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73E5" w14:textId="529C2E23" w:rsidR="000108B1" w:rsidRDefault="000108B1" w:rsidP="000108B1">
      <w:pPr>
        <w:pStyle w:val="1"/>
        <w:rPr>
          <w:rtl/>
        </w:rPr>
      </w:pPr>
      <w:r>
        <w:rPr>
          <w:rtl/>
        </w:rPr>
        <w:t xml:space="preserve">דף </w:t>
      </w:r>
      <w:proofErr w:type="spellStart"/>
      <w:r>
        <w:rPr>
          <w:rtl/>
        </w:rPr>
        <w:t>יג</w:t>
      </w:r>
      <w:proofErr w:type="spellEnd"/>
      <w:r>
        <w:rPr>
          <w:rtl/>
        </w:rPr>
        <w:t xml:space="preserve"> עמוד א</w:t>
      </w:r>
    </w:p>
    <w:p w14:paraId="4CA2CBEE" w14:textId="4757AFE0" w:rsidR="00BE2F89" w:rsidRDefault="00BE2F89" w:rsidP="00BE2F89">
      <w:pPr>
        <w:rPr>
          <w:rtl/>
        </w:rPr>
      </w:pPr>
      <w:r>
        <w:rPr>
          <w:rFonts w:hint="cs"/>
          <w:rtl/>
        </w:rPr>
        <w:t xml:space="preserve">(סוף פרק ראשון </w:t>
      </w:r>
      <w:r w:rsidR="005E09F9">
        <w:rPr>
          <w:rFonts w:hint="cs"/>
          <w:rtl/>
        </w:rPr>
        <w:t xml:space="preserve">נמצא </w:t>
      </w:r>
      <w:r>
        <w:rPr>
          <w:rFonts w:hint="cs"/>
          <w:rtl/>
        </w:rPr>
        <w:t>בקובץ הקודם) ...</w:t>
      </w:r>
    </w:p>
    <w:p w14:paraId="098F4976" w14:textId="3394EBC1" w:rsidR="000108B1" w:rsidRDefault="00BE2F89" w:rsidP="00BE2F89">
      <w:pPr>
        <w:pStyle w:val="1"/>
        <w:rPr>
          <w:rtl/>
        </w:rPr>
      </w:pPr>
      <w:r>
        <w:rPr>
          <w:rFonts w:hint="cs"/>
          <w:rtl/>
        </w:rPr>
        <w:t>פרק שני</w:t>
      </w:r>
    </w:p>
    <w:p w14:paraId="732525D9" w14:textId="69BA5B58" w:rsidR="00BE2F89" w:rsidRPr="00BE2F89" w:rsidRDefault="00BE2F89" w:rsidP="00BE2F89">
      <w:pPr>
        <w:pStyle w:val="3"/>
      </w:pPr>
      <w:r>
        <w:rPr>
          <w:rFonts w:hint="cs"/>
          <w:rtl/>
        </w:rPr>
        <w:t>משנה: היה קורא בתורה</w:t>
      </w:r>
    </w:p>
    <w:tbl>
      <w:tblPr>
        <w:bidiVisual/>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3"/>
      </w:tblGrid>
      <w:tr w:rsidR="000108B1" w14:paraId="282EECE6" w14:textId="77777777" w:rsidTr="00DB3F5F">
        <w:tc>
          <w:tcPr>
            <w:tcW w:w="4273" w:type="dxa"/>
            <w:shd w:val="clear" w:color="auto" w:fill="auto"/>
          </w:tcPr>
          <w:p w14:paraId="5901ED69" w14:textId="77777777" w:rsidR="000108B1" w:rsidRPr="000108B1" w:rsidRDefault="000108B1" w:rsidP="000108B1">
            <w:pPr>
              <w:rPr>
                <w:rtl/>
              </w:rPr>
            </w:pPr>
            <w:r w:rsidRPr="000108B1">
              <w:rPr>
                <w:rtl/>
              </w:rPr>
              <w:t xml:space="preserve">/משנה/. </w:t>
            </w:r>
          </w:p>
          <w:p w14:paraId="39FDC22A" w14:textId="77777777" w:rsidR="000108B1" w:rsidRPr="000108B1" w:rsidRDefault="000108B1" w:rsidP="000108B1">
            <w:pPr>
              <w:rPr>
                <w:bCs/>
                <w:color w:val="0070C0"/>
                <w:rtl/>
              </w:rPr>
            </w:pPr>
            <w:r w:rsidRPr="000108B1">
              <w:rPr>
                <w:rStyle w:val="a8"/>
                <w:rtl/>
              </w:rPr>
              <w:t xml:space="preserve">היה קורא בתורה </w:t>
            </w:r>
            <w:r w:rsidRPr="000108B1">
              <w:rPr>
                <w:rStyle w:val="a3"/>
                <w:rFonts w:hint="cs"/>
                <w:rtl/>
              </w:rPr>
              <w:t xml:space="preserve">[=פרשת קריאת שמע] </w:t>
            </w:r>
            <w:r w:rsidRPr="000108B1">
              <w:rPr>
                <w:rStyle w:val="a8"/>
                <w:rtl/>
              </w:rPr>
              <w:t xml:space="preserve">והגיע זמן המקרא, אם כוון לבו - יצא. </w:t>
            </w:r>
          </w:p>
        </w:tc>
        <w:tc>
          <w:tcPr>
            <w:tcW w:w="4273" w:type="dxa"/>
            <w:shd w:val="clear" w:color="auto" w:fill="auto"/>
          </w:tcPr>
          <w:p w14:paraId="570EAA1C" w14:textId="77777777" w:rsidR="000108B1" w:rsidRPr="001A4ACF" w:rsidRDefault="000108B1" w:rsidP="000108B1">
            <w:pPr>
              <w:rPr>
                <w:rStyle w:val="a7"/>
                <w:rtl/>
              </w:rPr>
            </w:pPr>
            <w:r w:rsidRPr="001A4ACF">
              <w:rPr>
                <w:rStyle w:val="a7"/>
                <w:rtl/>
              </w:rPr>
              <w:t>משנה.</w:t>
            </w:r>
          </w:p>
          <w:p w14:paraId="68A0E0BE" w14:textId="77777777" w:rsidR="000108B1" w:rsidRPr="001A4ACF" w:rsidRDefault="000108B1" w:rsidP="000108B1">
            <w:pPr>
              <w:rPr>
                <w:rStyle w:val="a7"/>
                <w:rtl/>
              </w:rPr>
            </w:pPr>
            <w:r w:rsidRPr="001A4ACF">
              <w:rPr>
                <w:rStyle w:val="a7"/>
                <w:rtl/>
              </w:rPr>
              <w:t>היה קורא בתורה - פרשת קריאת שמע.</w:t>
            </w:r>
          </w:p>
          <w:p w14:paraId="7EDABA6D" w14:textId="77777777" w:rsidR="000108B1" w:rsidRPr="001A4ACF" w:rsidRDefault="000108B1" w:rsidP="000108B1">
            <w:pPr>
              <w:rPr>
                <w:rStyle w:val="a7"/>
                <w:rtl/>
              </w:rPr>
            </w:pPr>
            <w:r w:rsidRPr="001A4ACF">
              <w:rPr>
                <w:rStyle w:val="a7"/>
                <w:rtl/>
              </w:rPr>
              <w:t>והגיע זמן המקרא - זמן קריאת שמע.</w:t>
            </w:r>
          </w:p>
        </w:tc>
      </w:tr>
      <w:tr w:rsidR="000108B1" w14:paraId="39F851C5" w14:textId="77777777" w:rsidTr="00DB3F5F">
        <w:tc>
          <w:tcPr>
            <w:tcW w:w="4273" w:type="dxa"/>
            <w:shd w:val="clear" w:color="auto" w:fill="auto"/>
          </w:tcPr>
          <w:p w14:paraId="2B42EC6D" w14:textId="77777777" w:rsidR="000108B1" w:rsidRDefault="000108B1" w:rsidP="000108B1">
            <w:pPr>
              <w:rPr>
                <w:rStyle w:val="a8"/>
                <w:rtl/>
              </w:rPr>
            </w:pPr>
            <w:r w:rsidRPr="000108B1">
              <w:rPr>
                <w:rStyle w:val="a8"/>
                <w:rtl/>
              </w:rPr>
              <w:t xml:space="preserve">בפרקים </w:t>
            </w:r>
            <w:r w:rsidR="00DB3F5F" w:rsidRPr="00BE2F89">
              <w:rPr>
                <w:rStyle w:val="a3"/>
                <w:rFonts w:hint="cs"/>
                <w:rtl/>
              </w:rPr>
              <w:t xml:space="preserve">[=בהפסקות] </w:t>
            </w:r>
            <w:r w:rsidRPr="000108B1">
              <w:rPr>
                <w:rStyle w:val="a8"/>
                <w:rtl/>
              </w:rPr>
              <w:t xml:space="preserve">שואל </w:t>
            </w:r>
            <w:r w:rsidR="00DB3F5F" w:rsidRPr="00BE2F89">
              <w:rPr>
                <w:rStyle w:val="a3"/>
                <w:rFonts w:hint="cs"/>
                <w:rtl/>
              </w:rPr>
              <w:t>[=בשלום]</w:t>
            </w:r>
            <w:r w:rsidR="00DB3F5F">
              <w:rPr>
                <w:rStyle w:val="a8"/>
                <w:rFonts w:hint="cs"/>
                <w:rtl/>
              </w:rPr>
              <w:t xml:space="preserve"> </w:t>
            </w:r>
            <w:r w:rsidRPr="000108B1">
              <w:rPr>
                <w:rStyle w:val="a8"/>
                <w:rtl/>
              </w:rPr>
              <w:t>מפני הכבוד ומשיב</w:t>
            </w:r>
            <w:r w:rsidR="00DB3F5F">
              <w:rPr>
                <w:rStyle w:val="a8"/>
                <w:rFonts w:hint="cs"/>
                <w:rtl/>
              </w:rPr>
              <w:t xml:space="preserve"> </w:t>
            </w:r>
            <w:r w:rsidR="00DB3F5F" w:rsidRPr="00BE2F89">
              <w:rPr>
                <w:rStyle w:val="a3"/>
                <w:rFonts w:hint="cs"/>
                <w:rtl/>
              </w:rPr>
              <w:t>[=מפני הכבוד]</w:t>
            </w:r>
            <w:r w:rsidRPr="00BE2F89">
              <w:rPr>
                <w:rStyle w:val="a3"/>
                <w:rtl/>
              </w:rPr>
              <w:t>,</w:t>
            </w:r>
            <w:r w:rsidRPr="000108B1">
              <w:rPr>
                <w:rStyle w:val="a8"/>
                <w:rtl/>
              </w:rPr>
              <w:t xml:space="preserve"> ובאמצע </w:t>
            </w:r>
            <w:r w:rsidR="00DB3F5F" w:rsidRPr="00BE2F89">
              <w:rPr>
                <w:rStyle w:val="a3"/>
                <w:rFonts w:hint="cs"/>
                <w:rtl/>
              </w:rPr>
              <w:t>[=הברכה או הפרשה]</w:t>
            </w:r>
            <w:r w:rsidR="00DB3F5F">
              <w:rPr>
                <w:rStyle w:val="a8"/>
                <w:rFonts w:hint="cs"/>
                <w:rtl/>
              </w:rPr>
              <w:t xml:space="preserve"> </w:t>
            </w:r>
            <w:r w:rsidRPr="000108B1">
              <w:rPr>
                <w:rStyle w:val="a8"/>
                <w:rtl/>
              </w:rPr>
              <w:t xml:space="preserve">- שואל מפני היראה ומשיב, דברי רבי מאיר. </w:t>
            </w:r>
          </w:p>
          <w:p w14:paraId="4174E644" w14:textId="77777777" w:rsidR="000108B1" w:rsidRPr="000108B1" w:rsidRDefault="000108B1" w:rsidP="000108B1">
            <w:pPr>
              <w:rPr>
                <w:rStyle w:val="a8"/>
                <w:rtl/>
              </w:rPr>
            </w:pPr>
            <w:r w:rsidRPr="000108B1">
              <w:rPr>
                <w:rStyle w:val="a8"/>
                <w:rtl/>
              </w:rPr>
              <w:t xml:space="preserve">רבי יהודה אומר: באמצע שואל מפני היראה ומשיב מפני הכבוד, ובפרקים שואל מפני הכבוד ומשיב שלום לכל אדם. </w:t>
            </w:r>
          </w:p>
        </w:tc>
        <w:tc>
          <w:tcPr>
            <w:tcW w:w="4273" w:type="dxa"/>
            <w:shd w:val="clear" w:color="auto" w:fill="auto"/>
          </w:tcPr>
          <w:p w14:paraId="3CB2A249" w14:textId="77777777" w:rsidR="000108B1" w:rsidRPr="001A4ACF" w:rsidRDefault="000108B1" w:rsidP="000108B1">
            <w:pPr>
              <w:rPr>
                <w:rStyle w:val="a7"/>
                <w:rtl/>
              </w:rPr>
            </w:pPr>
            <w:r w:rsidRPr="001A4ACF">
              <w:rPr>
                <w:rStyle w:val="a7"/>
                <w:rtl/>
              </w:rPr>
              <w:t xml:space="preserve">בפרקים - בין ההפסקות, ולקמן מפרש להו </w:t>
            </w:r>
            <w:proofErr w:type="spellStart"/>
            <w:r w:rsidRPr="001A4ACF">
              <w:rPr>
                <w:rStyle w:val="a7"/>
                <w:rtl/>
              </w:rPr>
              <w:t>במתניתין</w:t>
            </w:r>
            <w:proofErr w:type="spellEnd"/>
            <w:r w:rsidRPr="001A4ACF">
              <w:rPr>
                <w:rStyle w:val="a7"/>
                <w:rtl/>
              </w:rPr>
              <w:t xml:space="preserve"> בין פרשה ראשונה </w:t>
            </w:r>
            <w:proofErr w:type="spellStart"/>
            <w:r w:rsidRPr="001A4ACF">
              <w:rPr>
                <w:rStyle w:val="a7"/>
                <w:rtl/>
              </w:rPr>
              <w:t>לשניה</w:t>
            </w:r>
            <w:proofErr w:type="spellEnd"/>
            <w:r w:rsidRPr="001A4ACF">
              <w:rPr>
                <w:rStyle w:val="a7"/>
                <w:rtl/>
              </w:rPr>
              <w:t xml:space="preserve">, בין שניה לשמע </w:t>
            </w:r>
            <w:proofErr w:type="spellStart"/>
            <w:r w:rsidRPr="001A4ACF">
              <w:rPr>
                <w:rStyle w:val="a7"/>
                <w:rtl/>
              </w:rPr>
              <w:t>כו</w:t>
            </w:r>
            <w:proofErr w:type="spellEnd"/>
            <w:r w:rsidRPr="001A4ACF">
              <w:rPr>
                <w:rStyle w:val="a7"/>
                <w:rtl/>
              </w:rPr>
              <w:t>'.</w:t>
            </w:r>
          </w:p>
          <w:p w14:paraId="2C088D5B" w14:textId="77777777" w:rsidR="000108B1" w:rsidRPr="001A4ACF" w:rsidRDefault="000108B1" w:rsidP="000108B1">
            <w:pPr>
              <w:rPr>
                <w:rStyle w:val="a7"/>
                <w:rtl/>
              </w:rPr>
            </w:pPr>
            <w:r w:rsidRPr="001A4ACF">
              <w:rPr>
                <w:rStyle w:val="a7"/>
                <w:rtl/>
              </w:rPr>
              <w:t>שואל מפני הכבוד - שואל בשלום אדם נכבד שראוי להקדים לו שלום.</w:t>
            </w:r>
          </w:p>
          <w:p w14:paraId="5F23B6CC" w14:textId="77777777" w:rsidR="000108B1" w:rsidRPr="001A4ACF" w:rsidRDefault="000108B1" w:rsidP="000108B1">
            <w:pPr>
              <w:rPr>
                <w:rStyle w:val="a7"/>
                <w:rtl/>
              </w:rPr>
            </w:pPr>
            <w:r w:rsidRPr="001A4ACF">
              <w:rPr>
                <w:rStyle w:val="a7"/>
                <w:rtl/>
              </w:rPr>
              <w:t xml:space="preserve">ומשיב - שלום אם הקדימו לו, ובגמרא פריך: כיון </w:t>
            </w:r>
            <w:proofErr w:type="spellStart"/>
            <w:r w:rsidRPr="001A4ACF">
              <w:rPr>
                <w:rStyle w:val="a7"/>
                <w:rtl/>
              </w:rPr>
              <w:t>דשואל</w:t>
            </w:r>
            <w:proofErr w:type="spellEnd"/>
            <w:r w:rsidRPr="001A4ACF">
              <w:rPr>
                <w:rStyle w:val="a7"/>
                <w:rtl/>
              </w:rPr>
              <w:t xml:space="preserve"> פשיטא </w:t>
            </w:r>
            <w:proofErr w:type="spellStart"/>
            <w:r w:rsidRPr="001A4ACF">
              <w:rPr>
                <w:rStyle w:val="a7"/>
                <w:rtl/>
              </w:rPr>
              <w:t>דמשיב</w:t>
            </w:r>
            <w:proofErr w:type="spellEnd"/>
            <w:r w:rsidRPr="001A4ACF">
              <w:rPr>
                <w:rStyle w:val="a7"/>
                <w:rtl/>
              </w:rPr>
              <w:t>.</w:t>
            </w:r>
          </w:p>
          <w:p w14:paraId="782888AC" w14:textId="77777777" w:rsidR="000108B1" w:rsidRPr="001A4ACF" w:rsidRDefault="000108B1" w:rsidP="000108B1">
            <w:pPr>
              <w:rPr>
                <w:rStyle w:val="a7"/>
                <w:rtl/>
              </w:rPr>
            </w:pPr>
            <w:r w:rsidRPr="001A4ACF">
              <w:rPr>
                <w:rStyle w:val="a7"/>
                <w:rtl/>
              </w:rPr>
              <w:t>ובאמצע - באמצע הברכה או הפרשה.</w:t>
            </w:r>
          </w:p>
          <w:p w14:paraId="46102326" w14:textId="77777777" w:rsidR="000108B1" w:rsidRPr="001A4ACF" w:rsidRDefault="000108B1" w:rsidP="000108B1">
            <w:pPr>
              <w:rPr>
                <w:rStyle w:val="a7"/>
                <w:rtl/>
              </w:rPr>
            </w:pPr>
            <w:r w:rsidRPr="001A4ACF">
              <w:rPr>
                <w:rStyle w:val="a7"/>
                <w:rtl/>
              </w:rPr>
              <w:t>מפני היראה - אדם שהוא ירא מפניו שלא יהרגהו, אבל מפני הכבוד לא.</w:t>
            </w:r>
          </w:p>
          <w:p w14:paraId="74213B99" w14:textId="77777777" w:rsidR="000108B1" w:rsidRPr="001A4ACF" w:rsidRDefault="000108B1" w:rsidP="000108B1">
            <w:pPr>
              <w:rPr>
                <w:rStyle w:val="a7"/>
                <w:rtl/>
              </w:rPr>
            </w:pPr>
            <w:r w:rsidRPr="001A4ACF">
              <w:rPr>
                <w:rStyle w:val="a7"/>
                <w:rtl/>
              </w:rPr>
              <w:t xml:space="preserve">רבי יהודה - בגמרא מפרש </w:t>
            </w:r>
            <w:proofErr w:type="spellStart"/>
            <w:r w:rsidRPr="001A4ACF">
              <w:rPr>
                <w:rStyle w:val="a7"/>
                <w:rtl/>
              </w:rPr>
              <w:t>פלוגתייהו</w:t>
            </w:r>
            <w:proofErr w:type="spellEnd"/>
            <w:r w:rsidRPr="001A4ACF">
              <w:rPr>
                <w:rStyle w:val="a7"/>
                <w:rtl/>
              </w:rPr>
              <w:t>.</w:t>
            </w:r>
          </w:p>
        </w:tc>
      </w:tr>
      <w:tr w:rsidR="00DB3F5F" w14:paraId="68B1428D" w14:textId="77777777" w:rsidTr="00DB3F5F">
        <w:tc>
          <w:tcPr>
            <w:tcW w:w="4273" w:type="dxa"/>
            <w:shd w:val="clear" w:color="auto" w:fill="auto"/>
          </w:tcPr>
          <w:p w14:paraId="0665CFB5" w14:textId="2D2D07E7" w:rsidR="00DB3F5F" w:rsidRDefault="00DB3F5F" w:rsidP="00DB3F5F">
            <w:pPr>
              <w:rPr>
                <w:rStyle w:val="a8"/>
                <w:rtl/>
              </w:rPr>
            </w:pPr>
            <w:r w:rsidRPr="000108B1">
              <w:rPr>
                <w:rStyle w:val="a8"/>
                <w:rtl/>
              </w:rPr>
              <w:t xml:space="preserve">אלו הן בין הפרקים: בין ברכה ראשונה </w:t>
            </w:r>
            <w:proofErr w:type="spellStart"/>
            <w:r w:rsidRPr="000108B1">
              <w:rPr>
                <w:rStyle w:val="a8"/>
                <w:rtl/>
              </w:rPr>
              <w:t>לשניה</w:t>
            </w:r>
            <w:proofErr w:type="spellEnd"/>
            <w:r w:rsidRPr="000108B1">
              <w:rPr>
                <w:rStyle w:val="a8"/>
                <w:rtl/>
              </w:rPr>
              <w:t xml:space="preserve">, בין שניה לשמע, בין שמע </w:t>
            </w:r>
            <w:proofErr w:type="spellStart"/>
            <w:r w:rsidRPr="000108B1">
              <w:rPr>
                <w:rStyle w:val="a8"/>
                <w:rtl/>
              </w:rPr>
              <w:t>לוהיה</w:t>
            </w:r>
            <w:proofErr w:type="spellEnd"/>
            <w:r w:rsidRPr="000108B1">
              <w:rPr>
                <w:rStyle w:val="a8"/>
                <w:rtl/>
              </w:rPr>
              <w:t xml:space="preserve"> אם שמוע, בין והיה אם שמוע </w:t>
            </w:r>
            <w:proofErr w:type="spellStart"/>
            <w:r w:rsidRPr="000108B1">
              <w:rPr>
                <w:rStyle w:val="a8"/>
                <w:rtl/>
              </w:rPr>
              <w:t>לויאמר</w:t>
            </w:r>
            <w:proofErr w:type="spellEnd"/>
            <w:r w:rsidRPr="000108B1">
              <w:rPr>
                <w:rStyle w:val="a8"/>
                <w:rtl/>
              </w:rPr>
              <w:t xml:space="preserve">, בין ויאמר לאמת ויציב. </w:t>
            </w:r>
          </w:p>
          <w:p w14:paraId="0ADDFDC4" w14:textId="77777777" w:rsidR="00DB3F5F" w:rsidRPr="000108B1" w:rsidRDefault="00DB3F5F" w:rsidP="00DB3F5F">
            <w:pPr>
              <w:rPr>
                <w:rStyle w:val="a8"/>
                <w:rtl/>
              </w:rPr>
            </w:pPr>
            <w:r w:rsidRPr="000108B1">
              <w:rPr>
                <w:rStyle w:val="a8"/>
                <w:rtl/>
              </w:rPr>
              <w:t xml:space="preserve">רבי יהודה אומר: בין ויאמר לאמת ויציב לא יפסיק. </w:t>
            </w:r>
          </w:p>
        </w:tc>
        <w:tc>
          <w:tcPr>
            <w:tcW w:w="4273" w:type="dxa"/>
            <w:shd w:val="clear" w:color="auto" w:fill="auto"/>
          </w:tcPr>
          <w:p w14:paraId="015D05B9" w14:textId="77777777" w:rsidR="00DB3F5F" w:rsidRPr="001A4ACF" w:rsidRDefault="00DB3F5F" w:rsidP="00DB3F5F">
            <w:pPr>
              <w:rPr>
                <w:rStyle w:val="a7"/>
                <w:rtl/>
              </w:rPr>
            </w:pPr>
            <w:r w:rsidRPr="001A4ACF">
              <w:rPr>
                <w:rStyle w:val="a7"/>
                <w:rtl/>
              </w:rPr>
              <w:t xml:space="preserve">בין ויאמר לאמת ויציב לא יפסיק - בגמרא (/ברכות/ י"ד) מפרש </w:t>
            </w:r>
            <w:proofErr w:type="spellStart"/>
            <w:r w:rsidRPr="001A4ACF">
              <w:rPr>
                <w:rStyle w:val="a7"/>
                <w:rtl/>
              </w:rPr>
              <w:t>טעמייהו</w:t>
            </w:r>
            <w:proofErr w:type="spellEnd"/>
            <w:r w:rsidRPr="001A4ACF">
              <w:rPr>
                <w:rStyle w:val="a7"/>
                <w:rtl/>
              </w:rPr>
              <w:t>.</w:t>
            </w:r>
          </w:p>
        </w:tc>
      </w:tr>
      <w:tr w:rsidR="000108B1" w14:paraId="7527EBB1" w14:textId="77777777" w:rsidTr="00DB3F5F">
        <w:tc>
          <w:tcPr>
            <w:tcW w:w="4273" w:type="dxa"/>
            <w:shd w:val="clear" w:color="auto" w:fill="auto"/>
          </w:tcPr>
          <w:p w14:paraId="73530BD7" w14:textId="77777777" w:rsidR="000108B1" w:rsidRPr="000108B1" w:rsidRDefault="000108B1" w:rsidP="00FF6BDB">
            <w:pPr>
              <w:rPr>
                <w:rStyle w:val="a8"/>
                <w:rtl/>
              </w:rPr>
            </w:pPr>
            <w:r w:rsidRPr="000108B1">
              <w:rPr>
                <w:rStyle w:val="a8"/>
                <w:rtl/>
              </w:rPr>
              <w:t xml:space="preserve">אמר רבי יהושע בן </w:t>
            </w:r>
            <w:proofErr w:type="spellStart"/>
            <w:r w:rsidRPr="000108B1">
              <w:rPr>
                <w:rStyle w:val="a8"/>
                <w:rtl/>
              </w:rPr>
              <w:t>קרחה</w:t>
            </w:r>
            <w:proofErr w:type="spellEnd"/>
            <w:r w:rsidRPr="000108B1">
              <w:rPr>
                <w:rStyle w:val="a8"/>
                <w:rtl/>
              </w:rPr>
              <w:t xml:space="preserve">: למה קדמה פרשת שמע </w:t>
            </w:r>
            <w:proofErr w:type="spellStart"/>
            <w:r w:rsidRPr="000108B1">
              <w:rPr>
                <w:rStyle w:val="a8"/>
                <w:rtl/>
              </w:rPr>
              <w:t>לוהיה</w:t>
            </w:r>
            <w:proofErr w:type="spellEnd"/>
            <w:r w:rsidRPr="000108B1">
              <w:rPr>
                <w:rStyle w:val="a8"/>
                <w:rtl/>
              </w:rPr>
              <w:t xml:space="preserve"> אם שמוע</w:t>
            </w:r>
            <w:r w:rsidR="00FF6BDB">
              <w:rPr>
                <w:rStyle w:val="a8"/>
                <w:rFonts w:hint="cs"/>
                <w:rtl/>
              </w:rPr>
              <w:t>?</w:t>
            </w:r>
            <w:r w:rsidRPr="000108B1">
              <w:rPr>
                <w:rStyle w:val="a8"/>
                <w:rtl/>
              </w:rPr>
              <w:t xml:space="preserve"> כדי שיקבל עליו עול מלכות שמים תח</w:t>
            </w:r>
            <w:r w:rsidR="00FF6BDB">
              <w:rPr>
                <w:rStyle w:val="a8"/>
                <w:rtl/>
              </w:rPr>
              <w:t>לה, ואחר כך מקבל עליו עול מצות</w:t>
            </w:r>
            <w:r w:rsidR="00FF6BDB">
              <w:rPr>
                <w:rStyle w:val="a8"/>
                <w:rFonts w:hint="cs"/>
                <w:rtl/>
              </w:rPr>
              <w:t>.</w:t>
            </w:r>
            <w:r w:rsidRPr="000108B1">
              <w:rPr>
                <w:rStyle w:val="a8"/>
                <w:rtl/>
              </w:rPr>
              <w:t xml:space="preserve"> והיה אם שמוע </w:t>
            </w:r>
            <w:proofErr w:type="spellStart"/>
            <w:r w:rsidRPr="000108B1">
              <w:rPr>
                <w:rStyle w:val="a8"/>
                <w:rtl/>
              </w:rPr>
              <w:t>לויאמר</w:t>
            </w:r>
            <w:proofErr w:type="spellEnd"/>
            <w:r w:rsidRPr="000108B1">
              <w:rPr>
                <w:rStyle w:val="a8"/>
                <w:rtl/>
              </w:rPr>
              <w:t xml:space="preserve"> - </w:t>
            </w:r>
            <w:proofErr w:type="spellStart"/>
            <w:r w:rsidRPr="000108B1">
              <w:rPr>
                <w:rStyle w:val="a8"/>
                <w:rtl/>
              </w:rPr>
              <w:t>שוהיה</w:t>
            </w:r>
            <w:proofErr w:type="spellEnd"/>
            <w:r w:rsidRPr="000108B1">
              <w:rPr>
                <w:rStyle w:val="a8"/>
                <w:rtl/>
              </w:rPr>
              <w:t xml:space="preserve"> אם שמוע נוהג בין ביום ובין בלילה, ויאמר </w:t>
            </w:r>
            <w:r w:rsidR="00FF6BDB" w:rsidRPr="00BE2F89">
              <w:rPr>
                <w:rStyle w:val="a3"/>
                <w:rFonts w:hint="cs"/>
                <w:rtl/>
              </w:rPr>
              <w:t>[=העוסק במצות ציצית]</w:t>
            </w:r>
            <w:r w:rsidR="00FF6BDB">
              <w:rPr>
                <w:rStyle w:val="a8"/>
                <w:rFonts w:hint="cs"/>
                <w:rtl/>
              </w:rPr>
              <w:t xml:space="preserve"> </w:t>
            </w:r>
            <w:r w:rsidRPr="000108B1">
              <w:rPr>
                <w:rStyle w:val="a8"/>
                <w:rtl/>
              </w:rPr>
              <w:t xml:space="preserve">אינו נוהג אלא ביום בלבד. </w:t>
            </w:r>
          </w:p>
        </w:tc>
        <w:tc>
          <w:tcPr>
            <w:tcW w:w="4273" w:type="dxa"/>
            <w:shd w:val="clear" w:color="auto" w:fill="auto"/>
          </w:tcPr>
          <w:p w14:paraId="53FA1CA2" w14:textId="77777777" w:rsidR="000108B1" w:rsidRPr="001A4ACF" w:rsidRDefault="000108B1" w:rsidP="00A54E17">
            <w:pPr>
              <w:rPr>
                <w:rStyle w:val="a7"/>
                <w:rtl/>
              </w:rPr>
            </w:pPr>
            <w:r w:rsidRPr="001A4ACF">
              <w:rPr>
                <w:rStyle w:val="a7"/>
                <w:rtl/>
              </w:rPr>
              <w:t xml:space="preserve">והיה אם שמוע נוהג בין ביום בין בלילה - </w:t>
            </w:r>
            <w:proofErr w:type="spellStart"/>
            <w:r w:rsidRPr="001A4ACF">
              <w:rPr>
                <w:rStyle w:val="a7"/>
                <w:rtl/>
              </w:rPr>
              <w:t>דמשתעי</w:t>
            </w:r>
            <w:proofErr w:type="spellEnd"/>
            <w:r w:rsidRPr="001A4ACF">
              <w:rPr>
                <w:rStyle w:val="a7"/>
                <w:rtl/>
              </w:rPr>
              <w:t xml:space="preserve"> בתלמוד תורה, </w:t>
            </w:r>
            <w:proofErr w:type="spellStart"/>
            <w:r w:rsidRPr="001A4ACF">
              <w:rPr>
                <w:rStyle w:val="a7"/>
                <w:rtl/>
              </w:rPr>
              <w:t>דכתיב</w:t>
            </w:r>
            <w:proofErr w:type="spellEnd"/>
            <w:r w:rsidRPr="001A4ACF">
              <w:rPr>
                <w:rStyle w:val="a7"/>
                <w:rtl/>
              </w:rPr>
              <w:t xml:space="preserve"> (דברים י"א) ולמדתם אותם את בניכם.</w:t>
            </w:r>
          </w:p>
          <w:p w14:paraId="3D29517D" w14:textId="77777777" w:rsidR="000108B1" w:rsidRPr="001A4ACF" w:rsidRDefault="000108B1" w:rsidP="00A54E17">
            <w:pPr>
              <w:rPr>
                <w:rStyle w:val="a7"/>
                <w:rtl/>
              </w:rPr>
            </w:pPr>
            <w:r w:rsidRPr="001A4ACF">
              <w:rPr>
                <w:rStyle w:val="a7"/>
                <w:rtl/>
              </w:rPr>
              <w:t xml:space="preserve">ויאמר אינו נוהג אלא ביום - </w:t>
            </w:r>
            <w:proofErr w:type="spellStart"/>
            <w:r w:rsidRPr="001A4ACF">
              <w:rPr>
                <w:rStyle w:val="a7"/>
                <w:rtl/>
              </w:rPr>
              <w:t>דמשתעי</w:t>
            </w:r>
            <w:proofErr w:type="spellEnd"/>
            <w:r w:rsidRPr="001A4ACF">
              <w:rPr>
                <w:rStyle w:val="a7"/>
                <w:rtl/>
              </w:rPr>
              <w:t xml:space="preserve"> בציצית, שאינה נוהגת אלא ביום, </w:t>
            </w:r>
            <w:proofErr w:type="spellStart"/>
            <w:r w:rsidRPr="001A4ACF">
              <w:rPr>
                <w:rStyle w:val="a7"/>
                <w:rtl/>
              </w:rPr>
              <w:t>דכתיב</w:t>
            </w:r>
            <w:proofErr w:type="spellEnd"/>
            <w:r w:rsidRPr="001A4ACF">
              <w:rPr>
                <w:rStyle w:val="a7"/>
                <w:rtl/>
              </w:rPr>
              <w:t xml:space="preserve"> וראיתם אותו - פרט לכסות לילה (שבת דף כ"ז, ב').</w:t>
            </w:r>
          </w:p>
        </w:tc>
      </w:tr>
    </w:tbl>
    <w:p w14:paraId="1789E9DA" w14:textId="28780F84" w:rsidR="000108B1" w:rsidRDefault="00BE2F89" w:rsidP="00BE2F89">
      <w:pPr>
        <w:pStyle w:val="3"/>
      </w:pPr>
      <w:r>
        <w:rPr>
          <w:rFonts w:hint="cs"/>
          <w:rtl/>
        </w:rPr>
        <w:t>האם מוכח מהמשנה שמצוות צריכות כוונה</w:t>
      </w:r>
    </w:p>
    <w:tbl>
      <w:tblPr>
        <w:bidiVisual/>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3"/>
      </w:tblGrid>
      <w:tr w:rsidR="000108B1" w14:paraId="2F31C767" w14:textId="77777777" w:rsidTr="00FF6BDB">
        <w:tc>
          <w:tcPr>
            <w:tcW w:w="4273" w:type="dxa"/>
            <w:shd w:val="clear" w:color="auto" w:fill="auto"/>
          </w:tcPr>
          <w:p w14:paraId="20DD101D" w14:textId="77777777" w:rsidR="000108B1" w:rsidRDefault="000108B1" w:rsidP="00A54E17">
            <w:pPr>
              <w:rPr>
                <w:rtl/>
              </w:rPr>
            </w:pPr>
            <w:r>
              <w:rPr>
                <w:rtl/>
              </w:rPr>
              <w:t xml:space="preserve">גמרא. </w:t>
            </w:r>
          </w:p>
          <w:p w14:paraId="5BBFD9B0" w14:textId="77777777" w:rsidR="000108B1" w:rsidRDefault="000108B1" w:rsidP="00A91233">
            <w:pPr>
              <w:rPr>
                <w:rtl/>
              </w:rPr>
            </w:pPr>
            <w:r>
              <w:rPr>
                <w:rtl/>
              </w:rPr>
              <w:t>שמע מינה</w:t>
            </w:r>
            <w:r w:rsidR="00A91233">
              <w:rPr>
                <w:rFonts w:hint="cs"/>
                <w:rtl/>
              </w:rPr>
              <w:t xml:space="preserve"> </w:t>
            </w:r>
            <w:r w:rsidR="00A91233" w:rsidRPr="00A91233">
              <w:rPr>
                <w:rStyle w:val="a3"/>
                <w:rFonts w:hint="cs"/>
                <w:rtl/>
              </w:rPr>
              <w:t>[=מתחילת המשנה, שרק אם כיון לבו יצא]</w:t>
            </w:r>
            <w:r>
              <w:rPr>
                <w:rtl/>
              </w:rPr>
              <w:t xml:space="preserve"> מצות צריכות כוונה! </w:t>
            </w:r>
            <w:r w:rsidRPr="00F02952">
              <w:rPr>
                <w:rStyle w:val="a3"/>
                <w:rFonts w:hint="cs"/>
                <w:rtl/>
              </w:rPr>
              <w:t xml:space="preserve">[=והרי נחלקו בזה אמוראים, ודעת רבה במסכת ראש השנה </w:t>
            </w:r>
            <w:proofErr w:type="spellStart"/>
            <w:r w:rsidRPr="00F02952">
              <w:rPr>
                <w:rStyle w:val="a3"/>
                <w:rFonts w:hint="cs"/>
                <w:rtl/>
              </w:rPr>
              <w:t>כח,ב</w:t>
            </w:r>
            <w:proofErr w:type="spellEnd"/>
            <w:r w:rsidRPr="00F02952">
              <w:rPr>
                <w:rStyle w:val="a3"/>
                <w:rFonts w:hint="cs"/>
                <w:rtl/>
              </w:rPr>
              <w:t xml:space="preserve"> שמצות אינן צריכות כונה, וכיצד דעתו מתיישבת עם משנתנו?]</w:t>
            </w:r>
          </w:p>
          <w:p w14:paraId="6A0F14C5" w14:textId="77777777" w:rsidR="000108B1" w:rsidRDefault="000108B1" w:rsidP="00A91233">
            <w:pPr>
              <w:rPr>
                <w:rtl/>
              </w:rPr>
            </w:pPr>
            <w:r>
              <w:rPr>
                <w:rtl/>
              </w:rPr>
              <w:t xml:space="preserve">מאי </w:t>
            </w:r>
            <w:r>
              <w:rPr>
                <w:rFonts w:hint="cs"/>
                <w:rtl/>
              </w:rPr>
              <w:t>"</w:t>
            </w:r>
            <w:r w:rsidRPr="00BE2F89">
              <w:rPr>
                <w:rStyle w:val="a8"/>
                <w:rtl/>
              </w:rPr>
              <w:t>אם כוון לבו</w:t>
            </w:r>
            <w:r>
              <w:rPr>
                <w:rFonts w:hint="cs"/>
                <w:rtl/>
              </w:rPr>
              <w:t>"</w:t>
            </w:r>
            <w:r w:rsidR="00A91233">
              <w:rPr>
                <w:rFonts w:hint="cs"/>
                <w:rtl/>
              </w:rPr>
              <w:t>?</w:t>
            </w:r>
            <w:r>
              <w:rPr>
                <w:rtl/>
              </w:rPr>
              <w:t xml:space="preserve"> לקרות. </w:t>
            </w:r>
          </w:p>
          <w:p w14:paraId="5F9CAF9E" w14:textId="77777777" w:rsidR="000108B1" w:rsidRDefault="000108B1" w:rsidP="00A54E17">
            <w:pPr>
              <w:rPr>
                <w:rtl/>
              </w:rPr>
            </w:pPr>
            <w:r>
              <w:rPr>
                <w:rtl/>
              </w:rPr>
              <w:t xml:space="preserve">לקרות? והא </w:t>
            </w:r>
            <w:proofErr w:type="spellStart"/>
            <w:r>
              <w:rPr>
                <w:rtl/>
              </w:rPr>
              <w:t>קא</w:t>
            </w:r>
            <w:proofErr w:type="spellEnd"/>
            <w:r>
              <w:rPr>
                <w:rtl/>
              </w:rPr>
              <w:t xml:space="preserve"> קרי! </w:t>
            </w:r>
          </w:p>
          <w:p w14:paraId="190A2960" w14:textId="77777777" w:rsidR="000108B1" w:rsidRDefault="000108B1" w:rsidP="00A54E17">
            <w:pPr>
              <w:rPr>
                <w:rtl/>
              </w:rPr>
            </w:pPr>
            <w:r>
              <w:rPr>
                <w:rtl/>
              </w:rPr>
              <w:t xml:space="preserve">בקורא להגיה. </w:t>
            </w:r>
            <w:r w:rsidR="00A91233" w:rsidRPr="008B2675">
              <w:rPr>
                <w:rStyle w:val="a3"/>
                <w:rFonts w:hint="cs"/>
                <w:rtl/>
              </w:rPr>
              <w:t xml:space="preserve">[=נחשב שאינו </w:t>
            </w:r>
            <w:proofErr w:type="spellStart"/>
            <w:r w:rsidR="00A91233" w:rsidRPr="008B2675">
              <w:rPr>
                <w:rStyle w:val="a3"/>
                <w:rFonts w:hint="cs"/>
                <w:rtl/>
              </w:rPr>
              <w:t>מתכוין</w:t>
            </w:r>
            <w:proofErr w:type="spellEnd"/>
            <w:r w:rsidR="00A91233" w:rsidRPr="008B2675">
              <w:rPr>
                <w:rStyle w:val="a3"/>
                <w:rFonts w:hint="cs"/>
                <w:rtl/>
              </w:rPr>
              <w:t xml:space="preserve"> לקרות, ובאופן כזה לא יצא גם לרבה].</w:t>
            </w:r>
          </w:p>
        </w:tc>
        <w:tc>
          <w:tcPr>
            <w:tcW w:w="4273" w:type="dxa"/>
            <w:shd w:val="clear" w:color="auto" w:fill="auto"/>
          </w:tcPr>
          <w:p w14:paraId="35E20DB6" w14:textId="77777777" w:rsidR="000108B1" w:rsidRPr="00A91233" w:rsidRDefault="000108B1" w:rsidP="00A54E17">
            <w:pPr>
              <w:rPr>
                <w:rStyle w:val="a7"/>
                <w:rtl/>
              </w:rPr>
            </w:pPr>
            <w:r w:rsidRPr="00A91233">
              <w:rPr>
                <w:rStyle w:val="a7"/>
                <w:rtl/>
              </w:rPr>
              <w:t>גמרא.</w:t>
            </w:r>
          </w:p>
          <w:p w14:paraId="3C34BDAF" w14:textId="77777777" w:rsidR="000108B1" w:rsidRPr="00A91233" w:rsidRDefault="000108B1" w:rsidP="00A54E17">
            <w:pPr>
              <w:rPr>
                <w:rStyle w:val="a7"/>
                <w:rtl/>
              </w:rPr>
            </w:pPr>
            <w:r w:rsidRPr="00BE2F89">
              <w:rPr>
                <w:rStyle w:val="a7"/>
                <w:b/>
                <w:bCs/>
                <w:u w:val="single"/>
                <w:rtl/>
              </w:rPr>
              <w:t>שמע מינה מצות צריכות כוונה</w:t>
            </w:r>
            <w:r w:rsidRPr="00A91233">
              <w:rPr>
                <w:rStyle w:val="a7"/>
                <w:rtl/>
              </w:rPr>
              <w:t xml:space="preserve"> - שיהא </w:t>
            </w:r>
            <w:proofErr w:type="spellStart"/>
            <w:r w:rsidRPr="00A91233">
              <w:rPr>
                <w:rStyle w:val="a7"/>
                <w:rtl/>
              </w:rPr>
              <w:t>מתכוין</w:t>
            </w:r>
            <w:proofErr w:type="spellEnd"/>
            <w:r w:rsidRPr="00A91233">
              <w:rPr>
                <w:rStyle w:val="a7"/>
                <w:rtl/>
              </w:rPr>
              <w:t xml:space="preserve"> לשם מצות, ותקשה לרבה </w:t>
            </w:r>
            <w:proofErr w:type="spellStart"/>
            <w:r w:rsidRPr="00A91233">
              <w:rPr>
                <w:rStyle w:val="a7"/>
                <w:rtl/>
              </w:rPr>
              <w:t>דאמר</w:t>
            </w:r>
            <w:proofErr w:type="spellEnd"/>
            <w:r w:rsidRPr="00A91233">
              <w:rPr>
                <w:rStyle w:val="a7"/>
                <w:rtl/>
              </w:rPr>
              <w:t xml:space="preserve"> במסכת ראש השנה (דף כ"ח, א) התוקע לשיר יצא.</w:t>
            </w:r>
          </w:p>
          <w:p w14:paraId="4E5DAFC0" w14:textId="77777777" w:rsidR="000108B1" w:rsidRPr="00A91233" w:rsidRDefault="000108B1" w:rsidP="00A54E17">
            <w:pPr>
              <w:rPr>
                <w:rStyle w:val="a7"/>
                <w:rtl/>
              </w:rPr>
            </w:pPr>
            <w:r w:rsidRPr="008B2675">
              <w:rPr>
                <w:rStyle w:val="a7"/>
                <w:b/>
                <w:bCs/>
                <w:rtl/>
              </w:rPr>
              <w:t>כוון לקרות</w:t>
            </w:r>
            <w:r w:rsidRPr="00A91233">
              <w:rPr>
                <w:rStyle w:val="a7"/>
                <w:rtl/>
              </w:rPr>
              <w:t xml:space="preserve"> - אבל לצאת ידי מצוה לא בעינן שיהא </w:t>
            </w:r>
            <w:proofErr w:type="spellStart"/>
            <w:r w:rsidRPr="00A91233">
              <w:rPr>
                <w:rStyle w:val="a7"/>
                <w:rtl/>
              </w:rPr>
              <w:t>מתכוין</w:t>
            </w:r>
            <w:proofErr w:type="spellEnd"/>
            <w:r w:rsidRPr="00A91233">
              <w:rPr>
                <w:rStyle w:val="a7"/>
                <w:rtl/>
              </w:rPr>
              <w:t>, אלא לקרות בתורה בעלמא.</w:t>
            </w:r>
          </w:p>
          <w:p w14:paraId="7B2C3608" w14:textId="77777777" w:rsidR="000108B1" w:rsidRPr="00A91233" w:rsidRDefault="000108B1" w:rsidP="00A54E17">
            <w:pPr>
              <w:rPr>
                <w:rStyle w:val="a7"/>
                <w:rtl/>
              </w:rPr>
            </w:pPr>
            <w:r w:rsidRPr="008B2675">
              <w:rPr>
                <w:rStyle w:val="a7"/>
                <w:b/>
                <w:bCs/>
                <w:rtl/>
              </w:rPr>
              <w:t xml:space="preserve">הא </w:t>
            </w:r>
            <w:proofErr w:type="spellStart"/>
            <w:r w:rsidRPr="008B2675">
              <w:rPr>
                <w:rStyle w:val="a7"/>
                <w:b/>
                <w:bCs/>
                <w:rtl/>
              </w:rPr>
              <w:t>קא</w:t>
            </w:r>
            <w:proofErr w:type="spellEnd"/>
            <w:r w:rsidRPr="008B2675">
              <w:rPr>
                <w:rStyle w:val="a7"/>
                <w:b/>
                <w:bCs/>
                <w:rtl/>
              </w:rPr>
              <w:t xml:space="preserve"> קרי</w:t>
            </w:r>
            <w:r w:rsidRPr="00A91233">
              <w:rPr>
                <w:rStyle w:val="a7"/>
                <w:rtl/>
              </w:rPr>
              <w:t xml:space="preserve"> - הא בקורא </w:t>
            </w:r>
            <w:proofErr w:type="spellStart"/>
            <w:r w:rsidRPr="00A91233">
              <w:rPr>
                <w:rStyle w:val="a7"/>
                <w:rtl/>
              </w:rPr>
              <w:t>קא</w:t>
            </w:r>
            <w:proofErr w:type="spellEnd"/>
            <w:r w:rsidRPr="00A91233">
              <w:rPr>
                <w:rStyle w:val="a7"/>
                <w:rtl/>
              </w:rPr>
              <w:t xml:space="preserve"> </w:t>
            </w:r>
            <w:proofErr w:type="spellStart"/>
            <w:r w:rsidRPr="00A91233">
              <w:rPr>
                <w:rStyle w:val="a7"/>
                <w:rtl/>
              </w:rPr>
              <w:t>עסיק</w:t>
            </w:r>
            <w:proofErr w:type="spellEnd"/>
            <w:r w:rsidRPr="00A91233">
              <w:rPr>
                <w:rStyle w:val="a7"/>
                <w:rtl/>
              </w:rPr>
              <w:t xml:space="preserve"> תנא ואתי, </w:t>
            </w:r>
            <w:proofErr w:type="spellStart"/>
            <w:r w:rsidRPr="00A91233">
              <w:rPr>
                <w:rStyle w:val="a7"/>
                <w:rtl/>
              </w:rPr>
              <w:t>דקתני</w:t>
            </w:r>
            <w:proofErr w:type="spellEnd"/>
            <w:r w:rsidRPr="00A91233">
              <w:rPr>
                <w:rStyle w:val="a7"/>
                <w:rtl/>
              </w:rPr>
              <w:t xml:space="preserve"> היה קורא בתורה.</w:t>
            </w:r>
          </w:p>
          <w:p w14:paraId="6A21D693" w14:textId="77777777" w:rsidR="000108B1" w:rsidRPr="00A91233" w:rsidRDefault="000108B1" w:rsidP="00A54E17">
            <w:pPr>
              <w:rPr>
                <w:rStyle w:val="a7"/>
                <w:rtl/>
              </w:rPr>
            </w:pPr>
            <w:r w:rsidRPr="00BE2F89">
              <w:rPr>
                <w:rStyle w:val="a7"/>
                <w:b/>
                <w:bCs/>
                <w:u w:val="single"/>
                <w:rtl/>
              </w:rPr>
              <w:t>בקורא להגיה</w:t>
            </w:r>
            <w:r w:rsidRPr="00A91233">
              <w:rPr>
                <w:rStyle w:val="a7"/>
                <w:rtl/>
              </w:rPr>
              <w:t xml:space="preserve"> - את הספר אם יש בו טעות, </w:t>
            </w:r>
            <w:proofErr w:type="spellStart"/>
            <w:r w:rsidRPr="00A91233">
              <w:rPr>
                <w:rStyle w:val="a7"/>
                <w:rtl/>
              </w:rPr>
              <w:t>דאפילו</w:t>
            </w:r>
            <w:proofErr w:type="spellEnd"/>
            <w:r w:rsidRPr="00A91233">
              <w:rPr>
                <w:rStyle w:val="a7"/>
                <w:rtl/>
              </w:rPr>
              <w:t xml:space="preserve"> לקריאה נמי לא </w:t>
            </w:r>
            <w:proofErr w:type="spellStart"/>
            <w:r w:rsidRPr="00A91233">
              <w:rPr>
                <w:rStyle w:val="a7"/>
                <w:rtl/>
              </w:rPr>
              <w:t>מתכוין</w:t>
            </w:r>
            <w:proofErr w:type="spellEnd"/>
            <w:r w:rsidRPr="00A91233">
              <w:rPr>
                <w:rStyle w:val="a7"/>
                <w:rtl/>
              </w:rPr>
              <w:t>.</w:t>
            </w:r>
          </w:p>
        </w:tc>
      </w:tr>
    </w:tbl>
    <w:p w14:paraId="23BB99E1" w14:textId="77777777" w:rsidR="000108B1" w:rsidRDefault="00681500" w:rsidP="00681500">
      <w:pPr>
        <w:pStyle w:val="3"/>
      </w:pPr>
      <w:r>
        <w:rPr>
          <w:rFonts w:hint="cs"/>
          <w:rtl/>
        </w:rPr>
        <w:lastRenderedPageBreak/>
        <w:t>מחלוקת רבי וחכמים האם ניתן לומר קריאת שמע בכל לשון</w:t>
      </w:r>
    </w:p>
    <w:tbl>
      <w:tblPr>
        <w:bidiVisual/>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3"/>
      </w:tblGrid>
      <w:tr w:rsidR="00C20E5C" w14:paraId="566C3018" w14:textId="77777777" w:rsidTr="00DC0A84">
        <w:tc>
          <w:tcPr>
            <w:tcW w:w="4273" w:type="dxa"/>
            <w:shd w:val="clear" w:color="auto" w:fill="auto"/>
          </w:tcPr>
          <w:p w14:paraId="5B636696" w14:textId="77777777" w:rsidR="00BE2F89" w:rsidRDefault="00C20E5C" w:rsidP="00C20E5C">
            <w:pPr>
              <w:rPr>
                <w:rStyle w:val="a8"/>
                <w:rtl/>
              </w:rPr>
            </w:pPr>
            <w:r>
              <w:rPr>
                <w:rtl/>
              </w:rPr>
              <w:t xml:space="preserve">תנו רבנן: </w:t>
            </w:r>
            <w:r>
              <w:rPr>
                <w:rStyle w:val="a8"/>
                <w:rtl/>
              </w:rPr>
              <w:t xml:space="preserve">קריאת שמע </w:t>
            </w:r>
            <w:r w:rsidRPr="00C20E5C">
              <w:rPr>
                <w:rStyle w:val="a3"/>
                <w:rFonts w:hint="cs"/>
                <w:rtl/>
              </w:rPr>
              <w:t>[=צריכה להיאמר]</w:t>
            </w:r>
            <w:r>
              <w:rPr>
                <w:rStyle w:val="a8"/>
                <w:rFonts w:hint="cs"/>
                <w:rtl/>
              </w:rPr>
              <w:t xml:space="preserve"> </w:t>
            </w:r>
            <w:r>
              <w:rPr>
                <w:rStyle w:val="a8"/>
                <w:rtl/>
              </w:rPr>
              <w:t>ככתבה</w:t>
            </w:r>
            <w:r>
              <w:rPr>
                <w:rStyle w:val="a8"/>
                <w:rFonts w:hint="cs"/>
                <w:rtl/>
              </w:rPr>
              <w:t xml:space="preserve"> </w:t>
            </w:r>
            <w:r w:rsidRPr="00BE2F89">
              <w:rPr>
                <w:rStyle w:val="a3"/>
                <w:rFonts w:hint="cs"/>
                <w:rtl/>
              </w:rPr>
              <w:t>[=בלשון הקדש]</w:t>
            </w:r>
            <w:r w:rsidRPr="00BE2F89">
              <w:rPr>
                <w:rStyle w:val="a3"/>
                <w:rtl/>
              </w:rPr>
              <w:t xml:space="preserve">, </w:t>
            </w:r>
            <w:r>
              <w:rPr>
                <w:rStyle w:val="a8"/>
                <w:rtl/>
              </w:rPr>
              <w:t>דברי רבי</w:t>
            </w:r>
            <w:r>
              <w:rPr>
                <w:rStyle w:val="a8"/>
                <w:rFonts w:hint="cs"/>
                <w:rtl/>
              </w:rPr>
              <w:t>.</w:t>
            </w:r>
            <w:r w:rsidRPr="00C20E5C">
              <w:rPr>
                <w:rStyle w:val="a8"/>
                <w:rtl/>
              </w:rPr>
              <w:t xml:space="preserve"> </w:t>
            </w:r>
          </w:p>
          <w:p w14:paraId="6F0B0FF2" w14:textId="722A49F0" w:rsidR="00C20E5C" w:rsidRDefault="00C20E5C" w:rsidP="00C20E5C">
            <w:pPr>
              <w:rPr>
                <w:rtl/>
              </w:rPr>
            </w:pPr>
            <w:r w:rsidRPr="00C20E5C">
              <w:rPr>
                <w:rStyle w:val="a8"/>
                <w:rtl/>
              </w:rPr>
              <w:t>וחכמים אומרים: בכל לשון.</w:t>
            </w:r>
            <w:r>
              <w:rPr>
                <w:rtl/>
              </w:rPr>
              <w:t xml:space="preserve"> </w:t>
            </w:r>
          </w:p>
        </w:tc>
        <w:tc>
          <w:tcPr>
            <w:tcW w:w="4273" w:type="dxa"/>
            <w:shd w:val="clear" w:color="auto" w:fill="auto"/>
          </w:tcPr>
          <w:p w14:paraId="166FB47F" w14:textId="77777777" w:rsidR="00C20E5C" w:rsidRPr="00A91233" w:rsidRDefault="00C20E5C" w:rsidP="00C20E5C">
            <w:pPr>
              <w:rPr>
                <w:rStyle w:val="a7"/>
                <w:rtl/>
              </w:rPr>
            </w:pPr>
            <w:r w:rsidRPr="00A91233">
              <w:rPr>
                <w:rStyle w:val="a7"/>
                <w:rtl/>
              </w:rPr>
              <w:t>ככתבה - בלשון הקדש.</w:t>
            </w:r>
          </w:p>
        </w:tc>
      </w:tr>
      <w:tr w:rsidR="00C20E5C" w14:paraId="584404C5" w14:textId="77777777" w:rsidTr="00DC0A84">
        <w:tc>
          <w:tcPr>
            <w:tcW w:w="4273" w:type="dxa"/>
            <w:shd w:val="clear" w:color="auto" w:fill="auto"/>
          </w:tcPr>
          <w:p w14:paraId="0F7DFF42" w14:textId="77777777" w:rsidR="00C20E5C" w:rsidRDefault="00C20E5C" w:rsidP="00C20E5C">
            <w:pPr>
              <w:rPr>
                <w:rtl/>
              </w:rPr>
            </w:pPr>
            <w:r>
              <w:rPr>
                <w:rtl/>
              </w:rPr>
              <w:t xml:space="preserve">מאי טעמא דרבי? </w:t>
            </w:r>
          </w:p>
          <w:p w14:paraId="6FB64816" w14:textId="77777777" w:rsidR="00C20E5C" w:rsidRDefault="00C20E5C" w:rsidP="00C20E5C">
            <w:pPr>
              <w:rPr>
                <w:rtl/>
              </w:rPr>
            </w:pPr>
            <w:r>
              <w:rPr>
                <w:rtl/>
              </w:rPr>
              <w:t xml:space="preserve">אמר קרא </w:t>
            </w:r>
            <w:r>
              <w:rPr>
                <w:rFonts w:hint="cs"/>
                <w:rtl/>
              </w:rPr>
              <w:t>"</w:t>
            </w:r>
            <w:r>
              <w:rPr>
                <w:rtl/>
              </w:rPr>
              <w:t>והיו</w:t>
            </w:r>
            <w:r>
              <w:rPr>
                <w:rFonts w:hint="cs"/>
                <w:rtl/>
              </w:rPr>
              <w:t>"</w:t>
            </w:r>
            <w:r>
              <w:rPr>
                <w:rtl/>
              </w:rPr>
              <w:t xml:space="preserve"> - </w:t>
            </w:r>
            <w:proofErr w:type="spellStart"/>
            <w:r>
              <w:rPr>
                <w:rtl/>
              </w:rPr>
              <w:t>בהוייתן</w:t>
            </w:r>
            <w:proofErr w:type="spellEnd"/>
            <w:r>
              <w:rPr>
                <w:rtl/>
              </w:rPr>
              <w:t xml:space="preserve"> </w:t>
            </w:r>
            <w:proofErr w:type="spellStart"/>
            <w:r>
              <w:rPr>
                <w:rtl/>
              </w:rPr>
              <w:t>יהו</w:t>
            </w:r>
            <w:proofErr w:type="spellEnd"/>
            <w:r>
              <w:rPr>
                <w:rtl/>
              </w:rPr>
              <w:t xml:space="preserve">. </w:t>
            </w:r>
          </w:p>
          <w:p w14:paraId="7258AD34" w14:textId="77777777" w:rsidR="00BE2F89" w:rsidRDefault="00C20E5C" w:rsidP="00C20E5C">
            <w:pPr>
              <w:rPr>
                <w:rtl/>
              </w:rPr>
            </w:pPr>
            <w:r>
              <w:rPr>
                <w:rtl/>
              </w:rPr>
              <w:t xml:space="preserve">ורבנן מאי </w:t>
            </w:r>
            <w:proofErr w:type="spellStart"/>
            <w:r>
              <w:rPr>
                <w:rtl/>
              </w:rPr>
              <w:t>טעמייהו</w:t>
            </w:r>
            <w:proofErr w:type="spellEnd"/>
            <w:r>
              <w:rPr>
                <w:rtl/>
              </w:rPr>
              <w:t xml:space="preserve">? </w:t>
            </w:r>
          </w:p>
          <w:p w14:paraId="3EF86E47" w14:textId="0F635FA3" w:rsidR="00C20E5C" w:rsidRDefault="00C20E5C" w:rsidP="00C20E5C">
            <w:pPr>
              <w:rPr>
                <w:rtl/>
              </w:rPr>
            </w:pPr>
            <w:r>
              <w:rPr>
                <w:rtl/>
              </w:rPr>
              <w:t xml:space="preserve">אמר קרא: </w:t>
            </w:r>
            <w:r w:rsidRPr="00BE2F89">
              <w:rPr>
                <w:rStyle w:val="a9"/>
                <w:rtl/>
              </w:rPr>
              <w:t xml:space="preserve">שמע - בכל לשון שאתה שומע. </w:t>
            </w:r>
          </w:p>
        </w:tc>
        <w:tc>
          <w:tcPr>
            <w:tcW w:w="4273" w:type="dxa"/>
            <w:shd w:val="clear" w:color="auto" w:fill="auto"/>
          </w:tcPr>
          <w:p w14:paraId="5BAB5E0D" w14:textId="77777777" w:rsidR="00C20E5C" w:rsidRPr="00A91233" w:rsidRDefault="00C20E5C" w:rsidP="00C20E5C">
            <w:pPr>
              <w:rPr>
                <w:rStyle w:val="a7"/>
                <w:rtl/>
              </w:rPr>
            </w:pPr>
          </w:p>
        </w:tc>
      </w:tr>
      <w:tr w:rsidR="00C20E5C" w14:paraId="21B25B75" w14:textId="77777777" w:rsidTr="00DC0A84">
        <w:tc>
          <w:tcPr>
            <w:tcW w:w="4273" w:type="dxa"/>
            <w:shd w:val="clear" w:color="auto" w:fill="auto"/>
          </w:tcPr>
          <w:p w14:paraId="4477D08F" w14:textId="77777777" w:rsidR="00C20E5C" w:rsidRDefault="00C20E5C" w:rsidP="00C20E5C">
            <w:pPr>
              <w:rPr>
                <w:rtl/>
              </w:rPr>
            </w:pPr>
            <w:r>
              <w:rPr>
                <w:rtl/>
              </w:rPr>
              <w:t xml:space="preserve">ולרבי נמי, הא כתיב שמע! </w:t>
            </w:r>
          </w:p>
          <w:p w14:paraId="4388D35E" w14:textId="77777777" w:rsidR="00C20E5C" w:rsidRDefault="00C20E5C" w:rsidP="00C20E5C">
            <w:pPr>
              <w:rPr>
                <w:rtl/>
              </w:rPr>
            </w:pPr>
            <w:r>
              <w:rPr>
                <w:rtl/>
              </w:rPr>
              <w:t xml:space="preserve">ההוא מבעי ליה: </w:t>
            </w:r>
            <w:r w:rsidRPr="00BE2F89">
              <w:rPr>
                <w:rStyle w:val="a9"/>
                <w:rtl/>
              </w:rPr>
              <w:t xml:space="preserve">השמע </w:t>
            </w:r>
            <w:proofErr w:type="spellStart"/>
            <w:r w:rsidRPr="00BE2F89">
              <w:rPr>
                <w:rStyle w:val="a9"/>
                <w:rtl/>
              </w:rPr>
              <w:t>לאזניך</w:t>
            </w:r>
            <w:proofErr w:type="spellEnd"/>
            <w:r w:rsidRPr="00BE2F89">
              <w:rPr>
                <w:rStyle w:val="a9"/>
                <w:rtl/>
              </w:rPr>
              <w:t xml:space="preserve"> מה שאתה מוציא מפיך.</w:t>
            </w:r>
            <w:r>
              <w:rPr>
                <w:rtl/>
              </w:rPr>
              <w:t xml:space="preserve"> </w:t>
            </w:r>
          </w:p>
          <w:p w14:paraId="0A9DAF18" w14:textId="77777777" w:rsidR="00BE2F89" w:rsidRDefault="00C20E5C" w:rsidP="00C20E5C">
            <w:pPr>
              <w:rPr>
                <w:rtl/>
              </w:rPr>
            </w:pPr>
            <w:r>
              <w:rPr>
                <w:rtl/>
              </w:rPr>
              <w:t xml:space="preserve">ורבנן? </w:t>
            </w:r>
          </w:p>
          <w:p w14:paraId="732199AF" w14:textId="4C664624" w:rsidR="00C20E5C" w:rsidRDefault="00C20E5C" w:rsidP="00C20E5C">
            <w:pPr>
              <w:rPr>
                <w:rtl/>
              </w:rPr>
            </w:pPr>
            <w:r>
              <w:rPr>
                <w:rtl/>
              </w:rPr>
              <w:t xml:space="preserve">סברי להו כמאן </w:t>
            </w:r>
            <w:proofErr w:type="spellStart"/>
            <w:r>
              <w:rPr>
                <w:rtl/>
              </w:rPr>
              <w:t>דאמר</w:t>
            </w:r>
            <w:proofErr w:type="spellEnd"/>
            <w:r>
              <w:rPr>
                <w:rtl/>
              </w:rPr>
              <w:t xml:space="preserve">: </w:t>
            </w:r>
            <w:r w:rsidRPr="00BE2F89">
              <w:rPr>
                <w:rStyle w:val="a8"/>
                <w:rtl/>
              </w:rPr>
              <w:t xml:space="preserve">לא השמיע לאזנו - יצא. </w:t>
            </w:r>
          </w:p>
          <w:p w14:paraId="62A132D9" w14:textId="77777777" w:rsidR="00BE2F89" w:rsidRDefault="00C20E5C" w:rsidP="00C20E5C">
            <w:pPr>
              <w:rPr>
                <w:rtl/>
              </w:rPr>
            </w:pPr>
            <w:proofErr w:type="spellStart"/>
            <w:r>
              <w:rPr>
                <w:rtl/>
              </w:rPr>
              <w:t>ולרבנן</w:t>
            </w:r>
            <w:proofErr w:type="spellEnd"/>
            <w:r>
              <w:rPr>
                <w:rtl/>
              </w:rPr>
              <w:t xml:space="preserve"> נמי הא כתיב והיו</w:t>
            </w:r>
            <w:r w:rsidR="00BE2F89">
              <w:rPr>
                <w:rFonts w:hint="cs"/>
                <w:rtl/>
              </w:rPr>
              <w:t>?</w:t>
            </w:r>
          </w:p>
          <w:p w14:paraId="6B11B4ED" w14:textId="5D289FAC" w:rsidR="00C20E5C" w:rsidRDefault="00C20E5C" w:rsidP="00C20E5C">
            <w:pPr>
              <w:rPr>
                <w:rtl/>
              </w:rPr>
            </w:pPr>
            <w:r>
              <w:rPr>
                <w:rtl/>
              </w:rPr>
              <w:t xml:space="preserve">ההוא מבעי להו שלא יקרא למפרע. </w:t>
            </w:r>
          </w:p>
          <w:p w14:paraId="2156C6BC" w14:textId="77777777" w:rsidR="00C20E5C" w:rsidRDefault="00C20E5C" w:rsidP="00C20E5C">
            <w:pPr>
              <w:rPr>
                <w:rtl/>
              </w:rPr>
            </w:pPr>
            <w:r>
              <w:rPr>
                <w:rtl/>
              </w:rPr>
              <w:t xml:space="preserve">ורבי, שלא יקרא למפרע מנא ליה? </w:t>
            </w:r>
          </w:p>
          <w:p w14:paraId="1912DDA9" w14:textId="77777777" w:rsidR="00C20E5C" w:rsidRDefault="00C20E5C" w:rsidP="00C20E5C">
            <w:pPr>
              <w:rPr>
                <w:rtl/>
              </w:rPr>
            </w:pPr>
            <w:r>
              <w:rPr>
                <w:rtl/>
              </w:rPr>
              <w:t xml:space="preserve">נפקא ליה מדברים הדברים. </w:t>
            </w:r>
          </w:p>
          <w:p w14:paraId="03CE5B30" w14:textId="77777777" w:rsidR="00C20E5C" w:rsidRDefault="00C20E5C" w:rsidP="00C20E5C">
            <w:pPr>
              <w:rPr>
                <w:rtl/>
              </w:rPr>
            </w:pPr>
            <w:r>
              <w:rPr>
                <w:rtl/>
              </w:rPr>
              <w:t xml:space="preserve">ורבנן? - דברים הדברים לא דרשי. </w:t>
            </w:r>
          </w:p>
        </w:tc>
        <w:tc>
          <w:tcPr>
            <w:tcW w:w="4273" w:type="dxa"/>
            <w:shd w:val="clear" w:color="auto" w:fill="auto"/>
          </w:tcPr>
          <w:p w14:paraId="1E8CFC28" w14:textId="77777777" w:rsidR="00C20E5C" w:rsidRPr="00A91233" w:rsidRDefault="00C20E5C" w:rsidP="00C20E5C">
            <w:pPr>
              <w:rPr>
                <w:rStyle w:val="a7"/>
                <w:rtl/>
              </w:rPr>
            </w:pPr>
            <w:r w:rsidRPr="00A91233">
              <w:rPr>
                <w:rStyle w:val="a7"/>
                <w:rtl/>
              </w:rPr>
              <w:t>מדברים הדברים - דהוה ליה למכתב והיו הדברים האלה (דברים ו') למדרש שיקרא הדברים כסדרן ולא למפרע כגון ובשעריך ביתך מזוזות.</w:t>
            </w:r>
          </w:p>
        </w:tc>
      </w:tr>
      <w:tr w:rsidR="00C20E5C" w14:paraId="41446AF6" w14:textId="77777777" w:rsidTr="00DC0A84">
        <w:tc>
          <w:tcPr>
            <w:tcW w:w="4273" w:type="dxa"/>
            <w:shd w:val="clear" w:color="auto" w:fill="auto"/>
          </w:tcPr>
          <w:p w14:paraId="526B5193" w14:textId="77777777" w:rsidR="00C20E5C" w:rsidRDefault="00C20E5C" w:rsidP="00C20E5C">
            <w:pPr>
              <w:rPr>
                <w:rtl/>
              </w:rPr>
            </w:pPr>
            <w:proofErr w:type="spellStart"/>
            <w:r>
              <w:rPr>
                <w:rtl/>
              </w:rPr>
              <w:t>למימרא</w:t>
            </w:r>
            <w:proofErr w:type="spellEnd"/>
            <w:r>
              <w:rPr>
                <w:rtl/>
              </w:rPr>
              <w:t xml:space="preserve"> </w:t>
            </w:r>
            <w:proofErr w:type="spellStart"/>
            <w:r>
              <w:rPr>
                <w:rtl/>
              </w:rPr>
              <w:t>דסבר</w:t>
            </w:r>
            <w:proofErr w:type="spellEnd"/>
            <w:r>
              <w:rPr>
                <w:rtl/>
              </w:rPr>
              <w:t xml:space="preserve"> רבי </w:t>
            </w:r>
            <w:proofErr w:type="spellStart"/>
            <w:r>
              <w:rPr>
                <w:rtl/>
              </w:rPr>
              <w:t>דכל</w:t>
            </w:r>
            <w:proofErr w:type="spellEnd"/>
            <w:r>
              <w:rPr>
                <w:rtl/>
              </w:rPr>
              <w:t xml:space="preserve"> התורה כולה </w:t>
            </w:r>
            <w:r w:rsidRPr="00BE2F89">
              <w:rPr>
                <w:rStyle w:val="a3"/>
                <w:rFonts w:hint="cs"/>
                <w:rtl/>
              </w:rPr>
              <w:t xml:space="preserve">[=שאר מצוות של אמירה] </w:t>
            </w:r>
            <w:r>
              <w:rPr>
                <w:rtl/>
              </w:rPr>
              <w:t xml:space="preserve">בכל לשון נאמרה, דאי </w:t>
            </w:r>
            <w:proofErr w:type="spellStart"/>
            <w:r>
              <w:rPr>
                <w:rtl/>
              </w:rPr>
              <w:t>סלקא</w:t>
            </w:r>
            <w:proofErr w:type="spellEnd"/>
            <w:r>
              <w:rPr>
                <w:rtl/>
              </w:rPr>
              <w:t xml:space="preserve"> דעתך בלשון הקודש נאמרה – </w:t>
            </w:r>
            <w:r>
              <w:rPr>
                <w:rFonts w:hint="cs"/>
                <w:rtl/>
              </w:rPr>
              <w:t>"</w:t>
            </w:r>
            <w:r>
              <w:rPr>
                <w:rtl/>
              </w:rPr>
              <w:t>והיו</w:t>
            </w:r>
            <w:r>
              <w:rPr>
                <w:rFonts w:hint="cs"/>
                <w:rtl/>
              </w:rPr>
              <w:t>"</w:t>
            </w:r>
            <w:r>
              <w:rPr>
                <w:rtl/>
              </w:rPr>
              <w:t xml:space="preserve"> </w:t>
            </w:r>
            <w:proofErr w:type="spellStart"/>
            <w:r>
              <w:rPr>
                <w:rtl/>
              </w:rPr>
              <w:t>דכתב</w:t>
            </w:r>
            <w:proofErr w:type="spellEnd"/>
            <w:r>
              <w:rPr>
                <w:rtl/>
              </w:rPr>
              <w:t xml:space="preserve"> רחמנא למה לי? </w:t>
            </w:r>
          </w:p>
          <w:p w14:paraId="7A254579" w14:textId="77777777" w:rsidR="00C20E5C" w:rsidRDefault="00C20E5C" w:rsidP="00C20E5C">
            <w:pPr>
              <w:rPr>
                <w:rtl/>
              </w:rPr>
            </w:pPr>
            <w:proofErr w:type="spellStart"/>
            <w:r>
              <w:rPr>
                <w:rtl/>
              </w:rPr>
              <w:t>איצטריך</w:t>
            </w:r>
            <w:proofErr w:type="spellEnd"/>
            <w:r>
              <w:rPr>
                <w:rtl/>
              </w:rPr>
              <w:t xml:space="preserve">, משום </w:t>
            </w:r>
            <w:proofErr w:type="spellStart"/>
            <w:r>
              <w:rPr>
                <w:rtl/>
              </w:rPr>
              <w:t>דכתיב</w:t>
            </w:r>
            <w:proofErr w:type="spellEnd"/>
            <w:r>
              <w:rPr>
                <w:rtl/>
              </w:rPr>
              <w:t xml:space="preserve"> שמע</w:t>
            </w:r>
            <w:r>
              <w:rPr>
                <w:rFonts w:hint="cs"/>
                <w:rtl/>
              </w:rPr>
              <w:t xml:space="preserve"> </w:t>
            </w:r>
            <w:r w:rsidRPr="00BE2F89">
              <w:rPr>
                <w:rStyle w:val="a3"/>
                <w:rFonts w:hint="cs"/>
                <w:rtl/>
              </w:rPr>
              <w:t xml:space="preserve">[=והיינו טועים לדרוש </w:t>
            </w:r>
            <w:proofErr w:type="spellStart"/>
            <w:r w:rsidRPr="00BE2F89">
              <w:rPr>
                <w:rStyle w:val="a3"/>
                <w:rFonts w:hint="cs"/>
                <w:rtl/>
              </w:rPr>
              <w:t>כרבנן</w:t>
            </w:r>
            <w:proofErr w:type="spellEnd"/>
            <w:r w:rsidRPr="00BE2F89">
              <w:rPr>
                <w:rStyle w:val="a3"/>
                <w:rFonts w:hint="cs"/>
                <w:rtl/>
              </w:rPr>
              <w:t xml:space="preserve"> </w:t>
            </w:r>
            <w:proofErr w:type="spellStart"/>
            <w:r w:rsidRPr="00BE2F89">
              <w:rPr>
                <w:rStyle w:val="a3"/>
                <w:rFonts w:hint="cs"/>
                <w:rtl/>
              </w:rPr>
              <w:t>שדוקא</w:t>
            </w:r>
            <w:proofErr w:type="spellEnd"/>
            <w:r w:rsidRPr="00BE2F89">
              <w:rPr>
                <w:rStyle w:val="a3"/>
                <w:rFonts w:hint="cs"/>
                <w:rtl/>
              </w:rPr>
              <w:t xml:space="preserve"> קריאת שמע הכשירה התורה בכל לשון שאתה שומע]</w:t>
            </w:r>
            <w:r w:rsidRPr="00BE2F89">
              <w:rPr>
                <w:rStyle w:val="a3"/>
                <w:rtl/>
              </w:rPr>
              <w:t xml:space="preserve">. </w:t>
            </w:r>
          </w:p>
        </w:tc>
        <w:tc>
          <w:tcPr>
            <w:tcW w:w="4273" w:type="dxa"/>
            <w:shd w:val="clear" w:color="auto" w:fill="auto"/>
          </w:tcPr>
          <w:p w14:paraId="02E72155" w14:textId="77777777" w:rsidR="00C20E5C" w:rsidRPr="00A91233" w:rsidRDefault="00C20E5C" w:rsidP="00C20E5C">
            <w:pPr>
              <w:rPr>
                <w:rStyle w:val="a7"/>
                <w:rtl/>
              </w:rPr>
            </w:pPr>
            <w:proofErr w:type="spellStart"/>
            <w:r w:rsidRPr="00A91233">
              <w:rPr>
                <w:rStyle w:val="a7"/>
                <w:rtl/>
              </w:rPr>
              <w:t>לימא</w:t>
            </w:r>
            <w:proofErr w:type="spellEnd"/>
            <w:r w:rsidRPr="00A91233">
              <w:rPr>
                <w:rStyle w:val="a7"/>
                <w:rtl/>
              </w:rPr>
              <w:t xml:space="preserve"> </w:t>
            </w:r>
            <w:proofErr w:type="spellStart"/>
            <w:r w:rsidRPr="00A91233">
              <w:rPr>
                <w:rStyle w:val="a7"/>
                <w:rtl/>
              </w:rPr>
              <w:t>קסבר</w:t>
            </w:r>
            <w:proofErr w:type="spellEnd"/>
            <w:r w:rsidRPr="00A91233">
              <w:rPr>
                <w:rStyle w:val="a7"/>
                <w:rtl/>
              </w:rPr>
              <w:t xml:space="preserve"> רבי וכו' - </w:t>
            </w:r>
            <w:proofErr w:type="spellStart"/>
            <w:r w:rsidRPr="00A91233">
              <w:rPr>
                <w:rStyle w:val="a7"/>
                <w:rtl/>
              </w:rPr>
              <w:t>מדאיצטריך</w:t>
            </w:r>
            <w:proofErr w:type="spellEnd"/>
            <w:r w:rsidRPr="00A91233">
              <w:rPr>
                <w:rStyle w:val="a7"/>
                <w:rtl/>
              </w:rPr>
              <w:t xml:space="preserve"> ליה קרא לקריאת שמע שתהא ככתבה, </w:t>
            </w:r>
            <w:proofErr w:type="spellStart"/>
            <w:r w:rsidRPr="00A91233">
              <w:rPr>
                <w:rStyle w:val="a7"/>
                <w:rtl/>
              </w:rPr>
              <w:t>סבירא</w:t>
            </w:r>
            <w:proofErr w:type="spellEnd"/>
            <w:r w:rsidRPr="00A91233">
              <w:rPr>
                <w:rStyle w:val="a7"/>
                <w:rtl/>
              </w:rPr>
              <w:t xml:space="preserve"> ליה בשאר כל התורה בכל לשון נאמרה לקרות.</w:t>
            </w:r>
          </w:p>
          <w:p w14:paraId="77F65C6B" w14:textId="77777777" w:rsidR="00C20E5C" w:rsidRPr="00A91233" w:rsidRDefault="00C20E5C" w:rsidP="00C20E5C">
            <w:pPr>
              <w:rPr>
                <w:rStyle w:val="a7"/>
                <w:rtl/>
              </w:rPr>
            </w:pPr>
            <w:r w:rsidRPr="00A91233">
              <w:rPr>
                <w:rStyle w:val="a7"/>
                <w:rtl/>
              </w:rPr>
              <w:t xml:space="preserve">משום </w:t>
            </w:r>
            <w:proofErr w:type="spellStart"/>
            <w:r w:rsidRPr="00A91233">
              <w:rPr>
                <w:rStyle w:val="a7"/>
                <w:rtl/>
              </w:rPr>
              <w:t>דכתיב</w:t>
            </w:r>
            <w:proofErr w:type="spellEnd"/>
            <w:r w:rsidRPr="00A91233">
              <w:rPr>
                <w:rStyle w:val="a7"/>
                <w:rtl/>
              </w:rPr>
              <w:t xml:space="preserve"> שמע - דלא תדרוש שמע בכל לשון שאתה שומע </w:t>
            </w:r>
            <w:proofErr w:type="spellStart"/>
            <w:r w:rsidRPr="00A91233">
              <w:rPr>
                <w:rStyle w:val="a7"/>
                <w:rtl/>
              </w:rPr>
              <w:t>כרבנן</w:t>
            </w:r>
            <w:proofErr w:type="spellEnd"/>
            <w:r w:rsidRPr="00A91233">
              <w:rPr>
                <w:rStyle w:val="a7"/>
                <w:rtl/>
              </w:rPr>
              <w:t>.</w:t>
            </w:r>
          </w:p>
        </w:tc>
      </w:tr>
      <w:tr w:rsidR="00681500" w14:paraId="61373396" w14:textId="77777777" w:rsidTr="00DC0A84">
        <w:tc>
          <w:tcPr>
            <w:tcW w:w="4273" w:type="dxa"/>
            <w:shd w:val="clear" w:color="auto" w:fill="auto"/>
          </w:tcPr>
          <w:p w14:paraId="78C8341C" w14:textId="77777777" w:rsidR="00681500" w:rsidRDefault="00681500" w:rsidP="00681500">
            <w:pPr>
              <w:rPr>
                <w:rtl/>
              </w:rPr>
            </w:pPr>
            <w:proofErr w:type="spellStart"/>
            <w:r>
              <w:rPr>
                <w:rtl/>
              </w:rPr>
              <w:t>למימרא</w:t>
            </w:r>
            <w:proofErr w:type="spellEnd"/>
            <w:r>
              <w:rPr>
                <w:rtl/>
              </w:rPr>
              <w:t xml:space="preserve"> </w:t>
            </w:r>
            <w:proofErr w:type="spellStart"/>
            <w:r>
              <w:rPr>
                <w:rtl/>
              </w:rPr>
              <w:t>דסברי</w:t>
            </w:r>
            <w:proofErr w:type="spellEnd"/>
            <w:r>
              <w:rPr>
                <w:rtl/>
              </w:rPr>
              <w:t xml:space="preserve"> רבנן, </w:t>
            </w:r>
            <w:proofErr w:type="spellStart"/>
            <w:r>
              <w:rPr>
                <w:rtl/>
              </w:rPr>
              <w:t>דכל</w:t>
            </w:r>
            <w:proofErr w:type="spellEnd"/>
            <w:r>
              <w:rPr>
                <w:rtl/>
              </w:rPr>
              <w:t xml:space="preserve"> התורה כולה בלשון הקודש נאמרה, דאי </w:t>
            </w:r>
            <w:proofErr w:type="spellStart"/>
            <w:r>
              <w:rPr>
                <w:rtl/>
              </w:rPr>
              <w:t>סלקא</w:t>
            </w:r>
            <w:proofErr w:type="spellEnd"/>
            <w:r>
              <w:rPr>
                <w:rtl/>
              </w:rPr>
              <w:t xml:space="preserve"> דעתך בכל לשון נאמרה – </w:t>
            </w:r>
            <w:r>
              <w:rPr>
                <w:rFonts w:hint="cs"/>
                <w:rtl/>
              </w:rPr>
              <w:t>"</w:t>
            </w:r>
            <w:r>
              <w:rPr>
                <w:rtl/>
              </w:rPr>
              <w:t>שמע</w:t>
            </w:r>
            <w:r>
              <w:rPr>
                <w:rFonts w:hint="cs"/>
                <w:rtl/>
              </w:rPr>
              <w:t>"</w:t>
            </w:r>
            <w:r>
              <w:rPr>
                <w:rtl/>
              </w:rPr>
              <w:t xml:space="preserve"> </w:t>
            </w:r>
            <w:proofErr w:type="spellStart"/>
            <w:r>
              <w:rPr>
                <w:rtl/>
              </w:rPr>
              <w:t>דכתב</w:t>
            </w:r>
            <w:proofErr w:type="spellEnd"/>
            <w:r>
              <w:rPr>
                <w:rtl/>
              </w:rPr>
              <w:t xml:space="preserve"> רחמנא למה לי? </w:t>
            </w:r>
          </w:p>
          <w:p w14:paraId="338400B9" w14:textId="77777777" w:rsidR="00681500" w:rsidRDefault="00681500" w:rsidP="00681500">
            <w:pPr>
              <w:rPr>
                <w:rtl/>
              </w:rPr>
            </w:pPr>
            <w:proofErr w:type="spellStart"/>
            <w:r>
              <w:rPr>
                <w:rtl/>
              </w:rPr>
              <w:t>איצטריך</w:t>
            </w:r>
            <w:proofErr w:type="spellEnd"/>
            <w:r>
              <w:rPr>
                <w:rtl/>
              </w:rPr>
              <w:t xml:space="preserve">, משום </w:t>
            </w:r>
            <w:proofErr w:type="spellStart"/>
            <w:r>
              <w:rPr>
                <w:rtl/>
              </w:rPr>
              <w:t>דכתיב</w:t>
            </w:r>
            <w:proofErr w:type="spellEnd"/>
            <w:r>
              <w:rPr>
                <w:rtl/>
              </w:rPr>
              <w:t xml:space="preserve"> והיו. </w:t>
            </w:r>
          </w:p>
        </w:tc>
        <w:tc>
          <w:tcPr>
            <w:tcW w:w="4273" w:type="dxa"/>
            <w:shd w:val="clear" w:color="auto" w:fill="auto"/>
          </w:tcPr>
          <w:p w14:paraId="6A1C7812" w14:textId="77777777" w:rsidR="00681500" w:rsidRPr="00A91233" w:rsidRDefault="00681500" w:rsidP="00A54E17">
            <w:pPr>
              <w:rPr>
                <w:rStyle w:val="a7"/>
                <w:rtl/>
              </w:rPr>
            </w:pPr>
          </w:p>
        </w:tc>
      </w:tr>
    </w:tbl>
    <w:p w14:paraId="1DC2F4A9" w14:textId="195E66E0" w:rsidR="00DC0A84" w:rsidRDefault="00BE2F89" w:rsidP="00BE2F89">
      <w:pPr>
        <w:pStyle w:val="3"/>
      </w:pPr>
      <w:r>
        <w:rPr>
          <w:rFonts w:hint="cs"/>
          <w:rtl/>
        </w:rPr>
        <w:t>מחלוקת תנאים איזה חלק של ק"ש צריך כוונה</w:t>
      </w:r>
    </w:p>
    <w:tbl>
      <w:tblPr>
        <w:bidiVisual/>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3"/>
      </w:tblGrid>
      <w:tr w:rsidR="000108B1" w14:paraId="556656CB" w14:textId="77777777" w:rsidTr="00DC0A84">
        <w:tc>
          <w:tcPr>
            <w:tcW w:w="4273" w:type="dxa"/>
            <w:shd w:val="clear" w:color="auto" w:fill="auto"/>
          </w:tcPr>
          <w:p w14:paraId="3F40FDFE" w14:textId="77777777" w:rsidR="00BE2F89" w:rsidRDefault="000108B1" w:rsidP="00DC0A84">
            <w:pPr>
              <w:rPr>
                <w:rtl/>
              </w:rPr>
            </w:pPr>
            <w:r>
              <w:rPr>
                <w:rtl/>
              </w:rPr>
              <w:t xml:space="preserve">תנו רבנן: </w:t>
            </w:r>
          </w:p>
          <w:p w14:paraId="07C68DD8" w14:textId="77777777" w:rsidR="00BE2F89" w:rsidRDefault="00BE2F89" w:rsidP="00DC0A84">
            <w:pPr>
              <w:rPr>
                <w:rStyle w:val="a8"/>
                <w:rtl/>
              </w:rPr>
            </w:pPr>
            <w:r w:rsidRPr="00BE2F89">
              <w:rPr>
                <w:rStyle w:val="a8"/>
                <w:rFonts w:hint="cs"/>
                <w:rtl/>
              </w:rPr>
              <w:t>"</w:t>
            </w:r>
            <w:r w:rsidR="000108B1" w:rsidRPr="00DC0A84">
              <w:rPr>
                <w:rStyle w:val="a8"/>
                <w:rtl/>
              </w:rPr>
              <w:t>והיו</w:t>
            </w:r>
            <w:r>
              <w:rPr>
                <w:rStyle w:val="a8"/>
                <w:rFonts w:hint="cs"/>
                <w:rtl/>
              </w:rPr>
              <w:t>"</w:t>
            </w:r>
            <w:r w:rsidR="000108B1" w:rsidRPr="00DC0A84">
              <w:rPr>
                <w:rStyle w:val="a8"/>
                <w:rtl/>
              </w:rPr>
              <w:t xml:space="preserve"> - שלא יקרא למפרע. </w:t>
            </w:r>
          </w:p>
          <w:p w14:paraId="5B30B1D6" w14:textId="11D15809" w:rsidR="00DC0A84" w:rsidRDefault="00DC0A84" w:rsidP="00DC0A84">
            <w:pPr>
              <w:rPr>
                <w:rStyle w:val="a8"/>
                <w:rtl/>
              </w:rPr>
            </w:pPr>
            <w:r>
              <w:rPr>
                <w:rStyle w:val="a8"/>
                <w:rFonts w:hint="cs"/>
                <w:rtl/>
              </w:rPr>
              <w:t>"</w:t>
            </w:r>
            <w:r w:rsidR="000108B1" w:rsidRPr="00DC0A84">
              <w:rPr>
                <w:rStyle w:val="a8"/>
                <w:rtl/>
              </w:rPr>
              <w:t>הדברים על לבבך</w:t>
            </w:r>
            <w:r>
              <w:rPr>
                <w:rStyle w:val="a8"/>
                <w:rFonts w:hint="cs"/>
                <w:rtl/>
              </w:rPr>
              <w:t>" -</w:t>
            </w:r>
            <w:r w:rsidR="000108B1" w:rsidRPr="00DC0A84">
              <w:rPr>
                <w:rStyle w:val="a8"/>
                <w:rtl/>
              </w:rPr>
              <w:t xml:space="preserve"> יכול תהא כל הפרשה צריכה כוונה</w:t>
            </w:r>
            <w:r w:rsidR="00BE2F89">
              <w:rPr>
                <w:rStyle w:val="a8"/>
                <w:rFonts w:hint="cs"/>
                <w:rtl/>
              </w:rPr>
              <w:t>?</w:t>
            </w:r>
            <w:r w:rsidR="000108B1" w:rsidRPr="00DC0A84">
              <w:rPr>
                <w:rStyle w:val="a8"/>
                <w:rtl/>
              </w:rPr>
              <w:t xml:space="preserve"> תלמוד לומר: </w:t>
            </w:r>
            <w:r>
              <w:rPr>
                <w:rStyle w:val="a8"/>
                <w:rFonts w:hint="cs"/>
                <w:rtl/>
              </w:rPr>
              <w:t>"</w:t>
            </w:r>
            <w:r w:rsidR="000108B1" w:rsidRPr="00DC0A84">
              <w:rPr>
                <w:rStyle w:val="a8"/>
                <w:rtl/>
              </w:rPr>
              <w:t>האלה</w:t>
            </w:r>
            <w:r>
              <w:rPr>
                <w:rStyle w:val="a8"/>
                <w:rFonts w:hint="cs"/>
                <w:rtl/>
              </w:rPr>
              <w:t>"</w:t>
            </w:r>
            <w:r w:rsidR="000108B1" w:rsidRPr="00DC0A84">
              <w:rPr>
                <w:rStyle w:val="a8"/>
                <w:rtl/>
              </w:rPr>
              <w:t xml:space="preserve"> - עד כאן </w:t>
            </w:r>
            <w:r w:rsidR="004F6FA6" w:rsidRPr="00BE2F89">
              <w:rPr>
                <w:rStyle w:val="a3"/>
                <w:rFonts w:hint="cs"/>
                <w:rtl/>
              </w:rPr>
              <w:t xml:space="preserve">[=עד המלים "על לבבך"] </w:t>
            </w:r>
            <w:r w:rsidR="000108B1" w:rsidRPr="00DC0A84">
              <w:rPr>
                <w:rStyle w:val="a8"/>
                <w:rtl/>
              </w:rPr>
              <w:t>צריכה כוונה, מכאן ואילך אי</w:t>
            </w:r>
            <w:r>
              <w:rPr>
                <w:rStyle w:val="a8"/>
                <w:rtl/>
              </w:rPr>
              <w:t>ן צריכה כוונה, דברי רבי אליעזר</w:t>
            </w:r>
            <w:r>
              <w:rPr>
                <w:rStyle w:val="a8"/>
                <w:rFonts w:hint="cs"/>
                <w:rtl/>
              </w:rPr>
              <w:t>.</w:t>
            </w:r>
          </w:p>
          <w:p w14:paraId="762352A7" w14:textId="77777777" w:rsidR="000108B1" w:rsidRDefault="000108B1" w:rsidP="00DC0A84">
            <w:pPr>
              <w:rPr>
                <w:rtl/>
              </w:rPr>
            </w:pPr>
            <w:r w:rsidRPr="00DC0A84">
              <w:rPr>
                <w:rStyle w:val="a8"/>
                <w:rtl/>
              </w:rPr>
              <w:t>אמר ליה רבי עקיבא: הרי הוא אומר</w:t>
            </w:r>
          </w:p>
        </w:tc>
        <w:tc>
          <w:tcPr>
            <w:tcW w:w="4273" w:type="dxa"/>
            <w:shd w:val="clear" w:color="auto" w:fill="auto"/>
          </w:tcPr>
          <w:p w14:paraId="4426D0CC" w14:textId="77777777" w:rsidR="000108B1" w:rsidRPr="00A91233" w:rsidRDefault="000108B1" w:rsidP="00A54E17">
            <w:pPr>
              <w:rPr>
                <w:rStyle w:val="a7"/>
                <w:rtl/>
              </w:rPr>
            </w:pPr>
          </w:p>
          <w:p w14:paraId="2024ECF7" w14:textId="77777777" w:rsidR="000108B1" w:rsidRPr="00A91233" w:rsidRDefault="000108B1" w:rsidP="00A54E17">
            <w:pPr>
              <w:rPr>
                <w:rStyle w:val="a7"/>
                <w:rtl/>
              </w:rPr>
            </w:pPr>
          </w:p>
          <w:p w14:paraId="43A384D1" w14:textId="77777777" w:rsidR="000108B1" w:rsidRPr="00A91233" w:rsidRDefault="000108B1" w:rsidP="00A54E17">
            <w:pPr>
              <w:rPr>
                <w:rStyle w:val="a7"/>
                <w:rtl/>
              </w:rPr>
            </w:pPr>
            <w:r w:rsidRPr="00A91233">
              <w:rPr>
                <w:rStyle w:val="a7"/>
                <w:rtl/>
              </w:rPr>
              <w:t>עד כאן - עד על לבבך.</w:t>
            </w:r>
          </w:p>
          <w:p w14:paraId="732B0B88" w14:textId="77777777" w:rsidR="000108B1" w:rsidRPr="00A91233" w:rsidRDefault="000108B1" w:rsidP="00A54E17">
            <w:pPr>
              <w:rPr>
                <w:rStyle w:val="a7"/>
                <w:rtl/>
              </w:rPr>
            </w:pPr>
          </w:p>
        </w:tc>
      </w:tr>
    </w:tbl>
    <w:p w14:paraId="521C8349" w14:textId="77777777" w:rsidR="000108B1" w:rsidRDefault="000108B1" w:rsidP="000108B1">
      <w:pPr>
        <w:rPr>
          <w:rtl/>
        </w:rPr>
      </w:pPr>
    </w:p>
    <w:p w14:paraId="2AE563AF" w14:textId="77777777" w:rsidR="000108B1" w:rsidRDefault="000108B1" w:rsidP="000108B1">
      <w:pPr>
        <w:pStyle w:val="2"/>
        <w:rPr>
          <w:rtl/>
        </w:rPr>
      </w:pPr>
      <w:r>
        <w:rPr>
          <w:rtl/>
        </w:rPr>
        <w:t>תוספות</w:t>
      </w:r>
    </w:p>
    <w:p w14:paraId="3D2DF416" w14:textId="77777777" w:rsidR="00FF6BDB" w:rsidRDefault="000108B1" w:rsidP="000108B1">
      <w:pPr>
        <w:rPr>
          <w:rtl/>
        </w:rPr>
      </w:pPr>
      <w:r w:rsidRPr="00B03275">
        <w:rPr>
          <w:u w:val="single"/>
          <w:rtl/>
        </w:rPr>
        <w:t>היה קורא אם כוון לבו יצא</w:t>
      </w:r>
      <w:r>
        <w:rPr>
          <w:rtl/>
        </w:rPr>
        <w:t xml:space="preserve"> - בירושלמי </w:t>
      </w:r>
      <w:proofErr w:type="spellStart"/>
      <w:r>
        <w:rPr>
          <w:rtl/>
        </w:rPr>
        <w:t>אמרינן</w:t>
      </w:r>
      <w:proofErr w:type="spellEnd"/>
      <w:r>
        <w:rPr>
          <w:rFonts w:hint="cs"/>
          <w:rtl/>
        </w:rPr>
        <w:t>:</w:t>
      </w:r>
      <w:r>
        <w:rPr>
          <w:rtl/>
        </w:rPr>
        <w:t xml:space="preserve"> ברכות אינן מעכבות</w:t>
      </w:r>
      <w:r w:rsidR="00FF6BDB">
        <w:rPr>
          <w:rFonts w:hint="cs"/>
          <w:rtl/>
        </w:rPr>
        <w:t>,</w:t>
      </w:r>
      <w:r>
        <w:rPr>
          <w:rtl/>
        </w:rPr>
        <w:t xml:space="preserve"> </w:t>
      </w:r>
      <w:proofErr w:type="spellStart"/>
      <w:r>
        <w:rPr>
          <w:rtl/>
        </w:rPr>
        <w:t>דאע"פ</w:t>
      </w:r>
      <w:proofErr w:type="spellEnd"/>
      <w:r>
        <w:rPr>
          <w:rtl/>
        </w:rPr>
        <w:t xml:space="preserve"> שלא אמר שתים לפניה ושתים לאחריה יצא</w:t>
      </w:r>
      <w:r w:rsidR="00FF6BDB">
        <w:rPr>
          <w:rFonts w:hint="cs"/>
          <w:rtl/>
        </w:rPr>
        <w:t>,</w:t>
      </w:r>
      <w:r>
        <w:rPr>
          <w:rtl/>
        </w:rPr>
        <w:t xml:space="preserve"> דאם לא כן תקשי</w:t>
      </w:r>
      <w:r w:rsidR="00FF6BDB">
        <w:rPr>
          <w:rFonts w:hint="cs"/>
          <w:rtl/>
        </w:rPr>
        <w:t>:</w:t>
      </w:r>
      <w:r>
        <w:rPr>
          <w:rtl/>
        </w:rPr>
        <w:t xml:space="preserve"> מאי מהני אם כוון לבו</w:t>
      </w:r>
      <w:r w:rsidR="00FF6BDB">
        <w:rPr>
          <w:rFonts w:hint="cs"/>
          <w:rtl/>
        </w:rPr>
        <w:t>?</w:t>
      </w:r>
      <w:r>
        <w:rPr>
          <w:rtl/>
        </w:rPr>
        <w:t xml:space="preserve"> הרי לא בירך תחלה</w:t>
      </w:r>
      <w:r w:rsidR="00FF6BDB">
        <w:rPr>
          <w:rFonts w:hint="cs"/>
          <w:rtl/>
        </w:rPr>
        <w:t>!</w:t>
      </w:r>
    </w:p>
    <w:p w14:paraId="26F9BCB8" w14:textId="77777777" w:rsidR="00FF6BDB" w:rsidRDefault="000108B1" w:rsidP="000108B1">
      <w:pPr>
        <w:rPr>
          <w:rtl/>
        </w:rPr>
      </w:pPr>
      <w:r>
        <w:rPr>
          <w:rtl/>
        </w:rPr>
        <w:t xml:space="preserve">וא"ת הא </w:t>
      </w:r>
      <w:proofErr w:type="spellStart"/>
      <w:r>
        <w:rPr>
          <w:rtl/>
        </w:rPr>
        <w:t>בפ"ק</w:t>
      </w:r>
      <w:proofErr w:type="spellEnd"/>
      <w:r>
        <w:rPr>
          <w:rtl/>
        </w:rPr>
        <w:t xml:space="preserve"> (ד' </w:t>
      </w:r>
      <w:proofErr w:type="spellStart"/>
      <w:r>
        <w:rPr>
          <w:rtl/>
        </w:rPr>
        <w:t>יב</w:t>
      </w:r>
      <w:proofErr w:type="spellEnd"/>
      <w:r>
        <w:rPr>
          <w:rtl/>
        </w:rPr>
        <w:t xml:space="preserve">.) </w:t>
      </w:r>
      <w:proofErr w:type="spellStart"/>
      <w:r>
        <w:rPr>
          <w:rtl/>
        </w:rPr>
        <w:t>מסקינן</w:t>
      </w:r>
      <w:proofErr w:type="spellEnd"/>
      <w:r>
        <w:rPr>
          <w:rtl/>
        </w:rPr>
        <w:t xml:space="preserve"> סדר ב</w:t>
      </w:r>
      <w:r w:rsidR="00FF6BDB">
        <w:rPr>
          <w:rtl/>
        </w:rPr>
        <w:t>רכות אין מעכבות הא ברכות מעכבות</w:t>
      </w:r>
      <w:r w:rsidR="00FF6BDB">
        <w:rPr>
          <w:rFonts w:hint="cs"/>
          <w:rtl/>
        </w:rPr>
        <w:t>?</w:t>
      </w:r>
      <w:r>
        <w:rPr>
          <w:rtl/>
        </w:rPr>
        <w:t xml:space="preserve"> </w:t>
      </w:r>
    </w:p>
    <w:p w14:paraId="55C9B8AF" w14:textId="77777777" w:rsidR="000108B1" w:rsidRDefault="000108B1" w:rsidP="000108B1">
      <w:pPr>
        <w:rPr>
          <w:rtl/>
        </w:rPr>
      </w:pPr>
      <w:r>
        <w:rPr>
          <w:rtl/>
        </w:rPr>
        <w:t xml:space="preserve">וי"ל </w:t>
      </w:r>
      <w:proofErr w:type="spellStart"/>
      <w:r>
        <w:rPr>
          <w:rtl/>
        </w:rPr>
        <w:t>דהתם</w:t>
      </w:r>
      <w:proofErr w:type="spellEnd"/>
      <w:r>
        <w:rPr>
          <w:rtl/>
        </w:rPr>
        <w:t xml:space="preserve"> איירי בצבור. </w:t>
      </w:r>
      <w:proofErr w:type="spellStart"/>
      <w:r>
        <w:rPr>
          <w:rtl/>
        </w:rPr>
        <w:t>דיקא</w:t>
      </w:r>
      <w:proofErr w:type="spellEnd"/>
      <w:r>
        <w:rPr>
          <w:rtl/>
        </w:rPr>
        <w:t xml:space="preserve"> נמי </w:t>
      </w:r>
      <w:proofErr w:type="spellStart"/>
      <w:r>
        <w:rPr>
          <w:rtl/>
        </w:rPr>
        <w:t>דקתני</w:t>
      </w:r>
      <w:proofErr w:type="spellEnd"/>
      <w:r w:rsidR="00FF6BDB">
        <w:rPr>
          <w:rFonts w:hint="cs"/>
          <w:rtl/>
        </w:rPr>
        <w:t>:</w:t>
      </w:r>
      <w:r>
        <w:rPr>
          <w:rtl/>
        </w:rPr>
        <w:t xml:space="preserve"> אמר להם הממונה.</w:t>
      </w:r>
    </w:p>
    <w:p w14:paraId="36BEE33F" w14:textId="77777777" w:rsidR="000108B1" w:rsidRDefault="000108B1" w:rsidP="000108B1">
      <w:pPr>
        <w:rPr>
          <w:rtl/>
        </w:rPr>
      </w:pPr>
    </w:p>
    <w:p w14:paraId="5420C146" w14:textId="77777777" w:rsidR="000108B1" w:rsidRDefault="000108B1" w:rsidP="000108B1">
      <w:pPr>
        <w:rPr>
          <w:rtl/>
        </w:rPr>
      </w:pPr>
      <w:r w:rsidRPr="00B03275">
        <w:rPr>
          <w:u w:val="single"/>
          <w:rtl/>
        </w:rPr>
        <w:t>ובאמצע שואל מפני וכו'</w:t>
      </w:r>
      <w:r>
        <w:rPr>
          <w:rtl/>
        </w:rPr>
        <w:t xml:space="preserve"> - ופסק רבינו שמעיה </w:t>
      </w:r>
      <w:proofErr w:type="spellStart"/>
      <w:r>
        <w:rPr>
          <w:rtl/>
        </w:rPr>
        <w:t>דבמקום</w:t>
      </w:r>
      <w:proofErr w:type="spellEnd"/>
      <w:r>
        <w:rPr>
          <w:rtl/>
        </w:rPr>
        <w:t xml:space="preserve"> שאסור לספר אסור לדבר אפילו בלשון הקודש וכן משמע מתוך </w:t>
      </w:r>
      <w:proofErr w:type="spellStart"/>
      <w:r>
        <w:rPr>
          <w:rtl/>
        </w:rPr>
        <w:t>מתניתין</w:t>
      </w:r>
      <w:proofErr w:type="spellEnd"/>
      <w:r>
        <w:rPr>
          <w:rtl/>
        </w:rPr>
        <w:t xml:space="preserve">. ובירושלמי </w:t>
      </w:r>
      <w:proofErr w:type="spellStart"/>
      <w:r>
        <w:rPr>
          <w:rtl/>
        </w:rPr>
        <w:t>קאמר</w:t>
      </w:r>
      <w:proofErr w:type="spellEnd"/>
      <w:r>
        <w:rPr>
          <w:rtl/>
        </w:rPr>
        <w:t xml:space="preserve"> אפילו באמצע הפסוק רב </w:t>
      </w:r>
      <w:proofErr w:type="spellStart"/>
      <w:r>
        <w:rPr>
          <w:rtl/>
        </w:rPr>
        <w:t>הונא</w:t>
      </w:r>
      <w:proofErr w:type="spellEnd"/>
      <w:r>
        <w:rPr>
          <w:rtl/>
        </w:rPr>
        <w:t xml:space="preserve"> בשם רב יוסף אמר ודברת בם מכאן שיש לך רשות לדבר בם. והיינו נמי </w:t>
      </w:r>
      <w:proofErr w:type="spellStart"/>
      <w:r>
        <w:rPr>
          <w:rtl/>
        </w:rPr>
        <w:t>דאמרי</w:t>
      </w:r>
      <w:proofErr w:type="spellEnd"/>
      <w:r>
        <w:rPr>
          <w:rtl/>
        </w:rPr>
        <w:t xml:space="preserve">' </w:t>
      </w:r>
      <w:proofErr w:type="spellStart"/>
      <w:r>
        <w:rPr>
          <w:rtl/>
        </w:rPr>
        <w:t>בפ"ק</w:t>
      </w:r>
      <w:proofErr w:type="spellEnd"/>
      <w:r>
        <w:rPr>
          <w:rtl/>
        </w:rPr>
        <w:t xml:space="preserve"> דיומא (דף </w:t>
      </w:r>
      <w:proofErr w:type="spellStart"/>
      <w:r>
        <w:rPr>
          <w:rtl/>
        </w:rPr>
        <w:t>יט</w:t>
      </w:r>
      <w:proofErr w:type="spellEnd"/>
      <w:r>
        <w:rPr>
          <w:rtl/>
        </w:rPr>
        <w:t xml:space="preserve">:) ודברת בם ולא בתפלה פירוש שאין </w:t>
      </w:r>
      <w:proofErr w:type="spellStart"/>
      <w:r>
        <w:rPr>
          <w:rtl/>
        </w:rPr>
        <w:t>משיבין</w:t>
      </w:r>
      <w:proofErr w:type="spellEnd"/>
      <w:r>
        <w:rPr>
          <w:rtl/>
        </w:rPr>
        <w:t xml:space="preserve"> בה מפני הכבוד.</w:t>
      </w:r>
    </w:p>
    <w:p w14:paraId="07A38F06" w14:textId="77777777" w:rsidR="000108B1" w:rsidRDefault="000108B1" w:rsidP="000108B1">
      <w:pPr>
        <w:rPr>
          <w:rtl/>
        </w:rPr>
      </w:pPr>
    </w:p>
    <w:p w14:paraId="28B27E92" w14:textId="77777777" w:rsidR="008B2675" w:rsidRDefault="000108B1" w:rsidP="000108B1">
      <w:pPr>
        <w:rPr>
          <w:rtl/>
        </w:rPr>
      </w:pPr>
      <w:r w:rsidRPr="00B03275">
        <w:rPr>
          <w:u w:val="single"/>
          <w:rtl/>
        </w:rPr>
        <w:t>בקורא להגיה</w:t>
      </w:r>
      <w:r>
        <w:rPr>
          <w:rtl/>
        </w:rPr>
        <w:t xml:space="preserve"> - פירש בקונטרס</w:t>
      </w:r>
      <w:r>
        <w:rPr>
          <w:rFonts w:hint="cs"/>
          <w:rtl/>
        </w:rPr>
        <w:t>:</w:t>
      </w:r>
      <w:r>
        <w:rPr>
          <w:rtl/>
        </w:rPr>
        <w:t xml:space="preserve"> שאין </w:t>
      </w:r>
      <w:proofErr w:type="spellStart"/>
      <w:r>
        <w:rPr>
          <w:rtl/>
        </w:rPr>
        <w:t>מתכוין</w:t>
      </w:r>
      <w:proofErr w:type="spellEnd"/>
      <w:r>
        <w:rPr>
          <w:rtl/>
        </w:rPr>
        <w:t xml:space="preserve"> לקרות. </w:t>
      </w:r>
      <w:proofErr w:type="spellStart"/>
      <w:r>
        <w:rPr>
          <w:rtl/>
        </w:rPr>
        <w:t>תימה</w:t>
      </w:r>
      <w:proofErr w:type="spellEnd"/>
      <w:r>
        <w:rPr>
          <w:rtl/>
        </w:rPr>
        <w:t xml:space="preserve"> </w:t>
      </w:r>
      <w:proofErr w:type="spellStart"/>
      <w:r>
        <w:rPr>
          <w:rtl/>
        </w:rPr>
        <w:t>אכתי</w:t>
      </w:r>
      <w:proofErr w:type="spellEnd"/>
      <w:r>
        <w:rPr>
          <w:rtl/>
        </w:rPr>
        <w:t xml:space="preserve"> הא </w:t>
      </w:r>
      <w:proofErr w:type="spellStart"/>
      <w:r>
        <w:rPr>
          <w:rtl/>
        </w:rPr>
        <w:t>קא</w:t>
      </w:r>
      <w:proofErr w:type="spellEnd"/>
      <w:r>
        <w:rPr>
          <w:rtl/>
        </w:rPr>
        <w:t xml:space="preserve"> קרי. </w:t>
      </w:r>
    </w:p>
    <w:p w14:paraId="62AE7304" w14:textId="77777777" w:rsidR="000108B1" w:rsidRDefault="000108B1" w:rsidP="000108B1">
      <w:pPr>
        <w:rPr>
          <w:rtl/>
        </w:rPr>
      </w:pPr>
      <w:r>
        <w:rPr>
          <w:rtl/>
        </w:rPr>
        <w:t xml:space="preserve">ע"כ נראה </w:t>
      </w:r>
      <w:r w:rsidR="00A91233">
        <w:rPr>
          <w:rFonts w:hint="cs"/>
          <w:rtl/>
        </w:rPr>
        <w:t>"</w:t>
      </w:r>
      <w:r>
        <w:rPr>
          <w:rtl/>
        </w:rPr>
        <w:t>בקורא להגיה</w:t>
      </w:r>
      <w:r w:rsidR="00A91233">
        <w:rPr>
          <w:rFonts w:hint="cs"/>
          <w:rtl/>
        </w:rPr>
        <w:t>"</w:t>
      </w:r>
      <w:r>
        <w:rPr>
          <w:rtl/>
        </w:rPr>
        <w:t xml:space="preserve"> </w:t>
      </w:r>
      <w:r w:rsidR="00A91233">
        <w:rPr>
          <w:rFonts w:hint="cs"/>
          <w:rtl/>
        </w:rPr>
        <w:t xml:space="preserve">- </w:t>
      </w:r>
      <w:r>
        <w:rPr>
          <w:rtl/>
        </w:rPr>
        <w:t xml:space="preserve">שאינו קורא התיבות כהלכתן וכנקודתן אלא ככתיבתן קרי כדי להבין בחסרות וביתרות כמו </w:t>
      </w:r>
      <w:proofErr w:type="spellStart"/>
      <w:r>
        <w:rPr>
          <w:rtl/>
        </w:rPr>
        <w:t>לטטפת</w:t>
      </w:r>
      <w:proofErr w:type="spellEnd"/>
      <w:r>
        <w:rPr>
          <w:rtl/>
        </w:rPr>
        <w:t xml:space="preserve"> ומזוזת</w:t>
      </w:r>
      <w:r w:rsidR="008B2675">
        <w:rPr>
          <w:rFonts w:hint="cs"/>
          <w:rtl/>
        </w:rPr>
        <w:t>,</w:t>
      </w:r>
      <w:r>
        <w:rPr>
          <w:rtl/>
        </w:rPr>
        <w:t xml:space="preserve"> ו</w:t>
      </w:r>
      <w:r w:rsidR="008B2675">
        <w:rPr>
          <w:rFonts w:hint="cs"/>
          <w:rtl/>
        </w:rPr>
        <w:t>"</w:t>
      </w:r>
      <w:r>
        <w:rPr>
          <w:rtl/>
        </w:rPr>
        <w:t>אם כוון לבו</w:t>
      </w:r>
      <w:r w:rsidR="008B2675">
        <w:rPr>
          <w:rFonts w:hint="cs"/>
          <w:rtl/>
        </w:rPr>
        <w:t>"</w:t>
      </w:r>
      <w:r>
        <w:rPr>
          <w:rtl/>
        </w:rPr>
        <w:t xml:space="preserve"> לאו </w:t>
      </w:r>
      <w:proofErr w:type="spellStart"/>
      <w:r>
        <w:rPr>
          <w:rtl/>
        </w:rPr>
        <w:t>דוקא</w:t>
      </w:r>
      <w:proofErr w:type="spellEnd"/>
      <w:r w:rsidR="008B2675">
        <w:rPr>
          <w:rFonts w:hint="cs"/>
          <w:rtl/>
        </w:rPr>
        <w:t>,</w:t>
      </w:r>
      <w:r>
        <w:rPr>
          <w:rtl/>
        </w:rPr>
        <w:t xml:space="preserve"> אלא כלומר</w:t>
      </w:r>
      <w:r w:rsidR="008B2675">
        <w:rPr>
          <w:rFonts w:hint="cs"/>
          <w:rtl/>
        </w:rPr>
        <w:t>:</w:t>
      </w:r>
      <w:r>
        <w:rPr>
          <w:rtl/>
        </w:rPr>
        <w:t xml:space="preserve"> לקרות כדין כנקודתן וכהלכתן.</w:t>
      </w:r>
    </w:p>
    <w:p w14:paraId="597F4156" w14:textId="77777777" w:rsidR="000108B1" w:rsidRDefault="000108B1" w:rsidP="000108B1">
      <w:pPr>
        <w:rPr>
          <w:rtl/>
        </w:rPr>
      </w:pPr>
    </w:p>
    <w:p w14:paraId="01FA54C4" w14:textId="77777777" w:rsidR="000108B1" w:rsidRDefault="000108B1" w:rsidP="000108B1">
      <w:pPr>
        <w:rPr>
          <w:rtl/>
        </w:rPr>
      </w:pPr>
      <w:r>
        <w:rPr>
          <w:rtl/>
        </w:rPr>
        <w:t xml:space="preserve">וחכמים אומרים בכל לשון - אומר </w:t>
      </w:r>
      <w:proofErr w:type="spellStart"/>
      <w:r>
        <w:rPr>
          <w:rtl/>
        </w:rPr>
        <w:t>הר"י</w:t>
      </w:r>
      <w:proofErr w:type="spellEnd"/>
      <w:r>
        <w:rPr>
          <w:rtl/>
        </w:rPr>
        <w:t xml:space="preserve"> </w:t>
      </w:r>
      <w:proofErr w:type="spellStart"/>
      <w:r>
        <w:rPr>
          <w:rtl/>
        </w:rPr>
        <w:t>דהלכה</w:t>
      </w:r>
      <w:proofErr w:type="spellEnd"/>
      <w:r>
        <w:rPr>
          <w:rtl/>
        </w:rPr>
        <w:t xml:space="preserve"> כחכמים </w:t>
      </w:r>
      <w:proofErr w:type="spellStart"/>
      <w:r>
        <w:rPr>
          <w:rtl/>
        </w:rPr>
        <w:t>דהלכה</w:t>
      </w:r>
      <w:proofErr w:type="spellEnd"/>
      <w:r>
        <w:rPr>
          <w:rtl/>
        </w:rPr>
        <w:t xml:space="preserve"> כרבי </w:t>
      </w:r>
      <w:proofErr w:type="spellStart"/>
      <w:r>
        <w:rPr>
          <w:rtl/>
        </w:rPr>
        <w:t>מחבירו</w:t>
      </w:r>
      <w:proofErr w:type="spellEnd"/>
      <w:r>
        <w:rPr>
          <w:rtl/>
        </w:rPr>
        <w:t xml:space="preserve"> ולא </w:t>
      </w:r>
      <w:proofErr w:type="spellStart"/>
      <w:r>
        <w:rPr>
          <w:rtl/>
        </w:rPr>
        <w:t>מחביריו</w:t>
      </w:r>
      <w:proofErr w:type="spellEnd"/>
      <w:r>
        <w:rPr>
          <w:rtl/>
        </w:rPr>
        <w:t xml:space="preserve"> (עירובין ד' מו:) ועוד דרבנן </w:t>
      </w:r>
      <w:proofErr w:type="spellStart"/>
      <w:r>
        <w:rPr>
          <w:rtl/>
        </w:rPr>
        <w:t>סבירא</w:t>
      </w:r>
      <w:proofErr w:type="spellEnd"/>
      <w:r>
        <w:rPr>
          <w:rtl/>
        </w:rPr>
        <w:t xml:space="preserve"> להו כמאן </w:t>
      </w:r>
      <w:proofErr w:type="spellStart"/>
      <w:r>
        <w:rPr>
          <w:rtl/>
        </w:rPr>
        <w:t>דאמר</w:t>
      </w:r>
      <w:proofErr w:type="spellEnd"/>
      <w:r>
        <w:rPr>
          <w:rtl/>
        </w:rPr>
        <w:t xml:space="preserve"> לא השמיע לאזנו יצא </w:t>
      </w:r>
      <w:proofErr w:type="spellStart"/>
      <w:r>
        <w:rPr>
          <w:rtl/>
        </w:rPr>
        <w:t>וכותיה</w:t>
      </w:r>
      <w:proofErr w:type="spellEnd"/>
      <w:r>
        <w:rPr>
          <w:rtl/>
        </w:rPr>
        <w:t xml:space="preserve"> </w:t>
      </w:r>
      <w:proofErr w:type="spellStart"/>
      <w:r>
        <w:rPr>
          <w:rtl/>
        </w:rPr>
        <w:t>פסקינן</w:t>
      </w:r>
      <w:proofErr w:type="spellEnd"/>
      <w:r>
        <w:rPr>
          <w:rtl/>
        </w:rPr>
        <w:t xml:space="preserve"> לקמן (ד' טו:).</w:t>
      </w:r>
    </w:p>
    <w:p w14:paraId="7B92927B" w14:textId="77777777" w:rsidR="000108B1" w:rsidRDefault="000108B1" w:rsidP="000108B1">
      <w:pPr>
        <w:rPr>
          <w:rtl/>
        </w:rPr>
      </w:pPr>
    </w:p>
    <w:p w14:paraId="410A6A21" w14:textId="77777777" w:rsidR="000108B1" w:rsidRDefault="000108B1" w:rsidP="000108B1">
      <w:pPr>
        <w:rPr>
          <w:rtl/>
        </w:rPr>
      </w:pPr>
      <w:r>
        <w:rPr>
          <w:rtl/>
        </w:rPr>
        <w:t xml:space="preserve">בלשון הקדש נאמרה - פירש רש"י פרק שני </w:t>
      </w:r>
      <w:proofErr w:type="spellStart"/>
      <w:r>
        <w:rPr>
          <w:rtl/>
        </w:rPr>
        <w:t>דמגילה</w:t>
      </w:r>
      <w:proofErr w:type="spellEnd"/>
      <w:r>
        <w:rPr>
          <w:rtl/>
        </w:rPr>
        <w:t xml:space="preserve"> (ד' </w:t>
      </w:r>
      <w:proofErr w:type="spellStart"/>
      <w:r>
        <w:rPr>
          <w:rtl/>
        </w:rPr>
        <w:t>יז</w:t>
      </w:r>
      <w:proofErr w:type="spellEnd"/>
      <w:r>
        <w:rPr>
          <w:rtl/>
        </w:rPr>
        <w:t xml:space="preserve">: ושם) לקרות בתורה. ולא </w:t>
      </w:r>
      <w:proofErr w:type="spellStart"/>
      <w:r>
        <w:rPr>
          <w:rtl/>
        </w:rPr>
        <w:t>נהירא</w:t>
      </w:r>
      <w:proofErr w:type="spellEnd"/>
      <w:r>
        <w:rPr>
          <w:rtl/>
        </w:rPr>
        <w:t xml:space="preserve"> </w:t>
      </w:r>
      <w:proofErr w:type="spellStart"/>
      <w:r>
        <w:rPr>
          <w:rtl/>
        </w:rPr>
        <w:t>דהא</w:t>
      </w:r>
      <w:proofErr w:type="spellEnd"/>
      <w:r>
        <w:rPr>
          <w:rtl/>
        </w:rPr>
        <w:t xml:space="preserve"> עזרא תיקן קריאת התורה ומקמי </w:t>
      </w:r>
      <w:proofErr w:type="spellStart"/>
      <w:r>
        <w:rPr>
          <w:rtl/>
        </w:rPr>
        <w:t>דאתא</w:t>
      </w:r>
      <w:proofErr w:type="spellEnd"/>
      <w:r>
        <w:rPr>
          <w:rtl/>
        </w:rPr>
        <w:t xml:space="preserve"> עזרא והיו למה לי. וי"ל </w:t>
      </w:r>
      <w:proofErr w:type="spellStart"/>
      <w:r>
        <w:rPr>
          <w:rtl/>
        </w:rPr>
        <w:t>דמיירי</w:t>
      </w:r>
      <w:proofErr w:type="spellEnd"/>
      <w:r>
        <w:rPr>
          <w:rtl/>
        </w:rPr>
        <w:t xml:space="preserve"> בפרשיות </w:t>
      </w:r>
      <w:proofErr w:type="spellStart"/>
      <w:r>
        <w:rPr>
          <w:rtl/>
        </w:rPr>
        <w:t>המחוייבין</w:t>
      </w:r>
      <w:proofErr w:type="spellEnd"/>
      <w:r>
        <w:rPr>
          <w:rtl/>
        </w:rPr>
        <w:t xml:space="preserve"> לקרות דאורייתא כמו פרשת זכור אי נמי מקרא בכורים </w:t>
      </w:r>
      <w:proofErr w:type="spellStart"/>
      <w:r>
        <w:rPr>
          <w:rtl/>
        </w:rPr>
        <w:t>וודוי</w:t>
      </w:r>
      <w:proofErr w:type="spellEnd"/>
      <w:r>
        <w:rPr>
          <w:rtl/>
        </w:rPr>
        <w:t xml:space="preserve"> מעשר ופרשת חליצה </w:t>
      </w:r>
      <w:proofErr w:type="spellStart"/>
      <w:r>
        <w:rPr>
          <w:rtl/>
        </w:rPr>
        <w:t>שמצוה</w:t>
      </w:r>
      <w:proofErr w:type="spellEnd"/>
      <w:r>
        <w:rPr>
          <w:rtl/>
        </w:rPr>
        <w:t xml:space="preserve"> בתורה לקרותן אעפ"כ בכל לשון נאמרה בסיני שכל דבור ודבור שהיה יוצא מפי הקב"ה היה מתחלק לשבעים לשון.</w:t>
      </w:r>
    </w:p>
    <w:p w14:paraId="47963EB1" w14:textId="77777777" w:rsidR="000108B1" w:rsidRDefault="000108B1" w:rsidP="000108B1">
      <w:pPr>
        <w:rPr>
          <w:rtl/>
        </w:rPr>
      </w:pPr>
      <w:r>
        <w:rPr>
          <w:rtl/>
        </w:rPr>
        <w:t>עד כאן מצות כוונה - עד בכל מאדך ששני פסוקים אלו מדברים ביחוד ה' באהבתו וביראתו.</w:t>
      </w:r>
    </w:p>
    <w:p w14:paraId="69EFE9CF" w14:textId="77777777" w:rsidR="000108B1" w:rsidRPr="006C3F20" w:rsidRDefault="00DC0A84" w:rsidP="00DC0A84">
      <w:pPr>
        <w:pStyle w:val="1"/>
        <w:rPr>
          <w:rtl/>
        </w:rPr>
      </w:pPr>
      <w:r>
        <w:rPr>
          <w:rtl/>
        </w:rPr>
        <w:t xml:space="preserve">דף </w:t>
      </w:r>
      <w:proofErr w:type="spellStart"/>
      <w:r>
        <w:rPr>
          <w:rtl/>
        </w:rPr>
        <w:t>יג</w:t>
      </w:r>
      <w:proofErr w:type="spellEnd"/>
      <w:r>
        <w:rPr>
          <w:rtl/>
        </w:rPr>
        <w:t xml:space="preserve"> עמוד ב</w:t>
      </w:r>
    </w:p>
    <w:tbl>
      <w:tblPr>
        <w:tblStyle w:val="a4"/>
        <w:bidiVisual/>
        <w:tblW w:w="0" w:type="auto"/>
        <w:tblLook w:val="04A0" w:firstRow="1" w:lastRow="0" w:firstColumn="1" w:lastColumn="0" w:noHBand="0" w:noVBand="1"/>
      </w:tblPr>
      <w:tblGrid>
        <w:gridCol w:w="4261"/>
        <w:gridCol w:w="4261"/>
      </w:tblGrid>
      <w:tr w:rsidR="00DC0A84" w14:paraId="1E10E72C" w14:textId="77777777" w:rsidTr="006B2B40">
        <w:tc>
          <w:tcPr>
            <w:tcW w:w="4261" w:type="dxa"/>
          </w:tcPr>
          <w:p w14:paraId="33E99E6A" w14:textId="77777777" w:rsidR="00DC0A84" w:rsidRDefault="00DC0A84" w:rsidP="00DC0A84">
            <w:pPr>
              <w:rPr>
                <w:rStyle w:val="a8"/>
                <w:rtl/>
              </w:rPr>
            </w:pPr>
            <w:r w:rsidRPr="00BE2F89">
              <w:rPr>
                <w:rStyle w:val="a3"/>
                <w:rtl/>
              </w:rPr>
              <w:t xml:space="preserve">+דברים ו'+ </w:t>
            </w:r>
            <w:r w:rsidR="004F6FA6">
              <w:rPr>
                <w:rStyle w:val="a8"/>
                <w:rFonts w:hint="cs"/>
                <w:rtl/>
              </w:rPr>
              <w:t>"</w:t>
            </w:r>
            <w:r w:rsidRPr="00DC0A84">
              <w:rPr>
                <w:rStyle w:val="a8"/>
                <w:rtl/>
              </w:rPr>
              <w:t xml:space="preserve">אשר אנכי </w:t>
            </w:r>
            <w:proofErr w:type="spellStart"/>
            <w:r w:rsidRPr="00DC0A84">
              <w:rPr>
                <w:rStyle w:val="a8"/>
                <w:rtl/>
              </w:rPr>
              <w:t>מצוך</w:t>
            </w:r>
            <w:proofErr w:type="spellEnd"/>
            <w:r w:rsidRPr="00DC0A84">
              <w:rPr>
                <w:rStyle w:val="a8"/>
                <w:rtl/>
              </w:rPr>
              <w:t xml:space="preserve"> היום על לבבך</w:t>
            </w:r>
            <w:r w:rsidR="004F6FA6">
              <w:rPr>
                <w:rStyle w:val="a8"/>
                <w:rFonts w:hint="cs"/>
                <w:rtl/>
              </w:rPr>
              <w:t>"</w:t>
            </w:r>
            <w:r w:rsidRPr="00DC0A84">
              <w:rPr>
                <w:rStyle w:val="a8"/>
                <w:rtl/>
              </w:rPr>
              <w:t xml:space="preserve"> - מכאן אתה למד שכל הפרשה כולה צריכה כוונה. </w:t>
            </w:r>
          </w:p>
          <w:p w14:paraId="246F17C9" w14:textId="77777777" w:rsidR="00DC0A84" w:rsidRPr="00DC0A84" w:rsidRDefault="00DC0A84" w:rsidP="00DC0A84">
            <w:pPr>
              <w:rPr>
                <w:rtl/>
              </w:rPr>
            </w:pPr>
            <w:r>
              <w:rPr>
                <w:rtl/>
              </w:rPr>
              <w:t xml:space="preserve">אמר רבה בר </w:t>
            </w:r>
            <w:proofErr w:type="spellStart"/>
            <w:r>
              <w:rPr>
                <w:rtl/>
              </w:rPr>
              <w:t>בר</w:t>
            </w:r>
            <w:proofErr w:type="spellEnd"/>
            <w:r>
              <w:rPr>
                <w:rtl/>
              </w:rPr>
              <w:t xml:space="preserve"> חנה אמר רבי יוחנן: </w:t>
            </w:r>
            <w:r w:rsidRPr="00BE2F89">
              <w:rPr>
                <w:rStyle w:val="a9"/>
                <w:rtl/>
              </w:rPr>
              <w:t xml:space="preserve">הלכה כרבי עקיבא. </w:t>
            </w:r>
          </w:p>
        </w:tc>
        <w:tc>
          <w:tcPr>
            <w:tcW w:w="4261" w:type="dxa"/>
          </w:tcPr>
          <w:p w14:paraId="54F0343D" w14:textId="77777777" w:rsidR="00DC0A84" w:rsidRDefault="00DC0A84" w:rsidP="00693638">
            <w:pPr>
              <w:rPr>
                <w:szCs w:val="24"/>
                <w:rtl/>
              </w:rPr>
            </w:pPr>
          </w:p>
        </w:tc>
      </w:tr>
      <w:tr w:rsidR="004F6FA6" w14:paraId="3885378D" w14:textId="77777777" w:rsidTr="006B2B40">
        <w:tc>
          <w:tcPr>
            <w:tcW w:w="4261" w:type="dxa"/>
          </w:tcPr>
          <w:p w14:paraId="098142C1" w14:textId="3AB4E726" w:rsidR="004F6FA6" w:rsidRDefault="004F6FA6" w:rsidP="004F6FA6">
            <w:pPr>
              <w:rPr>
                <w:rtl/>
              </w:rPr>
            </w:pPr>
            <w:r>
              <w:rPr>
                <w:rtl/>
              </w:rPr>
              <w:t xml:space="preserve">איכא דמתני לה </w:t>
            </w:r>
            <w:r w:rsidR="00BE2F89" w:rsidRPr="00BE2F89">
              <w:rPr>
                <w:rStyle w:val="a3"/>
                <w:rFonts w:hint="cs"/>
                <w:rtl/>
              </w:rPr>
              <w:t>[=לפסיקת רבי יוחנן]</w:t>
            </w:r>
            <w:r w:rsidR="00BE2F89">
              <w:rPr>
                <w:rFonts w:hint="cs"/>
                <w:rtl/>
              </w:rPr>
              <w:t xml:space="preserve"> </w:t>
            </w:r>
            <w:proofErr w:type="spellStart"/>
            <w:r>
              <w:rPr>
                <w:rtl/>
              </w:rPr>
              <w:t>אהא</w:t>
            </w:r>
            <w:proofErr w:type="spellEnd"/>
            <w:r>
              <w:rPr>
                <w:rtl/>
              </w:rPr>
              <w:t xml:space="preserve">, </w:t>
            </w:r>
            <w:proofErr w:type="spellStart"/>
            <w:r>
              <w:rPr>
                <w:rtl/>
              </w:rPr>
              <w:t>דתניא</w:t>
            </w:r>
            <w:proofErr w:type="spellEnd"/>
            <w:r>
              <w:rPr>
                <w:rtl/>
              </w:rPr>
              <w:t xml:space="preserve">: </w:t>
            </w:r>
            <w:r>
              <w:rPr>
                <w:rStyle w:val="a8"/>
                <w:rtl/>
              </w:rPr>
              <w:t xml:space="preserve">הקורא את שמע צריך </w:t>
            </w:r>
            <w:proofErr w:type="spellStart"/>
            <w:r>
              <w:rPr>
                <w:rStyle w:val="a8"/>
                <w:rtl/>
              </w:rPr>
              <w:t>שיכוין</w:t>
            </w:r>
            <w:proofErr w:type="spellEnd"/>
            <w:r>
              <w:rPr>
                <w:rStyle w:val="a8"/>
                <w:rtl/>
              </w:rPr>
              <w:t xml:space="preserve"> את לבו</w:t>
            </w:r>
            <w:r>
              <w:rPr>
                <w:rStyle w:val="a8"/>
                <w:rFonts w:hint="cs"/>
                <w:rtl/>
              </w:rPr>
              <w:t>.</w:t>
            </w:r>
            <w:r w:rsidRPr="004F6FA6">
              <w:rPr>
                <w:rStyle w:val="a8"/>
                <w:rtl/>
              </w:rPr>
              <w:t xml:space="preserve"> רבי אחא משום רבי יהודה אומר: כיון שכוון לבו בפרק ראשון </w:t>
            </w:r>
            <w:r w:rsidRPr="00BE2F89">
              <w:rPr>
                <w:rStyle w:val="a3"/>
                <w:rFonts w:hint="cs"/>
                <w:rtl/>
              </w:rPr>
              <w:t xml:space="preserve">[=פרשה ראשונה של שמע] </w:t>
            </w:r>
            <w:r w:rsidRPr="004F6FA6">
              <w:rPr>
                <w:rStyle w:val="a8"/>
                <w:rtl/>
              </w:rPr>
              <w:t>- שוב אינו צריך.</w:t>
            </w:r>
            <w:r>
              <w:rPr>
                <w:rtl/>
              </w:rPr>
              <w:t xml:space="preserve"> </w:t>
            </w:r>
          </w:p>
          <w:p w14:paraId="3EEA8954" w14:textId="77777777" w:rsidR="004F6FA6" w:rsidRPr="00616D44" w:rsidRDefault="004F6FA6" w:rsidP="00616D44">
            <w:pPr>
              <w:rPr>
                <w:rtl/>
              </w:rPr>
            </w:pPr>
            <w:r>
              <w:rPr>
                <w:rtl/>
              </w:rPr>
              <w:t xml:space="preserve">אמר רבה בר </w:t>
            </w:r>
            <w:proofErr w:type="spellStart"/>
            <w:r>
              <w:rPr>
                <w:rtl/>
              </w:rPr>
              <w:t>בר</w:t>
            </w:r>
            <w:proofErr w:type="spellEnd"/>
            <w:r>
              <w:rPr>
                <w:rtl/>
              </w:rPr>
              <w:t xml:space="preserve"> חנה אמר רבי יוחנן: </w:t>
            </w:r>
            <w:r w:rsidRPr="004F6FA6">
              <w:rPr>
                <w:rStyle w:val="a9"/>
                <w:rtl/>
              </w:rPr>
              <w:t xml:space="preserve">הלכה כרבי אחא שאמר משום רבי יהודה. </w:t>
            </w:r>
          </w:p>
        </w:tc>
        <w:tc>
          <w:tcPr>
            <w:tcW w:w="4261" w:type="dxa"/>
          </w:tcPr>
          <w:p w14:paraId="46A34397" w14:textId="77777777" w:rsidR="004F6FA6" w:rsidRPr="00DC0A84" w:rsidRDefault="004F6FA6" w:rsidP="004F6FA6">
            <w:pPr>
              <w:rPr>
                <w:rStyle w:val="a7"/>
                <w:rtl/>
              </w:rPr>
            </w:pPr>
            <w:r w:rsidRPr="00DC0A84">
              <w:rPr>
                <w:rStyle w:val="a7"/>
                <w:rtl/>
              </w:rPr>
              <w:t xml:space="preserve">איכא דמתני לה - להא </w:t>
            </w:r>
            <w:proofErr w:type="spellStart"/>
            <w:r w:rsidRPr="00DC0A84">
              <w:rPr>
                <w:rStyle w:val="a7"/>
                <w:rtl/>
              </w:rPr>
              <w:t>דרבה</w:t>
            </w:r>
            <w:proofErr w:type="spellEnd"/>
            <w:r w:rsidRPr="00DC0A84">
              <w:rPr>
                <w:rStyle w:val="a7"/>
                <w:rtl/>
              </w:rPr>
              <w:t xml:space="preserve"> בר </w:t>
            </w:r>
            <w:proofErr w:type="spellStart"/>
            <w:r w:rsidRPr="00DC0A84">
              <w:rPr>
                <w:rStyle w:val="a7"/>
                <w:rtl/>
              </w:rPr>
              <w:t>בר</w:t>
            </w:r>
            <w:proofErr w:type="spellEnd"/>
            <w:r w:rsidRPr="00DC0A84">
              <w:rPr>
                <w:rStyle w:val="a7"/>
                <w:rtl/>
              </w:rPr>
              <w:t xml:space="preserve"> חנה.</w:t>
            </w:r>
          </w:p>
          <w:p w14:paraId="0064DD2A" w14:textId="77777777" w:rsidR="004F6FA6" w:rsidRPr="00DC0A84" w:rsidRDefault="004F6FA6" w:rsidP="004F6FA6">
            <w:pPr>
              <w:rPr>
                <w:rStyle w:val="a7"/>
                <w:rtl/>
              </w:rPr>
            </w:pPr>
            <w:r w:rsidRPr="00DC0A84">
              <w:rPr>
                <w:rStyle w:val="a7"/>
                <w:rtl/>
              </w:rPr>
              <w:t>בפרק ראשון - כל פרשת שמע.</w:t>
            </w:r>
          </w:p>
        </w:tc>
      </w:tr>
      <w:tr w:rsidR="00A55D4C" w14:paraId="2EEB2F3E" w14:textId="77777777" w:rsidTr="006B2B40">
        <w:tc>
          <w:tcPr>
            <w:tcW w:w="4261" w:type="dxa"/>
          </w:tcPr>
          <w:p w14:paraId="081521AF" w14:textId="77777777" w:rsidR="00C863F0" w:rsidRDefault="00A55D4C" w:rsidP="00616D44">
            <w:pPr>
              <w:rPr>
                <w:rStyle w:val="a8"/>
                <w:rtl/>
              </w:rPr>
            </w:pPr>
            <w:r>
              <w:rPr>
                <w:rtl/>
              </w:rPr>
              <w:t xml:space="preserve">תניא אידך: </w:t>
            </w:r>
            <w:r w:rsidRPr="00A55D4C">
              <w:rPr>
                <w:rStyle w:val="a8"/>
                <w:rFonts w:hint="cs"/>
                <w:rtl/>
              </w:rPr>
              <w:t>"</w:t>
            </w:r>
            <w:r w:rsidRPr="00A55D4C">
              <w:rPr>
                <w:rStyle w:val="a8"/>
                <w:rtl/>
              </w:rPr>
              <w:t>והיו</w:t>
            </w:r>
            <w:r w:rsidRPr="00A55D4C">
              <w:rPr>
                <w:rStyle w:val="a8"/>
                <w:rFonts w:hint="cs"/>
                <w:rtl/>
              </w:rPr>
              <w:t>"</w:t>
            </w:r>
            <w:r w:rsidRPr="00A55D4C">
              <w:rPr>
                <w:rStyle w:val="a8"/>
                <w:rtl/>
              </w:rPr>
              <w:t xml:space="preserve"> - שלא יקרא ל</w:t>
            </w:r>
            <w:r w:rsidRPr="00C863F0">
              <w:rPr>
                <w:rStyle w:val="a8"/>
                <w:rtl/>
              </w:rPr>
              <w:t>מפרע</w:t>
            </w:r>
            <w:r w:rsidR="00C863F0">
              <w:rPr>
                <w:rStyle w:val="a8"/>
                <w:rFonts w:hint="cs"/>
                <w:rtl/>
              </w:rPr>
              <w:t>.</w:t>
            </w:r>
          </w:p>
          <w:p w14:paraId="1A4C75B6" w14:textId="77777777" w:rsidR="00C863F0" w:rsidRDefault="00A55D4C" w:rsidP="00616D44">
            <w:pPr>
              <w:rPr>
                <w:rStyle w:val="a8"/>
                <w:rtl/>
              </w:rPr>
            </w:pPr>
            <w:r w:rsidRPr="00C863F0">
              <w:rPr>
                <w:rStyle w:val="a8"/>
                <w:rFonts w:hint="cs"/>
                <w:rtl/>
              </w:rPr>
              <w:t>"</w:t>
            </w:r>
            <w:r w:rsidRPr="00C863F0">
              <w:rPr>
                <w:rStyle w:val="a8"/>
                <w:rtl/>
              </w:rPr>
              <w:t>על לבבך</w:t>
            </w:r>
            <w:r w:rsidRPr="00C863F0">
              <w:rPr>
                <w:rStyle w:val="a8"/>
                <w:rFonts w:hint="cs"/>
                <w:rtl/>
              </w:rPr>
              <w:t>"</w:t>
            </w:r>
            <w:r w:rsidRPr="00C863F0">
              <w:rPr>
                <w:rStyle w:val="a8"/>
                <w:rtl/>
              </w:rPr>
              <w:t xml:space="preserve"> - רב </w:t>
            </w:r>
            <w:proofErr w:type="spellStart"/>
            <w:r w:rsidRPr="00C863F0">
              <w:rPr>
                <w:rStyle w:val="a8"/>
                <w:rtl/>
              </w:rPr>
              <w:t>זוטרא</w:t>
            </w:r>
            <w:proofErr w:type="spellEnd"/>
            <w:r w:rsidRPr="00C863F0">
              <w:rPr>
                <w:rStyle w:val="a8"/>
                <w:rtl/>
              </w:rPr>
              <w:t xml:space="preserve"> אומר: עד כאן </w:t>
            </w:r>
            <w:r w:rsidR="00616D44">
              <w:rPr>
                <w:rStyle w:val="a3"/>
                <w:rFonts w:hint="cs"/>
                <w:rtl/>
              </w:rPr>
              <w:t>[=פרשה ראשונ</w:t>
            </w:r>
            <w:r w:rsidRPr="009404EC">
              <w:rPr>
                <w:rStyle w:val="a3"/>
                <w:rFonts w:hint="cs"/>
                <w:rtl/>
              </w:rPr>
              <w:t xml:space="preserve">ה] </w:t>
            </w:r>
            <w:r w:rsidRPr="00C863F0">
              <w:rPr>
                <w:rStyle w:val="a8"/>
                <w:rtl/>
              </w:rPr>
              <w:t>- מצות כוונה, מכאן ואילך</w:t>
            </w:r>
            <w:r w:rsidRPr="00A55D4C">
              <w:rPr>
                <w:rStyle w:val="a9"/>
                <w:rtl/>
              </w:rPr>
              <w:t xml:space="preserve"> </w:t>
            </w:r>
            <w:r w:rsidRPr="009404EC">
              <w:rPr>
                <w:rStyle w:val="a3"/>
                <w:rFonts w:hint="cs"/>
                <w:rtl/>
              </w:rPr>
              <w:t>[=פרשה שניה]</w:t>
            </w:r>
            <w:r>
              <w:rPr>
                <w:rStyle w:val="a9"/>
                <w:rFonts w:hint="cs"/>
                <w:rtl/>
              </w:rPr>
              <w:t xml:space="preserve"> </w:t>
            </w:r>
            <w:r w:rsidR="00616D44" w:rsidRPr="00C863F0">
              <w:rPr>
                <w:rStyle w:val="a8"/>
                <w:rtl/>
              </w:rPr>
              <w:t>- מצות קריאה</w:t>
            </w:r>
            <w:r w:rsidR="00616D44" w:rsidRPr="00C863F0">
              <w:rPr>
                <w:rStyle w:val="a8"/>
                <w:rFonts w:hint="cs"/>
                <w:rtl/>
              </w:rPr>
              <w:t>.</w:t>
            </w:r>
            <w:r w:rsidRPr="00C863F0">
              <w:rPr>
                <w:rStyle w:val="a8"/>
                <w:rtl/>
              </w:rPr>
              <w:t xml:space="preserve"> </w:t>
            </w:r>
          </w:p>
          <w:p w14:paraId="69B0E4E7" w14:textId="50C7C139" w:rsidR="00A55D4C" w:rsidRPr="00616D44" w:rsidRDefault="00A55D4C" w:rsidP="00616D44">
            <w:pPr>
              <w:rPr>
                <w:szCs w:val="16"/>
                <w:rtl/>
              </w:rPr>
            </w:pPr>
            <w:r w:rsidRPr="00C863F0">
              <w:rPr>
                <w:rStyle w:val="a8"/>
                <w:rtl/>
              </w:rPr>
              <w:t xml:space="preserve">רבי יאשיה אומר: עד כאן - מצות קריאה, מכאן ואילך - מצות כוונה. </w:t>
            </w:r>
          </w:p>
        </w:tc>
        <w:tc>
          <w:tcPr>
            <w:tcW w:w="4261" w:type="dxa"/>
          </w:tcPr>
          <w:p w14:paraId="424A617D" w14:textId="77777777" w:rsidR="00A55D4C" w:rsidRPr="00DC0A84" w:rsidRDefault="00A55D4C" w:rsidP="00A55D4C">
            <w:pPr>
              <w:rPr>
                <w:rStyle w:val="a7"/>
                <w:rtl/>
              </w:rPr>
            </w:pPr>
            <w:r w:rsidRPr="00A55D4C">
              <w:rPr>
                <w:rStyle w:val="a7"/>
                <w:u w:val="single"/>
                <w:rtl/>
              </w:rPr>
              <w:t xml:space="preserve">עד כאן מצות כוונה </w:t>
            </w:r>
            <w:proofErr w:type="spellStart"/>
            <w:r w:rsidRPr="00A55D4C">
              <w:rPr>
                <w:rStyle w:val="a7"/>
                <w:u w:val="single"/>
                <w:rtl/>
              </w:rPr>
              <w:t>כו</w:t>
            </w:r>
            <w:proofErr w:type="spellEnd"/>
            <w:r w:rsidRPr="00A55D4C">
              <w:rPr>
                <w:rStyle w:val="a7"/>
                <w:u w:val="single"/>
                <w:rtl/>
              </w:rPr>
              <w:t>'</w:t>
            </w:r>
            <w:r w:rsidRPr="00DC0A84">
              <w:rPr>
                <w:rStyle w:val="a7"/>
                <w:rtl/>
              </w:rPr>
              <w:t xml:space="preserve"> - כולה מפרש לה ואזיל.</w:t>
            </w:r>
          </w:p>
          <w:p w14:paraId="3A8ABDA5" w14:textId="77777777" w:rsidR="00A55D4C" w:rsidRPr="00DC0A84" w:rsidRDefault="00A55D4C" w:rsidP="00A55D4C">
            <w:pPr>
              <w:rPr>
                <w:rStyle w:val="a7"/>
                <w:rtl/>
              </w:rPr>
            </w:pPr>
            <w:r w:rsidRPr="00C863F0">
              <w:rPr>
                <w:rStyle w:val="a7"/>
                <w:b/>
                <w:bCs/>
                <w:u w:val="single"/>
                <w:rtl/>
              </w:rPr>
              <w:t>אמר רבי יאשיה עד כאן</w:t>
            </w:r>
            <w:r w:rsidRPr="00DC0A84">
              <w:rPr>
                <w:rStyle w:val="a7"/>
                <w:rtl/>
              </w:rPr>
              <w:t xml:space="preserve"> - פרק ראשון.</w:t>
            </w:r>
          </w:p>
          <w:p w14:paraId="779A367C" w14:textId="77777777" w:rsidR="00A55D4C" w:rsidRPr="00DC0A84" w:rsidRDefault="00A55D4C" w:rsidP="00A55D4C">
            <w:pPr>
              <w:rPr>
                <w:rStyle w:val="a7"/>
                <w:rtl/>
              </w:rPr>
            </w:pPr>
            <w:r w:rsidRPr="00C863F0">
              <w:rPr>
                <w:rStyle w:val="a7"/>
                <w:b/>
                <w:bCs/>
                <w:u w:val="single"/>
                <w:rtl/>
              </w:rPr>
              <w:t xml:space="preserve">מצוות כוונה </w:t>
            </w:r>
            <w:proofErr w:type="spellStart"/>
            <w:r w:rsidRPr="00C863F0">
              <w:rPr>
                <w:rStyle w:val="a7"/>
                <w:b/>
                <w:bCs/>
                <w:u w:val="single"/>
                <w:rtl/>
              </w:rPr>
              <w:t>כו</w:t>
            </w:r>
            <w:proofErr w:type="spellEnd"/>
            <w:r w:rsidRPr="00C863F0">
              <w:rPr>
                <w:rStyle w:val="a7"/>
                <w:b/>
                <w:bCs/>
                <w:u w:val="single"/>
                <w:rtl/>
              </w:rPr>
              <w:t>'</w:t>
            </w:r>
            <w:r w:rsidRPr="00DC0A84">
              <w:rPr>
                <w:rStyle w:val="a7"/>
                <w:rtl/>
              </w:rPr>
              <w:t xml:space="preserve"> - </w:t>
            </w:r>
            <w:proofErr w:type="spellStart"/>
            <w:r w:rsidRPr="00DC0A84">
              <w:rPr>
                <w:rStyle w:val="a7"/>
                <w:rtl/>
              </w:rPr>
              <w:t>קא</w:t>
            </w:r>
            <w:proofErr w:type="spellEnd"/>
            <w:r w:rsidRPr="00DC0A84">
              <w:rPr>
                <w:rStyle w:val="a7"/>
                <w:rtl/>
              </w:rPr>
              <w:t xml:space="preserve"> </w:t>
            </w:r>
            <w:proofErr w:type="spellStart"/>
            <w:r w:rsidRPr="00DC0A84">
              <w:rPr>
                <w:rStyle w:val="a7"/>
                <w:rtl/>
              </w:rPr>
              <w:t>סלקא</w:t>
            </w:r>
            <w:proofErr w:type="spellEnd"/>
            <w:r w:rsidRPr="00DC0A84">
              <w:rPr>
                <w:rStyle w:val="a7"/>
                <w:rtl/>
              </w:rPr>
              <w:t xml:space="preserve"> דעתך </w:t>
            </w:r>
            <w:proofErr w:type="spellStart"/>
            <w:r w:rsidRPr="00DC0A84">
              <w:rPr>
                <w:rStyle w:val="a7"/>
                <w:rtl/>
              </w:rPr>
              <w:t>דכוונה</w:t>
            </w:r>
            <w:proofErr w:type="spellEnd"/>
            <w:r w:rsidRPr="00DC0A84">
              <w:rPr>
                <w:rStyle w:val="a7"/>
                <w:rtl/>
              </w:rPr>
              <w:t xml:space="preserve"> בלא קריאה.</w:t>
            </w:r>
          </w:p>
          <w:p w14:paraId="72292130" w14:textId="77777777" w:rsidR="00A55D4C" w:rsidRPr="00A55D4C" w:rsidRDefault="00A55D4C" w:rsidP="00A55D4C">
            <w:pPr>
              <w:rPr>
                <w:rStyle w:val="a7"/>
                <w:rtl/>
              </w:rPr>
            </w:pPr>
            <w:r w:rsidRPr="00C863F0">
              <w:rPr>
                <w:rStyle w:val="a7"/>
                <w:b/>
                <w:bCs/>
                <w:u w:val="single"/>
                <w:rtl/>
              </w:rPr>
              <w:t>מכאן ואילך</w:t>
            </w:r>
            <w:r w:rsidRPr="00DC0A84">
              <w:rPr>
                <w:rStyle w:val="a7"/>
                <w:rtl/>
              </w:rPr>
              <w:t xml:space="preserve"> - פרשת והיה אם שמוע.</w:t>
            </w:r>
          </w:p>
        </w:tc>
      </w:tr>
      <w:tr w:rsidR="00363390" w14:paraId="24A18175" w14:textId="77777777" w:rsidTr="006B2B40">
        <w:tc>
          <w:tcPr>
            <w:tcW w:w="4261" w:type="dxa"/>
          </w:tcPr>
          <w:p w14:paraId="0F801A4B" w14:textId="024C7DF8" w:rsidR="00363390" w:rsidRPr="00363390" w:rsidRDefault="00363390" w:rsidP="00363390">
            <w:pPr>
              <w:rPr>
                <w:rStyle w:val="a3"/>
                <w:rtl/>
              </w:rPr>
            </w:pPr>
            <w:r w:rsidRPr="00363390">
              <w:rPr>
                <w:rStyle w:val="a3"/>
                <w:rFonts w:hint="cs"/>
                <w:rtl/>
              </w:rPr>
              <w:t xml:space="preserve">[=הבינה הגמרא כעת שכוונת </w:t>
            </w:r>
            <w:proofErr w:type="spellStart"/>
            <w:r w:rsidRPr="00363390">
              <w:rPr>
                <w:rStyle w:val="a3"/>
                <w:rFonts w:hint="cs"/>
                <w:rtl/>
              </w:rPr>
              <w:t>הבריתא</w:t>
            </w:r>
            <w:proofErr w:type="spellEnd"/>
            <w:r w:rsidRPr="00363390">
              <w:rPr>
                <w:rStyle w:val="a3"/>
                <w:rFonts w:hint="cs"/>
                <w:rtl/>
              </w:rPr>
              <w:t xml:space="preserve"> </w:t>
            </w:r>
            <w:r w:rsidR="00C863F0">
              <w:rPr>
                <w:rStyle w:val="a3"/>
                <w:rFonts w:hint="cs"/>
                <w:rtl/>
              </w:rPr>
              <w:t>ש</w:t>
            </w:r>
            <w:r w:rsidRPr="00363390">
              <w:rPr>
                <w:rStyle w:val="a3"/>
                <w:rFonts w:hint="cs"/>
                <w:rtl/>
              </w:rPr>
              <w:t xml:space="preserve">בפרשה ראשונה די בכוונת הלב בלי קריאה]. </w:t>
            </w:r>
          </w:p>
          <w:p w14:paraId="407D6EA3" w14:textId="77777777" w:rsidR="00363390" w:rsidRDefault="00363390" w:rsidP="00363390">
            <w:pPr>
              <w:rPr>
                <w:rtl/>
              </w:rPr>
            </w:pPr>
            <w:r>
              <w:rPr>
                <w:rtl/>
              </w:rPr>
              <w:t xml:space="preserve">מאי שנא מכאן ואילך </w:t>
            </w:r>
            <w:r w:rsidRPr="00C863F0">
              <w:rPr>
                <w:rStyle w:val="a3"/>
                <w:rFonts w:hint="cs"/>
                <w:rtl/>
              </w:rPr>
              <w:t>[=פרשה שניה]</w:t>
            </w:r>
            <w:r>
              <w:rPr>
                <w:rFonts w:hint="cs"/>
                <w:rtl/>
              </w:rPr>
              <w:t xml:space="preserve"> </w:t>
            </w:r>
            <w:r>
              <w:rPr>
                <w:rtl/>
              </w:rPr>
              <w:t xml:space="preserve">מצות קריאה - </w:t>
            </w:r>
            <w:proofErr w:type="spellStart"/>
            <w:r>
              <w:rPr>
                <w:rtl/>
              </w:rPr>
              <w:t>דכתיב</w:t>
            </w:r>
            <w:proofErr w:type="spellEnd"/>
            <w:r>
              <w:rPr>
                <w:rtl/>
              </w:rPr>
              <w:t xml:space="preserve"> </w:t>
            </w:r>
            <w:r>
              <w:rPr>
                <w:rFonts w:hint="cs"/>
                <w:rtl/>
              </w:rPr>
              <w:t>"</w:t>
            </w:r>
            <w:r>
              <w:rPr>
                <w:rtl/>
              </w:rPr>
              <w:t>לדבר בם</w:t>
            </w:r>
            <w:r>
              <w:rPr>
                <w:rFonts w:hint="cs"/>
                <w:rtl/>
              </w:rPr>
              <w:t>"</w:t>
            </w:r>
            <w:r>
              <w:rPr>
                <w:rtl/>
              </w:rPr>
              <w:t xml:space="preserve">, הכא נמי הא כתיב </w:t>
            </w:r>
            <w:r w:rsidRPr="00C863F0">
              <w:rPr>
                <w:rStyle w:val="a3"/>
                <w:rFonts w:hint="cs"/>
                <w:rtl/>
              </w:rPr>
              <w:t>[=בפרשה ראשונה]</w:t>
            </w:r>
            <w:r>
              <w:rPr>
                <w:rFonts w:hint="cs"/>
                <w:rtl/>
              </w:rPr>
              <w:t xml:space="preserve"> "</w:t>
            </w:r>
            <w:r>
              <w:rPr>
                <w:rtl/>
              </w:rPr>
              <w:t>ודברת בם</w:t>
            </w:r>
            <w:r>
              <w:rPr>
                <w:rFonts w:hint="cs"/>
                <w:rtl/>
              </w:rPr>
              <w:t>"</w:t>
            </w:r>
            <w:r>
              <w:rPr>
                <w:rtl/>
              </w:rPr>
              <w:t xml:space="preserve">! </w:t>
            </w:r>
          </w:p>
          <w:p w14:paraId="270A3051" w14:textId="77777777" w:rsidR="00363390" w:rsidRPr="00363390" w:rsidRDefault="00363390" w:rsidP="00363390">
            <w:pPr>
              <w:rPr>
                <w:rStyle w:val="a3"/>
                <w:rtl/>
              </w:rPr>
            </w:pPr>
            <w:r>
              <w:rPr>
                <w:rtl/>
              </w:rPr>
              <w:lastRenderedPageBreak/>
              <w:t xml:space="preserve">הכי </w:t>
            </w:r>
            <w:proofErr w:type="spellStart"/>
            <w:r>
              <w:rPr>
                <w:rtl/>
              </w:rPr>
              <w:t>קאמר</w:t>
            </w:r>
            <w:proofErr w:type="spellEnd"/>
            <w:r>
              <w:rPr>
                <w:rtl/>
              </w:rPr>
              <w:t xml:space="preserve">: עד כאן - מצות כוונה וקריאה, מכאן ואילך - קריאה בלא כוונה. </w:t>
            </w:r>
          </w:p>
        </w:tc>
        <w:tc>
          <w:tcPr>
            <w:tcW w:w="4261" w:type="dxa"/>
          </w:tcPr>
          <w:p w14:paraId="4CEC69BE" w14:textId="77777777" w:rsidR="00363390" w:rsidRPr="00DC0A84" w:rsidRDefault="00363390" w:rsidP="00DC0A84">
            <w:pPr>
              <w:rPr>
                <w:rStyle w:val="a7"/>
                <w:rtl/>
              </w:rPr>
            </w:pPr>
          </w:p>
        </w:tc>
      </w:tr>
      <w:tr w:rsidR="006B2B40" w14:paraId="71ECC45A" w14:textId="77777777" w:rsidTr="006B2B40">
        <w:tc>
          <w:tcPr>
            <w:tcW w:w="4261" w:type="dxa"/>
          </w:tcPr>
          <w:p w14:paraId="62F01A67" w14:textId="77777777" w:rsidR="006B2B40" w:rsidRDefault="006B2B40" w:rsidP="006B2B40">
            <w:pPr>
              <w:rPr>
                <w:rtl/>
              </w:rPr>
            </w:pPr>
            <w:r>
              <w:rPr>
                <w:rtl/>
              </w:rPr>
              <w:t xml:space="preserve">ומאי שנא עד כאן מצות כוונה וקריאה - </w:t>
            </w:r>
            <w:proofErr w:type="spellStart"/>
            <w:r>
              <w:rPr>
                <w:rtl/>
              </w:rPr>
              <w:t>דכתיב</w:t>
            </w:r>
            <w:proofErr w:type="spellEnd"/>
            <w:r>
              <w:rPr>
                <w:rtl/>
              </w:rPr>
              <w:t xml:space="preserve"> </w:t>
            </w:r>
            <w:r w:rsidRPr="00C863F0">
              <w:rPr>
                <w:rStyle w:val="a3"/>
                <w:rFonts w:hint="cs"/>
                <w:rtl/>
              </w:rPr>
              <w:t>[=בפרשה ראשונה]</w:t>
            </w:r>
            <w:r>
              <w:rPr>
                <w:rFonts w:hint="cs"/>
                <w:rtl/>
              </w:rPr>
              <w:t xml:space="preserve"> "</w:t>
            </w:r>
            <w:r>
              <w:rPr>
                <w:rtl/>
              </w:rPr>
              <w:t>על לבבך, ודברת בם</w:t>
            </w:r>
            <w:r>
              <w:rPr>
                <w:rFonts w:hint="cs"/>
                <w:rtl/>
              </w:rPr>
              <w:t>"</w:t>
            </w:r>
            <w:r>
              <w:rPr>
                <w:rtl/>
              </w:rPr>
              <w:t xml:space="preserve">, התם נמי הא כתיב </w:t>
            </w:r>
            <w:r w:rsidR="00CE0641">
              <w:rPr>
                <w:rFonts w:hint="cs"/>
                <w:rtl/>
              </w:rPr>
              <w:t>"</w:t>
            </w:r>
            <w:r>
              <w:rPr>
                <w:rtl/>
              </w:rPr>
              <w:t>על לבבכם, לדבר בם</w:t>
            </w:r>
            <w:r>
              <w:rPr>
                <w:rFonts w:hint="cs"/>
                <w:rtl/>
              </w:rPr>
              <w:t>"</w:t>
            </w:r>
            <w:r w:rsidR="00CE0641">
              <w:rPr>
                <w:rFonts w:hint="cs"/>
                <w:rtl/>
              </w:rPr>
              <w:t>?</w:t>
            </w:r>
          </w:p>
          <w:p w14:paraId="3031C466" w14:textId="77777777" w:rsidR="006B2B40" w:rsidRPr="006B2B40" w:rsidRDefault="006B2B40" w:rsidP="006B2B40">
            <w:pPr>
              <w:rPr>
                <w:bCs/>
                <w:iCs/>
                <w:color w:val="984806" w:themeColor="accent6" w:themeShade="80"/>
                <w:rtl/>
              </w:rPr>
            </w:pPr>
            <w:r>
              <w:rPr>
                <w:rtl/>
              </w:rPr>
              <w:t xml:space="preserve">ההוא מבעי ליה </w:t>
            </w:r>
            <w:proofErr w:type="spellStart"/>
            <w:r>
              <w:rPr>
                <w:rtl/>
              </w:rPr>
              <w:t>לכדרבי</w:t>
            </w:r>
            <w:proofErr w:type="spellEnd"/>
            <w:r>
              <w:rPr>
                <w:rtl/>
              </w:rPr>
              <w:t xml:space="preserve"> יצחק, </w:t>
            </w:r>
            <w:proofErr w:type="spellStart"/>
            <w:r>
              <w:rPr>
                <w:rtl/>
              </w:rPr>
              <w:t>דאמר</w:t>
            </w:r>
            <w:proofErr w:type="spellEnd"/>
            <w:r>
              <w:rPr>
                <w:rtl/>
              </w:rPr>
              <w:t xml:space="preserve">: +דברים י"א+ </w:t>
            </w:r>
            <w:r w:rsidRPr="00C863F0">
              <w:rPr>
                <w:rStyle w:val="a8"/>
                <w:rtl/>
              </w:rPr>
              <w:t xml:space="preserve">ושמתם את דברי אלה - צריכה שתהא שימה </w:t>
            </w:r>
            <w:r w:rsidRPr="006E7F9C">
              <w:rPr>
                <w:rStyle w:val="a3"/>
                <w:rFonts w:hint="cs"/>
                <w:rtl/>
              </w:rPr>
              <w:t xml:space="preserve">[=של תפילין] </w:t>
            </w:r>
            <w:r w:rsidRPr="00C863F0">
              <w:rPr>
                <w:rStyle w:val="a8"/>
                <w:rtl/>
              </w:rPr>
              <w:t>כנגד הלב.</w:t>
            </w:r>
            <w:r w:rsidRPr="006E7F9C">
              <w:rPr>
                <w:rStyle w:val="a9"/>
                <w:rtl/>
              </w:rPr>
              <w:t xml:space="preserve"> </w:t>
            </w:r>
          </w:p>
        </w:tc>
        <w:tc>
          <w:tcPr>
            <w:tcW w:w="4261" w:type="dxa"/>
          </w:tcPr>
          <w:p w14:paraId="004854E0" w14:textId="77777777" w:rsidR="006B2B40" w:rsidRPr="00DC0A84" w:rsidRDefault="006B2B40" w:rsidP="006B2B40">
            <w:pPr>
              <w:rPr>
                <w:rStyle w:val="a7"/>
                <w:rtl/>
              </w:rPr>
            </w:pPr>
            <w:r w:rsidRPr="006B2B40">
              <w:rPr>
                <w:rStyle w:val="a7"/>
                <w:u w:val="single"/>
                <w:rtl/>
              </w:rPr>
              <w:t>שתהא שימה כנגד הלב</w:t>
            </w:r>
            <w:r w:rsidRPr="00DC0A84">
              <w:rPr>
                <w:rStyle w:val="a7"/>
                <w:rtl/>
              </w:rPr>
              <w:t xml:space="preserve"> - </w:t>
            </w:r>
            <w:proofErr w:type="spellStart"/>
            <w:r w:rsidRPr="00DC0A84">
              <w:rPr>
                <w:rStyle w:val="a7"/>
                <w:rtl/>
              </w:rPr>
              <w:t>דהא</w:t>
            </w:r>
            <w:proofErr w:type="spellEnd"/>
            <w:r w:rsidRPr="00DC0A84">
              <w:rPr>
                <w:rStyle w:val="a7"/>
                <w:rtl/>
              </w:rPr>
              <w:t xml:space="preserve"> ושמתם </w:t>
            </w:r>
            <w:proofErr w:type="spellStart"/>
            <w:r w:rsidRPr="00DC0A84">
              <w:rPr>
                <w:rStyle w:val="a7"/>
                <w:rtl/>
              </w:rPr>
              <w:t>דכתיב</w:t>
            </w:r>
            <w:proofErr w:type="spellEnd"/>
            <w:r w:rsidRPr="00DC0A84">
              <w:rPr>
                <w:rStyle w:val="a7"/>
                <w:rtl/>
              </w:rPr>
              <w:t xml:space="preserve"> לאו בקריאה וכוונה איירי, אלא בשימת תפילין של יד שיהא שם אותה על גובה של יד כנגד הלב על קבורת הזרוע - </w:t>
            </w:r>
            <w:proofErr w:type="spellStart"/>
            <w:r w:rsidRPr="00DC0A84">
              <w:rPr>
                <w:rStyle w:val="a7"/>
                <w:rtl/>
              </w:rPr>
              <w:t>ברדו"ן</w:t>
            </w:r>
            <w:proofErr w:type="spellEnd"/>
            <w:r w:rsidRPr="00DC0A84">
              <w:rPr>
                <w:rStyle w:val="a7"/>
                <w:rtl/>
              </w:rPr>
              <w:t xml:space="preserve"> +החלק הבשרי שבזרוע+.</w:t>
            </w:r>
          </w:p>
        </w:tc>
      </w:tr>
    </w:tbl>
    <w:p w14:paraId="2335ACA1" w14:textId="77777777" w:rsidR="006B2B40" w:rsidRDefault="006B2B40"/>
    <w:tbl>
      <w:tblPr>
        <w:tblStyle w:val="a4"/>
        <w:bidiVisual/>
        <w:tblW w:w="0" w:type="auto"/>
        <w:tblLook w:val="04A0" w:firstRow="1" w:lastRow="0" w:firstColumn="1" w:lastColumn="0" w:noHBand="0" w:noVBand="1"/>
      </w:tblPr>
      <w:tblGrid>
        <w:gridCol w:w="4261"/>
        <w:gridCol w:w="4261"/>
      </w:tblGrid>
      <w:tr w:rsidR="00CE0641" w14:paraId="31014750" w14:textId="77777777" w:rsidTr="004C726C">
        <w:tc>
          <w:tcPr>
            <w:tcW w:w="4261" w:type="dxa"/>
          </w:tcPr>
          <w:p w14:paraId="5D2C6EFC" w14:textId="77777777" w:rsidR="00CE0641" w:rsidRDefault="00CE0641" w:rsidP="00CE0641">
            <w:pPr>
              <w:rPr>
                <w:rtl/>
              </w:rPr>
            </w:pPr>
            <w:r>
              <w:rPr>
                <w:rtl/>
              </w:rPr>
              <w:t>אמר מר</w:t>
            </w:r>
            <w:r>
              <w:rPr>
                <w:rFonts w:hint="cs"/>
                <w:rtl/>
              </w:rPr>
              <w:t xml:space="preserve"> </w:t>
            </w:r>
            <w:r w:rsidRPr="00C863F0">
              <w:rPr>
                <w:rStyle w:val="a3"/>
                <w:rFonts w:hint="cs"/>
                <w:rtl/>
              </w:rPr>
              <w:t>[=</w:t>
            </w:r>
            <w:proofErr w:type="spellStart"/>
            <w:r w:rsidRPr="00C863F0">
              <w:rPr>
                <w:rStyle w:val="a3"/>
                <w:rFonts w:hint="cs"/>
                <w:rtl/>
              </w:rPr>
              <w:t>בבריתא</w:t>
            </w:r>
            <w:proofErr w:type="spellEnd"/>
            <w:r w:rsidRPr="00C863F0">
              <w:rPr>
                <w:rStyle w:val="a3"/>
                <w:rFonts w:hint="cs"/>
                <w:rtl/>
              </w:rPr>
              <w:t xml:space="preserve"> לעיל:]</w:t>
            </w:r>
            <w:r w:rsidRPr="00C863F0">
              <w:rPr>
                <w:rStyle w:val="a3"/>
                <w:rtl/>
              </w:rPr>
              <w:t xml:space="preserve"> </w:t>
            </w:r>
            <w:r w:rsidRPr="00CE0641">
              <w:rPr>
                <w:rStyle w:val="a8"/>
                <w:rtl/>
              </w:rPr>
              <w:t>רבי יאשיה אומר: עד כאן - מצות קריאה, מכאן ואילך - מצות כוונה.</w:t>
            </w:r>
            <w:r>
              <w:rPr>
                <w:rtl/>
              </w:rPr>
              <w:t xml:space="preserve"> </w:t>
            </w:r>
          </w:p>
          <w:p w14:paraId="0CAA92DD" w14:textId="77777777" w:rsidR="00CE0641" w:rsidRDefault="00CE0641" w:rsidP="00CE0641">
            <w:pPr>
              <w:rPr>
                <w:rtl/>
              </w:rPr>
            </w:pPr>
            <w:r>
              <w:rPr>
                <w:rtl/>
              </w:rPr>
              <w:t xml:space="preserve">מאי שנא מכאן ואילך מצות כוונה - משום </w:t>
            </w:r>
            <w:proofErr w:type="spellStart"/>
            <w:r>
              <w:rPr>
                <w:rtl/>
              </w:rPr>
              <w:t>דכתיב</w:t>
            </w:r>
            <w:proofErr w:type="spellEnd"/>
            <w:r>
              <w:rPr>
                <w:rtl/>
              </w:rPr>
              <w:t xml:space="preserve"> </w:t>
            </w:r>
            <w:r>
              <w:rPr>
                <w:rFonts w:hint="cs"/>
                <w:rtl/>
              </w:rPr>
              <w:t>"</w:t>
            </w:r>
            <w:r>
              <w:rPr>
                <w:rtl/>
              </w:rPr>
              <w:t>על לבבכם</w:t>
            </w:r>
            <w:r>
              <w:rPr>
                <w:rFonts w:hint="cs"/>
                <w:rtl/>
              </w:rPr>
              <w:t>"</w:t>
            </w:r>
            <w:r>
              <w:rPr>
                <w:rtl/>
              </w:rPr>
              <w:t xml:space="preserve"> - הכא נמי הא כתיב על לבבך! </w:t>
            </w:r>
          </w:p>
          <w:p w14:paraId="06D0EF8C" w14:textId="77777777" w:rsidR="00CE0641" w:rsidRDefault="00CE0641" w:rsidP="00CE0641">
            <w:pPr>
              <w:rPr>
                <w:rtl/>
              </w:rPr>
            </w:pPr>
            <w:r>
              <w:rPr>
                <w:rtl/>
              </w:rPr>
              <w:t xml:space="preserve">הכי </w:t>
            </w:r>
            <w:proofErr w:type="spellStart"/>
            <w:r>
              <w:rPr>
                <w:rtl/>
              </w:rPr>
              <w:t>קאמר</w:t>
            </w:r>
            <w:proofErr w:type="spellEnd"/>
            <w:r>
              <w:rPr>
                <w:rtl/>
              </w:rPr>
              <w:t xml:space="preserve">: עד כאן - מצות קריאה וכוונה, מכאן ואילך - כוונה בלא קריאה. </w:t>
            </w:r>
            <w:r w:rsidR="00D36425" w:rsidRPr="00C863F0">
              <w:rPr>
                <w:rStyle w:val="a3"/>
                <w:rFonts w:hint="cs"/>
                <w:rtl/>
              </w:rPr>
              <w:t xml:space="preserve">[=והמחלוקת בין שתי הדעות </w:t>
            </w:r>
            <w:proofErr w:type="spellStart"/>
            <w:r w:rsidR="00D36425" w:rsidRPr="00C863F0">
              <w:rPr>
                <w:rStyle w:val="a3"/>
                <w:rFonts w:hint="cs"/>
                <w:rtl/>
              </w:rPr>
              <w:t>בבריתא</w:t>
            </w:r>
            <w:proofErr w:type="spellEnd"/>
            <w:r w:rsidR="00D36425" w:rsidRPr="00C863F0">
              <w:rPr>
                <w:rStyle w:val="a3"/>
                <w:rFonts w:hint="cs"/>
                <w:rtl/>
              </w:rPr>
              <w:t xml:space="preserve"> היא ביחס לפרשה שניה: האם כוונה בלי קריאה, או קריאה בלי כוונה].</w:t>
            </w:r>
          </w:p>
          <w:p w14:paraId="1882775F" w14:textId="77777777" w:rsidR="00CE0641" w:rsidRDefault="00CE0641" w:rsidP="00CE0641">
            <w:pPr>
              <w:rPr>
                <w:rtl/>
              </w:rPr>
            </w:pPr>
            <w:r>
              <w:rPr>
                <w:rtl/>
              </w:rPr>
              <w:t xml:space="preserve">ומאי שנא עד כאן מצות קריאה וכוונה - </w:t>
            </w:r>
            <w:proofErr w:type="spellStart"/>
            <w:r>
              <w:rPr>
                <w:rtl/>
              </w:rPr>
              <w:t>דכתיב</w:t>
            </w:r>
            <w:proofErr w:type="spellEnd"/>
            <w:r>
              <w:rPr>
                <w:rtl/>
              </w:rPr>
              <w:t xml:space="preserve"> </w:t>
            </w:r>
            <w:r>
              <w:rPr>
                <w:rFonts w:hint="cs"/>
                <w:rtl/>
              </w:rPr>
              <w:t>"</w:t>
            </w:r>
            <w:r>
              <w:rPr>
                <w:rtl/>
              </w:rPr>
              <w:t>על לבבך ודברת בם</w:t>
            </w:r>
            <w:r>
              <w:rPr>
                <w:rFonts w:hint="cs"/>
                <w:rtl/>
              </w:rPr>
              <w:t>"</w:t>
            </w:r>
            <w:r>
              <w:rPr>
                <w:rtl/>
              </w:rPr>
              <w:t xml:space="preserve"> - התם נמי הא כתיב </w:t>
            </w:r>
            <w:r>
              <w:rPr>
                <w:rFonts w:hint="cs"/>
                <w:rtl/>
              </w:rPr>
              <w:t>"</w:t>
            </w:r>
            <w:r>
              <w:rPr>
                <w:rtl/>
              </w:rPr>
              <w:t>על לבבכם לדבר בם</w:t>
            </w:r>
            <w:r>
              <w:rPr>
                <w:rFonts w:hint="cs"/>
                <w:rtl/>
              </w:rPr>
              <w:t>"</w:t>
            </w:r>
            <w:r>
              <w:rPr>
                <w:rtl/>
              </w:rPr>
              <w:t xml:space="preserve">! </w:t>
            </w:r>
          </w:p>
          <w:p w14:paraId="602A431D" w14:textId="77777777" w:rsidR="00CE0641" w:rsidRDefault="00CE0641" w:rsidP="00CE0641">
            <w:pPr>
              <w:rPr>
                <w:rtl/>
              </w:rPr>
            </w:pPr>
            <w:r>
              <w:rPr>
                <w:rtl/>
              </w:rPr>
              <w:t xml:space="preserve">ההוא בדברי תורה כתיב, והכי </w:t>
            </w:r>
            <w:proofErr w:type="spellStart"/>
            <w:r>
              <w:rPr>
                <w:rtl/>
              </w:rPr>
              <w:t>קאמר</w:t>
            </w:r>
            <w:proofErr w:type="spellEnd"/>
            <w:r>
              <w:rPr>
                <w:rtl/>
              </w:rPr>
              <w:t xml:space="preserve"> רחמנא: </w:t>
            </w:r>
            <w:proofErr w:type="spellStart"/>
            <w:r>
              <w:rPr>
                <w:rtl/>
              </w:rPr>
              <w:t>אגמירו</w:t>
            </w:r>
            <w:proofErr w:type="spellEnd"/>
            <w:r>
              <w:rPr>
                <w:rtl/>
              </w:rPr>
              <w:t xml:space="preserve"> </w:t>
            </w:r>
            <w:proofErr w:type="spellStart"/>
            <w:r>
              <w:rPr>
                <w:rtl/>
              </w:rPr>
              <w:t>בנייכו</w:t>
            </w:r>
            <w:proofErr w:type="spellEnd"/>
            <w:r>
              <w:rPr>
                <w:rtl/>
              </w:rPr>
              <w:t xml:space="preserve"> תורה כי היכי </w:t>
            </w:r>
            <w:proofErr w:type="spellStart"/>
            <w:r>
              <w:rPr>
                <w:rtl/>
              </w:rPr>
              <w:t>דליגרסו</w:t>
            </w:r>
            <w:proofErr w:type="spellEnd"/>
            <w:r>
              <w:rPr>
                <w:rtl/>
              </w:rPr>
              <w:t xml:space="preserve"> בהו. </w:t>
            </w:r>
          </w:p>
        </w:tc>
        <w:tc>
          <w:tcPr>
            <w:tcW w:w="4261" w:type="dxa"/>
          </w:tcPr>
          <w:p w14:paraId="505D93F0" w14:textId="77777777" w:rsidR="00CE0641" w:rsidRPr="00DC0A84" w:rsidRDefault="00CE0641" w:rsidP="00CE0641">
            <w:pPr>
              <w:rPr>
                <w:rStyle w:val="a7"/>
                <w:rtl/>
              </w:rPr>
            </w:pPr>
            <w:r w:rsidRPr="00DC0A84">
              <w:rPr>
                <w:rStyle w:val="a7"/>
                <w:rtl/>
              </w:rPr>
              <w:t xml:space="preserve">הכי </w:t>
            </w:r>
            <w:proofErr w:type="spellStart"/>
            <w:r w:rsidRPr="00DC0A84">
              <w:rPr>
                <w:rStyle w:val="a7"/>
                <w:rtl/>
              </w:rPr>
              <w:t>גרסינן</w:t>
            </w:r>
            <w:proofErr w:type="spellEnd"/>
            <w:r w:rsidRPr="00DC0A84">
              <w:rPr>
                <w:rStyle w:val="a7"/>
                <w:rtl/>
              </w:rPr>
              <w:t xml:space="preserve">: ההוא בדברי תורה כתיב - </w:t>
            </w:r>
            <w:proofErr w:type="spellStart"/>
            <w:r w:rsidRPr="00DC0A84">
              <w:rPr>
                <w:rStyle w:val="a7"/>
                <w:rtl/>
              </w:rPr>
              <w:t>כדמוכח</w:t>
            </w:r>
            <w:proofErr w:type="spellEnd"/>
            <w:r w:rsidRPr="00DC0A84">
              <w:rPr>
                <w:rStyle w:val="a7"/>
                <w:rtl/>
              </w:rPr>
              <w:t xml:space="preserve"> קרא ולמדתם אותם את בניכם וגו'.</w:t>
            </w:r>
          </w:p>
        </w:tc>
      </w:tr>
      <w:tr w:rsidR="000356FA" w14:paraId="14697CB1" w14:textId="77777777" w:rsidTr="004C726C">
        <w:tc>
          <w:tcPr>
            <w:tcW w:w="4261" w:type="dxa"/>
          </w:tcPr>
          <w:p w14:paraId="19199BD6" w14:textId="77777777" w:rsidR="000356FA" w:rsidRDefault="000356FA" w:rsidP="000356FA">
            <w:pPr>
              <w:rPr>
                <w:rStyle w:val="a8"/>
                <w:rtl/>
              </w:rPr>
            </w:pPr>
            <w:r>
              <w:rPr>
                <w:rtl/>
              </w:rPr>
              <w:t xml:space="preserve">תנו רבנן: </w:t>
            </w:r>
            <w:r w:rsidRPr="00C863F0">
              <w:rPr>
                <w:rStyle w:val="a3"/>
                <w:rtl/>
              </w:rPr>
              <w:t>+דברים ו'+</w:t>
            </w:r>
            <w:r>
              <w:rPr>
                <w:rtl/>
              </w:rPr>
              <w:t xml:space="preserve"> </w:t>
            </w:r>
            <w:r w:rsidRPr="001C5010">
              <w:rPr>
                <w:rStyle w:val="a8"/>
                <w:rtl/>
              </w:rPr>
              <w:t xml:space="preserve">שמע ישראל ה' </w:t>
            </w:r>
            <w:proofErr w:type="spellStart"/>
            <w:r w:rsidRPr="001C5010">
              <w:rPr>
                <w:rStyle w:val="a8"/>
                <w:rtl/>
              </w:rPr>
              <w:t>אלהינו</w:t>
            </w:r>
            <w:proofErr w:type="spellEnd"/>
            <w:r w:rsidRPr="001C5010">
              <w:rPr>
                <w:rStyle w:val="a8"/>
                <w:rtl/>
              </w:rPr>
              <w:t xml:space="preserve"> ה' אחד - עד כאן צריכה כוונת הלב, דברי רבי מאיר. </w:t>
            </w:r>
          </w:p>
          <w:p w14:paraId="067C1712" w14:textId="77777777" w:rsidR="000356FA" w:rsidRPr="000356FA" w:rsidRDefault="000356FA" w:rsidP="000356FA">
            <w:pPr>
              <w:rPr>
                <w:bCs/>
                <w:iCs/>
                <w:color w:val="984806" w:themeColor="accent6" w:themeShade="80"/>
                <w:rtl/>
              </w:rPr>
            </w:pPr>
            <w:r>
              <w:rPr>
                <w:rtl/>
              </w:rPr>
              <w:t xml:space="preserve">אמר רבא: </w:t>
            </w:r>
            <w:r w:rsidRPr="001C5010">
              <w:rPr>
                <w:rStyle w:val="a9"/>
                <w:rtl/>
              </w:rPr>
              <w:t xml:space="preserve">הלכה כרבי מאיר. </w:t>
            </w:r>
          </w:p>
        </w:tc>
        <w:tc>
          <w:tcPr>
            <w:tcW w:w="4261" w:type="dxa"/>
          </w:tcPr>
          <w:p w14:paraId="618DB519" w14:textId="77777777" w:rsidR="000356FA" w:rsidRPr="00DC0A84" w:rsidRDefault="000356FA" w:rsidP="000356FA">
            <w:pPr>
              <w:rPr>
                <w:rStyle w:val="a7"/>
                <w:rtl/>
              </w:rPr>
            </w:pPr>
            <w:r w:rsidRPr="00DC0A84">
              <w:rPr>
                <w:rStyle w:val="a7"/>
                <w:rtl/>
              </w:rPr>
              <w:t>עד כאן - פסוק ראשון לבדו.</w:t>
            </w:r>
          </w:p>
        </w:tc>
      </w:tr>
    </w:tbl>
    <w:p w14:paraId="49FA2011" w14:textId="4E8CB71E" w:rsidR="00C863F0" w:rsidRDefault="00C863F0" w:rsidP="00C863F0">
      <w:pPr>
        <w:pStyle w:val="3"/>
      </w:pPr>
      <w:r>
        <w:rPr>
          <w:rFonts w:hint="cs"/>
          <w:rtl/>
        </w:rPr>
        <w:t>להאריך באחד</w:t>
      </w:r>
    </w:p>
    <w:tbl>
      <w:tblPr>
        <w:tblStyle w:val="a4"/>
        <w:bidiVisual/>
        <w:tblW w:w="0" w:type="auto"/>
        <w:tblLook w:val="04A0" w:firstRow="1" w:lastRow="0" w:firstColumn="1" w:lastColumn="0" w:noHBand="0" w:noVBand="1"/>
      </w:tblPr>
      <w:tblGrid>
        <w:gridCol w:w="4261"/>
        <w:gridCol w:w="4261"/>
      </w:tblGrid>
      <w:tr w:rsidR="000356FA" w14:paraId="2797F40A" w14:textId="77777777" w:rsidTr="004C726C">
        <w:tc>
          <w:tcPr>
            <w:tcW w:w="4261" w:type="dxa"/>
          </w:tcPr>
          <w:p w14:paraId="2DE14867" w14:textId="77777777" w:rsidR="000356FA" w:rsidRDefault="000356FA" w:rsidP="000356FA">
            <w:pPr>
              <w:rPr>
                <w:rStyle w:val="a8"/>
                <w:rtl/>
              </w:rPr>
            </w:pPr>
            <w:r>
              <w:rPr>
                <w:rtl/>
              </w:rPr>
              <w:t xml:space="preserve">תניא, </w:t>
            </w:r>
            <w:proofErr w:type="spellStart"/>
            <w:r w:rsidRPr="001C5010">
              <w:rPr>
                <w:rStyle w:val="a8"/>
                <w:rtl/>
              </w:rPr>
              <w:t>סומכוס</w:t>
            </w:r>
            <w:proofErr w:type="spellEnd"/>
            <w:r w:rsidRPr="001C5010">
              <w:rPr>
                <w:rStyle w:val="a8"/>
                <w:rtl/>
              </w:rPr>
              <w:t xml:space="preserve"> אומר: כל המאריך באחד - </w:t>
            </w:r>
            <w:proofErr w:type="spellStart"/>
            <w:r w:rsidRPr="001C5010">
              <w:rPr>
                <w:rStyle w:val="a8"/>
                <w:rtl/>
              </w:rPr>
              <w:t>מאריכין</w:t>
            </w:r>
            <w:proofErr w:type="spellEnd"/>
            <w:r w:rsidRPr="001C5010">
              <w:rPr>
                <w:rStyle w:val="a8"/>
                <w:rtl/>
              </w:rPr>
              <w:t xml:space="preserve"> לו ימיו ושנותיו. </w:t>
            </w:r>
          </w:p>
          <w:p w14:paraId="36A35070" w14:textId="77777777" w:rsidR="000356FA" w:rsidRDefault="000356FA" w:rsidP="000356FA">
            <w:pPr>
              <w:rPr>
                <w:rStyle w:val="a9"/>
                <w:rtl/>
              </w:rPr>
            </w:pPr>
            <w:r>
              <w:rPr>
                <w:rtl/>
              </w:rPr>
              <w:t xml:space="preserve">אמר רב אחא בר יעקב: </w:t>
            </w:r>
            <w:r w:rsidRPr="001C5010">
              <w:rPr>
                <w:rStyle w:val="a9"/>
                <w:rtl/>
              </w:rPr>
              <w:t>ובדלי"ת</w:t>
            </w:r>
            <w:r>
              <w:rPr>
                <w:rStyle w:val="a9"/>
                <w:rFonts w:hint="cs"/>
                <w:rtl/>
              </w:rPr>
              <w:t xml:space="preserve"> </w:t>
            </w:r>
            <w:r w:rsidRPr="00C863F0">
              <w:rPr>
                <w:rStyle w:val="a3"/>
                <w:rFonts w:hint="cs"/>
                <w:rtl/>
              </w:rPr>
              <w:t>[=צריך להאריך, אבל לא בחית]</w:t>
            </w:r>
            <w:r w:rsidRPr="00C863F0">
              <w:rPr>
                <w:rStyle w:val="a3"/>
                <w:rtl/>
              </w:rPr>
              <w:t>.</w:t>
            </w:r>
            <w:r w:rsidRPr="001C5010">
              <w:rPr>
                <w:rStyle w:val="a9"/>
                <w:rtl/>
              </w:rPr>
              <w:t xml:space="preserve"> </w:t>
            </w:r>
          </w:p>
          <w:p w14:paraId="3251BB4B" w14:textId="0793BE59" w:rsidR="000356FA" w:rsidRDefault="000356FA" w:rsidP="000356FA">
            <w:pPr>
              <w:rPr>
                <w:rtl/>
              </w:rPr>
            </w:pPr>
            <w:r>
              <w:rPr>
                <w:rtl/>
              </w:rPr>
              <w:t xml:space="preserve">אמר רב אשי: </w:t>
            </w:r>
            <w:r w:rsidRPr="000356FA">
              <w:rPr>
                <w:rStyle w:val="a9"/>
                <w:rtl/>
              </w:rPr>
              <w:t xml:space="preserve">ובלבד שלא יחטוף </w:t>
            </w:r>
            <w:r w:rsidR="00C863F0" w:rsidRPr="00C863F0">
              <w:rPr>
                <w:rStyle w:val="a3"/>
                <w:rFonts w:hint="cs"/>
                <w:rtl/>
              </w:rPr>
              <w:t>[=ימהר ויקצר]</w:t>
            </w:r>
            <w:r w:rsidR="00C863F0">
              <w:rPr>
                <w:rStyle w:val="a9"/>
                <w:rFonts w:hint="cs"/>
                <w:rtl/>
              </w:rPr>
              <w:t xml:space="preserve"> </w:t>
            </w:r>
            <w:r w:rsidRPr="000356FA">
              <w:rPr>
                <w:rStyle w:val="a9"/>
                <w:rtl/>
              </w:rPr>
              <w:t>בחי"ת.</w:t>
            </w:r>
            <w:r>
              <w:rPr>
                <w:rtl/>
              </w:rPr>
              <w:t xml:space="preserve"> </w:t>
            </w:r>
          </w:p>
          <w:p w14:paraId="048B0796" w14:textId="77777777" w:rsidR="000356FA" w:rsidRPr="000356FA" w:rsidRDefault="000356FA" w:rsidP="000356FA">
            <w:pPr>
              <w:rPr>
                <w:bCs/>
                <w:iCs/>
                <w:color w:val="984806" w:themeColor="accent6" w:themeShade="80"/>
                <w:rtl/>
              </w:rPr>
            </w:pPr>
            <w:r>
              <w:rPr>
                <w:rtl/>
              </w:rPr>
              <w:t xml:space="preserve">רבי ירמיה </w:t>
            </w:r>
            <w:proofErr w:type="spellStart"/>
            <w:r>
              <w:rPr>
                <w:rtl/>
              </w:rPr>
              <w:t>הוה</w:t>
            </w:r>
            <w:proofErr w:type="spellEnd"/>
            <w:r>
              <w:rPr>
                <w:rtl/>
              </w:rPr>
              <w:t xml:space="preserve"> יתיב </w:t>
            </w:r>
            <w:proofErr w:type="spellStart"/>
            <w:r>
              <w:rPr>
                <w:rtl/>
              </w:rPr>
              <w:t>קמיה</w:t>
            </w:r>
            <w:proofErr w:type="spellEnd"/>
            <w:r>
              <w:rPr>
                <w:rtl/>
              </w:rPr>
              <w:t xml:space="preserve"> דרבי [</w:t>
            </w:r>
            <w:proofErr w:type="spellStart"/>
            <w:r>
              <w:rPr>
                <w:rtl/>
              </w:rPr>
              <w:t>חייא</w:t>
            </w:r>
            <w:proofErr w:type="spellEnd"/>
            <w:r>
              <w:rPr>
                <w:rtl/>
              </w:rPr>
              <w:t xml:space="preserve"> בר אבא] חזייה דהוה מאריך </w:t>
            </w:r>
            <w:proofErr w:type="spellStart"/>
            <w:r>
              <w:rPr>
                <w:rtl/>
              </w:rPr>
              <w:t>טובא</w:t>
            </w:r>
            <w:proofErr w:type="spellEnd"/>
            <w:r>
              <w:rPr>
                <w:rtl/>
              </w:rPr>
              <w:t xml:space="preserve">. אמר ליה: </w:t>
            </w:r>
            <w:r w:rsidRPr="00C863F0">
              <w:rPr>
                <w:rtl/>
              </w:rPr>
              <w:t xml:space="preserve">כיון </w:t>
            </w:r>
            <w:proofErr w:type="spellStart"/>
            <w:r w:rsidRPr="00C863F0">
              <w:rPr>
                <w:rtl/>
              </w:rPr>
              <w:t>דאמליכתיה</w:t>
            </w:r>
            <w:proofErr w:type="spellEnd"/>
            <w:r w:rsidRPr="00C863F0">
              <w:rPr>
                <w:rtl/>
              </w:rPr>
              <w:t xml:space="preserve"> למעלה ולמטה ולארבע רוחות השמים, תו לא צריכת.</w:t>
            </w:r>
            <w:r w:rsidRPr="000356FA">
              <w:rPr>
                <w:rStyle w:val="a9"/>
                <w:rtl/>
              </w:rPr>
              <w:t xml:space="preserve"> </w:t>
            </w:r>
          </w:p>
        </w:tc>
        <w:tc>
          <w:tcPr>
            <w:tcW w:w="4261" w:type="dxa"/>
          </w:tcPr>
          <w:p w14:paraId="64AEC913" w14:textId="77777777" w:rsidR="000356FA" w:rsidRPr="00DC0A84" w:rsidRDefault="000356FA" w:rsidP="000356FA">
            <w:pPr>
              <w:rPr>
                <w:rStyle w:val="a7"/>
                <w:rtl/>
              </w:rPr>
            </w:pPr>
            <w:r w:rsidRPr="00DC0A84">
              <w:rPr>
                <w:rStyle w:val="a7"/>
                <w:rtl/>
              </w:rPr>
              <w:t xml:space="preserve">ובדל"ת - ולא בחי"ת, </w:t>
            </w:r>
            <w:proofErr w:type="spellStart"/>
            <w:r w:rsidRPr="00DC0A84">
              <w:rPr>
                <w:rStyle w:val="a7"/>
                <w:rtl/>
              </w:rPr>
              <w:t>דכל</w:t>
            </w:r>
            <w:proofErr w:type="spellEnd"/>
            <w:r w:rsidRPr="00DC0A84">
              <w:rPr>
                <w:rStyle w:val="a7"/>
                <w:rtl/>
              </w:rPr>
              <w:t xml:space="preserve"> כמה </w:t>
            </w:r>
            <w:proofErr w:type="spellStart"/>
            <w:r w:rsidRPr="00DC0A84">
              <w:rPr>
                <w:rStyle w:val="a7"/>
                <w:rtl/>
              </w:rPr>
              <w:t>דאמר</w:t>
            </w:r>
            <w:proofErr w:type="spellEnd"/>
            <w:r w:rsidRPr="00DC0A84">
              <w:rPr>
                <w:rStyle w:val="a7"/>
                <w:rtl/>
              </w:rPr>
              <w:t xml:space="preserve"> אח בלא דל"ת לא משתמע מידי, ומה בצע בהארכתו, אבל בדל"ת יאריך עד כשיעור שיעשנו </w:t>
            </w:r>
            <w:proofErr w:type="spellStart"/>
            <w:r w:rsidRPr="00DC0A84">
              <w:rPr>
                <w:rStyle w:val="a7"/>
                <w:rtl/>
              </w:rPr>
              <w:t>בלבו</w:t>
            </w:r>
            <w:proofErr w:type="spellEnd"/>
            <w:r w:rsidRPr="00DC0A84">
              <w:rPr>
                <w:rStyle w:val="a7"/>
                <w:rtl/>
              </w:rPr>
              <w:t xml:space="preserve"> יחיד בשמים ובארץ ולארבע רוחותיה, </w:t>
            </w:r>
            <w:proofErr w:type="spellStart"/>
            <w:r w:rsidRPr="00DC0A84">
              <w:rPr>
                <w:rStyle w:val="a7"/>
                <w:rtl/>
              </w:rPr>
              <w:t>כדמפרש</w:t>
            </w:r>
            <w:proofErr w:type="spellEnd"/>
            <w:r w:rsidRPr="00DC0A84">
              <w:rPr>
                <w:rStyle w:val="a7"/>
                <w:rtl/>
              </w:rPr>
              <w:t xml:space="preserve"> לקמן.</w:t>
            </w:r>
          </w:p>
          <w:p w14:paraId="2064D7F6" w14:textId="77777777" w:rsidR="000356FA" w:rsidRPr="00DC0A84" w:rsidRDefault="000356FA" w:rsidP="000356FA">
            <w:pPr>
              <w:rPr>
                <w:rStyle w:val="a7"/>
                <w:rtl/>
              </w:rPr>
            </w:pPr>
            <w:r w:rsidRPr="00DC0A84">
              <w:rPr>
                <w:rStyle w:val="a7"/>
                <w:rtl/>
              </w:rPr>
              <w:t xml:space="preserve">ובלבד שלא יחטוף בחי"ת - בשביל אריכות הדל"ת לא ימהר בקריאתה, שלא </w:t>
            </w:r>
            <w:proofErr w:type="spellStart"/>
            <w:r w:rsidRPr="00DC0A84">
              <w:rPr>
                <w:rStyle w:val="a7"/>
                <w:rtl/>
              </w:rPr>
              <w:t>יקראנה</w:t>
            </w:r>
            <w:proofErr w:type="spellEnd"/>
            <w:r w:rsidRPr="00DC0A84">
              <w:rPr>
                <w:rStyle w:val="a7"/>
                <w:rtl/>
              </w:rPr>
              <w:t xml:space="preserve"> בחטף בלא פתח, ואין זה כלום.</w:t>
            </w:r>
          </w:p>
          <w:p w14:paraId="57BDCE16" w14:textId="77777777" w:rsidR="000356FA" w:rsidRPr="00DC0A84" w:rsidRDefault="000356FA" w:rsidP="000356FA">
            <w:pPr>
              <w:rPr>
                <w:rStyle w:val="a7"/>
                <w:rtl/>
              </w:rPr>
            </w:pPr>
            <w:proofErr w:type="spellStart"/>
            <w:r w:rsidRPr="00DC0A84">
              <w:rPr>
                <w:rStyle w:val="a7"/>
                <w:rtl/>
              </w:rPr>
              <w:t>דאמליכתיה</w:t>
            </w:r>
            <w:proofErr w:type="spellEnd"/>
            <w:r w:rsidRPr="00DC0A84">
              <w:rPr>
                <w:rStyle w:val="a7"/>
                <w:rtl/>
              </w:rPr>
              <w:t xml:space="preserve"> למעלה וכו' - שהארכת שיעור שתחשוב </w:t>
            </w:r>
            <w:proofErr w:type="spellStart"/>
            <w:r w:rsidRPr="00DC0A84">
              <w:rPr>
                <w:rStyle w:val="a7"/>
                <w:rtl/>
              </w:rPr>
              <w:t>בלבך</w:t>
            </w:r>
            <w:proofErr w:type="spellEnd"/>
            <w:r w:rsidRPr="00DC0A84">
              <w:rPr>
                <w:rStyle w:val="a7"/>
                <w:rtl/>
              </w:rPr>
              <w:t xml:space="preserve"> ה' אחד בשמים ובארץ וארבע רוחותיה.</w:t>
            </w:r>
          </w:p>
        </w:tc>
      </w:tr>
    </w:tbl>
    <w:p w14:paraId="26EA17B7" w14:textId="227E9877" w:rsidR="00C863F0" w:rsidRDefault="00C863F0" w:rsidP="00C863F0">
      <w:pPr>
        <w:pStyle w:val="3"/>
      </w:pPr>
      <w:r>
        <w:rPr>
          <w:rFonts w:hint="cs"/>
          <w:rtl/>
        </w:rPr>
        <w:t>באיזה חלק של ק"ש צריך לעמוד ולא ללכת</w:t>
      </w:r>
    </w:p>
    <w:tbl>
      <w:tblPr>
        <w:tblStyle w:val="a4"/>
        <w:bidiVisual/>
        <w:tblW w:w="0" w:type="auto"/>
        <w:tblLook w:val="04A0" w:firstRow="1" w:lastRow="0" w:firstColumn="1" w:lastColumn="0" w:noHBand="0" w:noVBand="1"/>
      </w:tblPr>
      <w:tblGrid>
        <w:gridCol w:w="4261"/>
        <w:gridCol w:w="4261"/>
      </w:tblGrid>
      <w:tr w:rsidR="004C726C" w14:paraId="17829FFC" w14:textId="77777777" w:rsidTr="004C726C">
        <w:tc>
          <w:tcPr>
            <w:tcW w:w="4261" w:type="dxa"/>
          </w:tcPr>
          <w:p w14:paraId="0B79F981" w14:textId="77777777" w:rsidR="004C726C" w:rsidRDefault="004C726C" w:rsidP="004C726C">
            <w:pPr>
              <w:rPr>
                <w:rStyle w:val="a9"/>
                <w:rtl/>
              </w:rPr>
            </w:pPr>
            <w:r>
              <w:rPr>
                <w:rtl/>
              </w:rPr>
              <w:t xml:space="preserve">אמר רב נתן בר מר </w:t>
            </w:r>
            <w:proofErr w:type="spellStart"/>
            <w:r>
              <w:rPr>
                <w:rtl/>
              </w:rPr>
              <w:t>עוקבא</w:t>
            </w:r>
            <w:proofErr w:type="spellEnd"/>
            <w:r>
              <w:rPr>
                <w:rtl/>
              </w:rPr>
              <w:t xml:space="preserve"> אמר רב יהודה: </w:t>
            </w:r>
            <w:r w:rsidRPr="004C726C">
              <w:rPr>
                <w:rStyle w:val="a9"/>
                <w:rtl/>
              </w:rPr>
              <w:t>על לבבך בעמידה</w:t>
            </w:r>
            <w:r>
              <w:rPr>
                <w:rStyle w:val="a9"/>
                <w:rFonts w:hint="cs"/>
                <w:rtl/>
              </w:rPr>
              <w:t xml:space="preserve"> </w:t>
            </w:r>
            <w:r w:rsidRPr="00C863F0">
              <w:rPr>
                <w:rStyle w:val="a3"/>
                <w:rFonts w:hint="cs"/>
                <w:rtl/>
              </w:rPr>
              <w:t>[=ולא בהליכה, כדי לכוון כראוי]</w:t>
            </w:r>
            <w:r w:rsidRPr="00C863F0">
              <w:rPr>
                <w:rStyle w:val="a3"/>
                <w:rtl/>
              </w:rPr>
              <w:t xml:space="preserve">. </w:t>
            </w:r>
          </w:p>
          <w:p w14:paraId="6165837B" w14:textId="77777777" w:rsidR="004C726C" w:rsidRDefault="004C726C" w:rsidP="004C726C">
            <w:pPr>
              <w:rPr>
                <w:rtl/>
              </w:rPr>
            </w:pPr>
            <w:r>
              <w:rPr>
                <w:rtl/>
              </w:rPr>
              <w:t xml:space="preserve">על לבבך </w:t>
            </w:r>
            <w:proofErr w:type="spellStart"/>
            <w:r>
              <w:rPr>
                <w:rtl/>
              </w:rPr>
              <w:t>סלקא</w:t>
            </w:r>
            <w:proofErr w:type="spellEnd"/>
            <w:r>
              <w:rPr>
                <w:rtl/>
              </w:rPr>
              <w:t xml:space="preserve"> דעתך? </w:t>
            </w:r>
          </w:p>
          <w:p w14:paraId="0E71F9AD" w14:textId="77777777" w:rsidR="004C726C" w:rsidRDefault="004C726C" w:rsidP="004C726C">
            <w:pPr>
              <w:rPr>
                <w:rtl/>
              </w:rPr>
            </w:pPr>
            <w:r>
              <w:rPr>
                <w:rtl/>
              </w:rPr>
              <w:t xml:space="preserve">אלא אימא: </w:t>
            </w:r>
            <w:r w:rsidRPr="00C863F0">
              <w:rPr>
                <w:color w:val="FF0000"/>
                <w:rtl/>
              </w:rPr>
              <w:t xml:space="preserve">עד </w:t>
            </w:r>
            <w:r>
              <w:rPr>
                <w:rtl/>
              </w:rPr>
              <w:t xml:space="preserve">על לבבך - בעמידה, מכאן ואילך - לא. </w:t>
            </w:r>
          </w:p>
          <w:p w14:paraId="5732F32C" w14:textId="77777777" w:rsidR="00C863F0" w:rsidRDefault="004C726C" w:rsidP="004C726C">
            <w:pPr>
              <w:rPr>
                <w:rStyle w:val="a9"/>
                <w:rtl/>
              </w:rPr>
            </w:pPr>
            <w:r>
              <w:rPr>
                <w:rtl/>
              </w:rPr>
              <w:lastRenderedPageBreak/>
              <w:t xml:space="preserve">ורבי יוחנן אמר: </w:t>
            </w:r>
            <w:r w:rsidRPr="00C863F0">
              <w:rPr>
                <w:rStyle w:val="a9"/>
                <w:rtl/>
              </w:rPr>
              <w:t xml:space="preserve">כל הפרשה כולה בעמידה. </w:t>
            </w:r>
          </w:p>
          <w:p w14:paraId="45841C37" w14:textId="1892EA4B" w:rsidR="004C726C" w:rsidRDefault="004C726C" w:rsidP="004C726C">
            <w:pPr>
              <w:rPr>
                <w:rtl/>
              </w:rPr>
            </w:pPr>
            <w:proofErr w:type="spellStart"/>
            <w:r>
              <w:rPr>
                <w:rtl/>
              </w:rPr>
              <w:t>ואזדא</w:t>
            </w:r>
            <w:proofErr w:type="spellEnd"/>
            <w:r>
              <w:rPr>
                <w:rtl/>
              </w:rPr>
              <w:t xml:space="preserve"> רבי יוחנן לטעמיה, </w:t>
            </w:r>
            <w:proofErr w:type="spellStart"/>
            <w:r>
              <w:rPr>
                <w:rtl/>
              </w:rPr>
              <w:t>דאמר</w:t>
            </w:r>
            <w:proofErr w:type="spellEnd"/>
            <w:r>
              <w:rPr>
                <w:rtl/>
              </w:rPr>
              <w:t xml:space="preserve"> רבה בר </w:t>
            </w:r>
            <w:proofErr w:type="spellStart"/>
            <w:r>
              <w:rPr>
                <w:rtl/>
              </w:rPr>
              <w:t>בר</w:t>
            </w:r>
            <w:proofErr w:type="spellEnd"/>
            <w:r>
              <w:rPr>
                <w:rtl/>
              </w:rPr>
              <w:t xml:space="preserve"> חנה אמר רבי יוחנן</w:t>
            </w:r>
            <w:r w:rsidRPr="004C726C">
              <w:rPr>
                <w:rStyle w:val="a9"/>
                <w:rtl/>
              </w:rPr>
              <w:t>: הלכה כרבי אחא שאמר משום רבי יהודה.</w:t>
            </w:r>
            <w:r>
              <w:rPr>
                <w:rtl/>
              </w:rPr>
              <w:t xml:space="preserve"> </w:t>
            </w:r>
            <w:r w:rsidRPr="00C863F0">
              <w:rPr>
                <w:rStyle w:val="a3"/>
                <w:rFonts w:hint="cs"/>
                <w:rtl/>
              </w:rPr>
              <w:t>[=</w:t>
            </w:r>
            <w:proofErr w:type="spellStart"/>
            <w:r w:rsidRPr="00C863F0">
              <w:rPr>
                <w:rStyle w:val="a3"/>
                <w:rFonts w:hint="cs"/>
                <w:rtl/>
              </w:rPr>
              <w:t>בבריתא</w:t>
            </w:r>
            <w:proofErr w:type="spellEnd"/>
            <w:r w:rsidRPr="00C863F0">
              <w:rPr>
                <w:rStyle w:val="a3"/>
                <w:rFonts w:hint="cs"/>
                <w:rtl/>
              </w:rPr>
              <w:t xml:space="preserve"> לעיל, שכל פרשה ראשונה צריכה כוונה].</w:t>
            </w:r>
          </w:p>
        </w:tc>
        <w:tc>
          <w:tcPr>
            <w:tcW w:w="4261" w:type="dxa"/>
          </w:tcPr>
          <w:p w14:paraId="783B56EC" w14:textId="46E52ADE" w:rsidR="004C726C" w:rsidRPr="004C726C" w:rsidRDefault="004C726C" w:rsidP="004C726C">
            <w:pPr>
              <w:rPr>
                <w:rStyle w:val="a7"/>
                <w:rtl/>
              </w:rPr>
            </w:pPr>
            <w:r w:rsidRPr="00C863F0">
              <w:rPr>
                <w:rStyle w:val="a7"/>
                <w:b/>
                <w:bCs/>
                <w:u w:val="single"/>
                <w:rtl/>
              </w:rPr>
              <w:lastRenderedPageBreak/>
              <w:t>בעמידה</w:t>
            </w:r>
            <w:r w:rsidRPr="00DC0A84">
              <w:rPr>
                <w:rStyle w:val="a7"/>
                <w:rtl/>
              </w:rPr>
              <w:t xml:space="preserve"> - אפילו לבית הלל </w:t>
            </w:r>
            <w:proofErr w:type="spellStart"/>
            <w:r w:rsidRPr="00DC0A84">
              <w:rPr>
                <w:rStyle w:val="a7"/>
                <w:rtl/>
              </w:rPr>
              <w:t>דאמרי</w:t>
            </w:r>
            <w:proofErr w:type="spellEnd"/>
            <w:r w:rsidRPr="00DC0A84">
              <w:rPr>
                <w:rStyle w:val="a7"/>
                <w:rtl/>
              </w:rPr>
              <w:t xml:space="preserve"> [/ברכות/ י"א א]</w:t>
            </w:r>
            <w:r w:rsidR="00C863F0">
              <w:rPr>
                <w:rStyle w:val="a7"/>
                <w:rFonts w:hint="cs"/>
                <w:rtl/>
              </w:rPr>
              <w:t>:</w:t>
            </w:r>
            <w:r w:rsidRPr="00DC0A84">
              <w:rPr>
                <w:rStyle w:val="a7"/>
                <w:rtl/>
              </w:rPr>
              <w:t xml:space="preserve"> </w:t>
            </w:r>
            <w:r w:rsidR="00C863F0">
              <w:rPr>
                <w:rStyle w:val="a7"/>
                <w:rFonts w:hint="cs"/>
                <w:rtl/>
              </w:rPr>
              <w:t>"</w:t>
            </w:r>
            <w:proofErr w:type="spellStart"/>
            <w:r w:rsidRPr="00DC0A84">
              <w:rPr>
                <w:rStyle w:val="a7"/>
                <w:rtl/>
              </w:rPr>
              <w:t>עוסקין</w:t>
            </w:r>
            <w:proofErr w:type="spellEnd"/>
            <w:r w:rsidRPr="00DC0A84">
              <w:rPr>
                <w:rStyle w:val="a7"/>
                <w:rtl/>
              </w:rPr>
              <w:t xml:space="preserve"> במלאכתן וקורין, </w:t>
            </w:r>
            <w:proofErr w:type="spellStart"/>
            <w:r w:rsidRPr="00DC0A84">
              <w:rPr>
                <w:rStyle w:val="a7"/>
                <w:rtl/>
              </w:rPr>
              <w:t>ומהלכין</w:t>
            </w:r>
            <w:proofErr w:type="spellEnd"/>
            <w:r w:rsidRPr="00DC0A84">
              <w:rPr>
                <w:rStyle w:val="a7"/>
                <w:rtl/>
              </w:rPr>
              <w:t xml:space="preserve"> וקורין</w:t>
            </w:r>
            <w:r w:rsidR="00C863F0">
              <w:rPr>
                <w:rStyle w:val="a7"/>
                <w:rFonts w:hint="cs"/>
                <w:rtl/>
              </w:rPr>
              <w:t>",</w:t>
            </w:r>
            <w:r w:rsidRPr="00DC0A84">
              <w:rPr>
                <w:rStyle w:val="a7"/>
                <w:rtl/>
              </w:rPr>
              <w:t xml:space="preserve"> מודים הם שצריך לעמוד במקום אחד עד המקרא הזה, לפי שעד כאן מצות כוונה.</w:t>
            </w:r>
          </w:p>
        </w:tc>
      </w:tr>
    </w:tbl>
    <w:p w14:paraId="7A212FFF" w14:textId="39F3C216" w:rsidR="00C863F0" w:rsidRDefault="00C863F0" w:rsidP="00C863F0">
      <w:pPr>
        <w:pStyle w:val="3"/>
      </w:pPr>
      <w:r>
        <w:rPr>
          <w:rFonts w:hint="cs"/>
          <w:rtl/>
        </w:rPr>
        <w:t>קריאת שמע של רבי יהודה הנשיא</w:t>
      </w:r>
    </w:p>
    <w:tbl>
      <w:tblPr>
        <w:tblStyle w:val="a4"/>
        <w:bidiVisual/>
        <w:tblW w:w="0" w:type="auto"/>
        <w:tblLook w:val="04A0" w:firstRow="1" w:lastRow="0" w:firstColumn="1" w:lastColumn="0" w:noHBand="0" w:noVBand="1"/>
      </w:tblPr>
      <w:tblGrid>
        <w:gridCol w:w="4261"/>
        <w:gridCol w:w="4261"/>
      </w:tblGrid>
      <w:tr w:rsidR="004C726C" w14:paraId="451D8682" w14:textId="77777777" w:rsidTr="004C726C">
        <w:tc>
          <w:tcPr>
            <w:tcW w:w="4261" w:type="dxa"/>
          </w:tcPr>
          <w:p w14:paraId="094050F4" w14:textId="77777777" w:rsidR="004C726C" w:rsidRDefault="004C726C" w:rsidP="004C726C">
            <w:pPr>
              <w:rPr>
                <w:rStyle w:val="a8"/>
                <w:rtl/>
              </w:rPr>
            </w:pPr>
            <w:r>
              <w:rPr>
                <w:rtl/>
              </w:rPr>
              <w:t xml:space="preserve">תנו רבנן: </w:t>
            </w:r>
            <w:r w:rsidRPr="004C726C">
              <w:rPr>
                <w:rStyle w:val="a8"/>
                <w:rtl/>
              </w:rPr>
              <w:t xml:space="preserve">שמע ישראל ה' </w:t>
            </w:r>
            <w:proofErr w:type="spellStart"/>
            <w:r w:rsidRPr="004C726C">
              <w:rPr>
                <w:rStyle w:val="a8"/>
                <w:rtl/>
              </w:rPr>
              <w:t>אלהינו</w:t>
            </w:r>
            <w:proofErr w:type="spellEnd"/>
            <w:r w:rsidRPr="004C726C">
              <w:rPr>
                <w:rStyle w:val="a8"/>
                <w:rtl/>
              </w:rPr>
              <w:t xml:space="preserve"> ה' אחד - זו קריאת שמע של רבי יהודה הנשיא. </w:t>
            </w:r>
          </w:p>
          <w:p w14:paraId="036E6248" w14:textId="77777777" w:rsidR="004C726C" w:rsidRPr="00C863F0" w:rsidRDefault="004C726C" w:rsidP="004C726C">
            <w:pPr>
              <w:rPr>
                <w:rtl/>
              </w:rPr>
            </w:pPr>
            <w:r>
              <w:rPr>
                <w:rtl/>
              </w:rPr>
              <w:t xml:space="preserve">אמר ליה רב לרבי </w:t>
            </w:r>
            <w:proofErr w:type="spellStart"/>
            <w:r>
              <w:rPr>
                <w:rtl/>
              </w:rPr>
              <w:t>חייא</w:t>
            </w:r>
            <w:proofErr w:type="spellEnd"/>
            <w:r>
              <w:rPr>
                <w:rtl/>
              </w:rPr>
              <w:t xml:space="preserve">: </w:t>
            </w:r>
            <w:r w:rsidRPr="00C863F0">
              <w:rPr>
                <w:rtl/>
              </w:rPr>
              <w:t xml:space="preserve">לא </w:t>
            </w:r>
            <w:proofErr w:type="spellStart"/>
            <w:r w:rsidRPr="00C863F0">
              <w:rPr>
                <w:rtl/>
              </w:rPr>
              <w:t>חזינא</w:t>
            </w:r>
            <w:proofErr w:type="spellEnd"/>
            <w:r w:rsidRPr="00C863F0">
              <w:rPr>
                <w:rtl/>
              </w:rPr>
              <w:t xml:space="preserve"> ליה לרבי </w:t>
            </w:r>
            <w:proofErr w:type="spellStart"/>
            <w:r w:rsidRPr="00C863F0">
              <w:rPr>
                <w:rtl/>
              </w:rPr>
              <w:t>דמקבל</w:t>
            </w:r>
            <w:proofErr w:type="spellEnd"/>
            <w:r w:rsidRPr="00C863F0">
              <w:rPr>
                <w:rtl/>
              </w:rPr>
              <w:t xml:space="preserve"> עליה מלכות שמים. </w:t>
            </w:r>
          </w:p>
          <w:p w14:paraId="3CBD1C21" w14:textId="77777777" w:rsidR="004C726C" w:rsidRDefault="004C726C" w:rsidP="004C726C">
            <w:pPr>
              <w:rPr>
                <w:rtl/>
              </w:rPr>
            </w:pPr>
            <w:r>
              <w:rPr>
                <w:rtl/>
              </w:rPr>
              <w:t xml:space="preserve">אמר ליה: </w:t>
            </w:r>
            <w:r w:rsidRPr="00C863F0">
              <w:rPr>
                <w:rtl/>
              </w:rPr>
              <w:t>בר</w:t>
            </w:r>
            <w:r w:rsidRPr="004C726C">
              <w:rPr>
                <w:rStyle w:val="a9"/>
                <w:rtl/>
              </w:rPr>
              <w:t xml:space="preserve"> </w:t>
            </w:r>
            <w:r w:rsidRPr="00C863F0">
              <w:rPr>
                <w:rtl/>
              </w:rPr>
              <w:t xml:space="preserve">פחתי! בשעה שמעביר ידיו על פניו מקבל עליו עול מלכות שמים. </w:t>
            </w:r>
          </w:p>
        </w:tc>
        <w:tc>
          <w:tcPr>
            <w:tcW w:w="4261" w:type="dxa"/>
          </w:tcPr>
          <w:p w14:paraId="3DECEBC4" w14:textId="77777777" w:rsidR="004C726C" w:rsidRPr="00DC0A84" w:rsidRDefault="004C726C" w:rsidP="004C726C">
            <w:pPr>
              <w:rPr>
                <w:rStyle w:val="a7"/>
                <w:rtl/>
              </w:rPr>
            </w:pPr>
            <w:r w:rsidRPr="00DC0A84">
              <w:rPr>
                <w:rStyle w:val="a7"/>
                <w:rtl/>
              </w:rPr>
              <w:t xml:space="preserve">לא </w:t>
            </w:r>
            <w:proofErr w:type="spellStart"/>
            <w:r w:rsidRPr="00DC0A84">
              <w:rPr>
                <w:rStyle w:val="a7"/>
                <w:rtl/>
              </w:rPr>
              <w:t>חזינא</w:t>
            </w:r>
            <w:proofErr w:type="spellEnd"/>
            <w:r w:rsidRPr="00DC0A84">
              <w:rPr>
                <w:rStyle w:val="a7"/>
                <w:rtl/>
              </w:rPr>
              <w:t xml:space="preserve"> </w:t>
            </w:r>
            <w:proofErr w:type="spellStart"/>
            <w:r w:rsidRPr="00DC0A84">
              <w:rPr>
                <w:rStyle w:val="a7"/>
                <w:rtl/>
              </w:rPr>
              <w:t>דמקבל</w:t>
            </w:r>
            <w:proofErr w:type="spellEnd"/>
            <w:r w:rsidRPr="00DC0A84">
              <w:rPr>
                <w:rStyle w:val="a7"/>
                <w:rtl/>
              </w:rPr>
              <w:t xml:space="preserve"> עליה מלכות שמים - שהיה שונה לתלמידיו מקודם זמן קריאת שמע, וכשהגיע הזמן לא ראיתיו מפסיק.</w:t>
            </w:r>
          </w:p>
        </w:tc>
      </w:tr>
      <w:tr w:rsidR="004C726C" w14:paraId="49D99EA6" w14:textId="77777777" w:rsidTr="004C726C">
        <w:tc>
          <w:tcPr>
            <w:tcW w:w="4261" w:type="dxa"/>
          </w:tcPr>
          <w:p w14:paraId="18BE0DEF" w14:textId="74A657E8" w:rsidR="004C726C" w:rsidRDefault="004C726C" w:rsidP="004C726C">
            <w:pPr>
              <w:rPr>
                <w:rtl/>
              </w:rPr>
            </w:pPr>
            <w:r>
              <w:rPr>
                <w:rtl/>
              </w:rPr>
              <w:t xml:space="preserve">חוזר </w:t>
            </w:r>
            <w:r w:rsidR="00C863F0" w:rsidRPr="00C863F0">
              <w:rPr>
                <w:rStyle w:val="a3"/>
                <w:rFonts w:hint="cs"/>
                <w:rtl/>
              </w:rPr>
              <w:t>[=רבי]</w:t>
            </w:r>
            <w:r w:rsidR="00C863F0">
              <w:rPr>
                <w:rFonts w:hint="cs"/>
                <w:rtl/>
              </w:rPr>
              <w:t xml:space="preserve"> </w:t>
            </w:r>
            <w:r>
              <w:rPr>
                <w:rtl/>
              </w:rPr>
              <w:t>וגומרה</w:t>
            </w:r>
            <w:r w:rsidR="00C863F0">
              <w:rPr>
                <w:rFonts w:hint="cs"/>
                <w:rtl/>
              </w:rPr>
              <w:t xml:space="preserve"> </w:t>
            </w:r>
            <w:r w:rsidR="00C863F0" w:rsidRPr="00C863F0">
              <w:rPr>
                <w:rStyle w:val="a3"/>
                <w:rFonts w:hint="cs"/>
                <w:rtl/>
              </w:rPr>
              <w:t>[=לקריאת שמע לאחר שיצאו התלמידים]</w:t>
            </w:r>
            <w:r w:rsidRPr="00C863F0">
              <w:rPr>
                <w:rStyle w:val="a3"/>
                <w:rtl/>
              </w:rPr>
              <w:t xml:space="preserve">, </w:t>
            </w:r>
            <w:r>
              <w:rPr>
                <w:rtl/>
              </w:rPr>
              <w:t xml:space="preserve">או אינו חוזר וגומרה? </w:t>
            </w:r>
          </w:p>
          <w:p w14:paraId="4E294218" w14:textId="77777777" w:rsidR="004C726C" w:rsidRDefault="004C726C" w:rsidP="004C726C">
            <w:pPr>
              <w:rPr>
                <w:rtl/>
              </w:rPr>
            </w:pPr>
            <w:r>
              <w:rPr>
                <w:rtl/>
              </w:rPr>
              <w:t xml:space="preserve">בר </w:t>
            </w:r>
            <w:proofErr w:type="spellStart"/>
            <w:r>
              <w:rPr>
                <w:rtl/>
              </w:rPr>
              <w:t>קפרא</w:t>
            </w:r>
            <w:proofErr w:type="spellEnd"/>
            <w:r>
              <w:rPr>
                <w:rtl/>
              </w:rPr>
              <w:t xml:space="preserve"> אומר: </w:t>
            </w:r>
            <w:r w:rsidRPr="004C726C">
              <w:rPr>
                <w:rStyle w:val="a9"/>
                <w:rtl/>
              </w:rPr>
              <w:t>אינו חוזר וגומרה</w:t>
            </w:r>
            <w:r>
              <w:rPr>
                <w:rtl/>
              </w:rPr>
              <w:t xml:space="preserve">, רבי שמעון ברבי אומר: </w:t>
            </w:r>
            <w:r w:rsidRPr="004C726C">
              <w:rPr>
                <w:rStyle w:val="a9"/>
                <w:rtl/>
              </w:rPr>
              <w:t>חוזר וגומרה.</w:t>
            </w:r>
            <w:r>
              <w:rPr>
                <w:rtl/>
              </w:rPr>
              <w:t xml:space="preserve"> </w:t>
            </w:r>
          </w:p>
          <w:p w14:paraId="1FD97C5F" w14:textId="77777777" w:rsidR="004C726C" w:rsidRPr="00C863F0" w:rsidRDefault="004C726C" w:rsidP="004C726C">
            <w:pPr>
              <w:rPr>
                <w:rtl/>
              </w:rPr>
            </w:pPr>
            <w:r>
              <w:rPr>
                <w:rtl/>
              </w:rPr>
              <w:t xml:space="preserve">אמר ליה בר </w:t>
            </w:r>
            <w:proofErr w:type="spellStart"/>
            <w:r>
              <w:rPr>
                <w:rtl/>
              </w:rPr>
              <w:t>קפרא</w:t>
            </w:r>
            <w:proofErr w:type="spellEnd"/>
            <w:r>
              <w:rPr>
                <w:rtl/>
              </w:rPr>
              <w:t xml:space="preserve"> לרבי שמעון ברבי: </w:t>
            </w:r>
            <w:proofErr w:type="spellStart"/>
            <w:r w:rsidRPr="00C863F0">
              <w:rPr>
                <w:rtl/>
              </w:rPr>
              <w:t>בשלמא</w:t>
            </w:r>
            <w:proofErr w:type="spellEnd"/>
            <w:r w:rsidRPr="00C863F0">
              <w:rPr>
                <w:rtl/>
              </w:rPr>
              <w:t xml:space="preserve"> לדידי </w:t>
            </w:r>
            <w:proofErr w:type="spellStart"/>
            <w:r w:rsidRPr="00C863F0">
              <w:rPr>
                <w:rtl/>
              </w:rPr>
              <w:t>דאמינא</w:t>
            </w:r>
            <w:proofErr w:type="spellEnd"/>
            <w:r w:rsidRPr="00C863F0">
              <w:rPr>
                <w:rtl/>
              </w:rPr>
              <w:t xml:space="preserve"> אינו חוזר וגומרה - היינו </w:t>
            </w:r>
            <w:proofErr w:type="spellStart"/>
            <w:r w:rsidRPr="00C863F0">
              <w:rPr>
                <w:rtl/>
              </w:rPr>
              <w:t>דמהדר</w:t>
            </w:r>
            <w:proofErr w:type="spellEnd"/>
            <w:r w:rsidRPr="00C863F0">
              <w:rPr>
                <w:rtl/>
              </w:rPr>
              <w:t xml:space="preserve"> רבי </w:t>
            </w:r>
            <w:proofErr w:type="spellStart"/>
            <w:r w:rsidRPr="00C863F0">
              <w:rPr>
                <w:rtl/>
              </w:rPr>
              <w:t>אשמעתא</w:t>
            </w:r>
            <w:proofErr w:type="spellEnd"/>
            <w:r w:rsidRPr="00C863F0">
              <w:rPr>
                <w:rtl/>
              </w:rPr>
              <w:t xml:space="preserve"> דאית בה יציאת מצרים, אלא לדידך </w:t>
            </w:r>
            <w:proofErr w:type="spellStart"/>
            <w:r w:rsidRPr="00C863F0">
              <w:rPr>
                <w:rtl/>
              </w:rPr>
              <w:t>דאמרת</w:t>
            </w:r>
            <w:proofErr w:type="spellEnd"/>
            <w:r w:rsidRPr="00C863F0">
              <w:rPr>
                <w:rtl/>
              </w:rPr>
              <w:t xml:space="preserve"> חוזר וגומרה, למה ליה </w:t>
            </w:r>
            <w:proofErr w:type="spellStart"/>
            <w:r w:rsidRPr="00C863F0">
              <w:rPr>
                <w:rtl/>
              </w:rPr>
              <w:t>לאהדורי</w:t>
            </w:r>
            <w:proofErr w:type="spellEnd"/>
            <w:r w:rsidRPr="00C863F0">
              <w:rPr>
                <w:rtl/>
              </w:rPr>
              <w:t xml:space="preserve">? </w:t>
            </w:r>
          </w:p>
          <w:p w14:paraId="75850055" w14:textId="77777777" w:rsidR="004C726C" w:rsidRPr="00C863F0" w:rsidRDefault="004C726C" w:rsidP="004C726C">
            <w:pPr>
              <w:rPr>
                <w:rStyle w:val="a9"/>
                <w:rtl/>
              </w:rPr>
            </w:pPr>
            <w:r w:rsidRPr="00C863F0">
              <w:rPr>
                <w:rStyle w:val="a9"/>
                <w:rtl/>
              </w:rPr>
              <w:t xml:space="preserve">כדי להזכיר יציאת מצרים בזמנה. </w:t>
            </w:r>
          </w:p>
        </w:tc>
        <w:tc>
          <w:tcPr>
            <w:tcW w:w="4261" w:type="dxa"/>
          </w:tcPr>
          <w:p w14:paraId="0A6AA316" w14:textId="77777777" w:rsidR="004C726C" w:rsidRPr="00DC0A84" w:rsidRDefault="004C726C" w:rsidP="004C726C">
            <w:pPr>
              <w:rPr>
                <w:rStyle w:val="a7"/>
                <w:rtl/>
              </w:rPr>
            </w:pPr>
            <w:r w:rsidRPr="00C863F0">
              <w:rPr>
                <w:rStyle w:val="a7"/>
                <w:b/>
                <w:bCs/>
                <w:u w:val="single"/>
                <w:rtl/>
              </w:rPr>
              <w:t>חוזר וגומרה</w:t>
            </w:r>
            <w:r w:rsidRPr="00DC0A84">
              <w:rPr>
                <w:rStyle w:val="a7"/>
                <w:rtl/>
              </w:rPr>
              <w:t xml:space="preserve"> - לאחר שעמדו התלמידים.</w:t>
            </w:r>
          </w:p>
          <w:p w14:paraId="37FF2D2D" w14:textId="77777777" w:rsidR="004C726C" w:rsidRPr="00DC0A84" w:rsidRDefault="004C726C" w:rsidP="004C726C">
            <w:pPr>
              <w:rPr>
                <w:rStyle w:val="a7"/>
                <w:rtl/>
              </w:rPr>
            </w:pPr>
            <w:proofErr w:type="spellStart"/>
            <w:r w:rsidRPr="00C863F0">
              <w:rPr>
                <w:rStyle w:val="a7"/>
                <w:b/>
                <w:bCs/>
                <w:u w:val="single"/>
                <w:rtl/>
              </w:rPr>
              <w:t>דקא</w:t>
            </w:r>
            <w:proofErr w:type="spellEnd"/>
            <w:r w:rsidRPr="00C863F0">
              <w:rPr>
                <w:rStyle w:val="a7"/>
                <w:b/>
                <w:bCs/>
                <w:u w:val="single"/>
                <w:rtl/>
              </w:rPr>
              <w:t xml:space="preserve"> מהדר</w:t>
            </w:r>
            <w:r w:rsidRPr="00DC0A84">
              <w:rPr>
                <w:rStyle w:val="a7"/>
                <w:rtl/>
              </w:rPr>
              <w:t xml:space="preserve"> - לשנות לתלמידים בכל יום </w:t>
            </w:r>
            <w:proofErr w:type="spellStart"/>
            <w:r w:rsidRPr="00DC0A84">
              <w:rPr>
                <w:rStyle w:val="a7"/>
                <w:rtl/>
              </w:rPr>
              <w:t>שמעתא</w:t>
            </w:r>
            <w:proofErr w:type="spellEnd"/>
            <w:r w:rsidRPr="00DC0A84">
              <w:rPr>
                <w:rStyle w:val="a7"/>
                <w:rtl/>
              </w:rPr>
              <w:t xml:space="preserve"> דאית בה יציאת מצרים במקום פרשת ציצית ואמת ויציב.</w:t>
            </w:r>
          </w:p>
          <w:p w14:paraId="5374FB4D" w14:textId="77777777" w:rsidR="004C726C" w:rsidRPr="00DC0A84" w:rsidRDefault="004C726C" w:rsidP="004C726C">
            <w:pPr>
              <w:rPr>
                <w:rStyle w:val="a7"/>
                <w:rtl/>
              </w:rPr>
            </w:pPr>
            <w:r w:rsidRPr="00C863F0">
              <w:rPr>
                <w:rStyle w:val="a7"/>
                <w:b/>
                <w:bCs/>
                <w:u w:val="single"/>
                <w:rtl/>
              </w:rPr>
              <w:t>בזמנה</w:t>
            </w:r>
            <w:r w:rsidRPr="00DC0A84">
              <w:rPr>
                <w:rStyle w:val="a7"/>
                <w:rtl/>
              </w:rPr>
              <w:t xml:space="preserve"> - בזמן קריאת שמע.</w:t>
            </w:r>
          </w:p>
        </w:tc>
      </w:tr>
      <w:tr w:rsidR="004C726C" w14:paraId="2639F6F7" w14:textId="77777777" w:rsidTr="004C726C">
        <w:tc>
          <w:tcPr>
            <w:tcW w:w="4261" w:type="dxa"/>
          </w:tcPr>
          <w:p w14:paraId="3CA832CD" w14:textId="3DAB6806" w:rsidR="004C726C" w:rsidRDefault="004C726C" w:rsidP="004C726C">
            <w:pPr>
              <w:rPr>
                <w:rtl/>
              </w:rPr>
            </w:pPr>
            <w:r>
              <w:rPr>
                <w:rtl/>
              </w:rPr>
              <w:t xml:space="preserve">אמר רבי </w:t>
            </w:r>
            <w:proofErr w:type="spellStart"/>
            <w:r>
              <w:rPr>
                <w:rtl/>
              </w:rPr>
              <w:t>אילא</w:t>
            </w:r>
            <w:proofErr w:type="spellEnd"/>
            <w:r>
              <w:rPr>
                <w:rtl/>
              </w:rPr>
              <w:t xml:space="preserve"> בריה </w:t>
            </w:r>
            <w:proofErr w:type="spellStart"/>
            <w:r>
              <w:rPr>
                <w:rtl/>
              </w:rPr>
              <w:t>דרב</w:t>
            </w:r>
            <w:proofErr w:type="spellEnd"/>
            <w:r>
              <w:rPr>
                <w:rtl/>
              </w:rPr>
              <w:t xml:space="preserve"> שמואל בר </w:t>
            </w:r>
            <w:proofErr w:type="spellStart"/>
            <w:r>
              <w:rPr>
                <w:rtl/>
              </w:rPr>
              <w:t>מרתא</w:t>
            </w:r>
            <w:proofErr w:type="spellEnd"/>
            <w:r>
              <w:rPr>
                <w:rtl/>
              </w:rPr>
              <w:t xml:space="preserve"> משמיה </w:t>
            </w:r>
            <w:proofErr w:type="spellStart"/>
            <w:r>
              <w:rPr>
                <w:rtl/>
              </w:rPr>
              <w:t>דרב</w:t>
            </w:r>
            <w:proofErr w:type="spellEnd"/>
            <w:r>
              <w:rPr>
                <w:rtl/>
              </w:rPr>
              <w:t xml:space="preserve">: </w:t>
            </w:r>
            <w:r w:rsidRPr="004C726C">
              <w:rPr>
                <w:rStyle w:val="a9"/>
                <w:rtl/>
              </w:rPr>
              <w:t>אמר</w:t>
            </w:r>
            <w:r w:rsidR="00376C95">
              <w:rPr>
                <w:rStyle w:val="a9"/>
                <w:rFonts w:hint="cs"/>
                <w:rtl/>
              </w:rPr>
              <w:t>:</w:t>
            </w:r>
            <w:r w:rsidRPr="004C726C">
              <w:rPr>
                <w:rStyle w:val="a9"/>
                <w:rtl/>
              </w:rPr>
              <w:t xml:space="preserve"> </w:t>
            </w:r>
            <w:r w:rsidR="00376C95">
              <w:rPr>
                <w:rStyle w:val="a9"/>
                <w:rFonts w:hint="cs"/>
                <w:rtl/>
              </w:rPr>
              <w:t>"</w:t>
            </w:r>
            <w:r w:rsidRPr="004C726C">
              <w:rPr>
                <w:rStyle w:val="a9"/>
                <w:rtl/>
              </w:rPr>
              <w:t xml:space="preserve">שמע ישראל ה' </w:t>
            </w:r>
            <w:proofErr w:type="spellStart"/>
            <w:r w:rsidRPr="004C726C">
              <w:rPr>
                <w:rStyle w:val="a9"/>
                <w:rtl/>
              </w:rPr>
              <w:t>אלהינו</w:t>
            </w:r>
            <w:proofErr w:type="spellEnd"/>
            <w:r w:rsidRPr="004C726C">
              <w:rPr>
                <w:rStyle w:val="a9"/>
                <w:rtl/>
              </w:rPr>
              <w:t xml:space="preserve"> ה' אחד</w:t>
            </w:r>
            <w:r w:rsidR="00376C95">
              <w:rPr>
                <w:rStyle w:val="a9"/>
                <w:rFonts w:hint="cs"/>
                <w:rtl/>
              </w:rPr>
              <w:t>"</w:t>
            </w:r>
            <w:r w:rsidRPr="004C726C">
              <w:rPr>
                <w:rStyle w:val="a9"/>
                <w:rtl/>
              </w:rPr>
              <w:t xml:space="preserve"> ונאנס בשינה - יצא.</w:t>
            </w:r>
            <w:r>
              <w:rPr>
                <w:rtl/>
              </w:rPr>
              <w:t xml:space="preserve"> </w:t>
            </w:r>
          </w:p>
          <w:p w14:paraId="1BB1BCEA" w14:textId="6B9113D6" w:rsidR="004C726C" w:rsidRPr="00376C95" w:rsidRDefault="004C726C" w:rsidP="004C726C">
            <w:pPr>
              <w:rPr>
                <w:rtl/>
              </w:rPr>
            </w:pPr>
            <w:r>
              <w:rPr>
                <w:rtl/>
              </w:rPr>
              <w:t xml:space="preserve">אמר ליה רב נחמן לדרו עבדיה: </w:t>
            </w:r>
            <w:proofErr w:type="spellStart"/>
            <w:r w:rsidRPr="00376C95">
              <w:rPr>
                <w:rtl/>
              </w:rPr>
              <w:t>בפסוקא</w:t>
            </w:r>
            <w:proofErr w:type="spellEnd"/>
            <w:r w:rsidRPr="00376C95">
              <w:rPr>
                <w:rtl/>
              </w:rPr>
              <w:t xml:space="preserve"> קמא </w:t>
            </w:r>
            <w:r w:rsidR="00376C95">
              <w:rPr>
                <w:rtl/>
              </w:rPr>
              <w:t>–</w:t>
            </w:r>
            <w:r w:rsidRPr="00376C95">
              <w:rPr>
                <w:rtl/>
              </w:rPr>
              <w:t xml:space="preserve"> צערן</w:t>
            </w:r>
            <w:r w:rsidR="00376C95">
              <w:rPr>
                <w:rFonts w:hint="cs"/>
                <w:rtl/>
              </w:rPr>
              <w:t xml:space="preserve"> </w:t>
            </w:r>
            <w:r w:rsidR="00376C95" w:rsidRPr="00376C95">
              <w:rPr>
                <w:rStyle w:val="a3"/>
                <w:rFonts w:hint="cs"/>
                <w:rtl/>
              </w:rPr>
              <w:t>[=שלא אנמנם]</w:t>
            </w:r>
            <w:r w:rsidRPr="00376C95">
              <w:rPr>
                <w:rStyle w:val="a3"/>
                <w:rtl/>
              </w:rPr>
              <w:t xml:space="preserve">, </w:t>
            </w:r>
            <w:r w:rsidRPr="00376C95">
              <w:rPr>
                <w:rtl/>
              </w:rPr>
              <w:t xml:space="preserve">טפי - לא תצערן. </w:t>
            </w:r>
          </w:p>
          <w:p w14:paraId="0CA919B4" w14:textId="77777777" w:rsidR="004C726C" w:rsidRPr="00376C95" w:rsidRDefault="004C726C" w:rsidP="004C726C">
            <w:pPr>
              <w:rPr>
                <w:rtl/>
              </w:rPr>
            </w:pPr>
            <w:r>
              <w:rPr>
                <w:rtl/>
              </w:rPr>
              <w:t xml:space="preserve">אמר ליה רב יוסף לרב יוסף בריה </w:t>
            </w:r>
            <w:proofErr w:type="spellStart"/>
            <w:r>
              <w:rPr>
                <w:rtl/>
              </w:rPr>
              <w:t>דרבה</w:t>
            </w:r>
            <w:proofErr w:type="spellEnd"/>
            <w:r>
              <w:rPr>
                <w:rtl/>
              </w:rPr>
              <w:t xml:space="preserve">: </w:t>
            </w:r>
            <w:r w:rsidRPr="00376C95">
              <w:rPr>
                <w:rtl/>
              </w:rPr>
              <w:t xml:space="preserve">אבוך היכי </w:t>
            </w:r>
            <w:proofErr w:type="spellStart"/>
            <w:r w:rsidRPr="00376C95">
              <w:rPr>
                <w:rtl/>
              </w:rPr>
              <w:t>הוה</w:t>
            </w:r>
            <w:proofErr w:type="spellEnd"/>
            <w:r w:rsidRPr="00376C95">
              <w:rPr>
                <w:rtl/>
              </w:rPr>
              <w:t xml:space="preserve"> עביד? </w:t>
            </w:r>
          </w:p>
          <w:p w14:paraId="4E4BC6D0" w14:textId="77777777" w:rsidR="004C726C" w:rsidRPr="004C726C" w:rsidRDefault="004C726C" w:rsidP="004C726C">
            <w:pPr>
              <w:rPr>
                <w:bCs/>
                <w:iCs/>
                <w:color w:val="984806" w:themeColor="accent6" w:themeShade="80"/>
                <w:rtl/>
              </w:rPr>
            </w:pPr>
            <w:r>
              <w:rPr>
                <w:rtl/>
              </w:rPr>
              <w:t>אמר ליה</w:t>
            </w:r>
            <w:r w:rsidRPr="00376C95">
              <w:rPr>
                <w:rtl/>
              </w:rPr>
              <w:t xml:space="preserve">: </w:t>
            </w:r>
            <w:proofErr w:type="spellStart"/>
            <w:r w:rsidRPr="00376C95">
              <w:rPr>
                <w:rtl/>
              </w:rPr>
              <w:t>בפסוקא</w:t>
            </w:r>
            <w:proofErr w:type="spellEnd"/>
            <w:r w:rsidRPr="00376C95">
              <w:rPr>
                <w:rtl/>
              </w:rPr>
              <w:t xml:space="preserve"> קמא </w:t>
            </w:r>
            <w:proofErr w:type="spellStart"/>
            <w:r w:rsidRPr="00376C95">
              <w:rPr>
                <w:rtl/>
              </w:rPr>
              <w:t>הוה</w:t>
            </w:r>
            <w:proofErr w:type="spellEnd"/>
            <w:r w:rsidRPr="00376C95">
              <w:rPr>
                <w:rtl/>
              </w:rPr>
              <w:t xml:space="preserve"> </w:t>
            </w:r>
            <w:proofErr w:type="spellStart"/>
            <w:r w:rsidRPr="00376C95">
              <w:rPr>
                <w:rtl/>
              </w:rPr>
              <w:t>קא</w:t>
            </w:r>
            <w:proofErr w:type="spellEnd"/>
            <w:r w:rsidRPr="00376C95">
              <w:rPr>
                <w:rtl/>
              </w:rPr>
              <w:t xml:space="preserve"> מצער נפשיה, טפי לא </w:t>
            </w:r>
            <w:proofErr w:type="spellStart"/>
            <w:r w:rsidRPr="00376C95">
              <w:rPr>
                <w:rtl/>
              </w:rPr>
              <w:t>הוה</w:t>
            </w:r>
            <w:proofErr w:type="spellEnd"/>
            <w:r w:rsidRPr="00376C95">
              <w:rPr>
                <w:rtl/>
              </w:rPr>
              <w:t xml:space="preserve"> מצער נפשיה. </w:t>
            </w:r>
          </w:p>
        </w:tc>
        <w:tc>
          <w:tcPr>
            <w:tcW w:w="4261" w:type="dxa"/>
          </w:tcPr>
          <w:p w14:paraId="4C16EAC9" w14:textId="77777777" w:rsidR="004C726C" w:rsidRPr="00DC0A84" w:rsidRDefault="004C726C" w:rsidP="004C726C">
            <w:pPr>
              <w:rPr>
                <w:rStyle w:val="a7"/>
                <w:rtl/>
              </w:rPr>
            </w:pPr>
            <w:proofErr w:type="spellStart"/>
            <w:r w:rsidRPr="00DC0A84">
              <w:rPr>
                <w:rStyle w:val="a7"/>
                <w:rtl/>
              </w:rPr>
              <w:t>בפסוקא</w:t>
            </w:r>
            <w:proofErr w:type="spellEnd"/>
            <w:r w:rsidRPr="00DC0A84">
              <w:rPr>
                <w:rStyle w:val="a7"/>
                <w:rtl/>
              </w:rPr>
              <w:t xml:space="preserve"> קמא צערן - אם ראיתני מנמנם - צערני עד שאנער יפה בפסוק ראשון.</w:t>
            </w:r>
          </w:p>
        </w:tc>
      </w:tr>
    </w:tbl>
    <w:p w14:paraId="51796821" w14:textId="75E49D79" w:rsidR="00376C95" w:rsidRDefault="00376C95" w:rsidP="00376C95">
      <w:pPr>
        <w:pStyle w:val="3"/>
      </w:pPr>
      <w:r>
        <w:rPr>
          <w:rFonts w:hint="cs"/>
          <w:rtl/>
        </w:rPr>
        <w:t>קריאת שמע פרקדן</w:t>
      </w:r>
    </w:p>
    <w:tbl>
      <w:tblPr>
        <w:tblStyle w:val="a4"/>
        <w:bidiVisual/>
        <w:tblW w:w="0" w:type="auto"/>
        <w:tblLook w:val="04A0" w:firstRow="1" w:lastRow="0" w:firstColumn="1" w:lastColumn="0" w:noHBand="0" w:noVBand="1"/>
      </w:tblPr>
      <w:tblGrid>
        <w:gridCol w:w="4261"/>
        <w:gridCol w:w="4261"/>
      </w:tblGrid>
      <w:tr w:rsidR="004C726C" w14:paraId="53755344" w14:textId="77777777" w:rsidTr="004C726C">
        <w:tc>
          <w:tcPr>
            <w:tcW w:w="4261" w:type="dxa"/>
          </w:tcPr>
          <w:p w14:paraId="18C42252" w14:textId="19B2DCF9" w:rsidR="004C726C" w:rsidRDefault="004C726C" w:rsidP="004C726C">
            <w:pPr>
              <w:rPr>
                <w:rtl/>
              </w:rPr>
            </w:pPr>
            <w:r>
              <w:rPr>
                <w:rtl/>
              </w:rPr>
              <w:t xml:space="preserve">אמר רב יוסף: </w:t>
            </w:r>
            <w:r w:rsidRPr="004C726C">
              <w:rPr>
                <w:rStyle w:val="a9"/>
                <w:rtl/>
              </w:rPr>
              <w:t xml:space="preserve">פרקדן </w:t>
            </w:r>
            <w:r w:rsidR="00376C95" w:rsidRPr="00376C95">
              <w:rPr>
                <w:rStyle w:val="a3"/>
                <w:rFonts w:hint="cs"/>
                <w:rtl/>
              </w:rPr>
              <w:t>[=שוכב על גבו ופניו למעלה]</w:t>
            </w:r>
            <w:r w:rsidR="00376C95">
              <w:rPr>
                <w:rStyle w:val="a9"/>
                <w:rFonts w:hint="cs"/>
                <w:rtl/>
              </w:rPr>
              <w:t xml:space="preserve"> </w:t>
            </w:r>
            <w:r w:rsidRPr="004C726C">
              <w:rPr>
                <w:rStyle w:val="a9"/>
                <w:rtl/>
              </w:rPr>
              <w:t>לא יקרא קריאת שמע.</w:t>
            </w:r>
            <w:r>
              <w:rPr>
                <w:rtl/>
              </w:rPr>
              <w:t xml:space="preserve"> </w:t>
            </w:r>
          </w:p>
          <w:p w14:paraId="37656D4B" w14:textId="77777777" w:rsidR="004C726C" w:rsidRDefault="004C726C" w:rsidP="004C726C">
            <w:pPr>
              <w:rPr>
                <w:rtl/>
              </w:rPr>
            </w:pPr>
            <w:r>
              <w:rPr>
                <w:rtl/>
              </w:rPr>
              <w:t xml:space="preserve">מקרא הוא דלא ליקרי, הא </w:t>
            </w:r>
            <w:proofErr w:type="spellStart"/>
            <w:r>
              <w:rPr>
                <w:rtl/>
              </w:rPr>
              <w:t>מיגנא</w:t>
            </w:r>
            <w:proofErr w:type="spellEnd"/>
            <w:r>
              <w:rPr>
                <w:rtl/>
              </w:rPr>
              <w:t xml:space="preserve"> - שפיר דמי? והא רבי יהושע בן לוי לייט אמאן דגני </w:t>
            </w:r>
            <w:proofErr w:type="spellStart"/>
            <w:r>
              <w:rPr>
                <w:rtl/>
              </w:rPr>
              <w:t>אפרקיד</w:t>
            </w:r>
            <w:proofErr w:type="spellEnd"/>
            <w:r>
              <w:rPr>
                <w:rtl/>
              </w:rPr>
              <w:t xml:space="preserve">! </w:t>
            </w:r>
          </w:p>
          <w:p w14:paraId="491EB75A" w14:textId="169C5E63" w:rsidR="004C726C" w:rsidRDefault="004C726C" w:rsidP="004C726C">
            <w:pPr>
              <w:rPr>
                <w:rtl/>
              </w:rPr>
            </w:pPr>
            <w:r>
              <w:rPr>
                <w:rtl/>
              </w:rPr>
              <w:t xml:space="preserve">אמרי: </w:t>
            </w:r>
            <w:proofErr w:type="spellStart"/>
            <w:r>
              <w:rPr>
                <w:rtl/>
              </w:rPr>
              <w:t>מיגנא</w:t>
            </w:r>
            <w:proofErr w:type="spellEnd"/>
            <w:r>
              <w:rPr>
                <w:rtl/>
              </w:rPr>
              <w:t xml:space="preserve">, כי מצלי </w:t>
            </w:r>
            <w:r w:rsidR="00376C95" w:rsidRPr="00376C95">
              <w:rPr>
                <w:rStyle w:val="a3"/>
                <w:rFonts w:hint="cs"/>
                <w:rtl/>
              </w:rPr>
              <w:t>[=כשהוא מוטה מעט על צדו]</w:t>
            </w:r>
            <w:r w:rsidR="00376C95">
              <w:rPr>
                <w:rFonts w:hint="cs"/>
                <w:rtl/>
              </w:rPr>
              <w:t xml:space="preserve"> </w:t>
            </w:r>
            <w:r>
              <w:rPr>
                <w:rtl/>
              </w:rPr>
              <w:t>- שפיר דמי. מקרא</w:t>
            </w:r>
            <w:r w:rsidR="00376C95">
              <w:rPr>
                <w:rFonts w:hint="cs"/>
                <w:rtl/>
              </w:rPr>
              <w:t xml:space="preserve"> </w:t>
            </w:r>
            <w:r w:rsidR="00376C95" w:rsidRPr="00376C95">
              <w:rPr>
                <w:rStyle w:val="a3"/>
                <w:rFonts w:hint="cs"/>
                <w:rtl/>
              </w:rPr>
              <w:t>[=קריאת שמע]</w:t>
            </w:r>
            <w:r w:rsidRPr="00376C95">
              <w:rPr>
                <w:rStyle w:val="a3"/>
                <w:rtl/>
              </w:rPr>
              <w:t>,</w:t>
            </w:r>
            <w:r>
              <w:rPr>
                <w:rtl/>
              </w:rPr>
              <w:t xml:space="preserve"> אף על גב </w:t>
            </w:r>
            <w:proofErr w:type="spellStart"/>
            <w:r>
              <w:rPr>
                <w:rtl/>
              </w:rPr>
              <w:t>דמצלי</w:t>
            </w:r>
            <w:proofErr w:type="spellEnd"/>
            <w:r>
              <w:rPr>
                <w:rtl/>
              </w:rPr>
              <w:t xml:space="preserve"> - נמי אסור. </w:t>
            </w:r>
          </w:p>
          <w:p w14:paraId="5F300D41" w14:textId="77777777" w:rsidR="00376C95" w:rsidRDefault="004C726C" w:rsidP="004C726C">
            <w:pPr>
              <w:rPr>
                <w:rtl/>
              </w:rPr>
            </w:pPr>
            <w:r>
              <w:rPr>
                <w:rtl/>
              </w:rPr>
              <w:t xml:space="preserve">והא רבי יוחנן מצלי וקרי! </w:t>
            </w:r>
          </w:p>
          <w:p w14:paraId="3A6CE11F" w14:textId="07DDB331" w:rsidR="004C726C" w:rsidRDefault="004C726C" w:rsidP="004C726C">
            <w:pPr>
              <w:rPr>
                <w:rtl/>
              </w:rPr>
            </w:pPr>
            <w:r>
              <w:rPr>
                <w:rtl/>
              </w:rPr>
              <w:t xml:space="preserve">שאני רבי יוחנן </w:t>
            </w:r>
            <w:proofErr w:type="spellStart"/>
            <w:r>
              <w:rPr>
                <w:rtl/>
              </w:rPr>
              <w:t>דבעל</w:t>
            </w:r>
            <w:proofErr w:type="spellEnd"/>
            <w:r>
              <w:rPr>
                <w:rtl/>
              </w:rPr>
              <w:t xml:space="preserve"> בשר </w:t>
            </w:r>
            <w:proofErr w:type="spellStart"/>
            <w:r>
              <w:rPr>
                <w:rtl/>
              </w:rPr>
              <w:t>הוה</w:t>
            </w:r>
            <w:proofErr w:type="spellEnd"/>
            <w:r>
              <w:rPr>
                <w:rtl/>
              </w:rPr>
              <w:t xml:space="preserve">. </w:t>
            </w:r>
          </w:p>
        </w:tc>
        <w:tc>
          <w:tcPr>
            <w:tcW w:w="4261" w:type="dxa"/>
          </w:tcPr>
          <w:p w14:paraId="7E052B8A" w14:textId="77777777" w:rsidR="004C726C" w:rsidRPr="00DC0A84" w:rsidRDefault="004C726C" w:rsidP="004C726C">
            <w:pPr>
              <w:rPr>
                <w:rStyle w:val="a7"/>
                <w:rtl/>
              </w:rPr>
            </w:pPr>
            <w:r w:rsidRPr="00DC0A84">
              <w:rPr>
                <w:rStyle w:val="a7"/>
                <w:rtl/>
              </w:rPr>
              <w:t>פרקדן - שוכב על גבו ופניו למעלה.</w:t>
            </w:r>
          </w:p>
          <w:p w14:paraId="27643FB3" w14:textId="77777777" w:rsidR="004C726C" w:rsidRPr="00DC0A84" w:rsidRDefault="004C726C" w:rsidP="004C726C">
            <w:pPr>
              <w:rPr>
                <w:rStyle w:val="a7"/>
                <w:rtl/>
              </w:rPr>
            </w:pPr>
            <w:r w:rsidRPr="00DC0A84">
              <w:rPr>
                <w:rStyle w:val="a7"/>
                <w:rtl/>
              </w:rPr>
              <w:t xml:space="preserve">לייט אמאן דגני </w:t>
            </w:r>
            <w:proofErr w:type="spellStart"/>
            <w:r w:rsidRPr="00DC0A84">
              <w:rPr>
                <w:rStyle w:val="a7"/>
                <w:rtl/>
              </w:rPr>
              <w:t>אפרקיד</w:t>
            </w:r>
            <w:proofErr w:type="spellEnd"/>
            <w:r w:rsidRPr="00DC0A84">
              <w:rPr>
                <w:rStyle w:val="a7"/>
                <w:rtl/>
              </w:rPr>
              <w:t xml:space="preserve"> - שמא יתקשה אברו בתוך שנתו ונראה לרבים, והוא דרך גנאי.</w:t>
            </w:r>
          </w:p>
          <w:p w14:paraId="4BEC8587" w14:textId="77777777" w:rsidR="004C726C" w:rsidRPr="00DC0A84" w:rsidRDefault="004C726C" w:rsidP="004C726C">
            <w:pPr>
              <w:rPr>
                <w:rStyle w:val="a7"/>
                <w:rtl/>
              </w:rPr>
            </w:pPr>
            <w:proofErr w:type="spellStart"/>
            <w:r w:rsidRPr="00DC0A84">
              <w:rPr>
                <w:rStyle w:val="a7"/>
                <w:rtl/>
              </w:rPr>
              <w:t>מיגנא</w:t>
            </w:r>
            <w:proofErr w:type="spellEnd"/>
            <w:r w:rsidRPr="00DC0A84">
              <w:rPr>
                <w:rStyle w:val="a7"/>
                <w:rtl/>
              </w:rPr>
              <w:t xml:space="preserve"> - לישן.</w:t>
            </w:r>
          </w:p>
          <w:p w14:paraId="4BCB5B2B" w14:textId="77777777" w:rsidR="004C726C" w:rsidRPr="00DC0A84" w:rsidRDefault="004C726C" w:rsidP="004C726C">
            <w:pPr>
              <w:rPr>
                <w:rStyle w:val="a7"/>
                <w:rtl/>
              </w:rPr>
            </w:pPr>
            <w:r w:rsidRPr="00DC0A84">
              <w:rPr>
                <w:rStyle w:val="a7"/>
                <w:rtl/>
              </w:rPr>
              <w:t>כי מצלי שפיר דמי - כשהוא מוטה על צדו מעט - שפיר דמי, אבל מקרי קריאת שמע, אפילו מצלי נמי אסור - שמקבל עליו מלכות שמים דרך שררה וגאוה.</w:t>
            </w:r>
          </w:p>
        </w:tc>
      </w:tr>
    </w:tbl>
    <w:p w14:paraId="57083EF4" w14:textId="77777777" w:rsidR="004C726C" w:rsidRDefault="00E32EDB" w:rsidP="00E32EDB">
      <w:pPr>
        <w:pStyle w:val="3"/>
      </w:pPr>
      <w:r>
        <w:rPr>
          <w:rFonts w:hint="cs"/>
          <w:rtl/>
        </w:rPr>
        <w:t>הסבר המשנה מתי מפסיק</w:t>
      </w:r>
    </w:p>
    <w:tbl>
      <w:tblPr>
        <w:tblStyle w:val="a4"/>
        <w:bidiVisual/>
        <w:tblW w:w="0" w:type="auto"/>
        <w:tblLook w:val="04A0" w:firstRow="1" w:lastRow="0" w:firstColumn="1" w:lastColumn="0" w:noHBand="0" w:noVBand="1"/>
      </w:tblPr>
      <w:tblGrid>
        <w:gridCol w:w="4261"/>
        <w:gridCol w:w="4261"/>
      </w:tblGrid>
      <w:tr w:rsidR="00DC0A84" w14:paraId="52E499B9" w14:textId="77777777" w:rsidTr="004C726C">
        <w:tc>
          <w:tcPr>
            <w:tcW w:w="4261" w:type="dxa"/>
          </w:tcPr>
          <w:p w14:paraId="7263FC04" w14:textId="2CD148B3" w:rsidR="004C726C" w:rsidRPr="005A4166" w:rsidRDefault="005A4166" w:rsidP="00DC0A84">
            <w:pPr>
              <w:rPr>
                <w:rStyle w:val="a8"/>
                <w:rtl/>
              </w:rPr>
            </w:pPr>
            <w:r w:rsidRPr="005A4166">
              <w:rPr>
                <w:rStyle w:val="a3"/>
                <w:rFonts w:hint="cs"/>
                <w:rtl/>
              </w:rPr>
              <w:t xml:space="preserve">[=ציטוט המשנה:] </w:t>
            </w:r>
            <w:r w:rsidR="00DC0A84" w:rsidRPr="005A4166">
              <w:rPr>
                <w:rStyle w:val="a8"/>
                <w:rtl/>
              </w:rPr>
              <w:t xml:space="preserve">בפרקים - שואל </w:t>
            </w:r>
            <w:proofErr w:type="spellStart"/>
            <w:r w:rsidR="00DC0A84" w:rsidRPr="005A4166">
              <w:rPr>
                <w:rStyle w:val="a8"/>
                <w:rtl/>
              </w:rPr>
              <w:t>וכו</w:t>
            </w:r>
            <w:proofErr w:type="spellEnd"/>
            <w:r w:rsidR="00DC0A84" w:rsidRPr="005A4166">
              <w:rPr>
                <w:rStyle w:val="a8"/>
                <w:rtl/>
              </w:rPr>
              <w:t xml:space="preserve">'. </w:t>
            </w:r>
            <w:r w:rsidRPr="005A4166">
              <w:rPr>
                <w:rStyle w:val="a3"/>
                <w:rFonts w:hint="cs"/>
                <w:rtl/>
              </w:rPr>
              <w:t>[=מפני הכבוד ומשיב].</w:t>
            </w:r>
          </w:p>
          <w:p w14:paraId="102CC445" w14:textId="77777777" w:rsidR="005A4166" w:rsidRDefault="00DC0A84" w:rsidP="00DC0A84">
            <w:pPr>
              <w:rPr>
                <w:rtl/>
              </w:rPr>
            </w:pPr>
            <w:r>
              <w:rPr>
                <w:rtl/>
              </w:rPr>
              <w:lastRenderedPageBreak/>
              <w:t xml:space="preserve">משיב מחמת מאי? </w:t>
            </w:r>
          </w:p>
          <w:p w14:paraId="00C81C72" w14:textId="3DAC25A3" w:rsidR="004C726C" w:rsidRDefault="00DC0A84" w:rsidP="00DC0A84">
            <w:pPr>
              <w:rPr>
                <w:rtl/>
              </w:rPr>
            </w:pPr>
            <w:proofErr w:type="spellStart"/>
            <w:r>
              <w:rPr>
                <w:rtl/>
              </w:rPr>
              <w:t>אילימא</w:t>
            </w:r>
            <w:proofErr w:type="spellEnd"/>
            <w:r>
              <w:rPr>
                <w:rtl/>
              </w:rPr>
              <w:t xml:space="preserve"> מפני הכבוד - השתא משאל שאיל, </w:t>
            </w:r>
            <w:proofErr w:type="spellStart"/>
            <w:r>
              <w:rPr>
                <w:rtl/>
              </w:rPr>
              <w:t>אהדורי</w:t>
            </w:r>
            <w:proofErr w:type="spellEnd"/>
            <w:r>
              <w:rPr>
                <w:rtl/>
              </w:rPr>
              <w:t xml:space="preserve"> </w:t>
            </w:r>
            <w:proofErr w:type="spellStart"/>
            <w:r>
              <w:rPr>
                <w:rtl/>
              </w:rPr>
              <w:t>מבעיא</w:t>
            </w:r>
            <w:proofErr w:type="spellEnd"/>
            <w:r>
              <w:rPr>
                <w:rtl/>
              </w:rPr>
              <w:t xml:space="preserve">? </w:t>
            </w:r>
          </w:p>
          <w:p w14:paraId="17F7DF9D" w14:textId="77777777" w:rsidR="00CE374E" w:rsidRDefault="00DC0A84" w:rsidP="00DC0A84">
            <w:pPr>
              <w:rPr>
                <w:rtl/>
              </w:rPr>
            </w:pPr>
            <w:r>
              <w:rPr>
                <w:rtl/>
              </w:rPr>
              <w:t xml:space="preserve">אלא: שואל מפני הכבוד ומשיב שלום לכל אדם. אימא סיפא: </w:t>
            </w:r>
            <w:r w:rsidRPr="005A4166">
              <w:rPr>
                <w:rStyle w:val="a8"/>
                <w:rtl/>
              </w:rPr>
              <w:t>ובאמצע - שואל מפני היראה ומשיב</w:t>
            </w:r>
            <w:r>
              <w:rPr>
                <w:rtl/>
              </w:rPr>
              <w:t xml:space="preserve">, משיב מחמת מאי? </w:t>
            </w:r>
            <w:proofErr w:type="spellStart"/>
            <w:r>
              <w:rPr>
                <w:rtl/>
              </w:rPr>
              <w:t>אילימא</w:t>
            </w:r>
            <w:proofErr w:type="spellEnd"/>
            <w:r>
              <w:rPr>
                <w:rtl/>
              </w:rPr>
              <w:t xml:space="preserve"> מפני היראה - השתא משאל שאיל, </w:t>
            </w:r>
            <w:proofErr w:type="spellStart"/>
            <w:r>
              <w:rPr>
                <w:rtl/>
              </w:rPr>
              <w:t>אהדורי</w:t>
            </w:r>
            <w:proofErr w:type="spellEnd"/>
            <w:r>
              <w:rPr>
                <w:rtl/>
              </w:rPr>
              <w:t xml:space="preserve"> </w:t>
            </w:r>
            <w:proofErr w:type="spellStart"/>
            <w:r>
              <w:rPr>
                <w:rtl/>
              </w:rPr>
              <w:t>מבעיא</w:t>
            </w:r>
            <w:proofErr w:type="spellEnd"/>
            <w:r>
              <w:rPr>
                <w:rtl/>
              </w:rPr>
              <w:t xml:space="preserve">? אלא מפני הכבוד: היינו - דרבי יהודה! </w:t>
            </w:r>
            <w:proofErr w:type="spellStart"/>
            <w:r>
              <w:rPr>
                <w:rtl/>
              </w:rPr>
              <w:t>דתנן</w:t>
            </w:r>
            <w:proofErr w:type="spellEnd"/>
            <w:r>
              <w:rPr>
                <w:rtl/>
              </w:rPr>
              <w:t xml:space="preserve">, </w:t>
            </w:r>
            <w:r w:rsidRPr="005A4166">
              <w:rPr>
                <w:rStyle w:val="a8"/>
                <w:rtl/>
              </w:rPr>
              <w:t>רבי יהודה אומר: באמצע - שואל מפני היראה ומשיב מפני הכבוד, ובפרקים - שואל מפני הכבוד ומשיב שלום לכל אדם</w:t>
            </w:r>
            <w:r>
              <w:rPr>
                <w:rtl/>
              </w:rPr>
              <w:t xml:space="preserve">! </w:t>
            </w:r>
          </w:p>
          <w:p w14:paraId="1B4A453B" w14:textId="77777777" w:rsidR="00DC0A84" w:rsidRPr="00DC0A84" w:rsidRDefault="00DC0A84" w:rsidP="00DC0A84">
            <w:pPr>
              <w:rPr>
                <w:rtl/>
              </w:rPr>
            </w:pPr>
            <w:proofErr w:type="spellStart"/>
            <w:r>
              <w:rPr>
                <w:rtl/>
              </w:rPr>
              <w:t>חסורי</w:t>
            </w:r>
            <w:proofErr w:type="spellEnd"/>
            <w:r>
              <w:rPr>
                <w:rtl/>
              </w:rPr>
              <w:t xml:space="preserve"> </w:t>
            </w:r>
            <w:proofErr w:type="spellStart"/>
            <w:r>
              <w:rPr>
                <w:rtl/>
              </w:rPr>
              <w:t>מחסרא</w:t>
            </w:r>
            <w:proofErr w:type="spellEnd"/>
            <w:r>
              <w:rPr>
                <w:rtl/>
              </w:rPr>
              <w:t xml:space="preserve"> והכי </w:t>
            </w:r>
            <w:proofErr w:type="spellStart"/>
            <w:r>
              <w:rPr>
                <w:rtl/>
              </w:rPr>
              <w:t>קתני</w:t>
            </w:r>
            <w:proofErr w:type="spellEnd"/>
            <w:r>
              <w:rPr>
                <w:rtl/>
              </w:rPr>
              <w:t xml:space="preserve">: בפרקים - שואל מפני הכבוד </w:t>
            </w:r>
            <w:r w:rsidRPr="005A4166">
              <w:rPr>
                <w:color w:val="FF0000"/>
                <w:rtl/>
              </w:rPr>
              <w:t xml:space="preserve">ואין צריך לומר </w:t>
            </w:r>
            <w:r>
              <w:rPr>
                <w:rtl/>
              </w:rPr>
              <w:t xml:space="preserve">שהוא משיב, ובאמצע - שואל מפני היראה </w:t>
            </w:r>
            <w:r w:rsidRPr="005A4166">
              <w:rPr>
                <w:color w:val="FF0000"/>
                <w:rtl/>
              </w:rPr>
              <w:t xml:space="preserve">ואין צריך לומר </w:t>
            </w:r>
            <w:r>
              <w:rPr>
                <w:rtl/>
              </w:rPr>
              <w:t>שהוא משיב, דברי רבי מאיר; רבי יהודה אומר: באמצע - שואל מפני היראה ומשיב מפני הכבוד,</w:t>
            </w:r>
          </w:p>
        </w:tc>
        <w:tc>
          <w:tcPr>
            <w:tcW w:w="4261" w:type="dxa"/>
          </w:tcPr>
          <w:p w14:paraId="0B4EBA72" w14:textId="77777777" w:rsidR="00DC0A84" w:rsidRPr="00DC0A84" w:rsidRDefault="00DC0A84" w:rsidP="00DC0A84">
            <w:pPr>
              <w:rPr>
                <w:rStyle w:val="a7"/>
                <w:rtl/>
              </w:rPr>
            </w:pPr>
          </w:p>
          <w:p w14:paraId="6653669D" w14:textId="77777777" w:rsidR="00DC0A84" w:rsidRPr="00DC0A84" w:rsidRDefault="00DC0A84" w:rsidP="00DC0A84">
            <w:pPr>
              <w:rPr>
                <w:rStyle w:val="a7"/>
                <w:rtl/>
              </w:rPr>
            </w:pPr>
          </w:p>
          <w:p w14:paraId="28948A43" w14:textId="77777777" w:rsidR="00DC0A84" w:rsidRPr="00DC0A84" w:rsidRDefault="00DC0A84" w:rsidP="00DC0A84">
            <w:pPr>
              <w:rPr>
                <w:rStyle w:val="a7"/>
                <w:rtl/>
              </w:rPr>
            </w:pPr>
            <w:r w:rsidRPr="00DC0A84">
              <w:rPr>
                <w:rStyle w:val="a7"/>
                <w:rtl/>
              </w:rPr>
              <w:lastRenderedPageBreak/>
              <w:t>לכל אדם - אפילו אינו נכבד.</w:t>
            </w:r>
          </w:p>
          <w:p w14:paraId="6588F9D0" w14:textId="77777777" w:rsidR="00DC0A84" w:rsidRPr="00DC0A84" w:rsidRDefault="00DC0A84" w:rsidP="00DC0A84">
            <w:pPr>
              <w:rPr>
                <w:rStyle w:val="a7"/>
                <w:rtl/>
              </w:rPr>
            </w:pPr>
            <w:proofErr w:type="spellStart"/>
            <w:r w:rsidRPr="00DC0A84">
              <w:rPr>
                <w:rStyle w:val="a7"/>
                <w:rtl/>
              </w:rPr>
              <w:t>חסורי</w:t>
            </w:r>
            <w:proofErr w:type="spellEnd"/>
            <w:r w:rsidRPr="00DC0A84">
              <w:rPr>
                <w:rStyle w:val="a7"/>
                <w:rtl/>
              </w:rPr>
              <w:t xml:space="preserve"> </w:t>
            </w:r>
            <w:proofErr w:type="spellStart"/>
            <w:r w:rsidRPr="00DC0A84">
              <w:rPr>
                <w:rStyle w:val="a7"/>
                <w:rtl/>
              </w:rPr>
              <w:t>מחסרא</w:t>
            </w:r>
            <w:proofErr w:type="spellEnd"/>
            <w:r w:rsidRPr="00DC0A84">
              <w:rPr>
                <w:rStyle w:val="a7"/>
                <w:rtl/>
              </w:rPr>
              <w:t xml:space="preserve"> - דהוה ליה למתני </w:t>
            </w:r>
            <w:proofErr w:type="spellStart"/>
            <w:r w:rsidRPr="00DC0A84">
              <w:rPr>
                <w:rStyle w:val="a7"/>
                <w:rtl/>
              </w:rPr>
              <w:t>בתרווייהו</w:t>
            </w:r>
            <w:proofErr w:type="spellEnd"/>
            <w:r w:rsidRPr="00DC0A84">
              <w:rPr>
                <w:rStyle w:val="a7"/>
                <w:rtl/>
              </w:rPr>
              <w:t xml:space="preserve"> אין צריך לומר - ותו </w:t>
            </w:r>
            <w:proofErr w:type="spellStart"/>
            <w:r w:rsidRPr="00DC0A84">
              <w:rPr>
                <w:rStyle w:val="a7"/>
                <w:rtl/>
              </w:rPr>
              <w:t>ליכא</w:t>
            </w:r>
            <w:proofErr w:type="spellEnd"/>
            <w:r w:rsidRPr="00DC0A84">
              <w:rPr>
                <w:rStyle w:val="a7"/>
                <w:rtl/>
              </w:rPr>
              <w:t xml:space="preserve"> למקשי מידי.</w:t>
            </w:r>
          </w:p>
        </w:tc>
      </w:tr>
    </w:tbl>
    <w:p w14:paraId="60243CA5" w14:textId="77777777" w:rsidR="005A4166" w:rsidRDefault="005A4166" w:rsidP="005A4166">
      <w:pPr>
        <w:pStyle w:val="2"/>
        <w:rPr>
          <w:rtl/>
        </w:rPr>
      </w:pPr>
      <w:r>
        <w:rPr>
          <w:rtl/>
        </w:rPr>
        <w:lastRenderedPageBreak/>
        <w:t xml:space="preserve">תוספות מסכת ברכות דף </w:t>
      </w:r>
      <w:proofErr w:type="spellStart"/>
      <w:r>
        <w:rPr>
          <w:rtl/>
        </w:rPr>
        <w:t>יג</w:t>
      </w:r>
      <w:proofErr w:type="spellEnd"/>
      <w:r>
        <w:rPr>
          <w:rtl/>
        </w:rPr>
        <w:t xml:space="preserve"> עמוד ב</w:t>
      </w:r>
    </w:p>
    <w:p w14:paraId="69377AC1" w14:textId="77777777" w:rsidR="005A4166" w:rsidRDefault="005A4166" w:rsidP="005A4166">
      <w:pPr>
        <w:rPr>
          <w:rtl/>
        </w:rPr>
      </w:pPr>
      <w:r>
        <w:rPr>
          <w:rtl/>
        </w:rPr>
        <w:t xml:space="preserve">אשר אנכי </w:t>
      </w:r>
      <w:proofErr w:type="spellStart"/>
      <w:r>
        <w:rPr>
          <w:rtl/>
        </w:rPr>
        <w:t>מצוך</w:t>
      </w:r>
      <w:proofErr w:type="spellEnd"/>
      <w:r>
        <w:rPr>
          <w:rtl/>
        </w:rPr>
        <w:t xml:space="preserve"> - דאי </w:t>
      </w:r>
      <w:proofErr w:type="spellStart"/>
      <w:r>
        <w:rPr>
          <w:rtl/>
        </w:rPr>
        <w:t>כדקא</w:t>
      </w:r>
      <w:proofErr w:type="spellEnd"/>
      <w:r>
        <w:rPr>
          <w:rtl/>
        </w:rPr>
        <w:t xml:space="preserve"> אמרת </w:t>
      </w:r>
      <w:proofErr w:type="spellStart"/>
      <w:r>
        <w:rPr>
          <w:rtl/>
        </w:rPr>
        <w:t>הוה</w:t>
      </w:r>
      <w:proofErr w:type="spellEnd"/>
      <w:r>
        <w:rPr>
          <w:rtl/>
        </w:rPr>
        <w:t xml:space="preserve"> ליה למכתב אשר </w:t>
      </w:r>
      <w:proofErr w:type="spellStart"/>
      <w:r>
        <w:rPr>
          <w:rtl/>
        </w:rPr>
        <w:t>צויתיך</w:t>
      </w:r>
      <w:proofErr w:type="spellEnd"/>
      <w:r>
        <w:rPr>
          <w:rtl/>
        </w:rPr>
        <w:t xml:space="preserve"> </w:t>
      </w:r>
      <w:proofErr w:type="spellStart"/>
      <w:r>
        <w:rPr>
          <w:rtl/>
        </w:rPr>
        <w:t>דמצוך</w:t>
      </w:r>
      <w:proofErr w:type="spellEnd"/>
      <w:r>
        <w:rPr>
          <w:rtl/>
        </w:rPr>
        <w:t xml:space="preserve"> משמע אפילו מכאן ואילך ומ"מ </w:t>
      </w:r>
      <w:proofErr w:type="spellStart"/>
      <w:r>
        <w:rPr>
          <w:rtl/>
        </w:rPr>
        <w:t>אצטריך</w:t>
      </w:r>
      <w:proofErr w:type="spellEnd"/>
      <w:r>
        <w:rPr>
          <w:rtl/>
        </w:rPr>
        <w:t xml:space="preserve"> האלה ודאי לאו הכי </w:t>
      </w:r>
      <w:proofErr w:type="spellStart"/>
      <w:r>
        <w:rPr>
          <w:rtl/>
        </w:rPr>
        <w:t>הוה</w:t>
      </w:r>
      <w:proofErr w:type="spellEnd"/>
      <w:r>
        <w:rPr>
          <w:rtl/>
        </w:rPr>
        <w:t xml:space="preserve"> </w:t>
      </w:r>
      <w:proofErr w:type="spellStart"/>
      <w:r>
        <w:rPr>
          <w:rtl/>
        </w:rPr>
        <w:t>אמינא</w:t>
      </w:r>
      <w:proofErr w:type="spellEnd"/>
      <w:r>
        <w:rPr>
          <w:rtl/>
        </w:rPr>
        <w:t xml:space="preserve"> דאף פרשה שנייה בכלל.</w:t>
      </w:r>
    </w:p>
    <w:p w14:paraId="106D1EC6" w14:textId="77777777" w:rsidR="005A4166" w:rsidRDefault="005A4166" w:rsidP="005A4166">
      <w:pPr>
        <w:rPr>
          <w:rtl/>
        </w:rPr>
      </w:pPr>
      <w:r>
        <w:rPr>
          <w:rtl/>
        </w:rPr>
        <w:t xml:space="preserve">אמר רבא הלכה כרבי מאיר - והכי הלכתא </w:t>
      </w:r>
      <w:proofErr w:type="spellStart"/>
      <w:r>
        <w:rPr>
          <w:rtl/>
        </w:rPr>
        <w:t>דקיי"ל</w:t>
      </w:r>
      <w:proofErr w:type="spellEnd"/>
      <w:r>
        <w:rPr>
          <w:rtl/>
        </w:rPr>
        <w:t xml:space="preserve"> </w:t>
      </w:r>
      <w:proofErr w:type="spellStart"/>
      <w:r>
        <w:rPr>
          <w:rtl/>
        </w:rPr>
        <w:t>כרבא</w:t>
      </w:r>
      <w:proofErr w:type="spellEnd"/>
      <w:r>
        <w:rPr>
          <w:rtl/>
        </w:rPr>
        <w:t xml:space="preserve"> דהוא </w:t>
      </w:r>
      <w:proofErr w:type="spellStart"/>
      <w:r>
        <w:rPr>
          <w:rtl/>
        </w:rPr>
        <w:t>בתראה</w:t>
      </w:r>
      <w:proofErr w:type="spellEnd"/>
      <w:r>
        <w:rPr>
          <w:rtl/>
        </w:rPr>
        <w:t>.</w:t>
      </w:r>
    </w:p>
    <w:p w14:paraId="4542518B" w14:textId="77777777" w:rsidR="005A4166" w:rsidRDefault="005A4166" w:rsidP="005A4166">
      <w:pPr>
        <w:rPr>
          <w:rtl/>
        </w:rPr>
      </w:pPr>
      <w:r>
        <w:rPr>
          <w:rtl/>
        </w:rPr>
        <w:t xml:space="preserve">על לבבך בעמידה - בירושלמי מפרש לאו דאי היה יושב עומד אלא דאם היה מהלך עומד אף על גב </w:t>
      </w:r>
      <w:proofErr w:type="spellStart"/>
      <w:r>
        <w:rPr>
          <w:rtl/>
        </w:rPr>
        <w:t>דב"ה</w:t>
      </w:r>
      <w:proofErr w:type="spellEnd"/>
      <w:r>
        <w:rPr>
          <w:rtl/>
        </w:rPr>
        <w:t xml:space="preserve"> אמרי כל אדם קורא כדרכו מ"מ מצוה מן המובחר לעמוד כשהוא מהלך לפי שאינו מיושב כל כך ואינו יכול </w:t>
      </w:r>
      <w:proofErr w:type="spellStart"/>
      <w:r>
        <w:rPr>
          <w:rtl/>
        </w:rPr>
        <w:t>לכוין</w:t>
      </w:r>
      <w:proofErr w:type="spellEnd"/>
      <w:r>
        <w:rPr>
          <w:rtl/>
        </w:rPr>
        <w:t xml:space="preserve"> כשהוא מהלך כאשר היה עומד וכן הלכה </w:t>
      </w:r>
      <w:proofErr w:type="spellStart"/>
      <w:r>
        <w:rPr>
          <w:rtl/>
        </w:rPr>
        <w:t>דמהלך</w:t>
      </w:r>
      <w:proofErr w:type="spellEnd"/>
      <w:r>
        <w:rPr>
          <w:rtl/>
        </w:rPr>
        <w:t xml:space="preserve"> בדרך מצוה לעמוד בפסוק א' ובעינן כונה בפסוק ראשון לבד וכן איתא </w:t>
      </w:r>
      <w:proofErr w:type="spellStart"/>
      <w:r>
        <w:rPr>
          <w:rtl/>
        </w:rPr>
        <w:t>בתנחומא</w:t>
      </w:r>
      <w:proofErr w:type="spellEnd"/>
      <w:r>
        <w:rPr>
          <w:rtl/>
        </w:rPr>
        <w:t xml:space="preserve"> רב יהודה בשם שמואל אמר אסור לקבל עליו עול מלכות שמים כשהוא מהלך אלא יעמוד ויקרא וכשיגיע </w:t>
      </w:r>
      <w:proofErr w:type="spellStart"/>
      <w:r>
        <w:rPr>
          <w:rtl/>
        </w:rPr>
        <w:t>לואהבת</w:t>
      </w:r>
      <w:proofErr w:type="spellEnd"/>
      <w:r>
        <w:rPr>
          <w:rtl/>
        </w:rPr>
        <w:t xml:space="preserve"> ילך לדרכו.</w:t>
      </w:r>
    </w:p>
    <w:p w14:paraId="2C342888" w14:textId="1C3F2381" w:rsidR="005A4166" w:rsidRPr="005A4166" w:rsidRDefault="005A4166" w:rsidP="005A4166">
      <w:pPr>
        <w:rPr>
          <w:rtl/>
        </w:rPr>
      </w:pPr>
      <w:r>
        <w:rPr>
          <w:rtl/>
        </w:rPr>
        <w:t xml:space="preserve">שואל מפני היראה וכו' - ר"מ ור' יהודה הלכה כרבי יהודה </w:t>
      </w:r>
      <w:proofErr w:type="spellStart"/>
      <w:r>
        <w:rPr>
          <w:rtl/>
        </w:rPr>
        <w:t>דאמר</w:t>
      </w:r>
      <w:proofErr w:type="spellEnd"/>
      <w:r>
        <w:rPr>
          <w:rtl/>
        </w:rPr>
        <w:t xml:space="preserve"> אפילו באמצע משיב מפני הכבוד א"כ נראה שמותר לענות קדיש וקדושה באמצע ק"ש דאין לך מפני הכבוד גדול מזה אבל באמצע י"ח אסור </w:t>
      </w:r>
      <w:proofErr w:type="spellStart"/>
      <w:r>
        <w:rPr>
          <w:rtl/>
        </w:rPr>
        <w:t>דמשמע</w:t>
      </w:r>
      <w:proofErr w:type="spellEnd"/>
      <w:r>
        <w:rPr>
          <w:rtl/>
        </w:rPr>
        <w:t xml:space="preserve"> לקמן </w:t>
      </w:r>
      <w:proofErr w:type="spellStart"/>
      <w:r>
        <w:rPr>
          <w:rtl/>
        </w:rPr>
        <w:t>בפ</w:t>
      </w:r>
      <w:proofErr w:type="spellEnd"/>
      <w:r>
        <w:rPr>
          <w:rtl/>
        </w:rPr>
        <w:t xml:space="preserve">' אין </w:t>
      </w:r>
      <w:proofErr w:type="spellStart"/>
      <w:r>
        <w:rPr>
          <w:rtl/>
        </w:rPr>
        <w:t>עומדין</w:t>
      </w:r>
      <w:proofErr w:type="spellEnd"/>
      <w:r>
        <w:rPr>
          <w:rtl/>
        </w:rPr>
        <w:t xml:space="preserve"> (ד' לא.) </w:t>
      </w:r>
      <w:proofErr w:type="spellStart"/>
      <w:r>
        <w:rPr>
          <w:rtl/>
        </w:rPr>
        <w:t>דבין</w:t>
      </w:r>
      <w:proofErr w:type="spellEnd"/>
      <w:r>
        <w:rPr>
          <w:rtl/>
        </w:rPr>
        <w:t xml:space="preserve"> גאולה לתפלה אין לענות וכ"ש בתפלה עצמה ומי שמתפלל לבדו </w:t>
      </w:r>
      <w:proofErr w:type="spellStart"/>
      <w:r>
        <w:rPr>
          <w:rtl/>
        </w:rPr>
        <w:t>וש"צ</w:t>
      </w:r>
      <w:proofErr w:type="spellEnd"/>
      <w:r>
        <w:rPr>
          <w:rtl/>
        </w:rPr>
        <w:t xml:space="preserve"> מגיע למודים ישחה למודים אבל לא יאמר מודים </w:t>
      </w:r>
      <w:proofErr w:type="spellStart"/>
      <w:r>
        <w:rPr>
          <w:rtl/>
        </w:rPr>
        <w:t>ודוקא</w:t>
      </w:r>
      <w:proofErr w:type="spellEnd"/>
      <w:r>
        <w:rPr>
          <w:rtl/>
        </w:rPr>
        <w:t xml:space="preserve"> שהיה באמצע הברכה אבל בסוף הברכה לא </w:t>
      </w:r>
      <w:proofErr w:type="spellStart"/>
      <w:r>
        <w:rPr>
          <w:rtl/>
        </w:rPr>
        <w:t>דנראה</w:t>
      </w:r>
      <w:proofErr w:type="spellEnd"/>
      <w:r>
        <w:rPr>
          <w:rtl/>
        </w:rPr>
        <w:t xml:space="preserve"> ככורע בשביל הברכה </w:t>
      </w:r>
      <w:proofErr w:type="spellStart"/>
      <w:r>
        <w:rPr>
          <w:rtl/>
        </w:rPr>
        <w:t>ואמרינן</w:t>
      </w:r>
      <w:proofErr w:type="spellEnd"/>
      <w:r>
        <w:rPr>
          <w:rtl/>
        </w:rPr>
        <w:t xml:space="preserve"> (לקמן ד' לד.) דאין לכרוע בכל ברכות אלא באותן שתקנו חכמים ור"ת היה רגיל שהיה ממתין בעושה פלא כדי לענות קדיש וקדושה עם הצבו' והי' סובר אפי' שהה כדי לגמור את </w:t>
      </w:r>
      <w:proofErr w:type="spellStart"/>
      <w:r>
        <w:rPr>
          <w:rtl/>
        </w:rPr>
        <w:t>הכל</w:t>
      </w:r>
      <w:proofErr w:type="spellEnd"/>
      <w:r>
        <w:rPr>
          <w:rtl/>
        </w:rPr>
        <w:t xml:space="preserve"> אינו חוזר לראש.</w:t>
      </w:r>
    </w:p>
    <w:p w14:paraId="26EA1D09" w14:textId="0AE91E18" w:rsidR="004C726C" w:rsidRDefault="004C726C" w:rsidP="004C726C">
      <w:pPr>
        <w:pStyle w:val="1"/>
      </w:pPr>
      <w:r>
        <w:rPr>
          <w:rtl/>
        </w:rPr>
        <w:t>דף יד עמוד א</w:t>
      </w:r>
    </w:p>
    <w:tbl>
      <w:tblPr>
        <w:tblStyle w:val="a4"/>
        <w:bidiVisual/>
        <w:tblW w:w="0" w:type="auto"/>
        <w:tblLook w:val="04A0" w:firstRow="1" w:lastRow="0" w:firstColumn="1" w:lastColumn="0" w:noHBand="0" w:noVBand="1"/>
      </w:tblPr>
      <w:tblGrid>
        <w:gridCol w:w="4261"/>
        <w:gridCol w:w="4261"/>
      </w:tblGrid>
      <w:tr w:rsidR="00CE374E" w14:paraId="74C5E8FE" w14:textId="77777777" w:rsidTr="00E32EDB">
        <w:tc>
          <w:tcPr>
            <w:tcW w:w="4261" w:type="dxa"/>
          </w:tcPr>
          <w:p w14:paraId="7E68990A" w14:textId="77777777" w:rsidR="00CE374E" w:rsidRDefault="00CE374E" w:rsidP="00CE374E">
            <w:pPr>
              <w:rPr>
                <w:rtl/>
              </w:rPr>
            </w:pPr>
            <w:r>
              <w:rPr>
                <w:rtl/>
              </w:rPr>
              <w:t xml:space="preserve">ובפרקים - שואל מפני הכבוד ומשיב שלום לכל אדם. </w:t>
            </w:r>
          </w:p>
          <w:p w14:paraId="75FEFB38" w14:textId="77777777" w:rsidR="009A3527" w:rsidRDefault="00CE374E" w:rsidP="00CE374E">
            <w:pPr>
              <w:rPr>
                <w:rStyle w:val="a8"/>
                <w:rtl/>
              </w:rPr>
            </w:pPr>
            <w:r>
              <w:rPr>
                <w:rtl/>
              </w:rPr>
              <w:t xml:space="preserve">תניא נמי הכי: </w:t>
            </w:r>
            <w:r w:rsidRPr="005A4166">
              <w:rPr>
                <w:rStyle w:val="a8"/>
                <w:rtl/>
              </w:rPr>
              <w:t>הקורא את שמע ופגע בו רבו או גדול הימנו, בפרקים - שואל מפני הכבוד ואין צריך לומר שהוא משיב, ובאמצע - שואל מפני היראה ואין צריך לומר שהוא משיב, דברי רבי מאיר</w:t>
            </w:r>
            <w:r w:rsidR="005A4166">
              <w:rPr>
                <w:rStyle w:val="a8"/>
                <w:rFonts w:hint="cs"/>
                <w:rtl/>
              </w:rPr>
              <w:t>.</w:t>
            </w:r>
            <w:r w:rsidRPr="005A4166">
              <w:rPr>
                <w:rStyle w:val="a8"/>
                <w:rtl/>
              </w:rPr>
              <w:t xml:space="preserve"> </w:t>
            </w:r>
          </w:p>
          <w:p w14:paraId="0DC40C5F" w14:textId="5261336F" w:rsidR="00CE374E" w:rsidRDefault="00CE374E" w:rsidP="00CE374E">
            <w:pPr>
              <w:rPr>
                <w:rtl/>
              </w:rPr>
            </w:pPr>
            <w:r w:rsidRPr="005A4166">
              <w:rPr>
                <w:rStyle w:val="a8"/>
                <w:rtl/>
              </w:rPr>
              <w:t xml:space="preserve">רבי יהודה אומר: באמצע - שואל מפני היראה ומשיב מפני הכבוד, ובפרקים - שואל מפני הכבוד </w:t>
            </w:r>
            <w:r w:rsidRPr="005A4166">
              <w:rPr>
                <w:rStyle w:val="a8"/>
                <w:rtl/>
              </w:rPr>
              <w:lastRenderedPageBreak/>
              <w:t xml:space="preserve">ומשיב שלום לכל אדם. </w:t>
            </w:r>
          </w:p>
        </w:tc>
        <w:tc>
          <w:tcPr>
            <w:tcW w:w="4261" w:type="dxa"/>
          </w:tcPr>
          <w:p w14:paraId="351B562E" w14:textId="77777777" w:rsidR="00CE374E" w:rsidRPr="004C726C" w:rsidRDefault="00CE374E" w:rsidP="004C726C">
            <w:pPr>
              <w:rPr>
                <w:rStyle w:val="a7"/>
                <w:rtl/>
              </w:rPr>
            </w:pPr>
          </w:p>
        </w:tc>
      </w:tr>
    </w:tbl>
    <w:p w14:paraId="678840A5" w14:textId="62F8A724" w:rsidR="00E32EDB" w:rsidRDefault="00E32EDB" w:rsidP="00E32EDB">
      <w:pPr>
        <w:pStyle w:val="3"/>
      </w:pPr>
      <w:r>
        <w:rPr>
          <w:rFonts w:hint="cs"/>
          <w:rtl/>
        </w:rPr>
        <w:t xml:space="preserve">הפסקה באמצע </w:t>
      </w:r>
      <w:r w:rsidR="009A3527">
        <w:rPr>
          <w:rFonts w:hint="cs"/>
          <w:rtl/>
        </w:rPr>
        <w:t>הלל ו</w:t>
      </w:r>
      <w:r>
        <w:rPr>
          <w:rFonts w:hint="cs"/>
          <w:rtl/>
        </w:rPr>
        <w:t>קריאת מגילה</w:t>
      </w:r>
    </w:p>
    <w:tbl>
      <w:tblPr>
        <w:tblStyle w:val="a4"/>
        <w:bidiVisual/>
        <w:tblW w:w="0" w:type="auto"/>
        <w:tblLook w:val="04A0" w:firstRow="1" w:lastRow="0" w:firstColumn="1" w:lastColumn="0" w:noHBand="0" w:noVBand="1"/>
      </w:tblPr>
      <w:tblGrid>
        <w:gridCol w:w="4261"/>
        <w:gridCol w:w="4261"/>
      </w:tblGrid>
      <w:tr w:rsidR="00CE17A0" w14:paraId="24085DF3" w14:textId="77777777" w:rsidTr="00CE17A0">
        <w:tc>
          <w:tcPr>
            <w:tcW w:w="4261" w:type="dxa"/>
          </w:tcPr>
          <w:p w14:paraId="7124FB31" w14:textId="46D9C1D7" w:rsidR="00CE17A0" w:rsidRDefault="00CE17A0" w:rsidP="00CE17A0">
            <w:pPr>
              <w:rPr>
                <w:rtl/>
              </w:rPr>
            </w:pPr>
            <w:proofErr w:type="spellStart"/>
            <w:r>
              <w:rPr>
                <w:rtl/>
              </w:rPr>
              <w:t>בעא</w:t>
            </w:r>
            <w:proofErr w:type="spellEnd"/>
            <w:r>
              <w:rPr>
                <w:rtl/>
              </w:rPr>
              <w:t xml:space="preserve"> מיניה </w:t>
            </w:r>
            <w:r w:rsidR="009A3527" w:rsidRPr="009A3527">
              <w:rPr>
                <w:rStyle w:val="a3"/>
                <w:rFonts w:hint="cs"/>
                <w:rtl/>
              </w:rPr>
              <w:t xml:space="preserve">[=האמורא ששמו] </w:t>
            </w:r>
            <w:r>
              <w:rPr>
                <w:rtl/>
              </w:rPr>
              <w:t xml:space="preserve">אחי </w:t>
            </w:r>
            <w:r w:rsidR="009A3527" w:rsidRPr="009A3527">
              <w:rPr>
                <w:rStyle w:val="a3"/>
                <w:rFonts w:hint="cs"/>
                <w:rtl/>
              </w:rPr>
              <w:t xml:space="preserve">[=שהיה] </w:t>
            </w:r>
            <w:r>
              <w:rPr>
                <w:rtl/>
              </w:rPr>
              <w:t xml:space="preserve">תנא </w:t>
            </w:r>
            <w:r w:rsidR="009A3527" w:rsidRPr="009A3527">
              <w:rPr>
                <w:rStyle w:val="a3"/>
                <w:rFonts w:hint="cs"/>
                <w:rtl/>
              </w:rPr>
              <w:t>[=שונה]</w:t>
            </w:r>
            <w:r w:rsidR="009A3527">
              <w:rPr>
                <w:rFonts w:hint="cs"/>
                <w:rtl/>
              </w:rPr>
              <w:t xml:space="preserve"> </w:t>
            </w:r>
            <w:r>
              <w:rPr>
                <w:rtl/>
              </w:rPr>
              <w:t xml:space="preserve">דבי רבי </w:t>
            </w:r>
            <w:proofErr w:type="spellStart"/>
            <w:r>
              <w:rPr>
                <w:rtl/>
              </w:rPr>
              <w:t>חייא</w:t>
            </w:r>
            <w:proofErr w:type="spellEnd"/>
            <w:r>
              <w:rPr>
                <w:rtl/>
              </w:rPr>
              <w:t xml:space="preserve"> מרבי </w:t>
            </w:r>
            <w:proofErr w:type="spellStart"/>
            <w:r>
              <w:rPr>
                <w:rtl/>
              </w:rPr>
              <w:t>חייא</w:t>
            </w:r>
            <w:proofErr w:type="spellEnd"/>
            <w:r>
              <w:rPr>
                <w:rtl/>
              </w:rPr>
              <w:t xml:space="preserve">: </w:t>
            </w:r>
            <w:r w:rsidRPr="00E32EDB">
              <w:rPr>
                <w:rStyle w:val="a9"/>
                <w:rtl/>
              </w:rPr>
              <w:t>בהלל ובמגילה מהו שיפסיק</w:t>
            </w:r>
            <w:r>
              <w:rPr>
                <w:rStyle w:val="a9"/>
                <w:rFonts w:hint="cs"/>
                <w:rtl/>
              </w:rPr>
              <w:t xml:space="preserve"> </w:t>
            </w:r>
            <w:r w:rsidRPr="009A3527">
              <w:rPr>
                <w:rStyle w:val="a3"/>
                <w:rFonts w:hint="cs"/>
                <w:rtl/>
              </w:rPr>
              <w:t>[=לשאילת שלום]</w:t>
            </w:r>
            <w:r w:rsidRPr="009A3527">
              <w:rPr>
                <w:rStyle w:val="a3"/>
                <w:rtl/>
              </w:rPr>
              <w:t xml:space="preserve">? </w:t>
            </w:r>
            <w:proofErr w:type="spellStart"/>
            <w:r>
              <w:rPr>
                <w:rtl/>
              </w:rPr>
              <w:t>אמרינן</w:t>
            </w:r>
            <w:proofErr w:type="spellEnd"/>
            <w:r>
              <w:rPr>
                <w:rtl/>
              </w:rPr>
              <w:t xml:space="preserve"> קל וחומר: קריאת שמע דאורייתא פוסק - הלל דרבנן </w:t>
            </w:r>
            <w:proofErr w:type="spellStart"/>
            <w:r>
              <w:rPr>
                <w:rtl/>
              </w:rPr>
              <w:t>מבעיא</w:t>
            </w:r>
            <w:proofErr w:type="spellEnd"/>
            <w:r>
              <w:rPr>
                <w:rtl/>
              </w:rPr>
              <w:t xml:space="preserve">, או </w:t>
            </w:r>
            <w:proofErr w:type="spellStart"/>
            <w:r>
              <w:rPr>
                <w:rtl/>
              </w:rPr>
              <w:t>דלמא</w:t>
            </w:r>
            <w:proofErr w:type="spellEnd"/>
            <w:r>
              <w:rPr>
                <w:rtl/>
              </w:rPr>
              <w:t xml:space="preserve"> פרסומי </w:t>
            </w:r>
            <w:proofErr w:type="spellStart"/>
            <w:r>
              <w:rPr>
                <w:rtl/>
              </w:rPr>
              <w:t>ניסא</w:t>
            </w:r>
            <w:proofErr w:type="spellEnd"/>
            <w:r>
              <w:rPr>
                <w:rtl/>
              </w:rPr>
              <w:t xml:space="preserve"> </w:t>
            </w:r>
            <w:r w:rsidRPr="009A3527">
              <w:rPr>
                <w:rStyle w:val="a3"/>
                <w:rFonts w:hint="cs"/>
                <w:rtl/>
              </w:rPr>
              <w:t>[=שב</w:t>
            </w:r>
            <w:r w:rsidR="009A3527">
              <w:rPr>
                <w:rStyle w:val="a3"/>
                <w:rFonts w:hint="cs"/>
                <w:rtl/>
              </w:rPr>
              <w:t>הלל ו</w:t>
            </w:r>
            <w:r w:rsidRPr="009A3527">
              <w:rPr>
                <w:rStyle w:val="a3"/>
                <w:rFonts w:hint="cs"/>
                <w:rtl/>
              </w:rPr>
              <w:t>קריאת מגילת אסתר]</w:t>
            </w:r>
            <w:r>
              <w:rPr>
                <w:rFonts w:hint="cs"/>
                <w:rtl/>
              </w:rPr>
              <w:t xml:space="preserve"> </w:t>
            </w:r>
            <w:r>
              <w:rPr>
                <w:rtl/>
              </w:rPr>
              <w:t xml:space="preserve">עדיף? </w:t>
            </w:r>
          </w:p>
          <w:p w14:paraId="32C56D4E" w14:textId="14A5E5EE" w:rsidR="00CE17A0" w:rsidRDefault="00CE17A0" w:rsidP="00CE17A0">
            <w:pPr>
              <w:rPr>
                <w:rtl/>
              </w:rPr>
            </w:pPr>
            <w:r>
              <w:rPr>
                <w:rtl/>
              </w:rPr>
              <w:t xml:space="preserve">אמר ליה: </w:t>
            </w:r>
            <w:r w:rsidRPr="00E32EDB">
              <w:rPr>
                <w:rStyle w:val="a9"/>
                <w:rtl/>
              </w:rPr>
              <w:t>פוסק</w:t>
            </w:r>
            <w:r w:rsidR="009A3527">
              <w:rPr>
                <w:rStyle w:val="a9"/>
                <w:rFonts w:hint="cs"/>
                <w:rtl/>
              </w:rPr>
              <w:t>,</w:t>
            </w:r>
            <w:r w:rsidRPr="00E32EDB">
              <w:rPr>
                <w:rStyle w:val="a9"/>
                <w:rtl/>
              </w:rPr>
              <w:t xml:space="preserve"> ואין בכך כלום.</w:t>
            </w:r>
            <w:r>
              <w:rPr>
                <w:rtl/>
              </w:rPr>
              <w:t xml:space="preserve"> </w:t>
            </w:r>
          </w:p>
        </w:tc>
        <w:tc>
          <w:tcPr>
            <w:tcW w:w="4261" w:type="dxa"/>
          </w:tcPr>
          <w:p w14:paraId="5AFF0F64" w14:textId="77777777" w:rsidR="00CE17A0" w:rsidRPr="004C726C" w:rsidRDefault="00CE17A0" w:rsidP="00CE17A0">
            <w:pPr>
              <w:rPr>
                <w:rStyle w:val="a7"/>
                <w:rtl/>
              </w:rPr>
            </w:pPr>
            <w:r w:rsidRPr="004C726C">
              <w:rPr>
                <w:rStyle w:val="a7"/>
                <w:rtl/>
              </w:rPr>
              <w:t>אחי - כך שמו.</w:t>
            </w:r>
          </w:p>
          <w:p w14:paraId="05FE692A" w14:textId="77777777" w:rsidR="00CE17A0" w:rsidRPr="004C726C" w:rsidRDefault="00CE17A0" w:rsidP="00CE17A0">
            <w:pPr>
              <w:rPr>
                <w:rStyle w:val="a7"/>
                <w:rtl/>
              </w:rPr>
            </w:pPr>
            <w:r w:rsidRPr="004C726C">
              <w:rPr>
                <w:rStyle w:val="a7"/>
                <w:rtl/>
              </w:rPr>
              <w:t xml:space="preserve">תנא דבי רבי </w:t>
            </w:r>
            <w:proofErr w:type="spellStart"/>
            <w:r w:rsidRPr="004C726C">
              <w:rPr>
                <w:rStyle w:val="a7"/>
                <w:rtl/>
              </w:rPr>
              <w:t>חייא</w:t>
            </w:r>
            <w:proofErr w:type="spellEnd"/>
            <w:r w:rsidRPr="004C726C">
              <w:rPr>
                <w:rStyle w:val="a7"/>
                <w:rtl/>
              </w:rPr>
              <w:t xml:space="preserve"> - שהיה שונה בבית רבי </w:t>
            </w:r>
            <w:proofErr w:type="spellStart"/>
            <w:r w:rsidRPr="004C726C">
              <w:rPr>
                <w:rStyle w:val="a7"/>
                <w:rtl/>
              </w:rPr>
              <w:t>חייא</w:t>
            </w:r>
            <w:proofErr w:type="spellEnd"/>
            <w:r w:rsidRPr="004C726C">
              <w:rPr>
                <w:rStyle w:val="a7"/>
                <w:rtl/>
              </w:rPr>
              <w:t>.</w:t>
            </w:r>
          </w:p>
          <w:p w14:paraId="0C153113" w14:textId="77777777" w:rsidR="00CE17A0" w:rsidRPr="004C726C" w:rsidRDefault="00CE17A0" w:rsidP="00CE17A0">
            <w:pPr>
              <w:rPr>
                <w:rStyle w:val="a7"/>
                <w:rtl/>
              </w:rPr>
            </w:pPr>
            <w:r w:rsidRPr="009A3527">
              <w:rPr>
                <w:rStyle w:val="a7"/>
                <w:b/>
                <w:bCs/>
                <w:u w:val="single"/>
                <w:rtl/>
              </w:rPr>
              <w:t>מהו שיפסיק</w:t>
            </w:r>
            <w:r w:rsidRPr="004C726C">
              <w:rPr>
                <w:rStyle w:val="a7"/>
                <w:rtl/>
              </w:rPr>
              <w:t xml:space="preserve"> - לשאלת שלום.</w:t>
            </w:r>
          </w:p>
        </w:tc>
      </w:tr>
    </w:tbl>
    <w:p w14:paraId="70090805" w14:textId="003EFC6E" w:rsidR="00CE17A0" w:rsidRDefault="00CE17A0" w:rsidP="00CE17A0">
      <w:pPr>
        <w:pStyle w:val="3"/>
      </w:pPr>
      <w:r>
        <w:rPr>
          <w:rFonts w:hint="cs"/>
          <w:rtl/>
        </w:rPr>
        <w:t>הפסקה באמצע הלל</w:t>
      </w:r>
    </w:p>
    <w:tbl>
      <w:tblPr>
        <w:tblStyle w:val="a4"/>
        <w:bidiVisual/>
        <w:tblW w:w="0" w:type="auto"/>
        <w:tblLook w:val="04A0" w:firstRow="1" w:lastRow="0" w:firstColumn="1" w:lastColumn="0" w:noHBand="0" w:noVBand="1"/>
      </w:tblPr>
      <w:tblGrid>
        <w:gridCol w:w="4261"/>
        <w:gridCol w:w="4261"/>
      </w:tblGrid>
      <w:tr w:rsidR="00B53865" w14:paraId="70145F23" w14:textId="77777777" w:rsidTr="0024675E">
        <w:tc>
          <w:tcPr>
            <w:tcW w:w="4261" w:type="dxa"/>
          </w:tcPr>
          <w:p w14:paraId="0B2118A3" w14:textId="77777777" w:rsidR="00BF53B8" w:rsidRDefault="00B53865" w:rsidP="00B53865">
            <w:pPr>
              <w:rPr>
                <w:rtl/>
              </w:rPr>
            </w:pPr>
            <w:r>
              <w:rPr>
                <w:rtl/>
              </w:rPr>
              <w:t xml:space="preserve">אמר רבה: </w:t>
            </w:r>
          </w:p>
          <w:p w14:paraId="0BF5A88C" w14:textId="77777777" w:rsidR="00BF53B8" w:rsidRDefault="00B53865" w:rsidP="00B53865">
            <w:pPr>
              <w:rPr>
                <w:rStyle w:val="a9"/>
                <w:rtl/>
              </w:rPr>
            </w:pPr>
            <w:r w:rsidRPr="00CE17A0">
              <w:rPr>
                <w:rStyle w:val="a9"/>
                <w:rtl/>
              </w:rPr>
              <w:t>ימים שהיחיד גומר בהן את ההלל - בין פרק לפרק פוסק, באמצע הפרק אינו פוסק</w:t>
            </w:r>
            <w:r w:rsidR="009A3527">
              <w:rPr>
                <w:rStyle w:val="a9"/>
                <w:rFonts w:hint="cs"/>
                <w:rtl/>
              </w:rPr>
              <w:t>.</w:t>
            </w:r>
            <w:r w:rsidRPr="00CE17A0">
              <w:rPr>
                <w:rStyle w:val="a9"/>
                <w:rtl/>
              </w:rPr>
              <w:t xml:space="preserve"> </w:t>
            </w:r>
          </w:p>
          <w:p w14:paraId="2585925E" w14:textId="0FBACA75" w:rsidR="00B53865" w:rsidRDefault="00B53865" w:rsidP="00B53865">
            <w:pPr>
              <w:rPr>
                <w:rtl/>
              </w:rPr>
            </w:pPr>
            <w:r w:rsidRPr="00CE17A0">
              <w:rPr>
                <w:rStyle w:val="a9"/>
                <w:rtl/>
              </w:rPr>
              <w:t>וימים שאין היחיד גומר בהן את ההלל - אפילו באמצע הפרק פוסק.</w:t>
            </w:r>
            <w:r>
              <w:rPr>
                <w:rtl/>
              </w:rPr>
              <w:t xml:space="preserve"> </w:t>
            </w:r>
          </w:p>
        </w:tc>
        <w:tc>
          <w:tcPr>
            <w:tcW w:w="4261" w:type="dxa"/>
          </w:tcPr>
          <w:p w14:paraId="104CDF04" w14:textId="77777777" w:rsidR="00B53865" w:rsidRPr="004C726C" w:rsidRDefault="00B53865" w:rsidP="00B53865">
            <w:pPr>
              <w:rPr>
                <w:rStyle w:val="a7"/>
                <w:rtl/>
              </w:rPr>
            </w:pPr>
            <w:r w:rsidRPr="00BF53B8">
              <w:rPr>
                <w:rStyle w:val="a7"/>
                <w:b/>
                <w:bCs/>
                <w:u w:val="single"/>
                <w:rtl/>
              </w:rPr>
              <w:t>ימים שהיחיד גומר בהן את ההלל</w:t>
            </w:r>
            <w:r w:rsidRPr="004C726C">
              <w:rPr>
                <w:rStyle w:val="a7"/>
                <w:rtl/>
              </w:rPr>
              <w:t xml:space="preserve"> - שהוא חובה לכל אדם, והם אחד ועשרים יום בשנה, </w:t>
            </w:r>
            <w:proofErr w:type="spellStart"/>
            <w:r w:rsidRPr="004C726C">
              <w:rPr>
                <w:rStyle w:val="a7"/>
                <w:rtl/>
              </w:rPr>
              <w:t>כדאמרינן</w:t>
            </w:r>
            <w:proofErr w:type="spellEnd"/>
            <w:r w:rsidRPr="004C726C">
              <w:rPr>
                <w:rStyle w:val="a7"/>
                <w:rtl/>
              </w:rPr>
              <w:t xml:space="preserve"> במסכת ערכין (דף י', א').</w:t>
            </w:r>
          </w:p>
        </w:tc>
      </w:tr>
      <w:tr w:rsidR="00B53865" w14:paraId="41A383CD" w14:textId="77777777" w:rsidTr="0024675E">
        <w:tc>
          <w:tcPr>
            <w:tcW w:w="4261" w:type="dxa"/>
          </w:tcPr>
          <w:p w14:paraId="5892B4E1" w14:textId="77777777" w:rsidR="00B53865" w:rsidRDefault="00B53865" w:rsidP="00B53865">
            <w:pPr>
              <w:rPr>
                <w:rtl/>
              </w:rPr>
            </w:pPr>
            <w:r>
              <w:rPr>
                <w:rtl/>
              </w:rPr>
              <w:t xml:space="preserve">איני? והא רב בר שבא איקלע לגביה </w:t>
            </w:r>
            <w:proofErr w:type="spellStart"/>
            <w:r>
              <w:rPr>
                <w:rtl/>
              </w:rPr>
              <w:t>דרבינא</w:t>
            </w:r>
            <w:proofErr w:type="spellEnd"/>
            <w:r>
              <w:rPr>
                <w:rtl/>
              </w:rPr>
              <w:t xml:space="preserve">, וימים שאין היחיד גומר את ההלל </w:t>
            </w:r>
            <w:proofErr w:type="spellStart"/>
            <w:r>
              <w:rPr>
                <w:rtl/>
              </w:rPr>
              <w:t>הוה</w:t>
            </w:r>
            <w:proofErr w:type="spellEnd"/>
            <w:r>
              <w:rPr>
                <w:rtl/>
              </w:rPr>
              <w:t xml:space="preserve">, ולא פסיק ליה! </w:t>
            </w:r>
          </w:p>
          <w:p w14:paraId="0F31FCA0" w14:textId="77777777" w:rsidR="00B53865" w:rsidRDefault="00B53865" w:rsidP="00B53865">
            <w:pPr>
              <w:rPr>
                <w:rtl/>
              </w:rPr>
            </w:pPr>
            <w:r>
              <w:rPr>
                <w:rtl/>
              </w:rPr>
              <w:t xml:space="preserve">שאני רב בר שבא דלא </w:t>
            </w:r>
            <w:proofErr w:type="spellStart"/>
            <w:r>
              <w:rPr>
                <w:rtl/>
              </w:rPr>
              <w:t>חשיב</w:t>
            </w:r>
            <w:proofErr w:type="spellEnd"/>
            <w:r>
              <w:rPr>
                <w:rtl/>
              </w:rPr>
              <w:t xml:space="preserve"> עליה </w:t>
            </w:r>
            <w:proofErr w:type="spellStart"/>
            <w:r>
              <w:rPr>
                <w:rtl/>
              </w:rPr>
              <w:t>דרבינא</w:t>
            </w:r>
            <w:proofErr w:type="spellEnd"/>
            <w:r>
              <w:rPr>
                <w:rtl/>
              </w:rPr>
              <w:t>.</w:t>
            </w:r>
          </w:p>
        </w:tc>
        <w:tc>
          <w:tcPr>
            <w:tcW w:w="4261" w:type="dxa"/>
          </w:tcPr>
          <w:p w14:paraId="0BB53449" w14:textId="77777777" w:rsidR="00B53865" w:rsidRPr="004C726C" w:rsidRDefault="00B53865" w:rsidP="004C726C">
            <w:pPr>
              <w:rPr>
                <w:rStyle w:val="a7"/>
                <w:rtl/>
              </w:rPr>
            </w:pPr>
          </w:p>
        </w:tc>
      </w:tr>
    </w:tbl>
    <w:p w14:paraId="39041A8D" w14:textId="77777777" w:rsidR="0024675E" w:rsidRDefault="0024675E" w:rsidP="0024675E">
      <w:pPr>
        <w:pStyle w:val="3"/>
      </w:pPr>
      <w:r>
        <w:rPr>
          <w:rFonts w:hint="cs"/>
          <w:rtl/>
        </w:rPr>
        <w:t>טעימה בתענית</w:t>
      </w:r>
    </w:p>
    <w:tbl>
      <w:tblPr>
        <w:tblStyle w:val="a4"/>
        <w:bidiVisual/>
        <w:tblW w:w="0" w:type="auto"/>
        <w:tblLook w:val="04A0" w:firstRow="1" w:lastRow="0" w:firstColumn="1" w:lastColumn="0" w:noHBand="0" w:noVBand="1"/>
      </w:tblPr>
      <w:tblGrid>
        <w:gridCol w:w="4261"/>
        <w:gridCol w:w="4261"/>
      </w:tblGrid>
      <w:tr w:rsidR="0024675E" w14:paraId="207009F9" w14:textId="77777777" w:rsidTr="006E22A5">
        <w:tc>
          <w:tcPr>
            <w:tcW w:w="4261" w:type="dxa"/>
          </w:tcPr>
          <w:p w14:paraId="115D3889" w14:textId="77777777" w:rsidR="00BF53B8" w:rsidRDefault="0024675E" w:rsidP="0024675E">
            <w:pPr>
              <w:rPr>
                <w:rtl/>
              </w:rPr>
            </w:pPr>
            <w:r>
              <w:rPr>
                <w:rtl/>
              </w:rPr>
              <w:t xml:space="preserve">בעי מיניה אשיאן תנא דבי רבי אמי מרבי אמי: </w:t>
            </w:r>
            <w:r w:rsidRPr="0024675E">
              <w:rPr>
                <w:rStyle w:val="a9"/>
                <w:rtl/>
              </w:rPr>
              <w:t>השרוי בתענית מהו שיטעום?</w:t>
            </w:r>
            <w:r>
              <w:rPr>
                <w:rtl/>
              </w:rPr>
              <w:t xml:space="preserve"> </w:t>
            </w:r>
          </w:p>
          <w:p w14:paraId="6D7B6D36" w14:textId="6A4FC59E" w:rsidR="0024675E" w:rsidRDefault="0024675E" w:rsidP="0024675E">
            <w:pPr>
              <w:rPr>
                <w:rtl/>
              </w:rPr>
            </w:pPr>
            <w:r>
              <w:rPr>
                <w:rtl/>
              </w:rPr>
              <w:t xml:space="preserve">אכילה ושתיה קביל עליה - והא </w:t>
            </w:r>
            <w:proofErr w:type="spellStart"/>
            <w:r>
              <w:rPr>
                <w:rtl/>
              </w:rPr>
              <w:t>ליכא</w:t>
            </w:r>
            <w:proofErr w:type="spellEnd"/>
            <w:r>
              <w:rPr>
                <w:rtl/>
              </w:rPr>
              <w:t xml:space="preserve">, או דילמא הנאה קביל עליה - והא איכא? </w:t>
            </w:r>
          </w:p>
          <w:p w14:paraId="3319903A" w14:textId="77777777" w:rsidR="0024675E" w:rsidRDefault="0024675E" w:rsidP="0024675E">
            <w:pPr>
              <w:rPr>
                <w:rtl/>
              </w:rPr>
            </w:pPr>
            <w:r>
              <w:rPr>
                <w:rtl/>
              </w:rPr>
              <w:t xml:space="preserve">אמר ליה: </w:t>
            </w:r>
            <w:r w:rsidRPr="0024675E">
              <w:rPr>
                <w:rStyle w:val="a9"/>
                <w:rtl/>
              </w:rPr>
              <w:t>טועם ואין בכך כלום.</w:t>
            </w:r>
            <w:r>
              <w:rPr>
                <w:rtl/>
              </w:rPr>
              <w:t xml:space="preserve"> </w:t>
            </w:r>
          </w:p>
          <w:p w14:paraId="76BED237" w14:textId="77777777" w:rsidR="0024675E" w:rsidRDefault="0024675E" w:rsidP="0024675E">
            <w:pPr>
              <w:rPr>
                <w:rStyle w:val="a8"/>
                <w:rtl/>
              </w:rPr>
            </w:pPr>
            <w:r>
              <w:rPr>
                <w:rtl/>
              </w:rPr>
              <w:t xml:space="preserve">תניא נמי הכי: </w:t>
            </w:r>
            <w:proofErr w:type="spellStart"/>
            <w:r w:rsidRPr="0024675E">
              <w:rPr>
                <w:rStyle w:val="a8"/>
                <w:rtl/>
              </w:rPr>
              <w:t>מטעמת</w:t>
            </w:r>
            <w:proofErr w:type="spellEnd"/>
            <w:r w:rsidRPr="0024675E">
              <w:rPr>
                <w:rStyle w:val="a8"/>
                <w:rtl/>
              </w:rPr>
              <w:t xml:space="preserve"> אינה טעונה ברכה, והשרוי בתענית טועם ואין בכך כלום. </w:t>
            </w:r>
          </w:p>
          <w:p w14:paraId="49003B89" w14:textId="77777777" w:rsidR="00BF53B8" w:rsidRDefault="0024675E" w:rsidP="0024675E">
            <w:pPr>
              <w:rPr>
                <w:rStyle w:val="a3"/>
                <w:rtl/>
              </w:rPr>
            </w:pPr>
            <w:r>
              <w:rPr>
                <w:rtl/>
              </w:rPr>
              <w:t>עד כמה</w:t>
            </w:r>
            <w:r>
              <w:rPr>
                <w:rFonts w:hint="cs"/>
                <w:rtl/>
              </w:rPr>
              <w:t xml:space="preserve"> </w:t>
            </w:r>
            <w:r w:rsidRPr="00BF53B8">
              <w:rPr>
                <w:rStyle w:val="a3"/>
                <w:rFonts w:hint="cs"/>
                <w:rtl/>
              </w:rPr>
              <w:t>[=נחשב טעימה]</w:t>
            </w:r>
            <w:r w:rsidRPr="00BF53B8">
              <w:rPr>
                <w:rStyle w:val="a3"/>
                <w:rtl/>
              </w:rPr>
              <w:t xml:space="preserve">? </w:t>
            </w:r>
          </w:p>
          <w:p w14:paraId="11937D52" w14:textId="4BB0642F" w:rsidR="0024675E" w:rsidRDefault="0024675E" w:rsidP="0024675E">
            <w:pPr>
              <w:rPr>
                <w:rtl/>
              </w:rPr>
            </w:pPr>
            <w:r>
              <w:rPr>
                <w:rtl/>
              </w:rPr>
              <w:t xml:space="preserve">רבי אמי ורבי אסי טעמי עד שיעור </w:t>
            </w:r>
            <w:proofErr w:type="spellStart"/>
            <w:r>
              <w:rPr>
                <w:rtl/>
              </w:rPr>
              <w:t>רביעתא</w:t>
            </w:r>
            <w:proofErr w:type="spellEnd"/>
            <w:r>
              <w:rPr>
                <w:rtl/>
              </w:rPr>
              <w:t xml:space="preserve">. </w:t>
            </w:r>
          </w:p>
        </w:tc>
        <w:tc>
          <w:tcPr>
            <w:tcW w:w="4261" w:type="dxa"/>
          </w:tcPr>
          <w:p w14:paraId="623B77A5" w14:textId="77777777" w:rsidR="0024675E" w:rsidRPr="004C726C" w:rsidRDefault="0024675E" w:rsidP="0024675E">
            <w:pPr>
              <w:rPr>
                <w:rStyle w:val="a7"/>
                <w:rtl/>
              </w:rPr>
            </w:pPr>
            <w:r w:rsidRPr="0024675E">
              <w:rPr>
                <w:rStyle w:val="a7"/>
                <w:u w:val="single"/>
                <w:rtl/>
              </w:rPr>
              <w:t>מהו שיטעום</w:t>
            </w:r>
            <w:r w:rsidRPr="004C726C">
              <w:rPr>
                <w:rStyle w:val="a7"/>
                <w:rtl/>
              </w:rPr>
              <w:t xml:space="preserve"> - את התבשיל לדעת אם צריך מלח או תבלין.</w:t>
            </w:r>
          </w:p>
          <w:p w14:paraId="1E69F260" w14:textId="77777777" w:rsidR="0024675E" w:rsidRPr="004C726C" w:rsidRDefault="0024675E" w:rsidP="0024675E">
            <w:pPr>
              <w:rPr>
                <w:rStyle w:val="a7"/>
                <w:rtl/>
              </w:rPr>
            </w:pPr>
            <w:proofErr w:type="spellStart"/>
            <w:r w:rsidRPr="0024675E">
              <w:rPr>
                <w:rStyle w:val="a7"/>
                <w:u w:val="single"/>
                <w:rtl/>
              </w:rPr>
              <w:t>מטעמת</w:t>
            </w:r>
            <w:proofErr w:type="spellEnd"/>
            <w:r w:rsidRPr="004C726C">
              <w:rPr>
                <w:rStyle w:val="a7"/>
                <w:rtl/>
              </w:rPr>
              <w:t xml:space="preserve"> - טעימת תבשיל.</w:t>
            </w:r>
          </w:p>
          <w:p w14:paraId="618402E6" w14:textId="77777777" w:rsidR="0024675E" w:rsidRPr="0024675E" w:rsidRDefault="0024675E" w:rsidP="0024675E">
            <w:pPr>
              <w:rPr>
                <w:rStyle w:val="a7"/>
                <w:rtl/>
              </w:rPr>
            </w:pPr>
            <w:proofErr w:type="spellStart"/>
            <w:r w:rsidRPr="0024675E">
              <w:rPr>
                <w:rStyle w:val="a7"/>
                <w:u w:val="single"/>
                <w:rtl/>
              </w:rPr>
              <w:t>רביעתא</w:t>
            </w:r>
            <w:proofErr w:type="spellEnd"/>
            <w:r w:rsidRPr="004C726C">
              <w:rPr>
                <w:rStyle w:val="a7"/>
                <w:rtl/>
              </w:rPr>
              <w:t xml:space="preserve"> - רביעית הלוג.</w:t>
            </w:r>
          </w:p>
        </w:tc>
      </w:tr>
    </w:tbl>
    <w:p w14:paraId="053B55D3" w14:textId="77777777" w:rsidR="006E22A5" w:rsidRDefault="006E22A5" w:rsidP="006E22A5">
      <w:pPr>
        <w:pStyle w:val="3"/>
      </w:pPr>
      <w:r>
        <w:rPr>
          <w:rFonts w:hint="cs"/>
          <w:rtl/>
        </w:rPr>
        <w:t>נתינת שלום לפני התפילה</w:t>
      </w:r>
    </w:p>
    <w:tbl>
      <w:tblPr>
        <w:tblStyle w:val="a4"/>
        <w:bidiVisual/>
        <w:tblW w:w="0" w:type="auto"/>
        <w:tblLook w:val="04A0" w:firstRow="1" w:lastRow="0" w:firstColumn="1" w:lastColumn="0" w:noHBand="0" w:noVBand="1"/>
      </w:tblPr>
      <w:tblGrid>
        <w:gridCol w:w="4261"/>
        <w:gridCol w:w="4261"/>
      </w:tblGrid>
      <w:tr w:rsidR="006E22A5" w14:paraId="24F4F22D" w14:textId="77777777" w:rsidTr="006E22A5">
        <w:tc>
          <w:tcPr>
            <w:tcW w:w="4261" w:type="dxa"/>
          </w:tcPr>
          <w:p w14:paraId="50583440" w14:textId="77777777" w:rsidR="006E22A5" w:rsidRDefault="006E22A5" w:rsidP="006E22A5">
            <w:pPr>
              <w:rPr>
                <w:rStyle w:val="a9"/>
                <w:rtl/>
              </w:rPr>
            </w:pPr>
            <w:r>
              <w:rPr>
                <w:rtl/>
              </w:rPr>
              <w:t xml:space="preserve">אמר רב: </w:t>
            </w:r>
            <w:r w:rsidRPr="006E22A5">
              <w:rPr>
                <w:rStyle w:val="a9"/>
                <w:rtl/>
              </w:rPr>
              <w:t xml:space="preserve">כל הנותן שלום </w:t>
            </w:r>
            <w:proofErr w:type="spellStart"/>
            <w:r w:rsidRPr="006E22A5">
              <w:rPr>
                <w:rStyle w:val="a9"/>
                <w:rtl/>
              </w:rPr>
              <w:t>לחבירו</w:t>
            </w:r>
            <w:proofErr w:type="spellEnd"/>
            <w:r w:rsidRPr="006E22A5">
              <w:rPr>
                <w:rStyle w:val="a9"/>
                <w:rtl/>
              </w:rPr>
              <w:t xml:space="preserve"> קודם שיתפלל - כאילו </w:t>
            </w:r>
            <w:proofErr w:type="spellStart"/>
            <w:r w:rsidRPr="006E22A5">
              <w:rPr>
                <w:rStyle w:val="a9"/>
                <w:rtl/>
              </w:rPr>
              <w:t>עשאו</w:t>
            </w:r>
            <w:proofErr w:type="spellEnd"/>
            <w:r w:rsidRPr="006E22A5">
              <w:rPr>
                <w:rStyle w:val="a9"/>
                <w:rtl/>
              </w:rPr>
              <w:t xml:space="preserve"> במה, שנאמר: </w:t>
            </w:r>
            <w:r w:rsidRPr="006E22A5">
              <w:rPr>
                <w:rStyle w:val="a3"/>
                <w:rtl/>
              </w:rPr>
              <w:t>+ישעיהו ב'+</w:t>
            </w:r>
            <w:r w:rsidRPr="006E22A5">
              <w:rPr>
                <w:rStyle w:val="a9"/>
                <w:rtl/>
              </w:rPr>
              <w:t xml:space="preserve"> </w:t>
            </w:r>
            <w:r>
              <w:rPr>
                <w:rStyle w:val="a9"/>
                <w:rFonts w:hint="cs"/>
                <w:rtl/>
              </w:rPr>
              <w:t>"</w:t>
            </w:r>
            <w:r w:rsidRPr="006E22A5">
              <w:rPr>
                <w:rStyle w:val="a9"/>
                <w:rtl/>
              </w:rPr>
              <w:t>חדלו לכם מן האדם אשר נשמה באפו כי במה נחשב הוא</w:t>
            </w:r>
            <w:r>
              <w:rPr>
                <w:rStyle w:val="a9"/>
                <w:rFonts w:hint="cs"/>
                <w:rtl/>
              </w:rPr>
              <w:t>"</w:t>
            </w:r>
            <w:r w:rsidRPr="006E22A5">
              <w:rPr>
                <w:rStyle w:val="a9"/>
                <w:rtl/>
              </w:rPr>
              <w:t xml:space="preserve">, אל תקרי במה אלא במה. </w:t>
            </w:r>
          </w:p>
          <w:p w14:paraId="62D968B8" w14:textId="4F41D2B8" w:rsidR="006E22A5" w:rsidRDefault="006E22A5" w:rsidP="006E22A5">
            <w:pPr>
              <w:rPr>
                <w:rtl/>
              </w:rPr>
            </w:pPr>
            <w:r>
              <w:rPr>
                <w:rtl/>
              </w:rPr>
              <w:t xml:space="preserve">ושמואל אמר: </w:t>
            </w:r>
            <w:r w:rsidRPr="006E22A5">
              <w:rPr>
                <w:rStyle w:val="a9"/>
                <w:rtl/>
              </w:rPr>
              <w:t xml:space="preserve">במה </w:t>
            </w:r>
            <w:proofErr w:type="spellStart"/>
            <w:r w:rsidRPr="006E22A5">
              <w:rPr>
                <w:rStyle w:val="a9"/>
                <w:rtl/>
              </w:rPr>
              <w:t>חשבתו</w:t>
            </w:r>
            <w:proofErr w:type="spellEnd"/>
            <w:r w:rsidRPr="006E22A5">
              <w:rPr>
                <w:rStyle w:val="a9"/>
                <w:rtl/>
              </w:rPr>
              <w:t xml:space="preserve"> לזה ולא לאלוה</w:t>
            </w:r>
            <w:r w:rsidR="00BF53B8">
              <w:rPr>
                <w:rStyle w:val="a9"/>
                <w:rFonts w:hint="cs"/>
                <w:rtl/>
              </w:rPr>
              <w:t xml:space="preserve"> </w:t>
            </w:r>
            <w:r w:rsidR="00BF53B8" w:rsidRPr="00BF53B8">
              <w:rPr>
                <w:rStyle w:val="a3"/>
                <w:rFonts w:hint="cs"/>
                <w:rtl/>
              </w:rPr>
              <w:t>[=שהקדמת לשאול בשלומו לפני התפילה]?</w:t>
            </w:r>
          </w:p>
        </w:tc>
        <w:tc>
          <w:tcPr>
            <w:tcW w:w="4261" w:type="dxa"/>
          </w:tcPr>
          <w:p w14:paraId="49934325" w14:textId="77777777" w:rsidR="006E22A5" w:rsidRPr="004C726C" w:rsidRDefault="006E22A5" w:rsidP="006E22A5">
            <w:pPr>
              <w:rPr>
                <w:rStyle w:val="a7"/>
                <w:rtl/>
              </w:rPr>
            </w:pPr>
            <w:r w:rsidRPr="004C726C">
              <w:rPr>
                <w:rStyle w:val="a7"/>
                <w:rtl/>
              </w:rPr>
              <w:t>חדלו לכם מן האדם - כשיש לכם לעסוק בכבוד המקום אל תתעסקו בכבוד אדם, דאי לאו הכי - למה ליה לחדול.</w:t>
            </w:r>
          </w:p>
          <w:p w14:paraId="3183B64A" w14:textId="77777777" w:rsidR="006E22A5" w:rsidRPr="004C726C" w:rsidRDefault="006E22A5" w:rsidP="006E22A5">
            <w:pPr>
              <w:rPr>
                <w:rStyle w:val="a7"/>
                <w:rtl/>
              </w:rPr>
            </w:pPr>
            <w:r w:rsidRPr="004C726C">
              <w:rPr>
                <w:rStyle w:val="a7"/>
                <w:rtl/>
              </w:rPr>
              <w:t xml:space="preserve">ושמואל - לא </w:t>
            </w:r>
            <w:proofErr w:type="spellStart"/>
            <w:r w:rsidRPr="004C726C">
              <w:rPr>
                <w:rStyle w:val="a7"/>
                <w:rtl/>
              </w:rPr>
              <w:t>דריש</w:t>
            </w:r>
            <w:proofErr w:type="spellEnd"/>
            <w:r w:rsidRPr="004C726C">
              <w:rPr>
                <w:rStyle w:val="a7"/>
                <w:rtl/>
              </w:rPr>
              <w:t xml:space="preserve"> לשון במה, אלא כמשמעו: במה </w:t>
            </w:r>
            <w:proofErr w:type="spellStart"/>
            <w:r w:rsidRPr="004C726C">
              <w:rPr>
                <w:rStyle w:val="a7"/>
                <w:rtl/>
              </w:rPr>
              <w:t>חשבתו</w:t>
            </w:r>
            <w:proofErr w:type="spellEnd"/>
            <w:r w:rsidRPr="004C726C">
              <w:rPr>
                <w:rStyle w:val="a7"/>
                <w:rtl/>
              </w:rPr>
              <w:t xml:space="preserve"> לזה שהקדמת כבודו לכבודי.</w:t>
            </w:r>
          </w:p>
        </w:tc>
      </w:tr>
      <w:tr w:rsidR="006E22A5" w14:paraId="47F2CD77" w14:textId="77777777" w:rsidTr="006E22A5">
        <w:tc>
          <w:tcPr>
            <w:tcW w:w="4261" w:type="dxa"/>
          </w:tcPr>
          <w:p w14:paraId="63FB7226" w14:textId="77777777" w:rsidR="006E22A5" w:rsidRDefault="006E22A5" w:rsidP="006E22A5">
            <w:pPr>
              <w:rPr>
                <w:rtl/>
              </w:rPr>
            </w:pPr>
            <w:proofErr w:type="spellStart"/>
            <w:r>
              <w:rPr>
                <w:rtl/>
              </w:rPr>
              <w:t>מתיב</w:t>
            </w:r>
            <w:proofErr w:type="spellEnd"/>
            <w:r>
              <w:rPr>
                <w:rtl/>
              </w:rPr>
              <w:t xml:space="preserve"> רב ששת: </w:t>
            </w:r>
            <w:r w:rsidRPr="006E22A5">
              <w:rPr>
                <w:rStyle w:val="a8"/>
                <w:rtl/>
              </w:rPr>
              <w:t>בפרקים - שואל מפני הכבוד ומשיב</w:t>
            </w:r>
            <w:r>
              <w:rPr>
                <w:rtl/>
              </w:rPr>
              <w:t xml:space="preserve">! </w:t>
            </w:r>
          </w:p>
          <w:p w14:paraId="405718C9" w14:textId="1F4BF9AB" w:rsidR="006E22A5" w:rsidRDefault="006E22A5" w:rsidP="006E22A5">
            <w:pPr>
              <w:rPr>
                <w:rtl/>
              </w:rPr>
            </w:pPr>
            <w:r>
              <w:rPr>
                <w:rtl/>
              </w:rPr>
              <w:t xml:space="preserve">תרגמה רבי אבא: </w:t>
            </w:r>
            <w:r w:rsidRPr="006E22A5">
              <w:rPr>
                <w:rStyle w:val="a9"/>
                <w:rtl/>
              </w:rPr>
              <w:t>במשכים לפתחו.</w:t>
            </w:r>
            <w:r>
              <w:rPr>
                <w:rtl/>
              </w:rPr>
              <w:t xml:space="preserve"> </w:t>
            </w:r>
            <w:r w:rsidRPr="00BF53B8">
              <w:rPr>
                <w:rStyle w:val="a3"/>
                <w:rFonts w:hint="cs"/>
                <w:rtl/>
              </w:rPr>
              <w:t>[=אסרו רב ושמואל, אבל אם פגש את חברו מותר לשאול בשלומו</w:t>
            </w:r>
            <w:r w:rsidR="00BF53B8">
              <w:rPr>
                <w:rStyle w:val="a3"/>
                <w:rFonts w:hint="cs"/>
                <w:rtl/>
              </w:rPr>
              <w:t>, ובזה עוסקת המשנה</w:t>
            </w:r>
            <w:r w:rsidRPr="00BF53B8">
              <w:rPr>
                <w:rStyle w:val="a3"/>
                <w:rFonts w:hint="cs"/>
                <w:rtl/>
              </w:rPr>
              <w:t>].</w:t>
            </w:r>
          </w:p>
        </w:tc>
        <w:tc>
          <w:tcPr>
            <w:tcW w:w="4261" w:type="dxa"/>
          </w:tcPr>
          <w:p w14:paraId="685EAFF5" w14:textId="77777777" w:rsidR="006E22A5" w:rsidRPr="004C726C" w:rsidRDefault="006E22A5" w:rsidP="006E22A5">
            <w:pPr>
              <w:rPr>
                <w:rStyle w:val="a7"/>
                <w:rtl/>
              </w:rPr>
            </w:pPr>
            <w:r w:rsidRPr="004C726C">
              <w:rPr>
                <w:rStyle w:val="a7"/>
                <w:rtl/>
              </w:rPr>
              <w:t xml:space="preserve">שואל מפני הכבוד - והא קריאת שמע קודם תפלה הוא, </w:t>
            </w:r>
            <w:proofErr w:type="spellStart"/>
            <w:r w:rsidRPr="004C726C">
              <w:rPr>
                <w:rStyle w:val="a7"/>
                <w:rtl/>
              </w:rPr>
              <w:t>וקתני</w:t>
            </w:r>
            <w:proofErr w:type="spellEnd"/>
            <w:r w:rsidRPr="004C726C">
              <w:rPr>
                <w:rStyle w:val="a7"/>
                <w:rtl/>
              </w:rPr>
              <w:t xml:space="preserve"> שואל.</w:t>
            </w:r>
          </w:p>
          <w:p w14:paraId="13913B26" w14:textId="77777777" w:rsidR="006E22A5" w:rsidRPr="004C726C" w:rsidRDefault="006E22A5" w:rsidP="006E22A5">
            <w:pPr>
              <w:rPr>
                <w:rStyle w:val="a7"/>
                <w:rtl/>
              </w:rPr>
            </w:pPr>
            <w:r w:rsidRPr="004C726C">
              <w:rPr>
                <w:rStyle w:val="a7"/>
                <w:rtl/>
              </w:rPr>
              <w:t xml:space="preserve">תרגמה רבי אבא - להא </w:t>
            </w:r>
            <w:proofErr w:type="spellStart"/>
            <w:r w:rsidRPr="004C726C">
              <w:rPr>
                <w:rStyle w:val="a7"/>
                <w:rtl/>
              </w:rPr>
              <w:t>דרב</w:t>
            </w:r>
            <w:proofErr w:type="spellEnd"/>
            <w:r w:rsidRPr="004C726C">
              <w:rPr>
                <w:rStyle w:val="a7"/>
                <w:rtl/>
              </w:rPr>
              <w:t xml:space="preserve"> ושמואל </w:t>
            </w:r>
            <w:proofErr w:type="spellStart"/>
            <w:r w:rsidRPr="004C726C">
              <w:rPr>
                <w:rStyle w:val="a7"/>
                <w:rtl/>
              </w:rPr>
              <w:t>דאסרי</w:t>
            </w:r>
            <w:proofErr w:type="spellEnd"/>
            <w:r w:rsidRPr="004C726C">
              <w:rPr>
                <w:rStyle w:val="a7"/>
                <w:rtl/>
              </w:rPr>
              <w:t>.</w:t>
            </w:r>
          </w:p>
          <w:p w14:paraId="4596DEEC" w14:textId="77777777" w:rsidR="006E22A5" w:rsidRPr="004C726C" w:rsidRDefault="006E22A5" w:rsidP="006E22A5">
            <w:pPr>
              <w:rPr>
                <w:rStyle w:val="a7"/>
                <w:rtl/>
              </w:rPr>
            </w:pPr>
            <w:r w:rsidRPr="004C726C">
              <w:rPr>
                <w:rStyle w:val="a7"/>
                <w:rtl/>
              </w:rPr>
              <w:t>במשכים לפתחו - אבל פגעו בדרך - שואל.</w:t>
            </w:r>
          </w:p>
        </w:tc>
      </w:tr>
    </w:tbl>
    <w:p w14:paraId="48C11DE1" w14:textId="0E749339" w:rsidR="006E22A5" w:rsidRDefault="006E22A5" w:rsidP="006E22A5">
      <w:pPr>
        <w:pStyle w:val="3"/>
      </w:pPr>
      <w:r>
        <w:rPr>
          <w:rFonts w:hint="cs"/>
          <w:rtl/>
        </w:rPr>
        <w:t>עשיית חפציו לפני התפילה</w:t>
      </w:r>
    </w:p>
    <w:tbl>
      <w:tblPr>
        <w:tblStyle w:val="a4"/>
        <w:bidiVisual/>
        <w:tblW w:w="0" w:type="auto"/>
        <w:tblLook w:val="04A0" w:firstRow="1" w:lastRow="0" w:firstColumn="1" w:lastColumn="0" w:noHBand="0" w:noVBand="1"/>
      </w:tblPr>
      <w:tblGrid>
        <w:gridCol w:w="4261"/>
        <w:gridCol w:w="4261"/>
      </w:tblGrid>
      <w:tr w:rsidR="006E22A5" w14:paraId="6983BA64" w14:textId="77777777" w:rsidTr="00A54C48">
        <w:tc>
          <w:tcPr>
            <w:tcW w:w="4261" w:type="dxa"/>
          </w:tcPr>
          <w:p w14:paraId="33A41DCD" w14:textId="77777777" w:rsidR="006E22A5" w:rsidRDefault="006E22A5" w:rsidP="006E22A5">
            <w:pPr>
              <w:rPr>
                <w:rtl/>
              </w:rPr>
            </w:pPr>
            <w:r>
              <w:rPr>
                <w:rtl/>
              </w:rPr>
              <w:t xml:space="preserve">(אמר רבי יונה אמר רבי </w:t>
            </w:r>
            <w:proofErr w:type="spellStart"/>
            <w:r>
              <w:rPr>
                <w:rtl/>
              </w:rPr>
              <w:t>זירא</w:t>
            </w:r>
            <w:proofErr w:type="spellEnd"/>
            <w:r>
              <w:rPr>
                <w:rtl/>
              </w:rPr>
              <w:t xml:space="preserve">: </w:t>
            </w:r>
            <w:r w:rsidRPr="006E22A5">
              <w:rPr>
                <w:rStyle w:val="a9"/>
                <w:rtl/>
              </w:rPr>
              <w:t>כל העושה חפציו קודם שיתפלל - כאלו בנה במה.</w:t>
            </w:r>
            <w:r>
              <w:rPr>
                <w:rtl/>
              </w:rPr>
              <w:t xml:space="preserve"> </w:t>
            </w:r>
          </w:p>
          <w:p w14:paraId="3A180BE1" w14:textId="77777777" w:rsidR="006E22A5" w:rsidRDefault="006E22A5" w:rsidP="006E22A5">
            <w:pPr>
              <w:rPr>
                <w:rtl/>
              </w:rPr>
            </w:pPr>
            <w:r>
              <w:rPr>
                <w:rtl/>
              </w:rPr>
              <w:lastRenderedPageBreak/>
              <w:t xml:space="preserve">אמרו לו: במה אמרת? אמר להו: </w:t>
            </w:r>
            <w:r w:rsidRPr="00434E45">
              <w:rPr>
                <w:rtl/>
              </w:rPr>
              <w:t xml:space="preserve">לא, אסור </w:t>
            </w:r>
            <w:proofErr w:type="spellStart"/>
            <w:r w:rsidRPr="00434E45">
              <w:rPr>
                <w:rtl/>
              </w:rPr>
              <w:t>קא</w:t>
            </w:r>
            <w:proofErr w:type="spellEnd"/>
            <w:r w:rsidRPr="00434E45">
              <w:rPr>
                <w:rtl/>
              </w:rPr>
              <w:t xml:space="preserve"> </w:t>
            </w:r>
            <w:proofErr w:type="spellStart"/>
            <w:r w:rsidRPr="00434E45">
              <w:rPr>
                <w:rtl/>
              </w:rPr>
              <w:t>אמינא</w:t>
            </w:r>
            <w:proofErr w:type="spellEnd"/>
            <w:r w:rsidRPr="00434E45">
              <w:rPr>
                <w:rtl/>
              </w:rPr>
              <w:t>,</w:t>
            </w:r>
            <w:r>
              <w:rPr>
                <w:rtl/>
              </w:rPr>
              <w:t xml:space="preserve"> </w:t>
            </w:r>
            <w:proofErr w:type="spellStart"/>
            <w:r>
              <w:rPr>
                <w:rtl/>
              </w:rPr>
              <w:t>וכדרב</w:t>
            </w:r>
            <w:proofErr w:type="spellEnd"/>
            <w:r>
              <w:rPr>
                <w:rtl/>
              </w:rPr>
              <w:t xml:space="preserve"> אידי בר אבין. </w:t>
            </w:r>
            <w:proofErr w:type="spellStart"/>
            <w:r>
              <w:rPr>
                <w:rtl/>
              </w:rPr>
              <w:t>דאמר</w:t>
            </w:r>
            <w:proofErr w:type="spellEnd"/>
            <w:r>
              <w:rPr>
                <w:rtl/>
              </w:rPr>
              <w:t xml:space="preserve">) [אמר] רב אידי בר אבין אמר רב יצחק בר אשיאן: </w:t>
            </w:r>
            <w:r w:rsidRPr="006E22A5">
              <w:rPr>
                <w:rStyle w:val="a9"/>
                <w:rtl/>
              </w:rPr>
              <w:t xml:space="preserve">אסור לו לאדם לעשות חפציו קודם שיתפלל, שנאמר: </w:t>
            </w:r>
            <w:r w:rsidRPr="006E22A5">
              <w:rPr>
                <w:rStyle w:val="a3"/>
                <w:rtl/>
              </w:rPr>
              <w:t xml:space="preserve">+תהלים פ"ה+ </w:t>
            </w:r>
            <w:r>
              <w:rPr>
                <w:rStyle w:val="a9"/>
                <w:rFonts w:hint="cs"/>
                <w:rtl/>
              </w:rPr>
              <w:t>"</w:t>
            </w:r>
            <w:r w:rsidRPr="006E22A5">
              <w:rPr>
                <w:rStyle w:val="a9"/>
                <w:rtl/>
              </w:rPr>
              <w:t>צדק לפניו יהלך וישם לדרך פעמיו</w:t>
            </w:r>
            <w:r>
              <w:rPr>
                <w:rStyle w:val="a9"/>
                <w:rFonts w:hint="cs"/>
                <w:rtl/>
              </w:rPr>
              <w:t>"</w:t>
            </w:r>
            <w:r w:rsidRPr="006E22A5">
              <w:rPr>
                <w:rStyle w:val="a9"/>
                <w:rtl/>
              </w:rPr>
              <w:t>.</w:t>
            </w:r>
            <w:r>
              <w:rPr>
                <w:rtl/>
              </w:rPr>
              <w:t xml:space="preserve"> </w:t>
            </w:r>
          </w:p>
        </w:tc>
        <w:tc>
          <w:tcPr>
            <w:tcW w:w="4261" w:type="dxa"/>
          </w:tcPr>
          <w:p w14:paraId="478C7860" w14:textId="77777777" w:rsidR="006E22A5" w:rsidRPr="004C726C" w:rsidRDefault="006E22A5" w:rsidP="006E22A5">
            <w:pPr>
              <w:rPr>
                <w:rStyle w:val="a7"/>
                <w:rtl/>
              </w:rPr>
            </w:pPr>
            <w:r w:rsidRPr="004C726C">
              <w:rPr>
                <w:rStyle w:val="a7"/>
                <w:rtl/>
              </w:rPr>
              <w:lastRenderedPageBreak/>
              <w:t xml:space="preserve">הכי </w:t>
            </w:r>
            <w:proofErr w:type="spellStart"/>
            <w:r w:rsidRPr="004C726C">
              <w:rPr>
                <w:rStyle w:val="a7"/>
                <w:rtl/>
              </w:rPr>
              <w:t>גרסינן</w:t>
            </w:r>
            <w:proofErr w:type="spellEnd"/>
            <w:r w:rsidRPr="004C726C">
              <w:rPr>
                <w:rStyle w:val="a7"/>
                <w:rtl/>
              </w:rPr>
              <w:t xml:space="preserve"> - אמר רב אידי בר אבין אמר רבי יצחק בר אשיאן אסור לאדם לעשות חפציו קודם שיתפלל.</w:t>
            </w:r>
          </w:p>
          <w:p w14:paraId="72F2D935" w14:textId="77777777" w:rsidR="006E22A5" w:rsidRPr="004C726C" w:rsidRDefault="006E22A5" w:rsidP="006E22A5">
            <w:pPr>
              <w:rPr>
                <w:rStyle w:val="a7"/>
                <w:rtl/>
              </w:rPr>
            </w:pPr>
            <w:r w:rsidRPr="004C726C">
              <w:rPr>
                <w:rStyle w:val="a7"/>
                <w:rtl/>
              </w:rPr>
              <w:lastRenderedPageBreak/>
              <w:t>צדק - תפלה, שמצדיקו לבוראו, והדר וישם פעמיו לדרכי חפציו.</w:t>
            </w:r>
          </w:p>
        </w:tc>
      </w:tr>
      <w:tr w:rsidR="001D7E61" w14:paraId="30C8E72C" w14:textId="77777777" w:rsidTr="00A54C48">
        <w:tc>
          <w:tcPr>
            <w:tcW w:w="4261" w:type="dxa"/>
          </w:tcPr>
          <w:p w14:paraId="7D927D25" w14:textId="77777777" w:rsidR="001D7E61" w:rsidRPr="001D7E61" w:rsidRDefault="001D7E61" w:rsidP="001D7E61">
            <w:pPr>
              <w:rPr>
                <w:bCs/>
                <w:iCs/>
                <w:color w:val="984806" w:themeColor="accent6" w:themeShade="80"/>
                <w:rtl/>
              </w:rPr>
            </w:pPr>
            <w:r>
              <w:rPr>
                <w:rtl/>
              </w:rPr>
              <w:lastRenderedPageBreak/>
              <w:t xml:space="preserve">ואמר רב אידי בר אבין אמר רב יצחק בר אשיאן: </w:t>
            </w:r>
            <w:r w:rsidRPr="008B0832">
              <w:rPr>
                <w:rStyle w:val="a9"/>
                <w:rtl/>
              </w:rPr>
              <w:t xml:space="preserve">כל המתפלל ואחר כך יוצא לדרך - הקדוש ברוך הוא עושה לו חפציו, שנאמר: </w:t>
            </w:r>
            <w:r>
              <w:rPr>
                <w:rStyle w:val="a9"/>
                <w:rtl/>
              </w:rPr>
              <w:t>צדק לפניו יהלך וישם לדרך פעמיו.</w:t>
            </w:r>
          </w:p>
        </w:tc>
        <w:tc>
          <w:tcPr>
            <w:tcW w:w="4261" w:type="dxa"/>
          </w:tcPr>
          <w:p w14:paraId="77D7E714" w14:textId="77777777" w:rsidR="001D7E61" w:rsidRPr="004C726C" w:rsidRDefault="001D7E61" w:rsidP="004C726C">
            <w:pPr>
              <w:rPr>
                <w:rStyle w:val="a7"/>
                <w:rtl/>
              </w:rPr>
            </w:pPr>
          </w:p>
        </w:tc>
      </w:tr>
      <w:tr w:rsidR="00A54C48" w14:paraId="75594EA1" w14:textId="77777777" w:rsidTr="00A54C48">
        <w:tc>
          <w:tcPr>
            <w:tcW w:w="4261" w:type="dxa"/>
          </w:tcPr>
          <w:p w14:paraId="26595508" w14:textId="455CE7C7" w:rsidR="00A54C48" w:rsidRDefault="00A54C48" w:rsidP="00A54C48">
            <w:pPr>
              <w:rPr>
                <w:rStyle w:val="a9"/>
                <w:rtl/>
              </w:rPr>
            </w:pPr>
            <w:r>
              <w:rPr>
                <w:rtl/>
              </w:rPr>
              <w:t xml:space="preserve">(ואמר) [אמר] רבי יונה אמר רבי </w:t>
            </w:r>
            <w:proofErr w:type="spellStart"/>
            <w:r>
              <w:rPr>
                <w:rtl/>
              </w:rPr>
              <w:t>זירא</w:t>
            </w:r>
            <w:proofErr w:type="spellEnd"/>
            <w:r>
              <w:rPr>
                <w:rtl/>
              </w:rPr>
              <w:t xml:space="preserve">: </w:t>
            </w:r>
            <w:r w:rsidRPr="001D7E61">
              <w:rPr>
                <w:rStyle w:val="a9"/>
                <w:rtl/>
              </w:rPr>
              <w:t>כל הלן שבעת ימים בלא חלום נקרא רע</w:t>
            </w:r>
            <w:r>
              <w:rPr>
                <w:rStyle w:val="a9"/>
                <w:rFonts w:hint="cs"/>
                <w:rtl/>
              </w:rPr>
              <w:t xml:space="preserve"> </w:t>
            </w:r>
            <w:r w:rsidRPr="00A54C48">
              <w:rPr>
                <w:rStyle w:val="a3"/>
                <w:rFonts w:hint="cs"/>
                <w:rtl/>
              </w:rPr>
              <w:t>[=ולכן אין משגיחים מהשמים לפקדו]</w:t>
            </w:r>
            <w:r w:rsidRPr="00A54C48">
              <w:rPr>
                <w:rStyle w:val="a3"/>
                <w:rtl/>
              </w:rPr>
              <w:t>,</w:t>
            </w:r>
            <w:r w:rsidRPr="001D7E61">
              <w:rPr>
                <w:rStyle w:val="a9"/>
                <w:rtl/>
              </w:rPr>
              <w:t xml:space="preserve"> שנאמר: </w:t>
            </w:r>
            <w:r w:rsidRPr="00434E45">
              <w:rPr>
                <w:rStyle w:val="a3"/>
                <w:rtl/>
              </w:rPr>
              <w:t xml:space="preserve">+משלי </w:t>
            </w:r>
            <w:proofErr w:type="spellStart"/>
            <w:r w:rsidRPr="00434E45">
              <w:rPr>
                <w:rStyle w:val="a3"/>
                <w:rtl/>
              </w:rPr>
              <w:t>י"ט</w:t>
            </w:r>
            <w:r w:rsidRPr="00434E45">
              <w:rPr>
                <w:rStyle w:val="a3"/>
                <w:rFonts w:hint="cs"/>
                <w:rtl/>
              </w:rPr>
              <w:t>,כג</w:t>
            </w:r>
            <w:proofErr w:type="spellEnd"/>
            <w:r w:rsidRPr="00434E45">
              <w:rPr>
                <w:rStyle w:val="a3"/>
                <w:rtl/>
              </w:rPr>
              <w:t>+</w:t>
            </w:r>
            <w:r w:rsidRPr="00434E45">
              <w:rPr>
                <w:rStyle w:val="a3"/>
                <w:rFonts w:hint="cs"/>
                <w:rtl/>
              </w:rPr>
              <w:t xml:space="preserve"> </w:t>
            </w:r>
            <w:r>
              <w:rPr>
                <w:rStyle w:val="a9"/>
                <w:rFonts w:hint="cs"/>
                <w:rtl/>
              </w:rPr>
              <w:t>"</w:t>
            </w:r>
            <w:r w:rsidRPr="00CB6686">
              <w:rPr>
                <w:rStyle w:val="a9"/>
                <w:rtl/>
              </w:rPr>
              <w:t>וְשָׂבֵעַ יָלִין בַּל יִפָּקֶד רָע</w:t>
            </w:r>
            <w:r>
              <w:rPr>
                <w:rStyle w:val="a9"/>
                <w:rFonts w:hint="cs"/>
                <w:rtl/>
              </w:rPr>
              <w:t>",</w:t>
            </w:r>
            <w:r w:rsidRPr="00CB6686">
              <w:rPr>
                <w:rStyle w:val="a9"/>
                <w:rtl/>
              </w:rPr>
              <w:t xml:space="preserve"> </w:t>
            </w:r>
            <w:r w:rsidRPr="001D7E61">
              <w:rPr>
                <w:rStyle w:val="a9"/>
                <w:rtl/>
              </w:rPr>
              <w:t>אל תקרי שבע</w:t>
            </w:r>
            <w:r w:rsidR="00434E45">
              <w:rPr>
                <w:rStyle w:val="a9"/>
                <w:rFonts w:hint="cs"/>
                <w:rtl/>
              </w:rPr>
              <w:t>,</w:t>
            </w:r>
            <w:r w:rsidRPr="001D7E61">
              <w:rPr>
                <w:rStyle w:val="a9"/>
                <w:rtl/>
              </w:rPr>
              <w:t xml:space="preserve"> אלא שבע. </w:t>
            </w:r>
          </w:p>
          <w:p w14:paraId="4C1FE9C6" w14:textId="77777777" w:rsidR="00A54C48" w:rsidRPr="00A54C48" w:rsidRDefault="00A54C48" w:rsidP="00A54C48">
            <w:pPr>
              <w:rPr>
                <w:bCs/>
                <w:iCs/>
                <w:color w:val="984806" w:themeColor="accent6" w:themeShade="80"/>
                <w:rtl/>
              </w:rPr>
            </w:pPr>
            <w:r>
              <w:rPr>
                <w:rtl/>
              </w:rPr>
              <w:t xml:space="preserve">אמר ליה רב אחא בריה דרבי </w:t>
            </w:r>
            <w:proofErr w:type="spellStart"/>
            <w:r>
              <w:rPr>
                <w:rtl/>
              </w:rPr>
              <w:t>חייא</w:t>
            </w:r>
            <w:proofErr w:type="spellEnd"/>
            <w:r>
              <w:rPr>
                <w:rtl/>
              </w:rPr>
              <w:t xml:space="preserve"> בר אבא, הכי אמר רבי </w:t>
            </w:r>
            <w:proofErr w:type="spellStart"/>
            <w:r>
              <w:rPr>
                <w:rtl/>
              </w:rPr>
              <w:t>חייא</w:t>
            </w:r>
            <w:proofErr w:type="spellEnd"/>
            <w:r>
              <w:rPr>
                <w:rtl/>
              </w:rPr>
              <w:t xml:space="preserve"> אמר רבי יוחנן: </w:t>
            </w:r>
            <w:r w:rsidRPr="00A54C48">
              <w:rPr>
                <w:rStyle w:val="a9"/>
                <w:rtl/>
              </w:rPr>
              <w:t xml:space="preserve">כל המשביע עצמו מדברי תורה ולן - אין </w:t>
            </w:r>
            <w:proofErr w:type="spellStart"/>
            <w:r w:rsidRPr="00A54C48">
              <w:rPr>
                <w:rStyle w:val="a9"/>
                <w:rtl/>
              </w:rPr>
              <w:t>מבשרין</w:t>
            </w:r>
            <w:proofErr w:type="spellEnd"/>
            <w:r w:rsidRPr="00A54C48">
              <w:rPr>
                <w:rStyle w:val="a9"/>
                <w:rtl/>
              </w:rPr>
              <w:t xml:space="preserve"> אותו בשורות רעות, שנאמר: ושבע ילין בל יפקד רע. </w:t>
            </w:r>
          </w:p>
        </w:tc>
        <w:tc>
          <w:tcPr>
            <w:tcW w:w="4261" w:type="dxa"/>
          </w:tcPr>
          <w:p w14:paraId="7F5830E9" w14:textId="77777777" w:rsidR="00A54C48" w:rsidRPr="00DC0A84" w:rsidRDefault="00A54C48" w:rsidP="00A54E17">
            <w:pPr>
              <w:rPr>
                <w:rStyle w:val="a7"/>
                <w:rtl/>
              </w:rPr>
            </w:pPr>
            <w:r w:rsidRPr="004C726C">
              <w:rPr>
                <w:rStyle w:val="a7"/>
                <w:rtl/>
              </w:rPr>
              <w:t xml:space="preserve">אל תקרי שבע אלא שבע - ילין בל יפקד מן השמים בחלום - הרי הוא רע, לכך אין </w:t>
            </w:r>
            <w:proofErr w:type="spellStart"/>
            <w:r w:rsidRPr="004C726C">
              <w:rPr>
                <w:rStyle w:val="a7"/>
                <w:rtl/>
              </w:rPr>
              <w:t>משגיחין</w:t>
            </w:r>
            <w:proofErr w:type="spellEnd"/>
            <w:r w:rsidRPr="004C726C">
              <w:rPr>
                <w:rStyle w:val="a7"/>
                <w:rtl/>
              </w:rPr>
              <w:t xml:space="preserve"> לפקדו.</w:t>
            </w:r>
          </w:p>
        </w:tc>
      </w:tr>
    </w:tbl>
    <w:p w14:paraId="7E2A7D95" w14:textId="77777777" w:rsidR="00A54C48" w:rsidRDefault="001D3692" w:rsidP="001D3692">
      <w:pPr>
        <w:pStyle w:val="3"/>
      </w:pPr>
      <w:r>
        <w:rPr>
          <w:rFonts w:hint="cs"/>
          <w:rtl/>
        </w:rPr>
        <w:t xml:space="preserve">סברת ר' יהודה לחבר </w:t>
      </w:r>
      <w:proofErr w:type="spellStart"/>
      <w:r>
        <w:rPr>
          <w:rFonts w:hint="cs"/>
          <w:rtl/>
        </w:rPr>
        <w:t>אלקיכם</w:t>
      </w:r>
      <w:proofErr w:type="spellEnd"/>
      <w:r>
        <w:rPr>
          <w:rFonts w:hint="cs"/>
          <w:rtl/>
        </w:rPr>
        <w:t xml:space="preserve"> לאמת ויציב</w:t>
      </w:r>
    </w:p>
    <w:tbl>
      <w:tblPr>
        <w:tblStyle w:val="a4"/>
        <w:bidiVisual/>
        <w:tblW w:w="0" w:type="auto"/>
        <w:tblLook w:val="04A0" w:firstRow="1" w:lastRow="0" w:firstColumn="1" w:lastColumn="0" w:noHBand="0" w:noVBand="1"/>
      </w:tblPr>
      <w:tblGrid>
        <w:gridCol w:w="4261"/>
        <w:gridCol w:w="4261"/>
      </w:tblGrid>
      <w:tr w:rsidR="00A54C48" w14:paraId="05D105D6" w14:textId="77777777" w:rsidTr="00A54C48">
        <w:tc>
          <w:tcPr>
            <w:tcW w:w="4261" w:type="dxa"/>
          </w:tcPr>
          <w:p w14:paraId="3F20AA26" w14:textId="77777777" w:rsidR="00A54C48" w:rsidRDefault="00A54C48" w:rsidP="004C726C">
            <w:pPr>
              <w:rPr>
                <w:rtl/>
              </w:rPr>
            </w:pPr>
            <w:r w:rsidRPr="00434E45">
              <w:rPr>
                <w:rStyle w:val="a3"/>
                <w:rFonts w:hint="cs"/>
                <w:rtl/>
              </w:rPr>
              <w:t>[=ציטוט המשנה:]</w:t>
            </w:r>
            <w:r>
              <w:rPr>
                <w:rFonts w:hint="cs"/>
                <w:rtl/>
              </w:rPr>
              <w:t xml:space="preserve"> </w:t>
            </w:r>
            <w:r w:rsidRPr="00A54C48">
              <w:rPr>
                <w:rStyle w:val="a8"/>
                <w:rtl/>
              </w:rPr>
              <w:t xml:space="preserve">אלו הן בין הפרקים </w:t>
            </w:r>
            <w:proofErr w:type="spellStart"/>
            <w:r w:rsidRPr="00A54C48">
              <w:rPr>
                <w:rStyle w:val="a8"/>
                <w:rtl/>
              </w:rPr>
              <w:t>וכו</w:t>
            </w:r>
            <w:proofErr w:type="spellEnd"/>
            <w:r w:rsidRPr="00A54C48">
              <w:rPr>
                <w:rStyle w:val="a8"/>
                <w:rtl/>
              </w:rPr>
              <w:t>'.</w:t>
            </w:r>
            <w:r>
              <w:rPr>
                <w:rtl/>
              </w:rPr>
              <w:t xml:space="preserve"> </w:t>
            </w:r>
          </w:p>
          <w:p w14:paraId="632C58BB" w14:textId="77777777" w:rsidR="00A54C48" w:rsidRDefault="00A54C48" w:rsidP="004C726C">
            <w:pPr>
              <w:rPr>
                <w:rStyle w:val="a9"/>
                <w:rtl/>
              </w:rPr>
            </w:pPr>
            <w:r>
              <w:rPr>
                <w:rtl/>
              </w:rPr>
              <w:t xml:space="preserve">אמר רבי אבהו אמר רבי יוחנן: </w:t>
            </w:r>
            <w:r w:rsidRPr="00A54C48">
              <w:rPr>
                <w:rStyle w:val="a9"/>
                <w:rtl/>
              </w:rPr>
              <w:t xml:space="preserve">הלכה כרבי יהודה </w:t>
            </w:r>
            <w:proofErr w:type="spellStart"/>
            <w:r w:rsidRPr="00434E45">
              <w:rPr>
                <w:rtl/>
              </w:rPr>
              <w:t>דאמר</w:t>
            </w:r>
            <w:proofErr w:type="spellEnd"/>
            <w:r w:rsidRPr="00434E45">
              <w:rPr>
                <w:rtl/>
              </w:rPr>
              <w:t xml:space="preserve">, בין </w:t>
            </w:r>
            <w:proofErr w:type="spellStart"/>
            <w:r w:rsidRPr="00434E45">
              <w:rPr>
                <w:rtl/>
              </w:rPr>
              <w:t>אלהיכם</w:t>
            </w:r>
            <w:proofErr w:type="spellEnd"/>
            <w:r w:rsidRPr="00434E45">
              <w:rPr>
                <w:rtl/>
              </w:rPr>
              <w:t xml:space="preserve"> לאמת ויציב לא יפסיק.</w:t>
            </w:r>
            <w:r w:rsidRPr="00A54C48">
              <w:rPr>
                <w:rStyle w:val="a9"/>
                <w:rtl/>
              </w:rPr>
              <w:t xml:space="preserve"> </w:t>
            </w:r>
          </w:p>
          <w:p w14:paraId="3754F179" w14:textId="77777777" w:rsidR="00A54C48" w:rsidRDefault="00A54C48" w:rsidP="004C726C">
            <w:pPr>
              <w:rPr>
                <w:rtl/>
              </w:rPr>
            </w:pPr>
            <w:r>
              <w:rPr>
                <w:rtl/>
              </w:rPr>
              <w:t xml:space="preserve">אמר רבי אבהו אמר רבי יוחנן: </w:t>
            </w:r>
            <w:r w:rsidRPr="00434E45">
              <w:rPr>
                <w:rtl/>
              </w:rPr>
              <w:t>מאי טעמיה דרבי יהודה</w:t>
            </w:r>
            <w:r w:rsidRPr="00434E45">
              <w:rPr>
                <w:rFonts w:hint="cs"/>
                <w:rtl/>
              </w:rPr>
              <w:t>?</w:t>
            </w:r>
            <w:r w:rsidRPr="00434E45">
              <w:rPr>
                <w:rtl/>
              </w:rPr>
              <w:t xml:space="preserve"> </w:t>
            </w:r>
            <w:proofErr w:type="spellStart"/>
            <w:r w:rsidRPr="00434E45">
              <w:rPr>
                <w:rtl/>
              </w:rPr>
              <w:t>דכתיב</w:t>
            </w:r>
            <w:proofErr w:type="spellEnd"/>
            <w:r w:rsidRPr="00434E45">
              <w:rPr>
                <w:rtl/>
              </w:rPr>
              <w:t>:</w:t>
            </w:r>
          </w:p>
        </w:tc>
        <w:tc>
          <w:tcPr>
            <w:tcW w:w="4261" w:type="dxa"/>
          </w:tcPr>
          <w:p w14:paraId="50C08C3E" w14:textId="77777777" w:rsidR="00A54C48" w:rsidRPr="00DC0A84" w:rsidRDefault="00A54C48" w:rsidP="004C726C">
            <w:pPr>
              <w:rPr>
                <w:rStyle w:val="a7"/>
                <w:rtl/>
              </w:rPr>
            </w:pPr>
          </w:p>
        </w:tc>
      </w:tr>
    </w:tbl>
    <w:p w14:paraId="3CA9B0EA" w14:textId="77777777" w:rsidR="006E22A5" w:rsidRPr="006E22A5" w:rsidRDefault="006E22A5" w:rsidP="006E22A5">
      <w:pPr>
        <w:pStyle w:val="2"/>
        <w:rPr>
          <w:rtl/>
        </w:rPr>
      </w:pPr>
      <w:r>
        <w:rPr>
          <w:rtl/>
        </w:rPr>
        <w:t>תוספות</w:t>
      </w:r>
    </w:p>
    <w:p w14:paraId="54F4C438" w14:textId="77777777" w:rsidR="006E22A5" w:rsidRPr="006E22A5" w:rsidRDefault="006E22A5" w:rsidP="006E22A5">
      <w:pPr>
        <w:rPr>
          <w:rtl/>
        </w:rPr>
      </w:pPr>
      <w:r w:rsidRPr="006E22A5">
        <w:rPr>
          <w:rtl/>
        </w:rPr>
        <w:t xml:space="preserve">ימים שהיחיד גומר בהם את ההלל - לאו </w:t>
      </w:r>
      <w:proofErr w:type="spellStart"/>
      <w:r w:rsidRPr="006E22A5">
        <w:rPr>
          <w:rtl/>
        </w:rPr>
        <w:t>דוקא</w:t>
      </w:r>
      <w:proofErr w:type="spellEnd"/>
      <w:r w:rsidRPr="006E22A5">
        <w:rPr>
          <w:rtl/>
        </w:rPr>
        <w:t xml:space="preserve"> יחיד אלא אפילו צבור קורא יחיד כיון שאין כל ישראל ביחד כמו שהיו בשחיטת פסחים בי"ד בניסן ולאו </w:t>
      </w:r>
      <w:proofErr w:type="spellStart"/>
      <w:r w:rsidRPr="006E22A5">
        <w:rPr>
          <w:rtl/>
        </w:rPr>
        <w:t>דוקא</w:t>
      </w:r>
      <w:proofErr w:type="spellEnd"/>
      <w:r w:rsidRPr="006E22A5">
        <w:rPr>
          <w:rtl/>
        </w:rPr>
        <w:t xml:space="preserve"> גומר דודאי </w:t>
      </w:r>
      <w:proofErr w:type="spellStart"/>
      <w:r w:rsidRPr="006E22A5">
        <w:rPr>
          <w:rtl/>
        </w:rPr>
        <w:t>קי"ל</w:t>
      </w:r>
      <w:proofErr w:type="spellEnd"/>
      <w:r w:rsidRPr="006E22A5">
        <w:rPr>
          <w:rtl/>
        </w:rPr>
        <w:t xml:space="preserve"> </w:t>
      </w:r>
      <w:proofErr w:type="spellStart"/>
      <w:r w:rsidRPr="006E22A5">
        <w:rPr>
          <w:rtl/>
        </w:rPr>
        <w:t>דימים</w:t>
      </w:r>
      <w:proofErr w:type="spellEnd"/>
      <w:r w:rsidRPr="006E22A5">
        <w:rPr>
          <w:rtl/>
        </w:rPr>
        <w:t xml:space="preserve"> שאין יחיד גומר את ההלל אין חובה לאמרו כלל אפילו בדילוג </w:t>
      </w:r>
      <w:proofErr w:type="spellStart"/>
      <w:r w:rsidRPr="006E22A5">
        <w:rPr>
          <w:rtl/>
        </w:rPr>
        <w:t>דהכי</w:t>
      </w:r>
      <w:proofErr w:type="spellEnd"/>
      <w:r w:rsidRPr="006E22A5">
        <w:rPr>
          <w:rtl/>
        </w:rPr>
        <w:t xml:space="preserve"> משמע </w:t>
      </w:r>
      <w:proofErr w:type="spellStart"/>
      <w:r w:rsidRPr="006E22A5">
        <w:rPr>
          <w:rtl/>
        </w:rPr>
        <w:t>בערכין</w:t>
      </w:r>
      <w:proofErr w:type="spellEnd"/>
      <w:r w:rsidRPr="006E22A5">
        <w:rPr>
          <w:rtl/>
        </w:rPr>
        <w:t xml:space="preserve"> (פ"ב ד' י:) </w:t>
      </w:r>
      <w:proofErr w:type="spellStart"/>
      <w:r w:rsidRPr="006E22A5">
        <w:rPr>
          <w:rtl/>
        </w:rPr>
        <w:t>דחשיב</w:t>
      </w:r>
      <w:proofErr w:type="spellEnd"/>
      <w:r w:rsidRPr="006E22A5">
        <w:rPr>
          <w:rtl/>
        </w:rPr>
        <w:t xml:space="preserve"> כ"א יום </w:t>
      </w:r>
      <w:proofErr w:type="spellStart"/>
      <w:r w:rsidRPr="006E22A5">
        <w:rPr>
          <w:rtl/>
        </w:rPr>
        <w:t>דיחיד</w:t>
      </w:r>
      <w:proofErr w:type="spellEnd"/>
      <w:r w:rsidRPr="006E22A5">
        <w:rPr>
          <w:rtl/>
        </w:rPr>
        <w:t xml:space="preserve"> גומר בהן את ההלל ופריך ר"ה </w:t>
      </w:r>
      <w:proofErr w:type="spellStart"/>
      <w:r w:rsidRPr="006E22A5">
        <w:rPr>
          <w:rtl/>
        </w:rPr>
        <w:t>וי"כ</w:t>
      </w:r>
      <w:proofErr w:type="spellEnd"/>
      <w:r w:rsidRPr="006E22A5">
        <w:rPr>
          <w:rtl/>
        </w:rPr>
        <w:t xml:space="preserve"> נמי </w:t>
      </w:r>
      <w:proofErr w:type="spellStart"/>
      <w:r w:rsidRPr="006E22A5">
        <w:rPr>
          <w:rtl/>
        </w:rPr>
        <w:t>לימא</w:t>
      </w:r>
      <w:proofErr w:type="spellEnd"/>
      <w:r w:rsidRPr="006E22A5">
        <w:rPr>
          <w:rtl/>
        </w:rPr>
        <w:t xml:space="preserve"> משמע </w:t>
      </w:r>
      <w:proofErr w:type="spellStart"/>
      <w:r w:rsidRPr="006E22A5">
        <w:rPr>
          <w:rtl/>
        </w:rPr>
        <w:t>דבשאר</w:t>
      </w:r>
      <w:proofErr w:type="spellEnd"/>
      <w:r w:rsidRPr="006E22A5">
        <w:rPr>
          <w:rtl/>
        </w:rPr>
        <w:t xml:space="preserve"> ימים טובים כמו בראשי חדשים פשיטא ליה דאין לומר </w:t>
      </w:r>
      <w:proofErr w:type="spellStart"/>
      <w:r w:rsidRPr="006E22A5">
        <w:rPr>
          <w:rtl/>
        </w:rPr>
        <w:t>מדלא</w:t>
      </w:r>
      <w:proofErr w:type="spellEnd"/>
      <w:r w:rsidRPr="006E22A5">
        <w:rPr>
          <w:rtl/>
        </w:rPr>
        <w:t xml:space="preserve"> </w:t>
      </w:r>
      <w:proofErr w:type="spellStart"/>
      <w:r w:rsidRPr="006E22A5">
        <w:rPr>
          <w:rtl/>
        </w:rPr>
        <w:t>חשיב</w:t>
      </w:r>
      <w:proofErr w:type="spellEnd"/>
      <w:r w:rsidRPr="006E22A5">
        <w:rPr>
          <w:rtl/>
        </w:rPr>
        <w:t xml:space="preserve"> יותר מכ"א יום וגם </w:t>
      </w:r>
      <w:proofErr w:type="spellStart"/>
      <w:r w:rsidRPr="006E22A5">
        <w:rPr>
          <w:rtl/>
        </w:rPr>
        <w:t>מדלא</w:t>
      </w:r>
      <w:proofErr w:type="spellEnd"/>
      <w:r w:rsidRPr="006E22A5">
        <w:rPr>
          <w:rtl/>
        </w:rPr>
        <w:t xml:space="preserve"> </w:t>
      </w:r>
      <w:proofErr w:type="spellStart"/>
      <w:r w:rsidRPr="006E22A5">
        <w:rPr>
          <w:rtl/>
        </w:rPr>
        <w:t>קאמר</w:t>
      </w:r>
      <w:proofErr w:type="spellEnd"/>
      <w:r w:rsidRPr="006E22A5">
        <w:rPr>
          <w:rtl/>
        </w:rPr>
        <w:t xml:space="preserve"> לגמור בר"ה </w:t>
      </w:r>
      <w:proofErr w:type="spellStart"/>
      <w:r w:rsidRPr="006E22A5">
        <w:rPr>
          <w:rtl/>
        </w:rPr>
        <w:t>ובי"ה</w:t>
      </w:r>
      <w:proofErr w:type="spellEnd"/>
      <w:r w:rsidRPr="006E22A5">
        <w:rPr>
          <w:rtl/>
        </w:rPr>
        <w:t xml:space="preserve"> דאז </w:t>
      </w:r>
      <w:proofErr w:type="spellStart"/>
      <w:r w:rsidRPr="006E22A5">
        <w:rPr>
          <w:rtl/>
        </w:rPr>
        <w:t>הוה</w:t>
      </w:r>
      <w:proofErr w:type="spellEnd"/>
      <w:r w:rsidRPr="006E22A5">
        <w:rPr>
          <w:rtl/>
        </w:rPr>
        <w:t xml:space="preserve"> משמע </w:t>
      </w:r>
      <w:proofErr w:type="spellStart"/>
      <w:r w:rsidRPr="006E22A5">
        <w:rPr>
          <w:rtl/>
        </w:rPr>
        <w:t>דבשאר</w:t>
      </w:r>
      <w:proofErr w:type="spellEnd"/>
      <w:r w:rsidRPr="006E22A5">
        <w:rPr>
          <w:rtl/>
        </w:rPr>
        <w:t xml:space="preserve"> ימים טובים כמו </w:t>
      </w:r>
      <w:proofErr w:type="spellStart"/>
      <w:r w:rsidRPr="006E22A5">
        <w:rPr>
          <w:rtl/>
        </w:rPr>
        <w:t>בר"ח</w:t>
      </w:r>
      <w:proofErr w:type="spellEnd"/>
      <w:r w:rsidRPr="006E22A5">
        <w:rPr>
          <w:rtl/>
        </w:rPr>
        <w:t xml:space="preserve"> ודאי אין </w:t>
      </w:r>
      <w:proofErr w:type="spellStart"/>
      <w:r w:rsidRPr="006E22A5">
        <w:rPr>
          <w:rtl/>
        </w:rPr>
        <w:t>גומרין</w:t>
      </w:r>
      <w:proofErr w:type="spellEnd"/>
      <w:r w:rsidRPr="006E22A5">
        <w:rPr>
          <w:rtl/>
        </w:rPr>
        <w:t xml:space="preserve"> אבל קורין אבל עתה משמע אפילו קורין לא וכן משמע בפרק </w:t>
      </w:r>
      <w:proofErr w:type="spellStart"/>
      <w:r w:rsidRPr="006E22A5">
        <w:rPr>
          <w:rtl/>
        </w:rPr>
        <w:t>בתרא</w:t>
      </w:r>
      <w:proofErr w:type="spellEnd"/>
      <w:r w:rsidRPr="006E22A5">
        <w:rPr>
          <w:rtl/>
        </w:rPr>
        <w:t xml:space="preserve"> </w:t>
      </w:r>
      <w:proofErr w:type="spellStart"/>
      <w:r w:rsidRPr="006E22A5">
        <w:rPr>
          <w:rtl/>
        </w:rPr>
        <w:t>דתענית</w:t>
      </w:r>
      <w:proofErr w:type="spellEnd"/>
      <w:r w:rsidRPr="006E22A5">
        <w:rPr>
          <w:rtl/>
        </w:rPr>
        <w:t xml:space="preserve"> (ד' </w:t>
      </w:r>
      <w:proofErr w:type="spellStart"/>
      <w:r w:rsidRPr="006E22A5">
        <w:rPr>
          <w:rtl/>
        </w:rPr>
        <w:t>כח</w:t>
      </w:r>
      <w:proofErr w:type="spellEnd"/>
      <w:r w:rsidRPr="006E22A5">
        <w:rPr>
          <w:rtl/>
        </w:rPr>
        <w:t xml:space="preserve">:) רב איקלע לבבל </w:t>
      </w:r>
      <w:proofErr w:type="spellStart"/>
      <w:r w:rsidRPr="006E22A5">
        <w:rPr>
          <w:rtl/>
        </w:rPr>
        <w:t>חזנהו</w:t>
      </w:r>
      <w:proofErr w:type="spellEnd"/>
      <w:r w:rsidRPr="006E22A5">
        <w:rPr>
          <w:rtl/>
        </w:rPr>
        <w:t xml:space="preserve"> </w:t>
      </w:r>
      <w:proofErr w:type="spellStart"/>
      <w:r w:rsidRPr="006E22A5">
        <w:rPr>
          <w:rtl/>
        </w:rPr>
        <w:t>דהוו</w:t>
      </w:r>
      <w:proofErr w:type="spellEnd"/>
      <w:r w:rsidRPr="006E22A5">
        <w:rPr>
          <w:rtl/>
        </w:rPr>
        <w:t xml:space="preserve"> </w:t>
      </w:r>
      <w:proofErr w:type="spellStart"/>
      <w:r w:rsidRPr="006E22A5">
        <w:rPr>
          <w:rtl/>
        </w:rPr>
        <w:t>קא</w:t>
      </w:r>
      <w:proofErr w:type="spellEnd"/>
      <w:r w:rsidRPr="006E22A5">
        <w:rPr>
          <w:rtl/>
        </w:rPr>
        <w:t xml:space="preserve"> קרו </w:t>
      </w:r>
      <w:proofErr w:type="spellStart"/>
      <w:r w:rsidRPr="006E22A5">
        <w:rPr>
          <w:rtl/>
        </w:rPr>
        <w:t>בר"ח</w:t>
      </w:r>
      <w:proofErr w:type="spellEnd"/>
      <w:r w:rsidRPr="006E22A5">
        <w:rPr>
          <w:rtl/>
        </w:rPr>
        <w:t xml:space="preserve"> סבר </w:t>
      </w:r>
      <w:proofErr w:type="spellStart"/>
      <w:r w:rsidRPr="006E22A5">
        <w:rPr>
          <w:rtl/>
        </w:rPr>
        <w:t>לאפסוקינהו</w:t>
      </w:r>
      <w:proofErr w:type="spellEnd"/>
      <w:r w:rsidRPr="006E22A5">
        <w:rPr>
          <w:rtl/>
        </w:rPr>
        <w:t xml:space="preserve">. פירוש שהיה סובר שהיו גומרים אותו כיון </w:t>
      </w:r>
      <w:proofErr w:type="spellStart"/>
      <w:r w:rsidRPr="006E22A5">
        <w:rPr>
          <w:rtl/>
        </w:rPr>
        <w:t>דחזא</w:t>
      </w:r>
      <w:proofErr w:type="spellEnd"/>
      <w:r w:rsidRPr="006E22A5">
        <w:rPr>
          <w:rtl/>
        </w:rPr>
        <w:t xml:space="preserve"> </w:t>
      </w:r>
      <w:proofErr w:type="spellStart"/>
      <w:r w:rsidRPr="006E22A5">
        <w:rPr>
          <w:rtl/>
        </w:rPr>
        <w:t>דקא</w:t>
      </w:r>
      <w:proofErr w:type="spellEnd"/>
      <w:r w:rsidRPr="006E22A5">
        <w:rPr>
          <w:rtl/>
        </w:rPr>
        <w:t xml:space="preserve"> מדלגי </w:t>
      </w:r>
      <w:proofErr w:type="spellStart"/>
      <w:r w:rsidRPr="006E22A5">
        <w:rPr>
          <w:rtl/>
        </w:rPr>
        <w:t>דלוגי</w:t>
      </w:r>
      <w:proofErr w:type="spellEnd"/>
      <w:r w:rsidRPr="006E22A5">
        <w:rPr>
          <w:rtl/>
        </w:rPr>
        <w:t xml:space="preserve"> אמר ש"מ מנהג אבותיהם בידיהם </w:t>
      </w:r>
      <w:proofErr w:type="spellStart"/>
      <w:r w:rsidRPr="006E22A5">
        <w:rPr>
          <w:rtl/>
        </w:rPr>
        <w:t>אלמא</w:t>
      </w:r>
      <w:proofErr w:type="spellEnd"/>
      <w:r w:rsidRPr="006E22A5">
        <w:rPr>
          <w:rtl/>
        </w:rPr>
        <w:t xml:space="preserve"> </w:t>
      </w:r>
      <w:proofErr w:type="spellStart"/>
      <w:r w:rsidRPr="006E22A5">
        <w:rPr>
          <w:rtl/>
        </w:rPr>
        <w:t>דימים</w:t>
      </w:r>
      <w:proofErr w:type="spellEnd"/>
      <w:r w:rsidRPr="006E22A5">
        <w:rPr>
          <w:rtl/>
        </w:rPr>
        <w:t xml:space="preserve"> דאין </w:t>
      </w:r>
      <w:proofErr w:type="spellStart"/>
      <w:r w:rsidRPr="006E22A5">
        <w:rPr>
          <w:rtl/>
        </w:rPr>
        <w:t>גומרין</w:t>
      </w:r>
      <w:proofErr w:type="spellEnd"/>
      <w:r w:rsidRPr="006E22A5">
        <w:rPr>
          <w:rtl/>
        </w:rPr>
        <w:t xml:space="preserve"> בהן הלל אין חובה לאמרו ומה שאנו </w:t>
      </w:r>
      <w:proofErr w:type="spellStart"/>
      <w:r w:rsidRPr="006E22A5">
        <w:rPr>
          <w:rtl/>
        </w:rPr>
        <w:t>אומרין</w:t>
      </w:r>
      <w:proofErr w:type="spellEnd"/>
      <w:r w:rsidRPr="006E22A5">
        <w:rPr>
          <w:rtl/>
        </w:rPr>
        <w:t xml:space="preserve"> אותו היינו משום מנהג. וכתוב במחזור </w:t>
      </w:r>
      <w:proofErr w:type="spellStart"/>
      <w:r w:rsidRPr="006E22A5">
        <w:rPr>
          <w:rtl/>
        </w:rPr>
        <w:t>ויטרי</w:t>
      </w:r>
      <w:proofErr w:type="spellEnd"/>
      <w:r w:rsidRPr="006E22A5">
        <w:rPr>
          <w:rtl/>
        </w:rPr>
        <w:t xml:space="preserve"> כיון שאינו אלא מנהג בעלמא לא </w:t>
      </w:r>
      <w:proofErr w:type="spellStart"/>
      <w:r w:rsidRPr="006E22A5">
        <w:rPr>
          <w:rtl/>
        </w:rPr>
        <w:t>מברכינן</w:t>
      </w:r>
      <w:proofErr w:type="spellEnd"/>
      <w:r w:rsidRPr="006E22A5">
        <w:rPr>
          <w:rtl/>
        </w:rPr>
        <w:t xml:space="preserve"> עליה </w:t>
      </w:r>
      <w:proofErr w:type="spellStart"/>
      <w:r w:rsidRPr="006E22A5">
        <w:rPr>
          <w:rtl/>
        </w:rPr>
        <w:t>כדאמר</w:t>
      </w:r>
      <w:proofErr w:type="spellEnd"/>
      <w:r w:rsidRPr="006E22A5">
        <w:rPr>
          <w:rtl/>
        </w:rPr>
        <w:t xml:space="preserve"> פרק לולב וערבה (סוכה ד' מד:) אין </w:t>
      </w:r>
      <w:proofErr w:type="spellStart"/>
      <w:r w:rsidRPr="006E22A5">
        <w:rPr>
          <w:rtl/>
        </w:rPr>
        <w:t>מברכין</w:t>
      </w:r>
      <w:proofErr w:type="spellEnd"/>
      <w:r w:rsidRPr="006E22A5">
        <w:rPr>
          <w:rtl/>
        </w:rPr>
        <w:t xml:space="preserve"> על דבר שהוא מנהג. ומיהו אומר ר"ת דאינו ראיה </w:t>
      </w:r>
      <w:proofErr w:type="spellStart"/>
      <w:r w:rsidRPr="006E22A5">
        <w:rPr>
          <w:rtl/>
        </w:rPr>
        <w:t>דאטלטול</w:t>
      </w:r>
      <w:proofErr w:type="spellEnd"/>
      <w:r w:rsidRPr="006E22A5">
        <w:rPr>
          <w:rtl/>
        </w:rPr>
        <w:t xml:space="preserve"> ודאי לא </w:t>
      </w:r>
      <w:proofErr w:type="spellStart"/>
      <w:r w:rsidRPr="006E22A5">
        <w:rPr>
          <w:rtl/>
        </w:rPr>
        <w:t>מברכינן</w:t>
      </w:r>
      <w:proofErr w:type="spellEnd"/>
      <w:r w:rsidRPr="006E22A5">
        <w:rPr>
          <w:rtl/>
        </w:rPr>
        <w:t xml:space="preserve"> אבל על מצוה פשיטא </w:t>
      </w:r>
      <w:proofErr w:type="spellStart"/>
      <w:r w:rsidRPr="006E22A5">
        <w:rPr>
          <w:rtl/>
        </w:rPr>
        <w:t>דמברכינן</w:t>
      </w:r>
      <w:proofErr w:type="spellEnd"/>
      <w:r w:rsidRPr="006E22A5">
        <w:rPr>
          <w:rtl/>
        </w:rPr>
        <w:t xml:space="preserve"> </w:t>
      </w:r>
      <w:proofErr w:type="spellStart"/>
      <w:r w:rsidRPr="006E22A5">
        <w:rPr>
          <w:rtl/>
        </w:rPr>
        <w:t>דהא</w:t>
      </w:r>
      <w:proofErr w:type="spellEnd"/>
      <w:r w:rsidRPr="006E22A5">
        <w:rPr>
          <w:rtl/>
        </w:rPr>
        <w:t xml:space="preserve"> </w:t>
      </w:r>
      <w:proofErr w:type="spellStart"/>
      <w:r w:rsidRPr="006E22A5">
        <w:rPr>
          <w:rtl/>
        </w:rPr>
        <w:t>חזינן</w:t>
      </w:r>
      <w:proofErr w:type="spellEnd"/>
      <w:r w:rsidRPr="006E22A5">
        <w:rPr>
          <w:rtl/>
        </w:rPr>
        <w:t xml:space="preserve"> כל יו"ט שני אינו אלא </w:t>
      </w:r>
      <w:proofErr w:type="spellStart"/>
      <w:r w:rsidRPr="006E22A5">
        <w:rPr>
          <w:rtl/>
        </w:rPr>
        <w:t>מנהגא</w:t>
      </w:r>
      <w:proofErr w:type="spellEnd"/>
      <w:r w:rsidRPr="006E22A5">
        <w:rPr>
          <w:rtl/>
        </w:rPr>
        <w:t xml:space="preserve"> </w:t>
      </w:r>
      <w:proofErr w:type="spellStart"/>
      <w:r w:rsidRPr="006E22A5">
        <w:rPr>
          <w:rtl/>
        </w:rPr>
        <w:t>ומברכין</w:t>
      </w:r>
      <w:proofErr w:type="spellEnd"/>
      <w:r w:rsidRPr="006E22A5">
        <w:rPr>
          <w:rtl/>
        </w:rPr>
        <w:t xml:space="preserve"> </w:t>
      </w:r>
      <w:proofErr w:type="spellStart"/>
      <w:r w:rsidRPr="006E22A5">
        <w:rPr>
          <w:rtl/>
        </w:rPr>
        <w:t>והכא</w:t>
      </w:r>
      <w:proofErr w:type="spellEnd"/>
      <w:r w:rsidRPr="006E22A5">
        <w:rPr>
          <w:rtl/>
        </w:rPr>
        <w:t xml:space="preserve"> נמי משמע </w:t>
      </w:r>
      <w:proofErr w:type="spellStart"/>
      <w:r w:rsidRPr="006E22A5">
        <w:rPr>
          <w:rtl/>
        </w:rPr>
        <w:t>דמברכין</w:t>
      </w:r>
      <w:proofErr w:type="spellEnd"/>
      <w:r w:rsidRPr="006E22A5">
        <w:rPr>
          <w:rtl/>
        </w:rPr>
        <w:t xml:space="preserve"> דאי לא </w:t>
      </w:r>
      <w:proofErr w:type="spellStart"/>
      <w:r w:rsidRPr="006E22A5">
        <w:rPr>
          <w:rtl/>
        </w:rPr>
        <w:t>מברכין</w:t>
      </w:r>
      <w:proofErr w:type="spellEnd"/>
      <w:r w:rsidRPr="006E22A5">
        <w:rPr>
          <w:rtl/>
        </w:rPr>
        <w:t xml:space="preserve"> מאי הפסקה שייך בה ועוד ראיה </w:t>
      </w:r>
      <w:proofErr w:type="spellStart"/>
      <w:r w:rsidRPr="006E22A5">
        <w:rPr>
          <w:rtl/>
        </w:rPr>
        <w:t>דמברכינן</w:t>
      </w:r>
      <w:proofErr w:type="spellEnd"/>
      <w:r w:rsidRPr="006E22A5">
        <w:rPr>
          <w:rtl/>
        </w:rPr>
        <w:t xml:space="preserve"> על </w:t>
      </w:r>
      <w:proofErr w:type="spellStart"/>
      <w:r w:rsidRPr="006E22A5">
        <w:rPr>
          <w:rtl/>
        </w:rPr>
        <w:t>מנהגא</w:t>
      </w:r>
      <w:proofErr w:type="spellEnd"/>
      <w:r w:rsidRPr="006E22A5">
        <w:rPr>
          <w:rtl/>
        </w:rPr>
        <w:t xml:space="preserve"> מהא </w:t>
      </w:r>
      <w:proofErr w:type="spellStart"/>
      <w:r w:rsidRPr="006E22A5">
        <w:rPr>
          <w:rtl/>
        </w:rPr>
        <w:t>דרב</w:t>
      </w:r>
      <w:proofErr w:type="spellEnd"/>
      <w:r w:rsidRPr="006E22A5">
        <w:rPr>
          <w:rtl/>
        </w:rPr>
        <w:t xml:space="preserve"> על לבי כנישתא וכו' ואם לא ברכו </w:t>
      </w:r>
      <w:proofErr w:type="spellStart"/>
      <w:r w:rsidRPr="006E22A5">
        <w:rPr>
          <w:rtl/>
        </w:rPr>
        <w:t>בתחלה</w:t>
      </w:r>
      <w:proofErr w:type="spellEnd"/>
      <w:r w:rsidRPr="006E22A5">
        <w:rPr>
          <w:rtl/>
        </w:rPr>
        <w:t xml:space="preserve"> </w:t>
      </w:r>
      <w:proofErr w:type="spellStart"/>
      <w:r w:rsidRPr="006E22A5">
        <w:rPr>
          <w:rtl/>
        </w:rPr>
        <w:t>אמאי</w:t>
      </w:r>
      <w:proofErr w:type="spellEnd"/>
      <w:r w:rsidRPr="006E22A5">
        <w:rPr>
          <w:rtl/>
        </w:rPr>
        <w:t xml:space="preserve"> לא הרגיש רב דהוה </w:t>
      </w:r>
      <w:proofErr w:type="spellStart"/>
      <w:r w:rsidRPr="006E22A5">
        <w:rPr>
          <w:rtl/>
        </w:rPr>
        <w:t>מנהגא</w:t>
      </w:r>
      <w:proofErr w:type="spellEnd"/>
      <w:r w:rsidRPr="006E22A5">
        <w:rPr>
          <w:rtl/>
        </w:rPr>
        <w:t xml:space="preserve"> עד שדלגו אלא בוודאי ברכו מפני שמברכים בטוב על </w:t>
      </w:r>
      <w:proofErr w:type="spellStart"/>
      <w:r w:rsidRPr="006E22A5">
        <w:rPr>
          <w:rtl/>
        </w:rPr>
        <w:t>מנהגא</w:t>
      </w:r>
      <w:proofErr w:type="spellEnd"/>
      <w:r w:rsidRPr="006E22A5">
        <w:rPr>
          <w:rtl/>
        </w:rPr>
        <w:t xml:space="preserve"> ובשביל כן לא הרגיש עד </w:t>
      </w:r>
      <w:proofErr w:type="spellStart"/>
      <w:r w:rsidRPr="006E22A5">
        <w:rPr>
          <w:rtl/>
        </w:rPr>
        <w:t>הדלוג</w:t>
      </w:r>
      <w:proofErr w:type="spellEnd"/>
      <w:r w:rsidRPr="006E22A5">
        <w:rPr>
          <w:rtl/>
        </w:rPr>
        <w:t xml:space="preserve"> וא"ת </w:t>
      </w:r>
      <w:proofErr w:type="spellStart"/>
      <w:r w:rsidRPr="006E22A5">
        <w:rPr>
          <w:rtl/>
        </w:rPr>
        <w:t>אמאי</w:t>
      </w:r>
      <w:proofErr w:type="spellEnd"/>
      <w:r w:rsidRPr="006E22A5">
        <w:rPr>
          <w:rtl/>
        </w:rPr>
        <w:t xml:space="preserve"> לא אסיק </w:t>
      </w:r>
      <w:proofErr w:type="spellStart"/>
      <w:r w:rsidRPr="006E22A5">
        <w:rPr>
          <w:rtl/>
        </w:rPr>
        <w:t>אדעתיה</w:t>
      </w:r>
      <w:proofErr w:type="spellEnd"/>
      <w:r w:rsidRPr="006E22A5">
        <w:rPr>
          <w:rtl/>
        </w:rPr>
        <w:t xml:space="preserve"> אם ברכו לקרות או לגמור וי"ל </w:t>
      </w:r>
      <w:proofErr w:type="spellStart"/>
      <w:r w:rsidRPr="006E22A5">
        <w:rPr>
          <w:rtl/>
        </w:rPr>
        <w:t>דבכך</w:t>
      </w:r>
      <w:proofErr w:type="spellEnd"/>
      <w:r w:rsidRPr="006E22A5">
        <w:rPr>
          <w:rtl/>
        </w:rPr>
        <w:t xml:space="preserve"> אין לחוש שבטוב יכול לברך לגמור אפי' כשהוא מדלג או איפכא ומה </w:t>
      </w:r>
      <w:proofErr w:type="spellStart"/>
      <w:r w:rsidRPr="006E22A5">
        <w:rPr>
          <w:rtl/>
        </w:rPr>
        <w:t>שמברכין</w:t>
      </w:r>
      <w:proofErr w:type="spellEnd"/>
      <w:r w:rsidRPr="006E22A5">
        <w:rPr>
          <w:rtl/>
        </w:rPr>
        <w:t xml:space="preserve"> כך על </w:t>
      </w:r>
      <w:proofErr w:type="spellStart"/>
      <w:r w:rsidRPr="006E22A5">
        <w:rPr>
          <w:rtl/>
        </w:rPr>
        <w:t>הדלוג</w:t>
      </w:r>
      <w:proofErr w:type="spellEnd"/>
      <w:r w:rsidRPr="006E22A5">
        <w:rPr>
          <w:rtl/>
        </w:rPr>
        <w:t xml:space="preserve"> לקרות וכשהן </w:t>
      </w:r>
      <w:proofErr w:type="spellStart"/>
      <w:r w:rsidRPr="006E22A5">
        <w:rPr>
          <w:rtl/>
        </w:rPr>
        <w:t>גומרין</w:t>
      </w:r>
      <w:proofErr w:type="spellEnd"/>
      <w:r w:rsidRPr="006E22A5">
        <w:rPr>
          <w:rtl/>
        </w:rPr>
        <w:t xml:space="preserve"> לגמור כדי שלא יטעו ומשום הכי לא היה יכול להבין מתוך הברכה עד </w:t>
      </w:r>
      <w:proofErr w:type="spellStart"/>
      <w:r w:rsidRPr="006E22A5">
        <w:rPr>
          <w:rtl/>
        </w:rPr>
        <w:t>הדלוג</w:t>
      </w:r>
      <w:proofErr w:type="spellEnd"/>
      <w:r w:rsidRPr="006E22A5">
        <w:rPr>
          <w:rtl/>
        </w:rPr>
        <w:t xml:space="preserve"> ויש </w:t>
      </w:r>
      <w:proofErr w:type="spellStart"/>
      <w:r w:rsidRPr="006E22A5">
        <w:rPr>
          <w:rtl/>
        </w:rPr>
        <w:t>שרוצין</w:t>
      </w:r>
      <w:proofErr w:type="spellEnd"/>
      <w:r w:rsidRPr="006E22A5">
        <w:rPr>
          <w:rtl/>
        </w:rPr>
        <w:t xml:space="preserve"> לומר </w:t>
      </w:r>
      <w:proofErr w:type="spellStart"/>
      <w:r w:rsidRPr="006E22A5">
        <w:rPr>
          <w:rtl/>
        </w:rPr>
        <w:t>דיחיד</w:t>
      </w:r>
      <w:proofErr w:type="spellEnd"/>
      <w:r w:rsidRPr="006E22A5">
        <w:rPr>
          <w:rtl/>
        </w:rPr>
        <w:t xml:space="preserve"> האומר הלל בימים שאין </w:t>
      </w:r>
      <w:proofErr w:type="spellStart"/>
      <w:r w:rsidRPr="006E22A5">
        <w:rPr>
          <w:rtl/>
        </w:rPr>
        <w:t>גומרין</w:t>
      </w:r>
      <w:proofErr w:type="spellEnd"/>
      <w:r w:rsidRPr="006E22A5">
        <w:rPr>
          <w:rtl/>
        </w:rPr>
        <w:t xml:space="preserve"> שאין לו לברך ומיהו השר מקוצי היה אומר </w:t>
      </w:r>
      <w:proofErr w:type="spellStart"/>
      <w:r w:rsidRPr="006E22A5">
        <w:rPr>
          <w:rtl/>
        </w:rPr>
        <w:t>דכיון</w:t>
      </w:r>
      <w:proofErr w:type="spellEnd"/>
      <w:r w:rsidRPr="006E22A5">
        <w:rPr>
          <w:rtl/>
        </w:rPr>
        <w:t xml:space="preserve"> שרצה לחייב עצמו מברך ואין זה ברכה לבטלה מידי דהוה </w:t>
      </w:r>
      <w:proofErr w:type="spellStart"/>
      <w:r w:rsidRPr="006E22A5">
        <w:rPr>
          <w:rtl/>
        </w:rPr>
        <w:t>אלולב</w:t>
      </w:r>
      <w:proofErr w:type="spellEnd"/>
      <w:r w:rsidRPr="006E22A5">
        <w:rPr>
          <w:rtl/>
        </w:rPr>
        <w:t xml:space="preserve"> </w:t>
      </w:r>
      <w:proofErr w:type="spellStart"/>
      <w:r w:rsidRPr="006E22A5">
        <w:rPr>
          <w:rtl/>
        </w:rPr>
        <w:t>ואתפילין</w:t>
      </w:r>
      <w:proofErr w:type="spellEnd"/>
      <w:r w:rsidRPr="006E22A5">
        <w:rPr>
          <w:rtl/>
        </w:rPr>
        <w:t xml:space="preserve"> </w:t>
      </w:r>
      <w:proofErr w:type="spellStart"/>
      <w:r w:rsidRPr="006E22A5">
        <w:rPr>
          <w:rtl/>
        </w:rPr>
        <w:lastRenderedPageBreak/>
        <w:t>דהני</w:t>
      </w:r>
      <w:proofErr w:type="spellEnd"/>
      <w:r w:rsidRPr="006E22A5">
        <w:rPr>
          <w:rtl/>
        </w:rPr>
        <w:t xml:space="preserve"> נשי מברכות אע"ג שאינן חייבות ובלילי פסחים יש </w:t>
      </w:r>
      <w:proofErr w:type="spellStart"/>
      <w:r w:rsidRPr="006E22A5">
        <w:rPr>
          <w:rtl/>
        </w:rPr>
        <w:t>שמברכין</w:t>
      </w:r>
      <w:proofErr w:type="spellEnd"/>
      <w:r w:rsidRPr="006E22A5">
        <w:rPr>
          <w:rtl/>
        </w:rPr>
        <w:t xml:space="preserve"> פעמים </w:t>
      </w:r>
      <w:proofErr w:type="spellStart"/>
      <w:r w:rsidRPr="006E22A5">
        <w:rPr>
          <w:rtl/>
        </w:rPr>
        <w:t>בתחלה</w:t>
      </w:r>
      <w:proofErr w:type="spellEnd"/>
      <w:r w:rsidRPr="006E22A5">
        <w:rPr>
          <w:rtl/>
        </w:rPr>
        <w:t xml:space="preserve"> לקרות ואחר הסעודה אחר שפוך </w:t>
      </w:r>
      <w:proofErr w:type="spellStart"/>
      <w:r w:rsidRPr="006E22A5">
        <w:rPr>
          <w:rtl/>
        </w:rPr>
        <w:t>מברכין</w:t>
      </w:r>
      <w:proofErr w:type="spellEnd"/>
      <w:r w:rsidRPr="006E22A5">
        <w:rPr>
          <w:rtl/>
        </w:rPr>
        <w:t xml:space="preserve"> לגמור </w:t>
      </w:r>
      <w:proofErr w:type="spellStart"/>
      <w:r w:rsidRPr="006E22A5">
        <w:rPr>
          <w:rtl/>
        </w:rPr>
        <w:t>ומייתי</w:t>
      </w:r>
      <w:proofErr w:type="spellEnd"/>
      <w:r w:rsidRPr="006E22A5">
        <w:rPr>
          <w:rtl/>
        </w:rPr>
        <w:t xml:space="preserve"> ראיה מירושלמי (</w:t>
      </w:r>
      <w:proofErr w:type="spellStart"/>
      <w:r w:rsidRPr="006E22A5">
        <w:rPr>
          <w:rtl/>
        </w:rPr>
        <w:t>דפרק</w:t>
      </w:r>
      <w:proofErr w:type="spellEnd"/>
      <w:r w:rsidRPr="006E22A5">
        <w:rPr>
          <w:rtl/>
        </w:rPr>
        <w:t xml:space="preserve"> א') </w:t>
      </w:r>
      <w:proofErr w:type="spellStart"/>
      <w:r w:rsidRPr="006E22A5">
        <w:rPr>
          <w:rtl/>
        </w:rPr>
        <w:t>מההיא</w:t>
      </w:r>
      <w:proofErr w:type="spellEnd"/>
      <w:r w:rsidRPr="006E22A5">
        <w:rPr>
          <w:rtl/>
        </w:rPr>
        <w:t xml:space="preserve"> </w:t>
      </w:r>
      <w:proofErr w:type="spellStart"/>
      <w:r w:rsidRPr="006E22A5">
        <w:rPr>
          <w:rtl/>
        </w:rPr>
        <w:t>דמייתי</w:t>
      </w:r>
      <w:proofErr w:type="spellEnd"/>
      <w:r w:rsidRPr="006E22A5">
        <w:rPr>
          <w:rtl/>
        </w:rPr>
        <w:t xml:space="preserve"> עלה </w:t>
      </w:r>
      <w:proofErr w:type="spellStart"/>
      <w:r w:rsidRPr="006E22A5">
        <w:rPr>
          <w:rtl/>
        </w:rPr>
        <w:t>דכל</w:t>
      </w:r>
      <w:proofErr w:type="spellEnd"/>
      <w:r w:rsidRPr="006E22A5">
        <w:rPr>
          <w:rtl/>
        </w:rPr>
        <w:t xml:space="preserve"> הברכות </w:t>
      </w:r>
      <w:proofErr w:type="spellStart"/>
      <w:r w:rsidRPr="006E22A5">
        <w:rPr>
          <w:rtl/>
        </w:rPr>
        <w:t>פותחין</w:t>
      </w:r>
      <w:proofErr w:type="spellEnd"/>
      <w:r w:rsidRPr="006E22A5">
        <w:rPr>
          <w:rtl/>
        </w:rPr>
        <w:t xml:space="preserve"> בברוך חוץ מן הברכות הסמוכות לחברתה וברכת הפירות והמצות ופריך בירושלמי עלה והא איכא גאולה פירוש אשר גאלנו </w:t>
      </w:r>
      <w:proofErr w:type="spellStart"/>
      <w:r w:rsidRPr="006E22A5">
        <w:rPr>
          <w:rtl/>
        </w:rPr>
        <w:t>דסמוכה</w:t>
      </w:r>
      <w:proofErr w:type="spellEnd"/>
      <w:r w:rsidRPr="006E22A5">
        <w:rPr>
          <w:rtl/>
        </w:rPr>
        <w:t xml:space="preserve"> לחברתה </w:t>
      </w:r>
      <w:proofErr w:type="spellStart"/>
      <w:r w:rsidRPr="006E22A5">
        <w:rPr>
          <w:rtl/>
        </w:rPr>
        <w:t>ואמאי</w:t>
      </w:r>
      <w:proofErr w:type="spellEnd"/>
      <w:r w:rsidRPr="006E22A5">
        <w:rPr>
          <w:rtl/>
        </w:rPr>
        <w:t xml:space="preserve"> פותחת בברוך </w:t>
      </w:r>
      <w:proofErr w:type="spellStart"/>
      <w:r w:rsidRPr="006E22A5">
        <w:rPr>
          <w:rtl/>
        </w:rPr>
        <w:t>שנייא</w:t>
      </w:r>
      <w:proofErr w:type="spellEnd"/>
      <w:r w:rsidRPr="006E22A5">
        <w:rPr>
          <w:rtl/>
        </w:rPr>
        <w:t xml:space="preserve"> דאם שמעה בבהכ"נ יצא ופריך והרי סופה פירוש יהללוך דאינה סמוכה שהסעודה מפסקת </w:t>
      </w:r>
      <w:proofErr w:type="spellStart"/>
      <w:r w:rsidRPr="006E22A5">
        <w:rPr>
          <w:rtl/>
        </w:rPr>
        <w:t>ואפ"ה</w:t>
      </w:r>
      <w:proofErr w:type="spellEnd"/>
      <w:r w:rsidRPr="006E22A5">
        <w:rPr>
          <w:rtl/>
        </w:rPr>
        <w:t xml:space="preserve"> אינה פותחת בברוך ומשני שתים הנה אחת להבא ואחת לשעבר פירוש אחת להבא זו היא אותה ברכה </w:t>
      </w:r>
      <w:proofErr w:type="spellStart"/>
      <w:r w:rsidRPr="006E22A5">
        <w:rPr>
          <w:rtl/>
        </w:rPr>
        <w:t>שמברכין</w:t>
      </w:r>
      <w:proofErr w:type="spellEnd"/>
      <w:r w:rsidRPr="006E22A5">
        <w:rPr>
          <w:rtl/>
        </w:rPr>
        <w:t xml:space="preserve"> אחר אכילה לגמור ולאותה ברכה היא סמוכה אחת לשעבר היינו אותה שבירך קודם אכילה </w:t>
      </w:r>
      <w:proofErr w:type="spellStart"/>
      <w:r w:rsidRPr="006E22A5">
        <w:rPr>
          <w:rtl/>
        </w:rPr>
        <w:t>אלמא</w:t>
      </w:r>
      <w:proofErr w:type="spellEnd"/>
      <w:r w:rsidRPr="006E22A5">
        <w:rPr>
          <w:rtl/>
        </w:rPr>
        <w:t xml:space="preserve"> </w:t>
      </w:r>
      <w:proofErr w:type="spellStart"/>
      <w:r w:rsidRPr="006E22A5">
        <w:rPr>
          <w:rtl/>
        </w:rPr>
        <w:t>דמברכין</w:t>
      </w:r>
      <w:proofErr w:type="spellEnd"/>
      <w:r w:rsidRPr="006E22A5">
        <w:rPr>
          <w:rtl/>
        </w:rPr>
        <w:t xml:space="preserve"> שני פעמים אבל זה הפירוש אינו מיושב דהרי סיפא משמע </w:t>
      </w:r>
      <w:proofErr w:type="spellStart"/>
      <w:r w:rsidRPr="006E22A5">
        <w:rPr>
          <w:rtl/>
        </w:rPr>
        <w:t>דקאי</w:t>
      </w:r>
      <w:proofErr w:type="spellEnd"/>
      <w:r w:rsidRPr="006E22A5">
        <w:rPr>
          <w:rtl/>
        </w:rPr>
        <w:t xml:space="preserve"> אברכה </w:t>
      </w:r>
      <w:proofErr w:type="spellStart"/>
      <w:r w:rsidRPr="006E22A5">
        <w:rPr>
          <w:rtl/>
        </w:rPr>
        <w:t>דאשר</w:t>
      </w:r>
      <w:proofErr w:type="spellEnd"/>
      <w:r w:rsidRPr="006E22A5">
        <w:rPr>
          <w:rtl/>
        </w:rPr>
        <w:t xml:space="preserve"> גאלנו </w:t>
      </w:r>
      <w:proofErr w:type="spellStart"/>
      <w:r w:rsidRPr="006E22A5">
        <w:rPr>
          <w:rtl/>
        </w:rPr>
        <w:t>דקאי</w:t>
      </w:r>
      <w:proofErr w:type="spellEnd"/>
      <w:r w:rsidRPr="006E22A5">
        <w:rPr>
          <w:rtl/>
        </w:rPr>
        <w:t xml:space="preserve"> בה מתחלה אלא ודאי אברכה </w:t>
      </w:r>
      <w:proofErr w:type="spellStart"/>
      <w:r w:rsidRPr="006E22A5">
        <w:rPr>
          <w:rtl/>
        </w:rPr>
        <w:t>דאשר</w:t>
      </w:r>
      <w:proofErr w:type="spellEnd"/>
      <w:r w:rsidRPr="006E22A5">
        <w:rPr>
          <w:rtl/>
        </w:rPr>
        <w:t xml:space="preserve"> גאלנו </w:t>
      </w:r>
      <w:proofErr w:type="spellStart"/>
      <w:r w:rsidRPr="006E22A5">
        <w:rPr>
          <w:rtl/>
        </w:rPr>
        <w:t>קאי</w:t>
      </w:r>
      <w:proofErr w:type="spellEnd"/>
      <w:r w:rsidRPr="006E22A5">
        <w:rPr>
          <w:rtl/>
        </w:rPr>
        <w:t xml:space="preserve"> כאשר אפרש מיהו משמע בירושלמי כאשר פירשתי תחלה שהיו </w:t>
      </w:r>
      <w:proofErr w:type="spellStart"/>
      <w:r w:rsidRPr="006E22A5">
        <w:rPr>
          <w:rtl/>
        </w:rPr>
        <w:t>מברכין</w:t>
      </w:r>
      <w:proofErr w:type="spellEnd"/>
      <w:r w:rsidRPr="006E22A5">
        <w:rPr>
          <w:rtl/>
        </w:rPr>
        <w:t xml:space="preserve"> ב' פעמים תחלה וסוף אבל אומר ר' יהודה </w:t>
      </w:r>
      <w:proofErr w:type="spellStart"/>
      <w:r w:rsidRPr="006E22A5">
        <w:rPr>
          <w:rtl/>
        </w:rPr>
        <w:t>דזו</w:t>
      </w:r>
      <w:proofErr w:type="spellEnd"/>
      <w:r w:rsidRPr="006E22A5">
        <w:rPr>
          <w:rtl/>
        </w:rPr>
        <w:t xml:space="preserve"> היא </w:t>
      </w:r>
      <w:proofErr w:type="spellStart"/>
      <w:r w:rsidRPr="006E22A5">
        <w:rPr>
          <w:rtl/>
        </w:rPr>
        <w:t>תמיהא</w:t>
      </w:r>
      <w:proofErr w:type="spellEnd"/>
      <w:r w:rsidRPr="006E22A5">
        <w:rPr>
          <w:rtl/>
        </w:rPr>
        <w:t xml:space="preserve"> גדולה מאחר שבירך קודם אכילה </w:t>
      </w:r>
      <w:proofErr w:type="spellStart"/>
      <w:r w:rsidRPr="006E22A5">
        <w:rPr>
          <w:rtl/>
        </w:rPr>
        <w:t>אמאי</w:t>
      </w:r>
      <w:proofErr w:type="spellEnd"/>
      <w:r w:rsidRPr="006E22A5">
        <w:rPr>
          <w:rtl/>
        </w:rPr>
        <w:t xml:space="preserve"> מפסיק ואוכל </w:t>
      </w:r>
      <w:proofErr w:type="spellStart"/>
      <w:r w:rsidRPr="006E22A5">
        <w:rPr>
          <w:rtl/>
        </w:rPr>
        <w:t>בינתים</w:t>
      </w:r>
      <w:proofErr w:type="spellEnd"/>
      <w:r w:rsidRPr="006E22A5">
        <w:rPr>
          <w:rtl/>
        </w:rPr>
        <w:t xml:space="preserve"> שהרי בימים שאין יחיד גומר בהן את ההלל כיון שבירך תחלה כמו הכא אינו מותר לפסוק אלא מפני הכבוד דאי </w:t>
      </w:r>
      <w:proofErr w:type="spellStart"/>
      <w:r w:rsidRPr="006E22A5">
        <w:rPr>
          <w:rtl/>
        </w:rPr>
        <w:t>בשלא</w:t>
      </w:r>
      <w:proofErr w:type="spellEnd"/>
      <w:r w:rsidRPr="006E22A5">
        <w:rPr>
          <w:rtl/>
        </w:rPr>
        <w:t xml:space="preserve"> בירך </w:t>
      </w:r>
      <w:proofErr w:type="spellStart"/>
      <w:r w:rsidRPr="006E22A5">
        <w:rPr>
          <w:rtl/>
        </w:rPr>
        <w:t>אמאי</w:t>
      </w:r>
      <w:proofErr w:type="spellEnd"/>
      <w:r w:rsidRPr="006E22A5">
        <w:rPr>
          <w:rtl/>
        </w:rPr>
        <w:t xml:space="preserve"> לא יפסיק באמצע אפילו שלא מפני הכבוד הא לא היה מפסיק שום ברכה אלא נראה הא </w:t>
      </w:r>
      <w:proofErr w:type="spellStart"/>
      <w:r w:rsidRPr="006E22A5">
        <w:rPr>
          <w:rtl/>
        </w:rPr>
        <w:t>דפריך</w:t>
      </w:r>
      <w:proofErr w:type="spellEnd"/>
      <w:r w:rsidRPr="006E22A5">
        <w:rPr>
          <w:rtl/>
        </w:rPr>
        <w:t xml:space="preserve"> בירושלמי הרי גאולה </w:t>
      </w:r>
      <w:proofErr w:type="spellStart"/>
      <w:r w:rsidRPr="006E22A5">
        <w:rPr>
          <w:rtl/>
        </w:rPr>
        <w:t>דמשמע</w:t>
      </w:r>
      <w:proofErr w:type="spellEnd"/>
      <w:r w:rsidRPr="006E22A5">
        <w:rPr>
          <w:rtl/>
        </w:rPr>
        <w:t xml:space="preserve"> </w:t>
      </w:r>
      <w:proofErr w:type="spellStart"/>
      <w:r w:rsidRPr="006E22A5">
        <w:rPr>
          <w:rtl/>
        </w:rPr>
        <w:t>דמברכין</w:t>
      </w:r>
      <w:proofErr w:type="spellEnd"/>
      <w:r w:rsidRPr="006E22A5">
        <w:rPr>
          <w:rtl/>
        </w:rPr>
        <w:t xml:space="preserve"> עליה </w:t>
      </w:r>
      <w:proofErr w:type="spellStart"/>
      <w:r w:rsidRPr="006E22A5">
        <w:rPr>
          <w:rtl/>
        </w:rPr>
        <w:t>בתחלה</w:t>
      </w:r>
      <w:proofErr w:type="spellEnd"/>
      <w:r w:rsidRPr="006E22A5">
        <w:rPr>
          <w:rtl/>
        </w:rPr>
        <w:t xml:space="preserve"> איירי באדם שעושה הסדר בבת אחת שאז אינו מפסיק שאינו צריך אבל אנו </w:t>
      </w:r>
      <w:proofErr w:type="spellStart"/>
      <w:r w:rsidRPr="006E22A5">
        <w:rPr>
          <w:rtl/>
        </w:rPr>
        <w:t>שמפסיקין</w:t>
      </w:r>
      <w:proofErr w:type="spellEnd"/>
      <w:r w:rsidRPr="006E22A5">
        <w:rPr>
          <w:rtl/>
        </w:rPr>
        <w:t xml:space="preserve"> לאכול אין לנו לברך כלל לא </w:t>
      </w:r>
      <w:proofErr w:type="spellStart"/>
      <w:r w:rsidRPr="006E22A5">
        <w:rPr>
          <w:rtl/>
        </w:rPr>
        <w:t>בתחלה</w:t>
      </w:r>
      <w:proofErr w:type="spellEnd"/>
      <w:r w:rsidRPr="006E22A5">
        <w:rPr>
          <w:rtl/>
        </w:rPr>
        <w:t xml:space="preserve"> ולא בסוף והא </w:t>
      </w:r>
      <w:proofErr w:type="spellStart"/>
      <w:r w:rsidRPr="006E22A5">
        <w:rPr>
          <w:rtl/>
        </w:rPr>
        <w:t>דקאמר</w:t>
      </w:r>
      <w:proofErr w:type="spellEnd"/>
      <w:r w:rsidRPr="006E22A5">
        <w:rPr>
          <w:rtl/>
        </w:rPr>
        <w:t xml:space="preserve"> בירושלמי והרי סיפא זהו אשר גאלנו </w:t>
      </w:r>
      <w:proofErr w:type="spellStart"/>
      <w:r w:rsidRPr="006E22A5">
        <w:rPr>
          <w:rtl/>
        </w:rPr>
        <w:t>דחותמת</w:t>
      </w:r>
      <w:proofErr w:type="spellEnd"/>
      <w:r w:rsidRPr="006E22A5">
        <w:rPr>
          <w:rtl/>
        </w:rPr>
        <w:t xml:space="preserve"> בברוך </w:t>
      </w:r>
      <w:proofErr w:type="spellStart"/>
      <w:r w:rsidRPr="006E22A5">
        <w:rPr>
          <w:rtl/>
        </w:rPr>
        <w:t>ואמאי</w:t>
      </w:r>
      <w:proofErr w:type="spellEnd"/>
      <w:r w:rsidRPr="006E22A5">
        <w:rPr>
          <w:rtl/>
        </w:rPr>
        <w:t xml:space="preserve"> והא הודאה בעלמא היא כברכת פירות </w:t>
      </w:r>
      <w:proofErr w:type="spellStart"/>
      <w:r w:rsidRPr="006E22A5">
        <w:rPr>
          <w:rtl/>
        </w:rPr>
        <w:t>ואמאי</w:t>
      </w:r>
      <w:proofErr w:type="spellEnd"/>
      <w:r w:rsidRPr="006E22A5">
        <w:rPr>
          <w:rtl/>
        </w:rPr>
        <w:t xml:space="preserve"> חותמת בברוך ומשני שתים הנה שתי גאולות אחת להבא ואחת לשעבר פירוש לעתיד כמו יגיענו וגם היא ארוכה קצת וגם יש בה לשעבר כמו אשר גאלנו מגאולת מצרים לפיכך חותמת בברוך ומה שהקשה </w:t>
      </w:r>
      <w:proofErr w:type="spellStart"/>
      <w:r w:rsidRPr="006E22A5">
        <w:rPr>
          <w:rtl/>
        </w:rPr>
        <w:t>מיהללוך</w:t>
      </w:r>
      <w:proofErr w:type="spellEnd"/>
      <w:r w:rsidRPr="006E22A5">
        <w:rPr>
          <w:rtl/>
        </w:rPr>
        <w:t xml:space="preserve"> שאינה סמוכה לפי מה שפרשתי עתה </w:t>
      </w:r>
      <w:proofErr w:type="spellStart"/>
      <w:r w:rsidRPr="006E22A5">
        <w:rPr>
          <w:rtl/>
        </w:rPr>
        <w:t>ואפ"ה</w:t>
      </w:r>
      <w:proofErr w:type="spellEnd"/>
      <w:r w:rsidRPr="006E22A5">
        <w:rPr>
          <w:rtl/>
        </w:rPr>
        <w:t xml:space="preserve"> אינה פותחת בברוך יש ליתן טעם לפי שהיא הודאה בעלמא ואפילו שהיא ארוכה קצת תקנו בה חתימה ולא פתיחה כמו </w:t>
      </w:r>
      <w:proofErr w:type="spellStart"/>
      <w:r w:rsidRPr="006E22A5">
        <w:rPr>
          <w:rtl/>
        </w:rPr>
        <w:t>אלהי</w:t>
      </w:r>
      <w:proofErr w:type="spellEnd"/>
      <w:r w:rsidRPr="006E22A5">
        <w:rPr>
          <w:rtl/>
        </w:rPr>
        <w:t xml:space="preserve"> נשמה. וכן משמע בירושלמי שהיה דרכן לומר הלל בבית הכנסת ואח"כ </w:t>
      </w:r>
      <w:proofErr w:type="spellStart"/>
      <w:r w:rsidRPr="006E22A5">
        <w:rPr>
          <w:rtl/>
        </w:rPr>
        <w:t>שותין</w:t>
      </w:r>
      <w:proofErr w:type="spellEnd"/>
      <w:r w:rsidRPr="006E22A5">
        <w:rPr>
          <w:rtl/>
        </w:rPr>
        <w:t xml:space="preserve"> כוסות שלהם בביתם בלא שום סדר דבעי בירושלמי (פ' ע"פ) שתאן בבת אחת מהו פירוש זה אחר זה בלא הלל וסדר </w:t>
      </w:r>
      <w:proofErr w:type="spellStart"/>
      <w:r w:rsidRPr="006E22A5">
        <w:rPr>
          <w:rtl/>
        </w:rPr>
        <w:t>בינתים</w:t>
      </w:r>
      <w:proofErr w:type="spellEnd"/>
      <w:r w:rsidRPr="006E22A5">
        <w:rPr>
          <w:rtl/>
        </w:rPr>
        <w:t xml:space="preserve"> מהו שמעינן מן </w:t>
      </w:r>
      <w:proofErr w:type="spellStart"/>
      <w:r w:rsidRPr="006E22A5">
        <w:rPr>
          <w:rtl/>
        </w:rPr>
        <w:t>הדא</w:t>
      </w:r>
      <w:proofErr w:type="spellEnd"/>
      <w:r w:rsidRPr="006E22A5">
        <w:rPr>
          <w:rtl/>
        </w:rPr>
        <w:t xml:space="preserve"> </w:t>
      </w:r>
      <w:proofErr w:type="spellStart"/>
      <w:r w:rsidRPr="006E22A5">
        <w:rPr>
          <w:rtl/>
        </w:rPr>
        <w:t>דא"ר</w:t>
      </w:r>
      <w:proofErr w:type="spellEnd"/>
      <w:r w:rsidRPr="006E22A5">
        <w:rPr>
          <w:rtl/>
        </w:rPr>
        <w:t xml:space="preserve"> יוחנן הלל אם שמעה בבית הכנסת יצא וכן משמע </w:t>
      </w:r>
      <w:proofErr w:type="spellStart"/>
      <w:r w:rsidRPr="006E22A5">
        <w:rPr>
          <w:rtl/>
        </w:rPr>
        <w:t>בתוספתא</w:t>
      </w:r>
      <w:proofErr w:type="spellEnd"/>
      <w:r w:rsidRPr="006E22A5">
        <w:rPr>
          <w:rtl/>
        </w:rPr>
        <w:t xml:space="preserve"> דמי שלא היה יודע ונכנס בבית הכנסת וכו' </w:t>
      </w:r>
      <w:proofErr w:type="spellStart"/>
      <w:r w:rsidRPr="006E22A5">
        <w:rPr>
          <w:rtl/>
        </w:rPr>
        <w:t>והשתא</w:t>
      </w:r>
      <w:proofErr w:type="spellEnd"/>
      <w:r w:rsidRPr="006E22A5">
        <w:rPr>
          <w:rtl/>
        </w:rPr>
        <w:t xml:space="preserve"> נמי מיושב </w:t>
      </w:r>
      <w:proofErr w:type="spellStart"/>
      <w:r w:rsidRPr="006E22A5">
        <w:rPr>
          <w:rtl/>
        </w:rPr>
        <w:t>דבשביל</w:t>
      </w:r>
      <w:proofErr w:type="spellEnd"/>
      <w:r w:rsidRPr="006E22A5">
        <w:rPr>
          <w:rtl/>
        </w:rPr>
        <w:t xml:space="preserve"> כך פותחת ברכה </w:t>
      </w:r>
      <w:proofErr w:type="spellStart"/>
      <w:r w:rsidRPr="006E22A5">
        <w:rPr>
          <w:rtl/>
        </w:rPr>
        <w:t>דאשר</w:t>
      </w:r>
      <w:proofErr w:type="spellEnd"/>
      <w:r w:rsidRPr="006E22A5">
        <w:rPr>
          <w:rtl/>
        </w:rPr>
        <w:t xml:space="preserve"> גאלנו בברוך </w:t>
      </w:r>
      <w:proofErr w:type="spellStart"/>
      <w:r w:rsidRPr="006E22A5">
        <w:rPr>
          <w:rtl/>
        </w:rPr>
        <w:t>דטעמא</w:t>
      </w:r>
      <w:proofErr w:type="spellEnd"/>
      <w:r w:rsidRPr="006E22A5">
        <w:rPr>
          <w:rtl/>
        </w:rPr>
        <w:t xml:space="preserve"> שאינה סמוכה כי הא דאם קרא הלל בבהכ"נ יצא.</w:t>
      </w:r>
    </w:p>
    <w:p w14:paraId="32607E80" w14:textId="77777777" w:rsidR="00434E45" w:rsidRDefault="00434E45" w:rsidP="006E22A5">
      <w:pPr>
        <w:rPr>
          <w:rtl/>
        </w:rPr>
      </w:pPr>
    </w:p>
    <w:p w14:paraId="4D186F8F" w14:textId="18348860" w:rsidR="006E22A5" w:rsidRPr="006E22A5" w:rsidRDefault="006E22A5" w:rsidP="006E22A5">
      <w:pPr>
        <w:rPr>
          <w:rtl/>
        </w:rPr>
      </w:pPr>
      <w:r w:rsidRPr="006E22A5">
        <w:rPr>
          <w:rtl/>
        </w:rPr>
        <w:t xml:space="preserve">או דילמא הנאה קביל עליה - האי לישנא משמע </w:t>
      </w:r>
      <w:proofErr w:type="spellStart"/>
      <w:r w:rsidRPr="006E22A5">
        <w:rPr>
          <w:rtl/>
        </w:rPr>
        <w:t>דמיירי</w:t>
      </w:r>
      <w:proofErr w:type="spellEnd"/>
      <w:r w:rsidRPr="006E22A5">
        <w:rPr>
          <w:rtl/>
        </w:rPr>
        <w:t xml:space="preserve"> בתענית יחיד שקבל עליו אבל בתענית הכתוב לא.</w:t>
      </w:r>
    </w:p>
    <w:p w14:paraId="04930753" w14:textId="77777777" w:rsidR="00434E45" w:rsidRDefault="00434E45" w:rsidP="006E22A5">
      <w:pPr>
        <w:rPr>
          <w:rtl/>
        </w:rPr>
      </w:pPr>
    </w:p>
    <w:p w14:paraId="3D7CAB46" w14:textId="3AE1D41C" w:rsidR="006E22A5" w:rsidRPr="006E22A5" w:rsidRDefault="006E22A5" w:rsidP="006E22A5">
      <w:pPr>
        <w:rPr>
          <w:rtl/>
        </w:rPr>
      </w:pPr>
      <w:r w:rsidRPr="006E22A5">
        <w:rPr>
          <w:rtl/>
        </w:rPr>
        <w:t xml:space="preserve">טועם ואין בכך כלום - פירש ר"ח שחוזר ופולט דלא </w:t>
      </w:r>
      <w:proofErr w:type="spellStart"/>
      <w:r w:rsidRPr="006E22A5">
        <w:rPr>
          <w:rtl/>
        </w:rPr>
        <w:t>חשיב</w:t>
      </w:r>
      <w:proofErr w:type="spellEnd"/>
      <w:r w:rsidRPr="006E22A5">
        <w:rPr>
          <w:rtl/>
        </w:rPr>
        <w:t xml:space="preserve"> הנאה מן הטעימה אבל בולע לא אפילו בשאר תעניות ומשום הכי הפולט אינו צריך ברכה שאינו נהנה.</w:t>
      </w:r>
    </w:p>
    <w:p w14:paraId="09735AEB" w14:textId="77777777" w:rsidR="00434E45" w:rsidRDefault="00434E45" w:rsidP="006E22A5">
      <w:pPr>
        <w:rPr>
          <w:rtl/>
        </w:rPr>
      </w:pPr>
    </w:p>
    <w:p w14:paraId="72C36C9A" w14:textId="178CA3C4" w:rsidR="006E22A5" w:rsidRPr="006E22A5" w:rsidRDefault="006E22A5" w:rsidP="006E22A5">
      <w:pPr>
        <w:rPr>
          <w:rtl/>
        </w:rPr>
      </w:pPr>
      <w:r w:rsidRPr="006E22A5">
        <w:rPr>
          <w:rtl/>
        </w:rPr>
        <w:t>במשכים לפתחו - וכן הלכה אבל פגעו באקראי מותר.</w:t>
      </w:r>
    </w:p>
    <w:p w14:paraId="4E2A376C" w14:textId="77777777" w:rsidR="006E22A5" w:rsidRPr="001D3692" w:rsidRDefault="001D3692" w:rsidP="001D3692">
      <w:pPr>
        <w:pStyle w:val="1"/>
        <w:rPr>
          <w:szCs w:val="18"/>
          <w:rtl/>
        </w:rPr>
      </w:pPr>
      <w:r>
        <w:rPr>
          <w:rtl/>
        </w:rPr>
        <w:t>דף יד עמוד ב</w:t>
      </w:r>
    </w:p>
    <w:tbl>
      <w:tblPr>
        <w:tblStyle w:val="a4"/>
        <w:bidiVisual/>
        <w:tblW w:w="0" w:type="auto"/>
        <w:tblLook w:val="04A0" w:firstRow="1" w:lastRow="0" w:firstColumn="1" w:lastColumn="0" w:noHBand="0" w:noVBand="1"/>
      </w:tblPr>
      <w:tblGrid>
        <w:gridCol w:w="4261"/>
        <w:gridCol w:w="4261"/>
      </w:tblGrid>
      <w:tr w:rsidR="001D3692" w14:paraId="70D78351" w14:textId="77777777" w:rsidTr="001D3692">
        <w:tc>
          <w:tcPr>
            <w:tcW w:w="4261" w:type="dxa"/>
          </w:tcPr>
          <w:p w14:paraId="449CFE3B" w14:textId="77777777" w:rsidR="001D3692" w:rsidRPr="001D3692" w:rsidRDefault="001D3692" w:rsidP="001D3692">
            <w:pPr>
              <w:rPr>
                <w:rtl/>
              </w:rPr>
            </w:pPr>
            <w:r w:rsidRPr="00434E45">
              <w:rPr>
                <w:rStyle w:val="a3"/>
                <w:rtl/>
              </w:rPr>
              <w:t>+ירמיהו י'+</w:t>
            </w:r>
            <w:r>
              <w:rPr>
                <w:rtl/>
              </w:rPr>
              <w:t xml:space="preserve"> </w:t>
            </w:r>
            <w:r w:rsidRPr="001D3692">
              <w:rPr>
                <w:rStyle w:val="a9"/>
                <w:rtl/>
              </w:rPr>
              <w:t xml:space="preserve">וה' </w:t>
            </w:r>
            <w:proofErr w:type="spellStart"/>
            <w:r w:rsidRPr="001D3692">
              <w:rPr>
                <w:rStyle w:val="a9"/>
                <w:rtl/>
              </w:rPr>
              <w:t>אלהים</w:t>
            </w:r>
            <w:proofErr w:type="spellEnd"/>
            <w:r w:rsidRPr="001D3692">
              <w:rPr>
                <w:rStyle w:val="a9"/>
                <w:rtl/>
              </w:rPr>
              <w:t xml:space="preserve"> אמת.</w:t>
            </w:r>
          </w:p>
        </w:tc>
        <w:tc>
          <w:tcPr>
            <w:tcW w:w="4261" w:type="dxa"/>
          </w:tcPr>
          <w:p w14:paraId="55D1E8A9" w14:textId="77777777" w:rsidR="001D3692" w:rsidRPr="001D3692" w:rsidRDefault="001D3692" w:rsidP="001D3692">
            <w:pPr>
              <w:rPr>
                <w:rFonts w:cs="Guttman Rashi"/>
                <w:szCs w:val="16"/>
                <w:rtl/>
              </w:rPr>
            </w:pPr>
            <w:r w:rsidRPr="001D3692">
              <w:rPr>
                <w:rStyle w:val="a7"/>
                <w:rtl/>
              </w:rPr>
              <w:t xml:space="preserve">וה' </w:t>
            </w:r>
            <w:proofErr w:type="spellStart"/>
            <w:r w:rsidRPr="001D3692">
              <w:rPr>
                <w:rStyle w:val="a7"/>
                <w:rtl/>
              </w:rPr>
              <w:t>אלהים</w:t>
            </w:r>
            <w:proofErr w:type="spellEnd"/>
            <w:r w:rsidRPr="001D3692">
              <w:rPr>
                <w:rStyle w:val="a7"/>
                <w:rtl/>
              </w:rPr>
              <w:t xml:space="preserve"> אמת - לכך אין </w:t>
            </w:r>
            <w:proofErr w:type="spellStart"/>
            <w:r w:rsidRPr="001D3692">
              <w:rPr>
                <w:rStyle w:val="a7"/>
                <w:rtl/>
              </w:rPr>
              <w:t>מפסיקין</w:t>
            </w:r>
            <w:proofErr w:type="spellEnd"/>
            <w:r w:rsidRPr="001D3692">
              <w:rPr>
                <w:rStyle w:val="a7"/>
                <w:rtl/>
              </w:rPr>
              <w:t xml:space="preserve"> בין ה' </w:t>
            </w:r>
            <w:proofErr w:type="spellStart"/>
            <w:r w:rsidRPr="001D3692">
              <w:rPr>
                <w:rStyle w:val="a7"/>
                <w:rtl/>
              </w:rPr>
              <w:t>אלהיכם</w:t>
            </w:r>
            <w:proofErr w:type="spellEnd"/>
            <w:r w:rsidRPr="001D3692">
              <w:rPr>
                <w:rStyle w:val="a7"/>
                <w:rtl/>
              </w:rPr>
              <w:t xml:space="preserve"> לאמת.</w:t>
            </w:r>
          </w:p>
        </w:tc>
      </w:tr>
      <w:tr w:rsidR="001D3692" w14:paraId="68C906E1" w14:textId="77777777" w:rsidTr="001D3692">
        <w:tc>
          <w:tcPr>
            <w:tcW w:w="4261" w:type="dxa"/>
          </w:tcPr>
          <w:p w14:paraId="16D5B829" w14:textId="77777777" w:rsidR="001D3692" w:rsidRDefault="001D3692" w:rsidP="00A54E17">
            <w:pPr>
              <w:rPr>
                <w:rtl/>
              </w:rPr>
            </w:pPr>
            <w:r>
              <w:rPr>
                <w:rtl/>
              </w:rPr>
              <w:t xml:space="preserve">חוזר ואומר אמת, או אינו חוזר ואומר אמת? </w:t>
            </w:r>
          </w:p>
          <w:p w14:paraId="2006A894" w14:textId="77777777" w:rsidR="001D3692" w:rsidRDefault="001D3692" w:rsidP="00A54E17">
            <w:pPr>
              <w:rPr>
                <w:rtl/>
              </w:rPr>
            </w:pPr>
            <w:r>
              <w:rPr>
                <w:rtl/>
              </w:rPr>
              <w:t xml:space="preserve">אמר רבי אבהו אמר רבי יוחנן: </w:t>
            </w:r>
            <w:r w:rsidRPr="001D3692">
              <w:rPr>
                <w:rStyle w:val="a9"/>
                <w:rtl/>
              </w:rPr>
              <w:t>חוזר ואומר אמת.</w:t>
            </w:r>
            <w:r>
              <w:rPr>
                <w:rtl/>
              </w:rPr>
              <w:t xml:space="preserve"> </w:t>
            </w:r>
          </w:p>
          <w:p w14:paraId="3A7E0BA2" w14:textId="77777777" w:rsidR="001D3692" w:rsidRDefault="001D3692" w:rsidP="00A54E17">
            <w:pPr>
              <w:rPr>
                <w:rtl/>
              </w:rPr>
            </w:pPr>
            <w:r>
              <w:rPr>
                <w:rtl/>
              </w:rPr>
              <w:t xml:space="preserve">רבה אמר: </w:t>
            </w:r>
            <w:r w:rsidRPr="001D3692">
              <w:rPr>
                <w:rStyle w:val="a9"/>
                <w:rtl/>
              </w:rPr>
              <w:t>אינו חוזר ואומר אמת.</w:t>
            </w:r>
            <w:r>
              <w:rPr>
                <w:rtl/>
              </w:rPr>
              <w:t xml:space="preserve"> </w:t>
            </w:r>
          </w:p>
          <w:p w14:paraId="109125D7" w14:textId="77777777" w:rsidR="001D3692" w:rsidRPr="001D3692" w:rsidRDefault="001D3692" w:rsidP="00A54E17">
            <w:pPr>
              <w:rPr>
                <w:bCs/>
                <w:iCs/>
                <w:color w:val="984806" w:themeColor="accent6" w:themeShade="80"/>
                <w:rtl/>
              </w:rPr>
            </w:pPr>
            <w:r>
              <w:rPr>
                <w:rtl/>
              </w:rPr>
              <w:t xml:space="preserve">ההוא </w:t>
            </w:r>
            <w:proofErr w:type="spellStart"/>
            <w:r>
              <w:rPr>
                <w:rtl/>
              </w:rPr>
              <w:t>דנחית</w:t>
            </w:r>
            <w:proofErr w:type="spellEnd"/>
            <w:r>
              <w:rPr>
                <w:rtl/>
              </w:rPr>
              <w:t xml:space="preserve"> </w:t>
            </w:r>
            <w:proofErr w:type="spellStart"/>
            <w:r>
              <w:rPr>
                <w:rtl/>
              </w:rPr>
              <w:t>קמיה</w:t>
            </w:r>
            <w:proofErr w:type="spellEnd"/>
            <w:r>
              <w:rPr>
                <w:rtl/>
              </w:rPr>
              <w:t xml:space="preserve"> </w:t>
            </w:r>
            <w:proofErr w:type="spellStart"/>
            <w:r>
              <w:rPr>
                <w:rtl/>
              </w:rPr>
              <w:t>דרבה</w:t>
            </w:r>
            <w:proofErr w:type="spellEnd"/>
            <w:r>
              <w:rPr>
                <w:rtl/>
              </w:rPr>
              <w:t xml:space="preserve">, שמעיה רבה </w:t>
            </w:r>
            <w:proofErr w:type="spellStart"/>
            <w:r>
              <w:rPr>
                <w:rtl/>
              </w:rPr>
              <w:t>דאמר</w:t>
            </w:r>
            <w:proofErr w:type="spellEnd"/>
            <w:r>
              <w:rPr>
                <w:rtl/>
              </w:rPr>
              <w:t xml:space="preserve"> אמת </w:t>
            </w:r>
            <w:proofErr w:type="spellStart"/>
            <w:r>
              <w:rPr>
                <w:rtl/>
              </w:rPr>
              <w:t>אמת</w:t>
            </w:r>
            <w:proofErr w:type="spellEnd"/>
            <w:r>
              <w:rPr>
                <w:rtl/>
              </w:rPr>
              <w:t xml:space="preserve"> תרי זימני; אמר רבה: </w:t>
            </w:r>
            <w:r w:rsidRPr="00434E45">
              <w:rPr>
                <w:rtl/>
              </w:rPr>
              <w:t xml:space="preserve">כל אמת </w:t>
            </w:r>
            <w:proofErr w:type="spellStart"/>
            <w:r w:rsidRPr="00434E45">
              <w:rPr>
                <w:rtl/>
              </w:rPr>
              <w:t>אמת</w:t>
            </w:r>
            <w:proofErr w:type="spellEnd"/>
            <w:r w:rsidRPr="00434E45">
              <w:rPr>
                <w:rtl/>
              </w:rPr>
              <w:t xml:space="preserve"> תפסיה </w:t>
            </w:r>
            <w:proofErr w:type="spellStart"/>
            <w:r w:rsidRPr="00434E45">
              <w:rPr>
                <w:rtl/>
              </w:rPr>
              <w:t>להאי</w:t>
            </w:r>
            <w:proofErr w:type="spellEnd"/>
            <w:r w:rsidRPr="00434E45">
              <w:rPr>
                <w:rtl/>
              </w:rPr>
              <w:t>!</w:t>
            </w:r>
            <w:r w:rsidRPr="001D3692">
              <w:rPr>
                <w:rStyle w:val="a9"/>
                <w:rtl/>
              </w:rPr>
              <w:t xml:space="preserve"> </w:t>
            </w:r>
          </w:p>
        </w:tc>
        <w:tc>
          <w:tcPr>
            <w:tcW w:w="4261" w:type="dxa"/>
          </w:tcPr>
          <w:p w14:paraId="2B65505F" w14:textId="77777777" w:rsidR="001D3692" w:rsidRPr="001D3692" w:rsidRDefault="001D3692" w:rsidP="00A54E17">
            <w:pPr>
              <w:rPr>
                <w:rStyle w:val="a7"/>
                <w:rtl/>
              </w:rPr>
            </w:pPr>
            <w:r w:rsidRPr="001D3692">
              <w:rPr>
                <w:rStyle w:val="a7"/>
                <w:rtl/>
              </w:rPr>
              <w:t xml:space="preserve">כל אמת </w:t>
            </w:r>
            <w:proofErr w:type="spellStart"/>
            <w:r w:rsidRPr="001D3692">
              <w:rPr>
                <w:rStyle w:val="a7"/>
                <w:rtl/>
              </w:rPr>
              <w:t>אמת</w:t>
            </w:r>
            <w:proofErr w:type="spellEnd"/>
            <w:r w:rsidRPr="001D3692">
              <w:rPr>
                <w:rStyle w:val="a7"/>
                <w:rtl/>
              </w:rPr>
              <w:t xml:space="preserve"> תפסיה </w:t>
            </w:r>
            <w:proofErr w:type="spellStart"/>
            <w:r w:rsidRPr="001D3692">
              <w:rPr>
                <w:rStyle w:val="a7"/>
                <w:rtl/>
              </w:rPr>
              <w:t>להאי</w:t>
            </w:r>
            <w:proofErr w:type="spellEnd"/>
            <w:r w:rsidRPr="001D3692">
              <w:rPr>
                <w:rStyle w:val="a7"/>
                <w:rtl/>
              </w:rPr>
              <w:t xml:space="preserve"> - </w:t>
            </w:r>
            <w:proofErr w:type="spellStart"/>
            <w:r w:rsidRPr="001D3692">
              <w:rPr>
                <w:rStyle w:val="a7"/>
                <w:rtl/>
              </w:rPr>
              <w:t>ריהטא</w:t>
            </w:r>
            <w:proofErr w:type="spellEnd"/>
            <w:r w:rsidRPr="001D3692">
              <w:rPr>
                <w:rStyle w:val="a7"/>
                <w:rtl/>
              </w:rPr>
              <w:t xml:space="preserve"> של אמת </w:t>
            </w:r>
            <w:proofErr w:type="spellStart"/>
            <w:r w:rsidRPr="001D3692">
              <w:rPr>
                <w:rStyle w:val="a7"/>
                <w:rtl/>
              </w:rPr>
              <w:t>תפסתו</w:t>
            </w:r>
            <w:proofErr w:type="spellEnd"/>
            <w:r w:rsidRPr="001D3692">
              <w:rPr>
                <w:rStyle w:val="a7"/>
                <w:rtl/>
              </w:rPr>
              <w:t xml:space="preserve"> לזה.</w:t>
            </w:r>
          </w:p>
        </w:tc>
      </w:tr>
    </w:tbl>
    <w:p w14:paraId="0319D2B0" w14:textId="77777777" w:rsidR="001D3692" w:rsidRDefault="001D3692"/>
    <w:p w14:paraId="10B46176" w14:textId="77777777" w:rsidR="001D3692" w:rsidRDefault="001D3692" w:rsidP="001D3692">
      <w:pPr>
        <w:pStyle w:val="3"/>
      </w:pPr>
      <w:r>
        <w:rPr>
          <w:rFonts w:hint="cs"/>
          <w:rtl/>
        </w:rPr>
        <w:lastRenderedPageBreak/>
        <w:t>אמירת פרשת ציצית בלילה</w:t>
      </w:r>
    </w:p>
    <w:tbl>
      <w:tblPr>
        <w:tblStyle w:val="a4"/>
        <w:bidiVisual/>
        <w:tblW w:w="0" w:type="auto"/>
        <w:tblLook w:val="04A0" w:firstRow="1" w:lastRow="0" w:firstColumn="1" w:lastColumn="0" w:noHBand="0" w:noVBand="1"/>
      </w:tblPr>
      <w:tblGrid>
        <w:gridCol w:w="4261"/>
        <w:gridCol w:w="4261"/>
      </w:tblGrid>
      <w:tr w:rsidR="001D3692" w14:paraId="3E974211" w14:textId="77777777" w:rsidTr="00E61201">
        <w:tc>
          <w:tcPr>
            <w:tcW w:w="4261" w:type="dxa"/>
          </w:tcPr>
          <w:p w14:paraId="730BB632" w14:textId="70D3B0AB" w:rsidR="001D3692" w:rsidRDefault="001D3692" w:rsidP="001D3692">
            <w:pPr>
              <w:rPr>
                <w:rtl/>
              </w:rPr>
            </w:pPr>
            <w:r>
              <w:rPr>
                <w:rtl/>
              </w:rPr>
              <w:t xml:space="preserve">אמר רב יוסף: </w:t>
            </w:r>
            <w:r w:rsidRPr="00434E45">
              <w:rPr>
                <w:rtl/>
              </w:rPr>
              <w:t xml:space="preserve">כמה </w:t>
            </w:r>
            <w:proofErr w:type="spellStart"/>
            <w:r w:rsidRPr="00434E45">
              <w:rPr>
                <w:rtl/>
              </w:rPr>
              <w:t>מעליא</w:t>
            </w:r>
            <w:proofErr w:type="spellEnd"/>
            <w:r w:rsidRPr="00434E45">
              <w:rPr>
                <w:rtl/>
              </w:rPr>
              <w:t xml:space="preserve"> הא </w:t>
            </w:r>
            <w:proofErr w:type="spellStart"/>
            <w:r w:rsidRPr="00434E45">
              <w:rPr>
                <w:rtl/>
              </w:rPr>
              <w:t>שמעתתא</w:t>
            </w:r>
            <w:proofErr w:type="spellEnd"/>
            <w:r w:rsidRPr="00434E45">
              <w:rPr>
                <w:rtl/>
              </w:rPr>
              <w:t xml:space="preserve">, </w:t>
            </w:r>
            <w:proofErr w:type="spellStart"/>
            <w:r w:rsidRPr="00434E45">
              <w:rPr>
                <w:rtl/>
              </w:rPr>
              <w:t>דכי</w:t>
            </w:r>
            <w:proofErr w:type="spellEnd"/>
            <w:r w:rsidRPr="00434E45">
              <w:rPr>
                <w:rtl/>
              </w:rPr>
              <w:t xml:space="preserve"> אתא רב שמואל בר יהודה, אמר, אמרי </w:t>
            </w:r>
            <w:proofErr w:type="spellStart"/>
            <w:r w:rsidRPr="00434E45">
              <w:rPr>
                <w:rtl/>
              </w:rPr>
              <w:t>במערבא</w:t>
            </w:r>
            <w:proofErr w:type="spellEnd"/>
            <w:r w:rsidRPr="00114691">
              <w:rPr>
                <w:rtl/>
              </w:rPr>
              <w:t>:</w:t>
            </w:r>
            <w:r>
              <w:rPr>
                <w:rtl/>
              </w:rPr>
              <w:t xml:space="preserve"> </w:t>
            </w:r>
            <w:r w:rsidRPr="001D3692">
              <w:rPr>
                <w:rStyle w:val="a9"/>
                <w:rtl/>
              </w:rPr>
              <w:t>ערבית</w:t>
            </w:r>
            <w:r>
              <w:rPr>
                <w:rStyle w:val="a9"/>
                <w:rFonts w:hint="cs"/>
                <w:rtl/>
              </w:rPr>
              <w:t xml:space="preserve"> </w:t>
            </w:r>
            <w:r w:rsidRPr="00434E45">
              <w:rPr>
                <w:rStyle w:val="a3"/>
                <w:rFonts w:hint="cs"/>
                <w:rtl/>
              </w:rPr>
              <w:t>[=אין קוראים פרשת ציצית כולה, לפי שאין מצות ציצית בלילה, אלא מתחילים:]</w:t>
            </w:r>
            <w:r w:rsidRPr="001D3692">
              <w:rPr>
                <w:rStyle w:val="a9"/>
                <w:rtl/>
              </w:rPr>
              <w:t xml:space="preserve"> </w:t>
            </w:r>
            <w:r>
              <w:rPr>
                <w:rStyle w:val="a9"/>
                <w:rFonts w:hint="cs"/>
                <w:rtl/>
              </w:rPr>
              <w:t>"</w:t>
            </w:r>
            <w:r w:rsidRPr="001D3692">
              <w:rPr>
                <w:rStyle w:val="a9"/>
                <w:rtl/>
              </w:rPr>
              <w:t>דבר אל בני ישראל ואמרת אליהם</w:t>
            </w:r>
            <w:r>
              <w:rPr>
                <w:rStyle w:val="a9"/>
                <w:rFonts w:hint="cs"/>
                <w:rtl/>
              </w:rPr>
              <w:t>"</w:t>
            </w:r>
            <w:r w:rsidRPr="001D3692">
              <w:rPr>
                <w:rStyle w:val="a9"/>
                <w:rtl/>
              </w:rPr>
              <w:t xml:space="preserve"> </w:t>
            </w:r>
            <w:r w:rsidRPr="001D3692">
              <w:rPr>
                <w:rStyle w:val="a3"/>
                <w:rFonts w:hint="cs"/>
                <w:rtl/>
              </w:rPr>
              <w:t>[=ומדלגים ואומרים:]</w:t>
            </w:r>
            <w:r>
              <w:rPr>
                <w:rStyle w:val="a9"/>
                <w:rFonts w:hint="cs"/>
                <w:rtl/>
              </w:rPr>
              <w:t xml:space="preserve"> </w:t>
            </w:r>
            <w:r w:rsidRPr="001D3692">
              <w:rPr>
                <w:rStyle w:val="a9"/>
                <w:rtl/>
              </w:rPr>
              <w:t xml:space="preserve">אני ה' </w:t>
            </w:r>
            <w:proofErr w:type="spellStart"/>
            <w:r w:rsidRPr="001D3692">
              <w:rPr>
                <w:rStyle w:val="a9"/>
                <w:rtl/>
              </w:rPr>
              <w:t>אלהיכם</w:t>
            </w:r>
            <w:proofErr w:type="spellEnd"/>
            <w:r w:rsidRPr="001D3692">
              <w:rPr>
                <w:rStyle w:val="a9"/>
                <w:rtl/>
              </w:rPr>
              <w:t xml:space="preserve"> אמת.</w:t>
            </w:r>
            <w:r>
              <w:rPr>
                <w:rtl/>
              </w:rPr>
              <w:t xml:space="preserve"> </w:t>
            </w:r>
          </w:p>
        </w:tc>
        <w:tc>
          <w:tcPr>
            <w:tcW w:w="4261" w:type="dxa"/>
          </w:tcPr>
          <w:p w14:paraId="23599434" w14:textId="77777777" w:rsidR="001D3692" w:rsidRPr="001D3692" w:rsidRDefault="001D3692" w:rsidP="001D3692">
            <w:pPr>
              <w:rPr>
                <w:rStyle w:val="a7"/>
                <w:rtl/>
              </w:rPr>
            </w:pPr>
            <w:r w:rsidRPr="001D3692">
              <w:rPr>
                <w:rStyle w:val="a7"/>
                <w:u w:val="single"/>
                <w:rtl/>
              </w:rPr>
              <w:t xml:space="preserve">הא </w:t>
            </w:r>
            <w:proofErr w:type="spellStart"/>
            <w:r w:rsidRPr="001D3692">
              <w:rPr>
                <w:rStyle w:val="a7"/>
                <w:u w:val="single"/>
                <w:rtl/>
              </w:rPr>
              <w:t>שמעתתא</w:t>
            </w:r>
            <w:proofErr w:type="spellEnd"/>
            <w:r w:rsidRPr="001D3692">
              <w:rPr>
                <w:rStyle w:val="a7"/>
                <w:rtl/>
              </w:rPr>
              <w:t xml:space="preserve"> - </w:t>
            </w:r>
            <w:proofErr w:type="spellStart"/>
            <w:r w:rsidRPr="001D3692">
              <w:rPr>
                <w:rStyle w:val="a7"/>
                <w:rtl/>
              </w:rPr>
              <w:t>דרב</w:t>
            </w:r>
            <w:proofErr w:type="spellEnd"/>
            <w:r w:rsidRPr="001D3692">
              <w:rPr>
                <w:rStyle w:val="a7"/>
                <w:rtl/>
              </w:rPr>
              <w:t xml:space="preserve"> שמואל בר יהודה אמר אמרי </w:t>
            </w:r>
            <w:proofErr w:type="spellStart"/>
            <w:r w:rsidRPr="001D3692">
              <w:rPr>
                <w:rStyle w:val="a7"/>
                <w:rtl/>
              </w:rPr>
              <w:t>במערבא</w:t>
            </w:r>
            <w:proofErr w:type="spellEnd"/>
            <w:r w:rsidRPr="001D3692">
              <w:rPr>
                <w:rStyle w:val="a7"/>
                <w:rtl/>
              </w:rPr>
              <w:t xml:space="preserve"> </w:t>
            </w:r>
            <w:proofErr w:type="spellStart"/>
            <w:r w:rsidRPr="001D3692">
              <w:rPr>
                <w:rStyle w:val="a7"/>
                <w:rtl/>
              </w:rPr>
              <w:t>וכו</w:t>
            </w:r>
            <w:proofErr w:type="spellEnd"/>
            <w:r w:rsidRPr="001D3692">
              <w:rPr>
                <w:rStyle w:val="a7"/>
                <w:rtl/>
              </w:rPr>
              <w:t xml:space="preserve">', קריאת שמע של ערבית אין קורין בה פרשת ציצית כולה לפי שאין מצות ציצית בלילה, אבל </w:t>
            </w:r>
            <w:proofErr w:type="spellStart"/>
            <w:r w:rsidRPr="001D3692">
              <w:rPr>
                <w:rStyle w:val="a7"/>
                <w:rtl/>
              </w:rPr>
              <w:t>מתחילין</w:t>
            </w:r>
            <w:proofErr w:type="spellEnd"/>
            <w:r w:rsidRPr="001D3692">
              <w:rPr>
                <w:rStyle w:val="a7"/>
                <w:rtl/>
              </w:rPr>
              <w:t xml:space="preserve"> אותה ומפסיקים בה ומדלגים ואומרים אני ה' </w:t>
            </w:r>
            <w:proofErr w:type="spellStart"/>
            <w:r w:rsidRPr="001D3692">
              <w:rPr>
                <w:rStyle w:val="a7"/>
                <w:rtl/>
              </w:rPr>
              <w:t>אלהיכם</w:t>
            </w:r>
            <w:proofErr w:type="spellEnd"/>
            <w:r w:rsidRPr="001D3692">
              <w:rPr>
                <w:rStyle w:val="a7"/>
                <w:rtl/>
              </w:rPr>
              <w:t xml:space="preserve"> אמת.</w:t>
            </w:r>
          </w:p>
        </w:tc>
      </w:tr>
      <w:tr w:rsidR="000C3B20" w14:paraId="4943B6A0" w14:textId="77777777" w:rsidTr="00E61201">
        <w:tc>
          <w:tcPr>
            <w:tcW w:w="4261" w:type="dxa"/>
          </w:tcPr>
          <w:p w14:paraId="660513FA" w14:textId="77777777" w:rsidR="00114691" w:rsidRDefault="000C3B20" w:rsidP="000C3B20">
            <w:pPr>
              <w:rPr>
                <w:rStyle w:val="a3"/>
                <w:rtl/>
              </w:rPr>
            </w:pPr>
            <w:r>
              <w:rPr>
                <w:rtl/>
              </w:rPr>
              <w:t xml:space="preserve">אמר ליה </w:t>
            </w:r>
            <w:proofErr w:type="spellStart"/>
            <w:r>
              <w:rPr>
                <w:rtl/>
              </w:rPr>
              <w:t>אביי</w:t>
            </w:r>
            <w:proofErr w:type="spellEnd"/>
            <w:r>
              <w:rPr>
                <w:rtl/>
              </w:rPr>
              <w:t xml:space="preserve">: מאי </w:t>
            </w:r>
            <w:proofErr w:type="spellStart"/>
            <w:r>
              <w:rPr>
                <w:rtl/>
              </w:rPr>
              <w:t>מעליותא</w:t>
            </w:r>
            <w:proofErr w:type="spellEnd"/>
            <w:r>
              <w:rPr>
                <w:rtl/>
              </w:rPr>
              <w:t xml:space="preserve">? והא אמר רב כהנא אמר רב: </w:t>
            </w:r>
            <w:r w:rsidRPr="001D3692">
              <w:rPr>
                <w:rStyle w:val="a9"/>
                <w:rtl/>
              </w:rPr>
              <w:t>לא יתחיל</w:t>
            </w:r>
            <w:r>
              <w:rPr>
                <w:rStyle w:val="a9"/>
                <w:rFonts w:hint="cs"/>
                <w:rtl/>
              </w:rPr>
              <w:t xml:space="preserve"> </w:t>
            </w:r>
            <w:r w:rsidRPr="00434E45">
              <w:rPr>
                <w:rStyle w:val="a3"/>
                <w:rFonts w:hint="cs"/>
                <w:rtl/>
              </w:rPr>
              <w:t>[=פרשת ציצית בלילה]</w:t>
            </w:r>
            <w:r w:rsidRPr="00434E45">
              <w:rPr>
                <w:rStyle w:val="a3"/>
                <w:rtl/>
              </w:rPr>
              <w:t>,</w:t>
            </w:r>
            <w:r w:rsidRPr="001D3692">
              <w:rPr>
                <w:rStyle w:val="a9"/>
                <w:rtl/>
              </w:rPr>
              <w:t xml:space="preserve"> ואם התחיל </w:t>
            </w:r>
            <w:r>
              <w:rPr>
                <w:rStyle w:val="a9"/>
                <w:rtl/>
              </w:rPr>
              <w:t>–</w:t>
            </w:r>
            <w:r w:rsidRPr="001D3692">
              <w:rPr>
                <w:rStyle w:val="a9"/>
                <w:rtl/>
              </w:rPr>
              <w:t xml:space="preserve"> גומר</w:t>
            </w:r>
            <w:r>
              <w:rPr>
                <w:rStyle w:val="a9"/>
                <w:rFonts w:hint="cs"/>
                <w:rtl/>
              </w:rPr>
              <w:t xml:space="preserve"> </w:t>
            </w:r>
            <w:r w:rsidRPr="000C3B20">
              <w:rPr>
                <w:rStyle w:val="a3"/>
                <w:rFonts w:hint="cs"/>
                <w:rtl/>
              </w:rPr>
              <w:t>[=</w:t>
            </w:r>
            <w:proofErr w:type="spellStart"/>
            <w:r w:rsidRPr="000C3B20">
              <w:rPr>
                <w:rStyle w:val="a3"/>
                <w:rFonts w:hint="cs"/>
                <w:rtl/>
              </w:rPr>
              <w:t>ובמערבא</w:t>
            </w:r>
            <w:proofErr w:type="spellEnd"/>
            <w:r w:rsidRPr="000C3B20">
              <w:rPr>
                <w:rStyle w:val="a3"/>
                <w:rFonts w:hint="cs"/>
                <w:rtl/>
              </w:rPr>
              <w:t xml:space="preserve"> מתחילים ולא גומרים]</w:t>
            </w:r>
            <w:r w:rsidRPr="000C3B20">
              <w:rPr>
                <w:rStyle w:val="a3"/>
                <w:rtl/>
              </w:rPr>
              <w:t xml:space="preserve">! </w:t>
            </w:r>
          </w:p>
          <w:p w14:paraId="4BCE6256" w14:textId="0F08F754" w:rsidR="000C3B20" w:rsidRDefault="000C3B20" w:rsidP="000C3B20">
            <w:pPr>
              <w:rPr>
                <w:rtl/>
              </w:rPr>
            </w:pPr>
            <w:r>
              <w:rPr>
                <w:rtl/>
              </w:rPr>
              <w:t xml:space="preserve">וכי </w:t>
            </w:r>
            <w:proofErr w:type="spellStart"/>
            <w:r>
              <w:rPr>
                <w:rtl/>
              </w:rPr>
              <w:t>תימא</w:t>
            </w:r>
            <w:proofErr w:type="spellEnd"/>
            <w:r>
              <w:rPr>
                <w:rtl/>
              </w:rPr>
              <w:t xml:space="preserve"> </w:t>
            </w:r>
            <w:r>
              <w:rPr>
                <w:rFonts w:hint="cs"/>
                <w:rtl/>
              </w:rPr>
              <w:t>"</w:t>
            </w:r>
            <w:r>
              <w:rPr>
                <w:rtl/>
              </w:rPr>
              <w:t>ואמרת אליהם</w:t>
            </w:r>
            <w:r>
              <w:rPr>
                <w:rFonts w:hint="cs"/>
                <w:rtl/>
              </w:rPr>
              <w:t>"</w:t>
            </w:r>
            <w:r>
              <w:rPr>
                <w:rtl/>
              </w:rPr>
              <w:t xml:space="preserve"> לא הוי התחלה - והאמר רב שמואל בר יצחק אמר רב: </w:t>
            </w:r>
            <w:r w:rsidRPr="00114691">
              <w:rPr>
                <w:rtl/>
              </w:rPr>
              <w:t xml:space="preserve">דבר אל בני ישראל - לא הוי התחלה, ואמרת אליהם - הוי התחלה! </w:t>
            </w:r>
          </w:p>
        </w:tc>
        <w:tc>
          <w:tcPr>
            <w:tcW w:w="4261" w:type="dxa"/>
          </w:tcPr>
          <w:p w14:paraId="479F671E" w14:textId="77777777" w:rsidR="000C3B20" w:rsidRPr="001D3692" w:rsidRDefault="000C3B20" w:rsidP="000C3B20">
            <w:pPr>
              <w:rPr>
                <w:rStyle w:val="a7"/>
                <w:rtl/>
              </w:rPr>
            </w:pPr>
            <w:r w:rsidRPr="001D3692">
              <w:rPr>
                <w:rStyle w:val="a7"/>
                <w:rtl/>
              </w:rPr>
              <w:t>לא יתחיל - אין צריך להתחיל ויאמר ערבית.</w:t>
            </w:r>
          </w:p>
        </w:tc>
      </w:tr>
      <w:tr w:rsidR="00E8176B" w14:paraId="2507E2CF" w14:textId="77777777" w:rsidTr="00E61201">
        <w:tc>
          <w:tcPr>
            <w:tcW w:w="4261" w:type="dxa"/>
          </w:tcPr>
          <w:p w14:paraId="45C1F1F7" w14:textId="77777777" w:rsidR="00E8176B" w:rsidRPr="00E8176B" w:rsidRDefault="00E8176B" w:rsidP="00E8176B">
            <w:pPr>
              <w:rPr>
                <w:bCs/>
                <w:iCs/>
                <w:color w:val="984806" w:themeColor="accent6" w:themeShade="80"/>
                <w:rtl/>
              </w:rPr>
            </w:pPr>
            <w:r>
              <w:rPr>
                <w:rtl/>
              </w:rPr>
              <w:t xml:space="preserve">אמר רב </w:t>
            </w:r>
            <w:proofErr w:type="spellStart"/>
            <w:r>
              <w:rPr>
                <w:rtl/>
              </w:rPr>
              <w:t>פפא</w:t>
            </w:r>
            <w:proofErr w:type="spellEnd"/>
            <w:r>
              <w:rPr>
                <w:rtl/>
              </w:rPr>
              <w:t xml:space="preserve">: </w:t>
            </w:r>
            <w:proofErr w:type="spellStart"/>
            <w:r w:rsidRPr="00114691">
              <w:rPr>
                <w:rtl/>
              </w:rPr>
              <w:t>קסברי</w:t>
            </w:r>
            <w:proofErr w:type="spellEnd"/>
            <w:r w:rsidRPr="00114691">
              <w:rPr>
                <w:rtl/>
              </w:rPr>
              <w:t xml:space="preserve"> </w:t>
            </w:r>
            <w:proofErr w:type="spellStart"/>
            <w:r w:rsidRPr="00114691">
              <w:rPr>
                <w:rtl/>
              </w:rPr>
              <w:t>במערבא</w:t>
            </w:r>
            <w:proofErr w:type="spellEnd"/>
            <w:r w:rsidRPr="00114691">
              <w:rPr>
                <w:rtl/>
              </w:rPr>
              <w:t xml:space="preserve">, ואמרת אליהם - נמי לא </w:t>
            </w:r>
            <w:proofErr w:type="spellStart"/>
            <w:r w:rsidRPr="00114691">
              <w:rPr>
                <w:rtl/>
              </w:rPr>
              <w:t>הויא</w:t>
            </w:r>
            <w:proofErr w:type="spellEnd"/>
            <w:r w:rsidRPr="00114691">
              <w:rPr>
                <w:rtl/>
              </w:rPr>
              <w:t xml:space="preserve"> התחלה, עד </w:t>
            </w:r>
            <w:proofErr w:type="spellStart"/>
            <w:r w:rsidRPr="00114691">
              <w:rPr>
                <w:rtl/>
              </w:rPr>
              <w:t>דאמר</w:t>
            </w:r>
            <w:proofErr w:type="spellEnd"/>
            <w:r w:rsidRPr="00114691">
              <w:rPr>
                <w:rtl/>
              </w:rPr>
              <w:t xml:space="preserve"> </w:t>
            </w:r>
            <w:r w:rsidRPr="00114691">
              <w:rPr>
                <w:rFonts w:hint="cs"/>
                <w:rtl/>
              </w:rPr>
              <w:t>"</w:t>
            </w:r>
            <w:r w:rsidRPr="00114691">
              <w:rPr>
                <w:rtl/>
              </w:rPr>
              <w:t>ועשו להם ציצית</w:t>
            </w:r>
            <w:r w:rsidRPr="00114691">
              <w:rPr>
                <w:rFonts w:hint="cs"/>
                <w:rtl/>
              </w:rPr>
              <w:t>"</w:t>
            </w:r>
            <w:r w:rsidRPr="00114691">
              <w:rPr>
                <w:rtl/>
              </w:rPr>
              <w:t xml:space="preserve">. </w:t>
            </w:r>
          </w:p>
        </w:tc>
        <w:tc>
          <w:tcPr>
            <w:tcW w:w="4261" w:type="dxa"/>
          </w:tcPr>
          <w:p w14:paraId="3C6C6267" w14:textId="77777777" w:rsidR="00E8176B" w:rsidRPr="001D3692" w:rsidRDefault="00E8176B" w:rsidP="001D3692">
            <w:pPr>
              <w:rPr>
                <w:rStyle w:val="a7"/>
                <w:rtl/>
              </w:rPr>
            </w:pPr>
          </w:p>
        </w:tc>
      </w:tr>
      <w:tr w:rsidR="00E8176B" w14:paraId="0C7C5AAD" w14:textId="77777777" w:rsidTr="00E61201">
        <w:tc>
          <w:tcPr>
            <w:tcW w:w="4261" w:type="dxa"/>
          </w:tcPr>
          <w:p w14:paraId="3A94ED6D" w14:textId="77777777" w:rsidR="00E8176B" w:rsidRPr="00E8176B" w:rsidRDefault="00E8176B" w:rsidP="00E8176B">
            <w:pPr>
              <w:rPr>
                <w:bCs/>
                <w:iCs/>
                <w:color w:val="984806" w:themeColor="accent6" w:themeShade="80"/>
                <w:rtl/>
              </w:rPr>
            </w:pPr>
            <w:r>
              <w:rPr>
                <w:rtl/>
              </w:rPr>
              <w:t xml:space="preserve">אמר </w:t>
            </w:r>
            <w:proofErr w:type="spellStart"/>
            <w:r>
              <w:rPr>
                <w:rtl/>
              </w:rPr>
              <w:t>אביי</w:t>
            </w:r>
            <w:proofErr w:type="spellEnd"/>
            <w:r>
              <w:rPr>
                <w:rtl/>
              </w:rPr>
              <w:t xml:space="preserve">: </w:t>
            </w:r>
            <w:r w:rsidRPr="00114691">
              <w:rPr>
                <w:rtl/>
              </w:rPr>
              <w:t xml:space="preserve">הלכך אנן אתחולי </w:t>
            </w:r>
            <w:proofErr w:type="spellStart"/>
            <w:r w:rsidRPr="00114691">
              <w:rPr>
                <w:rtl/>
              </w:rPr>
              <w:t>מתחלינן</w:t>
            </w:r>
            <w:proofErr w:type="spellEnd"/>
            <w:r w:rsidRPr="00114691">
              <w:rPr>
                <w:rtl/>
              </w:rPr>
              <w:t xml:space="preserve"> - </w:t>
            </w:r>
            <w:proofErr w:type="spellStart"/>
            <w:r w:rsidRPr="00114691">
              <w:rPr>
                <w:rtl/>
              </w:rPr>
              <w:t>דקא</w:t>
            </w:r>
            <w:proofErr w:type="spellEnd"/>
            <w:r w:rsidRPr="00114691">
              <w:rPr>
                <w:rtl/>
              </w:rPr>
              <w:t xml:space="preserve"> מתחלי </w:t>
            </w:r>
            <w:proofErr w:type="spellStart"/>
            <w:r w:rsidRPr="00114691">
              <w:rPr>
                <w:rtl/>
              </w:rPr>
              <w:t>במערבא</w:t>
            </w:r>
            <w:proofErr w:type="spellEnd"/>
            <w:r w:rsidRPr="00114691">
              <w:rPr>
                <w:rtl/>
              </w:rPr>
              <w:t xml:space="preserve">, וכיון </w:t>
            </w:r>
            <w:proofErr w:type="spellStart"/>
            <w:r w:rsidRPr="00114691">
              <w:rPr>
                <w:rtl/>
              </w:rPr>
              <w:t>דאתחלינן</w:t>
            </w:r>
            <w:proofErr w:type="spellEnd"/>
            <w:r w:rsidRPr="00114691">
              <w:rPr>
                <w:rtl/>
              </w:rPr>
              <w:t xml:space="preserve"> - מגמר נמי </w:t>
            </w:r>
            <w:proofErr w:type="spellStart"/>
            <w:r w:rsidRPr="00114691">
              <w:rPr>
                <w:rtl/>
              </w:rPr>
              <w:t>גמרינן</w:t>
            </w:r>
            <w:proofErr w:type="spellEnd"/>
            <w:r w:rsidRPr="00114691">
              <w:rPr>
                <w:rtl/>
              </w:rPr>
              <w:t xml:space="preserve">, </w:t>
            </w:r>
            <w:proofErr w:type="spellStart"/>
            <w:r w:rsidRPr="00114691">
              <w:rPr>
                <w:rtl/>
              </w:rPr>
              <w:t>דהא</w:t>
            </w:r>
            <w:proofErr w:type="spellEnd"/>
            <w:r w:rsidRPr="00114691">
              <w:rPr>
                <w:rtl/>
              </w:rPr>
              <w:t xml:space="preserve"> אמר רב כהנא אמר רב:</w:t>
            </w:r>
            <w:r w:rsidRPr="00E8176B">
              <w:rPr>
                <w:rStyle w:val="a9"/>
                <w:rtl/>
              </w:rPr>
              <w:t xml:space="preserve"> לא יתחיל, ואם התחיל - גומר. </w:t>
            </w:r>
          </w:p>
        </w:tc>
        <w:tc>
          <w:tcPr>
            <w:tcW w:w="4261" w:type="dxa"/>
          </w:tcPr>
          <w:p w14:paraId="7E653A59" w14:textId="77777777" w:rsidR="00E8176B" w:rsidRPr="001D3692" w:rsidRDefault="00E8176B" w:rsidP="00E8176B">
            <w:pPr>
              <w:rPr>
                <w:rStyle w:val="a7"/>
                <w:rtl/>
              </w:rPr>
            </w:pPr>
            <w:r w:rsidRPr="001D3692">
              <w:rPr>
                <w:rStyle w:val="a7"/>
                <w:rtl/>
              </w:rPr>
              <w:t xml:space="preserve">אתחולי </w:t>
            </w:r>
            <w:proofErr w:type="spellStart"/>
            <w:r w:rsidRPr="001D3692">
              <w:rPr>
                <w:rStyle w:val="a7"/>
                <w:rtl/>
              </w:rPr>
              <w:t>מתחלינן</w:t>
            </w:r>
            <w:proofErr w:type="spellEnd"/>
            <w:r w:rsidRPr="001D3692">
              <w:rPr>
                <w:rStyle w:val="a7"/>
                <w:rtl/>
              </w:rPr>
              <w:t xml:space="preserve"> - </w:t>
            </w:r>
            <w:proofErr w:type="spellStart"/>
            <w:r w:rsidRPr="001D3692">
              <w:rPr>
                <w:rStyle w:val="a7"/>
                <w:rtl/>
              </w:rPr>
              <w:t>דהא</w:t>
            </w:r>
            <w:proofErr w:type="spellEnd"/>
            <w:r w:rsidRPr="001D3692">
              <w:rPr>
                <w:rStyle w:val="a7"/>
                <w:rtl/>
              </w:rPr>
              <w:t xml:space="preserve"> מתחלי </w:t>
            </w:r>
            <w:proofErr w:type="spellStart"/>
            <w:r w:rsidRPr="001D3692">
              <w:rPr>
                <w:rStyle w:val="a7"/>
                <w:rtl/>
              </w:rPr>
              <w:t>במערבא</w:t>
            </w:r>
            <w:proofErr w:type="spellEnd"/>
            <w:r w:rsidRPr="001D3692">
              <w:rPr>
                <w:rStyle w:val="a7"/>
                <w:rtl/>
              </w:rPr>
              <w:t>.</w:t>
            </w:r>
          </w:p>
        </w:tc>
      </w:tr>
      <w:tr w:rsidR="00E61201" w14:paraId="30BB3B34" w14:textId="77777777" w:rsidTr="00E61201">
        <w:tc>
          <w:tcPr>
            <w:tcW w:w="4261" w:type="dxa"/>
          </w:tcPr>
          <w:p w14:paraId="19AF5985" w14:textId="77777777" w:rsidR="00E61201" w:rsidRDefault="00E61201" w:rsidP="00E61201">
            <w:pPr>
              <w:rPr>
                <w:rStyle w:val="a9"/>
                <w:rtl/>
              </w:rPr>
            </w:pPr>
            <w:proofErr w:type="spellStart"/>
            <w:r>
              <w:rPr>
                <w:rtl/>
              </w:rPr>
              <w:t>חייא</w:t>
            </w:r>
            <w:proofErr w:type="spellEnd"/>
            <w:r>
              <w:rPr>
                <w:rtl/>
              </w:rPr>
              <w:t xml:space="preserve"> בר רב אמר: </w:t>
            </w:r>
            <w:r w:rsidRPr="00A32FA1">
              <w:rPr>
                <w:rStyle w:val="a9"/>
                <w:rtl/>
              </w:rPr>
              <w:t xml:space="preserve">אמר אני ה' </w:t>
            </w:r>
            <w:proofErr w:type="spellStart"/>
            <w:r w:rsidRPr="00A32FA1">
              <w:rPr>
                <w:rStyle w:val="a9"/>
                <w:rtl/>
              </w:rPr>
              <w:t>אלהיכם</w:t>
            </w:r>
            <w:proofErr w:type="spellEnd"/>
            <w:r w:rsidRPr="00A32FA1">
              <w:rPr>
                <w:rStyle w:val="a9"/>
                <w:rtl/>
              </w:rPr>
              <w:t xml:space="preserve"> - צריך לומר אמת</w:t>
            </w:r>
            <w:r>
              <w:rPr>
                <w:rStyle w:val="a9"/>
                <w:rFonts w:hint="cs"/>
                <w:rtl/>
              </w:rPr>
              <w:t xml:space="preserve"> </w:t>
            </w:r>
            <w:r w:rsidRPr="00E61201">
              <w:rPr>
                <w:rStyle w:val="a3"/>
                <w:rFonts w:hint="cs"/>
                <w:rtl/>
              </w:rPr>
              <w:t xml:space="preserve">[=בגלל הפסוק "וה' </w:t>
            </w:r>
            <w:proofErr w:type="spellStart"/>
            <w:r w:rsidRPr="00E61201">
              <w:rPr>
                <w:rStyle w:val="a3"/>
                <w:rFonts w:hint="cs"/>
                <w:rtl/>
              </w:rPr>
              <w:t>אלהים</w:t>
            </w:r>
            <w:proofErr w:type="spellEnd"/>
            <w:r w:rsidRPr="00E61201">
              <w:rPr>
                <w:rStyle w:val="a3"/>
                <w:rFonts w:hint="cs"/>
                <w:rtl/>
              </w:rPr>
              <w:t xml:space="preserve"> אמת"]</w:t>
            </w:r>
            <w:r w:rsidRPr="00E61201">
              <w:rPr>
                <w:rStyle w:val="a3"/>
                <w:rtl/>
              </w:rPr>
              <w:t>,</w:t>
            </w:r>
            <w:r w:rsidRPr="00A32FA1">
              <w:rPr>
                <w:rStyle w:val="a9"/>
                <w:rtl/>
              </w:rPr>
              <w:t xml:space="preserve"> לא אמר אני ה' </w:t>
            </w:r>
            <w:proofErr w:type="spellStart"/>
            <w:r w:rsidRPr="00A32FA1">
              <w:rPr>
                <w:rStyle w:val="a9"/>
                <w:rtl/>
              </w:rPr>
              <w:t>אלהיכם</w:t>
            </w:r>
            <w:proofErr w:type="spellEnd"/>
            <w:r w:rsidRPr="00A32FA1">
              <w:rPr>
                <w:rStyle w:val="a9"/>
                <w:rtl/>
              </w:rPr>
              <w:t xml:space="preserve"> - אינו צריך לומר אמת. </w:t>
            </w:r>
          </w:p>
          <w:p w14:paraId="7709FF68" w14:textId="77777777" w:rsidR="00E61201" w:rsidRPr="00114691" w:rsidRDefault="00E61201" w:rsidP="00E61201">
            <w:pPr>
              <w:rPr>
                <w:rStyle w:val="a3"/>
                <w:rtl/>
              </w:rPr>
            </w:pPr>
            <w:r>
              <w:rPr>
                <w:rtl/>
              </w:rPr>
              <w:t xml:space="preserve">והא בעי </w:t>
            </w:r>
            <w:proofErr w:type="spellStart"/>
            <w:r>
              <w:rPr>
                <w:rtl/>
              </w:rPr>
              <w:t>לאדכורי</w:t>
            </w:r>
            <w:proofErr w:type="spellEnd"/>
            <w:r>
              <w:rPr>
                <w:rtl/>
              </w:rPr>
              <w:t xml:space="preserve"> יציאת מצרים</w:t>
            </w:r>
            <w:r>
              <w:rPr>
                <w:rFonts w:hint="cs"/>
                <w:rtl/>
              </w:rPr>
              <w:t xml:space="preserve"> </w:t>
            </w:r>
            <w:r w:rsidRPr="00114691">
              <w:rPr>
                <w:rStyle w:val="a3"/>
                <w:rFonts w:hint="cs"/>
                <w:rtl/>
              </w:rPr>
              <w:t>[=כדעת ת"ק לעיל שמזכירים יציאת מצרים בלילות]</w:t>
            </w:r>
            <w:r w:rsidRPr="00114691">
              <w:rPr>
                <w:rStyle w:val="a3"/>
                <w:rtl/>
              </w:rPr>
              <w:t xml:space="preserve">! </w:t>
            </w:r>
          </w:p>
          <w:p w14:paraId="55982C8B" w14:textId="77777777" w:rsidR="00E61201" w:rsidRDefault="00E61201" w:rsidP="00E61201">
            <w:pPr>
              <w:rPr>
                <w:rtl/>
              </w:rPr>
            </w:pPr>
            <w:proofErr w:type="spellStart"/>
            <w:r>
              <w:rPr>
                <w:rtl/>
              </w:rPr>
              <w:t>דאמר</w:t>
            </w:r>
            <w:proofErr w:type="spellEnd"/>
            <w:r>
              <w:rPr>
                <w:rtl/>
              </w:rPr>
              <w:t xml:space="preserve"> הכי: מודים אנחנו לך ה' </w:t>
            </w:r>
            <w:proofErr w:type="spellStart"/>
            <w:r>
              <w:rPr>
                <w:rtl/>
              </w:rPr>
              <w:t>אלהינו</w:t>
            </w:r>
            <w:proofErr w:type="spellEnd"/>
            <w:r>
              <w:rPr>
                <w:rtl/>
              </w:rPr>
              <w:t xml:space="preserve"> שהוצאתנו מארץ מצרים ופדיתנו מבית עבדים ועשית לנו נסים וגבורות על הים ושרנו לך</w:t>
            </w:r>
            <w:r w:rsidRPr="00114691">
              <w:rPr>
                <w:rStyle w:val="a3"/>
                <w:rtl/>
              </w:rPr>
              <w:t xml:space="preserve">. </w:t>
            </w:r>
            <w:r w:rsidRPr="00114691">
              <w:rPr>
                <w:rStyle w:val="a3"/>
                <w:rFonts w:hint="cs"/>
                <w:rtl/>
              </w:rPr>
              <w:t>[=וממשיך: מי כמכה באלים וגו', מלכותך ראו בניך וכו' עד השכיבנו].</w:t>
            </w:r>
          </w:p>
        </w:tc>
        <w:tc>
          <w:tcPr>
            <w:tcW w:w="4261" w:type="dxa"/>
          </w:tcPr>
          <w:p w14:paraId="49F1C2C3" w14:textId="77777777" w:rsidR="00E61201" w:rsidRPr="001D3692" w:rsidRDefault="00E61201" w:rsidP="00E61201">
            <w:pPr>
              <w:rPr>
                <w:rStyle w:val="a7"/>
                <w:rtl/>
              </w:rPr>
            </w:pPr>
            <w:r w:rsidRPr="001D3692">
              <w:rPr>
                <w:rStyle w:val="a7"/>
                <w:rtl/>
              </w:rPr>
              <w:t xml:space="preserve">אמר אני ה' </w:t>
            </w:r>
            <w:proofErr w:type="spellStart"/>
            <w:r w:rsidRPr="001D3692">
              <w:rPr>
                <w:rStyle w:val="a7"/>
                <w:rtl/>
              </w:rPr>
              <w:t>אלהיכם</w:t>
            </w:r>
            <w:proofErr w:type="spellEnd"/>
            <w:r w:rsidRPr="001D3692">
              <w:rPr>
                <w:rStyle w:val="a7"/>
                <w:rtl/>
              </w:rPr>
              <w:t xml:space="preserve"> - דהיינו פרשת ציצית.</w:t>
            </w:r>
          </w:p>
          <w:p w14:paraId="5AC98CC1" w14:textId="77777777" w:rsidR="00E61201" w:rsidRPr="001D3692" w:rsidRDefault="00E61201" w:rsidP="00E61201">
            <w:pPr>
              <w:rPr>
                <w:rStyle w:val="a7"/>
                <w:rtl/>
              </w:rPr>
            </w:pPr>
            <w:r w:rsidRPr="001D3692">
              <w:rPr>
                <w:rStyle w:val="a7"/>
                <w:rtl/>
              </w:rPr>
              <w:t xml:space="preserve">צריך לומר אמת - </w:t>
            </w:r>
            <w:proofErr w:type="spellStart"/>
            <w:r w:rsidRPr="001D3692">
              <w:rPr>
                <w:rStyle w:val="a7"/>
                <w:rtl/>
              </w:rPr>
              <w:t>כדכתיב</w:t>
            </w:r>
            <w:proofErr w:type="spellEnd"/>
            <w:r w:rsidRPr="001D3692">
              <w:rPr>
                <w:rStyle w:val="a7"/>
                <w:rtl/>
              </w:rPr>
              <w:t xml:space="preserve"> וה' </w:t>
            </w:r>
            <w:proofErr w:type="spellStart"/>
            <w:r w:rsidRPr="001D3692">
              <w:rPr>
                <w:rStyle w:val="a7"/>
                <w:rtl/>
              </w:rPr>
              <w:t>אלהים</w:t>
            </w:r>
            <w:proofErr w:type="spellEnd"/>
            <w:r w:rsidRPr="001D3692">
              <w:rPr>
                <w:rStyle w:val="a7"/>
                <w:rtl/>
              </w:rPr>
              <w:t xml:space="preserve"> אמת.</w:t>
            </w:r>
          </w:p>
          <w:p w14:paraId="0129A0C2" w14:textId="77777777" w:rsidR="00E61201" w:rsidRPr="001D3692" w:rsidRDefault="00E61201" w:rsidP="00E61201">
            <w:pPr>
              <w:rPr>
                <w:rStyle w:val="a7"/>
                <w:rtl/>
              </w:rPr>
            </w:pPr>
            <w:r w:rsidRPr="001D3692">
              <w:rPr>
                <w:rStyle w:val="a7"/>
                <w:rtl/>
              </w:rPr>
              <w:t xml:space="preserve">והא בעי </w:t>
            </w:r>
            <w:proofErr w:type="spellStart"/>
            <w:r w:rsidRPr="001D3692">
              <w:rPr>
                <w:rStyle w:val="a7"/>
                <w:rtl/>
              </w:rPr>
              <w:t>לאדכורי</w:t>
            </w:r>
            <w:proofErr w:type="spellEnd"/>
            <w:r w:rsidRPr="001D3692">
              <w:rPr>
                <w:rStyle w:val="a7"/>
                <w:rtl/>
              </w:rPr>
              <w:t xml:space="preserve"> יציאת מצרים - </w:t>
            </w:r>
            <w:proofErr w:type="spellStart"/>
            <w:r w:rsidRPr="001D3692">
              <w:rPr>
                <w:rStyle w:val="a7"/>
                <w:rtl/>
              </w:rPr>
              <w:t>דתנן</w:t>
            </w:r>
            <w:proofErr w:type="spellEnd"/>
            <w:r w:rsidRPr="001D3692">
              <w:rPr>
                <w:rStyle w:val="a7"/>
                <w:rtl/>
              </w:rPr>
              <w:t xml:space="preserve"> (לעיל /ברכות/ דף י"ב, ב') </w:t>
            </w:r>
            <w:proofErr w:type="spellStart"/>
            <w:r w:rsidRPr="001D3692">
              <w:rPr>
                <w:rStyle w:val="a7"/>
                <w:rtl/>
              </w:rPr>
              <w:t>מזכירין</w:t>
            </w:r>
            <w:proofErr w:type="spellEnd"/>
            <w:r w:rsidRPr="001D3692">
              <w:rPr>
                <w:rStyle w:val="a7"/>
                <w:rtl/>
              </w:rPr>
              <w:t xml:space="preserve"> יציאת מצרים בלילות, ואי לא אמר אמת ואמונה ולא אמר פרשת ציצית, היכי </w:t>
            </w:r>
            <w:proofErr w:type="spellStart"/>
            <w:r w:rsidRPr="001D3692">
              <w:rPr>
                <w:rStyle w:val="a7"/>
                <w:rtl/>
              </w:rPr>
              <w:t>מדכר</w:t>
            </w:r>
            <w:proofErr w:type="spellEnd"/>
            <w:r w:rsidRPr="001D3692">
              <w:rPr>
                <w:rStyle w:val="a7"/>
                <w:rtl/>
              </w:rPr>
              <w:t xml:space="preserve"> יציאת מצרים.</w:t>
            </w:r>
          </w:p>
          <w:p w14:paraId="3508E162" w14:textId="77777777" w:rsidR="00E61201" w:rsidRPr="001D3692" w:rsidRDefault="00E61201" w:rsidP="00E61201">
            <w:pPr>
              <w:rPr>
                <w:rStyle w:val="a7"/>
                <w:rtl/>
              </w:rPr>
            </w:pPr>
            <w:r w:rsidRPr="001D3692">
              <w:rPr>
                <w:rStyle w:val="a7"/>
                <w:rtl/>
              </w:rPr>
              <w:t>ושרנו לך - מי כמכה באלים וגו', מלכותך ראו בניך עד גאל ישראל והשכיבנו.</w:t>
            </w:r>
          </w:p>
        </w:tc>
      </w:tr>
    </w:tbl>
    <w:p w14:paraId="19DB0DA0" w14:textId="60A48D19" w:rsidR="00E61201" w:rsidRDefault="00114691" w:rsidP="00114691">
      <w:pPr>
        <w:pStyle w:val="3"/>
      </w:pPr>
      <w:r>
        <w:rPr>
          <w:rFonts w:hint="cs"/>
          <w:rtl/>
        </w:rPr>
        <w:t xml:space="preserve">הסבר ר' יהושע בן </w:t>
      </w:r>
      <w:proofErr w:type="spellStart"/>
      <w:r>
        <w:rPr>
          <w:rFonts w:hint="cs"/>
          <w:rtl/>
        </w:rPr>
        <w:t>קרחה</w:t>
      </w:r>
      <w:proofErr w:type="spellEnd"/>
      <w:r>
        <w:rPr>
          <w:rFonts w:hint="cs"/>
          <w:rtl/>
        </w:rPr>
        <w:t xml:space="preserve"> לסדר פרשיות קריאת שמע</w:t>
      </w:r>
    </w:p>
    <w:tbl>
      <w:tblPr>
        <w:tblStyle w:val="a4"/>
        <w:bidiVisual/>
        <w:tblW w:w="0" w:type="auto"/>
        <w:tblLook w:val="04A0" w:firstRow="1" w:lastRow="0" w:firstColumn="1" w:lastColumn="0" w:noHBand="0" w:noVBand="1"/>
      </w:tblPr>
      <w:tblGrid>
        <w:gridCol w:w="4261"/>
        <w:gridCol w:w="4261"/>
      </w:tblGrid>
      <w:tr w:rsidR="00E61201" w14:paraId="0741A469" w14:textId="77777777" w:rsidTr="00EC1404">
        <w:tc>
          <w:tcPr>
            <w:tcW w:w="4261" w:type="dxa"/>
          </w:tcPr>
          <w:p w14:paraId="03A67926" w14:textId="77777777" w:rsidR="00E61201" w:rsidRDefault="00E61201" w:rsidP="00E61201">
            <w:pPr>
              <w:rPr>
                <w:rtl/>
              </w:rPr>
            </w:pPr>
            <w:r w:rsidRPr="00E61201">
              <w:rPr>
                <w:rStyle w:val="a3"/>
                <w:rFonts w:hint="cs"/>
                <w:rtl/>
              </w:rPr>
              <w:t xml:space="preserve">[=ציטוט המשנה:] </w:t>
            </w:r>
            <w:r w:rsidRPr="00E61201">
              <w:rPr>
                <w:rStyle w:val="a8"/>
                <w:rtl/>
              </w:rPr>
              <w:t xml:space="preserve">אמר רבי יהושע בן </w:t>
            </w:r>
            <w:proofErr w:type="spellStart"/>
            <w:r w:rsidRPr="00E61201">
              <w:rPr>
                <w:rStyle w:val="a8"/>
                <w:rtl/>
              </w:rPr>
              <w:t>קרחה</w:t>
            </w:r>
            <w:proofErr w:type="spellEnd"/>
            <w:r w:rsidRPr="00E61201">
              <w:rPr>
                <w:rStyle w:val="a8"/>
                <w:rtl/>
              </w:rPr>
              <w:t xml:space="preserve">, למה קדמה פרשת שמע </w:t>
            </w:r>
            <w:proofErr w:type="spellStart"/>
            <w:r w:rsidRPr="00E61201">
              <w:rPr>
                <w:rStyle w:val="a8"/>
                <w:rtl/>
              </w:rPr>
              <w:t>וכו</w:t>
            </w:r>
            <w:proofErr w:type="spellEnd"/>
            <w:r w:rsidRPr="00E61201">
              <w:rPr>
                <w:rStyle w:val="a8"/>
                <w:rtl/>
              </w:rPr>
              <w:t>'.</w:t>
            </w:r>
            <w:r>
              <w:rPr>
                <w:rtl/>
              </w:rPr>
              <w:t xml:space="preserve"> </w:t>
            </w:r>
          </w:p>
          <w:p w14:paraId="2482639C" w14:textId="77777777" w:rsidR="00EC1404" w:rsidRDefault="00E61201" w:rsidP="00E61201">
            <w:pPr>
              <w:rPr>
                <w:rtl/>
              </w:rPr>
            </w:pPr>
            <w:r>
              <w:rPr>
                <w:rtl/>
              </w:rPr>
              <w:t xml:space="preserve">תניא, </w:t>
            </w:r>
          </w:p>
          <w:p w14:paraId="39342DBA" w14:textId="77777777" w:rsidR="00EC1404" w:rsidRPr="00114691" w:rsidRDefault="00E61201" w:rsidP="00E61201">
            <w:pPr>
              <w:rPr>
                <w:rStyle w:val="a3"/>
                <w:rtl/>
              </w:rPr>
            </w:pPr>
            <w:r w:rsidRPr="00E61201">
              <w:rPr>
                <w:rStyle w:val="a8"/>
                <w:rtl/>
              </w:rPr>
              <w:t xml:space="preserve">רבי שמעון בן יוחי אומר: בדין הוא שיקדים שמע </w:t>
            </w:r>
            <w:proofErr w:type="spellStart"/>
            <w:r w:rsidRPr="00E61201">
              <w:rPr>
                <w:rStyle w:val="a8"/>
                <w:rtl/>
              </w:rPr>
              <w:t>לוהיה</w:t>
            </w:r>
            <w:proofErr w:type="spellEnd"/>
            <w:r w:rsidRPr="00E61201">
              <w:rPr>
                <w:rStyle w:val="a8"/>
                <w:rtl/>
              </w:rPr>
              <w:t xml:space="preserve"> אם שמוע - שזה ללמוד </w:t>
            </w:r>
            <w:r w:rsidRPr="00114691">
              <w:rPr>
                <w:rStyle w:val="a3"/>
                <w:rFonts w:hint="cs"/>
                <w:rtl/>
              </w:rPr>
              <w:t>[=ודברת בם]</w:t>
            </w:r>
            <w:r>
              <w:rPr>
                <w:rStyle w:val="a8"/>
                <w:rFonts w:hint="cs"/>
                <w:rtl/>
              </w:rPr>
              <w:t xml:space="preserve"> </w:t>
            </w:r>
            <w:r w:rsidRPr="00E61201">
              <w:rPr>
                <w:rStyle w:val="a8"/>
                <w:rtl/>
              </w:rPr>
              <w:t>וזה ללמד</w:t>
            </w:r>
            <w:r>
              <w:rPr>
                <w:rStyle w:val="a8"/>
                <w:rFonts w:hint="cs"/>
                <w:rtl/>
              </w:rPr>
              <w:t xml:space="preserve"> </w:t>
            </w:r>
            <w:r w:rsidRPr="00114691">
              <w:rPr>
                <w:rStyle w:val="a3"/>
                <w:rFonts w:hint="cs"/>
                <w:rtl/>
              </w:rPr>
              <w:t>[=ולמדתם אותם את בניכם, ואם לא למד תחילה אינו יכול ללמד את בניו].</w:t>
            </w:r>
            <w:r w:rsidRPr="00114691">
              <w:rPr>
                <w:rStyle w:val="a3"/>
                <w:rtl/>
              </w:rPr>
              <w:t xml:space="preserve"> </w:t>
            </w:r>
          </w:p>
          <w:p w14:paraId="21CB16CB" w14:textId="77777777" w:rsidR="00E61201" w:rsidRPr="00E61201" w:rsidRDefault="00E61201" w:rsidP="00E61201">
            <w:pPr>
              <w:rPr>
                <w:rStyle w:val="a3"/>
                <w:bCs/>
                <w:color w:val="0070C0"/>
                <w:rtl/>
              </w:rPr>
            </w:pPr>
            <w:r w:rsidRPr="00E61201">
              <w:rPr>
                <w:rStyle w:val="a8"/>
                <w:rtl/>
              </w:rPr>
              <w:t xml:space="preserve">והיה אם שמוע </w:t>
            </w:r>
            <w:proofErr w:type="spellStart"/>
            <w:r w:rsidRPr="00E61201">
              <w:rPr>
                <w:rStyle w:val="a8"/>
                <w:rtl/>
              </w:rPr>
              <w:t>לויאמר</w:t>
            </w:r>
            <w:proofErr w:type="spellEnd"/>
            <w:r w:rsidRPr="00E61201">
              <w:rPr>
                <w:rStyle w:val="a8"/>
                <w:rtl/>
              </w:rPr>
              <w:t xml:space="preserve"> - שזה ללמוד וזה </w:t>
            </w:r>
            <w:r w:rsidRPr="00114691">
              <w:rPr>
                <w:rStyle w:val="a3"/>
                <w:rFonts w:hint="cs"/>
                <w:rtl/>
              </w:rPr>
              <w:t>[=ויאמר]</w:t>
            </w:r>
            <w:r>
              <w:rPr>
                <w:rStyle w:val="a8"/>
                <w:rFonts w:hint="cs"/>
                <w:rtl/>
              </w:rPr>
              <w:t xml:space="preserve"> </w:t>
            </w:r>
            <w:r w:rsidRPr="00E61201">
              <w:rPr>
                <w:rStyle w:val="a8"/>
                <w:rtl/>
              </w:rPr>
              <w:t>לעשות</w:t>
            </w:r>
            <w:r>
              <w:rPr>
                <w:rStyle w:val="a8"/>
                <w:rFonts w:hint="cs"/>
                <w:rtl/>
              </w:rPr>
              <w:t xml:space="preserve"> </w:t>
            </w:r>
            <w:r w:rsidRPr="00114691">
              <w:rPr>
                <w:rStyle w:val="a3"/>
                <w:rFonts w:hint="cs"/>
                <w:rtl/>
              </w:rPr>
              <w:t>[=בלבד]</w:t>
            </w:r>
            <w:r w:rsidRPr="00114691">
              <w:rPr>
                <w:rStyle w:val="a3"/>
                <w:rtl/>
              </w:rPr>
              <w:t>.</w:t>
            </w:r>
            <w:r w:rsidRPr="00E61201">
              <w:rPr>
                <w:rStyle w:val="a8"/>
                <w:rtl/>
              </w:rPr>
              <w:t xml:space="preserve"> </w:t>
            </w:r>
          </w:p>
        </w:tc>
        <w:tc>
          <w:tcPr>
            <w:tcW w:w="4261" w:type="dxa"/>
          </w:tcPr>
          <w:p w14:paraId="07364038" w14:textId="77777777" w:rsidR="00E61201" w:rsidRPr="001D3692" w:rsidRDefault="00E61201" w:rsidP="00E61201">
            <w:pPr>
              <w:rPr>
                <w:rStyle w:val="a7"/>
                <w:rtl/>
              </w:rPr>
            </w:pPr>
            <w:r w:rsidRPr="001D3692">
              <w:rPr>
                <w:rStyle w:val="a7"/>
                <w:rtl/>
              </w:rPr>
              <w:t>שזה ללמוד - ודברת בם.</w:t>
            </w:r>
          </w:p>
          <w:p w14:paraId="474A48FC" w14:textId="77777777" w:rsidR="00E61201" w:rsidRPr="001D3692" w:rsidRDefault="00E61201" w:rsidP="00E61201">
            <w:pPr>
              <w:rPr>
                <w:rStyle w:val="a7"/>
                <w:rtl/>
              </w:rPr>
            </w:pPr>
            <w:r w:rsidRPr="001D3692">
              <w:rPr>
                <w:rStyle w:val="a7"/>
                <w:rtl/>
              </w:rPr>
              <w:t>וזה ללמד - ולמדתם אותם את בניכם, ואם לא למד תחלה - היאך ילמד את בניו.</w:t>
            </w:r>
          </w:p>
          <w:p w14:paraId="07DEBE92" w14:textId="77777777" w:rsidR="00E61201" w:rsidRPr="001D3692" w:rsidRDefault="00E61201" w:rsidP="00E61201">
            <w:pPr>
              <w:rPr>
                <w:rStyle w:val="a7"/>
                <w:rtl/>
              </w:rPr>
            </w:pPr>
            <w:r w:rsidRPr="001D3692">
              <w:rPr>
                <w:rStyle w:val="a7"/>
                <w:rtl/>
              </w:rPr>
              <w:t>וזה לעשות - ויאמר אין בה אלא עשייה.</w:t>
            </w:r>
          </w:p>
        </w:tc>
      </w:tr>
      <w:tr w:rsidR="00EC1404" w14:paraId="1F59C3BB" w14:textId="77777777" w:rsidTr="00EC1404">
        <w:tc>
          <w:tcPr>
            <w:tcW w:w="4261" w:type="dxa"/>
          </w:tcPr>
          <w:p w14:paraId="7C4CFA8D" w14:textId="77777777" w:rsidR="00EC1404" w:rsidRDefault="00EC1404" w:rsidP="00EC1404">
            <w:pPr>
              <w:rPr>
                <w:rtl/>
              </w:rPr>
            </w:pPr>
            <w:r>
              <w:rPr>
                <w:rtl/>
              </w:rPr>
              <w:t xml:space="preserve">אטו שמע, ללמוד </w:t>
            </w:r>
            <w:proofErr w:type="spellStart"/>
            <w:r>
              <w:rPr>
                <w:rtl/>
              </w:rPr>
              <w:t>אית</w:t>
            </w:r>
            <w:proofErr w:type="spellEnd"/>
            <w:r>
              <w:rPr>
                <w:rtl/>
              </w:rPr>
              <w:t xml:space="preserve"> ביה, ללמד ולעשות לית ביה? והא כתיב: </w:t>
            </w:r>
            <w:proofErr w:type="spellStart"/>
            <w:r>
              <w:rPr>
                <w:rtl/>
              </w:rPr>
              <w:t>ושננתם</w:t>
            </w:r>
            <w:proofErr w:type="spellEnd"/>
            <w:r>
              <w:rPr>
                <w:rFonts w:hint="cs"/>
                <w:rtl/>
              </w:rPr>
              <w:t xml:space="preserve"> </w:t>
            </w:r>
            <w:r w:rsidRPr="00114691">
              <w:rPr>
                <w:rStyle w:val="a3"/>
                <w:rFonts w:hint="cs"/>
                <w:rtl/>
              </w:rPr>
              <w:t>[=לבניך]</w:t>
            </w:r>
            <w:r w:rsidRPr="00114691">
              <w:rPr>
                <w:rStyle w:val="a3"/>
                <w:rtl/>
              </w:rPr>
              <w:t>,</w:t>
            </w:r>
            <w:r>
              <w:rPr>
                <w:rtl/>
              </w:rPr>
              <w:t xml:space="preserve"> וקשרתם, וכתבתם! </w:t>
            </w:r>
          </w:p>
          <w:p w14:paraId="3034EC15" w14:textId="77777777" w:rsidR="00EC1404" w:rsidRDefault="00EC1404" w:rsidP="00EC1404">
            <w:pPr>
              <w:rPr>
                <w:rtl/>
              </w:rPr>
            </w:pPr>
            <w:r>
              <w:rPr>
                <w:rtl/>
              </w:rPr>
              <w:t xml:space="preserve">ותו, והיה אם שמוע, ללמד הוא דאית ביה, ולעשות לית ביה? והא כתיב: וקשרתם, וכתבתם! </w:t>
            </w:r>
          </w:p>
          <w:p w14:paraId="7951BB04" w14:textId="77777777" w:rsidR="00EC1404" w:rsidRDefault="00EC1404" w:rsidP="00EC1404">
            <w:pPr>
              <w:rPr>
                <w:rtl/>
              </w:rPr>
            </w:pPr>
            <w:r>
              <w:rPr>
                <w:rtl/>
              </w:rPr>
              <w:t xml:space="preserve">אלא הכי </w:t>
            </w:r>
            <w:proofErr w:type="spellStart"/>
            <w:r>
              <w:rPr>
                <w:rtl/>
              </w:rPr>
              <w:t>קאמר</w:t>
            </w:r>
            <w:proofErr w:type="spellEnd"/>
            <w:r>
              <w:rPr>
                <w:rtl/>
              </w:rPr>
              <w:t xml:space="preserve">: בדין הוא שתקדם שמע </w:t>
            </w:r>
            <w:proofErr w:type="spellStart"/>
            <w:r>
              <w:rPr>
                <w:rtl/>
              </w:rPr>
              <w:t>לוהיה</w:t>
            </w:r>
            <w:proofErr w:type="spellEnd"/>
            <w:r>
              <w:rPr>
                <w:rtl/>
              </w:rPr>
              <w:t xml:space="preserve"> אם </w:t>
            </w:r>
            <w:r>
              <w:rPr>
                <w:rtl/>
              </w:rPr>
              <w:lastRenderedPageBreak/>
              <w:t xml:space="preserve">שמוע - שזה ללמוד וללמד ולעשות, והיה אם שמוע </w:t>
            </w:r>
            <w:proofErr w:type="spellStart"/>
            <w:r>
              <w:rPr>
                <w:rtl/>
              </w:rPr>
              <w:t>לויאמר</w:t>
            </w:r>
            <w:proofErr w:type="spellEnd"/>
            <w:r>
              <w:rPr>
                <w:rtl/>
              </w:rPr>
              <w:t xml:space="preserve"> - שזה יש בה ללמד ולעשות, ויאמר - אין בה אלא לעשות בלבד. </w:t>
            </w:r>
          </w:p>
        </w:tc>
        <w:tc>
          <w:tcPr>
            <w:tcW w:w="4261" w:type="dxa"/>
          </w:tcPr>
          <w:p w14:paraId="4F807D0A" w14:textId="77777777" w:rsidR="00EC1404" w:rsidRPr="001D3692" w:rsidRDefault="00EC1404" w:rsidP="00EC1404">
            <w:pPr>
              <w:rPr>
                <w:rStyle w:val="a7"/>
                <w:rtl/>
              </w:rPr>
            </w:pPr>
            <w:r w:rsidRPr="001D3692">
              <w:rPr>
                <w:rStyle w:val="a7"/>
                <w:rtl/>
              </w:rPr>
              <w:lastRenderedPageBreak/>
              <w:t xml:space="preserve">וקשרתם - </w:t>
            </w:r>
            <w:proofErr w:type="spellStart"/>
            <w:r w:rsidRPr="001D3692">
              <w:rPr>
                <w:rStyle w:val="a7"/>
                <w:rtl/>
              </w:rPr>
              <w:t>דתפילין</w:t>
            </w:r>
            <w:proofErr w:type="spellEnd"/>
            <w:r w:rsidRPr="001D3692">
              <w:rPr>
                <w:rStyle w:val="a7"/>
                <w:rtl/>
              </w:rPr>
              <w:t>.</w:t>
            </w:r>
          </w:p>
          <w:p w14:paraId="0F49DAC0" w14:textId="77777777" w:rsidR="00EC1404" w:rsidRPr="001D3692" w:rsidRDefault="00EC1404" w:rsidP="00EC1404">
            <w:pPr>
              <w:rPr>
                <w:rStyle w:val="a7"/>
                <w:rtl/>
              </w:rPr>
            </w:pPr>
            <w:r w:rsidRPr="001D3692">
              <w:rPr>
                <w:rStyle w:val="a7"/>
                <w:rtl/>
              </w:rPr>
              <w:t xml:space="preserve">וכתבתם - </w:t>
            </w:r>
            <w:proofErr w:type="spellStart"/>
            <w:r w:rsidRPr="001D3692">
              <w:rPr>
                <w:rStyle w:val="a7"/>
                <w:rtl/>
              </w:rPr>
              <w:t>דמזוזה</w:t>
            </w:r>
            <w:proofErr w:type="spellEnd"/>
            <w:r w:rsidRPr="001D3692">
              <w:rPr>
                <w:rStyle w:val="a7"/>
                <w:rtl/>
              </w:rPr>
              <w:t>, עשייה היא.</w:t>
            </w:r>
          </w:p>
        </w:tc>
      </w:tr>
      <w:tr w:rsidR="00EC1404" w14:paraId="382088B6" w14:textId="77777777" w:rsidTr="00EC1404">
        <w:tc>
          <w:tcPr>
            <w:tcW w:w="4261" w:type="dxa"/>
          </w:tcPr>
          <w:p w14:paraId="51B69774" w14:textId="77777777" w:rsidR="00EC1404" w:rsidRDefault="00EC1404" w:rsidP="00EC1404">
            <w:pPr>
              <w:rPr>
                <w:rtl/>
              </w:rPr>
            </w:pPr>
            <w:proofErr w:type="spellStart"/>
            <w:r>
              <w:rPr>
                <w:rtl/>
              </w:rPr>
              <w:t>ותיפוק</w:t>
            </w:r>
            <w:proofErr w:type="spellEnd"/>
            <w:r>
              <w:rPr>
                <w:rtl/>
              </w:rPr>
              <w:t xml:space="preserve"> ליה מדרבי יהושע בן </w:t>
            </w:r>
            <w:proofErr w:type="spellStart"/>
            <w:r>
              <w:rPr>
                <w:rtl/>
              </w:rPr>
              <w:t>קרחה</w:t>
            </w:r>
            <w:proofErr w:type="spellEnd"/>
            <w:r>
              <w:rPr>
                <w:rFonts w:hint="cs"/>
                <w:rtl/>
              </w:rPr>
              <w:t xml:space="preserve"> </w:t>
            </w:r>
            <w:r w:rsidRPr="00114691">
              <w:rPr>
                <w:rStyle w:val="a3"/>
                <w:rFonts w:hint="cs"/>
                <w:rtl/>
              </w:rPr>
              <w:t>[=שבמשנה]</w:t>
            </w:r>
            <w:r w:rsidRPr="00114691">
              <w:rPr>
                <w:rStyle w:val="a3"/>
                <w:rtl/>
              </w:rPr>
              <w:t>!</w:t>
            </w:r>
            <w:r>
              <w:rPr>
                <w:rtl/>
              </w:rPr>
              <w:t xml:space="preserve"> </w:t>
            </w:r>
          </w:p>
          <w:p w14:paraId="64DD11A8" w14:textId="77777777" w:rsidR="00EC1404" w:rsidRDefault="00EC1404" w:rsidP="00EC1404">
            <w:pPr>
              <w:rPr>
                <w:rtl/>
              </w:rPr>
            </w:pPr>
            <w:proofErr w:type="spellStart"/>
            <w:r>
              <w:rPr>
                <w:rtl/>
              </w:rPr>
              <w:t>חדא</w:t>
            </w:r>
            <w:proofErr w:type="spellEnd"/>
            <w:r>
              <w:rPr>
                <w:rtl/>
              </w:rPr>
              <w:t xml:space="preserve"> ועוד </w:t>
            </w:r>
            <w:proofErr w:type="spellStart"/>
            <w:r>
              <w:rPr>
                <w:rtl/>
              </w:rPr>
              <w:t>קאמר</w:t>
            </w:r>
            <w:proofErr w:type="spellEnd"/>
            <w:r>
              <w:rPr>
                <w:rtl/>
              </w:rPr>
              <w:t xml:space="preserve">; </w:t>
            </w:r>
            <w:proofErr w:type="spellStart"/>
            <w:r>
              <w:rPr>
                <w:rtl/>
              </w:rPr>
              <w:t>חדא</w:t>
            </w:r>
            <w:proofErr w:type="spellEnd"/>
            <w:r>
              <w:rPr>
                <w:rtl/>
              </w:rPr>
              <w:t xml:space="preserve"> - כדי שיקבל עליו עול מלכות שמים תחלה ואחר כך יקבל עליו עול מצות, ועוד - משום דאית בה הני מילי </w:t>
            </w:r>
            <w:proofErr w:type="spellStart"/>
            <w:r>
              <w:rPr>
                <w:rtl/>
              </w:rPr>
              <w:t>אחרנייתא</w:t>
            </w:r>
            <w:proofErr w:type="spellEnd"/>
            <w:r>
              <w:rPr>
                <w:rtl/>
              </w:rPr>
              <w:t xml:space="preserve">. </w:t>
            </w:r>
          </w:p>
        </w:tc>
        <w:tc>
          <w:tcPr>
            <w:tcW w:w="4261" w:type="dxa"/>
          </w:tcPr>
          <w:p w14:paraId="0FFB560A" w14:textId="77777777" w:rsidR="00EC1404" w:rsidRPr="001D3692" w:rsidRDefault="00EC1404" w:rsidP="001D3692">
            <w:pPr>
              <w:rPr>
                <w:rStyle w:val="a7"/>
                <w:rtl/>
              </w:rPr>
            </w:pPr>
          </w:p>
        </w:tc>
      </w:tr>
    </w:tbl>
    <w:p w14:paraId="5329881B" w14:textId="77777777" w:rsidR="00EC1404" w:rsidRDefault="00EC1404" w:rsidP="00EC1404">
      <w:pPr>
        <w:pStyle w:val="3"/>
      </w:pPr>
      <w:r>
        <w:rPr>
          <w:rFonts w:hint="cs"/>
          <w:rtl/>
        </w:rPr>
        <w:t xml:space="preserve">הנחת תפילין וקריאת שמע </w:t>
      </w:r>
      <w:r>
        <w:rPr>
          <w:rFonts w:cs="David Transparent"/>
          <w:rtl/>
        </w:rPr>
        <w:t>–</w:t>
      </w:r>
      <w:r>
        <w:rPr>
          <w:rFonts w:hint="cs"/>
          <w:rtl/>
        </w:rPr>
        <w:t xml:space="preserve"> מה קודם</w:t>
      </w:r>
    </w:p>
    <w:tbl>
      <w:tblPr>
        <w:tblStyle w:val="a4"/>
        <w:bidiVisual/>
        <w:tblW w:w="0" w:type="auto"/>
        <w:tblLook w:val="04A0" w:firstRow="1" w:lastRow="0" w:firstColumn="1" w:lastColumn="0" w:noHBand="0" w:noVBand="1"/>
      </w:tblPr>
      <w:tblGrid>
        <w:gridCol w:w="4261"/>
        <w:gridCol w:w="4261"/>
      </w:tblGrid>
      <w:tr w:rsidR="00EC1404" w14:paraId="79BBEBDD" w14:textId="77777777" w:rsidTr="00FC6858">
        <w:tc>
          <w:tcPr>
            <w:tcW w:w="4261" w:type="dxa"/>
          </w:tcPr>
          <w:p w14:paraId="7B57536A" w14:textId="77777777" w:rsidR="00EC1404" w:rsidRDefault="00EC1404" w:rsidP="00EC1404">
            <w:pPr>
              <w:rPr>
                <w:rtl/>
              </w:rPr>
            </w:pPr>
            <w:r>
              <w:rPr>
                <w:rtl/>
              </w:rPr>
              <w:t xml:space="preserve">רב משי ידיה וקרא קריאת שמע, </w:t>
            </w:r>
            <w:proofErr w:type="spellStart"/>
            <w:r>
              <w:rPr>
                <w:rtl/>
              </w:rPr>
              <w:t>ואנח</w:t>
            </w:r>
            <w:proofErr w:type="spellEnd"/>
            <w:r>
              <w:rPr>
                <w:rtl/>
              </w:rPr>
              <w:t xml:space="preserve"> תפילין, וצלי. </w:t>
            </w:r>
          </w:p>
        </w:tc>
        <w:tc>
          <w:tcPr>
            <w:tcW w:w="4261" w:type="dxa"/>
          </w:tcPr>
          <w:p w14:paraId="60280104" w14:textId="77777777" w:rsidR="00EC1404" w:rsidRPr="00EC1404" w:rsidRDefault="00EC1404" w:rsidP="001D3692">
            <w:pPr>
              <w:rPr>
                <w:rStyle w:val="a7"/>
                <w:u w:val="single"/>
                <w:rtl/>
              </w:rPr>
            </w:pPr>
          </w:p>
        </w:tc>
      </w:tr>
      <w:tr w:rsidR="00EC1404" w14:paraId="7CF0903D" w14:textId="77777777" w:rsidTr="00FC6858">
        <w:tc>
          <w:tcPr>
            <w:tcW w:w="4261" w:type="dxa"/>
          </w:tcPr>
          <w:p w14:paraId="58194BFB" w14:textId="77777777" w:rsidR="00114691" w:rsidRDefault="00EC1404" w:rsidP="00EC1404">
            <w:pPr>
              <w:rPr>
                <w:rtl/>
              </w:rPr>
            </w:pPr>
            <w:r>
              <w:rPr>
                <w:rtl/>
              </w:rPr>
              <w:t>והיכי עביד הכי</w:t>
            </w:r>
            <w:r>
              <w:rPr>
                <w:rFonts w:hint="cs"/>
                <w:rtl/>
              </w:rPr>
              <w:t xml:space="preserve"> </w:t>
            </w:r>
            <w:r w:rsidRPr="00114691">
              <w:rPr>
                <w:rStyle w:val="a3"/>
                <w:rFonts w:hint="cs"/>
                <w:rtl/>
              </w:rPr>
              <w:t>[=להקדים קריאת שמע לפני הנחת תפילין]</w:t>
            </w:r>
            <w:r w:rsidRPr="00114691">
              <w:rPr>
                <w:rStyle w:val="a3"/>
                <w:rtl/>
              </w:rPr>
              <w:t xml:space="preserve">? </w:t>
            </w:r>
            <w:r>
              <w:rPr>
                <w:rtl/>
              </w:rPr>
              <w:t xml:space="preserve">והתניא: </w:t>
            </w:r>
            <w:r w:rsidRPr="00EC1404">
              <w:rPr>
                <w:rStyle w:val="a8"/>
                <w:rtl/>
              </w:rPr>
              <w:t>החופר כוך למת בקבר - פטור מקריאת שמע ומן התפלה ומן התפיל</w:t>
            </w:r>
            <w:r>
              <w:rPr>
                <w:rStyle w:val="a8"/>
                <w:rtl/>
              </w:rPr>
              <w:t>ין ומכל מצות האמורות בתורה</w:t>
            </w:r>
            <w:r>
              <w:rPr>
                <w:rStyle w:val="a8"/>
                <w:rFonts w:hint="cs"/>
                <w:rtl/>
              </w:rPr>
              <w:t xml:space="preserve">. </w:t>
            </w:r>
            <w:r w:rsidRPr="00EC1404">
              <w:rPr>
                <w:rStyle w:val="a8"/>
                <w:rtl/>
              </w:rPr>
              <w:t xml:space="preserve">הגיע זמן קריאת שמע - עולה </w:t>
            </w:r>
            <w:r w:rsidRPr="00114691">
              <w:rPr>
                <w:rStyle w:val="a3"/>
                <w:rFonts w:hint="cs"/>
                <w:rtl/>
              </w:rPr>
              <w:t xml:space="preserve">[=מהקבר] </w:t>
            </w:r>
            <w:r w:rsidRPr="00EC1404">
              <w:rPr>
                <w:rStyle w:val="a8"/>
                <w:rtl/>
              </w:rPr>
              <w:t>ונוטל ידיו ומניח תפילין וקורא קריאת שמע ומתפלל</w:t>
            </w:r>
            <w:r>
              <w:rPr>
                <w:rtl/>
              </w:rPr>
              <w:t xml:space="preserve">! </w:t>
            </w:r>
          </w:p>
          <w:p w14:paraId="4AABEECB" w14:textId="77777777" w:rsidR="00114691" w:rsidRDefault="00EC1404" w:rsidP="00EC1404">
            <w:pPr>
              <w:rPr>
                <w:rtl/>
              </w:rPr>
            </w:pPr>
            <w:r>
              <w:rPr>
                <w:rtl/>
              </w:rPr>
              <w:t xml:space="preserve">הא גופא </w:t>
            </w:r>
            <w:proofErr w:type="spellStart"/>
            <w:r>
              <w:rPr>
                <w:rtl/>
              </w:rPr>
              <w:t>קשיא</w:t>
            </w:r>
            <w:proofErr w:type="spellEnd"/>
            <w:r>
              <w:rPr>
                <w:rtl/>
              </w:rPr>
              <w:t xml:space="preserve">! רישא אמר פטור, וסיפא חייב! </w:t>
            </w:r>
          </w:p>
          <w:p w14:paraId="04676509" w14:textId="77777777" w:rsidR="00114691" w:rsidRDefault="00EC1404" w:rsidP="00EC1404">
            <w:pPr>
              <w:rPr>
                <w:rtl/>
              </w:rPr>
            </w:pPr>
            <w:r>
              <w:rPr>
                <w:rtl/>
              </w:rPr>
              <w:t xml:space="preserve">הא לא </w:t>
            </w:r>
            <w:proofErr w:type="spellStart"/>
            <w:r>
              <w:rPr>
                <w:rtl/>
              </w:rPr>
              <w:t>קשיא</w:t>
            </w:r>
            <w:proofErr w:type="spellEnd"/>
            <w:r>
              <w:rPr>
                <w:rtl/>
              </w:rPr>
              <w:t>: סיפא – בתרי</w:t>
            </w:r>
            <w:r>
              <w:rPr>
                <w:rFonts w:hint="cs"/>
                <w:rtl/>
              </w:rPr>
              <w:t xml:space="preserve"> </w:t>
            </w:r>
            <w:r w:rsidRPr="00114691">
              <w:rPr>
                <w:rStyle w:val="a3"/>
                <w:rFonts w:hint="cs"/>
                <w:rtl/>
              </w:rPr>
              <w:t>[=שקוברים, ולכן מפסיק]</w:t>
            </w:r>
            <w:r w:rsidRPr="00114691">
              <w:rPr>
                <w:rStyle w:val="a3"/>
                <w:rtl/>
              </w:rPr>
              <w:t>,</w:t>
            </w:r>
            <w:r>
              <w:rPr>
                <w:rtl/>
              </w:rPr>
              <w:t xml:space="preserve"> ורישא - בחד. </w:t>
            </w:r>
          </w:p>
          <w:p w14:paraId="39546F54" w14:textId="0AF216F5" w:rsidR="00EC1404" w:rsidRDefault="00EC1404" w:rsidP="00EC1404">
            <w:pPr>
              <w:rPr>
                <w:rtl/>
              </w:rPr>
            </w:pPr>
            <w:r>
              <w:rPr>
                <w:rtl/>
              </w:rPr>
              <w:t xml:space="preserve">מכל מקום </w:t>
            </w:r>
            <w:proofErr w:type="spellStart"/>
            <w:r>
              <w:rPr>
                <w:rtl/>
              </w:rPr>
              <w:t>קשיא</w:t>
            </w:r>
            <w:proofErr w:type="spellEnd"/>
            <w:r>
              <w:rPr>
                <w:rtl/>
              </w:rPr>
              <w:t xml:space="preserve"> לרב</w:t>
            </w:r>
            <w:r>
              <w:rPr>
                <w:rFonts w:hint="cs"/>
                <w:rtl/>
              </w:rPr>
              <w:t xml:space="preserve"> </w:t>
            </w:r>
            <w:r w:rsidRPr="00114691">
              <w:rPr>
                <w:rStyle w:val="a3"/>
                <w:rFonts w:hint="cs"/>
                <w:rtl/>
              </w:rPr>
              <w:t>[=</w:t>
            </w:r>
            <w:proofErr w:type="spellStart"/>
            <w:r w:rsidRPr="00114691">
              <w:rPr>
                <w:rStyle w:val="a3"/>
                <w:rFonts w:hint="cs"/>
                <w:rtl/>
              </w:rPr>
              <w:t>שבבריתא</w:t>
            </w:r>
            <w:proofErr w:type="spellEnd"/>
            <w:r w:rsidRPr="00114691">
              <w:rPr>
                <w:rStyle w:val="a3"/>
                <w:rFonts w:hint="cs"/>
                <w:rtl/>
              </w:rPr>
              <w:t xml:space="preserve"> מקדים הנחת תפילין לקריאת שמע]</w:t>
            </w:r>
            <w:r w:rsidRPr="00114691">
              <w:rPr>
                <w:rStyle w:val="a3"/>
                <w:rtl/>
              </w:rPr>
              <w:t>!</w:t>
            </w:r>
            <w:r>
              <w:rPr>
                <w:rtl/>
              </w:rPr>
              <w:t xml:space="preserve"> </w:t>
            </w:r>
          </w:p>
        </w:tc>
        <w:tc>
          <w:tcPr>
            <w:tcW w:w="4261" w:type="dxa"/>
          </w:tcPr>
          <w:p w14:paraId="773FAEAC" w14:textId="77777777" w:rsidR="00EC1404" w:rsidRPr="001D3692" w:rsidRDefault="00EC1404" w:rsidP="00EC1404">
            <w:pPr>
              <w:rPr>
                <w:rStyle w:val="a7"/>
                <w:rtl/>
              </w:rPr>
            </w:pPr>
            <w:r w:rsidRPr="00EC1404">
              <w:rPr>
                <w:rStyle w:val="a7"/>
                <w:u w:val="single"/>
                <w:rtl/>
              </w:rPr>
              <w:t>רב משי ידי</w:t>
            </w:r>
            <w:r w:rsidRPr="001D3692">
              <w:rPr>
                <w:rStyle w:val="a7"/>
                <w:rtl/>
              </w:rPr>
              <w:t xml:space="preserve"> - פעם אחת ראוהו שעשה כן.</w:t>
            </w:r>
          </w:p>
          <w:p w14:paraId="611CEF6C" w14:textId="77777777" w:rsidR="00EC1404" w:rsidRPr="001D3692" w:rsidRDefault="00EC1404" w:rsidP="00EC1404">
            <w:pPr>
              <w:rPr>
                <w:rStyle w:val="a7"/>
                <w:rtl/>
              </w:rPr>
            </w:pPr>
            <w:r w:rsidRPr="001D3692">
              <w:rPr>
                <w:rStyle w:val="a7"/>
                <w:rtl/>
              </w:rPr>
              <w:t>והיכי עביד הכי - שהקדים קריאת שמע לתפילין.</w:t>
            </w:r>
          </w:p>
          <w:p w14:paraId="2E19F4A7" w14:textId="77777777" w:rsidR="00EC1404" w:rsidRPr="001D3692" w:rsidRDefault="00EC1404" w:rsidP="00EC1404">
            <w:pPr>
              <w:rPr>
                <w:rStyle w:val="a7"/>
                <w:rtl/>
              </w:rPr>
            </w:pPr>
            <w:r w:rsidRPr="001D3692">
              <w:rPr>
                <w:rStyle w:val="a7"/>
                <w:rtl/>
              </w:rPr>
              <w:t xml:space="preserve">כוך - קבר </w:t>
            </w:r>
            <w:proofErr w:type="spellStart"/>
            <w:r w:rsidRPr="001D3692">
              <w:rPr>
                <w:rStyle w:val="a7"/>
                <w:rtl/>
              </w:rPr>
              <w:t>שחופרין</w:t>
            </w:r>
            <w:proofErr w:type="spellEnd"/>
            <w:r w:rsidRPr="001D3692">
              <w:rPr>
                <w:rStyle w:val="a7"/>
                <w:rtl/>
              </w:rPr>
              <w:t xml:space="preserve"> בקירות מערה, ארכו ארבעה ורחבו שבעה טפחים.</w:t>
            </w:r>
          </w:p>
          <w:p w14:paraId="34CB6C28" w14:textId="77777777" w:rsidR="00EC1404" w:rsidRPr="001D3692" w:rsidRDefault="00EC1404" w:rsidP="00EC1404">
            <w:pPr>
              <w:rPr>
                <w:rStyle w:val="a7"/>
                <w:rtl/>
              </w:rPr>
            </w:pPr>
            <w:r w:rsidRPr="001D3692">
              <w:rPr>
                <w:rStyle w:val="a7"/>
                <w:rtl/>
              </w:rPr>
              <w:t xml:space="preserve">פטור מקריאת שמע - </w:t>
            </w:r>
            <w:proofErr w:type="spellStart"/>
            <w:r w:rsidRPr="001D3692">
              <w:rPr>
                <w:rStyle w:val="a7"/>
                <w:rtl/>
              </w:rPr>
              <w:t>דהעוסק</w:t>
            </w:r>
            <w:proofErr w:type="spellEnd"/>
            <w:r w:rsidRPr="001D3692">
              <w:rPr>
                <w:rStyle w:val="a7"/>
                <w:rtl/>
              </w:rPr>
              <w:t xml:space="preserve"> </w:t>
            </w:r>
            <w:proofErr w:type="spellStart"/>
            <w:r w:rsidRPr="001D3692">
              <w:rPr>
                <w:rStyle w:val="a7"/>
                <w:rtl/>
              </w:rPr>
              <w:t>במצוה</w:t>
            </w:r>
            <w:proofErr w:type="spellEnd"/>
            <w:r w:rsidRPr="001D3692">
              <w:rPr>
                <w:rStyle w:val="a7"/>
                <w:rtl/>
              </w:rPr>
              <w:t xml:space="preserve"> פטור מן </w:t>
            </w:r>
            <w:proofErr w:type="spellStart"/>
            <w:r w:rsidRPr="001D3692">
              <w:rPr>
                <w:rStyle w:val="a7"/>
                <w:rtl/>
              </w:rPr>
              <w:t>המצוה</w:t>
            </w:r>
            <w:proofErr w:type="spellEnd"/>
            <w:r w:rsidRPr="001D3692">
              <w:rPr>
                <w:rStyle w:val="a7"/>
                <w:rtl/>
              </w:rPr>
              <w:t xml:space="preserve">, </w:t>
            </w:r>
            <w:proofErr w:type="spellStart"/>
            <w:r w:rsidRPr="001D3692">
              <w:rPr>
                <w:rStyle w:val="a7"/>
                <w:rtl/>
              </w:rPr>
              <w:t>כדאמרינן</w:t>
            </w:r>
            <w:proofErr w:type="spellEnd"/>
            <w:r w:rsidRPr="001D3692">
              <w:rPr>
                <w:rStyle w:val="a7"/>
                <w:rtl/>
              </w:rPr>
              <w:t xml:space="preserve"> בפרק קמא (/ברכות/ י"א, א) בשבתך בביתך - פרט לעוסק </w:t>
            </w:r>
            <w:proofErr w:type="spellStart"/>
            <w:r w:rsidRPr="001D3692">
              <w:rPr>
                <w:rStyle w:val="a7"/>
                <w:rtl/>
              </w:rPr>
              <w:t>במצוה</w:t>
            </w:r>
            <w:proofErr w:type="spellEnd"/>
            <w:r w:rsidRPr="001D3692">
              <w:rPr>
                <w:rStyle w:val="a7"/>
                <w:rtl/>
              </w:rPr>
              <w:t>.</w:t>
            </w:r>
          </w:p>
          <w:p w14:paraId="7B010AED" w14:textId="77777777" w:rsidR="00EC1404" w:rsidRPr="001D3692" w:rsidRDefault="00EC1404" w:rsidP="00EC1404">
            <w:pPr>
              <w:rPr>
                <w:rStyle w:val="a7"/>
                <w:rtl/>
              </w:rPr>
            </w:pPr>
            <w:r w:rsidRPr="001D3692">
              <w:rPr>
                <w:rStyle w:val="a7"/>
                <w:rtl/>
              </w:rPr>
              <w:t xml:space="preserve">וסיפא </w:t>
            </w:r>
            <w:proofErr w:type="spellStart"/>
            <w:r w:rsidRPr="001D3692">
              <w:rPr>
                <w:rStyle w:val="a7"/>
                <w:rtl/>
              </w:rPr>
              <w:t>בתרתי</w:t>
            </w:r>
            <w:proofErr w:type="spellEnd"/>
            <w:r w:rsidRPr="001D3692">
              <w:rPr>
                <w:rStyle w:val="a7"/>
                <w:rtl/>
              </w:rPr>
              <w:t xml:space="preserve"> - והכי </w:t>
            </w:r>
            <w:proofErr w:type="spellStart"/>
            <w:r w:rsidRPr="001D3692">
              <w:rPr>
                <w:rStyle w:val="a7"/>
                <w:rtl/>
              </w:rPr>
              <w:t>קאמר</w:t>
            </w:r>
            <w:proofErr w:type="spellEnd"/>
            <w:r w:rsidRPr="001D3692">
              <w:rPr>
                <w:rStyle w:val="a7"/>
                <w:rtl/>
              </w:rPr>
              <w:t xml:space="preserve">: אם שנים הם - מניח את </w:t>
            </w:r>
            <w:proofErr w:type="spellStart"/>
            <w:r w:rsidRPr="001D3692">
              <w:rPr>
                <w:rStyle w:val="a7"/>
                <w:rtl/>
              </w:rPr>
              <w:t>חבירו</w:t>
            </w:r>
            <w:proofErr w:type="spellEnd"/>
            <w:r w:rsidRPr="001D3692">
              <w:rPr>
                <w:rStyle w:val="a7"/>
                <w:rtl/>
              </w:rPr>
              <w:t xml:space="preserve"> חופר והוא עולה ומקיים מצות קריאת שמע ותפילין ותפלה וחוזר למלאכה, </w:t>
            </w:r>
            <w:proofErr w:type="spellStart"/>
            <w:r w:rsidRPr="001D3692">
              <w:rPr>
                <w:rStyle w:val="a7"/>
                <w:rtl/>
              </w:rPr>
              <w:t>וחבירו</w:t>
            </w:r>
            <w:proofErr w:type="spellEnd"/>
            <w:r w:rsidRPr="001D3692">
              <w:rPr>
                <w:rStyle w:val="a7"/>
                <w:rtl/>
              </w:rPr>
              <w:t xml:space="preserve"> יעלה ויניח תפילין ויקרא קריאת שמע ויתפלל.</w:t>
            </w:r>
          </w:p>
          <w:p w14:paraId="720D227A" w14:textId="77777777" w:rsidR="00EC1404" w:rsidRPr="00EC1404" w:rsidRDefault="00EC1404" w:rsidP="00EC1404">
            <w:pPr>
              <w:rPr>
                <w:rStyle w:val="a7"/>
                <w:rtl/>
              </w:rPr>
            </w:pPr>
            <w:r w:rsidRPr="001D3692">
              <w:rPr>
                <w:rStyle w:val="a7"/>
                <w:rtl/>
              </w:rPr>
              <w:t>מכל מקום - תפילין קודמים לקריאת שמע.</w:t>
            </w:r>
          </w:p>
        </w:tc>
      </w:tr>
      <w:tr w:rsidR="00A36B24" w14:paraId="4BD7F081" w14:textId="77777777" w:rsidTr="00FC6858">
        <w:tc>
          <w:tcPr>
            <w:tcW w:w="4261" w:type="dxa"/>
          </w:tcPr>
          <w:p w14:paraId="33DA5FFC" w14:textId="37193C2C" w:rsidR="00A36B24" w:rsidRDefault="00A36B24" w:rsidP="00A36B24">
            <w:pPr>
              <w:rPr>
                <w:rtl/>
              </w:rPr>
            </w:pPr>
            <w:r>
              <w:rPr>
                <w:rtl/>
              </w:rPr>
              <w:t xml:space="preserve">רב כרבי יהושע בן </w:t>
            </w:r>
            <w:proofErr w:type="spellStart"/>
            <w:r>
              <w:rPr>
                <w:rtl/>
              </w:rPr>
              <w:t>קרחה</w:t>
            </w:r>
            <w:proofErr w:type="spellEnd"/>
            <w:r>
              <w:rPr>
                <w:rtl/>
              </w:rPr>
              <w:t xml:space="preserve"> </w:t>
            </w:r>
            <w:r w:rsidR="00114691" w:rsidRPr="00114691">
              <w:rPr>
                <w:rStyle w:val="a3"/>
                <w:rFonts w:hint="cs"/>
                <w:rtl/>
              </w:rPr>
              <w:t xml:space="preserve">[=שבמשנתנו] </w:t>
            </w:r>
            <w:proofErr w:type="spellStart"/>
            <w:r>
              <w:rPr>
                <w:rtl/>
              </w:rPr>
              <w:t>סבירא</w:t>
            </w:r>
            <w:proofErr w:type="spellEnd"/>
            <w:r>
              <w:rPr>
                <w:rtl/>
              </w:rPr>
              <w:t xml:space="preserve"> ליה, </w:t>
            </w:r>
            <w:proofErr w:type="spellStart"/>
            <w:r>
              <w:rPr>
                <w:rtl/>
              </w:rPr>
              <w:t>דאמר</w:t>
            </w:r>
            <w:proofErr w:type="spellEnd"/>
            <w:r>
              <w:rPr>
                <w:rtl/>
              </w:rPr>
              <w:t xml:space="preserve">: </w:t>
            </w:r>
            <w:r w:rsidRPr="00114691">
              <w:rPr>
                <w:rStyle w:val="a8"/>
                <w:rtl/>
              </w:rPr>
              <w:t xml:space="preserve">עול מלכות שמים תחלה ואחר כך עול מצות. </w:t>
            </w:r>
          </w:p>
        </w:tc>
        <w:tc>
          <w:tcPr>
            <w:tcW w:w="4261" w:type="dxa"/>
          </w:tcPr>
          <w:p w14:paraId="5BA108B5" w14:textId="77777777" w:rsidR="00A36B24" w:rsidRPr="001D3692" w:rsidRDefault="00A36B24" w:rsidP="00A36B24">
            <w:pPr>
              <w:rPr>
                <w:rStyle w:val="a7"/>
                <w:rtl/>
              </w:rPr>
            </w:pPr>
            <w:r w:rsidRPr="001D3692">
              <w:rPr>
                <w:rStyle w:val="a7"/>
                <w:rtl/>
              </w:rPr>
              <w:t xml:space="preserve">עול מצות - </w:t>
            </w:r>
            <w:proofErr w:type="spellStart"/>
            <w:r w:rsidRPr="001D3692">
              <w:rPr>
                <w:rStyle w:val="a7"/>
                <w:rtl/>
              </w:rPr>
              <w:t>דהנחת</w:t>
            </w:r>
            <w:proofErr w:type="spellEnd"/>
            <w:r w:rsidRPr="001D3692">
              <w:rPr>
                <w:rStyle w:val="a7"/>
                <w:rtl/>
              </w:rPr>
              <w:t xml:space="preserve"> תפילין עול מצוה הוא.</w:t>
            </w:r>
          </w:p>
        </w:tc>
      </w:tr>
      <w:tr w:rsidR="003A192D" w14:paraId="64C2B44B" w14:textId="77777777" w:rsidTr="00FC6858">
        <w:tc>
          <w:tcPr>
            <w:tcW w:w="4261" w:type="dxa"/>
          </w:tcPr>
          <w:p w14:paraId="36325C28" w14:textId="77777777" w:rsidR="003A192D" w:rsidRDefault="003A192D" w:rsidP="003A192D">
            <w:pPr>
              <w:rPr>
                <w:rtl/>
              </w:rPr>
            </w:pPr>
            <w:proofErr w:type="spellStart"/>
            <w:r>
              <w:rPr>
                <w:rtl/>
              </w:rPr>
              <w:t>אימר</w:t>
            </w:r>
            <w:proofErr w:type="spellEnd"/>
            <w:r>
              <w:rPr>
                <w:rtl/>
              </w:rPr>
              <w:t xml:space="preserve"> </w:t>
            </w:r>
            <w:proofErr w:type="spellStart"/>
            <w:r>
              <w:rPr>
                <w:rtl/>
              </w:rPr>
              <w:t>דאמר</w:t>
            </w:r>
            <w:proofErr w:type="spellEnd"/>
            <w:r>
              <w:rPr>
                <w:rtl/>
              </w:rPr>
              <w:t xml:space="preserve"> רבי יהושע בן </w:t>
            </w:r>
            <w:proofErr w:type="spellStart"/>
            <w:r>
              <w:rPr>
                <w:rtl/>
              </w:rPr>
              <w:t>קרחה</w:t>
            </w:r>
            <w:proofErr w:type="spellEnd"/>
            <w:r>
              <w:rPr>
                <w:rtl/>
              </w:rPr>
              <w:t xml:space="preserve"> להקדים קריאה לקריאה, קריאה לעשיה מי שמעת ליה? </w:t>
            </w:r>
          </w:p>
          <w:p w14:paraId="45063576" w14:textId="77777777" w:rsidR="003A192D" w:rsidRDefault="003A192D" w:rsidP="003A192D">
            <w:pPr>
              <w:rPr>
                <w:rtl/>
              </w:rPr>
            </w:pPr>
            <w:r>
              <w:rPr>
                <w:rtl/>
              </w:rPr>
              <w:t xml:space="preserve">ותו, מי סבר ליה כרבי יהושע בן </w:t>
            </w:r>
            <w:proofErr w:type="spellStart"/>
            <w:r>
              <w:rPr>
                <w:rtl/>
              </w:rPr>
              <w:t>קרחה</w:t>
            </w:r>
            <w:proofErr w:type="spellEnd"/>
            <w:r>
              <w:rPr>
                <w:rtl/>
              </w:rPr>
              <w:t xml:space="preserve">? והאמר רב </w:t>
            </w:r>
            <w:proofErr w:type="spellStart"/>
            <w:r>
              <w:rPr>
                <w:rtl/>
              </w:rPr>
              <w:t>חייא</w:t>
            </w:r>
            <w:proofErr w:type="spellEnd"/>
            <w:r>
              <w:rPr>
                <w:rtl/>
              </w:rPr>
              <w:t xml:space="preserve"> בר אשי: </w:t>
            </w:r>
            <w:r w:rsidRPr="00114691">
              <w:rPr>
                <w:rtl/>
              </w:rPr>
              <w:t xml:space="preserve">זמנין </w:t>
            </w:r>
            <w:proofErr w:type="spellStart"/>
            <w:r w:rsidRPr="00114691">
              <w:rPr>
                <w:rtl/>
              </w:rPr>
              <w:t>סגיאין</w:t>
            </w:r>
            <w:proofErr w:type="spellEnd"/>
            <w:r w:rsidRPr="00114691">
              <w:rPr>
                <w:rtl/>
              </w:rPr>
              <w:t xml:space="preserve"> </w:t>
            </w:r>
            <w:proofErr w:type="spellStart"/>
            <w:r w:rsidRPr="00114691">
              <w:rPr>
                <w:rtl/>
              </w:rPr>
              <w:t>הוה</w:t>
            </w:r>
            <w:proofErr w:type="spellEnd"/>
            <w:r w:rsidRPr="00114691">
              <w:rPr>
                <w:rtl/>
              </w:rPr>
              <w:t xml:space="preserve"> </w:t>
            </w:r>
            <w:proofErr w:type="spellStart"/>
            <w:r w:rsidRPr="00114691">
              <w:rPr>
                <w:rtl/>
              </w:rPr>
              <w:t>קאימנא</w:t>
            </w:r>
            <w:proofErr w:type="spellEnd"/>
            <w:r w:rsidRPr="00114691">
              <w:rPr>
                <w:rtl/>
              </w:rPr>
              <w:t xml:space="preserve"> </w:t>
            </w:r>
            <w:proofErr w:type="spellStart"/>
            <w:r w:rsidRPr="00114691">
              <w:rPr>
                <w:rtl/>
              </w:rPr>
              <w:t>קמיה</w:t>
            </w:r>
            <w:proofErr w:type="spellEnd"/>
            <w:r w:rsidRPr="00114691">
              <w:rPr>
                <w:rtl/>
              </w:rPr>
              <w:t xml:space="preserve"> </w:t>
            </w:r>
            <w:proofErr w:type="spellStart"/>
            <w:r w:rsidRPr="00114691">
              <w:rPr>
                <w:rtl/>
              </w:rPr>
              <w:t>דרב</w:t>
            </w:r>
            <w:proofErr w:type="spellEnd"/>
            <w:r w:rsidRPr="00114691">
              <w:rPr>
                <w:rtl/>
              </w:rPr>
              <w:t>, ומקדים ומשי ידיה ומברך</w:t>
            </w:r>
            <w:r w:rsidRPr="00A36B24">
              <w:rPr>
                <w:rStyle w:val="a9"/>
                <w:rtl/>
              </w:rPr>
              <w:t xml:space="preserve"> </w:t>
            </w:r>
            <w:r w:rsidRPr="00114691">
              <w:rPr>
                <w:rStyle w:val="a3"/>
                <w:rFonts w:hint="cs"/>
                <w:rtl/>
              </w:rPr>
              <w:t>[=ברכות התורה]</w:t>
            </w:r>
            <w:r>
              <w:rPr>
                <w:rStyle w:val="a9"/>
                <w:rFonts w:hint="cs"/>
                <w:rtl/>
              </w:rPr>
              <w:t xml:space="preserve"> </w:t>
            </w:r>
            <w:r w:rsidRPr="00114691">
              <w:rPr>
                <w:rtl/>
              </w:rPr>
              <w:t>ומתני לן פרקין, ומנח תפילין והדר קרי קריאת שמע!</w:t>
            </w:r>
            <w:r>
              <w:rPr>
                <w:rtl/>
              </w:rPr>
              <w:t xml:space="preserve"> </w:t>
            </w:r>
            <w:r w:rsidRPr="00114691">
              <w:rPr>
                <w:rStyle w:val="a3"/>
                <w:rFonts w:hint="cs"/>
                <w:rtl/>
              </w:rPr>
              <w:t>[=והקדים לימוד תורה שהוא עשייה לפני קריאת שמע שהיא קבלת עול מלכות שמים].</w:t>
            </w:r>
          </w:p>
          <w:p w14:paraId="1A3DBBEC" w14:textId="77777777" w:rsidR="003A192D" w:rsidRDefault="003A192D" w:rsidP="003A192D">
            <w:pPr>
              <w:rPr>
                <w:rtl/>
              </w:rPr>
            </w:pPr>
            <w:r>
              <w:rPr>
                <w:rtl/>
              </w:rPr>
              <w:t xml:space="preserve">וכי </w:t>
            </w:r>
            <w:proofErr w:type="spellStart"/>
            <w:r>
              <w:rPr>
                <w:rtl/>
              </w:rPr>
              <w:t>תימא</w:t>
            </w:r>
            <w:proofErr w:type="spellEnd"/>
            <w:r>
              <w:rPr>
                <w:rtl/>
              </w:rPr>
              <w:t xml:space="preserve"> </w:t>
            </w:r>
            <w:proofErr w:type="spellStart"/>
            <w:r>
              <w:rPr>
                <w:rtl/>
              </w:rPr>
              <w:t>בדלא</w:t>
            </w:r>
            <w:proofErr w:type="spellEnd"/>
            <w:r>
              <w:rPr>
                <w:rtl/>
              </w:rPr>
              <w:t xml:space="preserve"> מטא זמן קריאת שמע - אם כן, מאי </w:t>
            </w:r>
            <w:proofErr w:type="spellStart"/>
            <w:r>
              <w:rPr>
                <w:rtl/>
              </w:rPr>
              <w:t>אסהדתיה</w:t>
            </w:r>
            <w:proofErr w:type="spellEnd"/>
            <w:r>
              <w:rPr>
                <w:rtl/>
              </w:rPr>
              <w:t xml:space="preserve"> </w:t>
            </w:r>
            <w:proofErr w:type="spellStart"/>
            <w:r>
              <w:rPr>
                <w:rtl/>
              </w:rPr>
              <w:t>דרב</w:t>
            </w:r>
            <w:proofErr w:type="spellEnd"/>
            <w:r>
              <w:rPr>
                <w:rtl/>
              </w:rPr>
              <w:t xml:space="preserve"> </w:t>
            </w:r>
            <w:proofErr w:type="spellStart"/>
            <w:r>
              <w:rPr>
                <w:rtl/>
              </w:rPr>
              <w:t>חייא</w:t>
            </w:r>
            <w:proofErr w:type="spellEnd"/>
            <w:r>
              <w:rPr>
                <w:rtl/>
              </w:rPr>
              <w:t xml:space="preserve"> בר אשי! </w:t>
            </w:r>
          </w:p>
          <w:p w14:paraId="4D5F0E39" w14:textId="77777777" w:rsidR="003A192D" w:rsidRDefault="003A192D" w:rsidP="003A192D">
            <w:pPr>
              <w:rPr>
                <w:rtl/>
              </w:rPr>
            </w:pPr>
            <w:proofErr w:type="spellStart"/>
            <w:r>
              <w:rPr>
                <w:rtl/>
              </w:rPr>
              <w:t>לאפוקי</w:t>
            </w:r>
            <w:proofErr w:type="spellEnd"/>
            <w:r>
              <w:rPr>
                <w:rtl/>
              </w:rPr>
              <w:t xml:space="preserve"> ממאן </w:t>
            </w:r>
            <w:proofErr w:type="spellStart"/>
            <w:r>
              <w:rPr>
                <w:rtl/>
              </w:rPr>
              <w:t>דאמר</w:t>
            </w:r>
            <w:proofErr w:type="spellEnd"/>
            <w:r>
              <w:rPr>
                <w:rtl/>
              </w:rPr>
              <w:t xml:space="preserve"> </w:t>
            </w:r>
            <w:r w:rsidRPr="00114691">
              <w:rPr>
                <w:rStyle w:val="a9"/>
                <w:rtl/>
              </w:rPr>
              <w:t>למשנה אין צריך לברך</w:t>
            </w:r>
            <w:r>
              <w:rPr>
                <w:rFonts w:hint="cs"/>
                <w:rtl/>
              </w:rPr>
              <w:t>,</w:t>
            </w:r>
            <w:r>
              <w:rPr>
                <w:rtl/>
              </w:rPr>
              <w:t xml:space="preserve"> </w:t>
            </w:r>
            <w:proofErr w:type="spellStart"/>
            <w:r>
              <w:rPr>
                <w:rtl/>
              </w:rPr>
              <w:t>קמשמע</w:t>
            </w:r>
            <w:proofErr w:type="spellEnd"/>
            <w:r>
              <w:rPr>
                <w:rtl/>
              </w:rPr>
              <w:t xml:space="preserve"> לן דאף למשנה נמי צריך לברך. </w:t>
            </w:r>
          </w:p>
          <w:p w14:paraId="52B1711B" w14:textId="77777777" w:rsidR="003A192D" w:rsidRDefault="003A192D" w:rsidP="003A192D">
            <w:pPr>
              <w:rPr>
                <w:rtl/>
              </w:rPr>
            </w:pPr>
            <w:r>
              <w:rPr>
                <w:rtl/>
              </w:rPr>
              <w:t xml:space="preserve">מכל מקום </w:t>
            </w:r>
            <w:proofErr w:type="spellStart"/>
            <w:r>
              <w:rPr>
                <w:rtl/>
              </w:rPr>
              <w:t>קשיא</w:t>
            </w:r>
            <w:proofErr w:type="spellEnd"/>
            <w:r>
              <w:rPr>
                <w:rtl/>
              </w:rPr>
              <w:t xml:space="preserve"> לרב! </w:t>
            </w:r>
          </w:p>
        </w:tc>
        <w:tc>
          <w:tcPr>
            <w:tcW w:w="4261" w:type="dxa"/>
          </w:tcPr>
          <w:p w14:paraId="7C4CEED3" w14:textId="77777777" w:rsidR="003A192D" w:rsidRPr="001D3692" w:rsidRDefault="003A192D" w:rsidP="003A192D">
            <w:pPr>
              <w:rPr>
                <w:rStyle w:val="a7"/>
                <w:rtl/>
              </w:rPr>
            </w:pPr>
            <w:r w:rsidRPr="001D3692">
              <w:rPr>
                <w:rStyle w:val="a7"/>
                <w:rtl/>
              </w:rPr>
              <w:t xml:space="preserve">קריאה לקריאה - שמע שהוא קבלת מלכות שמים </w:t>
            </w:r>
            <w:proofErr w:type="spellStart"/>
            <w:r w:rsidRPr="001D3692">
              <w:rPr>
                <w:rStyle w:val="a7"/>
                <w:rtl/>
              </w:rPr>
              <w:t>לוהיה</w:t>
            </w:r>
            <w:proofErr w:type="spellEnd"/>
            <w:r w:rsidRPr="001D3692">
              <w:rPr>
                <w:rStyle w:val="a7"/>
                <w:rtl/>
              </w:rPr>
              <w:t xml:space="preserve"> אם שמוע שהוא קבלת עול מצות.</w:t>
            </w:r>
          </w:p>
          <w:p w14:paraId="2E730293" w14:textId="77777777" w:rsidR="003A192D" w:rsidRPr="001D3692" w:rsidRDefault="003A192D" w:rsidP="003A192D">
            <w:pPr>
              <w:rPr>
                <w:rStyle w:val="a7"/>
                <w:rtl/>
              </w:rPr>
            </w:pPr>
            <w:r w:rsidRPr="001D3692">
              <w:rPr>
                <w:rStyle w:val="a7"/>
                <w:rtl/>
              </w:rPr>
              <w:t>ומקדים - משכים.</w:t>
            </w:r>
          </w:p>
          <w:p w14:paraId="0D3686DD" w14:textId="77777777" w:rsidR="003A192D" w:rsidRPr="001D3692" w:rsidRDefault="003A192D" w:rsidP="003A192D">
            <w:pPr>
              <w:rPr>
                <w:rStyle w:val="a7"/>
                <w:rtl/>
              </w:rPr>
            </w:pPr>
            <w:r w:rsidRPr="001D3692">
              <w:rPr>
                <w:rStyle w:val="a7"/>
                <w:rtl/>
              </w:rPr>
              <w:t>ומברך - על התורה.</w:t>
            </w:r>
          </w:p>
          <w:p w14:paraId="7FE08E5E" w14:textId="77777777" w:rsidR="003A192D" w:rsidRPr="001D3692" w:rsidRDefault="003A192D" w:rsidP="003A192D">
            <w:pPr>
              <w:rPr>
                <w:rStyle w:val="a7"/>
                <w:rtl/>
              </w:rPr>
            </w:pPr>
            <w:r w:rsidRPr="001D3692">
              <w:rPr>
                <w:rStyle w:val="a7"/>
                <w:rtl/>
              </w:rPr>
              <w:t xml:space="preserve">ומתני פרקין - </w:t>
            </w:r>
            <w:proofErr w:type="spellStart"/>
            <w:r w:rsidRPr="001D3692">
              <w:rPr>
                <w:rStyle w:val="a7"/>
                <w:rtl/>
              </w:rPr>
              <w:t>אלמא</w:t>
            </w:r>
            <w:proofErr w:type="spellEnd"/>
            <w:r w:rsidRPr="001D3692">
              <w:rPr>
                <w:rStyle w:val="a7"/>
                <w:rtl/>
              </w:rPr>
              <w:t xml:space="preserve"> מקדים הוא לעסוק בתורה, דהיינו עשייה </w:t>
            </w:r>
            <w:proofErr w:type="spellStart"/>
            <w:r w:rsidRPr="001D3692">
              <w:rPr>
                <w:rStyle w:val="a7"/>
                <w:rtl/>
              </w:rPr>
              <w:t>דמצוה</w:t>
            </w:r>
            <w:proofErr w:type="spellEnd"/>
            <w:r w:rsidRPr="001D3692">
              <w:rPr>
                <w:rStyle w:val="a7"/>
                <w:rtl/>
              </w:rPr>
              <w:t>, מקמי מלכות שמים.</w:t>
            </w:r>
          </w:p>
        </w:tc>
      </w:tr>
      <w:tr w:rsidR="003A192D" w14:paraId="76AE88BD" w14:textId="77777777" w:rsidTr="00FC6858">
        <w:tc>
          <w:tcPr>
            <w:tcW w:w="4261" w:type="dxa"/>
          </w:tcPr>
          <w:p w14:paraId="1C8B7CBC" w14:textId="77777777" w:rsidR="003A192D" w:rsidRPr="003A192D" w:rsidRDefault="003A192D" w:rsidP="003A192D">
            <w:pPr>
              <w:rPr>
                <w:rStyle w:val="a3"/>
                <w:rtl/>
              </w:rPr>
            </w:pPr>
            <w:r w:rsidRPr="003A192D">
              <w:rPr>
                <w:rStyle w:val="a3"/>
                <w:rFonts w:hint="cs"/>
                <w:rtl/>
              </w:rPr>
              <w:t xml:space="preserve">[=במעשה שבו פתחה </w:t>
            </w:r>
            <w:proofErr w:type="spellStart"/>
            <w:r w:rsidRPr="003A192D">
              <w:rPr>
                <w:rStyle w:val="a3"/>
                <w:rFonts w:hint="cs"/>
                <w:rtl/>
              </w:rPr>
              <w:t>הסוגיה</w:t>
            </w:r>
            <w:proofErr w:type="spellEnd"/>
            <w:r>
              <w:rPr>
                <w:rStyle w:val="a3"/>
                <w:rFonts w:hint="cs"/>
                <w:rtl/>
              </w:rPr>
              <w:t>,</w:t>
            </w:r>
            <w:r w:rsidRPr="003A192D">
              <w:rPr>
                <w:rStyle w:val="a3"/>
                <w:rFonts w:hint="cs"/>
                <w:rtl/>
              </w:rPr>
              <w:t xml:space="preserve"> שרב קרא קריאת שמע ואחר כך הניח תפילין] </w:t>
            </w:r>
            <w:r>
              <w:rPr>
                <w:rtl/>
              </w:rPr>
              <w:t xml:space="preserve">שלוחא הוא </w:t>
            </w:r>
            <w:proofErr w:type="spellStart"/>
            <w:r>
              <w:rPr>
                <w:rtl/>
              </w:rPr>
              <w:t>דעוית</w:t>
            </w:r>
            <w:proofErr w:type="spellEnd"/>
            <w:r>
              <w:rPr>
                <w:rFonts w:hint="cs"/>
                <w:rtl/>
              </w:rPr>
              <w:t xml:space="preserve"> </w:t>
            </w:r>
            <w:r w:rsidRPr="00114691">
              <w:rPr>
                <w:rStyle w:val="a3"/>
                <w:rFonts w:hint="cs"/>
                <w:rtl/>
              </w:rPr>
              <w:t>[=קלקל, שאיחר להביא תפילין, ורב נאלץ לקרוא קריאת שמע לפני כן כדי לא לעבור זמן קריאת שמע]</w:t>
            </w:r>
            <w:r w:rsidRPr="00114691">
              <w:rPr>
                <w:rStyle w:val="a3"/>
                <w:rtl/>
              </w:rPr>
              <w:t xml:space="preserve">. </w:t>
            </w:r>
          </w:p>
        </w:tc>
        <w:tc>
          <w:tcPr>
            <w:tcW w:w="4261" w:type="dxa"/>
          </w:tcPr>
          <w:p w14:paraId="2E3D09D2" w14:textId="77777777" w:rsidR="003A192D" w:rsidRPr="001D3692" w:rsidRDefault="003A192D" w:rsidP="003A192D">
            <w:pPr>
              <w:rPr>
                <w:rStyle w:val="a7"/>
                <w:rtl/>
              </w:rPr>
            </w:pPr>
            <w:r w:rsidRPr="00114691">
              <w:rPr>
                <w:rStyle w:val="a7"/>
                <w:b/>
                <w:bCs/>
                <w:u w:val="single"/>
                <w:rtl/>
              </w:rPr>
              <w:t xml:space="preserve">שלוחא הוא </w:t>
            </w:r>
            <w:proofErr w:type="spellStart"/>
            <w:r w:rsidRPr="00114691">
              <w:rPr>
                <w:rStyle w:val="a7"/>
                <w:b/>
                <w:bCs/>
                <w:u w:val="single"/>
                <w:rtl/>
              </w:rPr>
              <w:t>דעוית</w:t>
            </w:r>
            <w:proofErr w:type="spellEnd"/>
            <w:r w:rsidRPr="001D3692">
              <w:rPr>
                <w:rStyle w:val="a7"/>
                <w:rtl/>
              </w:rPr>
              <w:t xml:space="preserve"> - השליח קלקל, שאיחר להביא לו תפילין מעיקרא, והגיע זמן קריאת שמע והוזקק לקרות כדי שלא יעבור הזמן, וכי מטי שלוחא </w:t>
            </w:r>
            <w:proofErr w:type="spellStart"/>
            <w:r w:rsidRPr="001D3692">
              <w:rPr>
                <w:rStyle w:val="a7"/>
                <w:rtl/>
              </w:rPr>
              <w:t>דתפילין</w:t>
            </w:r>
            <w:proofErr w:type="spellEnd"/>
            <w:r w:rsidRPr="001D3692">
              <w:rPr>
                <w:rStyle w:val="a7"/>
                <w:rtl/>
              </w:rPr>
              <w:t xml:space="preserve"> - </w:t>
            </w:r>
            <w:proofErr w:type="spellStart"/>
            <w:r w:rsidRPr="001D3692">
              <w:rPr>
                <w:rStyle w:val="a7"/>
                <w:rtl/>
              </w:rPr>
              <w:t>אנחינהו</w:t>
            </w:r>
            <w:proofErr w:type="spellEnd"/>
            <w:r w:rsidRPr="001D3692">
              <w:rPr>
                <w:rStyle w:val="a7"/>
                <w:rtl/>
              </w:rPr>
              <w:t>.</w:t>
            </w:r>
          </w:p>
        </w:tc>
      </w:tr>
    </w:tbl>
    <w:p w14:paraId="20C0B77E" w14:textId="77777777" w:rsidR="00FC6858" w:rsidRDefault="00FC6858" w:rsidP="00FC6858">
      <w:pPr>
        <w:pStyle w:val="3"/>
      </w:pPr>
      <w:r>
        <w:rPr>
          <w:rFonts w:hint="cs"/>
          <w:rtl/>
        </w:rPr>
        <w:t>ק"ש בלי תפילין</w:t>
      </w:r>
    </w:p>
    <w:tbl>
      <w:tblPr>
        <w:tblStyle w:val="a4"/>
        <w:bidiVisual/>
        <w:tblW w:w="0" w:type="auto"/>
        <w:tblLook w:val="04A0" w:firstRow="1" w:lastRow="0" w:firstColumn="1" w:lastColumn="0" w:noHBand="0" w:noVBand="1"/>
      </w:tblPr>
      <w:tblGrid>
        <w:gridCol w:w="4261"/>
        <w:gridCol w:w="4261"/>
      </w:tblGrid>
      <w:tr w:rsidR="003A192D" w14:paraId="157096B1" w14:textId="77777777" w:rsidTr="00FC6858">
        <w:tc>
          <w:tcPr>
            <w:tcW w:w="4261" w:type="dxa"/>
          </w:tcPr>
          <w:p w14:paraId="1C4C27EE" w14:textId="77777777" w:rsidR="003A192D" w:rsidRDefault="003A192D" w:rsidP="003A192D">
            <w:pPr>
              <w:rPr>
                <w:rtl/>
              </w:rPr>
            </w:pPr>
            <w:r>
              <w:rPr>
                <w:rtl/>
              </w:rPr>
              <w:t xml:space="preserve">אמר </w:t>
            </w:r>
            <w:proofErr w:type="spellStart"/>
            <w:r>
              <w:rPr>
                <w:rtl/>
              </w:rPr>
              <w:t>עולא</w:t>
            </w:r>
            <w:proofErr w:type="spellEnd"/>
            <w:r>
              <w:rPr>
                <w:rtl/>
              </w:rPr>
              <w:t xml:space="preserve">: </w:t>
            </w:r>
            <w:r w:rsidRPr="003A192D">
              <w:rPr>
                <w:rStyle w:val="a9"/>
                <w:rtl/>
              </w:rPr>
              <w:t>כל הקורא קריאת שמע בלא תפילין - כאילו מעיד עדות שקר בעצמו.</w:t>
            </w:r>
            <w:r>
              <w:rPr>
                <w:rtl/>
              </w:rPr>
              <w:t xml:space="preserve"> </w:t>
            </w:r>
          </w:p>
          <w:p w14:paraId="30A4900E" w14:textId="77777777" w:rsidR="003A192D" w:rsidRPr="003A192D" w:rsidRDefault="003A192D" w:rsidP="003A192D">
            <w:pPr>
              <w:rPr>
                <w:bCs/>
                <w:iCs/>
                <w:color w:val="984806" w:themeColor="accent6" w:themeShade="80"/>
                <w:rtl/>
              </w:rPr>
            </w:pPr>
            <w:r>
              <w:rPr>
                <w:rtl/>
              </w:rPr>
              <w:lastRenderedPageBreak/>
              <w:t xml:space="preserve">אמר רבי </w:t>
            </w:r>
            <w:proofErr w:type="spellStart"/>
            <w:r>
              <w:rPr>
                <w:rtl/>
              </w:rPr>
              <w:t>חייא</w:t>
            </w:r>
            <w:proofErr w:type="spellEnd"/>
            <w:r>
              <w:rPr>
                <w:rtl/>
              </w:rPr>
              <w:t xml:space="preserve"> בר אבא אמר רבי יוחנן: </w:t>
            </w:r>
            <w:r w:rsidRPr="003A192D">
              <w:rPr>
                <w:rStyle w:val="a9"/>
                <w:rtl/>
              </w:rPr>
              <w:t>כאילו הקריב עולה בלא מנחה</w:t>
            </w:r>
            <w:r>
              <w:rPr>
                <w:rStyle w:val="a9"/>
                <w:rFonts w:hint="cs"/>
                <w:rtl/>
              </w:rPr>
              <w:t>,</w:t>
            </w:r>
            <w:r w:rsidRPr="003A192D">
              <w:rPr>
                <w:rStyle w:val="a9"/>
                <w:rtl/>
              </w:rPr>
              <w:t xml:space="preserve"> וזבח בלא נסכים.</w:t>
            </w:r>
            <w:r>
              <w:rPr>
                <w:rStyle w:val="a9"/>
                <w:rFonts w:hint="cs"/>
                <w:rtl/>
              </w:rPr>
              <w:t xml:space="preserve"> </w:t>
            </w:r>
            <w:r w:rsidRPr="00FC6858">
              <w:rPr>
                <w:rStyle w:val="a3"/>
                <w:rFonts w:hint="cs"/>
                <w:rtl/>
              </w:rPr>
              <w:t xml:space="preserve">[=כך גם הקורא ואינו מקיים את הכתוב אינו גומר את </w:t>
            </w:r>
            <w:proofErr w:type="spellStart"/>
            <w:r w:rsidRPr="00FC6858">
              <w:rPr>
                <w:rStyle w:val="a3"/>
                <w:rFonts w:hint="cs"/>
                <w:rtl/>
              </w:rPr>
              <w:t>המצוה</w:t>
            </w:r>
            <w:proofErr w:type="spellEnd"/>
            <w:r w:rsidRPr="00FC6858">
              <w:rPr>
                <w:rStyle w:val="a3"/>
                <w:rFonts w:hint="cs"/>
                <w:rtl/>
              </w:rPr>
              <w:t>]</w:t>
            </w:r>
            <w:r w:rsidRPr="00FC6858">
              <w:rPr>
                <w:rStyle w:val="a3"/>
                <w:rtl/>
              </w:rPr>
              <w:t xml:space="preserve"> </w:t>
            </w:r>
          </w:p>
        </w:tc>
        <w:tc>
          <w:tcPr>
            <w:tcW w:w="4261" w:type="dxa"/>
          </w:tcPr>
          <w:p w14:paraId="34374493" w14:textId="77777777" w:rsidR="003A192D" w:rsidRPr="001D3692" w:rsidRDefault="003A192D" w:rsidP="003A192D">
            <w:pPr>
              <w:rPr>
                <w:rStyle w:val="a7"/>
                <w:rtl/>
              </w:rPr>
            </w:pPr>
            <w:r w:rsidRPr="001D3692">
              <w:rPr>
                <w:rStyle w:val="a7"/>
                <w:rtl/>
              </w:rPr>
              <w:lastRenderedPageBreak/>
              <w:t xml:space="preserve">כאלו מעיד עדות שקר בעצמו - לישנא </w:t>
            </w:r>
            <w:proofErr w:type="spellStart"/>
            <w:r w:rsidRPr="001D3692">
              <w:rPr>
                <w:rStyle w:val="a7"/>
                <w:rtl/>
              </w:rPr>
              <w:t>מעליא</w:t>
            </w:r>
            <w:proofErr w:type="spellEnd"/>
            <w:r w:rsidRPr="001D3692">
              <w:rPr>
                <w:rStyle w:val="a7"/>
                <w:rtl/>
              </w:rPr>
              <w:t>.</w:t>
            </w:r>
          </w:p>
          <w:p w14:paraId="474E8CED" w14:textId="77777777" w:rsidR="003A192D" w:rsidRPr="001D3692" w:rsidRDefault="003A192D" w:rsidP="003A192D">
            <w:pPr>
              <w:rPr>
                <w:rStyle w:val="a7"/>
                <w:rtl/>
              </w:rPr>
            </w:pPr>
            <w:r w:rsidRPr="001D3692">
              <w:rPr>
                <w:rStyle w:val="a7"/>
                <w:rtl/>
              </w:rPr>
              <w:t xml:space="preserve">כאילו הקריב עולה בלא מנחה - שחייבו הכתוב להקריב </w:t>
            </w:r>
            <w:r w:rsidRPr="001D3692">
              <w:rPr>
                <w:rStyle w:val="a7"/>
                <w:rtl/>
              </w:rPr>
              <w:lastRenderedPageBreak/>
              <w:t xml:space="preserve">עמה שנאמר (במדבר כ"ח), ועשירית האיפה וגו', אף הקורא ואינו מקיים - אינו גומר את </w:t>
            </w:r>
            <w:proofErr w:type="spellStart"/>
            <w:r w:rsidRPr="001D3692">
              <w:rPr>
                <w:rStyle w:val="a7"/>
                <w:rtl/>
              </w:rPr>
              <w:t>המצוה</w:t>
            </w:r>
            <w:proofErr w:type="spellEnd"/>
            <w:r w:rsidRPr="001D3692">
              <w:rPr>
                <w:rStyle w:val="a7"/>
                <w:rtl/>
              </w:rPr>
              <w:t>.</w:t>
            </w:r>
          </w:p>
          <w:p w14:paraId="2B812B8D" w14:textId="77777777" w:rsidR="003A192D" w:rsidRPr="001D3692" w:rsidRDefault="003A192D" w:rsidP="003A192D">
            <w:pPr>
              <w:rPr>
                <w:rStyle w:val="a7"/>
                <w:rtl/>
              </w:rPr>
            </w:pPr>
            <w:r w:rsidRPr="001D3692">
              <w:rPr>
                <w:rStyle w:val="a7"/>
                <w:rtl/>
              </w:rPr>
              <w:t xml:space="preserve">נסכים - הוא היין </w:t>
            </w:r>
            <w:proofErr w:type="spellStart"/>
            <w:r w:rsidRPr="001D3692">
              <w:rPr>
                <w:rStyle w:val="a7"/>
                <w:rtl/>
              </w:rPr>
              <w:t>המתנסך</w:t>
            </w:r>
            <w:proofErr w:type="spellEnd"/>
            <w:r w:rsidRPr="001D3692">
              <w:rPr>
                <w:rStyle w:val="a7"/>
                <w:rtl/>
              </w:rPr>
              <w:t xml:space="preserve"> על גבי המזבח אחר העולה והזבח, </w:t>
            </w:r>
            <w:proofErr w:type="spellStart"/>
            <w:r w:rsidRPr="001D3692">
              <w:rPr>
                <w:rStyle w:val="a7"/>
                <w:rtl/>
              </w:rPr>
              <w:t>כדכתיב</w:t>
            </w:r>
            <w:proofErr w:type="spellEnd"/>
            <w:r w:rsidRPr="001D3692">
              <w:rPr>
                <w:rStyle w:val="a7"/>
                <w:rtl/>
              </w:rPr>
              <w:t xml:space="preserve"> </w:t>
            </w:r>
            <w:proofErr w:type="spellStart"/>
            <w:r w:rsidRPr="001D3692">
              <w:rPr>
                <w:rStyle w:val="a7"/>
                <w:rtl/>
              </w:rPr>
              <w:t>ונסכיהם</w:t>
            </w:r>
            <w:proofErr w:type="spellEnd"/>
            <w:r w:rsidRPr="001D3692">
              <w:rPr>
                <w:rStyle w:val="a7"/>
                <w:rtl/>
              </w:rPr>
              <w:t xml:space="preserve"> חצי ההין וגו' (במדבר כ"ח), והוא הדין </w:t>
            </w:r>
            <w:proofErr w:type="spellStart"/>
            <w:r w:rsidRPr="001D3692">
              <w:rPr>
                <w:rStyle w:val="a7"/>
                <w:rtl/>
              </w:rPr>
              <w:t>דמצי</w:t>
            </w:r>
            <w:proofErr w:type="spellEnd"/>
            <w:r w:rsidRPr="001D3692">
              <w:rPr>
                <w:rStyle w:val="a7"/>
                <w:rtl/>
              </w:rPr>
              <w:t xml:space="preserve"> </w:t>
            </w:r>
            <w:proofErr w:type="spellStart"/>
            <w:r w:rsidRPr="001D3692">
              <w:rPr>
                <w:rStyle w:val="a7"/>
                <w:rtl/>
              </w:rPr>
              <w:t>למימר</w:t>
            </w:r>
            <w:proofErr w:type="spellEnd"/>
            <w:r w:rsidRPr="001D3692">
              <w:rPr>
                <w:rStyle w:val="a7"/>
                <w:rtl/>
              </w:rPr>
              <w:t xml:space="preserve"> כאילו הקריב עולה בלא מנחה ונסכים </w:t>
            </w:r>
            <w:proofErr w:type="spellStart"/>
            <w:r w:rsidRPr="001D3692">
              <w:rPr>
                <w:rStyle w:val="a7"/>
                <w:rtl/>
              </w:rPr>
              <w:t>דהא</w:t>
            </w:r>
            <w:proofErr w:type="spellEnd"/>
            <w:r w:rsidRPr="001D3692">
              <w:rPr>
                <w:rStyle w:val="a7"/>
                <w:rtl/>
              </w:rPr>
              <w:t xml:space="preserve"> עולה נמי טעונה נסכים, אלא לישנא </w:t>
            </w:r>
            <w:proofErr w:type="spellStart"/>
            <w:r w:rsidRPr="001D3692">
              <w:rPr>
                <w:rStyle w:val="a7"/>
                <w:rtl/>
              </w:rPr>
              <w:t>דקרא</w:t>
            </w:r>
            <w:proofErr w:type="spellEnd"/>
            <w:r w:rsidRPr="001D3692">
              <w:rPr>
                <w:rStyle w:val="a7"/>
                <w:rtl/>
              </w:rPr>
              <w:t xml:space="preserve"> נקט עולה ומנחה זבח ונסכים.</w:t>
            </w:r>
            <w:r>
              <w:rPr>
                <w:rStyle w:val="a7"/>
                <w:rFonts w:hint="cs"/>
                <w:rtl/>
              </w:rPr>
              <w:t xml:space="preserve"> </w:t>
            </w:r>
          </w:p>
        </w:tc>
      </w:tr>
    </w:tbl>
    <w:p w14:paraId="2CC7415D" w14:textId="05AA85CF" w:rsidR="00B047C6" w:rsidRDefault="00B047C6" w:rsidP="00B047C6">
      <w:pPr>
        <w:pStyle w:val="3"/>
      </w:pPr>
      <w:r>
        <w:rPr>
          <w:rFonts w:hint="cs"/>
          <w:rtl/>
        </w:rPr>
        <w:lastRenderedPageBreak/>
        <w:t>הכנת הגוף לתפילה</w:t>
      </w:r>
    </w:p>
    <w:tbl>
      <w:tblPr>
        <w:tblStyle w:val="a4"/>
        <w:bidiVisual/>
        <w:tblW w:w="0" w:type="auto"/>
        <w:tblLook w:val="04A0" w:firstRow="1" w:lastRow="0" w:firstColumn="1" w:lastColumn="0" w:noHBand="0" w:noVBand="1"/>
      </w:tblPr>
      <w:tblGrid>
        <w:gridCol w:w="4261"/>
        <w:gridCol w:w="4261"/>
      </w:tblGrid>
      <w:tr w:rsidR="001D3692" w14:paraId="6082A4C9" w14:textId="77777777" w:rsidTr="00FC6858">
        <w:tc>
          <w:tcPr>
            <w:tcW w:w="4261" w:type="dxa"/>
          </w:tcPr>
          <w:p w14:paraId="1B51CF4E" w14:textId="77777777" w:rsidR="001D3692" w:rsidRDefault="001D3692" w:rsidP="001D3692">
            <w:pPr>
              <w:rPr>
                <w:rtl/>
              </w:rPr>
            </w:pPr>
            <w:r>
              <w:rPr>
                <w:rtl/>
              </w:rPr>
              <w:t xml:space="preserve">ואמר רבי יוחנן: </w:t>
            </w:r>
            <w:r w:rsidRPr="00FC6858">
              <w:rPr>
                <w:rStyle w:val="a9"/>
                <w:rtl/>
              </w:rPr>
              <w:t>הרוצה שיקבל עליו עול מלכות שמים שלמה -</w:t>
            </w:r>
          </w:p>
        </w:tc>
        <w:tc>
          <w:tcPr>
            <w:tcW w:w="4261" w:type="dxa"/>
          </w:tcPr>
          <w:p w14:paraId="2C8AB65C" w14:textId="77777777" w:rsidR="001D3692" w:rsidRPr="001D3692" w:rsidRDefault="001D3692" w:rsidP="001D3692">
            <w:pPr>
              <w:rPr>
                <w:rStyle w:val="a7"/>
                <w:rtl/>
              </w:rPr>
            </w:pPr>
          </w:p>
        </w:tc>
      </w:tr>
    </w:tbl>
    <w:p w14:paraId="5EEDA7EA" w14:textId="77777777" w:rsidR="00114691" w:rsidRDefault="00114691" w:rsidP="00114691">
      <w:pPr>
        <w:pStyle w:val="2"/>
        <w:rPr>
          <w:rtl/>
        </w:rPr>
      </w:pPr>
      <w:r>
        <w:rPr>
          <w:rtl/>
        </w:rPr>
        <w:t>תוספות מסכת ברכות דף יד עמוד ב</w:t>
      </w:r>
    </w:p>
    <w:p w14:paraId="5E4FB072" w14:textId="77777777" w:rsidR="00114691" w:rsidRDefault="00114691" w:rsidP="00114691">
      <w:pPr>
        <w:rPr>
          <w:rtl/>
        </w:rPr>
      </w:pPr>
      <w:r>
        <w:rPr>
          <w:rtl/>
        </w:rPr>
        <w:t xml:space="preserve">למה קדמה פרשת שמע </w:t>
      </w:r>
      <w:proofErr w:type="spellStart"/>
      <w:r>
        <w:rPr>
          <w:rtl/>
        </w:rPr>
        <w:t>לוהיה</w:t>
      </w:r>
      <w:proofErr w:type="spellEnd"/>
      <w:r>
        <w:rPr>
          <w:rtl/>
        </w:rPr>
        <w:t xml:space="preserve"> אם שמוע - וא"ת </w:t>
      </w:r>
      <w:proofErr w:type="spellStart"/>
      <w:r>
        <w:rPr>
          <w:rtl/>
        </w:rPr>
        <w:t>תיפוק</w:t>
      </w:r>
      <w:proofErr w:type="spellEnd"/>
      <w:r>
        <w:rPr>
          <w:rtl/>
        </w:rPr>
        <w:t xml:space="preserve"> ליה </w:t>
      </w:r>
      <w:proofErr w:type="spellStart"/>
      <w:r>
        <w:rPr>
          <w:rtl/>
        </w:rPr>
        <w:t>דקדמה</w:t>
      </w:r>
      <w:proofErr w:type="spellEnd"/>
      <w:r>
        <w:rPr>
          <w:rtl/>
        </w:rPr>
        <w:t xml:space="preserve"> בתורה וי"ל </w:t>
      </w:r>
      <w:proofErr w:type="spellStart"/>
      <w:r>
        <w:rPr>
          <w:rtl/>
        </w:rPr>
        <w:t>דהכי</w:t>
      </w:r>
      <w:proofErr w:type="spellEnd"/>
      <w:r>
        <w:rPr>
          <w:rtl/>
        </w:rPr>
        <w:t xml:space="preserve"> </w:t>
      </w:r>
      <w:proofErr w:type="spellStart"/>
      <w:r>
        <w:rPr>
          <w:rtl/>
        </w:rPr>
        <w:t>קאמר</w:t>
      </w:r>
      <w:proofErr w:type="spellEnd"/>
      <w:r>
        <w:rPr>
          <w:rtl/>
        </w:rPr>
        <w:t xml:space="preserve"> למה קדמה אף לפרשת ציצית </w:t>
      </w:r>
      <w:proofErr w:type="spellStart"/>
      <w:r>
        <w:rPr>
          <w:rtl/>
        </w:rPr>
        <w:t>דקדמה</w:t>
      </w:r>
      <w:proofErr w:type="spellEnd"/>
      <w:r>
        <w:rPr>
          <w:rtl/>
        </w:rPr>
        <w:t xml:space="preserve"> לכולן אלא ודאי אין אנו </w:t>
      </w:r>
      <w:proofErr w:type="spellStart"/>
      <w:r>
        <w:rPr>
          <w:rtl/>
        </w:rPr>
        <w:t>חוששין</w:t>
      </w:r>
      <w:proofErr w:type="spellEnd"/>
      <w:r>
        <w:rPr>
          <w:rtl/>
        </w:rPr>
        <w:t xml:space="preserve"> לזה שהיא קודמת בתורה משום </w:t>
      </w:r>
      <w:proofErr w:type="spellStart"/>
      <w:r>
        <w:rPr>
          <w:rtl/>
        </w:rPr>
        <w:t>דאמרינן</w:t>
      </w:r>
      <w:proofErr w:type="spellEnd"/>
      <w:r>
        <w:rPr>
          <w:rtl/>
        </w:rPr>
        <w:t xml:space="preserve"> אין מוקדם ומאוחר וא"כ היה לנו להקדים והיה שהיא מדברת בלשון רבים.</w:t>
      </w:r>
    </w:p>
    <w:p w14:paraId="78D792E9" w14:textId="77777777" w:rsidR="00114691" w:rsidRDefault="00114691" w:rsidP="00114691">
      <w:pPr>
        <w:rPr>
          <w:rtl/>
        </w:rPr>
      </w:pPr>
    </w:p>
    <w:p w14:paraId="3230E998" w14:textId="59D5C446" w:rsidR="00114691" w:rsidRDefault="00114691" w:rsidP="00114691">
      <w:pPr>
        <w:rPr>
          <w:rtl/>
        </w:rPr>
      </w:pPr>
      <w:r>
        <w:rPr>
          <w:rtl/>
        </w:rPr>
        <w:t xml:space="preserve">ויאמר אינה נוהגת אלא ביום - מכאן משמע כר' שמעון </w:t>
      </w:r>
      <w:proofErr w:type="spellStart"/>
      <w:r>
        <w:rPr>
          <w:rtl/>
        </w:rPr>
        <w:t>דאמר</w:t>
      </w:r>
      <w:proofErr w:type="spellEnd"/>
      <w:r>
        <w:rPr>
          <w:rtl/>
        </w:rPr>
        <w:t xml:space="preserve"> </w:t>
      </w:r>
      <w:proofErr w:type="spellStart"/>
      <w:r>
        <w:rPr>
          <w:rtl/>
        </w:rPr>
        <w:t>בפ</w:t>
      </w:r>
      <w:proofErr w:type="spellEnd"/>
      <w:r>
        <w:rPr>
          <w:rtl/>
        </w:rPr>
        <w:t xml:space="preserve">' התכלת (מנחות ד' מג.) </w:t>
      </w:r>
      <w:proofErr w:type="spellStart"/>
      <w:r>
        <w:rPr>
          <w:rtl/>
        </w:rPr>
        <w:t>דציצי</w:t>
      </w:r>
      <w:proofErr w:type="spellEnd"/>
      <w:r>
        <w:rPr>
          <w:rtl/>
        </w:rPr>
        <w:t xml:space="preserve">' </w:t>
      </w:r>
      <w:proofErr w:type="spellStart"/>
      <w:r>
        <w:rPr>
          <w:rtl/>
        </w:rPr>
        <w:t>מ"ע</w:t>
      </w:r>
      <w:proofErr w:type="spellEnd"/>
      <w:r>
        <w:rPr>
          <w:rtl/>
        </w:rPr>
        <w:t xml:space="preserve"> שהזמן </w:t>
      </w:r>
      <w:proofErr w:type="spellStart"/>
      <w:r>
        <w:rPr>
          <w:rtl/>
        </w:rPr>
        <w:t>גרמא</w:t>
      </w:r>
      <w:proofErr w:type="spellEnd"/>
      <w:r>
        <w:rPr>
          <w:rtl/>
        </w:rPr>
        <w:t xml:space="preserve"> וכן איתא </w:t>
      </w:r>
      <w:proofErr w:type="spellStart"/>
      <w:r>
        <w:rPr>
          <w:rtl/>
        </w:rPr>
        <w:t>בקדושין</w:t>
      </w:r>
      <w:proofErr w:type="spellEnd"/>
      <w:r>
        <w:rPr>
          <w:rtl/>
        </w:rPr>
        <w:t xml:space="preserve"> (</w:t>
      </w:r>
      <w:proofErr w:type="spellStart"/>
      <w:r>
        <w:rPr>
          <w:rtl/>
        </w:rPr>
        <w:t>פ"ק</w:t>
      </w:r>
      <w:proofErr w:type="spellEnd"/>
      <w:r>
        <w:rPr>
          <w:rtl/>
        </w:rPr>
        <w:t xml:space="preserve"> ד' לג:) </w:t>
      </w:r>
      <w:proofErr w:type="spellStart"/>
      <w:r>
        <w:rPr>
          <w:rtl/>
        </w:rPr>
        <w:t>דקאמר</w:t>
      </w:r>
      <w:proofErr w:type="spellEnd"/>
      <w:r>
        <w:rPr>
          <w:rtl/>
        </w:rPr>
        <w:t xml:space="preserve"> ציצית מצות עשה שהזמן </w:t>
      </w:r>
      <w:proofErr w:type="spellStart"/>
      <w:r>
        <w:rPr>
          <w:rtl/>
        </w:rPr>
        <w:t>גרמא</w:t>
      </w:r>
      <w:proofErr w:type="spellEnd"/>
      <w:r>
        <w:rPr>
          <w:rtl/>
        </w:rPr>
        <w:t xml:space="preserve"> וא"ת א"כ למ"ד (מנחות דף </w:t>
      </w:r>
      <w:proofErr w:type="spellStart"/>
      <w:r>
        <w:rPr>
          <w:rtl/>
        </w:rPr>
        <w:t>מא</w:t>
      </w:r>
      <w:proofErr w:type="spellEnd"/>
      <w:r>
        <w:rPr>
          <w:rtl/>
        </w:rPr>
        <w:t xml:space="preserve">.) ציצית חובת טלית הוא ואפילו מונחת בקופסא </w:t>
      </w:r>
      <w:proofErr w:type="spellStart"/>
      <w:r>
        <w:rPr>
          <w:rtl/>
        </w:rPr>
        <w:t>אפ"ה</w:t>
      </w:r>
      <w:proofErr w:type="spellEnd"/>
      <w:r>
        <w:rPr>
          <w:rtl/>
        </w:rPr>
        <w:t xml:space="preserve"> חייבת בציצית היכי אשכחן שיהא הזמן </w:t>
      </w:r>
      <w:proofErr w:type="spellStart"/>
      <w:r>
        <w:rPr>
          <w:rtl/>
        </w:rPr>
        <w:t>גרמא</w:t>
      </w:r>
      <w:proofErr w:type="spellEnd"/>
      <w:r>
        <w:rPr>
          <w:rtl/>
        </w:rPr>
        <w:t xml:space="preserve">. וי"ל דאם היה כסות המיוחד ללילה פטור והכי איתא בירושלמי </w:t>
      </w:r>
      <w:proofErr w:type="spellStart"/>
      <w:r>
        <w:rPr>
          <w:rtl/>
        </w:rPr>
        <w:t>דקדושין</w:t>
      </w:r>
      <w:proofErr w:type="spellEnd"/>
      <w:r>
        <w:rPr>
          <w:rtl/>
        </w:rPr>
        <w:t xml:space="preserve"> אמר להם </w:t>
      </w:r>
      <w:proofErr w:type="spellStart"/>
      <w:r>
        <w:rPr>
          <w:rtl/>
        </w:rPr>
        <w:t>ר"ש</w:t>
      </w:r>
      <w:proofErr w:type="spellEnd"/>
      <w:r>
        <w:rPr>
          <w:rtl/>
        </w:rPr>
        <w:t xml:space="preserve"> אי אתם מודים לי </w:t>
      </w:r>
      <w:proofErr w:type="spellStart"/>
      <w:r>
        <w:rPr>
          <w:rtl/>
        </w:rPr>
        <w:t>דציצית</w:t>
      </w:r>
      <w:proofErr w:type="spellEnd"/>
      <w:r>
        <w:rPr>
          <w:rtl/>
        </w:rPr>
        <w:t xml:space="preserve"> </w:t>
      </w:r>
      <w:proofErr w:type="spellStart"/>
      <w:r>
        <w:rPr>
          <w:rtl/>
        </w:rPr>
        <w:t>מ"ע</w:t>
      </w:r>
      <w:proofErr w:type="spellEnd"/>
      <w:r>
        <w:rPr>
          <w:rtl/>
        </w:rPr>
        <w:t xml:space="preserve"> שהזמן </w:t>
      </w:r>
      <w:proofErr w:type="spellStart"/>
      <w:r>
        <w:rPr>
          <w:rtl/>
        </w:rPr>
        <w:t>גרמא</w:t>
      </w:r>
      <w:proofErr w:type="spellEnd"/>
      <w:r>
        <w:rPr>
          <w:rtl/>
        </w:rPr>
        <w:t xml:space="preserve"> שהרי כסות לילה פטור מן הציצית </w:t>
      </w:r>
      <w:proofErr w:type="spellStart"/>
      <w:r>
        <w:rPr>
          <w:rtl/>
        </w:rPr>
        <w:t>א"ר</w:t>
      </w:r>
      <w:proofErr w:type="spellEnd"/>
      <w:r>
        <w:rPr>
          <w:rtl/>
        </w:rPr>
        <w:t xml:space="preserve"> </w:t>
      </w:r>
      <w:proofErr w:type="spellStart"/>
      <w:r>
        <w:rPr>
          <w:rtl/>
        </w:rPr>
        <w:t>אילא</w:t>
      </w:r>
      <w:proofErr w:type="spellEnd"/>
      <w:r>
        <w:rPr>
          <w:rtl/>
        </w:rPr>
        <w:t xml:space="preserve"> טעמא דרבנן שאם היה מיוחד ליום ולילה שחייב בציצית.</w:t>
      </w:r>
    </w:p>
    <w:p w14:paraId="0A6C07E7" w14:textId="77777777" w:rsidR="00114691" w:rsidRDefault="00114691" w:rsidP="00114691">
      <w:pPr>
        <w:rPr>
          <w:rtl/>
        </w:rPr>
      </w:pPr>
    </w:p>
    <w:p w14:paraId="197E4071" w14:textId="012BDA8D" w:rsidR="00114691" w:rsidRDefault="00114691" w:rsidP="00114691">
      <w:pPr>
        <w:rPr>
          <w:rtl/>
        </w:rPr>
      </w:pPr>
      <w:r>
        <w:rPr>
          <w:rtl/>
        </w:rPr>
        <w:t xml:space="preserve">ומנח תפילין ומצלי - ומהתם משמע שמותר להניח תפילין בין גאולה לתפלה וכן בטלית מניח אדם טליתו בין גאולה לתפלה. וכן מצינו שרבי יצחק ברבי יהודה שלח אחר טליתו ושהה השליח וכבר קרא ק"ש בברכותיה ונתעטף בטליתו וגמר שמונה עשרה והביא ראיה מהכא </w:t>
      </w:r>
      <w:proofErr w:type="spellStart"/>
      <w:r>
        <w:rPr>
          <w:rtl/>
        </w:rPr>
        <w:t>מההיא</w:t>
      </w:r>
      <w:proofErr w:type="spellEnd"/>
      <w:r>
        <w:rPr>
          <w:rtl/>
        </w:rPr>
        <w:t xml:space="preserve"> </w:t>
      </w:r>
      <w:proofErr w:type="spellStart"/>
      <w:r>
        <w:rPr>
          <w:rtl/>
        </w:rPr>
        <w:t>דרב</w:t>
      </w:r>
      <w:proofErr w:type="spellEnd"/>
      <w:r>
        <w:rPr>
          <w:rtl/>
        </w:rPr>
        <w:t xml:space="preserve">. מ"מ יש לחלק בין תפילין לטלית </w:t>
      </w:r>
      <w:proofErr w:type="spellStart"/>
      <w:r>
        <w:rPr>
          <w:rtl/>
        </w:rPr>
        <w:t>דעיקר</w:t>
      </w:r>
      <w:proofErr w:type="spellEnd"/>
      <w:r>
        <w:rPr>
          <w:rtl/>
        </w:rPr>
        <w:t xml:space="preserve"> ק"ש ותפלה שייכי בתפילין </w:t>
      </w:r>
      <w:proofErr w:type="spellStart"/>
      <w:r>
        <w:rPr>
          <w:rtl/>
        </w:rPr>
        <w:t>כדאמר</w:t>
      </w:r>
      <w:proofErr w:type="spellEnd"/>
      <w:r>
        <w:rPr>
          <w:rtl/>
        </w:rPr>
        <w:t xml:space="preserve"> בסמוך כאילו מעיד עדות שקר בעצמו פירוש באדון </w:t>
      </w:r>
      <w:proofErr w:type="spellStart"/>
      <w:r>
        <w:rPr>
          <w:rtl/>
        </w:rPr>
        <w:t>שצוה</w:t>
      </w:r>
      <w:proofErr w:type="spellEnd"/>
      <w:r>
        <w:rPr>
          <w:rtl/>
        </w:rPr>
        <w:t xml:space="preserve"> שהוא קורא והיו לטוטפת ולאות על ידך ואין. ותפלה נמי </w:t>
      </w:r>
      <w:proofErr w:type="spellStart"/>
      <w:r>
        <w:rPr>
          <w:rtl/>
        </w:rPr>
        <w:t>כדאמרן</w:t>
      </w:r>
      <w:proofErr w:type="spellEnd"/>
      <w:r>
        <w:rPr>
          <w:rtl/>
        </w:rPr>
        <w:t xml:space="preserve"> קרי ק"ש ומתפלל זו היא מלכות שמים אבל ציצית שאינו אלא חובת טלית שאם יש לו טלית חייב ואם אין לו פטור מציצית ויכול לקרוא ק"ש בלא ציצית ודאי דהוי הפסקה. והרב רבי משה מקוצי היה אומר </w:t>
      </w:r>
      <w:proofErr w:type="spellStart"/>
      <w:r>
        <w:rPr>
          <w:rtl/>
        </w:rPr>
        <w:t>דאפי</w:t>
      </w:r>
      <w:proofErr w:type="spellEnd"/>
      <w:r>
        <w:rPr>
          <w:rtl/>
        </w:rPr>
        <w:t xml:space="preserve">' מכאן אין ראיה </w:t>
      </w:r>
      <w:proofErr w:type="spellStart"/>
      <w:r>
        <w:rPr>
          <w:rtl/>
        </w:rPr>
        <w:t>דמצי</w:t>
      </w:r>
      <w:proofErr w:type="spellEnd"/>
      <w:r>
        <w:rPr>
          <w:rtl/>
        </w:rPr>
        <w:t xml:space="preserve"> </w:t>
      </w:r>
      <w:proofErr w:type="spellStart"/>
      <w:r>
        <w:rPr>
          <w:rtl/>
        </w:rPr>
        <w:t>למימר</w:t>
      </w:r>
      <w:proofErr w:type="spellEnd"/>
      <w:r>
        <w:rPr>
          <w:rtl/>
        </w:rPr>
        <w:t xml:space="preserve"> הניח תפילין בלא ברכה ולאחר י"ח ממשמש בהם ומברך עליהם ובהכי סגי שגם מותר להתעטף בטלית בעת שידיו מטונפות ואחר </w:t>
      </w:r>
      <w:proofErr w:type="spellStart"/>
      <w:r>
        <w:rPr>
          <w:rtl/>
        </w:rPr>
        <w:t>שיטול</w:t>
      </w:r>
      <w:proofErr w:type="spellEnd"/>
      <w:r>
        <w:rPr>
          <w:rtl/>
        </w:rPr>
        <w:t xml:space="preserve"> ידיו ימשמש בטליתו ומברך.</w:t>
      </w:r>
    </w:p>
    <w:p w14:paraId="288BA02C" w14:textId="77777777" w:rsidR="00114691" w:rsidRDefault="00114691" w:rsidP="00114691">
      <w:pPr>
        <w:rPr>
          <w:rtl/>
        </w:rPr>
      </w:pPr>
    </w:p>
    <w:p w14:paraId="1B7AE8D3" w14:textId="6D77D0A1" w:rsidR="00114691" w:rsidRDefault="00114691" w:rsidP="00114691">
      <w:pPr>
        <w:rPr>
          <w:rtl/>
        </w:rPr>
      </w:pPr>
      <w:r>
        <w:rPr>
          <w:rtl/>
        </w:rPr>
        <w:t xml:space="preserve">ומכל מצות האמורות בתורה - וא"ת וכי ק"ש לא </w:t>
      </w:r>
      <w:proofErr w:type="spellStart"/>
      <w:r>
        <w:rPr>
          <w:rtl/>
        </w:rPr>
        <w:t>הוה</w:t>
      </w:r>
      <w:proofErr w:type="spellEnd"/>
      <w:r>
        <w:rPr>
          <w:rtl/>
        </w:rPr>
        <w:t xml:space="preserve"> בכלל מצות האמורות בתורה. וי"ל דאי לא תני </w:t>
      </w:r>
      <w:proofErr w:type="spellStart"/>
      <w:r>
        <w:rPr>
          <w:rtl/>
        </w:rPr>
        <w:t>בהדיא</w:t>
      </w:r>
      <w:proofErr w:type="spellEnd"/>
      <w:r>
        <w:rPr>
          <w:rtl/>
        </w:rPr>
        <w:t xml:space="preserve"> ק"ש </w:t>
      </w:r>
      <w:proofErr w:type="spellStart"/>
      <w:r>
        <w:rPr>
          <w:rtl/>
        </w:rPr>
        <w:t>הוה</w:t>
      </w:r>
      <w:proofErr w:type="spellEnd"/>
      <w:r>
        <w:rPr>
          <w:rtl/>
        </w:rPr>
        <w:t xml:space="preserve"> </w:t>
      </w:r>
      <w:proofErr w:type="spellStart"/>
      <w:r>
        <w:rPr>
          <w:rtl/>
        </w:rPr>
        <w:t>אמינא</w:t>
      </w:r>
      <w:proofErr w:type="spellEnd"/>
      <w:r>
        <w:rPr>
          <w:rtl/>
        </w:rPr>
        <w:t xml:space="preserve"> </w:t>
      </w:r>
      <w:proofErr w:type="spellStart"/>
      <w:r>
        <w:rPr>
          <w:rtl/>
        </w:rPr>
        <w:t>דדוקא</w:t>
      </w:r>
      <w:proofErr w:type="spellEnd"/>
      <w:r>
        <w:rPr>
          <w:rtl/>
        </w:rPr>
        <w:t xml:space="preserve"> הני דלית להו קביעות זמן אבל ק"ש </w:t>
      </w:r>
      <w:proofErr w:type="spellStart"/>
      <w:r>
        <w:rPr>
          <w:rtl/>
        </w:rPr>
        <w:t>דקביע</w:t>
      </w:r>
      <w:proofErr w:type="spellEnd"/>
      <w:r>
        <w:rPr>
          <w:rtl/>
        </w:rPr>
        <w:t xml:space="preserve"> להו זמן לא הואיל וזמן עובר </w:t>
      </w:r>
      <w:proofErr w:type="spellStart"/>
      <w:r>
        <w:rPr>
          <w:rtl/>
        </w:rPr>
        <w:t>קמ"ל</w:t>
      </w:r>
      <w:proofErr w:type="spellEnd"/>
      <w:r>
        <w:rPr>
          <w:rtl/>
        </w:rPr>
        <w:t>.</w:t>
      </w:r>
    </w:p>
    <w:p w14:paraId="1A620FC4" w14:textId="77777777" w:rsidR="00114691" w:rsidRDefault="00114691" w:rsidP="00114691">
      <w:pPr>
        <w:rPr>
          <w:rtl/>
        </w:rPr>
      </w:pPr>
    </w:p>
    <w:p w14:paraId="64DD4A8B" w14:textId="0F8C749B" w:rsidR="00114691" w:rsidRPr="00114691" w:rsidRDefault="00114691" w:rsidP="00114691">
      <w:pPr>
        <w:rPr>
          <w:rtl/>
        </w:rPr>
      </w:pPr>
      <w:r>
        <w:rPr>
          <w:rtl/>
        </w:rPr>
        <w:t xml:space="preserve">עולה בלא מנחה - ה"ה </w:t>
      </w:r>
      <w:proofErr w:type="spellStart"/>
      <w:r>
        <w:rPr>
          <w:rtl/>
        </w:rPr>
        <w:t>דמצי</w:t>
      </w:r>
      <w:proofErr w:type="spellEnd"/>
      <w:r>
        <w:rPr>
          <w:rtl/>
        </w:rPr>
        <w:t xml:space="preserve"> </w:t>
      </w:r>
      <w:proofErr w:type="spellStart"/>
      <w:r>
        <w:rPr>
          <w:rtl/>
        </w:rPr>
        <w:t>למימר</w:t>
      </w:r>
      <w:proofErr w:type="spellEnd"/>
      <w:r>
        <w:rPr>
          <w:rtl/>
        </w:rPr>
        <w:t xml:space="preserve"> בלא נסכים שהרי עולה נמי טעונה נסכים אלא לישנא </w:t>
      </w:r>
      <w:proofErr w:type="spellStart"/>
      <w:r>
        <w:rPr>
          <w:rtl/>
        </w:rPr>
        <w:t>דקרא</w:t>
      </w:r>
      <w:proofErr w:type="spellEnd"/>
      <w:r>
        <w:rPr>
          <w:rtl/>
        </w:rPr>
        <w:t xml:space="preserve"> נקט עולה ומנחה וגו'.</w:t>
      </w:r>
    </w:p>
    <w:p w14:paraId="0EF8AA29" w14:textId="4E711FC9" w:rsidR="00FC6858" w:rsidRDefault="00FC6858" w:rsidP="00FC6858">
      <w:pPr>
        <w:pStyle w:val="1"/>
      </w:pPr>
      <w:r>
        <w:rPr>
          <w:rtl/>
        </w:rPr>
        <w:t>דף טו עמוד א</w:t>
      </w:r>
    </w:p>
    <w:tbl>
      <w:tblPr>
        <w:tblStyle w:val="a4"/>
        <w:bidiVisual/>
        <w:tblW w:w="0" w:type="auto"/>
        <w:tblLook w:val="04A0" w:firstRow="1" w:lastRow="0" w:firstColumn="1" w:lastColumn="0" w:noHBand="0" w:noVBand="1"/>
      </w:tblPr>
      <w:tblGrid>
        <w:gridCol w:w="4261"/>
        <w:gridCol w:w="4261"/>
      </w:tblGrid>
      <w:tr w:rsidR="00114691" w14:paraId="1E406CD6" w14:textId="77777777" w:rsidTr="004D0B0C">
        <w:tc>
          <w:tcPr>
            <w:tcW w:w="4261" w:type="dxa"/>
          </w:tcPr>
          <w:p w14:paraId="5DC4CAFC" w14:textId="02A3A640" w:rsidR="00114691" w:rsidRPr="00114691" w:rsidRDefault="00114691" w:rsidP="00114691">
            <w:pPr>
              <w:rPr>
                <w:rStyle w:val="a9"/>
                <w:bCs w:val="0"/>
                <w:iCs w:val="0"/>
                <w:color w:val="auto"/>
                <w:rtl/>
              </w:rPr>
            </w:pPr>
            <w:r w:rsidRPr="00FC6858">
              <w:rPr>
                <w:rStyle w:val="a9"/>
                <w:rtl/>
              </w:rPr>
              <w:t xml:space="preserve">יפנה </w:t>
            </w:r>
            <w:r w:rsidRPr="00114691">
              <w:rPr>
                <w:rStyle w:val="a3"/>
                <w:rFonts w:hint="cs"/>
                <w:rtl/>
              </w:rPr>
              <w:t xml:space="preserve">[=לנקביו] </w:t>
            </w:r>
            <w:proofErr w:type="spellStart"/>
            <w:r w:rsidRPr="00FC6858">
              <w:rPr>
                <w:rStyle w:val="a9"/>
                <w:rtl/>
              </w:rPr>
              <w:t>ויטול</w:t>
            </w:r>
            <w:proofErr w:type="spellEnd"/>
            <w:r w:rsidRPr="00FC6858">
              <w:rPr>
                <w:rStyle w:val="a9"/>
                <w:rtl/>
              </w:rPr>
              <w:t xml:space="preserve"> ידיו, ויניח תפילין ויקרא קריאת שמע ויתפלל, וזו היא מלכות שמים שלמה.</w:t>
            </w:r>
            <w:r>
              <w:rPr>
                <w:rtl/>
              </w:rPr>
              <w:t xml:space="preserve"> </w:t>
            </w:r>
          </w:p>
        </w:tc>
        <w:tc>
          <w:tcPr>
            <w:tcW w:w="4261" w:type="dxa"/>
          </w:tcPr>
          <w:p w14:paraId="61ABFE1C" w14:textId="22F1BE21" w:rsidR="00114691" w:rsidRPr="00114691" w:rsidRDefault="00114691" w:rsidP="00114691">
            <w:pPr>
              <w:rPr>
                <w:rStyle w:val="a7"/>
                <w:rtl/>
              </w:rPr>
            </w:pPr>
            <w:r w:rsidRPr="00114691">
              <w:rPr>
                <w:rStyle w:val="a7"/>
                <w:b/>
                <w:bCs/>
                <w:u w:val="single"/>
                <w:rtl/>
              </w:rPr>
              <w:t>יפנה</w:t>
            </w:r>
            <w:r w:rsidRPr="00FC6858">
              <w:rPr>
                <w:rStyle w:val="a7"/>
                <w:rtl/>
              </w:rPr>
              <w:t xml:space="preserve"> - לנקביו.</w:t>
            </w:r>
          </w:p>
        </w:tc>
      </w:tr>
      <w:tr w:rsidR="00FC6858" w14:paraId="0F890620" w14:textId="77777777" w:rsidTr="004D0B0C">
        <w:tc>
          <w:tcPr>
            <w:tcW w:w="4261" w:type="dxa"/>
          </w:tcPr>
          <w:p w14:paraId="68A94CDB" w14:textId="77777777" w:rsidR="00FC6858" w:rsidRDefault="00FC6858" w:rsidP="00FC6858">
            <w:pPr>
              <w:rPr>
                <w:rStyle w:val="a9"/>
                <w:rtl/>
              </w:rPr>
            </w:pPr>
            <w:r>
              <w:rPr>
                <w:rtl/>
              </w:rPr>
              <w:lastRenderedPageBreak/>
              <w:t xml:space="preserve">אמר רבי </w:t>
            </w:r>
            <w:proofErr w:type="spellStart"/>
            <w:r>
              <w:rPr>
                <w:rtl/>
              </w:rPr>
              <w:t>חייא</w:t>
            </w:r>
            <w:proofErr w:type="spellEnd"/>
            <w:r>
              <w:rPr>
                <w:rtl/>
              </w:rPr>
              <w:t xml:space="preserve"> בר אבא אמר רבי יוחנן: </w:t>
            </w:r>
            <w:r w:rsidRPr="00FC6858">
              <w:rPr>
                <w:rStyle w:val="a9"/>
                <w:rtl/>
              </w:rPr>
              <w:t xml:space="preserve">כל הנפנה ונוטל ידיו ומניח תפילין וקורא קריאת שמע ומתפלל - מעלה עליו הכתוב כאלו בנה מזבח והקריב עליו קרבן, </w:t>
            </w:r>
            <w:proofErr w:type="spellStart"/>
            <w:r w:rsidRPr="00FC6858">
              <w:rPr>
                <w:rStyle w:val="a9"/>
                <w:rtl/>
              </w:rPr>
              <w:t>דכתיב</w:t>
            </w:r>
            <w:proofErr w:type="spellEnd"/>
            <w:r w:rsidRPr="00FC6858">
              <w:rPr>
                <w:rStyle w:val="a9"/>
                <w:rtl/>
              </w:rPr>
              <w:t xml:space="preserve">: </w:t>
            </w:r>
            <w:r w:rsidRPr="00114691">
              <w:rPr>
                <w:rStyle w:val="a3"/>
                <w:rtl/>
              </w:rPr>
              <w:t xml:space="preserve">+תהלים כ"ו+ </w:t>
            </w:r>
            <w:r>
              <w:rPr>
                <w:rStyle w:val="a9"/>
                <w:rFonts w:hint="cs"/>
                <w:rtl/>
              </w:rPr>
              <w:t>"</w:t>
            </w:r>
            <w:r w:rsidRPr="00FC6858">
              <w:rPr>
                <w:rStyle w:val="a9"/>
                <w:rtl/>
              </w:rPr>
              <w:t xml:space="preserve">ארחץ </w:t>
            </w:r>
            <w:proofErr w:type="spellStart"/>
            <w:r w:rsidRPr="00FC6858">
              <w:rPr>
                <w:rStyle w:val="a9"/>
                <w:rtl/>
              </w:rPr>
              <w:t>בנקיון</w:t>
            </w:r>
            <w:proofErr w:type="spellEnd"/>
            <w:r w:rsidRPr="00FC6858">
              <w:rPr>
                <w:rStyle w:val="a9"/>
                <w:rtl/>
              </w:rPr>
              <w:t xml:space="preserve"> כפי ואסובבה את מזבחך ה'</w:t>
            </w:r>
            <w:r>
              <w:rPr>
                <w:rStyle w:val="a9"/>
                <w:rFonts w:hint="cs"/>
                <w:rtl/>
              </w:rPr>
              <w:t>"</w:t>
            </w:r>
            <w:r w:rsidRPr="00FC6858">
              <w:rPr>
                <w:rStyle w:val="a9"/>
                <w:rtl/>
              </w:rPr>
              <w:t xml:space="preserve">. </w:t>
            </w:r>
          </w:p>
          <w:p w14:paraId="41F65B2E" w14:textId="77777777" w:rsidR="00FC6858" w:rsidRPr="00FC6858" w:rsidRDefault="00FC6858" w:rsidP="00FC6858">
            <w:pPr>
              <w:rPr>
                <w:rStyle w:val="a9"/>
                <w:bCs w:val="0"/>
                <w:iCs w:val="0"/>
                <w:color w:val="auto"/>
                <w:rtl/>
              </w:rPr>
            </w:pPr>
            <w:r>
              <w:rPr>
                <w:rtl/>
              </w:rPr>
              <w:t xml:space="preserve">אמר ליה רבא: </w:t>
            </w:r>
            <w:r w:rsidRPr="00B047C6">
              <w:rPr>
                <w:rtl/>
              </w:rPr>
              <w:t xml:space="preserve">לא סבר לה מר כאילו טבל? </w:t>
            </w:r>
            <w:proofErr w:type="spellStart"/>
            <w:r w:rsidRPr="00B047C6">
              <w:rPr>
                <w:rtl/>
              </w:rPr>
              <w:t>דכתיב</w:t>
            </w:r>
            <w:proofErr w:type="spellEnd"/>
            <w:r w:rsidRPr="00B047C6">
              <w:rPr>
                <w:rtl/>
              </w:rPr>
              <w:t>: ארחץ [</w:t>
            </w:r>
            <w:proofErr w:type="spellStart"/>
            <w:r w:rsidRPr="00B047C6">
              <w:rPr>
                <w:rtl/>
              </w:rPr>
              <w:t>בנקיון</w:t>
            </w:r>
            <w:proofErr w:type="spellEnd"/>
            <w:r w:rsidRPr="00B047C6">
              <w:rPr>
                <w:rtl/>
              </w:rPr>
              <w:t xml:space="preserve">] ולא כתב, </w:t>
            </w:r>
            <w:proofErr w:type="spellStart"/>
            <w:r w:rsidRPr="00B047C6">
              <w:rPr>
                <w:rtl/>
              </w:rPr>
              <w:t>ארחיץ</w:t>
            </w:r>
            <w:proofErr w:type="spellEnd"/>
            <w:r w:rsidRPr="00B047C6">
              <w:rPr>
                <w:rtl/>
              </w:rPr>
              <w:t xml:space="preserve"> [כפי].</w:t>
            </w:r>
            <w:r>
              <w:rPr>
                <w:rtl/>
              </w:rPr>
              <w:t xml:space="preserve"> </w:t>
            </w:r>
          </w:p>
        </w:tc>
        <w:tc>
          <w:tcPr>
            <w:tcW w:w="4261" w:type="dxa"/>
          </w:tcPr>
          <w:p w14:paraId="6EA01D18" w14:textId="77777777" w:rsidR="00FC6858" w:rsidRPr="00FC6858" w:rsidRDefault="00FC6858" w:rsidP="00FC6858">
            <w:pPr>
              <w:rPr>
                <w:rStyle w:val="a7"/>
                <w:rtl/>
              </w:rPr>
            </w:pPr>
            <w:proofErr w:type="spellStart"/>
            <w:r w:rsidRPr="00B047C6">
              <w:rPr>
                <w:rStyle w:val="a7"/>
                <w:b/>
                <w:bCs/>
                <w:u w:val="single"/>
                <w:rtl/>
              </w:rPr>
              <w:t>דכתיב</w:t>
            </w:r>
            <w:proofErr w:type="spellEnd"/>
            <w:r w:rsidRPr="00B047C6">
              <w:rPr>
                <w:rStyle w:val="a7"/>
                <w:b/>
                <w:bCs/>
                <w:u w:val="single"/>
                <w:rtl/>
              </w:rPr>
              <w:t xml:space="preserve"> ארחץ </w:t>
            </w:r>
            <w:proofErr w:type="spellStart"/>
            <w:r w:rsidRPr="00B047C6">
              <w:rPr>
                <w:rStyle w:val="a7"/>
                <w:b/>
                <w:bCs/>
                <w:u w:val="single"/>
                <w:rtl/>
              </w:rPr>
              <w:t>בנקיון</w:t>
            </w:r>
            <w:proofErr w:type="spellEnd"/>
            <w:r w:rsidRPr="00FC6858">
              <w:rPr>
                <w:rStyle w:val="a7"/>
                <w:rtl/>
              </w:rPr>
              <w:t xml:space="preserve"> - משמע ארחץ כל הגוף ולא כתיב </w:t>
            </w:r>
            <w:proofErr w:type="spellStart"/>
            <w:r w:rsidRPr="00FC6858">
              <w:rPr>
                <w:rStyle w:val="a7"/>
                <w:rtl/>
              </w:rPr>
              <w:t>ארחיץ</w:t>
            </w:r>
            <w:proofErr w:type="spellEnd"/>
            <w:r w:rsidRPr="00FC6858">
              <w:rPr>
                <w:rStyle w:val="a7"/>
                <w:rtl/>
              </w:rPr>
              <w:t xml:space="preserve"> כפי - לדרשה אתא, לומר שמעלה עליו שכר רחיצת כפיו כאלו טבל כל גופו.</w:t>
            </w:r>
          </w:p>
        </w:tc>
      </w:tr>
      <w:tr w:rsidR="004D0B0C" w14:paraId="6C509EFD" w14:textId="77777777" w:rsidTr="004D0B0C">
        <w:tc>
          <w:tcPr>
            <w:tcW w:w="4261" w:type="dxa"/>
          </w:tcPr>
          <w:p w14:paraId="16BCBC64" w14:textId="77777777" w:rsidR="004D0B0C" w:rsidRDefault="004D0B0C" w:rsidP="004D0B0C">
            <w:pPr>
              <w:rPr>
                <w:rStyle w:val="a9"/>
                <w:rtl/>
              </w:rPr>
            </w:pPr>
            <w:r>
              <w:rPr>
                <w:rtl/>
              </w:rPr>
              <w:t xml:space="preserve">אמר ליה </w:t>
            </w:r>
            <w:proofErr w:type="spellStart"/>
            <w:r>
              <w:rPr>
                <w:rtl/>
              </w:rPr>
              <w:t>רבינא</w:t>
            </w:r>
            <w:proofErr w:type="spellEnd"/>
            <w:r>
              <w:rPr>
                <w:rtl/>
              </w:rPr>
              <w:t xml:space="preserve"> </w:t>
            </w:r>
            <w:proofErr w:type="spellStart"/>
            <w:r>
              <w:rPr>
                <w:rtl/>
              </w:rPr>
              <w:t>לרבא</w:t>
            </w:r>
            <w:proofErr w:type="spellEnd"/>
            <w:r>
              <w:rPr>
                <w:rtl/>
              </w:rPr>
              <w:t xml:space="preserve">: </w:t>
            </w:r>
            <w:r w:rsidRPr="00B047C6">
              <w:rPr>
                <w:rtl/>
              </w:rPr>
              <w:t xml:space="preserve">חזי מר האי צורבא </w:t>
            </w:r>
            <w:proofErr w:type="spellStart"/>
            <w:r w:rsidRPr="00B047C6">
              <w:rPr>
                <w:rtl/>
              </w:rPr>
              <w:t>מרבנן</w:t>
            </w:r>
            <w:proofErr w:type="spellEnd"/>
            <w:r w:rsidRPr="00B047C6">
              <w:rPr>
                <w:rtl/>
              </w:rPr>
              <w:t xml:space="preserve"> </w:t>
            </w:r>
            <w:proofErr w:type="spellStart"/>
            <w:r w:rsidRPr="00B047C6">
              <w:rPr>
                <w:rtl/>
              </w:rPr>
              <w:t>דאתא</w:t>
            </w:r>
            <w:proofErr w:type="spellEnd"/>
            <w:r w:rsidRPr="00B047C6">
              <w:rPr>
                <w:rtl/>
              </w:rPr>
              <w:t xml:space="preserve"> </w:t>
            </w:r>
            <w:proofErr w:type="spellStart"/>
            <w:r w:rsidRPr="00B047C6">
              <w:rPr>
                <w:rtl/>
              </w:rPr>
              <w:t>ממערבא</w:t>
            </w:r>
            <w:proofErr w:type="spellEnd"/>
            <w:r w:rsidRPr="00B047C6">
              <w:rPr>
                <w:rtl/>
              </w:rPr>
              <w:t xml:space="preserve"> ואמר:</w:t>
            </w:r>
            <w:r w:rsidRPr="004709D9">
              <w:rPr>
                <w:rStyle w:val="a9"/>
                <w:rtl/>
              </w:rPr>
              <w:t xml:space="preserve"> מי שאין לו מים לרחוץ ידיו - מקנח ידיו בעפר ובצרור </w:t>
            </w:r>
            <w:proofErr w:type="spellStart"/>
            <w:r w:rsidRPr="004709D9">
              <w:rPr>
                <w:rStyle w:val="a9"/>
                <w:rtl/>
              </w:rPr>
              <w:t>ובקסמית</w:t>
            </w:r>
            <w:proofErr w:type="spellEnd"/>
            <w:r w:rsidRPr="00B047C6">
              <w:rPr>
                <w:rtl/>
              </w:rPr>
              <w:t>!</w:t>
            </w:r>
            <w:r w:rsidRPr="004709D9">
              <w:rPr>
                <w:rStyle w:val="a9"/>
                <w:rtl/>
              </w:rPr>
              <w:t xml:space="preserve"> </w:t>
            </w:r>
          </w:p>
          <w:p w14:paraId="6193F5BC" w14:textId="77777777" w:rsidR="004D0B0C" w:rsidRDefault="004D0B0C" w:rsidP="004D0B0C">
            <w:pPr>
              <w:rPr>
                <w:rtl/>
              </w:rPr>
            </w:pPr>
            <w:r>
              <w:rPr>
                <w:rtl/>
              </w:rPr>
              <w:t xml:space="preserve">אמר ליה: </w:t>
            </w:r>
            <w:r w:rsidRPr="00B047C6">
              <w:rPr>
                <w:rtl/>
              </w:rPr>
              <w:t xml:space="preserve">שפיר </w:t>
            </w:r>
            <w:proofErr w:type="spellStart"/>
            <w:r w:rsidRPr="00B047C6">
              <w:rPr>
                <w:rtl/>
              </w:rPr>
              <w:t>קאמר</w:t>
            </w:r>
            <w:proofErr w:type="spellEnd"/>
            <w:r w:rsidRPr="00B047C6">
              <w:rPr>
                <w:rtl/>
              </w:rPr>
              <w:t xml:space="preserve">, מי כתיב, ארחץ במים? </w:t>
            </w:r>
            <w:proofErr w:type="spellStart"/>
            <w:r w:rsidRPr="00B047C6">
              <w:rPr>
                <w:rtl/>
              </w:rPr>
              <w:t>בנקיון</w:t>
            </w:r>
            <w:proofErr w:type="spellEnd"/>
            <w:r w:rsidRPr="00B047C6">
              <w:rPr>
                <w:rtl/>
              </w:rPr>
              <w:t xml:space="preserve"> כתיב - כל מידי </w:t>
            </w:r>
            <w:proofErr w:type="spellStart"/>
            <w:r w:rsidRPr="00B047C6">
              <w:rPr>
                <w:rtl/>
              </w:rPr>
              <w:t>דמנקי</w:t>
            </w:r>
            <w:proofErr w:type="spellEnd"/>
            <w:r w:rsidRPr="00B047C6">
              <w:rPr>
                <w:rtl/>
              </w:rPr>
              <w:t xml:space="preserve">. </w:t>
            </w:r>
            <w:proofErr w:type="spellStart"/>
            <w:r w:rsidRPr="00B047C6">
              <w:rPr>
                <w:rtl/>
              </w:rPr>
              <w:t>דהא</w:t>
            </w:r>
            <w:proofErr w:type="spellEnd"/>
            <w:r w:rsidRPr="00B047C6">
              <w:rPr>
                <w:rtl/>
              </w:rPr>
              <w:t xml:space="preserve"> רב </w:t>
            </w:r>
            <w:proofErr w:type="spellStart"/>
            <w:r w:rsidRPr="00B047C6">
              <w:rPr>
                <w:rtl/>
              </w:rPr>
              <w:t>חסדא</w:t>
            </w:r>
            <w:proofErr w:type="spellEnd"/>
            <w:r w:rsidRPr="00B047C6">
              <w:rPr>
                <w:rtl/>
              </w:rPr>
              <w:t xml:space="preserve"> לייט אמאן </w:t>
            </w:r>
            <w:proofErr w:type="spellStart"/>
            <w:r w:rsidRPr="00B047C6">
              <w:rPr>
                <w:rtl/>
              </w:rPr>
              <w:t>דמהדר</w:t>
            </w:r>
            <w:proofErr w:type="spellEnd"/>
            <w:r w:rsidRPr="00B047C6">
              <w:rPr>
                <w:rtl/>
              </w:rPr>
              <w:t xml:space="preserve"> </w:t>
            </w:r>
            <w:proofErr w:type="spellStart"/>
            <w:r w:rsidRPr="00B047C6">
              <w:rPr>
                <w:rtl/>
              </w:rPr>
              <w:t>אמיא</w:t>
            </w:r>
            <w:proofErr w:type="spellEnd"/>
            <w:r w:rsidRPr="00B047C6">
              <w:rPr>
                <w:rtl/>
              </w:rPr>
              <w:t xml:space="preserve"> בעידן </w:t>
            </w:r>
            <w:proofErr w:type="spellStart"/>
            <w:r w:rsidRPr="00B047C6">
              <w:rPr>
                <w:rtl/>
              </w:rPr>
              <w:t>צלותא</w:t>
            </w:r>
            <w:proofErr w:type="spellEnd"/>
            <w:r w:rsidRPr="00B047C6">
              <w:rPr>
                <w:rFonts w:hint="cs"/>
                <w:rtl/>
              </w:rPr>
              <w:t>.</w:t>
            </w:r>
          </w:p>
          <w:p w14:paraId="2C4808D3" w14:textId="77777777" w:rsidR="00B047C6" w:rsidRDefault="004D0B0C" w:rsidP="004D0B0C">
            <w:pPr>
              <w:rPr>
                <w:rtl/>
              </w:rPr>
            </w:pPr>
            <w:r>
              <w:rPr>
                <w:rtl/>
              </w:rPr>
              <w:t xml:space="preserve">והני מילי </w:t>
            </w:r>
            <w:r w:rsidR="00B047C6" w:rsidRPr="00B047C6">
              <w:rPr>
                <w:rStyle w:val="a3"/>
                <w:rFonts w:hint="cs"/>
                <w:rtl/>
              </w:rPr>
              <w:t xml:space="preserve">[=שמסתפק </w:t>
            </w:r>
            <w:proofErr w:type="spellStart"/>
            <w:r w:rsidR="00B047C6" w:rsidRPr="00B047C6">
              <w:rPr>
                <w:rStyle w:val="a3"/>
                <w:rFonts w:hint="cs"/>
                <w:rtl/>
              </w:rPr>
              <w:t>בנקיון</w:t>
            </w:r>
            <w:proofErr w:type="spellEnd"/>
            <w:r w:rsidR="00B047C6" w:rsidRPr="00B047C6">
              <w:rPr>
                <w:rStyle w:val="a3"/>
                <w:rFonts w:hint="cs"/>
                <w:rtl/>
              </w:rPr>
              <w:t xml:space="preserve"> בלי מים]</w:t>
            </w:r>
            <w:r w:rsidR="00B047C6">
              <w:rPr>
                <w:rFonts w:hint="cs"/>
                <w:rtl/>
              </w:rPr>
              <w:t xml:space="preserve"> </w:t>
            </w:r>
            <w:r>
              <w:rPr>
                <w:rtl/>
              </w:rPr>
              <w:t>- לקריאת שמע</w:t>
            </w:r>
            <w:r>
              <w:rPr>
                <w:rFonts w:hint="cs"/>
                <w:rtl/>
              </w:rPr>
              <w:t xml:space="preserve"> </w:t>
            </w:r>
            <w:r w:rsidRPr="00B047C6">
              <w:rPr>
                <w:rStyle w:val="a3"/>
                <w:rFonts w:hint="cs"/>
                <w:rtl/>
              </w:rPr>
              <w:t>[=פן יעבור זמנה]</w:t>
            </w:r>
            <w:r w:rsidRPr="00B047C6">
              <w:rPr>
                <w:rStyle w:val="a3"/>
                <w:rtl/>
              </w:rPr>
              <w:t xml:space="preserve">, </w:t>
            </w:r>
            <w:r>
              <w:rPr>
                <w:rtl/>
              </w:rPr>
              <w:t xml:space="preserve">אבל לתפלה </w:t>
            </w:r>
            <w:r w:rsidR="00B047C6">
              <w:rPr>
                <w:rtl/>
              </w:rPr>
              <w:t>–</w:t>
            </w:r>
            <w:r>
              <w:rPr>
                <w:rtl/>
              </w:rPr>
              <w:t xml:space="preserve"> מהדר</w:t>
            </w:r>
            <w:r w:rsidR="00B047C6">
              <w:rPr>
                <w:rFonts w:hint="cs"/>
                <w:rtl/>
              </w:rPr>
              <w:t xml:space="preserve"> </w:t>
            </w:r>
            <w:r w:rsidR="00B047C6" w:rsidRPr="00B047C6">
              <w:rPr>
                <w:rStyle w:val="a3"/>
                <w:rFonts w:hint="cs"/>
                <w:rtl/>
              </w:rPr>
              <w:t>[=לנקות במים]</w:t>
            </w:r>
            <w:r w:rsidRPr="00B047C6">
              <w:rPr>
                <w:rStyle w:val="a3"/>
                <w:rtl/>
              </w:rPr>
              <w:t>.</w:t>
            </w:r>
            <w:r>
              <w:rPr>
                <w:rtl/>
              </w:rPr>
              <w:t xml:space="preserve"> ועד כמה? עד פרסה. </w:t>
            </w:r>
          </w:p>
          <w:p w14:paraId="044709FD" w14:textId="75F3FD44" w:rsidR="004D0B0C" w:rsidRDefault="004D0B0C" w:rsidP="004D0B0C">
            <w:pPr>
              <w:rPr>
                <w:rtl/>
              </w:rPr>
            </w:pPr>
            <w:r>
              <w:rPr>
                <w:rtl/>
              </w:rPr>
              <w:t xml:space="preserve">והני מילי - </w:t>
            </w:r>
            <w:proofErr w:type="spellStart"/>
            <w:r>
              <w:rPr>
                <w:rtl/>
              </w:rPr>
              <w:t>לקמיה</w:t>
            </w:r>
            <w:proofErr w:type="spellEnd"/>
            <w:r>
              <w:rPr>
                <w:rtl/>
              </w:rPr>
              <w:t xml:space="preserve">, אבל לאחוריה - אפילו מיל אינו חוזר; [ומינה] - מיל הוא דאינו חוזר, הא פחות ממיל - חוזר. </w:t>
            </w:r>
          </w:p>
        </w:tc>
        <w:tc>
          <w:tcPr>
            <w:tcW w:w="4261" w:type="dxa"/>
          </w:tcPr>
          <w:p w14:paraId="3456D679" w14:textId="77777777" w:rsidR="004D0B0C" w:rsidRPr="00FC6858" w:rsidRDefault="004D0B0C" w:rsidP="004D0B0C">
            <w:pPr>
              <w:rPr>
                <w:rStyle w:val="a7"/>
                <w:rtl/>
              </w:rPr>
            </w:pPr>
            <w:proofErr w:type="spellStart"/>
            <w:r w:rsidRPr="00B047C6">
              <w:rPr>
                <w:rStyle w:val="a7"/>
                <w:b/>
                <w:bCs/>
                <w:u w:val="single"/>
                <w:rtl/>
              </w:rPr>
              <w:t>קסמית</w:t>
            </w:r>
            <w:proofErr w:type="spellEnd"/>
            <w:r w:rsidRPr="00FC6858">
              <w:rPr>
                <w:rStyle w:val="a7"/>
                <w:rtl/>
              </w:rPr>
              <w:t xml:space="preserve"> - קיסם.</w:t>
            </w:r>
          </w:p>
          <w:p w14:paraId="026EB634" w14:textId="77777777" w:rsidR="004D0B0C" w:rsidRPr="00FC6858" w:rsidRDefault="004D0B0C" w:rsidP="004D0B0C">
            <w:pPr>
              <w:rPr>
                <w:rStyle w:val="a7"/>
                <w:rtl/>
              </w:rPr>
            </w:pPr>
            <w:r w:rsidRPr="00FC6858">
              <w:rPr>
                <w:rStyle w:val="a7"/>
                <w:rtl/>
              </w:rPr>
              <w:t xml:space="preserve">לקריאת שמע - בעידנא </w:t>
            </w:r>
            <w:proofErr w:type="spellStart"/>
            <w:r w:rsidRPr="00FC6858">
              <w:rPr>
                <w:rStyle w:val="a7"/>
                <w:rtl/>
              </w:rPr>
              <w:t>דקריאת</w:t>
            </w:r>
            <w:proofErr w:type="spellEnd"/>
            <w:r w:rsidRPr="00FC6858">
              <w:rPr>
                <w:rStyle w:val="a7"/>
                <w:rtl/>
              </w:rPr>
              <w:t xml:space="preserve"> שמע, שזמנה קבוע, פן יעבור הזמן, אבל לתפלה </w:t>
            </w:r>
            <w:proofErr w:type="spellStart"/>
            <w:r w:rsidRPr="00FC6858">
              <w:rPr>
                <w:rStyle w:val="a7"/>
                <w:rtl/>
              </w:rPr>
              <w:t>דכל</w:t>
            </w:r>
            <w:proofErr w:type="spellEnd"/>
            <w:r w:rsidRPr="00FC6858">
              <w:rPr>
                <w:rStyle w:val="a7"/>
                <w:rtl/>
              </w:rPr>
              <w:t xml:space="preserve"> היום זמנה הוא - צריך למהדר </w:t>
            </w:r>
            <w:proofErr w:type="spellStart"/>
            <w:r w:rsidRPr="00FC6858">
              <w:rPr>
                <w:rStyle w:val="a7"/>
                <w:rtl/>
              </w:rPr>
              <w:t>אמיא</w:t>
            </w:r>
            <w:proofErr w:type="spellEnd"/>
            <w:r w:rsidRPr="00FC6858">
              <w:rPr>
                <w:rStyle w:val="a7"/>
                <w:rtl/>
              </w:rPr>
              <w:t>.</w:t>
            </w:r>
          </w:p>
        </w:tc>
      </w:tr>
    </w:tbl>
    <w:p w14:paraId="6BF02F4B" w14:textId="77777777" w:rsidR="004D0B0C" w:rsidRDefault="001934E1" w:rsidP="001934E1">
      <w:pPr>
        <w:pStyle w:val="3"/>
      </w:pPr>
      <w:r>
        <w:rPr>
          <w:rFonts w:hint="cs"/>
          <w:rtl/>
        </w:rPr>
        <w:t>משנה: קורא ק"ש שלא כראוי</w:t>
      </w:r>
    </w:p>
    <w:tbl>
      <w:tblPr>
        <w:tblStyle w:val="a4"/>
        <w:bidiVisual/>
        <w:tblW w:w="0" w:type="auto"/>
        <w:tblLook w:val="04A0" w:firstRow="1" w:lastRow="0" w:firstColumn="1" w:lastColumn="0" w:noHBand="0" w:noVBand="1"/>
      </w:tblPr>
      <w:tblGrid>
        <w:gridCol w:w="4261"/>
        <w:gridCol w:w="4261"/>
      </w:tblGrid>
      <w:tr w:rsidR="00FB4DD2" w14:paraId="5FF47F63" w14:textId="77777777" w:rsidTr="006531CB">
        <w:tc>
          <w:tcPr>
            <w:tcW w:w="4261" w:type="dxa"/>
          </w:tcPr>
          <w:p w14:paraId="33B66950" w14:textId="77777777" w:rsidR="00FB4DD2" w:rsidRDefault="00FB4DD2" w:rsidP="00FB4DD2">
            <w:pPr>
              <w:rPr>
                <w:rtl/>
              </w:rPr>
            </w:pPr>
            <w:r>
              <w:rPr>
                <w:rtl/>
              </w:rPr>
              <w:t xml:space="preserve">משנה. </w:t>
            </w:r>
          </w:p>
          <w:p w14:paraId="77F2EAE4" w14:textId="77777777" w:rsidR="00FB4DD2" w:rsidRDefault="00FB4DD2" w:rsidP="00FB4DD2">
            <w:pPr>
              <w:rPr>
                <w:rStyle w:val="a8"/>
                <w:rtl/>
              </w:rPr>
            </w:pPr>
            <w:r w:rsidRPr="004D0B0C">
              <w:rPr>
                <w:rStyle w:val="a8"/>
                <w:rtl/>
              </w:rPr>
              <w:t xml:space="preserve">הקורא את שמע ולא השמיע לאזנו </w:t>
            </w:r>
            <w:r>
              <w:rPr>
                <w:rStyle w:val="a8"/>
                <w:rtl/>
              </w:rPr>
              <w:t>–</w:t>
            </w:r>
            <w:r w:rsidRPr="004D0B0C">
              <w:rPr>
                <w:rStyle w:val="a8"/>
                <w:rtl/>
              </w:rPr>
              <w:t xml:space="preserve"> יצא</w:t>
            </w:r>
            <w:r>
              <w:rPr>
                <w:rStyle w:val="a8"/>
                <w:rFonts w:hint="cs"/>
                <w:rtl/>
              </w:rPr>
              <w:t>.</w:t>
            </w:r>
          </w:p>
          <w:p w14:paraId="68133504" w14:textId="137EFB24" w:rsidR="00FB4DD2" w:rsidRPr="00FB4DD2" w:rsidRDefault="00FB4DD2" w:rsidP="00FB4DD2">
            <w:pPr>
              <w:rPr>
                <w:bCs/>
                <w:color w:val="0070C0"/>
                <w:rtl/>
              </w:rPr>
            </w:pPr>
            <w:r w:rsidRPr="004D0B0C">
              <w:rPr>
                <w:rStyle w:val="a8"/>
                <w:rtl/>
              </w:rPr>
              <w:t xml:space="preserve">רבי יוסי אומר: לא יצא. </w:t>
            </w:r>
          </w:p>
        </w:tc>
        <w:tc>
          <w:tcPr>
            <w:tcW w:w="4261" w:type="dxa"/>
          </w:tcPr>
          <w:p w14:paraId="43E5BF9B" w14:textId="08EDCA4E" w:rsidR="00FB4DD2" w:rsidRPr="00FC6858" w:rsidRDefault="00FB4DD2" w:rsidP="00FB4DD2">
            <w:pPr>
              <w:rPr>
                <w:rStyle w:val="a7"/>
                <w:rtl/>
              </w:rPr>
            </w:pPr>
            <w:r w:rsidRPr="00FC6858">
              <w:rPr>
                <w:rStyle w:val="a7"/>
                <w:rtl/>
              </w:rPr>
              <w:t>משנה.</w:t>
            </w:r>
          </w:p>
        </w:tc>
      </w:tr>
      <w:tr w:rsidR="00FB4DD2" w14:paraId="3C65DAFD" w14:textId="77777777" w:rsidTr="006531CB">
        <w:tc>
          <w:tcPr>
            <w:tcW w:w="4261" w:type="dxa"/>
          </w:tcPr>
          <w:p w14:paraId="77F84B28" w14:textId="77777777" w:rsidR="00FB4DD2" w:rsidRDefault="00FB4DD2" w:rsidP="00FB4DD2">
            <w:pPr>
              <w:rPr>
                <w:rStyle w:val="a8"/>
                <w:rtl/>
              </w:rPr>
            </w:pPr>
            <w:r w:rsidRPr="004D0B0C">
              <w:rPr>
                <w:rStyle w:val="a8"/>
                <w:rtl/>
              </w:rPr>
              <w:t>קרא ולא דקדק באותיותיה, רבי יוסי אומר: יצא</w:t>
            </w:r>
            <w:r>
              <w:rPr>
                <w:rStyle w:val="a8"/>
                <w:rFonts w:hint="cs"/>
                <w:rtl/>
              </w:rPr>
              <w:t>.</w:t>
            </w:r>
          </w:p>
          <w:p w14:paraId="4F6A14C0" w14:textId="39EF9D37" w:rsidR="00FB4DD2" w:rsidRPr="004D0B0C" w:rsidRDefault="00FB4DD2" w:rsidP="00FB4DD2">
            <w:pPr>
              <w:rPr>
                <w:rStyle w:val="a8"/>
                <w:rtl/>
              </w:rPr>
            </w:pPr>
            <w:r w:rsidRPr="004D0B0C">
              <w:rPr>
                <w:rStyle w:val="a8"/>
                <w:rtl/>
              </w:rPr>
              <w:t xml:space="preserve">רבי יהודה אומר: לא יצא. </w:t>
            </w:r>
          </w:p>
        </w:tc>
        <w:tc>
          <w:tcPr>
            <w:tcW w:w="4261" w:type="dxa"/>
          </w:tcPr>
          <w:p w14:paraId="33AAD97A" w14:textId="4FB849E3" w:rsidR="00FB4DD2" w:rsidRPr="004D0B0C" w:rsidRDefault="00FB4DD2" w:rsidP="00FB4DD2">
            <w:pPr>
              <w:rPr>
                <w:rStyle w:val="a7"/>
                <w:u w:val="single"/>
                <w:rtl/>
              </w:rPr>
            </w:pPr>
            <w:r w:rsidRPr="004D0B0C">
              <w:rPr>
                <w:rStyle w:val="a7"/>
                <w:u w:val="single"/>
                <w:rtl/>
              </w:rPr>
              <w:t>ולא דקדק באותיותיה</w:t>
            </w:r>
            <w:r w:rsidRPr="00FC6858">
              <w:rPr>
                <w:rStyle w:val="a7"/>
                <w:rtl/>
              </w:rPr>
              <w:t xml:space="preserve"> - לפרשן יפה בשפתיו.</w:t>
            </w:r>
          </w:p>
        </w:tc>
      </w:tr>
      <w:tr w:rsidR="00FB4DD2" w14:paraId="0CF7602A" w14:textId="77777777" w:rsidTr="006531CB">
        <w:tc>
          <w:tcPr>
            <w:tcW w:w="4261" w:type="dxa"/>
          </w:tcPr>
          <w:p w14:paraId="5B623088" w14:textId="77777777" w:rsidR="00FB4DD2" w:rsidRDefault="00FB4DD2" w:rsidP="00FB4DD2">
            <w:pPr>
              <w:rPr>
                <w:rStyle w:val="a8"/>
                <w:rtl/>
              </w:rPr>
            </w:pPr>
            <w:r w:rsidRPr="004D0B0C">
              <w:rPr>
                <w:rStyle w:val="a8"/>
                <w:rtl/>
              </w:rPr>
              <w:t>הקורא למפרע - לא יצא</w:t>
            </w:r>
            <w:r>
              <w:rPr>
                <w:rStyle w:val="a8"/>
                <w:rFonts w:hint="cs"/>
                <w:rtl/>
              </w:rPr>
              <w:t>.</w:t>
            </w:r>
          </w:p>
          <w:p w14:paraId="457E5DC4" w14:textId="4C61B4CE" w:rsidR="00FB4DD2" w:rsidRPr="004D0B0C" w:rsidRDefault="00FB4DD2" w:rsidP="00FB4DD2">
            <w:pPr>
              <w:rPr>
                <w:bCs/>
                <w:color w:val="0070C0"/>
                <w:rtl/>
              </w:rPr>
            </w:pPr>
            <w:r w:rsidRPr="004D0B0C">
              <w:rPr>
                <w:rStyle w:val="a8"/>
                <w:rtl/>
              </w:rPr>
              <w:t xml:space="preserve">קרא וטעה - יחזור למקום שטעה. </w:t>
            </w:r>
          </w:p>
        </w:tc>
        <w:tc>
          <w:tcPr>
            <w:tcW w:w="4261" w:type="dxa"/>
          </w:tcPr>
          <w:p w14:paraId="79820B45" w14:textId="30F7E050" w:rsidR="00FB4DD2" w:rsidRPr="00FC6858" w:rsidRDefault="00FB4DD2" w:rsidP="00FB4DD2">
            <w:pPr>
              <w:rPr>
                <w:rStyle w:val="a7"/>
                <w:rtl/>
              </w:rPr>
            </w:pPr>
          </w:p>
        </w:tc>
      </w:tr>
      <w:tr w:rsidR="00FB4DD2" w14:paraId="7A556821" w14:textId="77777777" w:rsidTr="006531CB">
        <w:tc>
          <w:tcPr>
            <w:tcW w:w="4261" w:type="dxa"/>
          </w:tcPr>
          <w:p w14:paraId="0930D5BF" w14:textId="77777777" w:rsidR="00FB4DD2" w:rsidRDefault="00FB4DD2" w:rsidP="00FB4DD2">
            <w:pPr>
              <w:rPr>
                <w:rtl/>
              </w:rPr>
            </w:pPr>
            <w:r>
              <w:rPr>
                <w:rtl/>
              </w:rPr>
              <w:t xml:space="preserve">גמרא. </w:t>
            </w:r>
          </w:p>
          <w:p w14:paraId="3184B37D" w14:textId="77777777" w:rsidR="00FB4DD2" w:rsidRDefault="00FB4DD2" w:rsidP="00FB4DD2">
            <w:pPr>
              <w:rPr>
                <w:rtl/>
              </w:rPr>
            </w:pPr>
            <w:r>
              <w:rPr>
                <w:rtl/>
              </w:rPr>
              <w:t>מאי טעמא דרבי יוסי</w:t>
            </w:r>
            <w:r>
              <w:rPr>
                <w:rFonts w:hint="cs"/>
                <w:rtl/>
              </w:rPr>
              <w:t xml:space="preserve"> </w:t>
            </w:r>
            <w:r w:rsidRPr="00B047C6">
              <w:rPr>
                <w:rStyle w:val="a3"/>
                <w:rFonts w:hint="cs"/>
                <w:rtl/>
              </w:rPr>
              <w:t>[=שאם לא השמיע לאזנו לא יצא]?</w:t>
            </w:r>
            <w:r>
              <w:rPr>
                <w:rtl/>
              </w:rPr>
              <w:t xml:space="preserve"> </w:t>
            </w:r>
          </w:p>
          <w:p w14:paraId="4AE6979A" w14:textId="77777777" w:rsidR="00FB4DD2" w:rsidRDefault="00FB4DD2" w:rsidP="00FB4DD2">
            <w:pPr>
              <w:rPr>
                <w:rtl/>
              </w:rPr>
            </w:pPr>
            <w:r>
              <w:rPr>
                <w:rtl/>
              </w:rPr>
              <w:t xml:space="preserve">משום </w:t>
            </w:r>
            <w:proofErr w:type="spellStart"/>
            <w:r>
              <w:rPr>
                <w:rtl/>
              </w:rPr>
              <w:t>דכתיב</w:t>
            </w:r>
            <w:proofErr w:type="spellEnd"/>
            <w:r>
              <w:rPr>
                <w:rtl/>
              </w:rPr>
              <w:t xml:space="preserve">: </w:t>
            </w:r>
            <w:r>
              <w:rPr>
                <w:rFonts w:hint="cs"/>
                <w:rtl/>
              </w:rPr>
              <w:t>"</w:t>
            </w:r>
            <w:r>
              <w:rPr>
                <w:rtl/>
              </w:rPr>
              <w:t>שמע</w:t>
            </w:r>
            <w:r>
              <w:rPr>
                <w:rFonts w:hint="cs"/>
                <w:rtl/>
              </w:rPr>
              <w:t>"</w:t>
            </w:r>
            <w:r>
              <w:rPr>
                <w:rtl/>
              </w:rPr>
              <w:t xml:space="preserve"> - השמע לאזנך מה שאתה מוציא מפיך. </w:t>
            </w:r>
          </w:p>
          <w:p w14:paraId="0B52DCF2" w14:textId="77777777" w:rsidR="00FB4DD2" w:rsidRDefault="00FB4DD2" w:rsidP="00FB4DD2">
            <w:pPr>
              <w:rPr>
                <w:rtl/>
              </w:rPr>
            </w:pPr>
            <w:r>
              <w:rPr>
                <w:rtl/>
              </w:rPr>
              <w:t xml:space="preserve">ותנא קמא סבר: שמע - בכל לשון שאתה שומע. </w:t>
            </w:r>
          </w:p>
          <w:p w14:paraId="04F2D5E8" w14:textId="77777777" w:rsidR="00FB4DD2" w:rsidRDefault="00FB4DD2" w:rsidP="00FB4DD2">
            <w:pPr>
              <w:rPr>
                <w:rtl/>
              </w:rPr>
            </w:pPr>
            <w:r>
              <w:rPr>
                <w:rtl/>
              </w:rPr>
              <w:t xml:space="preserve">ורבי יוסי - תרתי שמע מינה. </w:t>
            </w:r>
          </w:p>
        </w:tc>
        <w:tc>
          <w:tcPr>
            <w:tcW w:w="4261" w:type="dxa"/>
          </w:tcPr>
          <w:p w14:paraId="7304DC47" w14:textId="77777777" w:rsidR="00FB4DD2" w:rsidRPr="00FC6858" w:rsidRDefault="00FB4DD2" w:rsidP="00FB4DD2">
            <w:pPr>
              <w:rPr>
                <w:rStyle w:val="a7"/>
                <w:rtl/>
              </w:rPr>
            </w:pPr>
            <w:r w:rsidRPr="00FC6858">
              <w:rPr>
                <w:rStyle w:val="a7"/>
                <w:rtl/>
              </w:rPr>
              <w:t>גמרא.</w:t>
            </w:r>
          </w:p>
          <w:p w14:paraId="1C837613" w14:textId="77777777" w:rsidR="00FB4DD2" w:rsidRPr="00FC6858" w:rsidRDefault="00FB4DD2" w:rsidP="00FB4DD2">
            <w:pPr>
              <w:rPr>
                <w:rStyle w:val="a7"/>
                <w:rtl/>
              </w:rPr>
            </w:pPr>
            <w:r w:rsidRPr="00FC6858">
              <w:rPr>
                <w:rStyle w:val="a7"/>
                <w:rtl/>
              </w:rPr>
              <w:t xml:space="preserve">תרתי שמע מינה - כי דרשת נמי </w:t>
            </w:r>
            <w:r>
              <w:rPr>
                <w:rStyle w:val="a7"/>
                <w:rFonts w:hint="cs"/>
                <w:rtl/>
              </w:rPr>
              <w:t>"</w:t>
            </w:r>
            <w:r w:rsidRPr="00FC6858">
              <w:rPr>
                <w:rStyle w:val="a7"/>
                <w:rtl/>
              </w:rPr>
              <w:t>שמע - בכל לשון שאתה שומע</w:t>
            </w:r>
            <w:r>
              <w:rPr>
                <w:rStyle w:val="a7"/>
                <w:rFonts w:hint="cs"/>
                <w:rtl/>
              </w:rPr>
              <w:t>"</w:t>
            </w:r>
            <w:r w:rsidRPr="00FC6858">
              <w:rPr>
                <w:rStyle w:val="a7"/>
                <w:rtl/>
              </w:rPr>
              <w:t xml:space="preserve">, שמע מינה נמי </w:t>
            </w:r>
            <w:proofErr w:type="spellStart"/>
            <w:r w:rsidRPr="00FC6858">
              <w:rPr>
                <w:rStyle w:val="a7"/>
                <w:rtl/>
              </w:rPr>
              <w:t>דצריך</w:t>
            </w:r>
            <w:proofErr w:type="spellEnd"/>
            <w:r w:rsidRPr="00FC6858">
              <w:rPr>
                <w:rStyle w:val="a7"/>
                <w:rtl/>
              </w:rPr>
              <w:t xml:space="preserve"> להשמיע לאזנו.</w:t>
            </w:r>
          </w:p>
        </w:tc>
      </w:tr>
    </w:tbl>
    <w:p w14:paraId="0C266425" w14:textId="0CA9D013" w:rsidR="0061587B" w:rsidRDefault="0061587B" w:rsidP="0061587B">
      <w:pPr>
        <w:pStyle w:val="3"/>
      </w:pPr>
      <w:r>
        <w:rPr>
          <w:rFonts w:hint="cs"/>
          <w:rtl/>
        </w:rPr>
        <w:t xml:space="preserve">שיטות התנאים לגבי חרש שכשר בדיעבד ולא </w:t>
      </w:r>
      <w:proofErr w:type="spellStart"/>
      <w:r>
        <w:rPr>
          <w:rFonts w:hint="cs"/>
          <w:rtl/>
        </w:rPr>
        <w:t>לכתחלה</w:t>
      </w:r>
      <w:proofErr w:type="spellEnd"/>
    </w:p>
    <w:tbl>
      <w:tblPr>
        <w:tblStyle w:val="a4"/>
        <w:bidiVisual/>
        <w:tblW w:w="0" w:type="auto"/>
        <w:tblLook w:val="04A0" w:firstRow="1" w:lastRow="0" w:firstColumn="1" w:lastColumn="0" w:noHBand="0" w:noVBand="1"/>
      </w:tblPr>
      <w:tblGrid>
        <w:gridCol w:w="4261"/>
        <w:gridCol w:w="4261"/>
      </w:tblGrid>
      <w:tr w:rsidR="001B1957" w14:paraId="2C6F92AC" w14:textId="77777777" w:rsidTr="006531CB">
        <w:tc>
          <w:tcPr>
            <w:tcW w:w="4261" w:type="dxa"/>
          </w:tcPr>
          <w:p w14:paraId="3988A0CA" w14:textId="77777777" w:rsidR="001B1957" w:rsidRDefault="001B1957" w:rsidP="001B1957">
            <w:pPr>
              <w:rPr>
                <w:rtl/>
              </w:rPr>
            </w:pPr>
            <w:r>
              <w:rPr>
                <w:rtl/>
              </w:rPr>
              <w:t>תנן התם</w:t>
            </w:r>
            <w:r w:rsidR="007E4EDD">
              <w:rPr>
                <w:rFonts w:hint="cs"/>
                <w:rtl/>
              </w:rPr>
              <w:t xml:space="preserve"> </w:t>
            </w:r>
            <w:r w:rsidR="007E4EDD" w:rsidRPr="00B047C6">
              <w:rPr>
                <w:rStyle w:val="a3"/>
                <w:rFonts w:hint="cs"/>
                <w:rtl/>
              </w:rPr>
              <w:t xml:space="preserve">[=תרומות </w:t>
            </w:r>
            <w:proofErr w:type="spellStart"/>
            <w:r w:rsidR="007E4EDD" w:rsidRPr="00B047C6">
              <w:rPr>
                <w:rStyle w:val="a3"/>
                <w:rFonts w:hint="cs"/>
                <w:rtl/>
              </w:rPr>
              <w:t>א,ב</w:t>
            </w:r>
            <w:proofErr w:type="spellEnd"/>
            <w:r w:rsidR="007E4EDD" w:rsidRPr="00B047C6">
              <w:rPr>
                <w:rStyle w:val="a3"/>
                <w:rFonts w:hint="cs"/>
                <w:rtl/>
              </w:rPr>
              <w:t>]</w:t>
            </w:r>
            <w:r w:rsidRPr="00B047C6">
              <w:rPr>
                <w:rStyle w:val="a3"/>
                <w:rtl/>
              </w:rPr>
              <w:t>:</w:t>
            </w:r>
            <w:r>
              <w:rPr>
                <w:rtl/>
              </w:rPr>
              <w:t xml:space="preserve"> </w:t>
            </w:r>
            <w:r w:rsidRPr="001B1957">
              <w:rPr>
                <w:rStyle w:val="a8"/>
                <w:rtl/>
              </w:rPr>
              <w:t>חרש המדבר ואינו שומע - לא יתרום</w:t>
            </w:r>
            <w:r>
              <w:rPr>
                <w:rStyle w:val="a8"/>
                <w:rFonts w:hint="cs"/>
                <w:rtl/>
              </w:rPr>
              <w:t xml:space="preserve"> </w:t>
            </w:r>
            <w:r w:rsidRPr="00B047C6">
              <w:rPr>
                <w:rStyle w:val="a3"/>
                <w:rFonts w:hint="cs"/>
                <w:rtl/>
              </w:rPr>
              <w:t>[=משום שאינו שומע את ברכת עצמו]</w:t>
            </w:r>
            <w:r w:rsidRPr="00B047C6">
              <w:rPr>
                <w:rStyle w:val="a3"/>
                <w:rtl/>
              </w:rPr>
              <w:t>,</w:t>
            </w:r>
            <w:r w:rsidRPr="001B1957">
              <w:rPr>
                <w:rStyle w:val="a8"/>
                <w:rtl/>
              </w:rPr>
              <w:t xml:space="preserve"> ואם תרם - תרומתו תרומה.</w:t>
            </w:r>
            <w:r>
              <w:rPr>
                <w:rtl/>
              </w:rPr>
              <w:t xml:space="preserve"> </w:t>
            </w:r>
          </w:p>
          <w:p w14:paraId="498D4750" w14:textId="71FF66BB" w:rsidR="001B1957" w:rsidRDefault="001B1957" w:rsidP="001B1957">
            <w:pPr>
              <w:rPr>
                <w:rtl/>
              </w:rPr>
            </w:pPr>
            <w:r>
              <w:rPr>
                <w:rtl/>
              </w:rPr>
              <w:t xml:space="preserve">מאן תנא חרש המדבר ואינו שומע, </w:t>
            </w:r>
            <w:proofErr w:type="spellStart"/>
            <w:r>
              <w:rPr>
                <w:rtl/>
              </w:rPr>
              <w:t>דיעבד</w:t>
            </w:r>
            <w:proofErr w:type="spellEnd"/>
            <w:r>
              <w:rPr>
                <w:rtl/>
              </w:rPr>
              <w:t xml:space="preserve"> - אין, </w:t>
            </w:r>
            <w:proofErr w:type="spellStart"/>
            <w:r>
              <w:rPr>
                <w:rtl/>
              </w:rPr>
              <w:t>לכתחלה</w:t>
            </w:r>
            <w:proofErr w:type="spellEnd"/>
            <w:r>
              <w:rPr>
                <w:rtl/>
              </w:rPr>
              <w:t xml:space="preserve"> לא? </w:t>
            </w:r>
          </w:p>
          <w:p w14:paraId="4BF5B169" w14:textId="359643CC" w:rsidR="001B1957" w:rsidRDefault="001B1957" w:rsidP="001B1957">
            <w:pPr>
              <w:rPr>
                <w:rtl/>
              </w:rPr>
            </w:pPr>
            <w:r>
              <w:rPr>
                <w:rtl/>
              </w:rPr>
              <w:t xml:space="preserve">אמר רב </w:t>
            </w:r>
            <w:proofErr w:type="spellStart"/>
            <w:r>
              <w:rPr>
                <w:rtl/>
              </w:rPr>
              <w:t>חסדא</w:t>
            </w:r>
            <w:proofErr w:type="spellEnd"/>
            <w:r>
              <w:rPr>
                <w:rtl/>
              </w:rPr>
              <w:t xml:space="preserve">: </w:t>
            </w:r>
            <w:r w:rsidRPr="00B047C6">
              <w:rPr>
                <w:rtl/>
              </w:rPr>
              <w:t xml:space="preserve">רבי יוסי היא, </w:t>
            </w:r>
            <w:proofErr w:type="spellStart"/>
            <w:r w:rsidRPr="00B047C6">
              <w:rPr>
                <w:rtl/>
              </w:rPr>
              <w:t>דתנן</w:t>
            </w:r>
            <w:proofErr w:type="spellEnd"/>
            <w:r w:rsidRPr="00B047C6">
              <w:rPr>
                <w:rtl/>
              </w:rPr>
              <w:t>:</w:t>
            </w:r>
            <w:r w:rsidRPr="001B1957">
              <w:rPr>
                <w:rStyle w:val="a9"/>
                <w:rtl/>
              </w:rPr>
              <w:t xml:space="preserve"> </w:t>
            </w:r>
            <w:r w:rsidRPr="001B1957">
              <w:rPr>
                <w:rStyle w:val="a8"/>
                <w:rtl/>
              </w:rPr>
              <w:t>הקורא את שמע ולא השמיע לאזנו - יצא, דברי רבי יהודה</w:t>
            </w:r>
            <w:r w:rsidR="00B047C6">
              <w:rPr>
                <w:rStyle w:val="a8"/>
                <w:rFonts w:hint="cs"/>
                <w:rtl/>
              </w:rPr>
              <w:t>.</w:t>
            </w:r>
            <w:r w:rsidRPr="001B1957">
              <w:rPr>
                <w:rStyle w:val="a8"/>
                <w:rtl/>
              </w:rPr>
              <w:t xml:space="preserve"> רבי יוסי אומר: לא יצא. </w:t>
            </w:r>
            <w:r>
              <w:rPr>
                <w:rtl/>
              </w:rPr>
              <w:t xml:space="preserve">עד כאן לא </w:t>
            </w:r>
            <w:proofErr w:type="spellStart"/>
            <w:r>
              <w:rPr>
                <w:rtl/>
              </w:rPr>
              <w:t>קאמר</w:t>
            </w:r>
            <w:proofErr w:type="spellEnd"/>
            <w:r>
              <w:rPr>
                <w:rtl/>
              </w:rPr>
              <w:t xml:space="preserve"> רבי יוסי </w:t>
            </w:r>
            <w:r>
              <w:rPr>
                <w:rtl/>
              </w:rPr>
              <w:lastRenderedPageBreak/>
              <w:t xml:space="preserve">לא יצא - אלא גבי קריאת שמע דאורייתא, אבל תרומה - משום ברכה הוא, וברכה דרבנן, ולא בברכה </w:t>
            </w:r>
            <w:proofErr w:type="spellStart"/>
            <w:r>
              <w:rPr>
                <w:rtl/>
              </w:rPr>
              <w:t>תליא</w:t>
            </w:r>
            <w:proofErr w:type="spellEnd"/>
            <w:r>
              <w:rPr>
                <w:rtl/>
              </w:rPr>
              <w:t xml:space="preserve"> מילתא. </w:t>
            </w:r>
          </w:p>
        </w:tc>
        <w:tc>
          <w:tcPr>
            <w:tcW w:w="4261" w:type="dxa"/>
          </w:tcPr>
          <w:p w14:paraId="2BA3F1D2" w14:textId="77777777" w:rsidR="001B1957" w:rsidRPr="00FC6858" w:rsidRDefault="001B1957" w:rsidP="001B1957">
            <w:pPr>
              <w:rPr>
                <w:rStyle w:val="a7"/>
                <w:rtl/>
              </w:rPr>
            </w:pPr>
            <w:r w:rsidRPr="00FC6858">
              <w:rPr>
                <w:rStyle w:val="a7"/>
                <w:rtl/>
              </w:rPr>
              <w:lastRenderedPageBreak/>
              <w:t>לא יתרום - לפי שאינו שומע הברכה שהוא מברך עליה.</w:t>
            </w:r>
          </w:p>
          <w:p w14:paraId="4B80D59D" w14:textId="77777777" w:rsidR="001B1957" w:rsidRPr="00FC6858" w:rsidRDefault="001B1957" w:rsidP="001B1957">
            <w:pPr>
              <w:rPr>
                <w:rStyle w:val="a7"/>
                <w:rtl/>
              </w:rPr>
            </w:pPr>
            <w:r w:rsidRPr="00FC6858">
              <w:rPr>
                <w:rStyle w:val="a7"/>
                <w:rtl/>
              </w:rPr>
              <w:t xml:space="preserve">מאן תנא </w:t>
            </w:r>
            <w:proofErr w:type="spellStart"/>
            <w:r w:rsidRPr="00FC6858">
              <w:rPr>
                <w:rStyle w:val="a7"/>
                <w:rtl/>
              </w:rPr>
              <w:t>כו</w:t>
            </w:r>
            <w:proofErr w:type="spellEnd"/>
            <w:r w:rsidRPr="00FC6858">
              <w:rPr>
                <w:rStyle w:val="a7"/>
                <w:rtl/>
              </w:rPr>
              <w:t xml:space="preserve">' לא יצא - אפילו בדיעבד הני מילי </w:t>
            </w:r>
            <w:proofErr w:type="spellStart"/>
            <w:r w:rsidRPr="00FC6858">
              <w:rPr>
                <w:rStyle w:val="a7"/>
                <w:rtl/>
              </w:rPr>
              <w:t>כו</w:t>
            </w:r>
            <w:proofErr w:type="spellEnd"/>
            <w:r w:rsidRPr="00FC6858">
              <w:rPr>
                <w:rStyle w:val="a7"/>
                <w:rtl/>
              </w:rPr>
              <w:t>'.</w:t>
            </w:r>
          </w:p>
          <w:p w14:paraId="288FB716" w14:textId="77777777" w:rsidR="001B1957" w:rsidRPr="00FC6858" w:rsidRDefault="001B1957" w:rsidP="001B1957">
            <w:pPr>
              <w:rPr>
                <w:rStyle w:val="a7"/>
                <w:rtl/>
              </w:rPr>
            </w:pPr>
            <w:r w:rsidRPr="00FC6858">
              <w:rPr>
                <w:rStyle w:val="a7"/>
                <w:rtl/>
              </w:rPr>
              <w:t xml:space="preserve">ברכה דרבנן היא - </w:t>
            </w:r>
            <w:proofErr w:type="spellStart"/>
            <w:r w:rsidRPr="00FC6858">
              <w:rPr>
                <w:rStyle w:val="a7"/>
                <w:rtl/>
              </w:rPr>
              <w:t>דאמור</w:t>
            </w:r>
            <w:proofErr w:type="spellEnd"/>
            <w:r w:rsidRPr="00FC6858">
              <w:rPr>
                <w:rStyle w:val="a7"/>
                <w:rtl/>
              </w:rPr>
              <w:t xml:space="preserve"> רבנן (פסחים דף ז', ב'): כל המצות כולן ומברך עליהן עובר לעשייתן.</w:t>
            </w:r>
          </w:p>
        </w:tc>
      </w:tr>
      <w:tr w:rsidR="007E4EDD" w14:paraId="0EA76F6A" w14:textId="77777777" w:rsidTr="006531CB">
        <w:tc>
          <w:tcPr>
            <w:tcW w:w="4261" w:type="dxa"/>
          </w:tcPr>
          <w:p w14:paraId="4F5A957E" w14:textId="77777777" w:rsidR="007E4EDD" w:rsidRPr="00B047C6" w:rsidRDefault="007E4EDD" w:rsidP="007E4EDD">
            <w:pPr>
              <w:rPr>
                <w:rStyle w:val="a3"/>
                <w:rtl/>
              </w:rPr>
            </w:pPr>
            <w:r>
              <w:rPr>
                <w:rtl/>
              </w:rPr>
              <w:t xml:space="preserve">וממאי דרבי יוסי היא? דילמא רבי יהודה היא; ואמר גבי קריאת שמע נמי: </w:t>
            </w:r>
            <w:proofErr w:type="spellStart"/>
            <w:r>
              <w:rPr>
                <w:rtl/>
              </w:rPr>
              <w:t>דיעבד</w:t>
            </w:r>
            <w:proofErr w:type="spellEnd"/>
            <w:r>
              <w:rPr>
                <w:rtl/>
              </w:rPr>
              <w:t xml:space="preserve"> - אין, </w:t>
            </w:r>
            <w:proofErr w:type="spellStart"/>
            <w:r>
              <w:rPr>
                <w:rtl/>
              </w:rPr>
              <w:t>לכתחלה</w:t>
            </w:r>
            <w:proofErr w:type="spellEnd"/>
            <w:r>
              <w:rPr>
                <w:rtl/>
              </w:rPr>
              <w:t xml:space="preserve"> – לא</w:t>
            </w:r>
            <w:r>
              <w:rPr>
                <w:rFonts w:hint="cs"/>
                <w:rtl/>
              </w:rPr>
              <w:t xml:space="preserve"> </w:t>
            </w:r>
            <w:r w:rsidRPr="00B047C6">
              <w:rPr>
                <w:rStyle w:val="a3"/>
                <w:rFonts w:hint="cs"/>
                <w:rtl/>
              </w:rPr>
              <w:t>[=יקרא קריאת שמע בלי להשמיע לאזניו]</w:t>
            </w:r>
            <w:r w:rsidRPr="00B047C6">
              <w:rPr>
                <w:rStyle w:val="a3"/>
                <w:rtl/>
              </w:rPr>
              <w:t xml:space="preserve">! </w:t>
            </w:r>
          </w:p>
          <w:p w14:paraId="6125E7C6" w14:textId="77777777" w:rsidR="007E4EDD" w:rsidRDefault="007E4EDD" w:rsidP="007E4EDD">
            <w:pPr>
              <w:rPr>
                <w:rtl/>
              </w:rPr>
            </w:pPr>
            <w:r>
              <w:rPr>
                <w:rtl/>
              </w:rPr>
              <w:t xml:space="preserve">תדע, </w:t>
            </w:r>
            <w:proofErr w:type="spellStart"/>
            <w:r>
              <w:rPr>
                <w:rtl/>
              </w:rPr>
              <w:t>דקתני</w:t>
            </w:r>
            <w:proofErr w:type="spellEnd"/>
            <w:r>
              <w:rPr>
                <w:rtl/>
              </w:rPr>
              <w:t xml:space="preserve">, </w:t>
            </w:r>
            <w:r>
              <w:rPr>
                <w:rFonts w:hint="cs"/>
                <w:rtl/>
              </w:rPr>
              <w:t>"</w:t>
            </w:r>
            <w:r>
              <w:rPr>
                <w:rtl/>
              </w:rPr>
              <w:t>הקורא</w:t>
            </w:r>
            <w:r>
              <w:rPr>
                <w:rFonts w:hint="cs"/>
                <w:rtl/>
              </w:rPr>
              <w:t>"</w:t>
            </w:r>
            <w:r>
              <w:rPr>
                <w:rtl/>
              </w:rPr>
              <w:t xml:space="preserve"> - </w:t>
            </w:r>
            <w:proofErr w:type="spellStart"/>
            <w:r>
              <w:rPr>
                <w:rtl/>
              </w:rPr>
              <w:t>דיעבד</w:t>
            </w:r>
            <w:proofErr w:type="spellEnd"/>
            <w:r>
              <w:rPr>
                <w:rtl/>
              </w:rPr>
              <w:t xml:space="preserve"> אין, </w:t>
            </w:r>
            <w:proofErr w:type="spellStart"/>
            <w:r>
              <w:rPr>
                <w:rtl/>
              </w:rPr>
              <w:t>לכתחלה</w:t>
            </w:r>
            <w:proofErr w:type="spellEnd"/>
            <w:r>
              <w:rPr>
                <w:rtl/>
              </w:rPr>
              <w:t xml:space="preserve"> - לא! </w:t>
            </w:r>
          </w:p>
          <w:p w14:paraId="06399171" w14:textId="2FFD4F39" w:rsidR="007E4EDD" w:rsidRDefault="007E4EDD" w:rsidP="007E4EDD">
            <w:pPr>
              <w:rPr>
                <w:rtl/>
              </w:rPr>
            </w:pPr>
            <w:r>
              <w:rPr>
                <w:rtl/>
              </w:rPr>
              <w:t xml:space="preserve">אמרי: האי </w:t>
            </w:r>
            <w:proofErr w:type="spellStart"/>
            <w:r>
              <w:rPr>
                <w:rtl/>
              </w:rPr>
              <w:t>דקתני</w:t>
            </w:r>
            <w:proofErr w:type="spellEnd"/>
            <w:r>
              <w:rPr>
                <w:rtl/>
              </w:rPr>
              <w:t xml:space="preserve"> </w:t>
            </w:r>
            <w:r w:rsidR="00B047C6">
              <w:rPr>
                <w:rFonts w:hint="cs"/>
                <w:rtl/>
              </w:rPr>
              <w:t>"</w:t>
            </w:r>
            <w:r>
              <w:rPr>
                <w:rtl/>
              </w:rPr>
              <w:t>הקורא</w:t>
            </w:r>
            <w:r w:rsidR="00B047C6">
              <w:rPr>
                <w:rFonts w:hint="cs"/>
                <w:rtl/>
              </w:rPr>
              <w:t>"</w:t>
            </w:r>
            <w:r>
              <w:rPr>
                <w:rtl/>
              </w:rPr>
              <w:t xml:space="preserve"> - להודיעך </w:t>
            </w:r>
            <w:proofErr w:type="spellStart"/>
            <w:r>
              <w:rPr>
                <w:rtl/>
              </w:rPr>
              <w:t>כחו</w:t>
            </w:r>
            <w:proofErr w:type="spellEnd"/>
            <w:r>
              <w:rPr>
                <w:rtl/>
              </w:rPr>
              <w:t xml:space="preserve"> דרבי יוסי </w:t>
            </w:r>
            <w:proofErr w:type="spellStart"/>
            <w:r>
              <w:rPr>
                <w:rtl/>
              </w:rPr>
              <w:t>דאמר</w:t>
            </w:r>
            <w:proofErr w:type="spellEnd"/>
            <w:r>
              <w:rPr>
                <w:rtl/>
              </w:rPr>
              <w:t xml:space="preserve">: </w:t>
            </w:r>
            <w:proofErr w:type="spellStart"/>
            <w:r>
              <w:rPr>
                <w:rtl/>
              </w:rPr>
              <w:t>דיעבד</w:t>
            </w:r>
            <w:proofErr w:type="spellEnd"/>
            <w:r>
              <w:rPr>
                <w:rtl/>
              </w:rPr>
              <w:t xml:space="preserve"> נמי לא</w:t>
            </w:r>
            <w:r>
              <w:rPr>
                <w:rFonts w:hint="cs"/>
                <w:rtl/>
              </w:rPr>
              <w:t>.</w:t>
            </w:r>
            <w:r>
              <w:rPr>
                <w:rtl/>
              </w:rPr>
              <w:t xml:space="preserve"> דאי רבי יהודה</w:t>
            </w:r>
            <w:r>
              <w:rPr>
                <w:rFonts w:hint="cs"/>
                <w:rtl/>
              </w:rPr>
              <w:t>,</w:t>
            </w:r>
            <w:r>
              <w:rPr>
                <w:rtl/>
              </w:rPr>
              <w:t xml:space="preserve"> אפילו </w:t>
            </w:r>
            <w:proofErr w:type="spellStart"/>
            <w:r>
              <w:rPr>
                <w:rtl/>
              </w:rPr>
              <w:t>לכתחלה</w:t>
            </w:r>
            <w:proofErr w:type="spellEnd"/>
            <w:r>
              <w:rPr>
                <w:rtl/>
              </w:rPr>
              <w:t xml:space="preserve"> נמי יצא</w:t>
            </w:r>
            <w:r>
              <w:rPr>
                <w:rFonts w:hint="cs"/>
                <w:rtl/>
              </w:rPr>
              <w:t>!</w:t>
            </w:r>
          </w:p>
        </w:tc>
        <w:tc>
          <w:tcPr>
            <w:tcW w:w="4261" w:type="dxa"/>
          </w:tcPr>
          <w:p w14:paraId="698D4EDA" w14:textId="77777777" w:rsidR="007E4EDD" w:rsidRPr="00FC6858" w:rsidRDefault="007E4EDD" w:rsidP="007E4EDD">
            <w:pPr>
              <w:rPr>
                <w:rStyle w:val="a7"/>
                <w:rtl/>
              </w:rPr>
            </w:pPr>
            <w:r w:rsidRPr="00FC6858">
              <w:rPr>
                <w:rStyle w:val="a7"/>
                <w:rtl/>
              </w:rPr>
              <w:t xml:space="preserve">וממאי דרבי יוסי היא - </w:t>
            </w:r>
            <w:proofErr w:type="spellStart"/>
            <w:r w:rsidRPr="00FC6858">
              <w:rPr>
                <w:rStyle w:val="a7"/>
                <w:rtl/>
              </w:rPr>
              <w:t>קא</w:t>
            </w:r>
            <w:proofErr w:type="spellEnd"/>
            <w:r w:rsidRPr="00FC6858">
              <w:rPr>
                <w:rStyle w:val="a7"/>
                <w:rtl/>
              </w:rPr>
              <w:t xml:space="preserve"> </w:t>
            </w:r>
            <w:proofErr w:type="spellStart"/>
            <w:r w:rsidRPr="00FC6858">
              <w:rPr>
                <w:rStyle w:val="a7"/>
                <w:rtl/>
              </w:rPr>
              <w:t>סלקא</w:t>
            </w:r>
            <w:proofErr w:type="spellEnd"/>
            <w:r w:rsidRPr="00FC6858">
              <w:rPr>
                <w:rStyle w:val="a7"/>
                <w:rtl/>
              </w:rPr>
              <w:t xml:space="preserve"> דעתך האי </w:t>
            </w:r>
            <w:proofErr w:type="spellStart"/>
            <w:r w:rsidRPr="00FC6858">
              <w:rPr>
                <w:rStyle w:val="a7"/>
                <w:rtl/>
              </w:rPr>
              <w:t>דמוקמי</w:t>
            </w:r>
            <w:proofErr w:type="spellEnd"/>
            <w:r w:rsidRPr="00FC6858">
              <w:rPr>
                <w:rStyle w:val="a7"/>
                <w:rtl/>
              </w:rPr>
              <w:t xml:space="preserve"> לה כרבי יוסי משום </w:t>
            </w:r>
            <w:proofErr w:type="spellStart"/>
            <w:r w:rsidRPr="00FC6858">
              <w:rPr>
                <w:rStyle w:val="a7"/>
                <w:rtl/>
              </w:rPr>
              <w:t>דסבירא</w:t>
            </w:r>
            <w:proofErr w:type="spellEnd"/>
            <w:r w:rsidRPr="00FC6858">
              <w:rPr>
                <w:rStyle w:val="a7"/>
                <w:rtl/>
              </w:rPr>
              <w:t xml:space="preserve"> לן דרבי יהודה </w:t>
            </w:r>
            <w:proofErr w:type="spellStart"/>
            <w:r w:rsidRPr="00FC6858">
              <w:rPr>
                <w:rStyle w:val="a7"/>
                <w:rtl/>
              </w:rPr>
              <w:t>לכתחלה</w:t>
            </w:r>
            <w:proofErr w:type="spellEnd"/>
            <w:r w:rsidRPr="00FC6858">
              <w:rPr>
                <w:rStyle w:val="a7"/>
                <w:rtl/>
              </w:rPr>
              <w:t xml:space="preserve"> נמי מכשיר.</w:t>
            </w:r>
          </w:p>
          <w:p w14:paraId="6D16E0E0" w14:textId="77777777" w:rsidR="007E4EDD" w:rsidRPr="00FC6858" w:rsidRDefault="007E4EDD" w:rsidP="007E4EDD">
            <w:pPr>
              <w:rPr>
                <w:rStyle w:val="a7"/>
                <w:rtl/>
              </w:rPr>
            </w:pPr>
            <w:proofErr w:type="spellStart"/>
            <w:r w:rsidRPr="00FC6858">
              <w:rPr>
                <w:rStyle w:val="a7"/>
                <w:rtl/>
              </w:rPr>
              <w:t>דלמא</w:t>
            </w:r>
            <w:proofErr w:type="spellEnd"/>
            <w:r w:rsidRPr="00FC6858">
              <w:rPr>
                <w:rStyle w:val="a7"/>
                <w:rtl/>
              </w:rPr>
              <w:t xml:space="preserve"> רבי יהודה היא - וקריאת שמע נמי: </w:t>
            </w:r>
            <w:proofErr w:type="spellStart"/>
            <w:r w:rsidRPr="00FC6858">
              <w:rPr>
                <w:rStyle w:val="a7"/>
                <w:rtl/>
              </w:rPr>
              <w:t>דיעבד</w:t>
            </w:r>
            <w:proofErr w:type="spellEnd"/>
            <w:r w:rsidRPr="00FC6858">
              <w:rPr>
                <w:rStyle w:val="a7"/>
                <w:rtl/>
              </w:rPr>
              <w:t xml:space="preserve"> - אין, </w:t>
            </w:r>
            <w:proofErr w:type="spellStart"/>
            <w:r w:rsidRPr="00FC6858">
              <w:rPr>
                <w:rStyle w:val="a7"/>
                <w:rtl/>
              </w:rPr>
              <w:t>לכתחלה</w:t>
            </w:r>
            <w:proofErr w:type="spellEnd"/>
            <w:r w:rsidRPr="00FC6858">
              <w:rPr>
                <w:rStyle w:val="a7"/>
                <w:rtl/>
              </w:rPr>
              <w:t xml:space="preserve"> - לא, הכי </w:t>
            </w:r>
            <w:proofErr w:type="spellStart"/>
            <w:r w:rsidRPr="00FC6858">
              <w:rPr>
                <w:rStyle w:val="a7"/>
                <w:rtl/>
              </w:rPr>
              <w:t>גרסינן</w:t>
            </w:r>
            <w:proofErr w:type="spellEnd"/>
            <w:r w:rsidRPr="00FC6858">
              <w:rPr>
                <w:rStyle w:val="a7"/>
                <w:rtl/>
              </w:rPr>
              <w:t xml:space="preserve">, ולא </w:t>
            </w:r>
            <w:proofErr w:type="spellStart"/>
            <w:r w:rsidRPr="00FC6858">
              <w:rPr>
                <w:rStyle w:val="a7"/>
                <w:rtl/>
              </w:rPr>
              <w:t>גרסינן</w:t>
            </w:r>
            <w:proofErr w:type="spellEnd"/>
            <w:r w:rsidRPr="00FC6858">
              <w:rPr>
                <w:rStyle w:val="a7"/>
                <w:rtl/>
              </w:rPr>
              <w:t xml:space="preserve"> אפילו.</w:t>
            </w:r>
          </w:p>
          <w:p w14:paraId="21BDEFDB" w14:textId="77777777" w:rsidR="007E4EDD" w:rsidRPr="00FC6858" w:rsidRDefault="007E4EDD" w:rsidP="007E4EDD">
            <w:pPr>
              <w:rPr>
                <w:rStyle w:val="a7"/>
                <w:rtl/>
              </w:rPr>
            </w:pPr>
            <w:r w:rsidRPr="00FC6858">
              <w:rPr>
                <w:rStyle w:val="a7"/>
                <w:rtl/>
              </w:rPr>
              <w:t xml:space="preserve">משום רבי יוסי - להודיעך </w:t>
            </w:r>
            <w:proofErr w:type="spellStart"/>
            <w:r w:rsidRPr="00FC6858">
              <w:rPr>
                <w:rStyle w:val="a7"/>
                <w:rtl/>
              </w:rPr>
              <w:t>כחו</w:t>
            </w:r>
            <w:proofErr w:type="spellEnd"/>
            <w:r w:rsidRPr="00FC6858">
              <w:rPr>
                <w:rStyle w:val="a7"/>
                <w:rtl/>
              </w:rPr>
              <w:t xml:space="preserve">, </w:t>
            </w:r>
            <w:proofErr w:type="spellStart"/>
            <w:r w:rsidRPr="00FC6858">
              <w:rPr>
                <w:rStyle w:val="a7"/>
                <w:rtl/>
              </w:rPr>
              <w:t>דאפילו</w:t>
            </w:r>
            <w:proofErr w:type="spellEnd"/>
            <w:r w:rsidRPr="00FC6858">
              <w:rPr>
                <w:rStyle w:val="a7"/>
                <w:rtl/>
              </w:rPr>
              <w:t xml:space="preserve"> </w:t>
            </w:r>
            <w:proofErr w:type="spellStart"/>
            <w:r w:rsidRPr="00FC6858">
              <w:rPr>
                <w:rStyle w:val="a7"/>
                <w:rtl/>
              </w:rPr>
              <w:t>דיעבד</w:t>
            </w:r>
            <w:proofErr w:type="spellEnd"/>
            <w:r w:rsidRPr="00FC6858">
              <w:rPr>
                <w:rStyle w:val="a7"/>
                <w:rtl/>
              </w:rPr>
              <w:t xml:space="preserve"> נמי לא יצא.</w:t>
            </w:r>
          </w:p>
        </w:tc>
      </w:tr>
      <w:tr w:rsidR="00E70069" w14:paraId="5D05482C" w14:textId="77777777" w:rsidTr="006531CB">
        <w:tc>
          <w:tcPr>
            <w:tcW w:w="4261" w:type="dxa"/>
          </w:tcPr>
          <w:p w14:paraId="3D96CE54" w14:textId="77777777" w:rsidR="00B047C6" w:rsidRDefault="00E70069" w:rsidP="00E70069">
            <w:pPr>
              <w:rPr>
                <w:rtl/>
              </w:rPr>
            </w:pPr>
            <w:r>
              <w:rPr>
                <w:rtl/>
              </w:rPr>
              <w:t xml:space="preserve">במאי </w:t>
            </w:r>
            <w:proofErr w:type="spellStart"/>
            <w:r>
              <w:rPr>
                <w:rtl/>
              </w:rPr>
              <w:t>אוקימתא</w:t>
            </w:r>
            <w:proofErr w:type="spellEnd"/>
            <w:r>
              <w:rPr>
                <w:rFonts w:hint="cs"/>
                <w:rtl/>
              </w:rPr>
              <w:t xml:space="preserve"> </w:t>
            </w:r>
            <w:r w:rsidRPr="00B047C6">
              <w:rPr>
                <w:rStyle w:val="a3"/>
                <w:rFonts w:hint="cs"/>
                <w:rtl/>
              </w:rPr>
              <w:t>[=למשנה בתרומות]?</w:t>
            </w:r>
            <w:r>
              <w:rPr>
                <w:rtl/>
              </w:rPr>
              <w:t xml:space="preserve"> כרבי יוסי, ואלא הא </w:t>
            </w:r>
            <w:proofErr w:type="spellStart"/>
            <w:r>
              <w:rPr>
                <w:rtl/>
              </w:rPr>
              <w:t>דתניא</w:t>
            </w:r>
            <w:proofErr w:type="spellEnd"/>
            <w:r>
              <w:rPr>
                <w:rtl/>
              </w:rPr>
              <w:t xml:space="preserve">: </w:t>
            </w:r>
            <w:r w:rsidRPr="007E4EDD">
              <w:rPr>
                <w:rStyle w:val="a8"/>
                <w:rtl/>
              </w:rPr>
              <w:t xml:space="preserve">לא יברך אדם ברכת המזון </w:t>
            </w:r>
            <w:proofErr w:type="spellStart"/>
            <w:r w:rsidRPr="007E4EDD">
              <w:rPr>
                <w:rStyle w:val="a8"/>
                <w:rtl/>
              </w:rPr>
              <w:t>בלבו</w:t>
            </w:r>
            <w:proofErr w:type="spellEnd"/>
            <w:r w:rsidRPr="007E4EDD">
              <w:rPr>
                <w:rStyle w:val="a8"/>
                <w:rtl/>
              </w:rPr>
              <w:t>, ואם בירך - יצא</w:t>
            </w:r>
            <w:r>
              <w:rPr>
                <w:rtl/>
              </w:rPr>
              <w:t xml:space="preserve">, מני? לא רבי יוסי ולא רבי יהודה; </w:t>
            </w:r>
          </w:p>
          <w:p w14:paraId="1EB21482" w14:textId="5E2EE694" w:rsidR="00B047C6" w:rsidRDefault="00E70069" w:rsidP="00E70069">
            <w:pPr>
              <w:rPr>
                <w:rtl/>
              </w:rPr>
            </w:pPr>
            <w:r>
              <w:rPr>
                <w:rtl/>
              </w:rPr>
              <w:t xml:space="preserve">דאי רבי יהודה - הא אמר: </w:t>
            </w:r>
            <w:proofErr w:type="spellStart"/>
            <w:r>
              <w:rPr>
                <w:rtl/>
              </w:rPr>
              <w:t>לכתחלה</w:t>
            </w:r>
            <w:proofErr w:type="spellEnd"/>
            <w:r>
              <w:rPr>
                <w:rtl/>
              </w:rPr>
              <w:t xml:space="preserve"> נמי יצא</w:t>
            </w:r>
            <w:r w:rsidR="00B047C6">
              <w:rPr>
                <w:rFonts w:hint="cs"/>
                <w:rtl/>
              </w:rPr>
              <w:t>!</w:t>
            </w:r>
          </w:p>
          <w:p w14:paraId="4869FA97" w14:textId="5D764E98" w:rsidR="00E70069" w:rsidRDefault="00E70069" w:rsidP="00E70069">
            <w:pPr>
              <w:rPr>
                <w:rtl/>
              </w:rPr>
            </w:pPr>
            <w:r>
              <w:rPr>
                <w:rtl/>
              </w:rPr>
              <w:t xml:space="preserve">אי רבי יוסי - </w:t>
            </w:r>
            <w:proofErr w:type="spellStart"/>
            <w:r>
              <w:rPr>
                <w:rtl/>
              </w:rPr>
              <w:t>דיעבד</w:t>
            </w:r>
            <w:proofErr w:type="spellEnd"/>
            <w:r>
              <w:rPr>
                <w:rtl/>
              </w:rPr>
              <w:t xml:space="preserve"> נמי לא! </w:t>
            </w:r>
            <w:r w:rsidRPr="00B047C6">
              <w:rPr>
                <w:rStyle w:val="a3"/>
                <w:rFonts w:hint="cs"/>
                <w:rtl/>
              </w:rPr>
              <w:t xml:space="preserve">[=שהרי ברכת המזון </w:t>
            </w:r>
            <w:proofErr w:type="spellStart"/>
            <w:r w:rsidRPr="00B047C6">
              <w:rPr>
                <w:rStyle w:val="a3"/>
                <w:rFonts w:hint="cs"/>
                <w:rtl/>
              </w:rPr>
              <w:t>דאוריתא</w:t>
            </w:r>
            <w:proofErr w:type="spellEnd"/>
            <w:r w:rsidRPr="00B047C6">
              <w:rPr>
                <w:rStyle w:val="a3"/>
                <w:rFonts w:hint="cs"/>
                <w:rtl/>
              </w:rPr>
              <w:t>]</w:t>
            </w:r>
          </w:p>
        </w:tc>
        <w:tc>
          <w:tcPr>
            <w:tcW w:w="4261" w:type="dxa"/>
          </w:tcPr>
          <w:p w14:paraId="24BF5ED4" w14:textId="77777777" w:rsidR="00E70069" w:rsidRPr="00FC6858" w:rsidRDefault="00E70069" w:rsidP="00E70069">
            <w:pPr>
              <w:rPr>
                <w:rStyle w:val="a7"/>
                <w:rtl/>
              </w:rPr>
            </w:pPr>
            <w:proofErr w:type="spellStart"/>
            <w:r w:rsidRPr="00FC6858">
              <w:rPr>
                <w:rStyle w:val="a7"/>
                <w:rtl/>
              </w:rPr>
              <w:t>בלבו</w:t>
            </w:r>
            <w:proofErr w:type="spellEnd"/>
            <w:r w:rsidRPr="00FC6858">
              <w:rPr>
                <w:rStyle w:val="a7"/>
                <w:rtl/>
              </w:rPr>
              <w:t xml:space="preserve"> - שלא השמיע לאזנו.</w:t>
            </w:r>
          </w:p>
          <w:p w14:paraId="5CA5BB0A" w14:textId="77777777" w:rsidR="00E70069" w:rsidRPr="00FC6858" w:rsidRDefault="00E70069" w:rsidP="00E70069">
            <w:pPr>
              <w:rPr>
                <w:rStyle w:val="a7"/>
                <w:rtl/>
              </w:rPr>
            </w:pPr>
            <w:r w:rsidRPr="00FC6858">
              <w:rPr>
                <w:rStyle w:val="a7"/>
                <w:rtl/>
              </w:rPr>
              <w:t xml:space="preserve">ואי רבי יוסי </w:t>
            </w:r>
            <w:proofErr w:type="spellStart"/>
            <w:r w:rsidRPr="00FC6858">
              <w:rPr>
                <w:rStyle w:val="a7"/>
                <w:rtl/>
              </w:rPr>
              <w:t>דיעבד</w:t>
            </w:r>
            <w:proofErr w:type="spellEnd"/>
            <w:r w:rsidRPr="00FC6858">
              <w:rPr>
                <w:rStyle w:val="a7"/>
                <w:rtl/>
              </w:rPr>
              <w:t xml:space="preserve"> נמי לא - </w:t>
            </w:r>
            <w:proofErr w:type="spellStart"/>
            <w:r w:rsidRPr="00FC6858">
              <w:rPr>
                <w:rStyle w:val="a7"/>
                <w:rtl/>
              </w:rPr>
              <w:t>דהא</w:t>
            </w:r>
            <w:proofErr w:type="spellEnd"/>
            <w:r w:rsidRPr="00FC6858">
              <w:rPr>
                <w:rStyle w:val="a7"/>
                <w:rtl/>
              </w:rPr>
              <w:t xml:space="preserve"> ברכת המזון דאורייתא היא, ואכלת ושבעת וברכת (דברים ח').</w:t>
            </w:r>
          </w:p>
        </w:tc>
      </w:tr>
      <w:tr w:rsidR="00F37F88" w14:paraId="0DFDC2A5" w14:textId="77777777" w:rsidTr="006531CB">
        <w:tc>
          <w:tcPr>
            <w:tcW w:w="4261" w:type="dxa"/>
          </w:tcPr>
          <w:p w14:paraId="2EAE9C26" w14:textId="77777777" w:rsidR="00F37F88" w:rsidRDefault="00F37F88" w:rsidP="00F37F88">
            <w:pPr>
              <w:rPr>
                <w:rtl/>
              </w:rPr>
            </w:pPr>
            <w:r>
              <w:rPr>
                <w:rtl/>
              </w:rPr>
              <w:t>אלא מאי - רבי יהודה, ו</w:t>
            </w:r>
            <w:r w:rsidRPr="00B047C6">
              <w:rPr>
                <w:rStyle w:val="a3"/>
                <w:rFonts w:hint="cs"/>
                <w:rtl/>
              </w:rPr>
              <w:t xml:space="preserve">[=קריאת שמע </w:t>
            </w:r>
            <w:proofErr w:type="spellStart"/>
            <w:r w:rsidRPr="00B047C6">
              <w:rPr>
                <w:rStyle w:val="a3"/>
                <w:rFonts w:hint="cs"/>
                <w:rtl/>
              </w:rPr>
              <w:t>כשלא</w:t>
            </w:r>
            <w:proofErr w:type="spellEnd"/>
            <w:r w:rsidRPr="00B047C6">
              <w:rPr>
                <w:rStyle w:val="a3"/>
                <w:rFonts w:hint="cs"/>
                <w:rtl/>
              </w:rPr>
              <w:t xml:space="preserve"> השמיע לאזניו]</w:t>
            </w:r>
            <w:r>
              <w:rPr>
                <w:rFonts w:hint="cs"/>
                <w:rtl/>
              </w:rPr>
              <w:t xml:space="preserve"> </w:t>
            </w:r>
            <w:proofErr w:type="spellStart"/>
            <w:r>
              <w:rPr>
                <w:rtl/>
              </w:rPr>
              <w:t>דיעבד</w:t>
            </w:r>
            <w:proofErr w:type="spellEnd"/>
            <w:r>
              <w:rPr>
                <w:rtl/>
              </w:rPr>
              <w:t xml:space="preserve"> - אין, </w:t>
            </w:r>
            <w:proofErr w:type="spellStart"/>
            <w:r>
              <w:rPr>
                <w:rtl/>
              </w:rPr>
              <w:t>לכתחלה</w:t>
            </w:r>
            <w:proofErr w:type="spellEnd"/>
            <w:r>
              <w:rPr>
                <w:rtl/>
              </w:rPr>
              <w:t xml:space="preserve"> - לא? </w:t>
            </w:r>
          </w:p>
          <w:p w14:paraId="4EE0CF57" w14:textId="77777777" w:rsidR="0061587B" w:rsidRDefault="00F37F88" w:rsidP="00F37F88">
            <w:pPr>
              <w:rPr>
                <w:rtl/>
              </w:rPr>
            </w:pPr>
            <w:r>
              <w:rPr>
                <w:rtl/>
              </w:rPr>
              <w:t xml:space="preserve">אלא הא </w:t>
            </w:r>
            <w:proofErr w:type="spellStart"/>
            <w:r>
              <w:rPr>
                <w:rtl/>
              </w:rPr>
              <w:t>דתני</w:t>
            </w:r>
            <w:proofErr w:type="spellEnd"/>
            <w:r>
              <w:rPr>
                <w:rtl/>
              </w:rPr>
              <w:t xml:space="preserve"> רבי יהודה בריה דרבי שמעון בן פזי: </w:t>
            </w:r>
            <w:r w:rsidRPr="00E70069">
              <w:rPr>
                <w:rStyle w:val="a8"/>
                <w:rtl/>
              </w:rPr>
              <w:t xml:space="preserve">חרש המדבר ואינו שומע תורם </w:t>
            </w:r>
            <w:proofErr w:type="spellStart"/>
            <w:r w:rsidRPr="00E70069">
              <w:rPr>
                <w:rStyle w:val="a8"/>
                <w:rtl/>
              </w:rPr>
              <w:t>לכתחלה</w:t>
            </w:r>
            <w:proofErr w:type="spellEnd"/>
            <w:r>
              <w:rPr>
                <w:rtl/>
              </w:rPr>
              <w:t xml:space="preserve">, מני? לא רבי יהודה ולא רבי יוסי; </w:t>
            </w:r>
          </w:p>
          <w:p w14:paraId="25D595D4" w14:textId="77777777" w:rsidR="0061587B" w:rsidRDefault="00F37F88" w:rsidP="00F37F88">
            <w:pPr>
              <w:rPr>
                <w:rtl/>
              </w:rPr>
            </w:pPr>
            <w:r>
              <w:rPr>
                <w:rtl/>
              </w:rPr>
              <w:t xml:space="preserve">אי רבי יהודה - הא אמר: </w:t>
            </w:r>
            <w:proofErr w:type="spellStart"/>
            <w:r>
              <w:rPr>
                <w:rtl/>
              </w:rPr>
              <w:t>דיעבד</w:t>
            </w:r>
            <w:proofErr w:type="spellEnd"/>
            <w:r>
              <w:rPr>
                <w:rtl/>
              </w:rPr>
              <w:t xml:space="preserve"> - אין, </w:t>
            </w:r>
            <w:proofErr w:type="spellStart"/>
            <w:r>
              <w:rPr>
                <w:rtl/>
              </w:rPr>
              <w:t>לכתחלה</w:t>
            </w:r>
            <w:proofErr w:type="spellEnd"/>
            <w:r>
              <w:rPr>
                <w:rtl/>
              </w:rPr>
              <w:t xml:space="preserve"> </w:t>
            </w:r>
            <w:r w:rsidR="0061587B">
              <w:rPr>
                <w:rtl/>
              </w:rPr>
              <w:t>–</w:t>
            </w:r>
            <w:r>
              <w:rPr>
                <w:rtl/>
              </w:rPr>
              <w:t xml:space="preserve"> לא</w:t>
            </w:r>
            <w:r w:rsidR="0061587B">
              <w:rPr>
                <w:rFonts w:hint="cs"/>
                <w:rtl/>
              </w:rPr>
              <w:t>!</w:t>
            </w:r>
          </w:p>
          <w:p w14:paraId="7BA92150" w14:textId="66CB71B2" w:rsidR="00F37F88" w:rsidRDefault="00F37F88" w:rsidP="00F37F88">
            <w:pPr>
              <w:rPr>
                <w:rtl/>
              </w:rPr>
            </w:pPr>
            <w:r>
              <w:rPr>
                <w:rtl/>
              </w:rPr>
              <w:t xml:space="preserve">אי רבי יוסי - הא אמר: </w:t>
            </w:r>
            <w:proofErr w:type="spellStart"/>
            <w:r>
              <w:rPr>
                <w:rtl/>
              </w:rPr>
              <w:t>דיעבד</w:t>
            </w:r>
            <w:proofErr w:type="spellEnd"/>
            <w:r>
              <w:rPr>
                <w:rtl/>
              </w:rPr>
              <w:t xml:space="preserve"> נמי לא! </w:t>
            </w:r>
          </w:p>
          <w:p w14:paraId="25316CC6" w14:textId="77777777" w:rsidR="0061587B" w:rsidRDefault="00F37F88" w:rsidP="00F37F88">
            <w:pPr>
              <w:rPr>
                <w:rtl/>
              </w:rPr>
            </w:pPr>
            <w:r>
              <w:rPr>
                <w:rtl/>
              </w:rPr>
              <w:t xml:space="preserve">אלא, לעולם רבי יהודה, ואפילו </w:t>
            </w:r>
            <w:proofErr w:type="spellStart"/>
            <w:r>
              <w:rPr>
                <w:rtl/>
              </w:rPr>
              <w:t>לכתחלה</w:t>
            </w:r>
            <w:proofErr w:type="spellEnd"/>
            <w:r>
              <w:rPr>
                <w:rtl/>
              </w:rPr>
              <w:t xml:space="preserve"> נמי</w:t>
            </w:r>
            <w:r>
              <w:rPr>
                <w:rFonts w:hint="cs"/>
                <w:rtl/>
              </w:rPr>
              <w:t xml:space="preserve"> </w:t>
            </w:r>
            <w:r w:rsidRPr="0061587B">
              <w:rPr>
                <w:rStyle w:val="a3"/>
                <w:rFonts w:hint="cs"/>
                <w:rtl/>
              </w:rPr>
              <w:t>[=קורא ק"ש בלי להשמיע לאזניו]</w:t>
            </w:r>
            <w:r w:rsidRPr="0061587B">
              <w:rPr>
                <w:rStyle w:val="a3"/>
                <w:rtl/>
              </w:rPr>
              <w:t>,</w:t>
            </w:r>
            <w:r>
              <w:rPr>
                <w:rtl/>
              </w:rPr>
              <w:t xml:space="preserve"> ולא </w:t>
            </w:r>
            <w:proofErr w:type="spellStart"/>
            <w:r>
              <w:rPr>
                <w:rtl/>
              </w:rPr>
              <w:t>קשיא</w:t>
            </w:r>
            <w:proofErr w:type="spellEnd"/>
            <w:r>
              <w:rPr>
                <w:rtl/>
              </w:rPr>
              <w:t xml:space="preserve">: הא </w:t>
            </w:r>
            <w:proofErr w:type="spellStart"/>
            <w:r>
              <w:rPr>
                <w:rtl/>
              </w:rPr>
              <w:t>דידיה</w:t>
            </w:r>
            <w:proofErr w:type="spellEnd"/>
            <w:r>
              <w:rPr>
                <w:rtl/>
              </w:rPr>
              <w:t xml:space="preserve">, הא </w:t>
            </w:r>
            <w:r w:rsidRPr="0061587B">
              <w:rPr>
                <w:rStyle w:val="a3"/>
                <w:rFonts w:hint="cs"/>
                <w:rtl/>
              </w:rPr>
              <w:t>[=</w:t>
            </w:r>
            <w:proofErr w:type="spellStart"/>
            <w:r w:rsidRPr="0061587B">
              <w:rPr>
                <w:rStyle w:val="a3"/>
                <w:rFonts w:hint="cs"/>
                <w:rtl/>
              </w:rPr>
              <w:t>הבריתא</w:t>
            </w:r>
            <w:proofErr w:type="spellEnd"/>
            <w:r w:rsidRPr="0061587B">
              <w:rPr>
                <w:rStyle w:val="a3"/>
                <w:rFonts w:hint="cs"/>
                <w:rtl/>
              </w:rPr>
              <w:t xml:space="preserve"> שלעיל שמכשירה ברכת המזון </w:t>
            </w:r>
            <w:proofErr w:type="spellStart"/>
            <w:r w:rsidRPr="0061587B">
              <w:rPr>
                <w:rStyle w:val="a3"/>
                <w:rFonts w:hint="cs"/>
                <w:rtl/>
              </w:rPr>
              <w:t>כשלא</w:t>
            </w:r>
            <w:proofErr w:type="spellEnd"/>
            <w:r w:rsidRPr="0061587B">
              <w:rPr>
                <w:rStyle w:val="a3"/>
                <w:rFonts w:hint="cs"/>
                <w:rtl/>
              </w:rPr>
              <w:t xml:space="preserve"> השמיע לאזניו בדיעבד]</w:t>
            </w:r>
            <w:r>
              <w:rPr>
                <w:rFonts w:hint="cs"/>
                <w:rtl/>
              </w:rPr>
              <w:t xml:space="preserve"> </w:t>
            </w:r>
            <w:proofErr w:type="spellStart"/>
            <w:r>
              <w:rPr>
                <w:rtl/>
              </w:rPr>
              <w:t>דרביה</w:t>
            </w:r>
            <w:proofErr w:type="spellEnd"/>
            <w:r>
              <w:rPr>
                <w:rFonts w:hint="cs"/>
                <w:rtl/>
              </w:rPr>
              <w:t xml:space="preserve"> </w:t>
            </w:r>
            <w:r w:rsidRPr="0061587B">
              <w:rPr>
                <w:rStyle w:val="a3"/>
                <w:rFonts w:hint="cs"/>
                <w:rtl/>
              </w:rPr>
              <w:t>[=רבי אלעזר בן עזריה]</w:t>
            </w:r>
            <w:r w:rsidRPr="0061587B">
              <w:rPr>
                <w:rStyle w:val="a3"/>
                <w:rtl/>
              </w:rPr>
              <w:t>,</w:t>
            </w:r>
            <w:r>
              <w:rPr>
                <w:rtl/>
              </w:rPr>
              <w:t xml:space="preserve"> </w:t>
            </w:r>
          </w:p>
          <w:p w14:paraId="0824B675" w14:textId="77777777" w:rsidR="0061587B" w:rsidRDefault="00F37F88" w:rsidP="00F37F88">
            <w:pPr>
              <w:rPr>
                <w:rStyle w:val="a8"/>
                <w:rtl/>
              </w:rPr>
            </w:pPr>
            <w:proofErr w:type="spellStart"/>
            <w:r>
              <w:rPr>
                <w:rtl/>
              </w:rPr>
              <w:t>דתנן</w:t>
            </w:r>
            <w:proofErr w:type="spellEnd"/>
            <w:r>
              <w:rPr>
                <w:rtl/>
              </w:rPr>
              <w:t xml:space="preserve">, </w:t>
            </w:r>
            <w:r w:rsidRPr="00F37F88">
              <w:rPr>
                <w:rStyle w:val="a8"/>
                <w:rtl/>
              </w:rPr>
              <w:t xml:space="preserve">רבי יהודה אומר משום רבי אלעזר בן עזריה: הקורא את שמע - צריך שישמיע לאזנו, שנאמר: </w:t>
            </w:r>
            <w:r w:rsidRPr="00F37F88">
              <w:rPr>
                <w:rStyle w:val="a3"/>
                <w:rtl/>
              </w:rPr>
              <w:t xml:space="preserve">+דברים ו'+ </w:t>
            </w:r>
            <w:r>
              <w:rPr>
                <w:rStyle w:val="a3"/>
                <w:rFonts w:hint="cs"/>
                <w:rtl/>
              </w:rPr>
              <w:t>"</w:t>
            </w:r>
            <w:r w:rsidRPr="00F37F88">
              <w:rPr>
                <w:rStyle w:val="a8"/>
                <w:rtl/>
              </w:rPr>
              <w:t xml:space="preserve">שמע ישראל ה' </w:t>
            </w:r>
            <w:proofErr w:type="spellStart"/>
            <w:r w:rsidRPr="00F37F88">
              <w:rPr>
                <w:rStyle w:val="a8"/>
                <w:rtl/>
              </w:rPr>
              <w:t>אלהינו</w:t>
            </w:r>
            <w:proofErr w:type="spellEnd"/>
            <w:r w:rsidRPr="00F37F88">
              <w:rPr>
                <w:rStyle w:val="a8"/>
                <w:rtl/>
              </w:rPr>
              <w:t xml:space="preserve"> ה' אחד</w:t>
            </w:r>
            <w:r>
              <w:rPr>
                <w:rStyle w:val="a8"/>
                <w:rFonts w:hint="cs"/>
                <w:rtl/>
              </w:rPr>
              <w:t>".</w:t>
            </w:r>
            <w:r w:rsidRPr="00F37F88">
              <w:rPr>
                <w:rStyle w:val="a8"/>
                <w:rtl/>
              </w:rPr>
              <w:t xml:space="preserve"> </w:t>
            </w:r>
          </w:p>
          <w:p w14:paraId="226FED28" w14:textId="74269B67" w:rsidR="00F37F88" w:rsidRDefault="00F37F88" w:rsidP="00F37F88">
            <w:pPr>
              <w:rPr>
                <w:rtl/>
              </w:rPr>
            </w:pPr>
            <w:r w:rsidRPr="00F37F88">
              <w:rPr>
                <w:rStyle w:val="a8"/>
                <w:rtl/>
              </w:rPr>
              <w:t xml:space="preserve">אמר ליה רבי מאיר: הרי הוא אומר </w:t>
            </w:r>
            <w:r>
              <w:rPr>
                <w:rStyle w:val="a8"/>
                <w:rFonts w:hint="cs"/>
                <w:rtl/>
              </w:rPr>
              <w:t>"</w:t>
            </w:r>
            <w:r w:rsidRPr="00F37F88">
              <w:rPr>
                <w:rStyle w:val="a8"/>
                <w:rtl/>
              </w:rPr>
              <w:t xml:space="preserve">אשר אנכי </w:t>
            </w:r>
            <w:proofErr w:type="spellStart"/>
            <w:r w:rsidRPr="00F37F88">
              <w:rPr>
                <w:rStyle w:val="a8"/>
                <w:rtl/>
              </w:rPr>
              <w:t>מצוך</w:t>
            </w:r>
            <w:proofErr w:type="spellEnd"/>
            <w:r w:rsidRPr="00F37F88">
              <w:rPr>
                <w:rStyle w:val="a8"/>
                <w:rtl/>
              </w:rPr>
              <w:t xml:space="preserve"> היום </w:t>
            </w:r>
            <w:r w:rsidRPr="00F37F88">
              <w:rPr>
                <w:rStyle w:val="a8"/>
                <w:color w:val="FF0000"/>
                <w:rtl/>
              </w:rPr>
              <w:t>על לבבך</w:t>
            </w:r>
            <w:r>
              <w:rPr>
                <w:rStyle w:val="a8"/>
                <w:rFonts w:hint="cs"/>
                <w:rtl/>
              </w:rPr>
              <w:t>"</w:t>
            </w:r>
            <w:r w:rsidRPr="00F37F88">
              <w:rPr>
                <w:rStyle w:val="a8"/>
                <w:rtl/>
              </w:rPr>
              <w:t xml:space="preserve"> - אחר </w:t>
            </w:r>
            <w:proofErr w:type="spellStart"/>
            <w:r w:rsidRPr="00F37F88">
              <w:rPr>
                <w:rStyle w:val="a8"/>
                <w:rtl/>
              </w:rPr>
              <w:t>כונת</w:t>
            </w:r>
            <w:proofErr w:type="spellEnd"/>
            <w:r w:rsidRPr="00F37F88">
              <w:rPr>
                <w:rStyle w:val="a8"/>
                <w:rtl/>
              </w:rPr>
              <w:t xml:space="preserve"> הלב הן </w:t>
            </w:r>
            <w:proofErr w:type="spellStart"/>
            <w:r w:rsidRPr="00F37F88">
              <w:rPr>
                <w:rStyle w:val="a8"/>
                <w:rtl/>
              </w:rPr>
              <w:t>הן</w:t>
            </w:r>
            <w:proofErr w:type="spellEnd"/>
            <w:r w:rsidRPr="00F37F88">
              <w:rPr>
                <w:rStyle w:val="a8"/>
                <w:rtl/>
              </w:rPr>
              <w:t xml:space="preserve"> הדברים.</w:t>
            </w:r>
            <w:r>
              <w:rPr>
                <w:rtl/>
              </w:rPr>
              <w:t xml:space="preserve"> </w:t>
            </w:r>
            <w:r w:rsidRPr="0061587B">
              <w:rPr>
                <w:rStyle w:val="a3"/>
                <w:rFonts w:hint="cs"/>
                <w:rtl/>
              </w:rPr>
              <w:t xml:space="preserve">[=ואפילו </w:t>
            </w:r>
            <w:proofErr w:type="spellStart"/>
            <w:r w:rsidRPr="0061587B">
              <w:rPr>
                <w:rStyle w:val="a3"/>
                <w:rFonts w:hint="cs"/>
                <w:rtl/>
              </w:rPr>
              <w:t>לכתחלה</w:t>
            </w:r>
            <w:proofErr w:type="spellEnd"/>
            <w:r w:rsidRPr="0061587B">
              <w:rPr>
                <w:rStyle w:val="a3"/>
                <w:rFonts w:hint="cs"/>
                <w:rtl/>
              </w:rPr>
              <w:t xml:space="preserve"> לא צריך להשמיע לאזנו]</w:t>
            </w:r>
          </w:p>
        </w:tc>
        <w:tc>
          <w:tcPr>
            <w:tcW w:w="4261" w:type="dxa"/>
          </w:tcPr>
          <w:p w14:paraId="3AE9CB02" w14:textId="77777777" w:rsidR="00F37F88" w:rsidRPr="00FC6858" w:rsidRDefault="00F37F88" w:rsidP="00F37F88">
            <w:pPr>
              <w:rPr>
                <w:rStyle w:val="a7"/>
                <w:rtl/>
              </w:rPr>
            </w:pPr>
            <w:r w:rsidRPr="00FC6858">
              <w:rPr>
                <w:rStyle w:val="a7"/>
                <w:rtl/>
              </w:rPr>
              <w:t xml:space="preserve">אלא מאי רבי יהודה - וקריאת שמע </w:t>
            </w:r>
            <w:proofErr w:type="spellStart"/>
            <w:r w:rsidRPr="00FC6858">
              <w:rPr>
                <w:rStyle w:val="a7"/>
                <w:rtl/>
              </w:rPr>
              <w:t>דיעבד</w:t>
            </w:r>
            <w:proofErr w:type="spellEnd"/>
            <w:r w:rsidRPr="00FC6858">
              <w:rPr>
                <w:rStyle w:val="a7"/>
                <w:rtl/>
              </w:rPr>
              <w:t xml:space="preserve"> אין </w:t>
            </w:r>
            <w:proofErr w:type="spellStart"/>
            <w:r w:rsidRPr="00FC6858">
              <w:rPr>
                <w:rStyle w:val="a7"/>
                <w:rtl/>
              </w:rPr>
              <w:t>לכתחלה</w:t>
            </w:r>
            <w:proofErr w:type="spellEnd"/>
            <w:r w:rsidRPr="00FC6858">
              <w:rPr>
                <w:rStyle w:val="a7"/>
                <w:rtl/>
              </w:rPr>
              <w:t xml:space="preserve"> לא, והא </w:t>
            </w:r>
            <w:proofErr w:type="spellStart"/>
            <w:r w:rsidRPr="00FC6858">
              <w:rPr>
                <w:rStyle w:val="a7"/>
                <w:rtl/>
              </w:rPr>
              <w:t>דתרומה</w:t>
            </w:r>
            <w:proofErr w:type="spellEnd"/>
            <w:r w:rsidRPr="00FC6858">
              <w:rPr>
                <w:rStyle w:val="a7"/>
                <w:rtl/>
              </w:rPr>
              <w:t xml:space="preserve"> וברכת המזון - דרבי יהודה.</w:t>
            </w:r>
          </w:p>
          <w:p w14:paraId="361DDD66" w14:textId="77777777" w:rsidR="00F37F88" w:rsidRPr="00FC6858" w:rsidRDefault="00F37F88" w:rsidP="00F37F88">
            <w:pPr>
              <w:rPr>
                <w:rStyle w:val="a7"/>
                <w:rtl/>
              </w:rPr>
            </w:pPr>
            <w:r w:rsidRPr="00FC6858">
              <w:rPr>
                <w:rStyle w:val="a7"/>
                <w:rtl/>
              </w:rPr>
              <w:t xml:space="preserve">אלא רבי יהודה </w:t>
            </w:r>
            <w:proofErr w:type="spellStart"/>
            <w:r w:rsidRPr="00FC6858">
              <w:rPr>
                <w:rStyle w:val="a7"/>
                <w:rtl/>
              </w:rPr>
              <w:t>לכתחלה</w:t>
            </w:r>
            <w:proofErr w:type="spellEnd"/>
            <w:r w:rsidRPr="00FC6858">
              <w:rPr>
                <w:rStyle w:val="a7"/>
                <w:rtl/>
              </w:rPr>
              <w:t xml:space="preserve"> </w:t>
            </w:r>
            <w:proofErr w:type="spellStart"/>
            <w:r w:rsidRPr="00FC6858">
              <w:rPr>
                <w:rStyle w:val="a7"/>
                <w:rtl/>
              </w:rPr>
              <w:t>קאמר</w:t>
            </w:r>
            <w:proofErr w:type="spellEnd"/>
            <w:r w:rsidRPr="00FC6858">
              <w:rPr>
                <w:rStyle w:val="a7"/>
                <w:rtl/>
              </w:rPr>
              <w:t xml:space="preserve"> - והא דרבי יהודה בריה דרבי שמעון בן פזי רבי יהודה היא, </w:t>
            </w:r>
            <w:proofErr w:type="spellStart"/>
            <w:r w:rsidRPr="00FC6858">
              <w:rPr>
                <w:rStyle w:val="a7"/>
                <w:rtl/>
              </w:rPr>
              <w:t>ודתרומה</w:t>
            </w:r>
            <w:proofErr w:type="spellEnd"/>
            <w:r w:rsidRPr="00FC6858">
              <w:rPr>
                <w:rStyle w:val="a7"/>
                <w:rtl/>
              </w:rPr>
              <w:t xml:space="preserve"> רבי יוסי היא, ומודה הוא </w:t>
            </w:r>
            <w:proofErr w:type="spellStart"/>
            <w:r w:rsidRPr="00FC6858">
              <w:rPr>
                <w:rStyle w:val="a7"/>
                <w:rtl/>
              </w:rPr>
              <w:t>דברכות</w:t>
            </w:r>
            <w:proofErr w:type="spellEnd"/>
            <w:r w:rsidRPr="00FC6858">
              <w:rPr>
                <w:rStyle w:val="a7"/>
                <w:rtl/>
              </w:rPr>
              <w:t xml:space="preserve"> דרבנן </w:t>
            </w:r>
            <w:proofErr w:type="spellStart"/>
            <w:r w:rsidRPr="00FC6858">
              <w:rPr>
                <w:rStyle w:val="a7"/>
                <w:rtl/>
              </w:rPr>
              <w:t>דיעבד</w:t>
            </w:r>
            <w:proofErr w:type="spellEnd"/>
            <w:r w:rsidRPr="00FC6858">
              <w:rPr>
                <w:rStyle w:val="a7"/>
                <w:rtl/>
              </w:rPr>
              <w:t xml:space="preserve"> שפיר דמי, והא </w:t>
            </w:r>
            <w:proofErr w:type="spellStart"/>
            <w:r w:rsidRPr="00FC6858">
              <w:rPr>
                <w:rStyle w:val="a7"/>
                <w:rtl/>
              </w:rPr>
              <w:t>דברכת</w:t>
            </w:r>
            <w:proofErr w:type="spellEnd"/>
            <w:r w:rsidRPr="00FC6858">
              <w:rPr>
                <w:rStyle w:val="a7"/>
                <w:rtl/>
              </w:rPr>
              <w:t xml:space="preserve"> המזון רבי יהודה היא משמיה </w:t>
            </w:r>
            <w:proofErr w:type="spellStart"/>
            <w:r w:rsidRPr="00FC6858">
              <w:rPr>
                <w:rStyle w:val="a7"/>
                <w:rtl/>
              </w:rPr>
              <w:t>דרביה</w:t>
            </w:r>
            <w:proofErr w:type="spellEnd"/>
            <w:r w:rsidRPr="00FC6858">
              <w:rPr>
                <w:rStyle w:val="a7"/>
                <w:rtl/>
              </w:rPr>
              <w:t xml:space="preserve"> רבי אלעזר בן עזריה </w:t>
            </w:r>
            <w:proofErr w:type="spellStart"/>
            <w:r w:rsidRPr="00FC6858">
              <w:rPr>
                <w:rStyle w:val="a7"/>
                <w:rtl/>
              </w:rPr>
              <w:t>דאומר</w:t>
            </w:r>
            <w:proofErr w:type="spellEnd"/>
            <w:r w:rsidRPr="00FC6858">
              <w:rPr>
                <w:rStyle w:val="a7"/>
                <w:rtl/>
              </w:rPr>
              <w:t xml:space="preserve"> צריך שישמיע לאזנו, וכל צריך </w:t>
            </w:r>
            <w:proofErr w:type="spellStart"/>
            <w:r w:rsidRPr="00FC6858">
              <w:rPr>
                <w:rStyle w:val="a7"/>
                <w:rtl/>
              </w:rPr>
              <w:t>לכתחלה</w:t>
            </w:r>
            <w:proofErr w:type="spellEnd"/>
            <w:r w:rsidRPr="00FC6858">
              <w:rPr>
                <w:rStyle w:val="a7"/>
                <w:rtl/>
              </w:rPr>
              <w:t xml:space="preserve"> משמע, הא </w:t>
            </w:r>
            <w:proofErr w:type="spellStart"/>
            <w:r w:rsidRPr="00FC6858">
              <w:rPr>
                <w:rStyle w:val="a7"/>
                <w:rtl/>
              </w:rPr>
              <w:t>דיעבד</w:t>
            </w:r>
            <w:proofErr w:type="spellEnd"/>
            <w:r w:rsidRPr="00FC6858">
              <w:rPr>
                <w:rStyle w:val="a7"/>
                <w:rtl/>
              </w:rPr>
              <w:t xml:space="preserve"> - שפיר דמי.</w:t>
            </w:r>
          </w:p>
          <w:p w14:paraId="32C36B72" w14:textId="77777777" w:rsidR="00F37F88" w:rsidRPr="00FC6858" w:rsidRDefault="00F37F88" w:rsidP="00F37F88">
            <w:pPr>
              <w:rPr>
                <w:rStyle w:val="a7"/>
                <w:rtl/>
              </w:rPr>
            </w:pPr>
            <w:r w:rsidRPr="00FC6858">
              <w:rPr>
                <w:rStyle w:val="a7"/>
                <w:rtl/>
              </w:rPr>
              <w:t xml:space="preserve">אחר כוונת הלב </w:t>
            </w:r>
            <w:proofErr w:type="spellStart"/>
            <w:r w:rsidRPr="00FC6858">
              <w:rPr>
                <w:rStyle w:val="a7"/>
                <w:rtl/>
              </w:rPr>
              <w:t>כו</w:t>
            </w:r>
            <w:proofErr w:type="spellEnd"/>
            <w:r w:rsidRPr="00FC6858">
              <w:rPr>
                <w:rStyle w:val="a7"/>
                <w:rtl/>
              </w:rPr>
              <w:t xml:space="preserve">' - ואפילו </w:t>
            </w:r>
            <w:proofErr w:type="spellStart"/>
            <w:r w:rsidRPr="00FC6858">
              <w:rPr>
                <w:rStyle w:val="a7"/>
                <w:rtl/>
              </w:rPr>
              <w:t>לכתחלה</w:t>
            </w:r>
            <w:proofErr w:type="spellEnd"/>
            <w:r w:rsidRPr="00FC6858">
              <w:rPr>
                <w:rStyle w:val="a7"/>
                <w:rtl/>
              </w:rPr>
              <w:t xml:space="preserve"> נמי אינו צריך.</w:t>
            </w:r>
          </w:p>
        </w:tc>
      </w:tr>
      <w:tr w:rsidR="00F37F88" w14:paraId="27C37292" w14:textId="77777777" w:rsidTr="006531CB">
        <w:tc>
          <w:tcPr>
            <w:tcW w:w="4261" w:type="dxa"/>
          </w:tcPr>
          <w:p w14:paraId="5B20D954" w14:textId="77777777" w:rsidR="00F37F88" w:rsidRDefault="00F37F88" w:rsidP="00F37F88">
            <w:pPr>
              <w:rPr>
                <w:rtl/>
              </w:rPr>
            </w:pPr>
            <w:r>
              <w:rPr>
                <w:rtl/>
              </w:rPr>
              <w:t xml:space="preserve">השתא </w:t>
            </w:r>
            <w:proofErr w:type="spellStart"/>
            <w:r>
              <w:rPr>
                <w:rtl/>
              </w:rPr>
              <w:t>דאתית</w:t>
            </w:r>
            <w:proofErr w:type="spellEnd"/>
            <w:r>
              <w:rPr>
                <w:rtl/>
              </w:rPr>
              <w:t xml:space="preserve"> להכי, אפילו </w:t>
            </w:r>
            <w:proofErr w:type="spellStart"/>
            <w:r>
              <w:rPr>
                <w:rtl/>
              </w:rPr>
              <w:t>תימא</w:t>
            </w:r>
            <w:proofErr w:type="spellEnd"/>
            <w:r>
              <w:rPr>
                <w:rtl/>
              </w:rPr>
              <w:t xml:space="preserve">: רבי יהודה כרביה </w:t>
            </w:r>
            <w:proofErr w:type="spellStart"/>
            <w:r>
              <w:rPr>
                <w:rtl/>
              </w:rPr>
              <w:t>סבירא</w:t>
            </w:r>
            <w:proofErr w:type="spellEnd"/>
            <w:r>
              <w:rPr>
                <w:rtl/>
              </w:rPr>
              <w:t xml:space="preserve"> ליה</w:t>
            </w:r>
            <w:r>
              <w:rPr>
                <w:rFonts w:hint="cs"/>
                <w:rtl/>
              </w:rPr>
              <w:t xml:space="preserve"> </w:t>
            </w:r>
            <w:r w:rsidRPr="0061587B">
              <w:rPr>
                <w:rStyle w:val="a3"/>
                <w:rFonts w:hint="cs"/>
                <w:rtl/>
              </w:rPr>
              <w:t xml:space="preserve">[=ובמשנתנו הכשיר ק"ש </w:t>
            </w:r>
            <w:proofErr w:type="spellStart"/>
            <w:r w:rsidRPr="0061587B">
              <w:rPr>
                <w:rStyle w:val="a3"/>
                <w:rFonts w:hint="cs"/>
                <w:rtl/>
              </w:rPr>
              <w:t>כשלא</w:t>
            </w:r>
            <w:proofErr w:type="spellEnd"/>
            <w:r w:rsidRPr="0061587B">
              <w:rPr>
                <w:rStyle w:val="a3"/>
                <w:rFonts w:hint="cs"/>
                <w:rtl/>
              </w:rPr>
              <w:t xml:space="preserve"> השמיע לאזנו רק בדיעבד]</w:t>
            </w:r>
            <w:r w:rsidRPr="0061587B">
              <w:rPr>
                <w:rStyle w:val="a3"/>
                <w:rtl/>
              </w:rPr>
              <w:t>,</w:t>
            </w:r>
            <w:r>
              <w:rPr>
                <w:rtl/>
              </w:rPr>
              <w:t xml:space="preserve"> ולא </w:t>
            </w:r>
            <w:proofErr w:type="spellStart"/>
            <w:r>
              <w:rPr>
                <w:rtl/>
              </w:rPr>
              <w:t>קשיא</w:t>
            </w:r>
            <w:proofErr w:type="spellEnd"/>
            <w:r>
              <w:rPr>
                <w:rtl/>
              </w:rPr>
              <w:t xml:space="preserve">, הא </w:t>
            </w:r>
            <w:r w:rsidRPr="0061587B">
              <w:rPr>
                <w:rStyle w:val="a3"/>
                <w:rFonts w:hint="cs"/>
                <w:rtl/>
              </w:rPr>
              <w:t>[=</w:t>
            </w:r>
            <w:proofErr w:type="spellStart"/>
            <w:r w:rsidRPr="0061587B">
              <w:rPr>
                <w:rStyle w:val="a3"/>
                <w:rFonts w:hint="cs"/>
                <w:rtl/>
              </w:rPr>
              <w:t>הבריתא</w:t>
            </w:r>
            <w:proofErr w:type="spellEnd"/>
            <w:r w:rsidRPr="0061587B">
              <w:rPr>
                <w:rStyle w:val="a3"/>
                <w:rFonts w:hint="cs"/>
                <w:rtl/>
              </w:rPr>
              <w:t xml:space="preserve"> של ר"י בריה דרבי שמעון בן פזי שחרש תורם לכתחילה]</w:t>
            </w:r>
            <w:r>
              <w:rPr>
                <w:rFonts w:hint="cs"/>
                <w:rtl/>
              </w:rPr>
              <w:t xml:space="preserve"> </w:t>
            </w:r>
            <w:r>
              <w:rPr>
                <w:rtl/>
              </w:rPr>
              <w:t xml:space="preserve">- רבי מאיר, הא - רבי יהודה. </w:t>
            </w:r>
          </w:p>
        </w:tc>
        <w:tc>
          <w:tcPr>
            <w:tcW w:w="4261" w:type="dxa"/>
          </w:tcPr>
          <w:p w14:paraId="163E5DDC" w14:textId="77777777" w:rsidR="00F37F88" w:rsidRPr="00FC6858" w:rsidRDefault="00F37F88" w:rsidP="00F37F88">
            <w:pPr>
              <w:rPr>
                <w:rStyle w:val="a7"/>
                <w:rtl/>
              </w:rPr>
            </w:pPr>
            <w:r w:rsidRPr="00FC6858">
              <w:rPr>
                <w:rStyle w:val="a7"/>
                <w:rtl/>
              </w:rPr>
              <w:t xml:space="preserve">השתא </w:t>
            </w:r>
            <w:proofErr w:type="spellStart"/>
            <w:r w:rsidRPr="00FC6858">
              <w:rPr>
                <w:rStyle w:val="a7"/>
                <w:rtl/>
              </w:rPr>
              <w:t>דאתית</w:t>
            </w:r>
            <w:proofErr w:type="spellEnd"/>
            <w:r w:rsidRPr="00FC6858">
              <w:rPr>
                <w:rStyle w:val="a7"/>
                <w:rtl/>
              </w:rPr>
              <w:t xml:space="preserve"> להכי - </w:t>
            </w:r>
            <w:proofErr w:type="spellStart"/>
            <w:r w:rsidRPr="00FC6858">
              <w:rPr>
                <w:rStyle w:val="a7"/>
                <w:rtl/>
              </w:rPr>
              <w:t>דאשמעת</w:t>
            </w:r>
            <w:proofErr w:type="spellEnd"/>
            <w:r w:rsidRPr="00FC6858">
              <w:rPr>
                <w:rStyle w:val="a7"/>
                <w:rtl/>
              </w:rPr>
              <w:t xml:space="preserve"> לן פלוגתא דרבי מאיר.</w:t>
            </w:r>
          </w:p>
          <w:p w14:paraId="71A37B70" w14:textId="77777777" w:rsidR="00F37F88" w:rsidRPr="00FC6858" w:rsidRDefault="00F37F88" w:rsidP="00F37F88">
            <w:pPr>
              <w:rPr>
                <w:rStyle w:val="a7"/>
                <w:rtl/>
              </w:rPr>
            </w:pPr>
            <w:r w:rsidRPr="00FC6858">
              <w:rPr>
                <w:rStyle w:val="a7"/>
                <w:rtl/>
              </w:rPr>
              <w:t xml:space="preserve">אפילו </w:t>
            </w:r>
            <w:proofErr w:type="spellStart"/>
            <w:r w:rsidRPr="00FC6858">
              <w:rPr>
                <w:rStyle w:val="a7"/>
                <w:rtl/>
              </w:rPr>
              <w:t>תימא</w:t>
            </w:r>
            <w:proofErr w:type="spellEnd"/>
            <w:r w:rsidRPr="00FC6858">
              <w:rPr>
                <w:rStyle w:val="a7"/>
                <w:rtl/>
              </w:rPr>
              <w:t xml:space="preserve"> רבי יהודה - </w:t>
            </w:r>
            <w:proofErr w:type="spellStart"/>
            <w:r w:rsidRPr="00FC6858">
              <w:rPr>
                <w:rStyle w:val="a7"/>
                <w:rtl/>
              </w:rPr>
              <w:t>דאמר</w:t>
            </w:r>
            <w:proofErr w:type="spellEnd"/>
            <w:r w:rsidRPr="00FC6858">
              <w:rPr>
                <w:rStyle w:val="a7"/>
                <w:rtl/>
              </w:rPr>
              <w:t xml:space="preserve"> בקריאת שמע נמי יצא, </w:t>
            </w:r>
            <w:proofErr w:type="spellStart"/>
            <w:r w:rsidRPr="00FC6858">
              <w:rPr>
                <w:rStyle w:val="a7"/>
                <w:rtl/>
              </w:rPr>
              <w:t>דיעבד</w:t>
            </w:r>
            <w:proofErr w:type="spellEnd"/>
            <w:r w:rsidRPr="00FC6858">
              <w:rPr>
                <w:rStyle w:val="a7"/>
                <w:rtl/>
              </w:rPr>
              <w:t xml:space="preserve"> - אין, </w:t>
            </w:r>
            <w:proofErr w:type="spellStart"/>
            <w:r w:rsidRPr="00FC6858">
              <w:rPr>
                <w:rStyle w:val="a7"/>
                <w:rtl/>
              </w:rPr>
              <w:t>לכתחלה</w:t>
            </w:r>
            <w:proofErr w:type="spellEnd"/>
            <w:r w:rsidRPr="00FC6858">
              <w:rPr>
                <w:rStyle w:val="a7"/>
                <w:rtl/>
              </w:rPr>
              <w:t xml:space="preserve"> - לא, והא </w:t>
            </w:r>
            <w:proofErr w:type="spellStart"/>
            <w:r w:rsidRPr="00FC6858">
              <w:rPr>
                <w:rStyle w:val="a7"/>
                <w:rtl/>
              </w:rPr>
              <w:t>דברכת</w:t>
            </w:r>
            <w:proofErr w:type="spellEnd"/>
            <w:r w:rsidRPr="00FC6858">
              <w:rPr>
                <w:rStyle w:val="a7"/>
                <w:rtl/>
              </w:rPr>
              <w:t xml:space="preserve"> המזון </w:t>
            </w:r>
            <w:proofErr w:type="spellStart"/>
            <w:r w:rsidRPr="00FC6858">
              <w:rPr>
                <w:rStyle w:val="a7"/>
                <w:rtl/>
              </w:rPr>
              <w:t>ודתרומה</w:t>
            </w:r>
            <w:proofErr w:type="spellEnd"/>
            <w:r w:rsidRPr="00FC6858">
              <w:rPr>
                <w:rStyle w:val="a7"/>
                <w:rtl/>
              </w:rPr>
              <w:t xml:space="preserve"> - רבי יהודה היא, </w:t>
            </w:r>
            <w:proofErr w:type="spellStart"/>
            <w:r w:rsidRPr="00FC6858">
              <w:rPr>
                <w:rStyle w:val="a7"/>
                <w:rtl/>
              </w:rPr>
              <w:t>ודקא</w:t>
            </w:r>
            <w:proofErr w:type="spellEnd"/>
            <w:r w:rsidRPr="00FC6858">
              <w:rPr>
                <w:rStyle w:val="a7"/>
                <w:rtl/>
              </w:rPr>
              <w:t xml:space="preserve"> </w:t>
            </w:r>
            <w:proofErr w:type="spellStart"/>
            <w:r w:rsidRPr="00FC6858">
              <w:rPr>
                <w:rStyle w:val="a7"/>
                <w:rtl/>
              </w:rPr>
              <w:t>קשיא</w:t>
            </w:r>
            <w:proofErr w:type="spellEnd"/>
            <w:r w:rsidRPr="00FC6858">
              <w:rPr>
                <w:rStyle w:val="a7"/>
                <w:rtl/>
              </w:rPr>
              <w:t xml:space="preserve"> לך דרבי יהודה בריה דרבי שמעון בן פזי מני - רבי מאיר היא, </w:t>
            </w:r>
            <w:proofErr w:type="spellStart"/>
            <w:r w:rsidRPr="00FC6858">
              <w:rPr>
                <w:rStyle w:val="a7"/>
                <w:rtl/>
              </w:rPr>
              <w:t>דמכשר</w:t>
            </w:r>
            <w:proofErr w:type="spellEnd"/>
            <w:r w:rsidRPr="00FC6858">
              <w:rPr>
                <w:rStyle w:val="a7"/>
                <w:rtl/>
              </w:rPr>
              <w:t xml:space="preserve"> </w:t>
            </w:r>
            <w:proofErr w:type="spellStart"/>
            <w:r w:rsidRPr="00FC6858">
              <w:rPr>
                <w:rStyle w:val="a7"/>
                <w:rtl/>
              </w:rPr>
              <w:t>לכתחלה</w:t>
            </w:r>
            <w:proofErr w:type="spellEnd"/>
            <w:r w:rsidRPr="00FC6858">
              <w:rPr>
                <w:rStyle w:val="a7"/>
                <w:rtl/>
              </w:rPr>
              <w:t>.</w:t>
            </w:r>
          </w:p>
        </w:tc>
      </w:tr>
      <w:tr w:rsidR="006531CB" w14:paraId="3605B28C" w14:textId="77777777" w:rsidTr="006531CB">
        <w:tc>
          <w:tcPr>
            <w:tcW w:w="4261" w:type="dxa"/>
          </w:tcPr>
          <w:p w14:paraId="100F20AF" w14:textId="49C68C01" w:rsidR="006531CB" w:rsidRDefault="006531CB" w:rsidP="006531CB">
            <w:pPr>
              <w:rPr>
                <w:rtl/>
              </w:rPr>
            </w:pPr>
            <w:r>
              <w:rPr>
                <w:rtl/>
              </w:rPr>
              <w:t xml:space="preserve">תנן התם: </w:t>
            </w:r>
            <w:proofErr w:type="spellStart"/>
            <w:r w:rsidRPr="001F7351">
              <w:rPr>
                <w:rStyle w:val="a8"/>
                <w:rtl/>
              </w:rPr>
              <w:t>הכל</w:t>
            </w:r>
            <w:proofErr w:type="spellEnd"/>
            <w:r w:rsidRPr="001F7351">
              <w:rPr>
                <w:rStyle w:val="a8"/>
                <w:rtl/>
              </w:rPr>
              <w:t xml:space="preserve"> כשרים לקרות את המגילה</w:t>
            </w:r>
            <w:r w:rsidR="0061587B">
              <w:rPr>
                <w:rStyle w:val="a8"/>
                <w:rFonts w:hint="cs"/>
                <w:rtl/>
              </w:rPr>
              <w:t>,</w:t>
            </w:r>
            <w:r w:rsidRPr="001F7351">
              <w:rPr>
                <w:rStyle w:val="a8"/>
                <w:rtl/>
              </w:rPr>
              <w:t xml:space="preserve"> חוץ מחרש שוטה וקטן</w:t>
            </w:r>
            <w:r w:rsidR="0061587B">
              <w:rPr>
                <w:rStyle w:val="a8"/>
                <w:rFonts w:hint="cs"/>
                <w:rtl/>
              </w:rPr>
              <w:t>.</w:t>
            </w:r>
            <w:r w:rsidRPr="001F7351">
              <w:rPr>
                <w:rStyle w:val="a8"/>
                <w:rtl/>
              </w:rPr>
              <w:t xml:space="preserve"> ורבי יהודה מכשיר בקטן.</w:t>
            </w:r>
            <w:r>
              <w:rPr>
                <w:rtl/>
              </w:rPr>
              <w:t xml:space="preserve"> </w:t>
            </w:r>
          </w:p>
          <w:p w14:paraId="2F65A4A7" w14:textId="77777777" w:rsidR="006531CB" w:rsidRDefault="006531CB" w:rsidP="006531CB">
            <w:pPr>
              <w:rPr>
                <w:rtl/>
              </w:rPr>
            </w:pPr>
            <w:r>
              <w:rPr>
                <w:rtl/>
              </w:rPr>
              <w:t xml:space="preserve">מאן תנא חרש </w:t>
            </w:r>
            <w:proofErr w:type="spellStart"/>
            <w:r>
              <w:rPr>
                <w:rtl/>
              </w:rPr>
              <w:t>דיעבד</w:t>
            </w:r>
            <w:proofErr w:type="spellEnd"/>
            <w:r>
              <w:rPr>
                <w:rtl/>
              </w:rPr>
              <w:t xml:space="preserve"> נמי לא? </w:t>
            </w:r>
            <w:r w:rsidRPr="0061587B">
              <w:rPr>
                <w:rStyle w:val="a3"/>
                <w:rFonts w:hint="cs"/>
                <w:rtl/>
              </w:rPr>
              <w:t>[=שהרי המשנה משווה לקריאה של שוטה, שוודאי פסולה גם בדיעבד]</w:t>
            </w:r>
          </w:p>
          <w:p w14:paraId="696A74A8" w14:textId="1DF93DBE" w:rsidR="006531CB" w:rsidRPr="006531CB" w:rsidRDefault="006531CB" w:rsidP="006531CB">
            <w:pPr>
              <w:rPr>
                <w:bCs/>
                <w:color w:val="0070C0"/>
                <w:rtl/>
              </w:rPr>
            </w:pPr>
            <w:r>
              <w:rPr>
                <w:rtl/>
              </w:rPr>
              <w:lastRenderedPageBreak/>
              <w:t xml:space="preserve">אמר רב מתנה: </w:t>
            </w:r>
            <w:r w:rsidRPr="001F7351">
              <w:rPr>
                <w:rStyle w:val="a9"/>
                <w:rtl/>
              </w:rPr>
              <w:t xml:space="preserve">רבי יוסי היא, </w:t>
            </w:r>
            <w:proofErr w:type="spellStart"/>
            <w:r w:rsidRPr="001F7351">
              <w:rPr>
                <w:rStyle w:val="a9"/>
                <w:rtl/>
              </w:rPr>
              <w:t>דתנן</w:t>
            </w:r>
            <w:proofErr w:type="spellEnd"/>
            <w:r w:rsidRPr="001F7351">
              <w:rPr>
                <w:rStyle w:val="a9"/>
                <w:rtl/>
              </w:rPr>
              <w:t xml:space="preserve">: </w:t>
            </w:r>
            <w:r w:rsidRPr="001F7351">
              <w:rPr>
                <w:rStyle w:val="a8"/>
                <w:rtl/>
              </w:rPr>
              <w:t>הקורא את שמע ולא השמיע לאזנו - יצא, דברי רבי יהודה</w:t>
            </w:r>
            <w:r w:rsidR="0061587B">
              <w:rPr>
                <w:rStyle w:val="a8"/>
                <w:rFonts w:hint="cs"/>
                <w:rtl/>
              </w:rPr>
              <w:t>.</w:t>
            </w:r>
            <w:r w:rsidRPr="001F7351">
              <w:rPr>
                <w:rStyle w:val="a8"/>
                <w:rtl/>
              </w:rPr>
              <w:t xml:space="preserve"> רבי יוסי אומר: לא יצא. </w:t>
            </w:r>
          </w:p>
        </w:tc>
        <w:tc>
          <w:tcPr>
            <w:tcW w:w="4261" w:type="dxa"/>
          </w:tcPr>
          <w:p w14:paraId="340A30A4" w14:textId="77777777" w:rsidR="006531CB" w:rsidRPr="00FC6858" w:rsidRDefault="006531CB" w:rsidP="006531CB">
            <w:pPr>
              <w:rPr>
                <w:rStyle w:val="a7"/>
                <w:rtl/>
              </w:rPr>
            </w:pPr>
            <w:r w:rsidRPr="00FC6858">
              <w:rPr>
                <w:rStyle w:val="a7"/>
                <w:rtl/>
              </w:rPr>
              <w:lastRenderedPageBreak/>
              <w:t xml:space="preserve">מאן תנא חרש </w:t>
            </w:r>
            <w:proofErr w:type="spellStart"/>
            <w:r w:rsidRPr="00FC6858">
              <w:rPr>
                <w:rStyle w:val="a7"/>
                <w:rtl/>
              </w:rPr>
              <w:t>דיעבד</w:t>
            </w:r>
            <w:proofErr w:type="spellEnd"/>
            <w:r w:rsidRPr="00FC6858">
              <w:rPr>
                <w:rStyle w:val="a7"/>
                <w:rtl/>
              </w:rPr>
              <w:t xml:space="preserve"> נמי לא - </w:t>
            </w:r>
            <w:proofErr w:type="spellStart"/>
            <w:r w:rsidRPr="00FC6858">
              <w:rPr>
                <w:rStyle w:val="a7"/>
                <w:rtl/>
              </w:rPr>
              <w:t>דקתני</w:t>
            </w:r>
            <w:proofErr w:type="spellEnd"/>
            <w:r w:rsidRPr="00FC6858">
              <w:rPr>
                <w:rStyle w:val="a7"/>
                <w:rtl/>
              </w:rPr>
              <w:t xml:space="preserve"> גבי שוטה.</w:t>
            </w:r>
          </w:p>
          <w:p w14:paraId="05F8D4BB" w14:textId="77777777" w:rsidR="006531CB" w:rsidRPr="00FC6858" w:rsidRDefault="006531CB" w:rsidP="006531CB">
            <w:pPr>
              <w:rPr>
                <w:rStyle w:val="a7"/>
                <w:rtl/>
              </w:rPr>
            </w:pPr>
            <w:r w:rsidRPr="00FC6858">
              <w:rPr>
                <w:rStyle w:val="a7"/>
                <w:rtl/>
              </w:rPr>
              <w:t xml:space="preserve">לא יצא - </w:t>
            </w:r>
            <w:proofErr w:type="spellStart"/>
            <w:r w:rsidRPr="00FC6858">
              <w:rPr>
                <w:rStyle w:val="a7"/>
                <w:rtl/>
              </w:rPr>
              <w:t>דיעבד</w:t>
            </w:r>
            <w:proofErr w:type="spellEnd"/>
            <w:r w:rsidRPr="00FC6858">
              <w:rPr>
                <w:rStyle w:val="a7"/>
                <w:rtl/>
              </w:rPr>
              <w:t xml:space="preserve"> הוא.</w:t>
            </w:r>
          </w:p>
        </w:tc>
      </w:tr>
      <w:tr w:rsidR="00FC6858" w14:paraId="02BF33EC" w14:textId="77777777" w:rsidTr="006531CB">
        <w:tc>
          <w:tcPr>
            <w:tcW w:w="4261" w:type="dxa"/>
          </w:tcPr>
          <w:p w14:paraId="139F6992" w14:textId="77777777" w:rsidR="00FC6858" w:rsidRDefault="00FC6858" w:rsidP="00FC6858">
            <w:pPr>
              <w:rPr>
                <w:rtl/>
              </w:rPr>
            </w:pPr>
            <w:r>
              <w:rPr>
                <w:rtl/>
              </w:rPr>
              <w:t xml:space="preserve">ממאי דרבי יוסי היא, </w:t>
            </w:r>
            <w:proofErr w:type="spellStart"/>
            <w:r>
              <w:rPr>
                <w:rtl/>
              </w:rPr>
              <w:t>ודיעבד</w:t>
            </w:r>
            <w:proofErr w:type="spellEnd"/>
            <w:r>
              <w:rPr>
                <w:rtl/>
              </w:rPr>
              <w:t xml:space="preserve"> נמי לא,</w:t>
            </w:r>
          </w:p>
        </w:tc>
        <w:tc>
          <w:tcPr>
            <w:tcW w:w="4261" w:type="dxa"/>
          </w:tcPr>
          <w:p w14:paraId="65A1CF2B" w14:textId="77777777" w:rsidR="00FC6858" w:rsidRPr="00FC6858" w:rsidRDefault="00FC6858" w:rsidP="00FC6858">
            <w:pPr>
              <w:rPr>
                <w:rStyle w:val="a7"/>
                <w:rtl/>
              </w:rPr>
            </w:pPr>
            <w:r w:rsidRPr="00FC6858">
              <w:rPr>
                <w:rStyle w:val="a7"/>
                <w:rtl/>
              </w:rPr>
              <w:t xml:space="preserve">וממאי - </w:t>
            </w:r>
            <w:proofErr w:type="spellStart"/>
            <w:r w:rsidRPr="00FC6858">
              <w:rPr>
                <w:rStyle w:val="a7"/>
                <w:rtl/>
              </w:rPr>
              <w:t>דחוץ</w:t>
            </w:r>
            <w:proofErr w:type="spellEnd"/>
            <w:r w:rsidRPr="00FC6858">
              <w:rPr>
                <w:rStyle w:val="a7"/>
                <w:rtl/>
              </w:rPr>
              <w:t xml:space="preserve"> מחרש </w:t>
            </w:r>
            <w:proofErr w:type="spellStart"/>
            <w:r w:rsidRPr="00FC6858">
              <w:rPr>
                <w:rStyle w:val="a7"/>
                <w:rtl/>
              </w:rPr>
              <w:t>דקאמר</w:t>
            </w:r>
            <w:proofErr w:type="spellEnd"/>
            <w:r w:rsidRPr="00FC6858">
              <w:rPr>
                <w:rStyle w:val="a7"/>
                <w:rtl/>
              </w:rPr>
              <w:t xml:space="preserve"> </w:t>
            </w:r>
            <w:proofErr w:type="spellStart"/>
            <w:r w:rsidRPr="00FC6858">
              <w:rPr>
                <w:rStyle w:val="a7"/>
                <w:rtl/>
              </w:rPr>
              <w:t>דיעבד</w:t>
            </w:r>
            <w:proofErr w:type="spellEnd"/>
            <w:r w:rsidRPr="00FC6858">
              <w:rPr>
                <w:rStyle w:val="a7"/>
                <w:rtl/>
              </w:rPr>
              <w:t xml:space="preserve"> הוא, ורבי יוסי היא </w:t>
            </w:r>
            <w:proofErr w:type="spellStart"/>
            <w:r w:rsidRPr="00FC6858">
              <w:rPr>
                <w:rStyle w:val="a7"/>
                <w:rtl/>
              </w:rPr>
              <w:t>דפסיל</w:t>
            </w:r>
            <w:proofErr w:type="spellEnd"/>
            <w:r w:rsidRPr="00FC6858">
              <w:rPr>
                <w:rStyle w:val="a7"/>
                <w:rtl/>
              </w:rPr>
              <w:t xml:space="preserve"> </w:t>
            </w:r>
            <w:proofErr w:type="spellStart"/>
            <w:r w:rsidRPr="00FC6858">
              <w:rPr>
                <w:rStyle w:val="a7"/>
                <w:rtl/>
              </w:rPr>
              <w:t>דיעבד</w:t>
            </w:r>
            <w:proofErr w:type="spellEnd"/>
            <w:r w:rsidRPr="00FC6858">
              <w:rPr>
                <w:rStyle w:val="a7"/>
                <w:rtl/>
              </w:rPr>
              <w:t>.</w:t>
            </w:r>
          </w:p>
          <w:p w14:paraId="0B958941" w14:textId="77777777" w:rsidR="00FC6858" w:rsidRPr="001D3692" w:rsidRDefault="00FC6858" w:rsidP="00FC6858">
            <w:pPr>
              <w:rPr>
                <w:rStyle w:val="a7"/>
                <w:rtl/>
              </w:rPr>
            </w:pPr>
            <w:proofErr w:type="spellStart"/>
            <w:r w:rsidRPr="00FC6858">
              <w:rPr>
                <w:rStyle w:val="a7"/>
                <w:rtl/>
              </w:rPr>
              <w:t>ולכתחלה</w:t>
            </w:r>
            <w:proofErr w:type="spellEnd"/>
            <w:r w:rsidRPr="00FC6858">
              <w:rPr>
                <w:rStyle w:val="a7"/>
                <w:rtl/>
              </w:rPr>
              <w:t xml:space="preserve"> הוא דלא - הא </w:t>
            </w:r>
            <w:proofErr w:type="spellStart"/>
            <w:r w:rsidRPr="00FC6858">
              <w:rPr>
                <w:rStyle w:val="a7"/>
                <w:rtl/>
              </w:rPr>
              <w:t>דיעבד</w:t>
            </w:r>
            <w:proofErr w:type="spellEnd"/>
            <w:r w:rsidRPr="00FC6858">
              <w:rPr>
                <w:rStyle w:val="a7"/>
                <w:rtl/>
              </w:rPr>
              <w:t xml:space="preserve"> שפיר דמי, ובהא איכא </w:t>
            </w:r>
            <w:proofErr w:type="spellStart"/>
            <w:r w:rsidRPr="00FC6858">
              <w:rPr>
                <w:rStyle w:val="a7"/>
                <w:rtl/>
              </w:rPr>
              <w:t>למימר</w:t>
            </w:r>
            <w:proofErr w:type="spellEnd"/>
            <w:r w:rsidRPr="00FC6858">
              <w:rPr>
                <w:rStyle w:val="a7"/>
                <w:rtl/>
              </w:rPr>
              <w:t xml:space="preserve"> </w:t>
            </w:r>
            <w:proofErr w:type="spellStart"/>
            <w:r w:rsidRPr="00FC6858">
              <w:rPr>
                <w:rStyle w:val="a7"/>
                <w:rtl/>
              </w:rPr>
              <w:t>דאפילו</w:t>
            </w:r>
            <w:proofErr w:type="spellEnd"/>
            <w:r w:rsidRPr="00FC6858">
              <w:rPr>
                <w:rStyle w:val="a7"/>
                <w:rtl/>
              </w:rPr>
              <w:t xml:space="preserve"> רבי יהודה מודה דלא שמעינן דפליג בקריאת שמע אלא </w:t>
            </w:r>
            <w:proofErr w:type="spellStart"/>
            <w:r w:rsidRPr="00FC6858">
              <w:rPr>
                <w:rStyle w:val="a7"/>
                <w:rtl/>
              </w:rPr>
              <w:t>דיעבד</w:t>
            </w:r>
            <w:proofErr w:type="spellEnd"/>
            <w:r w:rsidRPr="00FC6858">
              <w:rPr>
                <w:rStyle w:val="a7"/>
                <w:rtl/>
              </w:rPr>
              <w:t>.</w:t>
            </w:r>
          </w:p>
        </w:tc>
      </w:tr>
    </w:tbl>
    <w:p w14:paraId="705199F9" w14:textId="77777777" w:rsidR="008F22B4" w:rsidRDefault="008F22B4" w:rsidP="008F22B4">
      <w:pPr>
        <w:pStyle w:val="2"/>
        <w:rPr>
          <w:rtl/>
        </w:rPr>
      </w:pPr>
      <w:r>
        <w:rPr>
          <w:rtl/>
        </w:rPr>
        <w:t>תוספות מסכת ברכות דף טו עמוד א</w:t>
      </w:r>
    </w:p>
    <w:p w14:paraId="058CDCF9" w14:textId="77777777" w:rsidR="008F22B4" w:rsidRDefault="008F22B4" w:rsidP="008F22B4">
      <w:pPr>
        <w:rPr>
          <w:rtl/>
        </w:rPr>
      </w:pPr>
      <w:r>
        <w:rPr>
          <w:rtl/>
        </w:rPr>
        <w:t xml:space="preserve">אמאן </w:t>
      </w:r>
      <w:proofErr w:type="spellStart"/>
      <w:r>
        <w:rPr>
          <w:rtl/>
        </w:rPr>
        <w:t>דמהדר</w:t>
      </w:r>
      <w:proofErr w:type="spellEnd"/>
      <w:r>
        <w:rPr>
          <w:rtl/>
        </w:rPr>
        <w:t xml:space="preserve"> </w:t>
      </w:r>
      <w:proofErr w:type="spellStart"/>
      <w:r>
        <w:rPr>
          <w:rtl/>
        </w:rPr>
        <w:t>אמיא</w:t>
      </w:r>
      <w:proofErr w:type="spellEnd"/>
      <w:r>
        <w:rPr>
          <w:rtl/>
        </w:rPr>
        <w:t xml:space="preserve"> בעידן ק"ש - ויש ספרים </w:t>
      </w:r>
      <w:proofErr w:type="spellStart"/>
      <w:r>
        <w:rPr>
          <w:rtl/>
        </w:rPr>
        <w:t>דגרסי</w:t>
      </w:r>
      <w:proofErr w:type="spellEnd"/>
      <w:r>
        <w:rPr>
          <w:rtl/>
        </w:rPr>
        <w:t xml:space="preserve"> הני מילי לק"ש אבל לתפלה לא </w:t>
      </w:r>
      <w:proofErr w:type="spellStart"/>
      <w:r>
        <w:rPr>
          <w:rtl/>
        </w:rPr>
        <w:t>דקאמר</w:t>
      </w:r>
      <w:proofErr w:type="spellEnd"/>
      <w:r>
        <w:rPr>
          <w:rtl/>
        </w:rPr>
        <w:t xml:space="preserve"> </w:t>
      </w:r>
      <w:proofErr w:type="spellStart"/>
      <w:r>
        <w:rPr>
          <w:rtl/>
        </w:rPr>
        <w:t>רשב"ל</w:t>
      </w:r>
      <w:proofErr w:type="spellEnd"/>
      <w:r>
        <w:rPr>
          <w:rtl/>
        </w:rPr>
        <w:t xml:space="preserve"> (פסחים דף מו.) לגבל ולתפלה ד' </w:t>
      </w:r>
      <w:proofErr w:type="spellStart"/>
      <w:r>
        <w:rPr>
          <w:rtl/>
        </w:rPr>
        <w:t>מילין</w:t>
      </w:r>
      <w:proofErr w:type="spellEnd"/>
      <w:r>
        <w:rPr>
          <w:rtl/>
        </w:rPr>
        <w:t xml:space="preserve"> ונראה דלא </w:t>
      </w:r>
      <w:proofErr w:type="spellStart"/>
      <w:r>
        <w:rPr>
          <w:rtl/>
        </w:rPr>
        <w:t>גרסינן</w:t>
      </w:r>
      <w:proofErr w:type="spellEnd"/>
      <w:r>
        <w:rPr>
          <w:rtl/>
        </w:rPr>
        <w:t xml:space="preserve"> ליה דהוא הדין </w:t>
      </w:r>
      <w:proofErr w:type="spellStart"/>
      <w:r>
        <w:rPr>
          <w:rtl/>
        </w:rPr>
        <w:t>לענין</w:t>
      </w:r>
      <w:proofErr w:type="spellEnd"/>
      <w:r>
        <w:rPr>
          <w:rtl/>
        </w:rPr>
        <w:t xml:space="preserve"> </w:t>
      </w:r>
      <w:proofErr w:type="spellStart"/>
      <w:r>
        <w:rPr>
          <w:rtl/>
        </w:rPr>
        <w:t>צלותא</w:t>
      </w:r>
      <w:proofErr w:type="spellEnd"/>
      <w:r>
        <w:rPr>
          <w:rtl/>
        </w:rPr>
        <w:t xml:space="preserve"> נמי מטעם שלא יעבור זמן תפלה דמאי שנא ק"ש מתפלה וגם יש לקמן פרק מי שמתו (ד' </w:t>
      </w:r>
      <w:proofErr w:type="spellStart"/>
      <w:r>
        <w:rPr>
          <w:rtl/>
        </w:rPr>
        <w:t>כב</w:t>
      </w:r>
      <w:proofErr w:type="spellEnd"/>
      <w:r>
        <w:rPr>
          <w:rtl/>
        </w:rPr>
        <w:t xml:space="preserve">.) בטלוה </w:t>
      </w:r>
      <w:proofErr w:type="spellStart"/>
      <w:r>
        <w:rPr>
          <w:rtl/>
        </w:rPr>
        <w:t>לנטילותא</w:t>
      </w:r>
      <w:proofErr w:type="spellEnd"/>
      <w:r>
        <w:rPr>
          <w:rtl/>
        </w:rPr>
        <w:t xml:space="preserve"> </w:t>
      </w:r>
      <w:proofErr w:type="spellStart"/>
      <w:r>
        <w:rPr>
          <w:rtl/>
        </w:rPr>
        <w:t>כדרב</w:t>
      </w:r>
      <w:proofErr w:type="spellEnd"/>
      <w:r>
        <w:rPr>
          <w:rtl/>
        </w:rPr>
        <w:t xml:space="preserve"> </w:t>
      </w:r>
      <w:proofErr w:type="spellStart"/>
      <w:r>
        <w:rPr>
          <w:rtl/>
        </w:rPr>
        <w:t>חסדא</w:t>
      </w:r>
      <w:proofErr w:type="spellEnd"/>
      <w:r>
        <w:rPr>
          <w:rtl/>
        </w:rPr>
        <w:t xml:space="preserve"> </w:t>
      </w:r>
      <w:proofErr w:type="spellStart"/>
      <w:r>
        <w:rPr>
          <w:rtl/>
        </w:rPr>
        <w:t>דלייט</w:t>
      </w:r>
      <w:proofErr w:type="spellEnd"/>
      <w:r>
        <w:rPr>
          <w:rtl/>
        </w:rPr>
        <w:t xml:space="preserve"> אמאן </w:t>
      </w:r>
      <w:proofErr w:type="spellStart"/>
      <w:r>
        <w:rPr>
          <w:rtl/>
        </w:rPr>
        <w:t>דמהדר</w:t>
      </w:r>
      <w:proofErr w:type="spellEnd"/>
      <w:r>
        <w:rPr>
          <w:rtl/>
        </w:rPr>
        <w:t xml:space="preserve"> </w:t>
      </w:r>
      <w:proofErr w:type="spellStart"/>
      <w:r>
        <w:rPr>
          <w:rtl/>
        </w:rPr>
        <w:t>אמיא</w:t>
      </w:r>
      <w:proofErr w:type="spellEnd"/>
      <w:r>
        <w:rPr>
          <w:rtl/>
        </w:rPr>
        <w:t xml:space="preserve"> בעידן </w:t>
      </w:r>
      <w:proofErr w:type="spellStart"/>
      <w:r>
        <w:rPr>
          <w:rtl/>
        </w:rPr>
        <w:t>צלותא</w:t>
      </w:r>
      <w:proofErr w:type="spellEnd"/>
      <w:r>
        <w:rPr>
          <w:rtl/>
        </w:rPr>
        <w:t xml:space="preserve"> </w:t>
      </w:r>
      <w:proofErr w:type="spellStart"/>
      <w:r>
        <w:rPr>
          <w:rtl/>
        </w:rPr>
        <w:t>ומדלא</w:t>
      </w:r>
      <w:proofErr w:type="spellEnd"/>
      <w:r>
        <w:rPr>
          <w:rtl/>
        </w:rPr>
        <w:t xml:space="preserve"> הזכיר שם ק"ש משמע </w:t>
      </w:r>
      <w:proofErr w:type="spellStart"/>
      <w:r>
        <w:rPr>
          <w:rtl/>
        </w:rPr>
        <w:t>דבכל</w:t>
      </w:r>
      <w:proofErr w:type="spellEnd"/>
      <w:r>
        <w:rPr>
          <w:rtl/>
        </w:rPr>
        <w:t xml:space="preserve"> ענין מותר וההיא </w:t>
      </w:r>
      <w:proofErr w:type="spellStart"/>
      <w:r>
        <w:rPr>
          <w:rtl/>
        </w:rPr>
        <w:t>דרשב"ל</w:t>
      </w:r>
      <w:proofErr w:type="spellEnd"/>
      <w:r>
        <w:rPr>
          <w:rtl/>
        </w:rPr>
        <w:t xml:space="preserve"> </w:t>
      </w:r>
      <w:proofErr w:type="spellStart"/>
      <w:r>
        <w:rPr>
          <w:rtl/>
        </w:rPr>
        <w:t>דאמר</w:t>
      </w:r>
      <w:proofErr w:type="spellEnd"/>
      <w:r>
        <w:rPr>
          <w:rtl/>
        </w:rPr>
        <w:t xml:space="preserve"> ולתפלה ד' </w:t>
      </w:r>
      <w:proofErr w:type="spellStart"/>
      <w:r>
        <w:rPr>
          <w:rtl/>
        </w:rPr>
        <w:t>מילין</w:t>
      </w:r>
      <w:proofErr w:type="spellEnd"/>
      <w:r>
        <w:rPr>
          <w:rtl/>
        </w:rPr>
        <w:t xml:space="preserve"> פירש רש"י להתפלל שם </w:t>
      </w:r>
      <w:proofErr w:type="spellStart"/>
      <w:r>
        <w:rPr>
          <w:rtl/>
        </w:rPr>
        <w:t>במנין</w:t>
      </w:r>
      <w:proofErr w:type="spellEnd"/>
      <w:r>
        <w:rPr>
          <w:rtl/>
        </w:rPr>
        <w:t>.</w:t>
      </w:r>
    </w:p>
    <w:p w14:paraId="30FAF6BD" w14:textId="77777777" w:rsidR="008F22B4" w:rsidRDefault="008F22B4" w:rsidP="008F22B4">
      <w:pPr>
        <w:rPr>
          <w:rtl/>
        </w:rPr>
      </w:pPr>
    </w:p>
    <w:p w14:paraId="0805E526" w14:textId="339D34AF" w:rsidR="008F22B4" w:rsidRDefault="008F22B4" w:rsidP="008F22B4">
      <w:pPr>
        <w:rPr>
          <w:rtl/>
        </w:rPr>
      </w:pPr>
      <w:r>
        <w:rPr>
          <w:rtl/>
        </w:rPr>
        <w:t xml:space="preserve">דילמא ר' יהודה היא - וא"ת והלא אין נזכר ר' יהודה ברישא. וי"ל </w:t>
      </w:r>
      <w:proofErr w:type="spellStart"/>
      <w:r>
        <w:rPr>
          <w:rtl/>
        </w:rPr>
        <w:t>דפשיטא</w:t>
      </w:r>
      <w:proofErr w:type="spellEnd"/>
      <w:r>
        <w:rPr>
          <w:rtl/>
        </w:rPr>
        <w:t xml:space="preserve"> </w:t>
      </w:r>
      <w:proofErr w:type="spellStart"/>
      <w:r>
        <w:rPr>
          <w:rtl/>
        </w:rPr>
        <w:t>מדסיפא</w:t>
      </w:r>
      <w:proofErr w:type="spellEnd"/>
      <w:r>
        <w:rPr>
          <w:rtl/>
        </w:rPr>
        <w:t xml:space="preserve"> ר' יהודה רישא נמי ר' יהודה ופליגי במילתא דר' יהודה.</w:t>
      </w:r>
    </w:p>
    <w:p w14:paraId="5D265815" w14:textId="77777777" w:rsidR="008F22B4" w:rsidRDefault="008F22B4" w:rsidP="008F22B4">
      <w:pPr>
        <w:rPr>
          <w:rtl/>
        </w:rPr>
      </w:pPr>
    </w:p>
    <w:p w14:paraId="6534881E" w14:textId="26D89058" w:rsidR="008F22B4" w:rsidRDefault="008F22B4" w:rsidP="008F22B4">
      <w:pPr>
        <w:rPr>
          <w:rtl/>
        </w:rPr>
      </w:pPr>
      <w:r>
        <w:rPr>
          <w:rtl/>
        </w:rPr>
        <w:t xml:space="preserve">להודיעך </w:t>
      </w:r>
      <w:proofErr w:type="spellStart"/>
      <w:r>
        <w:rPr>
          <w:rtl/>
        </w:rPr>
        <w:t>כחו</w:t>
      </w:r>
      <w:proofErr w:type="spellEnd"/>
      <w:r>
        <w:rPr>
          <w:rtl/>
        </w:rPr>
        <w:t xml:space="preserve"> דרבי יוסי - וא"ת </w:t>
      </w:r>
      <w:proofErr w:type="spellStart"/>
      <w:r>
        <w:rPr>
          <w:rtl/>
        </w:rPr>
        <w:t>לשמעינן</w:t>
      </w:r>
      <w:proofErr w:type="spellEnd"/>
      <w:r>
        <w:rPr>
          <w:rtl/>
        </w:rPr>
        <w:t xml:space="preserve"> </w:t>
      </w:r>
      <w:proofErr w:type="spellStart"/>
      <w:r>
        <w:rPr>
          <w:rtl/>
        </w:rPr>
        <w:t>כחו</w:t>
      </w:r>
      <w:proofErr w:type="spellEnd"/>
      <w:r>
        <w:rPr>
          <w:rtl/>
        </w:rPr>
        <w:t xml:space="preserve"> דרבי יהודה </w:t>
      </w:r>
      <w:proofErr w:type="spellStart"/>
      <w:r>
        <w:rPr>
          <w:rtl/>
        </w:rPr>
        <w:t>דכח</w:t>
      </w:r>
      <w:proofErr w:type="spellEnd"/>
      <w:r>
        <w:rPr>
          <w:rtl/>
        </w:rPr>
        <w:t xml:space="preserve"> </w:t>
      </w:r>
      <w:proofErr w:type="spellStart"/>
      <w:r>
        <w:rPr>
          <w:rtl/>
        </w:rPr>
        <w:t>דהתירא</w:t>
      </w:r>
      <w:proofErr w:type="spellEnd"/>
      <w:r>
        <w:rPr>
          <w:rtl/>
        </w:rPr>
        <w:t xml:space="preserve"> עדיף. וי"ל כיון דרבי יהודה לא </w:t>
      </w:r>
      <w:proofErr w:type="spellStart"/>
      <w:r>
        <w:rPr>
          <w:rtl/>
        </w:rPr>
        <w:t>דריש</w:t>
      </w:r>
      <w:proofErr w:type="spellEnd"/>
      <w:r>
        <w:rPr>
          <w:rtl/>
        </w:rPr>
        <w:t xml:space="preserve"> השמע לאזנך אין כאן שום </w:t>
      </w:r>
      <w:proofErr w:type="spellStart"/>
      <w:r>
        <w:rPr>
          <w:rtl/>
        </w:rPr>
        <w:t>חדוש</w:t>
      </w:r>
      <w:proofErr w:type="spellEnd"/>
      <w:r>
        <w:rPr>
          <w:rtl/>
        </w:rPr>
        <w:t xml:space="preserve"> ופשיטא </w:t>
      </w:r>
      <w:proofErr w:type="spellStart"/>
      <w:r>
        <w:rPr>
          <w:rtl/>
        </w:rPr>
        <w:t>דלכתחלה</w:t>
      </w:r>
      <w:proofErr w:type="spellEnd"/>
      <w:r>
        <w:rPr>
          <w:rtl/>
        </w:rPr>
        <w:t xml:space="preserve"> </w:t>
      </w:r>
      <w:proofErr w:type="spellStart"/>
      <w:r>
        <w:rPr>
          <w:rtl/>
        </w:rPr>
        <w:t>ומהיכא</w:t>
      </w:r>
      <w:proofErr w:type="spellEnd"/>
      <w:r>
        <w:rPr>
          <w:rtl/>
        </w:rPr>
        <w:t xml:space="preserve"> תיתי לאוסרו אי שרי </w:t>
      </w:r>
      <w:proofErr w:type="spellStart"/>
      <w:r>
        <w:rPr>
          <w:rtl/>
        </w:rPr>
        <w:t>דיעבד</w:t>
      </w:r>
      <w:proofErr w:type="spellEnd"/>
      <w:r>
        <w:rPr>
          <w:rtl/>
        </w:rPr>
        <w:t xml:space="preserve"> הוא הדין </w:t>
      </w:r>
      <w:proofErr w:type="spellStart"/>
      <w:r>
        <w:rPr>
          <w:rtl/>
        </w:rPr>
        <w:t>לכתחלה</w:t>
      </w:r>
      <w:proofErr w:type="spellEnd"/>
      <w:r>
        <w:rPr>
          <w:rtl/>
        </w:rPr>
        <w:t>.</w:t>
      </w:r>
    </w:p>
    <w:p w14:paraId="6D5C5FEA" w14:textId="77777777" w:rsidR="008F22B4" w:rsidRDefault="008F22B4" w:rsidP="008F22B4">
      <w:pPr>
        <w:rPr>
          <w:rtl/>
        </w:rPr>
      </w:pPr>
    </w:p>
    <w:p w14:paraId="2B56D246" w14:textId="230E0ED9" w:rsidR="008F22B4" w:rsidRDefault="008F22B4" w:rsidP="008F22B4">
      <w:pPr>
        <w:rPr>
          <w:rtl/>
        </w:rPr>
      </w:pPr>
      <w:r>
        <w:rPr>
          <w:rtl/>
        </w:rPr>
        <w:t xml:space="preserve">אי ר' יוסי </w:t>
      </w:r>
      <w:proofErr w:type="spellStart"/>
      <w:r>
        <w:rPr>
          <w:rtl/>
        </w:rPr>
        <w:t>דיעבד</w:t>
      </w:r>
      <w:proofErr w:type="spellEnd"/>
      <w:r>
        <w:rPr>
          <w:rtl/>
        </w:rPr>
        <w:t xml:space="preserve"> נמי לא - וא"ת לעולם אימא לך רבי יוסי היא וברכת המזון שאני דלא כתיב ביה שמע </w:t>
      </w:r>
      <w:proofErr w:type="spellStart"/>
      <w:r>
        <w:rPr>
          <w:rtl/>
        </w:rPr>
        <w:t>דבשלמא</w:t>
      </w:r>
      <w:proofErr w:type="spellEnd"/>
      <w:r>
        <w:rPr>
          <w:rtl/>
        </w:rPr>
        <w:t xml:space="preserve"> תרומה דלעיל ומגילה דלקמן שהן מדרבנן יש לדמותם לק"ש שתקנו שצריך שישמיע לאזנו כמו בק"ש ותקנו ממש שלא יצא כמו בק"ש אבל </w:t>
      </w:r>
      <w:proofErr w:type="spellStart"/>
      <w:r>
        <w:rPr>
          <w:rtl/>
        </w:rPr>
        <w:t>בבהמ"ז</w:t>
      </w:r>
      <w:proofErr w:type="spellEnd"/>
      <w:r>
        <w:rPr>
          <w:rtl/>
        </w:rPr>
        <w:t xml:space="preserve"> שהיא מדאורייתא כיון דלא כתיב ביה שמע למה יש לנו לתקן שלא יצא אם לא השמיע לאזנו כיון </w:t>
      </w:r>
      <w:proofErr w:type="spellStart"/>
      <w:r>
        <w:rPr>
          <w:rtl/>
        </w:rPr>
        <w:t>דמה"ת</w:t>
      </w:r>
      <w:proofErr w:type="spellEnd"/>
      <w:r>
        <w:rPr>
          <w:rtl/>
        </w:rPr>
        <w:t xml:space="preserve"> יצא. וי"ל כיון שתקנו שצריך להשמיע לאזנו כמו בק"ש הואיל ומדרבנן </w:t>
      </w:r>
      <w:proofErr w:type="spellStart"/>
      <w:r>
        <w:rPr>
          <w:rtl/>
        </w:rPr>
        <w:t>מיהא</w:t>
      </w:r>
      <w:proofErr w:type="spellEnd"/>
      <w:r>
        <w:rPr>
          <w:rtl/>
        </w:rPr>
        <w:t xml:space="preserve"> צריך להשמיע אין לחלק בין ק"ש ובין </w:t>
      </w:r>
      <w:proofErr w:type="spellStart"/>
      <w:r>
        <w:rPr>
          <w:rtl/>
        </w:rPr>
        <w:t>בהמ"ז</w:t>
      </w:r>
      <w:proofErr w:type="spellEnd"/>
      <w:r>
        <w:rPr>
          <w:rtl/>
        </w:rPr>
        <w:t xml:space="preserve"> </w:t>
      </w:r>
      <w:proofErr w:type="spellStart"/>
      <w:r>
        <w:rPr>
          <w:rtl/>
        </w:rPr>
        <w:t>דאפילו</w:t>
      </w:r>
      <w:proofErr w:type="spellEnd"/>
      <w:r>
        <w:rPr>
          <w:rtl/>
        </w:rPr>
        <w:t xml:space="preserve"> בדיעבד </w:t>
      </w:r>
      <w:proofErr w:type="spellStart"/>
      <w:r>
        <w:rPr>
          <w:rtl/>
        </w:rPr>
        <w:t>אית</w:t>
      </w:r>
      <w:proofErr w:type="spellEnd"/>
      <w:r>
        <w:rPr>
          <w:rtl/>
        </w:rPr>
        <w:t xml:space="preserve"> לן </w:t>
      </w:r>
      <w:proofErr w:type="spellStart"/>
      <w:r>
        <w:rPr>
          <w:rtl/>
        </w:rPr>
        <w:t>למימר</w:t>
      </w:r>
      <w:proofErr w:type="spellEnd"/>
      <w:r>
        <w:rPr>
          <w:rtl/>
        </w:rPr>
        <w:t xml:space="preserve"> שלא יצא.</w:t>
      </w:r>
    </w:p>
    <w:p w14:paraId="0BB29049" w14:textId="77777777" w:rsidR="008F22B4" w:rsidRDefault="008F22B4" w:rsidP="008F22B4">
      <w:pPr>
        <w:rPr>
          <w:rtl/>
        </w:rPr>
      </w:pPr>
    </w:p>
    <w:p w14:paraId="434BA7E0" w14:textId="0BD87FFC" w:rsidR="008F22B4" w:rsidRPr="008F22B4" w:rsidRDefault="008F22B4" w:rsidP="008F22B4">
      <w:pPr>
        <w:rPr>
          <w:rtl/>
        </w:rPr>
      </w:pPr>
      <w:r>
        <w:rPr>
          <w:rtl/>
        </w:rPr>
        <w:t xml:space="preserve">ורבי יהודה מכשיר בקטן - וא"ת באיזה קטן </w:t>
      </w:r>
      <w:proofErr w:type="spellStart"/>
      <w:r>
        <w:rPr>
          <w:rtl/>
        </w:rPr>
        <w:t>מיירי</w:t>
      </w:r>
      <w:proofErr w:type="spellEnd"/>
      <w:r>
        <w:rPr>
          <w:rtl/>
        </w:rPr>
        <w:t xml:space="preserve"> אי בקטן שלא הגיע לחנוך הא </w:t>
      </w:r>
      <w:proofErr w:type="spellStart"/>
      <w:r>
        <w:rPr>
          <w:rtl/>
        </w:rPr>
        <w:t>אמרינן</w:t>
      </w:r>
      <w:proofErr w:type="spellEnd"/>
      <w:r>
        <w:rPr>
          <w:rtl/>
        </w:rPr>
        <w:t xml:space="preserve"> בפרק ראוהו בית דין (ר"ה ד' </w:t>
      </w:r>
      <w:proofErr w:type="spellStart"/>
      <w:r>
        <w:rPr>
          <w:rtl/>
        </w:rPr>
        <w:t>כט</w:t>
      </w:r>
      <w:proofErr w:type="spellEnd"/>
      <w:r>
        <w:rPr>
          <w:rtl/>
        </w:rPr>
        <w:t xml:space="preserve">.) שכל שאינו </w:t>
      </w:r>
      <w:proofErr w:type="spellStart"/>
      <w:r>
        <w:rPr>
          <w:rtl/>
        </w:rPr>
        <w:t>מחוייב</w:t>
      </w:r>
      <w:proofErr w:type="spellEnd"/>
      <w:r>
        <w:rPr>
          <w:rtl/>
        </w:rPr>
        <w:t xml:space="preserve"> בדבר אינו מוציא את הרבים ומ"ט דר' יהודה </w:t>
      </w:r>
      <w:proofErr w:type="spellStart"/>
      <w:r>
        <w:rPr>
          <w:rtl/>
        </w:rPr>
        <w:t>דמכשיר</w:t>
      </w:r>
      <w:proofErr w:type="spellEnd"/>
      <w:r>
        <w:rPr>
          <w:rtl/>
        </w:rPr>
        <w:t xml:space="preserve"> ואי בהגיע לחנוך מאי </w:t>
      </w:r>
      <w:proofErr w:type="spellStart"/>
      <w:r>
        <w:rPr>
          <w:rtl/>
        </w:rPr>
        <w:t>טעמייהו</w:t>
      </w:r>
      <w:proofErr w:type="spellEnd"/>
      <w:r>
        <w:rPr>
          <w:rtl/>
        </w:rPr>
        <w:t xml:space="preserve"> דרבנן </w:t>
      </w:r>
      <w:proofErr w:type="spellStart"/>
      <w:r>
        <w:rPr>
          <w:rtl/>
        </w:rPr>
        <w:t>דאסרי</w:t>
      </w:r>
      <w:proofErr w:type="spellEnd"/>
      <w:r>
        <w:rPr>
          <w:rtl/>
        </w:rPr>
        <w:t xml:space="preserve"> הרי קריאת מגילה דרבנן ואמרי' קטן שהגיע לחנוך מדרבנן כגדול ופוטר דרבנן </w:t>
      </w:r>
      <w:proofErr w:type="spellStart"/>
      <w:r>
        <w:rPr>
          <w:rtl/>
        </w:rPr>
        <w:t>כדאמר</w:t>
      </w:r>
      <w:proofErr w:type="spellEnd"/>
      <w:r>
        <w:rPr>
          <w:rtl/>
        </w:rPr>
        <w:t xml:space="preserve"> לקמן </w:t>
      </w:r>
      <w:proofErr w:type="spellStart"/>
      <w:r>
        <w:rPr>
          <w:rtl/>
        </w:rPr>
        <w:t>בפ</w:t>
      </w:r>
      <w:proofErr w:type="spellEnd"/>
      <w:r>
        <w:rPr>
          <w:rtl/>
        </w:rPr>
        <w:t xml:space="preserve">' מי שמתו (ד' כ:) </w:t>
      </w:r>
      <w:proofErr w:type="spellStart"/>
      <w:r>
        <w:rPr>
          <w:rtl/>
        </w:rPr>
        <w:t>דקטן</w:t>
      </w:r>
      <w:proofErr w:type="spellEnd"/>
      <w:r>
        <w:rPr>
          <w:rtl/>
        </w:rPr>
        <w:t xml:space="preserve"> מוציא אביו שלא אכל אלא כזית דהיינו דרבנן. וי"ל שאני ברכת המזון שהיא </w:t>
      </w:r>
      <w:proofErr w:type="spellStart"/>
      <w:r>
        <w:rPr>
          <w:rtl/>
        </w:rPr>
        <w:t>חומרא</w:t>
      </w:r>
      <w:proofErr w:type="spellEnd"/>
      <w:r>
        <w:rPr>
          <w:rtl/>
        </w:rPr>
        <w:t xml:space="preserve"> </w:t>
      </w:r>
      <w:proofErr w:type="spellStart"/>
      <w:r>
        <w:rPr>
          <w:rtl/>
        </w:rPr>
        <w:t>יתירתא</w:t>
      </w:r>
      <w:proofErr w:type="spellEnd"/>
      <w:r>
        <w:rPr>
          <w:rtl/>
        </w:rPr>
        <w:t xml:space="preserve"> יותר מדאורייתא ובקל נפטרים ממנה </w:t>
      </w:r>
      <w:proofErr w:type="spellStart"/>
      <w:r>
        <w:rPr>
          <w:rtl/>
        </w:rPr>
        <w:t>כדאמרי</w:t>
      </w:r>
      <w:proofErr w:type="spellEnd"/>
      <w:r>
        <w:rPr>
          <w:rtl/>
        </w:rPr>
        <w:t xml:space="preserve">' לקמן (שם) והם החמירו על עצמם או </w:t>
      </w:r>
      <w:proofErr w:type="spellStart"/>
      <w:r>
        <w:rPr>
          <w:rtl/>
        </w:rPr>
        <w:t>בכזית</w:t>
      </w:r>
      <w:proofErr w:type="spellEnd"/>
      <w:r>
        <w:rPr>
          <w:rtl/>
        </w:rPr>
        <w:t xml:space="preserve"> או </w:t>
      </w:r>
      <w:proofErr w:type="spellStart"/>
      <w:r>
        <w:rPr>
          <w:rtl/>
        </w:rPr>
        <w:t>בכביצה</w:t>
      </w:r>
      <w:proofErr w:type="spellEnd"/>
      <w:r>
        <w:rPr>
          <w:rtl/>
        </w:rPr>
        <w:t xml:space="preserve"> א"נ התם </w:t>
      </w:r>
      <w:proofErr w:type="spellStart"/>
      <w:r>
        <w:rPr>
          <w:rtl/>
        </w:rPr>
        <w:t>ליכא</w:t>
      </w:r>
      <w:proofErr w:type="spellEnd"/>
      <w:r>
        <w:rPr>
          <w:rtl/>
        </w:rPr>
        <w:t xml:space="preserve"> בקטן אלא חד דרבנן </w:t>
      </w:r>
      <w:proofErr w:type="spellStart"/>
      <w:r>
        <w:rPr>
          <w:rtl/>
        </w:rPr>
        <w:t>דמיירי</w:t>
      </w:r>
      <w:proofErr w:type="spellEnd"/>
      <w:r>
        <w:rPr>
          <w:rtl/>
        </w:rPr>
        <w:t xml:space="preserve"> שהקטן אכל כדי שביעה לכך אתי דרבנן ומוציא דרבנן אבל הכא </w:t>
      </w:r>
      <w:proofErr w:type="spellStart"/>
      <w:r>
        <w:rPr>
          <w:rtl/>
        </w:rPr>
        <w:t>דגבי</w:t>
      </w:r>
      <w:proofErr w:type="spellEnd"/>
      <w:r>
        <w:rPr>
          <w:rtl/>
        </w:rPr>
        <w:t xml:space="preserve"> קטן איכא תרתי דרבנן </w:t>
      </w:r>
      <w:proofErr w:type="spellStart"/>
      <w:r>
        <w:rPr>
          <w:rtl/>
        </w:rPr>
        <w:t>דהמגילה</w:t>
      </w:r>
      <w:proofErr w:type="spellEnd"/>
      <w:r>
        <w:rPr>
          <w:rtl/>
        </w:rPr>
        <w:t xml:space="preserve"> דרבנן והקטן דרבנן אינו יכול להוציא </w:t>
      </w:r>
      <w:proofErr w:type="spellStart"/>
      <w:r>
        <w:rPr>
          <w:rtl/>
        </w:rPr>
        <w:t>היכא</w:t>
      </w:r>
      <w:proofErr w:type="spellEnd"/>
      <w:r>
        <w:rPr>
          <w:rtl/>
        </w:rPr>
        <w:t xml:space="preserve"> </w:t>
      </w:r>
      <w:proofErr w:type="spellStart"/>
      <w:r>
        <w:rPr>
          <w:rtl/>
        </w:rPr>
        <w:t>דליכא</w:t>
      </w:r>
      <w:proofErr w:type="spellEnd"/>
      <w:r>
        <w:rPr>
          <w:rtl/>
        </w:rPr>
        <w:t xml:space="preserve"> אלא חד דרבנן.</w:t>
      </w:r>
    </w:p>
    <w:p w14:paraId="7C3785C6" w14:textId="3B583DE7" w:rsidR="006531CB" w:rsidRDefault="006531CB" w:rsidP="006531CB">
      <w:pPr>
        <w:pStyle w:val="1"/>
      </w:pPr>
      <w:r>
        <w:rPr>
          <w:rtl/>
        </w:rPr>
        <w:t>דף טו עמוד ב</w:t>
      </w:r>
    </w:p>
    <w:tbl>
      <w:tblPr>
        <w:tblStyle w:val="a4"/>
        <w:bidiVisual/>
        <w:tblW w:w="0" w:type="auto"/>
        <w:tblLook w:val="04A0" w:firstRow="1" w:lastRow="0" w:firstColumn="1" w:lastColumn="0" w:noHBand="0" w:noVBand="1"/>
      </w:tblPr>
      <w:tblGrid>
        <w:gridCol w:w="4261"/>
        <w:gridCol w:w="4261"/>
      </w:tblGrid>
      <w:tr w:rsidR="006531CB" w14:paraId="67E09E34" w14:textId="77777777" w:rsidTr="001934E1">
        <w:tc>
          <w:tcPr>
            <w:tcW w:w="4261" w:type="dxa"/>
          </w:tcPr>
          <w:p w14:paraId="7914011A" w14:textId="77777777" w:rsidR="006531CB" w:rsidRDefault="006531CB" w:rsidP="006531CB">
            <w:pPr>
              <w:rPr>
                <w:rtl/>
              </w:rPr>
            </w:pPr>
            <w:r>
              <w:rPr>
                <w:rtl/>
              </w:rPr>
              <w:t xml:space="preserve">דילמא רבי יהודה היא </w:t>
            </w:r>
            <w:proofErr w:type="spellStart"/>
            <w:r>
              <w:rPr>
                <w:rtl/>
              </w:rPr>
              <w:t>ולכתחלה</w:t>
            </w:r>
            <w:proofErr w:type="spellEnd"/>
            <w:r>
              <w:rPr>
                <w:rtl/>
              </w:rPr>
              <w:t xml:space="preserve"> הוא דלא, הא </w:t>
            </w:r>
            <w:proofErr w:type="spellStart"/>
            <w:r>
              <w:rPr>
                <w:rtl/>
              </w:rPr>
              <w:t>דיעבד</w:t>
            </w:r>
            <w:proofErr w:type="spellEnd"/>
            <w:r>
              <w:rPr>
                <w:rtl/>
              </w:rPr>
              <w:t xml:space="preserve"> שפיר דמי! </w:t>
            </w:r>
          </w:p>
          <w:p w14:paraId="0F7B4340" w14:textId="77777777" w:rsidR="006531CB" w:rsidRDefault="006531CB" w:rsidP="006531CB">
            <w:pPr>
              <w:rPr>
                <w:rtl/>
              </w:rPr>
            </w:pPr>
            <w:r>
              <w:rPr>
                <w:rtl/>
              </w:rPr>
              <w:t xml:space="preserve">לא </w:t>
            </w:r>
            <w:proofErr w:type="spellStart"/>
            <w:r>
              <w:rPr>
                <w:rtl/>
              </w:rPr>
              <w:t>סלקא</w:t>
            </w:r>
            <w:proofErr w:type="spellEnd"/>
            <w:r>
              <w:rPr>
                <w:rtl/>
              </w:rPr>
              <w:t xml:space="preserve"> דעתך, </w:t>
            </w:r>
            <w:proofErr w:type="spellStart"/>
            <w:r>
              <w:rPr>
                <w:rtl/>
              </w:rPr>
              <w:t>דקתני</w:t>
            </w:r>
            <w:proofErr w:type="spellEnd"/>
            <w:r>
              <w:rPr>
                <w:rtl/>
              </w:rPr>
              <w:t xml:space="preserve"> חרש </w:t>
            </w:r>
            <w:proofErr w:type="spellStart"/>
            <w:r>
              <w:rPr>
                <w:rtl/>
              </w:rPr>
              <w:t>דומיא</w:t>
            </w:r>
            <w:proofErr w:type="spellEnd"/>
            <w:r>
              <w:rPr>
                <w:rtl/>
              </w:rPr>
              <w:t xml:space="preserve"> </w:t>
            </w:r>
            <w:proofErr w:type="spellStart"/>
            <w:r>
              <w:rPr>
                <w:rtl/>
              </w:rPr>
              <w:t>דשוטה</w:t>
            </w:r>
            <w:proofErr w:type="spellEnd"/>
            <w:r>
              <w:rPr>
                <w:rtl/>
              </w:rPr>
              <w:t xml:space="preserve"> וקטן; </w:t>
            </w:r>
            <w:r>
              <w:rPr>
                <w:rtl/>
              </w:rPr>
              <w:lastRenderedPageBreak/>
              <w:t xml:space="preserve">מה שוטה וקטן - </w:t>
            </w:r>
            <w:proofErr w:type="spellStart"/>
            <w:r>
              <w:rPr>
                <w:rtl/>
              </w:rPr>
              <w:t>דיעבד</w:t>
            </w:r>
            <w:proofErr w:type="spellEnd"/>
            <w:r>
              <w:rPr>
                <w:rtl/>
              </w:rPr>
              <w:t xml:space="preserve"> נמי לא, אף חרש - </w:t>
            </w:r>
            <w:proofErr w:type="spellStart"/>
            <w:r>
              <w:rPr>
                <w:rtl/>
              </w:rPr>
              <w:t>דיעבד</w:t>
            </w:r>
            <w:proofErr w:type="spellEnd"/>
            <w:r>
              <w:rPr>
                <w:rtl/>
              </w:rPr>
              <w:t xml:space="preserve"> נמי לא. </w:t>
            </w:r>
          </w:p>
        </w:tc>
        <w:tc>
          <w:tcPr>
            <w:tcW w:w="4261" w:type="dxa"/>
          </w:tcPr>
          <w:p w14:paraId="06CFAB05" w14:textId="77777777" w:rsidR="006531CB" w:rsidRPr="006531CB" w:rsidRDefault="006531CB" w:rsidP="006531CB">
            <w:pPr>
              <w:rPr>
                <w:rStyle w:val="a7"/>
                <w:rtl/>
              </w:rPr>
            </w:pPr>
          </w:p>
        </w:tc>
      </w:tr>
      <w:tr w:rsidR="007E0D3D" w14:paraId="74117F4D" w14:textId="77777777" w:rsidTr="001934E1">
        <w:tc>
          <w:tcPr>
            <w:tcW w:w="4261" w:type="dxa"/>
          </w:tcPr>
          <w:p w14:paraId="2F22245B" w14:textId="77777777" w:rsidR="007E0D3D" w:rsidRDefault="007E0D3D" w:rsidP="007E0D3D">
            <w:pPr>
              <w:rPr>
                <w:rtl/>
              </w:rPr>
            </w:pPr>
            <w:r>
              <w:rPr>
                <w:rtl/>
              </w:rPr>
              <w:t xml:space="preserve">ודילמא, הא </w:t>
            </w:r>
            <w:proofErr w:type="spellStart"/>
            <w:r>
              <w:rPr>
                <w:rtl/>
              </w:rPr>
              <w:t>כדאיתא</w:t>
            </w:r>
            <w:proofErr w:type="spellEnd"/>
            <w:r>
              <w:rPr>
                <w:rtl/>
              </w:rPr>
              <w:t xml:space="preserve"> והא </w:t>
            </w:r>
            <w:proofErr w:type="spellStart"/>
            <w:r>
              <w:rPr>
                <w:rtl/>
              </w:rPr>
              <w:t>כדאיתא</w:t>
            </w:r>
            <w:proofErr w:type="spellEnd"/>
            <w:r>
              <w:rPr>
                <w:rtl/>
              </w:rPr>
              <w:t xml:space="preserve">? </w:t>
            </w:r>
          </w:p>
        </w:tc>
        <w:tc>
          <w:tcPr>
            <w:tcW w:w="4261" w:type="dxa"/>
          </w:tcPr>
          <w:p w14:paraId="4BD98D60" w14:textId="77777777" w:rsidR="007E0D3D" w:rsidRPr="006531CB" w:rsidRDefault="007E0D3D" w:rsidP="006531CB">
            <w:pPr>
              <w:rPr>
                <w:rStyle w:val="a7"/>
                <w:rtl/>
              </w:rPr>
            </w:pPr>
          </w:p>
        </w:tc>
      </w:tr>
      <w:tr w:rsidR="007E0D3D" w14:paraId="44E3D97F" w14:textId="77777777" w:rsidTr="001934E1">
        <w:tc>
          <w:tcPr>
            <w:tcW w:w="4261" w:type="dxa"/>
          </w:tcPr>
          <w:p w14:paraId="5E4DAE99" w14:textId="77777777" w:rsidR="007E0D3D" w:rsidRDefault="007E0D3D" w:rsidP="007E0D3D">
            <w:pPr>
              <w:rPr>
                <w:rtl/>
              </w:rPr>
            </w:pPr>
            <w:r>
              <w:rPr>
                <w:rtl/>
              </w:rPr>
              <w:t xml:space="preserve">ומי מצית </w:t>
            </w:r>
            <w:proofErr w:type="spellStart"/>
            <w:r>
              <w:rPr>
                <w:rtl/>
              </w:rPr>
              <w:t>לאוקמה</w:t>
            </w:r>
            <w:proofErr w:type="spellEnd"/>
            <w:r>
              <w:rPr>
                <w:rtl/>
              </w:rPr>
              <w:t xml:space="preserve"> כרבי יהודה, והא </w:t>
            </w:r>
            <w:proofErr w:type="spellStart"/>
            <w:r>
              <w:rPr>
                <w:rtl/>
              </w:rPr>
              <w:t>מדקתני</w:t>
            </w:r>
            <w:proofErr w:type="spellEnd"/>
            <w:r>
              <w:rPr>
                <w:rtl/>
              </w:rPr>
              <w:t xml:space="preserve"> סיפא: </w:t>
            </w:r>
            <w:r w:rsidRPr="006531CB">
              <w:rPr>
                <w:rStyle w:val="a8"/>
                <w:rtl/>
              </w:rPr>
              <w:t>רבי יהודה מכשיר בקטן</w:t>
            </w:r>
            <w:r>
              <w:rPr>
                <w:rtl/>
              </w:rPr>
              <w:t xml:space="preserve"> - מכלל </w:t>
            </w:r>
            <w:proofErr w:type="spellStart"/>
            <w:r>
              <w:rPr>
                <w:rtl/>
              </w:rPr>
              <w:t>דרישא</w:t>
            </w:r>
            <w:proofErr w:type="spellEnd"/>
            <w:r>
              <w:rPr>
                <w:rtl/>
              </w:rPr>
              <w:t xml:space="preserve"> לאו רבי יהודה היא! </w:t>
            </w:r>
          </w:p>
          <w:p w14:paraId="653006B6" w14:textId="26AF7AA2" w:rsidR="007E0D3D" w:rsidRDefault="007E0D3D" w:rsidP="007E0D3D">
            <w:pPr>
              <w:rPr>
                <w:rtl/>
              </w:rPr>
            </w:pPr>
            <w:r>
              <w:rPr>
                <w:rtl/>
              </w:rPr>
              <w:t xml:space="preserve">ודילמא כולה רבי יהודה היא, ותרי גווני קטן, </w:t>
            </w:r>
            <w:proofErr w:type="spellStart"/>
            <w:r>
              <w:rPr>
                <w:rtl/>
              </w:rPr>
              <w:t>וחסורי</w:t>
            </w:r>
            <w:proofErr w:type="spellEnd"/>
            <w:r>
              <w:rPr>
                <w:rtl/>
              </w:rPr>
              <w:t xml:space="preserve"> </w:t>
            </w:r>
            <w:proofErr w:type="spellStart"/>
            <w:r>
              <w:rPr>
                <w:rtl/>
              </w:rPr>
              <w:t>מחסרא</w:t>
            </w:r>
            <w:proofErr w:type="spellEnd"/>
            <w:r>
              <w:rPr>
                <w:rtl/>
              </w:rPr>
              <w:t xml:space="preserve"> והכי </w:t>
            </w:r>
            <w:proofErr w:type="spellStart"/>
            <w:r>
              <w:rPr>
                <w:rtl/>
              </w:rPr>
              <w:t>קתני</w:t>
            </w:r>
            <w:proofErr w:type="spellEnd"/>
            <w:r>
              <w:rPr>
                <w:rtl/>
              </w:rPr>
              <w:t xml:space="preserve">: </w:t>
            </w:r>
            <w:proofErr w:type="spellStart"/>
            <w:r>
              <w:rPr>
                <w:rtl/>
              </w:rPr>
              <w:t>הכל</w:t>
            </w:r>
            <w:proofErr w:type="spellEnd"/>
            <w:r>
              <w:rPr>
                <w:rtl/>
              </w:rPr>
              <w:t xml:space="preserve"> </w:t>
            </w:r>
            <w:proofErr w:type="spellStart"/>
            <w:r>
              <w:rPr>
                <w:rtl/>
              </w:rPr>
              <w:t>כשרין</w:t>
            </w:r>
            <w:proofErr w:type="spellEnd"/>
            <w:r>
              <w:rPr>
                <w:rtl/>
              </w:rPr>
              <w:t xml:space="preserve"> לקרות את המגילה חוץ מחרש שוטה וקטן</w:t>
            </w:r>
            <w:r w:rsidR="0061587B">
              <w:rPr>
                <w:rFonts w:hint="cs"/>
                <w:rtl/>
              </w:rPr>
              <w:t>.</w:t>
            </w:r>
            <w:r>
              <w:rPr>
                <w:rtl/>
              </w:rPr>
              <w:t xml:space="preserve"> </w:t>
            </w:r>
            <w:r w:rsidRPr="0061587B">
              <w:rPr>
                <w:color w:val="FF0000"/>
                <w:rtl/>
              </w:rPr>
              <w:t xml:space="preserve">במה דברים אמורים - בקטן שלא הגיע לחנוך, אבל קטן שהגיע לחנוך - אפילו </w:t>
            </w:r>
            <w:proofErr w:type="spellStart"/>
            <w:r w:rsidRPr="0061587B">
              <w:rPr>
                <w:color w:val="FF0000"/>
                <w:rtl/>
              </w:rPr>
              <w:t>לכתחלה</w:t>
            </w:r>
            <w:proofErr w:type="spellEnd"/>
            <w:r w:rsidRPr="0061587B">
              <w:rPr>
                <w:color w:val="FF0000"/>
                <w:rtl/>
              </w:rPr>
              <w:t xml:space="preserve"> כשר</w:t>
            </w:r>
            <w:r>
              <w:rPr>
                <w:rtl/>
              </w:rPr>
              <w:t xml:space="preserve">, דברי רבי יהודה, שרבי יהודה מכשיר בקטן. </w:t>
            </w:r>
          </w:p>
        </w:tc>
        <w:tc>
          <w:tcPr>
            <w:tcW w:w="4261" w:type="dxa"/>
          </w:tcPr>
          <w:p w14:paraId="7E7E59DE" w14:textId="77777777" w:rsidR="007E0D3D" w:rsidRPr="006531CB" w:rsidRDefault="007E0D3D" w:rsidP="007E0D3D">
            <w:pPr>
              <w:rPr>
                <w:rStyle w:val="a7"/>
                <w:rtl/>
              </w:rPr>
            </w:pPr>
            <w:proofErr w:type="spellStart"/>
            <w:r w:rsidRPr="006531CB">
              <w:rPr>
                <w:rStyle w:val="a7"/>
                <w:rtl/>
              </w:rPr>
              <w:t>מדסיפא</w:t>
            </w:r>
            <w:proofErr w:type="spellEnd"/>
            <w:r w:rsidRPr="006531CB">
              <w:rPr>
                <w:rStyle w:val="a7"/>
                <w:rtl/>
              </w:rPr>
              <w:t xml:space="preserve"> רבי יהודה - </w:t>
            </w:r>
            <w:proofErr w:type="spellStart"/>
            <w:r w:rsidRPr="006531CB">
              <w:rPr>
                <w:rStyle w:val="a7"/>
                <w:rtl/>
              </w:rPr>
              <w:t>דקתני</w:t>
            </w:r>
            <w:proofErr w:type="spellEnd"/>
            <w:r w:rsidRPr="006531CB">
              <w:rPr>
                <w:rStyle w:val="a7"/>
                <w:rtl/>
              </w:rPr>
              <w:t xml:space="preserve"> רבי יהודה מכשיר בקטן.</w:t>
            </w:r>
          </w:p>
          <w:p w14:paraId="504A8D1D" w14:textId="77777777" w:rsidR="007E0D3D" w:rsidRPr="006531CB" w:rsidRDefault="007E0D3D" w:rsidP="007E0D3D">
            <w:pPr>
              <w:rPr>
                <w:rStyle w:val="a7"/>
                <w:rtl/>
              </w:rPr>
            </w:pPr>
            <w:r w:rsidRPr="006531CB">
              <w:rPr>
                <w:rStyle w:val="a7"/>
                <w:rtl/>
              </w:rPr>
              <w:t xml:space="preserve">ודילמא כולה רבי יהודה היא </w:t>
            </w:r>
            <w:proofErr w:type="spellStart"/>
            <w:r w:rsidRPr="006531CB">
              <w:rPr>
                <w:rStyle w:val="a7"/>
                <w:rtl/>
              </w:rPr>
              <w:t>וחסורי</w:t>
            </w:r>
            <w:proofErr w:type="spellEnd"/>
            <w:r w:rsidRPr="006531CB">
              <w:rPr>
                <w:rStyle w:val="a7"/>
                <w:rtl/>
              </w:rPr>
              <w:t xml:space="preserve"> </w:t>
            </w:r>
            <w:proofErr w:type="spellStart"/>
            <w:r w:rsidRPr="006531CB">
              <w:rPr>
                <w:rStyle w:val="a7"/>
                <w:rtl/>
              </w:rPr>
              <w:t>מחסרא</w:t>
            </w:r>
            <w:proofErr w:type="spellEnd"/>
            <w:r w:rsidRPr="006531CB">
              <w:rPr>
                <w:rStyle w:val="a7"/>
                <w:rtl/>
              </w:rPr>
              <w:t xml:space="preserve"> והכי </w:t>
            </w:r>
            <w:proofErr w:type="spellStart"/>
            <w:r w:rsidRPr="006531CB">
              <w:rPr>
                <w:rStyle w:val="a7"/>
                <w:rtl/>
              </w:rPr>
              <w:t>קתני</w:t>
            </w:r>
            <w:proofErr w:type="spellEnd"/>
            <w:r w:rsidRPr="006531CB">
              <w:rPr>
                <w:rStyle w:val="a7"/>
                <w:rtl/>
              </w:rPr>
              <w:t xml:space="preserve">: </w:t>
            </w:r>
            <w:proofErr w:type="spellStart"/>
            <w:r w:rsidRPr="006531CB">
              <w:rPr>
                <w:rStyle w:val="a7"/>
                <w:rtl/>
              </w:rPr>
              <w:t>הכל</w:t>
            </w:r>
            <w:proofErr w:type="spellEnd"/>
            <w:r w:rsidRPr="006531CB">
              <w:rPr>
                <w:rStyle w:val="a7"/>
                <w:rtl/>
              </w:rPr>
              <w:t xml:space="preserve"> </w:t>
            </w:r>
            <w:proofErr w:type="spellStart"/>
            <w:r w:rsidRPr="006531CB">
              <w:rPr>
                <w:rStyle w:val="a7"/>
                <w:rtl/>
              </w:rPr>
              <w:t>כשרין</w:t>
            </w:r>
            <w:proofErr w:type="spellEnd"/>
            <w:r w:rsidRPr="006531CB">
              <w:rPr>
                <w:rStyle w:val="a7"/>
                <w:rtl/>
              </w:rPr>
              <w:t xml:space="preserve"> לקרות את המגילה חוץ מחרש שוטה וקטן - והא </w:t>
            </w:r>
            <w:proofErr w:type="spellStart"/>
            <w:r w:rsidRPr="006531CB">
              <w:rPr>
                <w:rStyle w:val="a7"/>
                <w:rtl/>
              </w:rPr>
              <w:t>כדאיתא</w:t>
            </w:r>
            <w:proofErr w:type="spellEnd"/>
            <w:r w:rsidRPr="006531CB">
              <w:rPr>
                <w:rStyle w:val="a7"/>
                <w:rtl/>
              </w:rPr>
              <w:t xml:space="preserve"> והא </w:t>
            </w:r>
            <w:proofErr w:type="spellStart"/>
            <w:r w:rsidRPr="006531CB">
              <w:rPr>
                <w:rStyle w:val="a7"/>
                <w:rtl/>
              </w:rPr>
              <w:t>כדאיתא</w:t>
            </w:r>
            <w:proofErr w:type="spellEnd"/>
            <w:r w:rsidRPr="006531CB">
              <w:rPr>
                <w:rStyle w:val="a7"/>
                <w:rtl/>
              </w:rPr>
              <w:t>.</w:t>
            </w:r>
          </w:p>
          <w:p w14:paraId="571467ED" w14:textId="77777777" w:rsidR="007E0D3D" w:rsidRPr="006531CB" w:rsidRDefault="007E0D3D" w:rsidP="007E0D3D">
            <w:pPr>
              <w:rPr>
                <w:rStyle w:val="a7"/>
                <w:rtl/>
              </w:rPr>
            </w:pPr>
            <w:r w:rsidRPr="006531CB">
              <w:rPr>
                <w:rStyle w:val="a7"/>
                <w:rtl/>
              </w:rPr>
              <w:t xml:space="preserve">במה דברים אמורים - </w:t>
            </w:r>
            <w:proofErr w:type="spellStart"/>
            <w:r w:rsidRPr="006531CB">
              <w:rPr>
                <w:rStyle w:val="a7"/>
                <w:rtl/>
              </w:rPr>
              <w:t>דקטן</w:t>
            </w:r>
            <w:proofErr w:type="spellEnd"/>
            <w:r w:rsidRPr="006531CB">
              <w:rPr>
                <w:rStyle w:val="a7"/>
                <w:rtl/>
              </w:rPr>
              <w:t xml:space="preserve"> </w:t>
            </w:r>
            <w:proofErr w:type="spellStart"/>
            <w:r w:rsidRPr="006531CB">
              <w:rPr>
                <w:rStyle w:val="a7"/>
                <w:rtl/>
              </w:rPr>
              <w:t>לכתחלה</w:t>
            </w:r>
            <w:proofErr w:type="spellEnd"/>
            <w:r w:rsidRPr="006531CB">
              <w:rPr>
                <w:rStyle w:val="a7"/>
                <w:rtl/>
              </w:rPr>
              <w:t xml:space="preserve"> לא - בקטן שלא הגיע לחנוך, אבל הגיע לחנוך - אפילו </w:t>
            </w:r>
            <w:proofErr w:type="spellStart"/>
            <w:r w:rsidRPr="006531CB">
              <w:rPr>
                <w:rStyle w:val="a7"/>
                <w:rtl/>
              </w:rPr>
              <w:t>לכתחלה</w:t>
            </w:r>
            <w:proofErr w:type="spellEnd"/>
            <w:r w:rsidRPr="006531CB">
              <w:rPr>
                <w:rStyle w:val="a7"/>
                <w:rtl/>
              </w:rPr>
              <w:t xml:space="preserve"> שרי, הגיע לחנוך מצות, כגון בן תשע ובן עשר, </w:t>
            </w:r>
            <w:proofErr w:type="spellStart"/>
            <w:r w:rsidRPr="006531CB">
              <w:rPr>
                <w:rStyle w:val="a7"/>
                <w:rtl/>
              </w:rPr>
              <w:t>כדאמרינן</w:t>
            </w:r>
            <w:proofErr w:type="spellEnd"/>
            <w:r w:rsidRPr="006531CB">
              <w:rPr>
                <w:rStyle w:val="a7"/>
                <w:rtl/>
              </w:rPr>
              <w:t xml:space="preserve"> </w:t>
            </w:r>
            <w:proofErr w:type="spellStart"/>
            <w:r w:rsidRPr="006531CB">
              <w:rPr>
                <w:rStyle w:val="a7"/>
                <w:rtl/>
              </w:rPr>
              <w:t>ביומא</w:t>
            </w:r>
            <w:proofErr w:type="spellEnd"/>
            <w:r w:rsidRPr="006531CB">
              <w:rPr>
                <w:rStyle w:val="a7"/>
                <w:rtl/>
              </w:rPr>
              <w:t xml:space="preserve"> פרק </w:t>
            </w:r>
            <w:proofErr w:type="spellStart"/>
            <w:r w:rsidRPr="006531CB">
              <w:rPr>
                <w:rStyle w:val="a7"/>
                <w:rtl/>
              </w:rPr>
              <w:t>בתרא</w:t>
            </w:r>
            <w:proofErr w:type="spellEnd"/>
            <w:r w:rsidRPr="006531CB">
              <w:rPr>
                <w:rStyle w:val="a7"/>
                <w:rtl/>
              </w:rPr>
              <w:t xml:space="preserve"> (דף פ"ב, א').</w:t>
            </w:r>
          </w:p>
        </w:tc>
      </w:tr>
      <w:tr w:rsidR="007E0D3D" w14:paraId="4062A4B9" w14:textId="77777777" w:rsidTr="001934E1">
        <w:tc>
          <w:tcPr>
            <w:tcW w:w="4261" w:type="dxa"/>
          </w:tcPr>
          <w:p w14:paraId="31C965E2" w14:textId="77777777" w:rsidR="0061587B" w:rsidRDefault="007E0D3D" w:rsidP="007E0D3D">
            <w:pPr>
              <w:rPr>
                <w:rtl/>
              </w:rPr>
            </w:pPr>
            <w:r>
              <w:rPr>
                <w:rtl/>
              </w:rPr>
              <w:t xml:space="preserve">במאי </w:t>
            </w:r>
            <w:proofErr w:type="spellStart"/>
            <w:r>
              <w:rPr>
                <w:rtl/>
              </w:rPr>
              <w:t>אוקימתא</w:t>
            </w:r>
            <w:proofErr w:type="spellEnd"/>
            <w:r>
              <w:rPr>
                <w:rtl/>
              </w:rPr>
              <w:t xml:space="preserve"> </w:t>
            </w:r>
            <w:r w:rsidRPr="0061587B">
              <w:rPr>
                <w:rStyle w:val="a3"/>
                <w:rFonts w:hint="cs"/>
                <w:rtl/>
              </w:rPr>
              <w:t>[=למשנה במסכת מגילה?]</w:t>
            </w:r>
            <w:r w:rsidRPr="0061587B">
              <w:rPr>
                <w:rStyle w:val="a3"/>
                <w:rtl/>
              </w:rPr>
              <w:t xml:space="preserve"> </w:t>
            </w:r>
            <w:r>
              <w:rPr>
                <w:rtl/>
              </w:rPr>
              <w:t xml:space="preserve">כרבי יהודה, </w:t>
            </w:r>
            <w:proofErr w:type="spellStart"/>
            <w:r>
              <w:rPr>
                <w:rtl/>
              </w:rPr>
              <w:t>ודיעבד</w:t>
            </w:r>
            <w:proofErr w:type="spellEnd"/>
            <w:r>
              <w:rPr>
                <w:rtl/>
              </w:rPr>
              <w:t xml:space="preserve"> אין, </w:t>
            </w:r>
            <w:proofErr w:type="spellStart"/>
            <w:r>
              <w:rPr>
                <w:rtl/>
              </w:rPr>
              <w:t>לכתחלה</w:t>
            </w:r>
            <w:proofErr w:type="spellEnd"/>
            <w:r>
              <w:rPr>
                <w:rtl/>
              </w:rPr>
              <w:t xml:space="preserve"> לא, אלא הא </w:t>
            </w:r>
            <w:proofErr w:type="spellStart"/>
            <w:r>
              <w:rPr>
                <w:rtl/>
              </w:rPr>
              <w:t>דתני</w:t>
            </w:r>
            <w:proofErr w:type="spellEnd"/>
            <w:r>
              <w:rPr>
                <w:rtl/>
              </w:rPr>
              <w:t xml:space="preserve"> רבי יהודה בריה דרבי שמעון בן פזי: </w:t>
            </w:r>
            <w:r w:rsidRPr="007E0D3D">
              <w:rPr>
                <w:rStyle w:val="a8"/>
                <w:rtl/>
              </w:rPr>
              <w:t xml:space="preserve">חרש המדבר ואינו שומע תורם </w:t>
            </w:r>
            <w:proofErr w:type="spellStart"/>
            <w:r w:rsidRPr="007E0D3D">
              <w:rPr>
                <w:rStyle w:val="a8"/>
                <w:rtl/>
              </w:rPr>
              <w:t>לכתחלה</w:t>
            </w:r>
            <w:proofErr w:type="spellEnd"/>
            <w:r>
              <w:rPr>
                <w:rtl/>
              </w:rPr>
              <w:t xml:space="preserve">, מני? לא רבי יהודה ולא רבי יוסי; </w:t>
            </w:r>
          </w:p>
          <w:p w14:paraId="1B6FD949" w14:textId="77777777" w:rsidR="0061587B" w:rsidRDefault="007E0D3D" w:rsidP="007E0D3D">
            <w:pPr>
              <w:rPr>
                <w:rtl/>
              </w:rPr>
            </w:pPr>
            <w:r>
              <w:rPr>
                <w:rtl/>
              </w:rPr>
              <w:t xml:space="preserve">אי רבי יהודה, </w:t>
            </w:r>
            <w:proofErr w:type="spellStart"/>
            <w:r>
              <w:rPr>
                <w:rtl/>
              </w:rPr>
              <w:t>דיעבד</w:t>
            </w:r>
            <w:proofErr w:type="spellEnd"/>
            <w:r>
              <w:rPr>
                <w:rtl/>
              </w:rPr>
              <w:t xml:space="preserve"> - אין, לכתחילה </w:t>
            </w:r>
            <w:r w:rsidR="0061587B">
              <w:rPr>
                <w:rtl/>
              </w:rPr>
              <w:t>–</w:t>
            </w:r>
            <w:r>
              <w:rPr>
                <w:rtl/>
              </w:rPr>
              <w:t xml:space="preserve"> לא</w:t>
            </w:r>
            <w:r w:rsidR="0061587B">
              <w:rPr>
                <w:rFonts w:hint="cs"/>
                <w:rtl/>
              </w:rPr>
              <w:t>!</w:t>
            </w:r>
          </w:p>
          <w:p w14:paraId="741BB447" w14:textId="2CEF9013" w:rsidR="007E0D3D" w:rsidRDefault="007E0D3D" w:rsidP="007E0D3D">
            <w:pPr>
              <w:rPr>
                <w:rtl/>
              </w:rPr>
            </w:pPr>
            <w:r>
              <w:rPr>
                <w:rtl/>
              </w:rPr>
              <w:t xml:space="preserve">אי רבי יוסי, </w:t>
            </w:r>
            <w:proofErr w:type="spellStart"/>
            <w:r>
              <w:rPr>
                <w:rtl/>
              </w:rPr>
              <w:t>דיעבד</w:t>
            </w:r>
            <w:proofErr w:type="spellEnd"/>
            <w:r>
              <w:rPr>
                <w:rtl/>
              </w:rPr>
              <w:t xml:space="preserve"> נמי לא! </w:t>
            </w:r>
          </w:p>
          <w:p w14:paraId="65DFEB25" w14:textId="77777777" w:rsidR="007E0D3D" w:rsidRDefault="007E0D3D" w:rsidP="007E0D3D">
            <w:pPr>
              <w:rPr>
                <w:rtl/>
              </w:rPr>
            </w:pPr>
            <w:r>
              <w:rPr>
                <w:rtl/>
              </w:rPr>
              <w:t xml:space="preserve">אלא מאי - רבי יהודה, ואפילו </w:t>
            </w:r>
            <w:proofErr w:type="spellStart"/>
            <w:r>
              <w:rPr>
                <w:rtl/>
              </w:rPr>
              <w:t>לכתחלה</w:t>
            </w:r>
            <w:proofErr w:type="spellEnd"/>
            <w:r>
              <w:rPr>
                <w:rtl/>
              </w:rPr>
              <w:t xml:space="preserve"> נמי? </w:t>
            </w:r>
          </w:p>
          <w:p w14:paraId="58273669" w14:textId="77777777" w:rsidR="0061587B" w:rsidRDefault="007E0D3D" w:rsidP="007E0D3D">
            <w:pPr>
              <w:rPr>
                <w:rtl/>
              </w:rPr>
            </w:pPr>
            <w:r>
              <w:rPr>
                <w:rtl/>
              </w:rPr>
              <w:t xml:space="preserve">אלא הא </w:t>
            </w:r>
            <w:proofErr w:type="spellStart"/>
            <w:r>
              <w:rPr>
                <w:rtl/>
              </w:rPr>
              <w:t>דתניא</w:t>
            </w:r>
            <w:proofErr w:type="spellEnd"/>
            <w:r>
              <w:rPr>
                <w:rtl/>
              </w:rPr>
              <w:t xml:space="preserve">: </w:t>
            </w:r>
            <w:r w:rsidRPr="007E0D3D">
              <w:rPr>
                <w:rStyle w:val="a8"/>
                <w:rtl/>
              </w:rPr>
              <w:t xml:space="preserve">לא יברך אדם ברכת המזון </w:t>
            </w:r>
            <w:proofErr w:type="spellStart"/>
            <w:r w:rsidRPr="007E0D3D">
              <w:rPr>
                <w:rStyle w:val="a8"/>
                <w:rtl/>
              </w:rPr>
              <w:t>בלבו</w:t>
            </w:r>
            <w:proofErr w:type="spellEnd"/>
            <w:r w:rsidRPr="007E0D3D">
              <w:rPr>
                <w:rStyle w:val="a8"/>
                <w:rtl/>
              </w:rPr>
              <w:t>, ואם בירך - יצא</w:t>
            </w:r>
            <w:r>
              <w:rPr>
                <w:rtl/>
              </w:rPr>
              <w:t xml:space="preserve">, מני? לא רבי יהודה ולא רבי יוסי; </w:t>
            </w:r>
          </w:p>
          <w:p w14:paraId="4A4388EC" w14:textId="77777777" w:rsidR="0061587B" w:rsidRDefault="007E0D3D" w:rsidP="007E0D3D">
            <w:pPr>
              <w:rPr>
                <w:rtl/>
              </w:rPr>
            </w:pPr>
            <w:r>
              <w:rPr>
                <w:rtl/>
              </w:rPr>
              <w:t xml:space="preserve">אי רבי יהודה - הא אמר אפילו </w:t>
            </w:r>
            <w:proofErr w:type="spellStart"/>
            <w:r>
              <w:rPr>
                <w:rtl/>
              </w:rPr>
              <w:t>לכתחלה</w:t>
            </w:r>
            <w:proofErr w:type="spellEnd"/>
            <w:r>
              <w:rPr>
                <w:rtl/>
              </w:rPr>
              <w:t xml:space="preserve"> נמי</w:t>
            </w:r>
            <w:r w:rsidR="0061587B">
              <w:rPr>
                <w:rFonts w:hint="cs"/>
                <w:rtl/>
              </w:rPr>
              <w:t>!</w:t>
            </w:r>
          </w:p>
          <w:p w14:paraId="5A4CE53F" w14:textId="279F93C5" w:rsidR="007E0D3D" w:rsidRDefault="007E0D3D" w:rsidP="007E0D3D">
            <w:pPr>
              <w:rPr>
                <w:rtl/>
              </w:rPr>
            </w:pPr>
            <w:r>
              <w:rPr>
                <w:rtl/>
              </w:rPr>
              <w:t xml:space="preserve">ואי רבי יוסי - הא אמר אפילו </w:t>
            </w:r>
            <w:proofErr w:type="spellStart"/>
            <w:r>
              <w:rPr>
                <w:rtl/>
              </w:rPr>
              <w:t>דיעבד</w:t>
            </w:r>
            <w:proofErr w:type="spellEnd"/>
            <w:r>
              <w:rPr>
                <w:rtl/>
              </w:rPr>
              <w:t xml:space="preserve"> נמי לא! </w:t>
            </w:r>
          </w:p>
          <w:p w14:paraId="5AC008B9" w14:textId="77777777" w:rsidR="0061587B" w:rsidRDefault="007E0D3D" w:rsidP="007E0D3D">
            <w:pPr>
              <w:rPr>
                <w:rtl/>
              </w:rPr>
            </w:pPr>
            <w:r>
              <w:rPr>
                <w:rtl/>
              </w:rPr>
              <w:t xml:space="preserve">לעולם רבי יהודה היא, ואפילו </w:t>
            </w:r>
            <w:proofErr w:type="spellStart"/>
            <w:r>
              <w:rPr>
                <w:rtl/>
              </w:rPr>
              <w:t>לכתחלה</w:t>
            </w:r>
            <w:proofErr w:type="spellEnd"/>
            <w:r>
              <w:rPr>
                <w:rtl/>
              </w:rPr>
              <w:t xml:space="preserve"> נמי, ולא </w:t>
            </w:r>
            <w:proofErr w:type="spellStart"/>
            <w:r>
              <w:rPr>
                <w:rtl/>
              </w:rPr>
              <w:t>קשיא</w:t>
            </w:r>
            <w:proofErr w:type="spellEnd"/>
            <w:r>
              <w:rPr>
                <w:rtl/>
              </w:rPr>
              <w:t xml:space="preserve">: הא </w:t>
            </w:r>
            <w:proofErr w:type="spellStart"/>
            <w:r>
              <w:rPr>
                <w:rtl/>
              </w:rPr>
              <w:t>דידיה</w:t>
            </w:r>
            <w:proofErr w:type="spellEnd"/>
            <w:r>
              <w:rPr>
                <w:rtl/>
              </w:rPr>
              <w:t xml:space="preserve">, הא </w:t>
            </w:r>
            <w:proofErr w:type="spellStart"/>
            <w:r>
              <w:rPr>
                <w:rtl/>
              </w:rPr>
              <w:t>דרביה</w:t>
            </w:r>
            <w:proofErr w:type="spellEnd"/>
            <w:r>
              <w:rPr>
                <w:rtl/>
              </w:rPr>
              <w:t xml:space="preserve">, </w:t>
            </w:r>
          </w:p>
          <w:p w14:paraId="0CE8D122" w14:textId="77777777" w:rsidR="0061587B" w:rsidRDefault="007E0D3D" w:rsidP="007E0D3D">
            <w:pPr>
              <w:rPr>
                <w:rStyle w:val="a8"/>
                <w:rtl/>
              </w:rPr>
            </w:pPr>
            <w:proofErr w:type="spellStart"/>
            <w:r>
              <w:rPr>
                <w:rtl/>
              </w:rPr>
              <w:t>דתניא</w:t>
            </w:r>
            <w:proofErr w:type="spellEnd"/>
            <w:r>
              <w:rPr>
                <w:rtl/>
              </w:rPr>
              <w:t xml:space="preserve">, </w:t>
            </w:r>
            <w:r w:rsidRPr="007E0D3D">
              <w:rPr>
                <w:rStyle w:val="a8"/>
                <w:rtl/>
              </w:rPr>
              <w:t>אמר רבי יהודה משום רבי אלעזר בן עזריה: הקורא את שמע צריך שישמיע לאזנו, שנאמר: שמע ישראל</w:t>
            </w:r>
            <w:r w:rsidR="0061587B">
              <w:rPr>
                <w:rStyle w:val="a8"/>
                <w:rFonts w:hint="cs"/>
                <w:rtl/>
              </w:rPr>
              <w:t>.</w:t>
            </w:r>
          </w:p>
          <w:p w14:paraId="530396ED" w14:textId="23D71261" w:rsidR="007E0D3D" w:rsidRDefault="007E0D3D" w:rsidP="007E0D3D">
            <w:pPr>
              <w:rPr>
                <w:rtl/>
              </w:rPr>
            </w:pPr>
            <w:r w:rsidRPr="007E0D3D">
              <w:rPr>
                <w:rStyle w:val="a8"/>
                <w:rtl/>
              </w:rPr>
              <w:t xml:space="preserve">אמר לו רבי מאיר, הרי הוא אומר: אשר אנכי </w:t>
            </w:r>
            <w:proofErr w:type="spellStart"/>
            <w:r w:rsidRPr="007E0D3D">
              <w:rPr>
                <w:rStyle w:val="a8"/>
                <w:rtl/>
              </w:rPr>
              <w:t>מצוך</w:t>
            </w:r>
            <w:proofErr w:type="spellEnd"/>
            <w:r w:rsidRPr="007E0D3D">
              <w:rPr>
                <w:rStyle w:val="a8"/>
                <w:rtl/>
              </w:rPr>
              <w:t xml:space="preserve"> היום על לבבך - אחר </w:t>
            </w:r>
            <w:proofErr w:type="spellStart"/>
            <w:r w:rsidRPr="007E0D3D">
              <w:rPr>
                <w:rStyle w:val="a8"/>
                <w:rtl/>
              </w:rPr>
              <w:t>כונת</w:t>
            </w:r>
            <w:proofErr w:type="spellEnd"/>
            <w:r w:rsidRPr="007E0D3D">
              <w:rPr>
                <w:rStyle w:val="a8"/>
                <w:rtl/>
              </w:rPr>
              <w:t xml:space="preserve"> הלב הן </w:t>
            </w:r>
            <w:proofErr w:type="spellStart"/>
            <w:r w:rsidRPr="007E0D3D">
              <w:rPr>
                <w:rStyle w:val="a8"/>
                <w:rtl/>
              </w:rPr>
              <w:t>הן</w:t>
            </w:r>
            <w:proofErr w:type="spellEnd"/>
            <w:r w:rsidRPr="007E0D3D">
              <w:rPr>
                <w:rStyle w:val="a8"/>
                <w:rtl/>
              </w:rPr>
              <w:t xml:space="preserve"> הדברים.</w:t>
            </w:r>
            <w:r>
              <w:rPr>
                <w:rtl/>
              </w:rPr>
              <w:t xml:space="preserve"> </w:t>
            </w:r>
          </w:p>
          <w:p w14:paraId="4BC1D14C" w14:textId="77777777" w:rsidR="007E0D3D" w:rsidRDefault="007E0D3D" w:rsidP="007E0D3D">
            <w:pPr>
              <w:rPr>
                <w:rtl/>
              </w:rPr>
            </w:pPr>
            <w:r>
              <w:rPr>
                <w:rtl/>
              </w:rPr>
              <w:t xml:space="preserve">השתא </w:t>
            </w:r>
            <w:proofErr w:type="spellStart"/>
            <w:r>
              <w:rPr>
                <w:rtl/>
              </w:rPr>
              <w:t>דאתית</w:t>
            </w:r>
            <w:proofErr w:type="spellEnd"/>
            <w:r>
              <w:rPr>
                <w:rtl/>
              </w:rPr>
              <w:t xml:space="preserve"> להכי, אפילו </w:t>
            </w:r>
            <w:proofErr w:type="spellStart"/>
            <w:r>
              <w:rPr>
                <w:rtl/>
              </w:rPr>
              <w:t>תימא</w:t>
            </w:r>
            <w:proofErr w:type="spellEnd"/>
            <w:r>
              <w:rPr>
                <w:rtl/>
              </w:rPr>
              <w:t xml:space="preserve">: רבי יהודה כרביה </w:t>
            </w:r>
            <w:proofErr w:type="spellStart"/>
            <w:r>
              <w:rPr>
                <w:rtl/>
              </w:rPr>
              <w:t>סבירא</w:t>
            </w:r>
            <w:proofErr w:type="spellEnd"/>
            <w:r>
              <w:rPr>
                <w:rtl/>
              </w:rPr>
              <w:t xml:space="preserve"> ליה, ולא </w:t>
            </w:r>
            <w:proofErr w:type="spellStart"/>
            <w:r>
              <w:rPr>
                <w:rtl/>
              </w:rPr>
              <w:t>קשיא</w:t>
            </w:r>
            <w:proofErr w:type="spellEnd"/>
            <w:r>
              <w:rPr>
                <w:rtl/>
              </w:rPr>
              <w:t xml:space="preserve">, הא - רבי יהודה, הא - רבי מאיר. </w:t>
            </w:r>
          </w:p>
        </w:tc>
        <w:tc>
          <w:tcPr>
            <w:tcW w:w="4261" w:type="dxa"/>
          </w:tcPr>
          <w:p w14:paraId="65872A39" w14:textId="77777777" w:rsidR="007E0D3D" w:rsidRPr="006531CB" w:rsidRDefault="007E0D3D" w:rsidP="007E0D3D">
            <w:pPr>
              <w:rPr>
                <w:rStyle w:val="a7"/>
                <w:rtl/>
              </w:rPr>
            </w:pPr>
            <w:r w:rsidRPr="006531CB">
              <w:rPr>
                <w:rStyle w:val="a7"/>
                <w:rtl/>
              </w:rPr>
              <w:t xml:space="preserve">במאי </w:t>
            </w:r>
            <w:proofErr w:type="spellStart"/>
            <w:r w:rsidRPr="006531CB">
              <w:rPr>
                <w:rStyle w:val="a7"/>
                <w:rtl/>
              </w:rPr>
              <w:t>אוקימתא</w:t>
            </w:r>
            <w:proofErr w:type="spellEnd"/>
            <w:r w:rsidRPr="006531CB">
              <w:rPr>
                <w:rStyle w:val="a7"/>
                <w:rtl/>
              </w:rPr>
              <w:t xml:space="preserve"> - </w:t>
            </w:r>
            <w:proofErr w:type="spellStart"/>
            <w:r w:rsidRPr="006531CB">
              <w:rPr>
                <w:rStyle w:val="a7"/>
                <w:rtl/>
              </w:rPr>
              <w:t>למתניתין</w:t>
            </w:r>
            <w:proofErr w:type="spellEnd"/>
            <w:r w:rsidRPr="006531CB">
              <w:rPr>
                <w:rStyle w:val="a7"/>
                <w:rtl/>
              </w:rPr>
              <w:t xml:space="preserve"> </w:t>
            </w:r>
            <w:proofErr w:type="spellStart"/>
            <w:r w:rsidRPr="006531CB">
              <w:rPr>
                <w:rStyle w:val="a7"/>
                <w:rtl/>
              </w:rPr>
              <w:t>דמגילה</w:t>
            </w:r>
            <w:proofErr w:type="spellEnd"/>
            <w:r w:rsidRPr="006531CB">
              <w:rPr>
                <w:rStyle w:val="a7"/>
                <w:rtl/>
              </w:rPr>
              <w:t>.</w:t>
            </w:r>
          </w:p>
          <w:p w14:paraId="0D6BAFD7" w14:textId="77777777" w:rsidR="007E0D3D" w:rsidRPr="006531CB" w:rsidRDefault="007E0D3D" w:rsidP="007E0D3D">
            <w:pPr>
              <w:rPr>
                <w:rStyle w:val="a7"/>
                <w:rtl/>
              </w:rPr>
            </w:pPr>
            <w:r w:rsidRPr="006531CB">
              <w:rPr>
                <w:rStyle w:val="a7"/>
                <w:rtl/>
              </w:rPr>
              <w:t xml:space="preserve">כרבי יהודה - </w:t>
            </w:r>
            <w:proofErr w:type="spellStart"/>
            <w:r w:rsidRPr="006531CB">
              <w:rPr>
                <w:rStyle w:val="a7"/>
                <w:rtl/>
              </w:rPr>
              <w:t>ואשמעת</w:t>
            </w:r>
            <w:proofErr w:type="spellEnd"/>
            <w:r w:rsidRPr="006531CB">
              <w:rPr>
                <w:rStyle w:val="a7"/>
                <w:rtl/>
              </w:rPr>
              <w:t xml:space="preserve"> לן </w:t>
            </w:r>
            <w:proofErr w:type="spellStart"/>
            <w:r w:rsidRPr="006531CB">
              <w:rPr>
                <w:rStyle w:val="a7"/>
                <w:rtl/>
              </w:rPr>
              <w:t>דכי</w:t>
            </w:r>
            <w:proofErr w:type="spellEnd"/>
            <w:r w:rsidRPr="006531CB">
              <w:rPr>
                <w:rStyle w:val="a7"/>
                <w:rtl/>
              </w:rPr>
              <w:t xml:space="preserve"> אמר רבי יהודה בקריאת שמע יצא - </w:t>
            </w:r>
            <w:proofErr w:type="spellStart"/>
            <w:r w:rsidRPr="006531CB">
              <w:rPr>
                <w:rStyle w:val="a7"/>
                <w:rtl/>
              </w:rPr>
              <w:t>דיעבד</w:t>
            </w:r>
            <w:proofErr w:type="spellEnd"/>
            <w:r w:rsidRPr="006531CB">
              <w:rPr>
                <w:rStyle w:val="a7"/>
                <w:rtl/>
              </w:rPr>
              <w:t xml:space="preserve"> </w:t>
            </w:r>
            <w:proofErr w:type="spellStart"/>
            <w:r w:rsidRPr="006531CB">
              <w:rPr>
                <w:rStyle w:val="a7"/>
                <w:rtl/>
              </w:rPr>
              <w:t>קאמר</w:t>
            </w:r>
            <w:proofErr w:type="spellEnd"/>
            <w:r w:rsidRPr="006531CB">
              <w:rPr>
                <w:rStyle w:val="a7"/>
                <w:rtl/>
              </w:rPr>
              <w:t xml:space="preserve"> ולא </w:t>
            </w:r>
            <w:proofErr w:type="spellStart"/>
            <w:r w:rsidRPr="006531CB">
              <w:rPr>
                <w:rStyle w:val="a7"/>
                <w:rtl/>
              </w:rPr>
              <w:t>לכתחלה</w:t>
            </w:r>
            <w:proofErr w:type="spellEnd"/>
            <w:r w:rsidRPr="006531CB">
              <w:rPr>
                <w:rStyle w:val="a7"/>
                <w:rtl/>
              </w:rPr>
              <w:t>.</w:t>
            </w:r>
          </w:p>
          <w:p w14:paraId="77458A7E" w14:textId="77777777" w:rsidR="007E0D3D" w:rsidRPr="006531CB" w:rsidRDefault="007E0D3D" w:rsidP="007E0D3D">
            <w:pPr>
              <w:rPr>
                <w:rStyle w:val="a7"/>
                <w:rtl/>
              </w:rPr>
            </w:pPr>
            <w:r w:rsidRPr="006531CB">
              <w:rPr>
                <w:rStyle w:val="a7"/>
                <w:rtl/>
              </w:rPr>
              <w:t xml:space="preserve">אלא הא </w:t>
            </w:r>
            <w:proofErr w:type="spellStart"/>
            <w:r w:rsidRPr="006531CB">
              <w:rPr>
                <w:rStyle w:val="a7"/>
                <w:rtl/>
              </w:rPr>
              <w:t>דתני</w:t>
            </w:r>
            <w:proofErr w:type="spellEnd"/>
            <w:r w:rsidRPr="006531CB">
              <w:rPr>
                <w:rStyle w:val="a7"/>
                <w:rtl/>
              </w:rPr>
              <w:t xml:space="preserve"> </w:t>
            </w:r>
            <w:proofErr w:type="spellStart"/>
            <w:r w:rsidRPr="006531CB">
              <w:rPr>
                <w:rStyle w:val="a7"/>
                <w:rtl/>
              </w:rPr>
              <w:t>כו</w:t>
            </w:r>
            <w:proofErr w:type="spellEnd"/>
            <w:r w:rsidRPr="006531CB">
              <w:rPr>
                <w:rStyle w:val="a7"/>
                <w:rtl/>
              </w:rPr>
              <w:t>' תורם - ואף על פי שהוא צריך לברך ואין אזניו שומעות, מני?</w:t>
            </w:r>
          </w:p>
          <w:p w14:paraId="41DEF73D" w14:textId="77777777" w:rsidR="007E0D3D" w:rsidRPr="006531CB" w:rsidRDefault="007E0D3D" w:rsidP="007E0D3D">
            <w:pPr>
              <w:rPr>
                <w:rStyle w:val="a7"/>
                <w:rtl/>
              </w:rPr>
            </w:pPr>
            <w:r w:rsidRPr="006531CB">
              <w:rPr>
                <w:rStyle w:val="a7"/>
                <w:rtl/>
              </w:rPr>
              <w:t xml:space="preserve">אלא מאי - </w:t>
            </w:r>
            <w:proofErr w:type="spellStart"/>
            <w:r w:rsidRPr="006531CB">
              <w:rPr>
                <w:rStyle w:val="a7"/>
                <w:rtl/>
              </w:rPr>
              <w:t>בעית</w:t>
            </w:r>
            <w:proofErr w:type="spellEnd"/>
            <w:r w:rsidRPr="006531CB">
              <w:rPr>
                <w:rStyle w:val="a7"/>
                <w:rtl/>
              </w:rPr>
              <w:t xml:space="preserve"> </w:t>
            </w:r>
            <w:proofErr w:type="spellStart"/>
            <w:r w:rsidRPr="006531CB">
              <w:rPr>
                <w:rStyle w:val="a7"/>
                <w:rtl/>
              </w:rPr>
              <w:t>למימר</w:t>
            </w:r>
            <w:proofErr w:type="spellEnd"/>
            <w:r w:rsidRPr="006531CB">
              <w:rPr>
                <w:rStyle w:val="a7"/>
                <w:rtl/>
              </w:rPr>
              <w:t xml:space="preserve"> דרבי יהודה היא </w:t>
            </w:r>
            <w:proofErr w:type="spellStart"/>
            <w:r w:rsidRPr="006531CB">
              <w:rPr>
                <w:rStyle w:val="a7"/>
                <w:rtl/>
              </w:rPr>
              <w:t>דקריאת</w:t>
            </w:r>
            <w:proofErr w:type="spellEnd"/>
            <w:r w:rsidRPr="006531CB">
              <w:rPr>
                <w:rStyle w:val="a7"/>
                <w:rtl/>
              </w:rPr>
              <w:t xml:space="preserve"> שמע אפילו </w:t>
            </w:r>
            <w:proofErr w:type="spellStart"/>
            <w:r w:rsidRPr="006531CB">
              <w:rPr>
                <w:rStyle w:val="a7"/>
                <w:rtl/>
              </w:rPr>
              <w:t>לכתחלה</w:t>
            </w:r>
            <w:proofErr w:type="spellEnd"/>
            <w:r w:rsidRPr="006531CB">
              <w:rPr>
                <w:rStyle w:val="a7"/>
                <w:rtl/>
              </w:rPr>
              <w:t xml:space="preserve"> </w:t>
            </w:r>
            <w:proofErr w:type="spellStart"/>
            <w:r w:rsidRPr="006531CB">
              <w:rPr>
                <w:rStyle w:val="a7"/>
                <w:rtl/>
              </w:rPr>
              <w:t>קאמר</w:t>
            </w:r>
            <w:proofErr w:type="spellEnd"/>
            <w:r w:rsidRPr="006531CB">
              <w:rPr>
                <w:rStyle w:val="a7"/>
                <w:rtl/>
              </w:rPr>
              <w:t xml:space="preserve">, כי היכי </w:t>
            </w:r>
            <w:proofErr w:type="spellStart"/>
            <w:r w:rsidRPr="006531CB">
              <w:rPr>
                <w:rStyle w:val="a7"/>
                <w:rtl/>
              </w:rPr>
              <w:t>דתיקו</w:t>
            </w:r>
            <w:proofErr w:type="spellEnd"/>
            <w:r w:rsidRPr="006531CB">
              <w:rPr>
                <w:rStyle w:val="a7"/>
                <w:rtl/>
              </w:rPr>
              <w:t xml:space="preserve"> הא דרבי יהודה בריה דרבי שמעון בן פזי </w:t>
            </w:r>
            <w:proofErr w:type="spellStart"/>
            <w:r w:rsidRPr="006531CB">
              <w:rPr>
                <w:rStyle w:val="a7"/>
                <w:rtl/>
              </w:rPr>
              <w:t>אליביה</w:t>
            </w:r>
            <w:proofErr w:type="spellEnd"/>
            <w:r w:rsidRPr="006531CB">
              <w:rPr>
                <w:rStyle w:val="a7"/>
                <w:rtl/>
              </w:rPr>
              <w:t xml:space="preserve">, והאי </w:t>
            </w:r>
            <w:proofErr w:type="spellStart"/>
            <w:r w:rsidRPr="006531CB">
              <w:rPr>
                <w:rStyle w:val="a7"/>
                <w:rtl/>
              </w:rPr>
              <w:t>דאפליגו</w:t>
            </w:r>
            <w:proofErr w:type="spellEnd"/>
            <w:r w:rsidRPr="006531CB">
              <w:rPr>
                <w:rStyle w:val="a7"/>
                <w:rtl/>
              </w:rPr>
              <w:t xml:space="preserve"> בדיעבד - להודיעך </w:t>
            </w:r>
            <w:proofErr w:type="spellStart"/>
            <w:r w:rsidRPr="006531CB">
              <w:rPr>
                <w:rStyle w:val="a7"/>
                <w:rtl/>
              </w:rPr>
              <w:t>כחו</w:t>
            </w:r>
            <w:proofErr w:type="spellEnd"/>
            <w:r w:rsidRPr="006531CB">
              <w:rPr>
                <w:rStyle w:val="a7"/>
                <w:rtl/>
              </w:rPr>
              <w:t xml:space="preserve"> דרבי יוסי.</w:t>
            </w:r>
          </w:p>
          <w:p w14:paraId="21BFB58E" w14:textId="77777777" w:rsidR="007E0D3D" w:rsidRPr="006531CB" w:rsidRDefault="007E0D3D" w:rsidP="007E0D3D">
            <w:pPr>
              <w:rPr>
                <w:rStyle w:val="a7"/>
                <w:rtl/>
              </w:rPr>
            </w:pPr>
            <w:r w:rsidRPr="006531CB">
              <w:rPr>
                <w:rStyle w:val="a7"/>
                <w:rtl/>
              </w:rPr>
              <w:t xml:space="preserve">אלא הא </w:t>
            </w:r>
            <w:proofErr w:type="spellStart"/>
            <w:r w:rsidRPr="006531CB">
              <w:rPr>
                <w:rStyle w:val="a7"/>
                <w:rtl/>
              </w:rPr>
              <w:t>דתניא</w:t>
            </w:r>
            <w:proofErr w:type="spellEnd"/>
            <w:r w:rsidRPr="006531CB">
              <w:rPr>
                <w:rStyle w:val="a7"/>
                <w:rtl/>
              </w:rPr>
              <w:t xml:space="preserve"> </w:t>
            </w:r>
            <w:proofErr w:type="spellStart"/>
            <w:r w:rsidRPr="006531CB">
              <w:rPr>
                <w:rStyle w:val="a7"/>
                <w:rtl/>
              </w:rPr>
              <w:t>כו</w:t>
            </w:r>
            <w:proofErr w:type="spellEnd"/>
            <w:r w:rsidRPr="006531CB">
              <w:rPr>
                <w:rStyle w:val="a7"/>
                <w:rtl/>
              </w:rPr>
              <w:t>' - מני.</w:t>
            </w:r>
          </w:p>
          <w:p w14:paraId="52A4CC9F" w14:textId="77777777" w:rsidR="007E0D3D" w:rsidRPr="006531CB" w:rsidRDefault="007E0D3D" w:rsidP="007E0D3D">
            <w:pPr>
              <w:rPr>
                <w:rStyle w:val="a7"/>
                <w:rtl/>
              </w:rPr>
            </w:pPr>
            <w:r w:rsidRPr="006531CB">
              <w:rPr>
                <w:rStyle w:val="a7"/>
                <w:rtl/>
              </w:rPr>
              <w:t xml:space="preserve">לעולם רבי יהודה אפילו </w:t>
            </w:r>
            <w:proofErr w:type="spellStart"/>
            <w:r w:rsidRPr="006531CB">
              <w:rPr>
                <w:rStyle w:val="a7"/>
                <w:rtl/>
              </w:rPr>
              <w:t>לכתחלה</w:t>
            </w:r>
            <w:proofErr w:type="spellEnd"/>
            <w:r w:rsidRPr="006531CB">
              <w:rPr>
                <w:rStyle w:val="a7"/>
                <w:rtl/>
              </w:rPr>
              <w:t xml:space="preserve"> מכשיר - </w:t>
            </w:r>
            <w:proofErr w:type="spellStart"/>
            <w:r w:rsidRPr="006531CB">
              <w:rPr>
                <w:rStyle w:val="a7"/>
                <w:rtl/>
              </w:rPr>
              <w:t>ודמגילה</w:t>
            </w:r>
            <w:proofErr w:type="spellEnd"/>
            <w:r w:rsidRPr="006531CB">
              <w:rPr>
                <w:rStyle w:val="a7"/>
                <w:rtl/>
              </w:rPr>
              <w:t xml:space="preserve"> - רבי יוסי היא, ואפילו </w:t>
            </w:r>
            <w:proofErr w:type="spellStart"/>
            <w:r w:rsidRPr="006531CB">
              <w:rPr>
                <w:rStyle w:val="a7"/>
                <w:rtl/>
              </w:rPr>
              <w:t>דיעבד</w:t>
            </w:r>
            <w:proofErr w:type="spellEnd"/>
            <w:r w:rsidRPr="006531CB">
              <w:rPr>
                <w:rStyle w:val="a7"/>
                <w:rtl/>
              </w:rPr>
              <w:t xml:space="preserve"> נמי </w:t>
            </w:r>
            <w:proofErr w:type="spellStart"/>
            <w:r w:rsidRPr="006531CB">
              <w:rPr>
                <w:rStyle w:val="a7"/>
                <w:rtl/>
              </w:rPr>
              <w:t>פסיל</w:t>
            </w:r>
            <w:proofErr w:type="spellEnd"/>
            <w:r w:rsidRPr="006531CB">
              <w:rPr>
                <w:rStyle w:val="a7"/>
                <w:rtl/>
              </w:rPr>
              <w:t xml:space="preserve">, והא </w:t>
            </w:r>
            <w:proofErr w:type="spellStart"/>
            <w:r w:rsidRPr="006531CB">
              <w:rPr>
                <w:rStyle w:val="a7"/>
                <w:rtl/>
              </w:rPr>
              <w:t>דתורם</w:t>
            </w:r>
            <w:proofErr w:type="spellEnd"/>
            <w:r w:rsidRPr="006531CB">
              <w:rPr>
                <w:rStyle w:val="a7"/>
                <w:rtl/>
              </w:rPr>
              <w:t xml:space="preserve"> </w:t>
            </w:r>
            <w:proofErr w:type="spellStart"/>
            <w:r w:rsidRPr="006531CB">
              <w:rPr>
                <w:rStyle w:val="a7"/>
                <w:rtl/>
              </w:rPr>
              <w:t>לכתחלה</w:t>
            </w:r>
            <w:proofErr w:type="spellEnd"/>
            <w:r w:rsidRPr="006531CB">
              <w:rPr>
                <w:rStyle w:val="a7"/>
                <w:rtl/>
              </w:rPr>
              <w:t xml:space="preserve"> - רבי יהודה, והא </w:t>
            </w:r>
            <w:proofErr w:type="spellStart"/>
            <w:r w:rsidRPr="006531CB">
              <w:rPr>
                <w:rStyle w:val="a7"/>
                <w:rtl/>
              </w:rPr>
              <w:t>דברכת</w:t>
            </w:r>
            <w:proofErr w:type="spellEnd"/>
            <w:r w:rsidRPr="006531CB">
              <w:rPr>
                <w:rStyle w:val="a7"/>
                <w:rtl/>
              </w:rPr>
              <w:t xml:space="preserve"> המזון - </w:t>
            </w:r>
            <w:proofErr w:type="spellStart"/>
            <w:r w:rsidRPr="006531CB">
              <w:rPr>
                <w:rStyle w:val="a7"/>
                <w:rtl/>
              </w:rPr>
              <w:t>דרביה</w:t>
            </w:r>
            <w:proofErr w:type="spellEnd"/>
            <w:r w:rsidRPr="006531CB">
              <w:rPr>
                <w:rStyle w:val="a7"/>
                <w:rtl/>
              </w:rPr>
              <w:t xml:space="preserve"> הוא, </w:t>
            </w:r>
            <w:proofErr w:type="spellStart"/>
            <w:r w:rsidRPr="006531CB">
              <w:rPr>
                <w:rStyle w:val="a7"/>
                <w:rtl/>
              </w:rPr>
              <w:t>דאמר</w:t>
            </w:r>
            <w:proofErr w:type="spellEnd"/>
            <w:r w:rsidRPr="006531CB">
              <w:rPr>
                <w:rStyle w:val="a7"/>
                <w:rtl/>
              </w:rPr>
              <w:t xml:space="preserve"> רבי יהודה משום רבי אלעזר בן עזריה: צריך להשמיע לאזנו, והאי לישנא </w:t>
            </w:r>
            <w:proofErr w:type="spellStart"/>
            <w:r w:rsidRPr="006531CB">
              <w:rPr>
                <w:rStyle w:val="a7"/>
                <w:rtl/>
              </w:rPr>
              <w:t>לכתחלה</w:t>
            </w:r>
            <w:proofErr w:type="spellEnd"/>
            <w:r w:rsidRPr="006531CB">
              <w:rPr>
                <w:rStyle w:val="a7"/>
                <w:rtl/>
              </w:rPr>
              <w:t xml:space="preserve"> משמע, אבל </w:t>
            </w:r>
            <w:proofErr w:type="spellStart"/>
            <w:r w:rsidRPr="006531CB">
              <w:rPr>
                <w:rStyle w:val="a7"/>
                <w:rtl/>
              </w:rPr>
              <w:t>דיעבד</w:t>
            </w:r>
            <w:proofErr w:type="spellEnd"/>
            <w:r w:rsidRPr="006531CB">
              <w:rPr>
                <w:rStyle w:val="a7"/>
                <w:rtl/>
              </w:rPr>
              <w:t xml:space="preserve"> - יצא.</w:t>
            </w:r>
          </w:p>
          <w:p w14:paraId="174AC6E8" w14:textId="77777777" w:rsidR="007E0D3D" w:rsidRPr="006531CB" w:rsidRDefault="007E0D3D" w:rsidP="007E0D3D">
            <w:pPr>
              <w:rPr>
                <w:rStyle w:val="a7"/>
                <w:rtl/>
              </w:rPr>
            </w:pPr>
            <w:r w:rsidRPr="006531CB">
              <w:rPr>
                <w:rStyle w:val="a7"/>
                <w:rtl/>
              </w:rPr>
              <w:t xml:space="preserve">השתא </w:t>
            </w:r>
            <w:proofErr w:type="spellStart"/>
            <w:r w:rsidRPr="006531CB">
              <w:rPr>
                <w:rStyle w:val="a7"/>
                <w:rtl/>
              </w:rPr>
              <w:t>דאתית</w:t>
            </w:r>
            <w:proofErr w:type="spellEnd"/>
            <w:r w:rsidRPr="006531CB">
              <w:rPr>
                <w:rStyle w:val="a7"/>
                <w:rtl/>
              </w:rPr>
              <w:t xml:space="preserve"> להכי - </w:t>
            </w:r>
            <w:proofErr w:type="spellStart"/>
            <w:r w:rsidRPr="006531CB">
              <w:rPr>
                <w:rStyle w:val="a7"/>
                <w:rtl/>
              </w:rPr>
              <w:t>דאשמעתן</w:t>
            </w:r>
            <w:proofErr w:type="spellEnd"/>
            <w:r w:rsidRPr="006531CB">
              <w:rPr>
                <w:rStyle w:val="a7"/>
                <w:rtl/>
              </w:rPr>
              <w:t xml:space="preserve"> הא פלוגתא דרבי מאיר.</w:t>
            </w:r>
          </w:p>
          <w:p w14:paraId="2ABD6F46" w14:textId="77777777" w:rsidR="007E0D3D" w:rsidRPr="006531CB" w:rsidRDefault="007E0D3D" w:rsidP="007E0D3D">
            <w:pPr>
              <w:rPr>
                <w:rStyle w:val="a7"/>
                <w:rtl/>
              </w:rPr>
            </w:pPr>
            <w:r w:rsidRPr="006531CB">
              <w:rPr>
                <w:rStyle w:val="a7"/>
                <w:rtl/>
              </w:rPr>
              <w:t xml:space="preserve">אפילו </w:t>
            </w:r>
            <w:proofErr w:type="spellStart"/>
            <w:r w:rsidRPr="006531CB">
              <w:rPr>
                <w:rStyle w:val="a7"/>
                <w:rtl/>
              </w:rPr>
              <w:t>תימא</w:t>
            </w:r>
            <w:proofErr w:type="spellEnd"/>
            <w:r w:rsidRPr="006531CB">
              <w:rPr>
                <w:rStyle w:val="a7"/>
                <w:rtl/>
              </w:rPr>
              <w:t xml:space="preserve"> רבי יהודה - </w:t>
            </w:r>
            <w:proofErr w:type="spellStart"/>
            <w:r w:rsidRPr="006531CB">
              <w:rPr>
                <w:rStyle w:val="a7"/>
                <w:rtl/>
              </w:rPr>
              <w:t>דאמר</w:t>
            </w:r>
            <w:proofErr w:type="spellEnd"/>
            <w:r w:rsidRPr="006531CB">
              <w:rPr>
                <w:rStyle w:val="a7"/>
                <w:rtl/>
              </w:rPr>
              <w:t xml:space="preserve"> בקריאת שמע יצא, </w:t>
            </w:r>
            <w:proofErr w:type="spellStart"/>
            <w:r w:rsidRPr="006531CB">
              <w:rPr>
                <w:rStyle w:val="a7"/>
                <w:rtl/>
              </w:rPr>
              <w:t>דיעבד</w:t>
            </w:r>
            <w:proofErr w:type="spellEnd"/>
            <w:r w:rsidRPr="006531CB">
              <w:rPr>
                <w:rStyle w:val="a7"/>
                <w:rtl/>
              </w:rPr>
              <w:t xml:space="preserve"> - אין, </w:t>
            </w:r>
            <w:proofErr w:type="spellStart"/>
            <w:r w:rsidRPr="006531CB">
              <w:rPr>
                <w:rStyle w:val="a7"/>
                <w:rtl/>
              </w:rPr>
              <w:t>לכתחלה</w:t>
            </w:r>
            <w:proofErr w:type="spellEnd"/>
            <w:r w:rsidRPr="006531CB">
              <w:rPr>
                <w:rStyle w:val="a7"/>
                <w:rtl/>
              </w:rPr>
              <w:t xml:space="preserve"> - לא, </w:t>
            </w:r>
            <w:proofErr w:type="spellStart"/>
            <w:r w:rsidRPr="006531CB">
              <w:rPr>
                <w:rStyle w:val="a7"/>
                <w:rtl/>
              </w:rPr>
              <w:t>ומתניתין</w:t>
            </w:r>
            <w:proofErr w:type="spellEnd"/>
            <w:r w:rsidRPr="006531CB">
              <w:rPr>
                <w:rStyle w:val="a7"/>
                <w:rtl/>
              </w:rPr>
              <w:t xml:space="preserve"> </w:t>
            </w:r>
            <w:proofErr w:type="spellStart"/>
            <w:r w:rsidRPr="006531CB">
              <w:rPr>
                <w:rStyle w:val="a7"/>
                <w:rtl/>
              </w:rPr>
              <w:t>דמגילה</w:t>
            </w:r>
            <w:proofErr w:type="spellEnd"/>
            <w:r w:rsidRPr="006531CB">
              <w:rPr>
                <w:rStyle w:val="a7"/>
                <w:rtl/>
              </w:rPr>
              <w:t xml:space="preserve"> </w:t>
            </w:r>
            <w:proofErr w:type="spellStart"/>
            <w:r w:rsidRPr="006531CB">
              <w:rPr>
                <w:rStyle w:val="a7"/>
                <w:rtl/>
              </w:rPr>
              <w:t>לכתחלה</w:t>
            </w:r>
            <w:proofErr w:type="spellEnd"/>
            <w:r w:rsidRPr="006531CB">
              <w:rPr>
                <w:rStyle w:val="a7"/>
                <w:rtl/>
              </w:rPr>
              <w:t xml:space="preserve"> היא </w:t>
            </w:r>
            <w:proofErr w:type="spellStart"/>
            <w:r w:rsidRPr="006531CB">
              <w:rPr>
                <w:rStyle w:val="a7"/>
                <w:rtl/>
              </w:rPr>
              <w:t>דפסלה</w:t>
            </w:r>
            <w:proofErr w:type="spellEnd"/>
            <w:r w:rsidRPr="006531CB">
              <w:rPr>
                <w:rStyle w:val="a7"/>
                <w:rtl/>
              </w:rPr>
              <w:t xml:space="preserve"> לחרש, ורבי יהודה היא, והא </w:t>
            </w:r>
            <w:proofErr w:type="spellStart"/>
            <w:r w:rsidRPr="006531CB">
              <w:rPr>
                <w:rStyle w:val="a7"/>
                <w:rtl/>
              </w:rPr>
              <w:t>דברכת</w:t>
            </w:r>
            <w:proofErr w:type="spellEnd"/>
            <w:r w:rsidRPr="006531CB">
              <w:rPr>
                <w:rStyle w:val="a7"/>
                <w:rtl/>
              </w:rPr>
              <w:t xml:space="preserve"> המזון נמי רבי יהודה היא, </w:t>
            </w:r>
            <w:proofErr w:type="spellStart"/>
            <w:r w:rsidRPr="006531CB">
              <w:rPr>
                <w:rStyle w:val="a7"/>
                <w:rtl/>
              </w:rPr>
              <w:t>ודקא</w:t>
            </w:r>
            <w:proofErr w:type="spellEnd"/>
            <w:r w:rsidRPr="006531CB">
              <w:rPr>
                <w:rStyle w:val="a7"/>
                <w:rtl/>
              </w:rPr>
              <w:t xml:space="preserve"> </w:t>
            </w:r>
            <w:proofErr w:type="spellStart"/>
            <w:r w:rsidRPr="006531CB">
              <w:rPr>
                <w:rStyle w:val="a7"/>
                <w:rtl/>
              </w:rPr>
              <w:t>קשיא</w:t>
            </w:r>
            <w:proofErr w:type="spellEnd"/>
            <w:r w:rsidRPr="006531CB">
              <w:rPr>
                <w:rStyle w:val="a7"/>
                <w:rtl/>
              </w:rPr>
              <w:t xml:space="preserve"> לך הא דרבי יהודה בריה דרבי שמעון בן פזי מני - רבי מאיר היא, </w:t>
            </w:r>
            <w:proofErr w:type="spellStart"/>
            <w:r w:rsidRPr="006531CB">
              <w:rPr>
                <w:rStyle w:val="a7"/>
                <w:rtl/>
              </w:rPr>
              <w:t>דמכשיר</w:t>
            </w:r>
            <w:proofErr w:type="spellEnd"/>
            <w:r w:rsidRPr="006531CB">
              <w:rPr>
                <w:rStyle w:val="a7"/>
                <w:rtl/>
              </w:rPr>
              <w:t xml:space="preserve"> </w:t>
            </w:r>
            <w:proofErr w:type="spellStart"/>
            <w:r w:rsidRPr="006531CB">
              <w:rPr>
                <w:rStyle w:val="a7"/>
                <w:rtl/>
              </w:rPr>
              <w:t>לכתחלה</w:t>
            </w:r>
            <w:proofErr w:type="spellEnd"/>
            <w:r w:rsidRPr="006531CB">
              <w:rPr>
                <w:rStyle w:val="a7"/>
                <w:rtl/>
              </w:rPr>
              <w:t>.</w:t>
            </w:r>
          </w:p>
        </w:tc>
      </w:tr>
      <w:tr w:rsidR="007E0D3D" w14:paraId="7DA72D8D" w14:textId="77777777" w:rsidTr="001934E1">
        <w:tc>
          <w:tcPr>
            <w:tcW w:w="4261" w:type="dxa"/>
          </w:tcPr>
          <w:p w14:paraId="2356344F" w14:textId="77777777" w:rsidR="007E0D3D" w:rsidRDefault="007E0D3D" w:rsidP="007E0D3D">
            <w:pPr>
              <w:rPr>
                <w:rStyle w:val="a9"/>
                <w:rtl/>
              </w:rPr>
            </w:pPr>
            <w:r>
              <w:rPr>
                <w:rtl/>
              </w:rPr>
              <w:t xml:space="preserve">אמר רב </w:t>
            </w:r>
            <w:proofErr w:type="spellStart"/>
            <w:r>
              <w:rPr>
                <w:rtl/>
              </w:rPr>
              <w:t>חסדא</w:t>
            </w:r>
            <w:proofErr w:type="spellEnd"/>
            <w:r>
              <w:rPr>
                <w:rtl/>
              </w:rPr>
              <w:t xml:space="preserve"> אמר רב </w:t>
            </w:r>
            <w:proofErr w:type="spellStart"/>
            <w:r>
              <w:rPr>
                <w:rtl/>
              </w:rPr>
              <w:t>שילא</w:t>
            </w:r>
            <w:proofErr w:type="spellEnd"/>
            <w:r>
              <w:rPr>
                <w:rtl/>
              </w:rPr>
              <w:t xml:space="preserve">: </w:t>
            </w:r>
            <w:r w:rsidRPr="007E0D3D">
              <w:rPr>
                <w:rStyle w:val="a9"/>
                <w:rtl/>
              </w:rPr>
              <w:t>הלכה כרבי יהודה שאמר משום רבי אלעזר בן עזריה</w:t>
            </w:r>
            <w:r>
              <w:rPr>
                <w:rStyle w:val="a9"/>
                <w:rFonts w:hint="cs"/>
                <w:rtl/>
              </w:rPr>
              <w:t xml:space="preserve"> </w:t>
            </w:r>
            <w:r w:rsidRPr="0061587B">
              <w:rPr>
                <w:rStyle w:val="a3"/>
                <w:rFonts w:hint="cs"/>
                <w:rtl/>
              </w:rPr>
              <w:t>[=שבקריאת שמע צריך להשמיע לאזנו]</w:t>
            </w:r>
            <w:r w:rsidRPr="0061587B">
              <w:rPr>
                <w:rStyle w:val="a3"/>
                <w:rtl/>
              </w:rPr>
              <w:t>,</w:t>
            </w:r>
            <w:r w:rsidRPr="007E0D3D">
              <w:rPr>
                <w:rStyle w:val="a9"/>
                <w:rtl/>
              </w:rPr>
              <w:t xml:space="preserve"> והלכה כרבי יהודה</w:t>
            </w:r>
            <w:r>
              <w:rPr>
                <w:rStyle w:val="a9"/>
                <w:rFonts w:hint="cs"/>
                <w:rtl/>
              </w:rPr>
              <w:t xml:space="preserve"> </w:t>
            </w:r>
            <w:r w:rsidRPr="0061587B">
              <w:rPr>
                <w:rStyle w:val="a3"/>
                <w:rFonts w:hint="cs"/>
                <w:rtl/>
              </w:rPr>
              <w:t>[=שאם לא השמיע לאזנו יצא]</w:t>
            </w:r>
            <w:r w:rsidRPr="0061587B">
              <w:rPr>
                <w:rStyle w:val="a3"/>
                <w:rtl/>
              </w:rPr>
              <w:t>.</w:t>
            </w:r>
            <w:r w:rsidRPr="007E0D3D">
              <w:rPr>
                <w:rStyle w:val="a9"/>
                <w:rtl/>
              </w:rPr>
              <w:t xml:space="preserve"> </w:t>
            </w:r>
          </w:p>
          <w:p w14:paraId="5795603E" w14:textId="77777777" w:rsidR="008F22B4" w:rsidRDefault="007E0D3D" w:rsidP="007E0D3D">
            <w:pPr>
              <w:rPr>
                <w:rtl/>
              </w:rPr>
            </w:pPr>
            <w:proofErr w:type="spellStart"/>
            <w:r>
              <w:rPr>
                <w:rtl/>
              </w:rPr>
              <w:t>וצריכא</w:t>
            </w:r>
            <w:proofErr w:type="spellEnd"/>
            <w:r>
              <w:rPr>
                <w:rtl/>
              </w:rPr>
              <w:t xml:space="preserve">, דאי </w:t>
            </w:r>
            <w:proofErr w:type="spellStart"/>
            <w:r>
              <w:rPr>
                <w:rtl/>
              </w:rPr>
              <w:t>אשמעינן</w:t>
            </w:r>
            <w:proofErr w:type="spellEnd"/>
            <w:r>
              <w:rPr>
                <w:rtl/>
              </w:rPr>
              <w:t xml:space="preserve"> </w:t>
            </w:r>
            <w:r w:rsidRPr="008F22B4">
              <w:rPr>
                <w:rStyle w:val="a9"/>
                <w:rtl/>
              </w:rPr>
              <w:t xml:space="preserve">הלכה כרבי יהודה </w:t>
            </w:r>
            <w:r>
              <w:rPr>
                <w:rtl/>
              </w:rPr>
              <w:t xml:space="preserve">- </w:t>
            </w:r>
            <w:proofErr w:type="spellStart"/>
            <w:r>
              <w:rPr>
                <w:rtl/>
              </w:rPr>
              <w:t>הוה</w:t>
            </w:r>
            <w:proofErr w:type="spellEnd"/>
            <w:r>
              <w:rPr>
                <w:rtl/>
              </w:rPr>
              <w:t xml:space="preserve"> </w:t>
            </w:r>
            <w:proofErr w:type="spellStart"/>
            <w:r>
              <w:rPr>
                <w:rtl/>
              </w:rPr>
              <w:t>אמינא</w:t>
            </w:r>
            <w:proofErr w:type="spellEnd"/>
            <w:r>
              <w:rPr>
                <w:rtl/>
              </w:rPr>
              <w:t xml:space="preserve">: אפילו </w:t>
            </w:r>
            <w:proofErr w:type="spellStart"/>
            <w:r>
              <w:rPr>
                <w:rtl/>
              </w:rPr>
              <w:t>לכתחלה</w:t>
            </w:r>
            <w:proofErr w:type="spellEnd"/>
            <w:r>
              <w:rPr>
                <w:rFonts w:hint="cs"/>
                <w:rtl/>
              </w:rPr>
              <w:t xml:space="preserve"> </w:t>
            </w:r>
            <w:r w:rsidRPr="008F22B4">
              <w:rPr>
                <w:rStyle w:val="a3"/>
                <w:rFonts w:hint="cs"/>
                <w:rtl/>
              </w:rPr>
              <w:t>[=לא צריך להשמיע לאזנו]</w:t>
            </w:r>
            <w:r w:rsidRPr="008F22B4">
              <w:rPr>
                <w:rStyle w:val="a3"/>
                <w:rtl/>
              </w:rPr>
              <w:t>,</w:t>
            </w:r>
            <w:r>
              <w:rPr>
                <w:rtl/>
              </w:rPr>
              <w:t xml:space="preserve"> </w:t>
            </w:r>
            <w:proofErr w:type="spellStart"/>
            <w:r>
              <w:rPr>
                <w:rtl/>
              </w:rPr>
              <w:t>קמשמע</w:t>
            </w:r>
            <w:proofErr w:type="spellEnd"/>
            <w:r>
              <w:rPr>
                <w:rtl/>
              </w:rPr>
              <w:t xml:space="preserve"> לן: </w:t>
            </w:r>
            <w:r w:rsidRPr="008F22B4">
              <w:rPr>
                <w:rStyle w:val="a9"/>
                <w:rtl/>
              </w:rPr>
              <w:t>הלכה כרבי יהודה שאמר משום רבי אלעזר בן עזריה.</w:t>
            </w:r>
            <w:r>
              <w:rPr>
                <w:rtl/>
              </w:rPr>
              <w:t xml:space="preserve"> </w:t>
            </w:r>
          </w:p>
          <w:p w14:paraId="3D219224" w14:textId="7E672F7A" w:rsidR="007E0D3D" w:rsidRDefault="007E0D3D" w:rsidP="007E0D3D">
            <w:pPr>
              <w:rPr>
                <w:rtl/>
              </w:rPr>
            </w:pPr>
            <w:r>
              <w:rPr>
                <w:rtl/>
              </w:rPr>
              <w:t xml:space="preserve">ואי </w:t>
            </w:r>
            <w:proofErr w:type="spellStart"/>
            <w:r>
              <w:rPr>
                <w:rtl/>
              </w:rPr>
              <w:t>אשמעינן</w:t>
            </w:r>
            <w:proofErr w:type="spellEnd"/>
            <w:r>
              <w:rPr>
                <w:rtl/>
              </w:rPr>
              <w:t xml:space="preserve"> </w:t>
            </w:r>
            <w:r w:rsidRPr="008F22B4">
              <w:rPr>
                <w:rStyle w:val="a9"/>
                <w:rtl/>
              </w:rPr>
              <w:t xml:space="preserve">הלכה כרבי יהודה שאמר משום רבי </w:t>
            </w:r>
            <w:r w:rsidRPr="008F22B4">
              <w:rPr>
                <w:rStyle w:val="a9"/>
                <w:rtl/>
              </w:rPr>
              <w:lastRenderedPageBreak/>
              <w:t>אלעזר בן עזריה</w:t>
            </w:r>
            <w:r>
              <w:rPr>
                <w:rtl/>
              </w:rPr>
              <w:t xml:space="preserve"> - </w:t>
            </w:r>
            <w:proofErr w:type="spellStart"/>
            <w:r>
              <w:rPr>
                <w:rtl/>
              </w:rPr>
              <w:t>הוה</w:t>
            </w:r>
            <w:proofErr w:type="spellEnd"/>
            <w:r>
              <w:rPr>
                <w:rtl/>
              </w:rPr>
              <w:t xml:space="preserve"> </w:t>
            </w:r>
            <w:proofErr w:type="spellStart"/>
            <w:r>
              <w:rPr>
                <w:rtl/>
              </w:rPr>
              <w:t>אמינא</w:t>
            </w:r>
            <w:proofErr w:type="spellEnd"/>
            <w:r>
              <w:rPr>
                <w:rtl/>
              </w:rPr>
              <w:t xml:space="preserve">: צריך, ואין לו תקנה, </w:t>
            </w:r>
            <w:proofErr w:type="spellStart"/>
            <w:r>
              <w:rPr>
                <w:rtl/>
              </w:rPr>
              <w:t>קמשמע</w:t>
            </w:r>
            <w:proofErr w:type="spellEnd"/>
            <w:r>
              <w:rPr>
                <w:rtl/>
              </w:rPr>
              <w:t xml:space="preserve"> לן: </w:t>
            </w:r>
            <w:r w:rsidRPr="008F22B4">
              <w:rPr>
                <w:rStyle w:val="a9"/>
                <w:rtl/>
              </w:rPr>
              <w:t>הלכה כרבי יהודה.</w:t>
            </w:r>
            <w:r>
              <w:rPr>
                <w:rtl/>
              </w:rPr>
              <w:t xml:space="preserve"> </w:t>
            </w:r>
          </w:p>
        </w:tc>
        <w:tc>
          <w:tcPr>
            <w:tcW w:w="4261" w:type="dxa"/>
          </w:tcPr>
          <w:p w14:paraId="4BF047F1" w14:textId="77777777" w:rsidR="007E0D3D" w:rsidRPr="006531CB" w:rsidRDefault="007E0D3D" w:rsidP="007E0D3D">
            <w:pPr>
              <w:rPr>
                <w:rStyle w:val="a7"/>
                <w:rtl/>
              </w:rPr>
            </w:pPr>
            <w:r w:rsidRPr="006531CB">
              <w:rPr>
                <w:rStyle w:val="a7"/>
                <w:rtl/>
              </w:rPr>
              <w:lastRenderedPageBreak/>
              <w:t xml:space="preserve">הלכה כרבי יהודה - </w:t>
            </w:r>
            <w:proofErr w:type="spellStart"/>
            <w:r w:rsidRPr="006531CB">
              <w:rPr>
                <w:rStyle w:val="a7"/>
                <w:rtl/>
              </w:rPr>
              <w:t>דקריאת</w:t>
            </w:r>
            <w:proofErr w:type="spellEnd"/>
            <w:r w:rsidRPr="006531CB">
              <w:rPr>
                <w:rStyle w:val="a7"/>
                <w:rtl/>
              </w:rPr>
              <w:t xml:space="preserve"> שמע שלא השמיע לאזנו יצא.</w:t>
            </w:r>
          </w:p>
          <w:p w14:paraId="5C04D2B9" w14:textId="77777777" w:rsidR="007E0D3D" w:rsidRPr="006531CB" w:rsidRDefault="007E0D3D" w:rsidP="007E0D3D">
            <w:pPr>
              <w:rPr>
                <w:rStyle w:val="a7"/>
                <w:rtl/>
              </w:rPr>
            </w:pPr>
            <w:proofErr w:type="spellStart"/>
            <w:r w:rsidRPr="006531CB">
              <w:rPr>
                <w:rStyle w:val="a7"/>
                <w:rtl/>
              </w:rPr>
              <w:t>הוה</w:t>
            </w:r>
            <w:proofErr w:type="spellEnd"/>
            <w:r w:rsidRPr="006531CB">
              <w:rPr>
                <w:rStyle w:val="a7"/>
                <w:rtl/>
              </w:rPr>
              <w:t xml:space="preserve"> </w:t>
            </w:r>
            <w:proofErr w:type="spellStart"/>
            <w:r w:rsidRPr="006531CB">
              <w:rPr>
                <w:rStyle w:val="a7"/>
                <w:rtl/>
              </w:rPr>
              <w:t>אמינא</w:t>
            </w:r>
            <w:proofErr w:type="spellEnd"/>
            <w:r w:rsidRPr="006531CB">
              <w:rPr>
                <w:rStyle w:val="a7"/>
                <w:rtl/>
              </w:rPr>
              <w:t xml:space="preserve"> - דרבי יהודה </w:t>
            </w:r>
            <w:proofErr w:type="spellStart"/>
            <w:r w:rsidRPr="006531CB">
              <w:rPr>
                <w:rStyle w:val="a7"/>
                <w:rtl/>
              </w:rPr>
              <w:t>לכתחלה</w:t>
            </w:r>
            <w:proofErr w:type="spellEnd"/>
            <w:r w:rsidRPr="006531CB">
              <w:rPr>
                <w:rStyle w:val="a7"/>
                <w:rtl/>
              </w:rPr>
              <w:t xml:space="preserve"> נמי אמר, והאי </w:t>
            </w:r>
            <w:proofErr w:type="spellStart"/>
            <w:r w:rsidRPr="006531CB">
              <w:rPr>
                <w:rStyle w:val="a7"/>
                <w:rtl/>
              </w:rPr>
              <w:t>דאפליג</w:t>
            </w:r>
            <w:proofErr w:type="spellEnd"/>
            <w:r w:rsidRPr="006531CB">
              <w:rPr>
                <w:rStyle w:val="a7"/>
                <w:rtl/>
              </w:rPr>
              <w:t xml:space="preserve"> </w:t>
            </w:r>
            <w:proofErr w:type="spellStart"/>
            <w:r w:rsidRPr="006531CB">
              <w:rPr>
                <w:rStyle w:val="a7"/>
                <w:rtl/>
              </w:rPr>
              <w:t>דיעבד</w:t>
            </w:r>
            <w:proofErr w:type="spellEnd"/>
            <w:r w:rsidRPr="006531CB">
              <w:rPr>
                <w:rStyle w:val="a7"/>
                <w:rtl/>
              </w:rPr>
              <w:t xml:space="preserve"> - משום דרבי יוסי.</w:t>
            </w:r>
          </w:p>
          <w:p w14:paraId="4014EBCF" w14:textId="77777777" w:rsidR="007E0D3D" w:rsidRPr="006531CB" w:rsidRDefault="007E0D3D" w:rsidP="007E0D3D">
            <w:pPr>
              <w:rPr>
                <w:rStyle w:val="a7"/>
                <w:rtl/>
              </w:rPr>
            </w:pPr>
            <w:r w:rsidRPr="006531CB">
              <w:rPr>
                <w:rStyle w:val="a7"/>
                <w:rtl/>
              </w:rPr>
              <w:t>ואין לו תקנה - אפילו בדיעבד.</w:t>
            </w:r>
          </w:p>
        </w:tc>
      </w:tr>
    </w:tbl>
    <w:p w14:paraId="7B3CB399" w14:textId="1E5D4AF1" w:rsidR="008F22B4" w:rsidRDefault="008F22B4" w:rsidP="008F22B4">
      <w:pPr>
        <w:pStyle w:val="3"/>
      </w:pPr>
      <w:r>
        <w:rPr>
          <w:rFonts w:hint="cs"/>
          <w:rtl/>
        </w:rPr>
        <w:t>שאר ברכות שלא השמיע לאזנו</w:t>
      </w:r>
    </w:p>
    <w:tbl>
      <w:tblPr>
        <w:tblStyle w:val="a4"/>
        <w:bidiVisual/>
        <w:tblW w:w="0" w:type="auto"/>
        <w:tblLook w:val="04A0" w:firstRow="1" w:lastRow="0" w:firstColumn="1" w:lastColumn="0" w:noHBand="0" w:noVBand="1"/>
      </w:tblPr>
      <w:tblGrid>
        <w:gridCol w:w="4261"/>
        <w:gridCol w:w="4261"/>
      </w:tblGrid>
      <w:tr w:rsidR="008F22B4" w14:paraId="4828D9E5" w14:textId="77777777" w:rsidTr="001934E1">
        <w:tc>
          <w:tcPr>
            <w:tcW w:w="4261" w:type="dxa"/>
          </w:tcPr>
          <w:p w14:paraId="4CF6FAB9" w14:textId="1BC15CFA" w:rsidR="008F22B4" w:rsidRPr="008F22B4" w:rsidRDefault="008F22B4" w:rsidP="008F22B4">
            <w:pPr>
              <w:rPr>
                <w:bCs/>
                <w:iCs/>
                <w:color w:val="984806" w:themeColor="accent6" w:themeShade="80"/>
                <w:rtl/>
              </w:rPr>
            </w:pPr>
            <w:r>
              <w:rPr>
                <w:rtl/>
              </w:rPr>
              <w:t xml:space="preserve">אמר רב יוסף: </w:t>
            </w:r>
            <w:r w:rsidRPr="007E0D3D">
              <w:rPr>
                <w:rStyle w:val="a9"/>
                <w:rtl/>
              </w:rPr>
              <w:t xml:space="preserve">מחלוקת בקריאת שמע, אבל בשאר מצות </w:t>
            </w:r>
            <w:r w:rsidRPr="008F22B4">
              <w:rPr>
                <w:rStyle w:val="a3"/>
                <w:rFonts w:hint="cs"/>
                <w:rtl/>
              </w:rPr>
              <w:t xml:space="preserve">[=של דיבור] </w:t>
            </w:r>
            <w:r w:rsidRPr="007E0D3D">
              <w:rPr>
                <w:rStyle w:val="a9"/>
                <w:rtl/>
              </w:rPr>
              <w:t xml:space="preserve">- דברי </w:t>
            </w:r>
            <w:proofErr w:type="spellStart"/>
            <w:r w:rsidRPr="007E0D3D">
              <w:rPr>
                <w:rStyle w:val="a9"/>
                <w:rtl/>
              </w:rPr>
              <w:t>הכל</w:t>
            </w:r>
            <w:proofErr w:type="spellEnd"/>
            <w:r w:rsidRPr="007E0D3D">
              <w:rPr>
                <w:rStyle w:val="a9"/>
                <w:rtl/>
              </w:rPr>
              <w:t xml:space="preserve"> לא יצא</w:t>
            </w:r>
            <w:r>
              <w:rPr>
                <w:rStyle w:val="a9"/>
                <w:rFonts w:hint="cs"/>
                <w:rtl/>
              </w:rPr>
              <w:t xml:space="preserve"> </w:t>
            </w:r>
            <w:r w:rsidRPr="008F22B4">
              <w:rPr>
                <w:rStyle w:val="a3"/>
                <w:rFonts w:hint="cs"/>
                <w:rtl/>
              </w:rPr>
              <w:t>[=אם לא השמיע לאזנו]</w:t>
            </w:r>
            <w:r w:rsidRPr="008F22B4">
              <w:rPr>
                <w:rStyle w:val="a3"/>
                <w:rtl/>
              </w:rPr>
              <w:t>,</w:t>
            </w:r>
            <w:r w:rsidRPr="007E0D3D">
              <w:rPr>
                <w:rStyle w:val="a9"/>
                <w:rtl/>
              </w:rPr>
              <w:t xml:space="preserve"> </w:t>
            </w:r>
            <w:proofErr w:type="spellStart"/>
            <w:r w:rsidRPr="007E0D3D">
              <w:rPr>
                <w:rStyle w:val="a9"/>
                <w:rtl/>
              </w:rPr>
              <w:t>דכתיב</w:t>
            </w:r>
            <w:proofErr w:type="spellEnd"/>
            <w:r w:rsidRPr="007E0D3D">
              <w:rPr>
                <w:rStyle w:val="a9"/>
                <w:rtl/>
              </w:rPr>
              <w:t xml:space="preserve">: הסכת ושמע ישראל. </w:t>
            </w:r>
          </w:p>
        </w:tc>
        <w:tc>
          <w:tcPr>
            <w:tcW w:w="4261" w:type="dxa"/>
          </w:tcPr>
          <w:p w14:paraId="39FD5EC1" w14:textId="4A5A09F4" w:rsidR="008F22B4" w:rsidRPr="006531CB" w:rsidRDefault="008F22B4" w:rsidP="008F22B4">
            <w:pPr>
              <w:rPr>
                <w:rStyle w:val="a7"/>
                <w:rtl/>
              </w:rPr>
            </w:pPr>
            <w:r w:rsidRPr="006531CB">
              <w:rPr>
                <w:rStyle w:val="a7"/>
                <w:rtl/>
              </w:rPr>
              <w:t>בשאר מצות - בכל הברכות.</w:t>
            </w:r>
          </w:p>
        </w:tc>
      </w:tr>
      <w:tr w:rsidR="007E0D3D" w14:paraId="5E5F3D80" w14:textId="77777777" w:rsidTr="001934E1">
        <w:tc>
          <w:tcPr>
            <w:tcW w:w="4261" w:type="dxa"/>
          </w:tcPr>
          <w:p w14:paraId="2DE4A4EE" w14:textId="77777777" w:rsidR="007E0D3D" w:rsidRDefault="007E0D3D" w:rsidP="007E0D3D">
            <w:pPr>
              <w:rPr>
                <w:rtl/>
              </w:rPr>
            </w:pPr>
            <w:r>
              <w:rPr>
                <w:rtl/>
              </w:rPr>
              <w:t xml:space="preserve">מיתיבי: </w:t>
            </w:r>
            <w:r w:rsidRPr="007E0D3D">
              <w:rPr>
                <w:rStyle w:val="a8"/>
                <w:rtl/>
              </w:rPr>
              <w:t xml:space="preserve">לא יברך אדם ברכת המזון </w:t>
            </w:r>
            <w:proofErr w:type="spellStart"/>
            <w:r w:rsidRPr="007E0D3D">
              <w:rPr>
                <w:rStyle w:val="a8"/>
                <w:rtl/>
              </w:rPr>
              <w:t>בלבו</w:t>
            </w:r>
            <w:proofErr w:type="spellEnd"/>
            <w:r w:rsidRPr="007E0D3D">
              <w:rPr>
                <w:rStyle w:val="a8"/>
                <w:rtl/>
              </w:rPr>
              <w:t>, ואם בירך - יצא</w:t>
            </w:r>
            <w:r>
              <w:rPr>
                <w:rtl/>
              </w:rPr>
              <w:t xml:space="preserve">! </w:t>
            </w:r>
          </w:p>
          <w:p w14:paraId="379814EE" w14:textId="77777777" w:rsidR="007E0D3D" w:rsidRDefault="007E0D3D" w:rsidP="007E0D3D">
            <w:pPr>
              <w:rPr>
                <w:rStyle w:val="a9"/>
                <w:rtl/>
              </w:rPr>
            </w:pPr>
            <w:r>
              <w:rPr>
                <w:rtl/>
              </w:rPr>
              <w:t xml:space="preserve">אלא אי </w:t>
            </w:r>
            <w:proofErr w:type="spellStart"/>
            <w:r>
              <w:rPr>
                <w:rtl/>
              </w:rPr>
              <w:t>אתמר</w:t>
            </w:r>
            <w:proofErr w:type="spellEnd"/>
            <w:r>
              <w:rPr>
                <w:rtl/>
              </w:rPr>
              <w:t xml:space="preserve">, הכי </w:t>
            </w:r>
            <w:proofErr w:type="spellStart"/>
            <w:r>
              <w:rPr>
                <w:rtl/>
              </w:rPr>
              <w:t>אתמר</w:t>
            </w:r>
            <w:proofErr w:type="spellEnd"/>
            <w:r>
              <w:rPr>
                <w:rtl/>
              </w:rPr>
              <w:t xml:space="preserve">: אמר רב יוסף: </w:t>
            </w:r>
            <w:r w:rsidRPr="007E0D3D">
              <w:rPr>
                <w:rStyle w:val="a9"/>
                <w:rtl/>
              </w:rPr>
              <w:t xml:space="preserve">מחלוקת בקריאת שמע, </w:t>
            </w:r>
            <w:proofErr w:type="spellStart"/>
            <w:r w:rsidRPr="007E0D3D">
              <w:rPr>
                <w:rStyle w:val="a9"/>
                <w:rtl/>
              </w:rPr>
              <w:t>דכתיב</w:t>
            </w:r>
            <w:proofErr w:type="spellEnd"/>
            <w:r w:rsidRPr="007E0D3D">
              <w:rPr>
                <w:rStyle w:val="a9"/>
                <w:rtl/>
              </w:rPr>
              <w:t xml:space="preserve">: שמע ישראל, אבל בשאר מצות - דברי </w:t>
            </w:r>
            <w:proofErr w:type="spellStart"/>
            <w:r w:rsidRPr="007E0D3D">
              <w:rPr>
                <w:rStyle w:val="a9"/>
                <w:rtl/>
              </w:rPr>
              <w:t>הכל</w:t>
            </w:r>
            <w:proofErr w:type="spellEnd"/>
            <w:r w:rsidRPr="007E0D3D">
              <w:rPr>
                <w:rStyle w:val="a9"/>
                <w:rtl/>
              </w:rPr>
              <w:t xml:space="preserve"> יצא. </w:t>
            </w:r>
          </w:p>
          <w:p w14:paraId="6067B976" w14:textId="77777777" w:rsidR="007E0D3D" w:rsidRDefault="007E0D3D" w:rsidP="007E0D3D">
            <w:pPr>
              <w:rPr>
                <w:rtl/>
              </w:rPr>
            </w:pPr>
            <w:r>
              <w:rPr>
                <w:rtl/>
              </w:rPr>
              <w:t xml:space="preserve">והכתיב: +דברים כ"ז+ הסכת ושמע ישראל! </w:t>
            </w:r>
          </w:p>
          <w:p w14:paraId="0642DD41" w14:textId="77777777" w:rsidR="007E0D3D" w:rsidRDefault="007E0D3D" w:rsidP="007E0D3D">
            <w:pPr>
              <w:rPr>
                <w:rtl/>
              </w:rPr>
            </w:pPr>
            <w:r>
              <w:rPr>
                <w:rtl/>
              </w:rPr>
              <w:t xml:space="preserve">ההוא בדברי תורה כתיב. </w:t>
            </w:r>
          </w:p>
        </w:tc>
        <w:tc>
          <w:tcPr>
            <w:tcW w:w="4261" w:type="dxa"/>
          </w:tcPr>
          <w:p w14:paraId="732144F4" w14:textId="77777777" w:rsidR="007E0D3D" w:rsidRPr="006531CB" w:rsidRDefault="007E0D3D" w:rsidP="007E0D3D">
            <w:pPr>
              <w:rPr>
                <w:rStyle w:val="a7"/>
                <w:rtl/>
              </w:rPr>
            </w:pPr>
            <w:r w:rsidRPr="006531CB">
              <w:rPr>
                <w:rStyle w:val="a7"/>
                <w:rtl/>
              </w:rPr>
              <w:t xml:space="preserve">ההוא - הסכת ושמע בדברי תורה כתיב, </w:t>
            </w:r>
            <w:proofErr w:type="spellStart"/>
            <w:r w:rsidRPr="006531CB">
              <w:rPr>
                <w:rStyle w:val="a7"/>
                <w:rtl/>
              </w:rPr>
              <w:t>כדאמרינן</w:t>
            </w:r>
            <w:proofErr w:type="spellEnd"/>
            <w:r w:rsidRPr="006531CB">
              <w:rPr>
                <w:rStyle w:val="a7"/>
                <w:rtl/>
              </w:rPr>
              <w:t xml:space="preserve"> בפרק הרואה (דף ס"ג ב'): כתתו עצמכם על דברי תורה.</w:t>
            </w:r>
          </w:p>
        </w:tc>
      </w:tr>
    </w:tbl>
    <w:p w14:paraId="06C730E5" w14:textId="16EA2E36" w:rsidR="001934E1" w:rsidRDefault="00252C4E" w:rsidP="00252C4E">
      <w:pPr>
        <w:pStyle w:val="3"/>
      </w:pPr>
      <w:r>
        <w:rPr>
          <w:rFonts w:hint="cs"/>
          <w:rtl/>
        </w:rPr>
        <w:t>הלכה במחלוקות התנאים במשנתנו</w:t>
      </w:r>
    </w:p>
    <w:tbl>
      <w:tblPr>
        <w:tblStyle w:val="a4"/>
        <w:bidiVisual/>
        <w:tblW w:w="8557" w:type="dxa"/>
        <w:tblLook w:val="04A0" w:firstRow="1" w:lastRow="0" w:firstColumn="1" w:lastColumn="0" w:noHBand="0" w:noVBand="1"/>
      </w:tblPr>
      <w:tblGrid>
        <w:gridCol w:w="4278"/>
        <w:gridCol w:w="4279"/>
      </w:tblGrid>
      <w:tr w:rsidR="001934E1" w14:paraId="59BCF51C" w14:textId="77777777" w:rsidTr="00E62EE8">
        <w:trPr>
          <w:trHeight w:val="2061"/>
        </w:trPr>
        <w:tc>
          <w:tcPr>
            <w:tcW w:w="4278" w:type="dxa"/>
          </w:tcPr>
          <w:p w14:paraId="22AB690E" w14:textId="198E669D" w:rsidR="001934E1" w:rsidRPr="00FB4DD2" w:rsidRDefault="001934E1" w:rsidP="00FB4DD2">
            <w:pPr>
              <w:rPr>
                <w:rStyle w:val="a3"/>
                <w:rtl/>
              </w:rPr>
            </w:pPr>
            <w:r w:rsidRPr="00FB4DD2">
              <w:rPr>
                <w:rStyle w:val="a3"/>
                <w:rFonts w:hint="cs"/>
                <w:rtl/>
              </w:rPr>
              <w:t xml:space="preserve">[=ציטוט המשנה:] </w:t>
            </w:r>
            <w:r w:rsidRPr="001934E1">
              <w:rPr>
                <w:rStyle w:val="a8"/>
                <w:rtl/>
              </w:rPr>
              <w:t>קרא ולא דקדק באותיותיה.</w:t>
            </w:r>
            <w:r>
              <w:rPr>
                <w:rtl/>
              </w:rPr>
              <w:t xml:space="preserve"> </w:t>
            </w:r>
            <w:r w:rsidR="00FB4DD2">
              <w:rPr>
                <w:rFonts w:hint="cs"/>
                <w:rtl/>
              </w:rPr>
              <w:t>[</w:t>
            </w:r>
            <w:r w:rsidR="00FB4DD2" w:rsidRPr="00FB4DD2">
              <w:rPr>
                <w:rStyle w:val="a3"/>
                <w:rFonts w:hint="cs"/>
                <w:rtl/>
              </w:rPr>
              <w:t>=</w:t>
            </w:r>
            <w:r w:rsidR="00FB4DD2" w:rsidRPr="00FB4DD2">
              <w:rPr>
                <w:rStyle w:val="a3"/>
                <w:rtl/>
              </w:rPr>
              <w:t xml:space="preserve"> רבי יוסי אומר: יצא</w:t>
            </w:r>
            <w:r w:rsidR="00FB4DD2" w:rsidRPr="00FB4DD2">
              <w:rPr>
                <w:rStyle w:val="a3"/>
                <w:rFonts w:hint="cs"/>
                <w:rtl/>
              </w:rPr>
              <w:t xml:space="preserve">. </w:t>
            </w:r>
            <w:r w:rsidR="00FB4DD2" w:rsidRPr="00FB4DD2">
              <w:rPr>
                <w:rStyle w:val="a3"/>
                <w:rtl/>
              </w:rPr>
              <w:t>רבי יהודה אומר: לא יצא.</w:t>
            </w:r>
            <w:r w:rsidR="00FB4DD2" w:rsidRPr="00FB4DD2">
              <w:rPr>
                <w:rStyle w:val="a3"/>
                <w:rFonts w:hint="cs"/>
                <w:rtl/>
              </w:rPr>
              <w:t>]</w:t>
            </w:r>
          </w:p>
          <w:p w14:paraId="24EA09D7" w14:textId="168934F9" w:rsidR="001934E1" w:rsidRDefault="001934E1" w:rsidP="001934E1">
            <w:pPr>
              <w:rPr>
                <w:rtl/>
              </w:rPr>
            </w:pPr>
            <w:r>
              <w:rPr>
                <w:rtl/>
              </w:rPr>
              <w:t xml:space="preserve">אמר רבי טבי אמר רבי יאשיה: </w:t>
            </w:r>
            <w:r w:rsidRPr="001934E1">
              <w:rPr>
                <w:rStyle w:val="a9"/>
                <w:rtl/>
              </w:rPr>
              <w:t xml:space="preserve">הלכה כדברי שניהם </w:t>
            </w:r>
            <w:r w:rsidRPr="00FB4DD2">
              <w:rPr>
                <w:rStyle w:val="a3"/>
                <w:rFonts w:hint="cs"/>
                <w:rtl/>
              </w:rPr>
              <w:t>[=רבי יהודה ורבי יוסי]</w:t>
            </w:r>
            <w:r>
              <w:rPr>
                <w:rStyle w:val="a9"/>
                <w:rFonts w:hint="cs"/>
                <w:rtl/>
              </w:rPr>
              <w:t xml:space="preserve"> </w:t>
            </w:r>
            <w:r w:rsidRPr="001934E1">
              <w:rPr>
                <w:rStyle w:val="a9"/>
                <w:rtl/>
              </w:rPr>
              <w:t>להקל</w:t>
            </w:r>
            <w:r>
              <w:rPr>
                <w:rStyle w:val="a9"/>
                <w:rFonts w:hint="cs"/>
                <w:rtl/>
              </w:rPr>
              <w:t xml:space="preserve"> </w:t>
            </w:r>
            <w:r w:rsidRPr="00FB4DD2">
              <w:rPr>
                <w:rStyle w:val="a3"/>
                <w:rFonts w:hint="cs"/>
                <w:rtl/>
              </w:rPr>
              <w:t>[=אם לא השמיע לאזנו יצא</w:t>
            </w:r>
            <w:r w:rsidR="00FB4DD2">
              <w:rPr>
                <w:rStyle w:val="a3"/>
                <w:rFonts w:hint="cs"/>
                <w:rtl/>
              </w:rPr>
              <w:t xml:space="preserve"> כדעת רבי יהודה במחלוקת הראשונה במשנה</w:t>
            </w:r>
            <w:r w:rsidRPr="00FB4DD2">
              <w:rPr>
                <w:rStyle w:val="a3"/>
                <w:rFonts w:hint="cs"/>
                <w:rtl/>
              </w:rPr>
              <w:t>, ואם לא דקדק באותיותיה יצא</w:t>
            </w:r>
            <w:r w:rsidR="00FB4DD2">
              <w:rPr>
                <w:rStyle w:val="a3"/>
                <w:rFonts w:hint="cs"/>
                <w:rtl/>
              </w:rPr>
              <w:t xml:space="preserve"> כדעת רבי יוסי במחלוקת </w:t>
            </w:r>
            <w:proofErr w:type="spellStart"/>
            <w:r w:rsidR="00FB4DD2">
              <w:rPr>
                <w:rStyle w:val="a3"/>
                <w:rFonts w:hint="cs"/>
                <w:rtl/>
              </w:rPr>
              <w:t>השניה</w:t>
            </w:r>
            <w:proofErr w:type="spellEnd"/>
            <w:r w:rsidR="00FB4DD2">
              <w:rPr>
                <w:rStyle w:val="a3"/>
                <w:rFonts w:hint="cs"/>
                <w:rtl/>
              </w:rPr>
              <w:t xml:space="preserve"> ביניהם</w:t>
            </w:r>
            <w:r w:rsidRPr="00FB4DD2">
              <w:rPr>
                <w:rStyle w:val="a3"/>
                <w:rFonts w:hint="cs"/>
                <w:rtl/>
              </w:rPr>
              <w:t>]</w:t>
            </w:r>
            <w:r w:rsidRPr="00FB4DD2">
              <w:rPr>
                <w:rStyle w:val="a3"/>
                <w:rtl/>
              </w:rPr>
              <w:t>.</w:t>
            </w:r>
            <w:r>
              <w:rPr>
                <w:rtl/>
              </w:rPr>
              <w:t xml:space="preserve"> </w:t>
            </w:r>
          </w:p>
        </w:tc>
        <w:tc>
          <w:tcPr>
            <w:tcW w:w="4279" w:type="dxa"/>
          </w:tcPr>
          <w:p w14:paraId="41884915" w14:textId="77777777" w:rsidR="001934E1" w:rsidRPr="006531CB" w:rsidRDefault="001934E1" w:rsidP="001934E1">
            <w:pPr>
              <w:rPr>
                <w:rStyle w:val="a7"/>
                <w:rtl/>
              </w:rPr>
            </w:pPr>
            <w:r w:rsidRPr="006531CB">
              <w:rPr>
                <w:rStyle w:val="a7"/>
                <w:rtl/>
              </w:rPr>
              <w:t>ולא דקדק - שמגמגם.</w:t>
            </w:r>
          </w:p>
          <w:p w14:paraId="24688B83" w14:textId="77777777" w:rsidR="001934E1" w:rsidRPr="006531CB" w:rsidRDefault="001934E1" w:rsidP="001934E1">
            <w:pPr>
              <w:rPr>
                <w:rStyle w:val="a7"/>
                <w:rtl/>
              </w:rPr>
            </w:pPr>
            <w:r w:rsidRPr="006531CB">
              <w:rPr>
                <w:rStyle w:val="a7"/>
                <w:rtl/>
              </w:rPr>
              <w:t>הלכה כדברי שניהם להקל - הלכה כרבי יהודה דלא בעי שמיעה, והלכה כרבי יוסי דלא בעי דקדוק.</w:t>
            </w:r>
          </w:p>
        </w:tc>
      </w:tr>
      <w:tr w:rsidR="00B003D3" w14:paraId="1B259206" w14:textId="77777777" w:rsidTr="00E62EE8">
        <w:trPr>
          <w:trHeight w:val="3608"/>
        </w:trPr>
        <w:tc>
          <w:tcPr>
            <w:tcW w:w="4278" w:type="dxa"/>
          </w:tcPr>
          <w:p w14:paraId="411408D1" w14:textId="0DB2D7AC" w:rsidR="00B003D3" w:rsidRPr="00B003D3" w:rsidRDefault="00B003D3" w:rsidP="00FB4DD2">
            <w:pPr>
              <w:rPr>
                <w:bCs/>
                <w:iCs/>
                <w:color w:val="984806" w:themeColor="accent6" w:themeShade="80"/>
                <w:rtl/>
              </w:rPr>
            </w:pPr>
            <w:r>
              <w:rPr>
                <w:rtl/>
              </w:rPr>
              <w:t>ואמר רבי טבי אמר רבי יאשיה</w:t>
            </w:r>
            <w:r>
              <w:rPr>
                <w:rFonts w:hint="cs"/>
                <w:rtl/>
              </w:rPr>
              <w:t xml:space="preserve">: </w:t>
            </w:r>
            <w:r w:rsidRPr="00FB4DD2">
              <w:rPr>
                <w:rtl/>
              </w:rPr>
              <w:t xml:space="preserve">מאי </w:t>
            </w:r>
            <w:proofErr w:type="spellStart"/>
            <w:r w:rsidRPr="00FB4DD2">
              <w:rPr>
                <w:rtl/>
              </w:rPr>
              <w:t>דכתיב</w:t>
            </w:r>
            <w:proofErr w:type="spellEnd"/>
            <w:r w:rsidRPr="00FB4DD2">
              <w:rPr>
                <w:rtl/>
              </w:rPr>
              <w:t>:</w:t>
            </w:r>
            <w:r w:rsidRPr="00B003D3">
              <w:rPr>
                <w:rStyle w:val="a9"/>
                <w:rtl/>
              </w:rPr>
              <w:t xml:space="preserve"> </w:t>
            </w:r>
            <w:r w:rsidR="00FB4DD2">
              <w:rPr>
                <w:rStyle w:val="a3"/>
                <w:rFonts w:hint="cs"/>
                <w:rtl/>
              </w:rPr>
              <w:t>[=</w:t>
            </w:r>
            <w:r w:rsidR="00FB4DD2" w:rsidRPr="00FB4DD2">
              <w:rPr>
                <w:rStyle w:val="a3"/>
                <w:rtl/>
              </w:rPr>
              <w:t>משלי פרק ל פסוק</w:t>
            </w:r>
            <w:r w:rsidR="00FB4DD2">
              <w:rPr>
                <w:rStyle w:val="a3"/>
                <w:rFonts w:hint="cs"/>
                <w:rtl/>
              </w:rPr>
              <w:t>ים</w:t>
            </w:r>
            <w:r w:rsidR="00FB4DD2" w:rsidRPr="00FB4DD2">
              <w:rPr>
                <w:rStyle w:val="a3"/>
                <w:rtl/>
              </w:rPr>
              <w:t xml:space="preserve"> טו</w:t>
            </w:r>
            <w:r w:rsidR="00FB4DD2">
              <w:rPr>
                <w:rStyle w:val="a3"/>
                <w:rFonts w:hint="cs"/>
                <w:rtl/>
              </w:rPr>
              <w:t>-</w:t>
            </w:r>
            <w:proofErr w:type="spellStart"/>
            <w:r w:rsidR="00FB4DD2">
              <w:rPr>
                <w:rStyle w:val="a3"/>
                <w:rFonts w:hint="cs"/>
                <w:rtl/>
              </w:rPr>
              <w:t>טז</w:t>
            </w:r>
            <w:proofErr w:type="spellEnd"/>
            <w:r w:rsidR="00FB4DD2">
              <w:rPr>
                <w:rStyle w:val="a3"/>
                <w:rFonts w:hint="cs"/>
                <w:rtl/>
              </w:rPr>
              <w:t xml:space="preserve">: </w:t>
            </w:r>
            <w:r w:rsidR="00FB4DD2" w:rsidRPr="00FB4DD2">
              <w:rPr>
                <w:rStyle w:val="a3"/>
                <w:rtl/>
              </w:rPr>
              <w:t>לַעֲלוּקָה שְׁתֵּי בָנוֹת הַב הַב</w:t>
            </w:r>
            <w:r w:rsidR="00FB4DD2">
              <w:rPr>
                <w:rStyle w:val="a3"/>
                <w:rFonts w:hint="cs"/>
                <w:rtl/>
              </w:rPr>
              <w:t>]</w:t>
            </w:r>
            <w:r w:rsidR="00FB4DD2" w:rsidRPr="00FB4DD2">
              <w:rPr>
                <w:rtl/>
              </w:rPr>
              <w:t xml:space="preserve"> שָׁלוֹשׁ הֵנָּה לֹא תִשְׂבַּעְנָה</w:t>
            </w:r>
            <w:r w:rsidR="00FB4DD2" w:rsidRPr="00FB4DD2">
              <w:rPr>
                <w:rStyle w:val="a3"/>
                <w:rtl/>
              </w:rPr>
              <w:t xml:space="preserve"> </w:t>
            </w:r>
            <w:r w:rsidR="00FB4DD2">
              <w:rPr>
                <w:rStyle w:val="a3"/>
                <w:rFonts w:hint="cs"/>
                <w:rtl/>
              </w:rPr>
              <w:t>[=</w:t>
            </w:r>
            <w:r w:rsidR="00FB4DD2" w:rsidRPr="00FB4DD2">
              <w:rPr>
                <w:rStyle w:val="a3"/>
                <w:rtl/>
              </w:rPr>
              <w:t>אַרְבַּע לֹא אָמְרוּ הוֹן</w:t>
            </w:r>
            <w:r w:rsidR="00FB4DD2">
              <w:rPr>
                <w:rStyle w:val="a3"/>
                <w:rFonts w:hint="cs"/>
                <w:rtl/>
              </w:rPr>
              <w:t>.</w:t>
            </w:r>
            <w:r w:rsidR="00FB4DD2">
              <w:rPr>
                <w:rFonts w:hint="cs"/>
                <w:rtl/>
              </w:rPr>
              <w:t>]</w:t>
            </w:r>
            <w:r w:rsidR="00FB4DD2">
              <w:rPr>
                <w:rtl/>
              </w:rPr>
              <w:t xml:space="preserve"> </w:t>
            </w:r>
            <w:r w:rsidR="00FB4DD2" w:rsidRPr="00FB4DD2">
              <w:rPr>
                <w:rtl/>
              </w:rPr>
              <w:t>שְׁאוֹל וְעֹצֶר רָחַם</w:t>
            </w:r>
            <w:r w:rsidR="00FB4DD2" w:rsidRPr="00FB4DD2">
              <w:rPr>
                <w:rStyle w:val="a3"/>
                <w:rtl/>
              </w:rPr>
              <w:t xml:space="preserve"> </w:t>
            </w:r>
            <w:r w:rsidR="00FB4DD2">
              <w:rPr>
                <w:rStyle w:val="a3"/>
                <w:rFonts w:hint="cs"/>
                <w:rtl/>
              </w:rPr>
              <w:t>[=</w:t>
            </w:r>
            <w:r w:rsidR="00FB4DD2" w:rsidRPr="00FB4DD2">
              <w:rPr>
                <w:rStyle w:val="a3"/>
                <w:rtl/>
              </w:rPr>
              <w:t>אֶרֶץ לֹא שָׂבְעָה מַּיִם וְאֵשׁ לֹא אָמְרָה הוֹן</w:t>
            </w:r>
            <w:r w:rsidR="00FB4DD2">
              <w:rPr>
                <w:rStyle w:val="a3"/>
                <w:rFonts w:hint="cs"/>
                <w:rtl/>
              </w:rPr>
              <w:t>]</w:t>
            </w:r>
            <w:r w:rsidRPr="00B003D3">
              <w:rPr>
                <w:rStyle w:val="a9"/>
                <w:rtl/>
              </w:rPr>
              <w:t xml:space="preserve">, וכי מה ענין שאול אצל רחם? אלא לומר לך: מה רחם מכניס </w:t>
            </w:r>
            <w:r w:rsidR="007D6D35" w:rsidRPr="007D6D35">
              <w:rPr>
                <w:rStyle w:val="a3"/>
                <w:rFonts w:hint="cs"/>
                <w:rtl/>
              </w:rPr>
              <w:t>[=הזרע]</w:t>
            </w:r>
            <w:r w:rsidR="007D6D35">
              <w:rPr>
                <w:rStyle w:val="a9"/>
                <w:rFonts w:hint="cs"/>
                <w:rtl/>
              </w:rPr>
              <w:t xml:space="preserve"> </w:t>
            </w:r>
            <w:r w:rsidRPr="00B003D3">
              <w:rPr>
                <w:rStyle w:val="a9"/>
                <w:rtl/>
              </w:rPr>
              <w:t xml:space="preserve">ומוציא </w:t>
            </w:r>
            <w:r w:rsidR="007D6D35" w:rsidRPr="007D6D35">
              <w:rPr>
                <w:rStyle w:val="a3"/>
                <w:rFonts w:hint="cs"/>
                <w:rtl/>
              </w:rPr>
              <w:t xml:space="preserve">[=הולד] </w:t>
            </w:r>
            <w:r w:rsidRPr="00B003D3">
              <w:rPr>
                <w:rStyle w:val="a9"/>
                <w:rtl/>
              </w:rPr>
              <w:t xml:space="preserve">- אף שאול </w:t>
            </w:r>
            <w:r w:rsidR="007D6D35" w:rsidRPr="007D6D35">
              <w:rPr>
                <w:rStyle w:val="a3"/>
                <w:rFonts w:hint="cs"/>
                <w:rtl/>
              </w:rPr>
              <w:t>[=קבר]</w:t>
            </w:r>
            <w:r w:rsidR="007D6D35">
              <w:rPr>
                <w:rStyle w:val="a9"/>
                <w:rFonts w:hint="cs"/>
                <w:rtl/>
              </w:rPr>
              <w:t xml:space="preserve"> </w:t>
            </w:r>
            <w:r w:rsidRPr="00B003D3">
              <w:rPr>
                <w:rStyle w:val="a9"/>
                <w:rtl/>
              </w:rPr>
              <w:t>מכניס ומוציא</w:t>
            </w:r>
            <w:r w:rsidR="007D6D35">
              <w:rPr>
                <w:rStyle w:val="a9"/>
                <w:rFonts w:hint="cs"/>
                <w:rtl/>
              </w:rPr>
              <w:t>.</w:t>
            </w:r>
            <w:r w:rsidRPr="00B003D3">
              <w:rPr>
                <w:rStyle w:val="a9"/>
                <w:rtl/>
              </w:rPr>
              <w:t xml:space="preserve"> והלא דברים קל וחומר: ומה רחם </w:t>
            </w:r>
            <w:proofErr w:type="spellStart"/>
            <w:r w:rsidRPr="00B003D3">
              <w:rPr>
                <w:rStyle w:val="a9"/>
                <w:rtl/>
              </w:rPr>
              <w:t>שמכניסין</w:t>
            </w:r>
            <w:proofErr w:type="spellEnd"/>
            <w:r w:rsidRPr="00B003D3">
              <w:rPr>
                <w:rStyle w:val="a9"/>
                <w:rtl/>
              </w:rPr>
              <w:t xml:space="preserve"> בו בחשאי - </w:t>
            </w:r>
            <w:proofErr w:type="spellStart"/>
            <w:r w:rsidRPr="00B003D3">
              <w:rPr>
                <w:rStyle w:val="a9"/>
                <w:rtl/>
              </w:rPr>
              <w:t>מוציאין</w:t>
            </w:r>
            <w:proofErr w:type="spellEnd"/>
            <w:r w:rsidRPr="00B003D3">
              <w:rPr>
                <w:rStyle w:val="a9"/>
                <w:rtl/>
              </w:rPr>
              <w:t xml:space="preserve"> ממנו בקולי קולות, שאול </w:t>
            </w:r>
            <w:proofErr w:type="spellStart"/>
            <w:r w:rsidRPr="00B003D3">
              <w:rPr>
                <w:rStyle w:val="a9"/>
                <w:rtl/>
              </w:rPr>
              <w:t>שמכניסין</w:t>
            </w:r>
            <w:proofErr w:type="spellEnd"/>
            <w:r w:rsidRPr="00B003D3">
              <w:rPr>
                <w:rStyle w:val="a9"/>
                <w:rtl/>
              </w:rPr>
              <w:t xml:space="preserve"> בו בקולי קולות - אינו דין </w:t>
            </w:r>
            <w:proofErr w:type="spellStart"/>
            <w:r w:rsidRPr="00B003D3">
              <w:rPr>
                <w:rStyle w:val="a9"/>
                <w:rtl/>
              </w:rPr>
              <w:t>שמוציאין</w:t>
            </w:r>
            <w:proofErr w:type="spellEnd"/>
            <w:r w:rsidRPr="00B003D3">
              <w:rPr>
                <w:rStyle w:val="a9"/>
                <w:rtl/>
              </w:rPr>
              <w:t xml:space="preserve"> ממנו בקולי קולות! מכאן תשובה לאומרים אין תחיית המתים מן התורה. </w:t>
            </w:r>
          </w:p>
        </w:tc>
        <w:tc>
          <w:tcPr>
            <w:tcW w:w="4279" w:type="dxa"/>
          </w:tcPr>
          <w:p w14:paraId="38A30501" w14:textId="77777777" w:rsidR="00B003D3" w:rsidRPr="006531CB" w:rsidRDefault="00B003D3" w:rsidP="00B003D3">
            <w:pPr>
              <w:rPr>
                <w:rStyle w:val="a7"/>
                <w:rtl/>
              </w:rPr>
            </w:pPr>
            <w:r w:rsidRPr="006531CB">
              <w:rPr>
                <w:rStyle w:val="a7"/>
                <w:rtl/>
              </w:rPr>
              <w:t>שאול ועוצר רחם - פסוק הוא בספר משלי שלש הנה לא תשבענה.</w:t>
            </w:r>
          </w:p>
          <w:p w14:paraId="6103D15A" w14:textId="77777777" w:rsidR="00B003D3" w:rsidRPr="006531CB" w:rsidRDefault="00B003D3" w:rsidP="00B003D3">
            <w:pPr>
              <w:rPr>
                <w:rStyle w:val="a7"/>
                <w:rtl/>
              </w:rPr>
            </w:pPr>
            <w:r w:rsidRPr="006531CB">
              <w:rPr>
                <w:rStyle w:val="a7"/>
                <w:rtl/>
              </w:rPr>
              <w:t>רחם מכניס - הזרע, ומוציא הולד.</w:t>
            </w:r>
          </w:p>
          <w:p w14:paraId="6A83494D" w14:textId="77777777" w:rsidR="00B003D3" w:rsidRPr="006531CB" w:rsidRDefault="00B003D3" w:rsidP="00B003D3">
            <w:pPr>
              <w:rPr>
                <w:rStyle w:val="a7"/>
                <w:rtl/>
              </w:rPr>
            </w:pPr>
            <w:r w:rsidRPr="006531CB">
              <w:rPr>
                <w:rStyle w:val="a7"/>
                <w:rtl/>
              </w:rPr>
              <w:t>שאול - קבר.</w:t>
            </w:r>
          </w:p>
          <w:p w14:paraId="49A0067C" w14:textId="77777777" w:rsidR="00B003D3" w:rsidRPr="006531CB" w:rsidRDefault="00B003D3" w:rsidP="00B003D3">
            <w:pPr>
              <w:rPr>
                <w:rStyle w:val="a7"/>
                <w:rtl/>
              </w:rPr>
            </w:pPr>
            <w:proofErr w:type="spellStart"/>
            <w:r w:rsidRPr="006531CB">
              <w:rPr>
                <w:rStyle w:val="a7"/>
                <w:rtl/>
              </w:rPr>
              <w:t>שמכניסין</w:t>
            </w:r>
            <w:proofErr w:type="spellEnd"/>
            <w:r w:rsidRPr="006531CB">
              <w:rPr>
                <w:rStyle w:val="a7"/>
                <w:rtl/>
              </w:rPr>
              <w:t xml:space="preserve"> בו בקולי קולות - של בכי ומספד.</w:t>
            </w:r>
          </w:p>
        </w:tc>
      </w:tr>
    </w:tbl>
    <w:p w14:paraId="0B5FB4E4" w14:textId="148D86FD" w:rsidR="00ED49C1" w:rsidRDefault="00E62EE8" w:rsidP="00E62EE8">
      <w:pPr>
        <w:pStyle w:val="3"/>
      </w:pPr>
      <w:r>
        <w:rPr>
          <w:rFonts w:hint="cs"/>
          <w:rtl/>
        </w:rPr>
        <w:t xml:space="preserve">כתיבת </w:t>
      </w:r>
      <w:proofErr w:type="spellStart"/>
      <w:r>
        <w:rPr>
          <w:rFonts w:hint="cs"/>
          <w:rtl/>
        </w:rPr>
        <w:t>הציווים</w:t>
      </w:r>
      <w:proofErr w:type="spellEnd"/>
      <w:r>
        <w:rPr>
          <w:rFonts w:hint="cs"/>
          <w:rtl/>
        </w:rPr>
        <w:t xml:space="preserve"> בתפילין ומזוזות</w:t>
      </w:r>
    </w:p>
    <w:tbl>
      <w:tblPr>
        <w:tblStyle w:val="a4"/>
        <w:bidiVisual/>
        <w:tblW w:w="0" w:type="auto"/>
        <w:tblLook w:val="04A0" w:firstRow="1" w:lastRow="0" w:firstColumn="1" w:lastColumn="0" w:noHBand="0" w:noVBand="1"/>
      </w:tblPr>
      <w:tblGrid>
        <w:gridCol w:w="4261"/>
        <w:gridCol w:w="4261"/>
      </w:tblGrid>
      <w:tr w:rsidR="00E62EE8" w14:paraId="04DB64F8" w14:textId="77777777" w:rsidTr="00CB4AB7">
        <w:tc>
          <w:tcPr>
            <w:tcW w:w="4261" w:type="dxa"/>
          </w:tcPr>
          <w:p w14:paraId="2671CF5B" w14:textId="7BBA0A51" w:rsidR="00E62EE8" w:rsidRPr="00E62EE8" w:rsidRDefault="00E62EE8" w:rsidP="00E62EE8">
            <w:pPr>
              <w:rPr>
                <w:bCs/>
                <w:color w:val="0070C0"/>
                <w:rtl/>
              </w:rPr>
            </w:pPr>
            <w:r>
              <w:rPr>
                <w:rtl/>
              </w:rPr>
              <w:t xml:space="preserve">תני רבי </w:t>
            </w:r>
            <w:proofErr w:type="spellStart"/>
            <w:r>
              <w:rPr>
                <w:rtl/>
              </w:rPr>
              <w:t>אושעיא</w:t>
            </w:r>
            <w:proofErr w:type="spellEnd"/>
            <w:r>
              <w:rPr>
                <w:rtl/>
              </w:rPr>
              <w:t xml:space="preserve"> </w:t>
            </w:r>
            <w:proofErr w:type="spellStart"/>
            <w:r>
              <w:rPr>
                <w:rtl/>
              </w:rPr>
              <w:t>קמיה</w:t>
            </w:r>
            <w:proofErr w:type="spellEnd"/>
            <w:r>
              <w:rPr>
                <w:rtl/>
              </w:rPr>
              <w:t xml:space="preserve"> </w:t>
            </w:r>
            <w:proofErr w:type="spellStart"/>
            <w:r>
              <w:rPr>
                <w:rtl/>
              </w:rPr>
              <w:t>דרבא</w:t>
            </w:r>
            <w:proofErr w:type="spellEnd"/>
            <w:r>
              <w:rPr>
                <w:rtl/>
              </w:rPr>
              <w:t xml:space="preserve">: </w:t>
            </w:r>
            <w:r w:rsidRPr="00B003D3">
              <w:rPr>
                <w:rStyle w:val="a8"/>
                <w:rtl/>
              </w:rPr>
              <w:t xml:space="preserve">וכתבתם </w:t>
            </w:r>
            <w:r w:rsidRPr="00E62EE8">
              <w:rPr>
                <w:rStyle w:val="a3"/>
                <w:rFonts w:hint="cs"/>
                <w:rtl/>
              </w:rPr>
              <w:t>[=דורשים: וכתוב תם, כתוב בשלימות]</w:t>
            </w:r>
            <w:r>
              <w:rPr>
                <w:rStyle w:val="a8"/>
                <w:rFonts w:hint="cs"/>
                <w:rtl/>
              </w:rPr>
              <w:t xml:space="preserve"> </w:t>
            </w:r>
            <w:r w:rsidRPr="00B003D3">
              <w:rPr>
                <w:rStyle w:val="a8"/>
                <w:rtl/>
              </w:rPr>
              <w:t xml:space="preserve">- </w:t>
            </w:r>
            <w:proofErr w:type="spellStart"/>
            <w:r w:rsidRPr="00B003D3">
              <w:rPr>
                <w:rStyle w:val="a8"/>
                <w:rtl/>
              </w:rPr>
              <w:t>הכל</w:t>
            </w:r>
            <w:proofErr w:type="spellEnd"/>
            <w:r w:rsidRPr="00B003D3">
              <w:rPr>
                <w:rStyle w:val="a8"/>
                <w:rtl/>
              </w:rPr>
              <w:t xml:space="preserve"> בכתב, אפילו צואות</w:t>
            </w:r>
            <w:r>
              <w:rPr>
                <w:rStyle w:val="a8"/>
                <w:rFonts w:hint="cs"/>
                <w:rtl/>
              </w:rPr>
              <w:t xml:space="preserve"> </w:t>
            </w:r>
            <w:r w:rsidRPr="00252C4E">
              <w:rPr>
                <w:rStyle w:val="a3"/>
                <w:rFonts w:hint="cs"/>
                <w:rtl/>
              </w:rPr>
              <w:t>[=גם הציווי</w:t>
            </w:r>
            <w:r>
              <w:rPr>
                <w:rStyle w:val="a3"/>
                <w:rFonts w:hint="cs"/>
                <w:rtl/>
              </w:rPr>
              <w:t>ים</w:t>
            </w:r>
            <w:r w:rsidRPr="00252C4E">
              <w:rPr>
                <w:rStyle w:val="a3"/>
                <w:rFonts w:hint="cs"/>
                <w:rtl/>
              </w:rPr>
              <w:t xml:space="preserve"> שבפרשת שמע, וקשרתם וכתבתם, צריכים </w:t>
            </w:r>
            <w:proofErr w:type="spellStart"/>
            <w:r w:rsidRPr="00252C4E">
              <w:rPr>
                <w:rStyle w:val="a3"/>
                <w:rFonts w:hint="cs"/>
                <w:rtl/>
              </w:rPr>
              <w:t>להכתב</w:t>
            </w:r>
            <w:proofErr w:type="spellEnd"/>
            <w:r w:rsidRPr="00252C4E">
              <w:rPr>
                <w:rStyle w:val="a3"/>
                <w:rFonts w:hint="cs"/>
                <w:rtl/>
              </w:rPr>
              <w:t xml:space="preserve"> בתפילין]</w:t>
            </w:r>
            <w:r w:rsidRPr="00252C4E">
              <w:rPr>
                <w:rStyle w:val="a3"/>
                <w:rtl/>
              </w:rPr>
              <w:t xml:space="preserve">. </w:t>
            </w:r>
          </w:p>
        </w:tc>
        <w:tc>
          <w:tcPr>
            <w:tcW w:w="4261" w:type="dxa"/>
          </w:tcPr>
          <w:p w14:paraId="248D20A7" w14:textId="77777777" w:rsidR="00E62EE8" w:rsidRPr="006531CB" w:rsidRDefault="00E62EE8" w:rsidP="00E62EE8">
            <w:pPr>
              <w:rPr>
                <w:rStyle w:val="a7"/>
                <w:rtl/>
              </w:rPr>
            </w:pPr>
            <w:r w:rsidRPr="006531CB">
              <w:rPr>
                <w:rStyle w:val="a7"/>
                <w:rtl/>
              </w:rPr>
              <w:t>וכתבתם - שתהא כתיבה תמה ושלימה.</w:t>
            </w:r>
          </w:p>
          <w:p w14:paraId="772C984B" w14:textId="55D6A358" w:rsidR="00E62EE8" w:rsidRPr="006531CB" w:rsidRDefault="00E62EE8" w:rsidP="00E62EE8">
            <w:pPr>
              <w:rPr>
                <w:rStyle w:val="a7"/>
                <w:rtl/>
              </w:rPr>
            </w:pPr>
            <w:r w:rsidRPr="006531CB">
              <w:rPr>
                <w:rStyle w:val="a7"/>
                <w:rtl/>
              </w:rPr>
              <w:t>ואפילו צואות - שבפרשה כגון וקשרתם וכתבתם צריך לכתוב בתפילין ומזוזות.</w:t>
            </w:r>
          </w:p>
        </w:tc>
      </w:tr>
      <w:tr w:rsidR="00B003D3" w14:paraId="563A47D8" w14:textId="77777777" w:rsidTr="00CB4AB7">
        <w:tc>
          <w:tcPr>
            <w:tcW w:w="4261" w:type="dxa"/>
          </w:tcPr>
          <w:p w14:paraId="519A5019" w14:textId="77777777" w:rsidR="00E62EE8" w:rsidRDefault="00B003D3" w:rsidP="00B003D3">
            <w:pPr>
              <w:rPr>
                <w:rStyle w:val="a3"/>
                <w:rtl/>
              </w:rPr>
            </w:pPr>
            <w:r>
              <w:rPr>
                <w:rtl/>
              </w:rPr>
              <w:t xml:space="preserve">אמר ליה: </w:t>
            </w:r>
            <w:proofErr w:type="spellStart"/>
            <w:r>
              <w:rPr>
                <w:rtl/>
              </w:rPr>
              <w:t>דאמר</w:t>
            </w:r>
            <w:proofErr w:type="spellEnd"/>
            <w:r>
              <w:rPr>
                <w:rtl/>
              </w:rPr>
              <w:t xml:space="preserve"> לך מני</w:t>
            </w:r>
            <w:r w:rsidR="00E62EE8">
              <w:rPr>
                <w:rFonts w:hint="cs"/>
                <w:rtl/>
              </w:rPr>
              <w:t xml:space="preserve"> </w:t>
            </w:r>
            <w:r w:rsidR="00E62EE8" w:rsidRPr="00E62EE8">
              <w:rPr>
                <w:rStyle w:val="a3"/>
                <w:rFonts w:hint="cs"/>
                <w:rtl/>
              </w:rPr>
              <w:t>[=התנא שצריך דרשה לרבות כתיבת הצוואות]</w:t>
            </w:r>
            <w:r w:rsidR="00252C4E" w:rsidRPr="00E62EE8">
              <w:rPr>
                <w:rStyle w:val="a3"/>
                <w:rFonts w:hint="cs"/>
                <w:rtl/>
              </w:rPr>
              <w:t>?</w:t>
            </w:r>
            <w:r w:rsidRPr="00E62EE8">
              <w:rPr>
                <w:rStyle w:val="a3"/>
                <w:rtl/>
              </w:rPr>
              <w:t xml:space="preserve"> </w:t>
            </w:r>
          </w:p>
          <w:p w14:paraId="555A36A2" w14:textId="4A7A51A0" w:rsidR="00B003D3" w:rsidRDefault="00B003D3" w:rsidP="00B003D3">
            <w:pPr>
              <w:rPr>
                <w:rtl/>
              </w:rPr>
            </w:pPr>
            <w:r>
              <w:rPr>
                <w:rtl/>
              </w:rPr>
              <w:t xml:space="preserve">רבי יהודה היא, </w:t>
            </w:r>
            <w:proofErr w:type="spellStart"/>
            <w:r>
              <w:rPr>
                <w:rtl/>
              </w:rPr>
              <w:t>דאמר</w:t>
            </w:r>
            <w:proofErr w:type="spellEnd"/>
            <w:r>
              <w:rPr>
                <w:rtl/>
              </w:rPr>
              <w:t xml:space="preserve"> גבי סוטה</w:t>
            </w:r>
            <w:r w:rsidR="00252C4E">
              <w:rPr>
                <w:rFonts w:hint="cs"/>
                <w:rtl/>
              </w:rPr>
              <w:t>:</w:t>
            </w:r>
            <w:r>
              <w:rPr>
                <w:rtl/>
              </w:rPr>
              <w:t xml:space="preserve"> </w:t>
            </w:r>
            <w:r w:rsidRPr="00252C4E">
              <w:rPr>
                <w:rStyle w:val="a8"/>
                <w:rtl/>
              </w:rPr>
              <w:t>אלות כותב, צואות אינו כותב</w:t>
            </w:r>
            <w:r>
              <w:rPr>
                <w:rtl/>
              </w:rPr>
              <w:t xml:space="preserve">; והתם הוא </w:t>
            </w:r>
            <w:proofErr w:type="spellStart"/>
            <w:r>
              <w:rPr>
                <w:rtl/>
              </w:rPr>
              <w:t>דכתיב</w:t>
            </w:r>
            <w:proofErr w:type="spellEnd"/>
            <w:r>
              <w:rPr>
                <w:rtl/>
              </w:rPr>
              <w:t xml:space="preserve">: </w:t>
            </w:r>
            <w:r w:rsidRPr="00252C4E">
              <w:rPr>
                <w:rStyle w:val="a3"/>
                <w:rtl/>
              </w:rPr>
              <w:t xml:space="preserve">+במדבר ה'+ </w:t>
            </w:r>
            <w:r w:rsidRPr="00E62EE8">
              <w:rPr>
                <w:color w:val="FF0000"/>
                <w:rtl/>
              </w:rPr>
              <w:t xml:space="preserve">וכתב </w:t>
            </w:r>
            <w:r>
              <w:rPr>
                <w:rtl/>
              </w:rPr>
              <w:t xml:space="preserve">את האלות האלה, אבל הכא </w:t>
            </w:r>
            <w:proofErr w:type="spellStart"/>
            <w:r>
              <w:rPr>
                <w:rtl/>
              </w:rPr>
              <w:t>דכתיב</w:t>
            </w:r>
            <w:proofErr w:type="spellEnd"/>
            <w:r>
              <w:rPr>
                <w:rtl/>
              </w:rPr>
              <w:t xml:space="preserve"> </w:t>
            </w:r>
            <w:r w:rsidRPr="00E62EE8">
              <w:rPr>
                <w:color w:val="FF0000"/>
                <w:rtl/>
              </w:rPr>
              <w:t xml:space="preserve">וכתבתם </w:t>
            </w:r>
            <w:r>
              <w:rPr>
                <w:rtl/>
              </w:rPr>
              <w:t xml:space="preserve">- אפילו צואות נמי. </w:t>
            </w:r>
          </w:p>
          <w:p w14:paraId="00EEBC99" w14:textId="5580A10B" w:rsidR="00ED49C1" w:rsidRDefault="00B003D3" w:rsidP="00B003D3">
            <w:pPr>
              <w:rPr>
                <w:rtl/>
              </w:rPr>
            </w:pPr>
            <w:r>
              <w:rPr>
                <w:rtl/>
              </w:rPr>
              <w:lastRenderedPageBreak/>
              <w:t xml:space="preserve">אטו טעמיה דרבי יהודה משום </w:t>
            </w:r>
            <w:proofErr w:type="spellStart"/>
            <w:r>
              <w:rPr>
                <w:rtl/>
              </w:rPr>
              <w:t>דכתיב</w:t>
            </w:r>
            <w:proofErr w:type="spellEnd"/>
            <w:r>
              <w:rPr>
                <w:rtl/>
              </w:rPr>
              <w:t xml:space="preserve"> וכתב? טעמיה דרבי יהודה משום </w:t>
            </w:r>
            <w:proofErr w:type="spellStart"/>
            <w:r>
              <w:rPr>
                <w:rtl/>
              </w:rPr>
              <w:t>דכתיב</w:t>
            </w:r>
            <w:proofErr w:type="spellEnd"/>
            <w:r>
              <w:rPr>
                <w:rtl/>
              </w:rPr>
              <w:t xml:space="preserve"> אלות, אלות - אין, צואות - לא! </w:t>
            </w:r>
            <w:r w:rsidR="00E62EE8" w:rsidRPr="00E62EE8">
              <w:rPr>
                <w:rStyle w:val="a3"/>
                <w:rFonts w:hint="cs"/>
                <w:rtl/>
              </w:rPr>
              <w:t xml:space="preserve">[=ובקריאת שמע שלא כתוב 'אלות' אין </w:t>
            </w:r>
            <w:proofErr w:type="spellStart"/>
            <w:r w:rsidR="00E62EE8" w:rsidRPr="00E62EE8">
              <w:rPr>
                <w:rStyle w:val="a3"/>
                <w:rFonts w:hint="cs"/>
                <w:rtl/>
              </w:rPr>
              <w:t>הו"א</w:t>
            </w:r>
            <w:proofErr w:type="spellEnd"/>
            <w:r w:rsidR="00E62EE8" w:rsidRPr="00E62EE8">
              <w:rPr>
                <w:rStyle w:val="a3"/>
                <w:rFonts w:hint="cs"/>
                <w:rtl/>
              </w:rPr>
              <w:t xml:space="preserve"> למעט ציוויים]</w:t>
            </w:r>
          </w:p>
          <w:p w14:paraId="61C5E198" w14:textId="77777777" w:rsidR="00B003D3" w:rsidRDefault="00B003D3" w:rsidP="00ED49C1">
            <w:pPr>
              <w:rPr>
                <w:rtl/>
              </w:rPr>
            </w:pPr>
            <w:proofErr w:type="spellStart"/>
            <w:r>
              <w:rPr>
                <w:rtl/>
              </w:rPr>
              <w:t>אצטריך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w:t>
            </w:r>
            <w:proofErr w:type="spellStart"/>
            <w:r>
              <w:rPr>
                <w:rtl/>
              </w:rPr>
              <w:t>נילף</w:t>
            </w:r>
            <w:proofErr w:type="spellEnd"/>
            <w:r>
              <w:rPr>
                <w:rtl/>
              </w:rPr>
              <w:t xml:space="preserve"> כתיבה </w:t>
            </w:r>
            <w:proofErr w:type="spellStart"/>
            <w:r>
              <w:rPr>
                <w:rtl/>
              </w:rPr>
              <w:t>כתיבה</w:t>
            </w:r>
            <w:proofErr w:type="spellEnd"/>
            <w:r>
              <w:rPr>
                <w:rtl/>
              </w:rPr>
              <w:t xml:space="preserve"> מהתם - מה התם - אלות אין, צואות לא, אף הכא נמי צואות לא, כתב רחמנא, וכתבתם - אפילו צואות. </w:t>
            </w:r>
          </w:p>
        </w:tc>
        <w:tc>
          <w:tcPr>
            <w:tcW w:w="4261" w:type="dxa"/>
          </w:tcPr>
          <w:p w14:paraId="7F6C5DE8" w14:textId="77777777" w:rsidR="00B003D3" w:rsidRPr="006531CB" w:rsidRDefault="00B003D3" w:rsidP="00B003D3">
            <w:pPr>
              <w:rPr>
                <w:rStyle w:val="a7"/>
                <w:rtl/>
              </w:rPr>
            </w:pPr>
          </w:p>
          <w:p w14:paraId="18A352B5" w14:textId="77777777" w:rsidR="00B003D3" w:rsidRPr="006531CB" w:rsidRDefault="00B003D3" w:rsidP="00B003D3">
            <w:pPr>
              <w:rPr>
                <w:rStyle w:val="a7"/>
                <w:rtl/>
              </w:rPr>
            </w:pPr>
            <w:proofErr w:type="spellStart"/>
            <w:r w:rsidRPr="006531CB">
              <w:rPr>
                <w:rStyle w:val="a7"/>
                <w:rtl/>
              </w:rPr>
              <w:t>דאמר</w:t>
            </w:r>
            <w:proofErr w:type="spellEnd"/>
            <w:r w:rsidRPr="006531CB">
              <w:rPr>
                <w:rStyle w:val="a7"/>
                <w:rtl/>
              </w:rPr>
              <w:t xml:space="preserve"> לך מני - הא </w:t>
            </w:r>
            <w:proofErr w:type="spellStart"/>
            <w:r w:rsidRPr="006531CB">
              <w:rPr>
                <w:rStyle w:val="a7"/>
                <w:rtl/>
              </w:rPr>
              <w:t>דאצטריך</w:t>
            </w:r>
            <w:proofErr w:type="spellEnd"/>
            <w:r w:rsidRPr="006531CB">
              <w:rPr>
                <w:rStyle w:val="a7"/>
                <w:rtl/>
              </w:rPr>
              <w:t xml:space="preserve"> ליה קרא לרבות צואות לכתיבה.</w:t>
            </w:r>
          </w:p>
          <w:p w14:paraId="4CA8ABFE" w14:textId="77777777" w:rsidR="00B003D3" w:rsidRPr="006531CB" w:rsidRDefault="00B003D3" w:rsidP="00B003D3">
            <w:pPr>
              <w:rPr>
                <w:rStyle w:val="a7"/>
                <w:rtl/>
              </w:rPr>
            </w:pPr>
            <w:r w:rsidRPr="006531CB">
              <w:rPr>
                <w:rStyle w:val="a7"/>
                <w:rtl/>
              </w:rPr>
              <w:t xml:space="preserve">רבי יהודה היא - </w:t>
            </w:r>
            <w:proofErr w:type="spellStart"/>
            <w:r w:rsidRPr="006531CB">
              <w:rPr>
                <w:rStyle w:val="a7"/>
                <w:rtl/>
              </w:rPr>
              <w:t>דשמעינן</w:t>
            </w:r>
            <w:proofErr w:type="spellEnd"/>
            <w:r w:rsidRPr="006531CB">
              <w:rPr>
                <w:rStyle w:val="a7"/>
                <w:rtl/>
              </w:rPr>
              <w:t xml:space="preserve"> גבי כתיבת פרשת סוטה משום דלא כתיב ביה וכתבתם אלא וכתב </w:t>
            </w:r>
            <w:proofErr w:type="spellStart"/>
            <w:r w:rsidRPr="006531CB">
              <w:rPr>
                <w:rStyle w:val="a7"/>
                <w:rtl/>
              </w:rPr>
              <w:t>דאמר</w:t>
            </w:r>
            <w:proofErr w:type="spellEnd"/>
            <w:r w:rsidRPr="006531CB">
              <w:rPr>
                <w:rStyle w:val="a7"/>
                <w:rtl/>
              </w:rPr>
              <w:t xml:space="preserve">: אלות - אין, צואות - לא, כגון והשביע אותה הכהן, ואמר הכהן, </w:t>
            </w:r>
            <w:proofErr w:type="spellStart"/>
            <w:r w:rsidRPr="006531CB">
              <w:rPr>
                <w:rStyle w:val="a7"/>
                <w:rtl/>
              </w:rPr>
              <w:t>דתנן</w:t>
            </w:r>
            <w:proofErr w:type="spellEnd"/>
            <w:r w:rsidRPr="006531CB">
              <w:rPr>
                <w:rStyle w:val="a7"/>
                <w:rtl/>
              </w:rPr>
              <w:t xml:space="preserve"> (סוטה דף </w:t>
            </w:r>
            <w:r w:rsidRPr="006531CB">
              <w:rPr>
                <w:rStyle w:val="a7"/>
                <w:rtl/>
              </w:rPr>
              <w:lastRenderedPageBreak/>
              <w:t xml:space="preserve">י"ז): רבי יהודה אומר, כל עצמו אינו כותב אלא </w:t>
            </w:r>
            <w:proofErr w:type="spellStart"/>
            <w:r w:rsidRPr="006531CB">
              <w:rPr>
                <w:rStyle w:val="a7"/>
                <w:rtl/>
              </w:rPr>
              <w:t>יתן</w:t>
            </w:r>
            <w:proofErr w:type="spellEnd"/>
            <w:r w:rsidRPr="006531CB">
              <w:rPr>
                <w:rStyle w:val="a7"/>
                <w:rtl/>
              </w:rPr>
              <w:t xml:space="preserve"> ה' אותך לאלה ולשבועה.</w:t>
            </w:r>
          </w:p>
          <w:p w14:paraId="7DDB0420" w14:textId="77777777" w:rsidR="00B003D3" w:rsidRPr="006531CB" w:rsidRDefault="00B003D3" w:rsidP="00B003D3">
            <w:pPr>
              <w:rPr>
                <w:rStyle w:val="a7"/>
                <w:rtl/>
              </w:rPr>
            </w:pPr>
            <w:r w:rsidRPr="006531CB">
              <w:rPr>
                <w:rStyle w:val="a7"/>
                <w:rtl/>
              </w:rPr>
              <w:t xml:space="preserve">משום אלה הוא - </w:t>
            </w:r>
            <w:proofErr w:type="spellStart"/>
            <w:r w:rsidRPr="006531CB">
              <w:rPr>
                <w:rStyle w:val="a7"/>
                <w:rtl/>
              </w:rPr>
              <w:t>דמשמע</w:t>
            </w:r>
            <w:proofErr w:type="spellEnd"/>
            <w:r w:rsidRPr="006531CB">
              <w:rPr>
                <w:rStyle w:val="a7"/>
                <w:rtl/>
              </w:rPr>
              <w:t xml:space="preserve"> </w:t>
            </w:r>
            <w:proofErr w:type="spellStart"/>
            <w:r w:rsidRPr="006531CB">
              <w:rPr>
                <w:rStyle w:val="a7"/>
                <w:rtl/>
              </w:rPr>
              <w:t>מיעוטא</w:t>
            </w:r>
            <w:proofErr w:type="spellEnd"/>
            <w:r w:rsidRPr="006531CB">
              <w:rPr>
                <w:rStyle w:val="a7"/>
                <w:rtl/>
              </w:rPr>
              <w:t xml:space="preserve">, הא לא כתיב </w:t>
            </w:r>
            <w:proofErr w:type="spellStart"/>
            <w:r w:rsidRPr="006531CB">
              <w:rPr>
                <w:rStyle w:val="a7"/>
                <w:rtl/>
              </w:rPr>
              <w:t>מיעוטא</w:t>
            </w:r>
            <w:proofErr w:type="spellEnd"/>
            <w:r w:rsidRPr="006531CB">
              <w:rPr>
                <w:rStyle w:val="a7"/>
                <w:rtl/>
              </w:rPr>
              <w:t xml:space="preserve"> - </w:t>
            </w:r>
            <w:proofErr w:type="spellStart"/>
            <w:r w:rsidRPr="006531CB">
              <w:rPr>
                <w:rStyle w:val="a7"/>
                <w:rtl/>
              </w:rPr>
              <w:t>הוה</w:t>
            </w:r>
            <w:proofErr w:type="spellEnd"/>
            <w:r w:rsidRPr="006531CB">
              <w:rPr>
                <w:rStyle w:val="a7"/>
                <w:rtl/>
              </w:rPr>
              <w:t xml:space="preserve"> משמע כולה </w:t>
            </w:r>
            <w:proofErr w:type="spellStart"/>
            <w:r w:rsidRPr="006531CB">
              <w:rPr>
                <w:rStyle w:val="a7"/>
                <w:rtl/>
              </w:rPr>
              <w:t>מלתא</w:t>
            </w:r>
            <w:proofErr w:type="spellEnd"/>
            <w:r w:rsidRPr="006531CB">
              <w:rPr>
                <w:rStyle w:val="a7"/>
                <w:rtl/>
              </w:rPr>
              <w:t xml:space="preserve"> מוכתב, </w:t>
            </w:r>
            <w:proofErr w:type="spellStart"/>
            <w:r w:rsidRPr="006531CB">
              <w:rPr>
                <w:rStyle w:val="a7"/>
                <w:rtl/>
              </w:rPr>
              <w:t>והכא</w:t>
            </w:r>
            <w:proofErr w:type="spellEnd"/>
            <w:r w:rsidRPr="006531CB">
              <w:rPr>
                <w:rStyle w:val="a7"/>
                <w:rtl/>
              </w:rPr>
              <w:t xml:space="preserve"> </w:t>
            </w:r>
            <w:proofErr w:type="spellStart"/>
            <w:r w:rsidRPr="006531CB">
              <w:rPr>
                <w:rStyle w:val="a7"/>
                <w:rtl/>
              </w:rPr>
              <w:t>דליכא</w:t>
            </w:r>
            <w:proofErr w:type="spellEnd"/>
            <w:r w:rsidRPr="006531CB">
              <w:rPr>
                <w:rStyle w:val="a7"/>
                <w:rtl/>
              </w:rPr>
              <w:t xml:space="preserve"> </w:t>
            </w:r>
            <w:proofErr w:type="spellStart"/>
            <w:r w:rsidRPr="006531CB">
              <w:rPr>
                <w:rStyle w:val="a7"/>
                <w:rtl/>
              </w:rPr>
              <w:t>מיעוטא</w:t>
            </w:r>
            <w:proofErr w:type="spellEnd"/>
            <w:r w:rsidRPr="006531CB">
              <w:rPr>
                <w:rStyle w:val="a7"/>
                <w:rtl/>
              </w:rPr>
              <w:t xml:space="preserve"> - למה ליה </w:t>
            </w:r>
            <w:proofErr w:type="spellStart"/>
            <w:r w:rsidRPr="006531CB">
              <w:rPr>
                <w:rStyle w:val="a7"/>
                <w:rtl/>
              </w:rPr>
              <w:t>לרבויינהו</w:t>
            </w:r>
            <w:proofErr w:type="spellEnd"/>
            <w:r w:rsidRPr="006531CB">
              <w:rPr>
                <w:rStyle w:val="a7"/>
                <w:rtl/>
              </w:rPr>
              <w:t xml:space="preserve"> </w:t>
            </w:r>
            <w:proofErr w:type="spellStart"/>
            <w:r w:rsidRPr="006531CB">
              <w:rPr>
                <w:rStyle w:val="a7"/>
                <w:rtl/>
              </w:rPr>
              <w:t>מוכתבתם</w:t>
            </w:r>
            <w:proofErr w:type="spellEnd"/>
            <w:r w:rsidRPr="006531CB">
              <w:rPr>
                <w:rStyle w:val="a7"/>
                <w:rtl/>
              </w:rPr>
              <w:t>.</w:t>
            </w:r>
          </w:p>
        </w:tc>
      </w:tr>
    </w:tbl>
    <w:p w14:paraId="7E6DDBB3" w14:textId="3C114E93" w:rsidR="007A4A74" w:rsidRDefault="007A4A74" w:rsidP="007A4A74">
      <w:pPr>
        <w:pStyle w:val="3"/>
      </w:pPr>
      <w:r>
        <w:rPr>
          <w:rFonts w:hint="cs"/>
          <w:rtl/>
        </w:rPr>
        <w:lastRenderedPageBreak/>
        <w:t>דקדוק באמירת קריאת שמע</w:t>
      </w:r>
    </w:p>
    <w:tbl>
      <w:tblPr>
        <w:tblStyle w:val="a4"/>
        <w:bidiVisual/>
        <w:tblW w:w="0" w:type="auto"/>
        <w:tblLook w:val="04A0" w:firstRow="1" w:lastRow="0" w:firstColumn="1" w:lastColumn="0" w:noHBand="0" w:noVBand="1"/>
      </w:tblPr>
      <w:tblGrid>
        <w:gridCol w:w="4261"/>
        <w:gridCol w:w="4261"/>
      </w:tblGrid>
      <w:tr w:rsidR="006531CB" w14:paraId="06FC5A4B" w14:textId="77777777" w:rsidTr="00CB4AB7">
        <w:tc>
          <w:tcPr>
            <w:tcW w:w="4261" w:type="dxa"/>
          </w:tcPr>
          <w:p w14:paraId="14E30C01" w14:textId="77777777" w:rsidR="00ED49C1" w:rsidRDefault="006531CB" w:rsidP="006531CB">
            <w:pPr>
              <w:rPr>
                <w:rtl/>
              </w:rPr>
            </w:pPr>
            <w:r>
              <w:rPr>
                <w:rtl/>
              </w:rPr>
              <w:t xml:space="preserve">תני רב עובדיה </w:t>
            </w:r>
            <w:proofErr w:type="spellStart"/>
            <w:r>
              <w:rPr>
                <w:rtl/>
              </w:rPr>
              <w:t>קמיה</w:t>
            </w:r>
            <w:proofErr w:type="spellEnd"/>
            <w:r>
              <w:rPr>
                <w:rtl/>
              </w:rPr>
              <w:t xml:space="preserve"> </w:t>
            </w:r>
            <w:proofErr w:type="spellStart"/>
            <w:r>
              <w:rPr>
                <w:rtl/>
              </w:rPr>
              <w:t>דרבא</w:t>
            </w:r>
            <w:proofErr w:type="spellEnd"/>
            <w:r>
              <w:rPr>
                <w:rtl/>
              </w:rPr>
              <w:t xml:space="preserve">: </w:t>
            </w:r>
            <w:r w:rsidRPr="00ED49C1">
              <w:rPr>
                <w:rStyle w:val="a8"/>
                <w:rtl/>
              </w:rPr>
              <w:t xml:space="preserve">ולמדתם - שיהא </w:t>
            </w:r>
            <w:proofErr w:type="spellStart"/>
            <w:r w:rsidRPr="00ED49C1">
              <w:rPr>
                <w:rStyle w:val="a8"/>
                <w:rtl/>
              </w:rPr>
              <w:t>למודך</w:t>
            </w:r>
            <w:proofErr w:type="spellEnd"/>
            <w:r w:rsidRPr="00ED49C1">
              <w:rPr>
                <w:rStyle w:val="a8"/>
                <w:rtl/>
              </w:rPr>
              <w:t xml:space="preserve"> תם, </w:t>
            </w:r>
            <w:proofErr w:type="spellStart"/>
            <w:r w:rsidRPr="00ED49C1">
              <w:rPr>
                <w:rStyle w:val="a8"/>
                <w:rtl/>
              </w:rPr>
              <w:t>שיתן</w:t>
            </w:r>
            <w:proofErr w:type="spellEnd"/>
            <w:r w:rsidRPr="00ED49C1">
              <w:rPr>
                <w:rStyle w:val="a8"/>
                <w:rtl/>
              </w:rPr>
              <w:t xml:space="preserve"> </w:t>
            </w:r>
            <w:proofErr w:type="spellStart"/>
            <w:r w:rsidRPr="00ED49C1">
              <w:rPr>
                <w:rStyle w:val="a8"/>
                <w:rtl/>
              </w:rPr>
              <w:t>ריוח</w:t>
            </w:r>
            <w:proofErr w:type="spellEnd"/>
            <w:r w:rsidRPr="00ED49C1">
              <w:rPr>
                <w:rStyle w:val="a8"/>
                <w:rtl/>
              </w:rPr>
              <w:t xml:space="preserve"> בין </w:t>
            </w:r>
            <w:r w:rsidR="00CB4AB7" w:rsidRPr="007A4A74">
              <w:rPr>
                <w:rStyle w:val="a3"/>
                <w:rFonts w:hint="cs"/>
                <w:rtl/>
              </w:rPr>
              <w:t xml:space="preserve">[=המלים] </w:t>
            </w:r>
            <w:r w:rsidRPr="00ED49C1">
              <w:rPr>
                <w:rStyle w:val="a8"/>
                <w:rtl/>
              </w:rPr>
              <w:t>הדבקים.</w:t>
            </w:r>
            <w:r>
              <w:rPr>
                <w:rtl/>
              </w:rPr>
              <w:t xml:space="preserve"> </w:t>
            </w:r>
          </w:p>
          <w:p w14:paraId="6550305E" w14:textId="77777777" w:rsidR="00ED49C1" w:rsidRDefault="006531CB" w:rsidP="006531CB">
            <w:pPr>
              <w:rPr>
                <w:rtl/>
              </w:rPr>
            </w:pPr>
            <w:r>
              <w:rPr>
                <w:rtl/>
              </w:rPr>
              <w:t xml:space="preserve">עני רבא בתריה: כגון על לבבך, על לבבכם, בכל לבבך, בכל לבבכם, עשב בשדך, ואבדתם מהרה, הכנף פתיל, אתכם מארץ. </w:t>
            </w:r>
          </w:p>
          <w:p w14:paraId="505C7438" w14:textId="77777777" w:rsidR="006531CB" w:rsidRPr="00CB4AB7" w:rsidRDefault="006531CB" w:rsidP="00CB4AB7">
            <w:pPr>
              <w:rPr>
                <w:bCs/>
                <w:iCs/>
                <w:color w:val="984806" w:themeColor="accent6" w:themeShade="80"/>
                <w:rtl/>
              </w:rPr>
            </w:pPr>
            <w:r>
              <w:rPr>
                <w:rtl/>
              </w:rPr>
              <w:t xml:space="preserve">אמר רבי </w:t>
            </w:r>
            <w:proofErr w:type="spellStart"/>
            <w:r>
              <w:rPr>
                <w:rtl/>
              </w:rPr>
              <w:t>חמא</w:t>
            </w:r>
            <w:proofErr w:type="spellEnd"/>
            <w:r>
              <w:rPr>
                <w:rtl/>
              </w:rPr>
              <w:t xml:space="preserve"> ברבי </w:t>
            </w:r>
            <w:proofErr w:type="spellStart"/>
            <w:r>
              <w:rPr>
                <w:rtl/>
              </w:rPr>
              <w:t>חנינא</w:t>
            </w:r>
            <w:proofErr w:type="spellEnd"/>
            <w:r>
              <w:rPr>
                <w:rtl/>
              </w:rPr>
              <w:t xml:space="preserve">: </w:t>
            </w:r>
            <w:r w:rsidRPr="00ED49C1">
              <w:rPr>
                <w:rStyle w:val="a9"/>
                <w:rtl/>
              </w:rPr>
              <w:t xml:space="preserve">כל הקורא קריאת שמע ומדקדק באותיותיה - </w:t>
            </w:r>
            <w:proofErr w:type="spellStart"/>
            <w:r w:rsidRPr="00ED49C1">
              <w:rPr>
                <w:rStyle w:val="a9"/>
                <w:rtl/>
              </w:rPr>
              <w:t>מ</w:t>
            </w:r>
            <w:r w:rsidR="005C50A5">
              <w:rPr>
                <w:rStyle w:val="a9"/>
                <w:rtl/>
              </w:rPr>
              <w:t>צננין</w:t>
            </w:r>
            <w:proofErr w:type="spellEnd"/>
            <w:r w:rsidR="005C50A5">
              <w:rPr>
                <w:rStyle w:val="a9"/>
                <w:rtl/>
              </w:rPr>
              <w:t xml:space="preserve"> לו </w:t>
            </w:r>
            <w:proofErr w:type="spellStart"/>
            <w:r w:rsidR="005C50A5">
              <w:rPr>
                <w:rStyle w:val="a9"/>
                <w:rtl/>
              </w:rPr>
              <w:t>גיהנם</w:t>
            </w:r>
            <w:proofErr w:type="spellEnd"/>
            <w:r w:rsidR="005C50A5">
              <w:rPr>
                <w:rStyle w:val="a9"/>
                <w:rtl/>
              </w:rPr>
              <w:t xml:space="preserve">, שנאמר: </w:t>
            </w:r>
            <w:r w:rsidR="005C50A5" w:rsidRPr="007A4A74">
              <w:rPr>
                <w:rStyle w:val="a3"/>
                <w:rtl/>
              </w:rPr>
              <w:t xml:space="preserve">+תהלים </w:t>
            </w:r>
            <w:proofErr w:type="spellStart"/>
            <w:r w:rsidR="005C50A5" w:rsidRPr="007A4A74">
              <w:rPr>
                <w:rStyle w:val="a3"/>
                <w:rtl/>
              </w:rPr>
              <w:t>ס</w:t>
            </w:r>
            <w:r w:rsidRPr="007A4A74">
              <w:rPr>
                <w:rStyle w:val="a3"/>
                <w:rtl/>
              </w:rPr>
              <w:t>ח</w:t>
            </w:r>
            <w:r w:rsidR="005C50A5" w:rsidRPr="007A4A74">
              <w:rPr>
                <w:rStyle w:val="a3"/>
                <w:rFonts w:hint="cs"/>
                <w:rtl/>
              </w:rPr>
              <w:t>,טו</w:t>
            </w:r>
            <w:proofErr w:type="spellEnd"/>
            <w:r w:rsidRPr="007A4A74">
              <w:rPr>
                <w:rStyle w:val="a3"/>
                <w:rtl/>
              </w:rPr>
              <w:t>+</w:t>
            </w:r>
            <w:r w:rsidR="005C50A5">
              <w:rPr>
                <w:rStyle w:val="a9"/>
                <w:rFonts w:hint="cs"/>
                <w:rtl/>
              </w:rPr>
              <w:t xml:space="preserve"> </w:t>
            </w:r>
            <w:r w:rsidR="005C50A5" w:rsidRPr="005C50A5">
              <w:rPr>
                <w:rStyle w:val="a9"/>
                <w:rtl/>
              </w:rPr>
              <w:t>בְּפָרֵשׂ שַׁדַּי מְלָכ</w:t>
            </w:r>
            <w:r w:rsidR="005C50A5">
              <w:rPr>
                <w:rStyle w:val="a9"/>
                <w:rtl/>
              </w:rPr>
              <w:t xml:space="preserve">ִים בָּהּ </w:t>
            </w:r>
            <w:proofErr w:type="spellStart"/>
            <w:r w:rsidR="005C50A5">
              <w:rPr>
                <w:rStyle w:val="a9"/>
                <w:rtl/>
              </w:rPr>
              <w:t>תַּשְׁלֵג</w:t>
            </w:r>
            <w:proofErr w:type="spellEnd"/>
            <w:r w:rsidR="005C50A5">
              <w:rPr>
                <w:rStyle w:val="a9"/>
                <w:rtl/>
              </w:rPr>
              <w:t xml:space="preserve"> </w:t>
            </w:r>
            <w:proofErr w:type="spellStart"/>
            <w:r w:rsidR="005C50A5">
              <w:rPr>
                <w:rStyle w:val="a9"/>
                <w:rtl/>
              </w:rPr>
              <w:t>בְּצַלְמוֹן</w:t>
            </w:r>
            <w:proofErr w:type="spellEnd"/>
            <w:r w:rsidR="005C50A5">
              <w:rPr>
                <w:rStyle w:val="a9"/>
                <w:rFonts w:hint="cs"/>
                <w:rtl/>
              </w:rPr>
              <w:t xml:space="preserve">. </w:t>
            </w:r>
            <w:r w:rsidRPr="00ED49C1">
              <w:rPr>
                <w:rStyle w:val="a9"/>
                <w:rtl/>
              </w:rPr>
              <w:t>אל תקרי בפרש אלא בפרש</w:t>
            </w:r>
            <w:r w:rsidR="005C50A5">
              <w:rPr>
                <w:rStyle w:val="a9"/>
                <w:rFonts w:hint="cs"/>
                <w:rtl/>
              </w:rPr>
              <w:t xml:space="preserve"> </w:t>
            </w:r>
            <w:r w:rsidR="005C50A5" w:rsidRPr="007A4A74">
              <w:rPr>
                <w:rStyle w:val="a3"/>
                <w:rFonts w:hint="cs"/>
                <w:rtl/>
              </w:rPr>
              <w:t>[=אם תפרש שדי ותבדיל תיבות של מלכות שמים]</w:t>
            </w:r>
            <w:r w:rsidRPr="007A4A74">
              <w:rPr>
                <w:rStyle w:val="a3"/>
                <w:rtl/>
              </w:rPr>
              <w:t>,</w:t>
            </w:r>
            <w:r w:rsidRPr="00ED49C1">
              <w:rPr>
                <w:rStyle w:val="a9"/>
                <w:rtl/>
              </w:rPr>
              <w:t xml:space="preserve"> אל תקרי </w:t>
            </w:r>
            <w:proofErr w:type="spellStart"/>
            <w:r w:rsidRPr="00ED49C1">
              <w:rPr>
                <w:rStyle w:val="a9"/>
                <w:rtl/>
              </w:rPr>
              <w:t>בצלמון</w:t>
            </w:r>
            <w:proofErr w:type="spellEnd"/>
            <w:r w:rsidRPr="00ED49C1">
              <w:rPr>
                <w:rStyle w:val="a9"/>
                <w:rtl/>
              </w:rPr>
              <w:t xml:space="preserve"> אלא בצ</w:t>
            </w:r>
            <w:r w:rsidR="00CB4AB7">
              <w:rPr>
                <w:rStyle w:val="a9"/>
                <w:rtl/>
              </w:rPr>
              <w:t xml:space="preserve">למות. </w:t>
            </w:r>
          </w:p>
        </w:tc>
        <w:tc>
          <w:tcPr>
            <w:tcW w:w="4261" w:type="dxa"/>
          </w:tcPr>
          <w:p w14:paraId="05E35BAB" w14:textId="77777777" w:rsidR="006531CB" w:rsidRPr="006531CB" w:rsidRDefault="006531CB" w:rsidP="006531CB">
            <w:pPr>
              <w:rPr>
                <w:rStyle w:val="a7"/>
                <w:rtl/>
              </w:rPr>
            </w:pPr>
            <w:r w:rsidRPr="006531CB">
              <w:rPr>
                <w:rStyle w:val="a7"/>
                <w:rtl/>
              </w:rPr>
              <w:t xml:space="preserve">בין הדבקים - תיבות </w:t>
            </w:r>
            <w:proofErr w:type="spellStart"/>
            <w:r w:rsidRPr="006531CB">
              <w:rPr>
                <w:rStyle w:val="a7"/>
                <w:rtl/>
              </w:rPr>
              <w:t>המדובקות</w:t>
            </w:r>
            <w:proofErr w:type="spellEnd"/>
            <w:r w:rsidRPr="006531CB">
              <w:rPr>
                <w:rStyle w:val="a7"/>
                <w:rtl/>
              </w:rPr>
              <w:t xml:space="preserve"> זו בזו, אם אינך מפרידן כשהתיבה </w:t>
            </w:r>
            <w:proofErr w:type="spellStart"/>
            <w:r w:rsidRPr="006531CB">
              <w:rPr>
                <w:rStyle w:val="a7"/>
                <w:rtl/>
              </w:rPr>
              <w:t>השניה</w:t>
            </w:r>
            <w:proofErr w:type="spellEnd"/>
            <w:r w:rsidRPr="006531CB">
              <w:rPr>
                <w:rStyle w:val="a7"/>
                <w:rtl/>
              </w:rPr>
              <w:t xml:space="preserve"> </w:t>
            </w:r>
            <w:proofErr w:type="spellStart"/>
            <w:r w:rsidRPr="006531CB">
              <w:rPr>
                <w:rStyle w:val="a7"/>
                <w:rtl/>
              </w:rPr>
              <w:t>מתחלת</w:t>
            </w:r>
            <w:proofErr w:type="spellEnd"/>
            <w:r w:rsidRPr="006531CB">
              <w:rPr>
                <w:rStyle w:val="a7"/>
                <w:rtl/>
              </w:rPr>
              <w:t xml:space="preserve"> באות שהתיבה שמלפניה נגמרת הוא קורא אותן שתי אותיות באות אחת, אם אינו מתעסק ליתן </w:t>
            </w:r>
            <w:proofErr w:type="spellStart"/>
            <w:r w:rsidRPr="006531CB">
              <w:rPr>
                <w:rStyle w:val="a7"/>
                <w:rtl/>
              </w:rPr>
              <w:t>ריוח</w:t>
            </w:r>
            <w:proofErr w:type="spellEnd"/>
            <w:r w:rsidRPr="006531CB">
              <w:rPr>
                <w:rStyle w:val="a7"/>
                <w:rtl/>
              </w:rPr>
              <w:t xml:space="preserve"> ביניהן </w:t>
            </w:r>
            <w:proofErr w:type="spellStart"/>
            <w:r w:rsidRPr="006531CB">
              <w:rPr>
                <w:rStyle w:val="a7"/>
                <w:rtl/>
              </w:rPr>
              <w:t>כדמפרש</w:t>
            </w:r>
            <w:proofErr w:type="spellEnd"/>
            <w:r w:rsidRPr="006531CB">
              <w:rPr>
                <w:rStyle w:val="a7"/>
                <w:rtl/>
              </w:rPr>
              <w:t xml:space="preserve"> רבא.</w:t>
            </w:r>
          </w:p>
          <w:p w14:paraId="7E4061FE" w14:textId="77777777" w:rsidR="006531CB" w:rsidRPr="00FC6858" w:rsidRDefault="006531CB" w:rsidP="006531CB">
            <w:pPr>
              <w:rPr>
                <w:rStyle w:val="a7"/>
                <w:rtl/>
              </w:rPr>
            </w:pPr>
            <w:r w:rsidRPr="006531CB">
              <w:rPr>
                <w:rStyle w:val="a7"/>
                <w:rtl/>
              </w:rPr>
              <w:t xml:space="preserve">בפרש שדי - אם תפרש שדי ותבדיל תיבות של מלכות שמים, מלכים בה </w:t>
            </w:r>
            <w:proofErr w:type="spellStart"/>
            <w:r w:rsidRPr="006531CB">
              <w:rPr>
                <w:rStyle w:val="a7"/>
                <w:rtl/>
              </w:rPr>
              <w:t>תשלג</w:t>
            </w:r>
            <w:proofErr w:type="spellEnd"/>
            <w:r w:rsidRPr="006531CB">
              <w:rPr>
                <w:rStyle w:val="a7"/>
                <w:rtl/>
              </w:rPr>
              <w:t xml:space="preserve"> </w:t>
            </w:r>
            <w:proofErr w:type="spellStart"/>
            <w:r w:rsidRPr="006531CB">
              <w:rPr>
                <w:rStyle w:val="a7"/>
                <w:rtl/>
              </w:rPr>
              <w:t>בצלמון</w:t>
            </w:r>
            <w:proofErr w:type="spellEnd"/>
            <w:r w:rsidRPr="006531CB">
              <w:rPr>
                <w:rStyle w:val="a7"/>
                <w:rtl/>
              </w:rPr>
              <w:t xml:space="preserve"> - התורה אשר בה מלכים </w:t>
            </w:r>
            <w:proofErr w:type="spellStart"/>
            <w:r w:rsidRPr="006531CB">
              <w:rPr>
                <w:rStyle w:val="a7"/>
                <w:rtl/>
              </w:rPr>
              <w:t>ימלוכו</w:t>
            </w:r>
            <w:proofErr w:type="spellEnd"/>
            <w:r w:rsidRPr="006531CB">
              <w:rPr>
                <w:rStyle w:val="a7"/>
                <w:rtl/>
              </w:rPr>
              <w:t xml:space="preserve"> </w:t>
            </w:r>
            <w:proofErr w:type="spellStart"/>
            <w:r w:rsidRPr="006531CB">
              <w:rPr>
                <w:rStyle w:val="a7"/>
                <w:rtl/>
              </w:rPr>
              <w:t>תשלג</w:t>
            </w:r>
            <w:proofErr w:type="spellEnd"/>
            <w:r w:rsidRPr="006531CB">
              <w:rPr>
                <w:rStyle w:val="a7"/>
                <w:rtl/>
              </w:rPr>
              <w:t xml:space="preserve"> ותצנן לך את צל </w:t>
            </w:r>
            <w:proofErr w:type="spellStart"/>
            <w:r w:rsidRPr="006531CB">
              <w:rPr>
                <w:rStyle w:val="a7"/>
                <w:rtl/>
              </w:rPr>
              <w:t>המות</w:t>
            </w:r>
            <w:proofErr w:type="spellEnd"/>
            <w:r w:rsidRPr="006531CB">
              <w:rPr>
                <w:rStyle w:val="a7"/>
                <w:rtl/>
              </w:rPr>
              <w:t>.</w:t>
            </w:r>
          </w:p>
        </w:tc>
      </w:tr>
      <w:tr w:rsidR="00CB4AB7" w14:paraId="39B67570" w14:textId="77777777" w:rsidTr="00CB4AB7">
        <w:tc>
          <w:tcPr>
            <w:tcW w:w="4261" w:type="dxa"/>
          </w:tcPr>
          <w:p w14:paraId="1A209D08" w14:textId="77777777" w:rsidR="00CB4AB7" w:rsidRDefault="00CB4AB7" w:rsidP="006531CB">
            <w:pPr>
              <w:rPr>
                <w:rtl/>
              </w:rPr>
            </w:pPr>
            <w:r>
              <w:rPr>
                <w:rtl/>
              </w:rPr>
              <w:t xml:space="preserve">ואמר רבי </w:t>
            </w:r>
            <w:proofErr w:type="spellStart"/>
            <w:r>
              <w:rPr>
                <w:rtl/>
              </w:rPr>
              <w:t>חמא</w:t>
            </w:r>
            <w:proofErr w:type="spellEnd"/>
            <w:r>
              <w:rPr>
                <w:rtl/>
              </w:rPr>
              <w:t xml:space="preserve"> ברבי </w:t>
            </w:r>
            <w:proofErr w:type="spellStart"/>
            <w:r>
              <w:rPr>
                <w:rtl/>
              </w:rPr>
              <w:t>חנינא</w:t>
            </w:r>
            <w:proofErr w:type="spellEnd"/>
            <w:r>
              <w:rPr>
                <w:rtl/>
              </w:rPr>
              <w:t xml:space="preserve">: </w:t>
            </w:r>
            <w:r w:rsidRPr="00CB4AB7">
              <w:rPr>
                <w:rStyle w:val="a9"/>
                <w:rtl/>
              </w:rPr>
              <w:t>למה נסמכו</w:t>
            </w:r>
            <w:r>
              <w:rPr>
                <w:rFonts w:hint="cs"/>
                <w:rtl/>
              </w:rPr>
              <w:t xml:space="preserve"> </w:t>
            </w:r>
          </w:p>
        </w:tc>
        <w:tc>
          <w:tcPr>
            <w:tcW w:w="4261" w:type="dxa"/>
          </w:tcPr>
          <w:p w14:paraId="7034EEB4" w14:textId="77777777" w:rsidR="00CB4AB7" w:rsidRPr="006531CB" w:rsidRDefault="00CB4AB7" w:rsidP="006531CB">
            <w:pPr>
              <w:rPr>
                <w:rStyle w:val="a7"/>
                <w:rtl/>
              </w:rPr>
            </w:pPr>
          </w:p>
        </w:tc>
      </w:tr>
    </w:tbl>
    <w:p w14:paraId="2BD028FE" w14:textId="77777777" w:rsidR="007A4A74" w:rsidRDefault="007A4A74" w:rsidP="007A4A74">
      <w:pPr>
        <w:pStyle w:val="2"/>
        <w:rPr>
          <w:rtl/>
        </w:rPr>
      </w:pPr>
      <w:r>
        <w:rPr>
          <w:rtl/>
        </w:rPr>
        <w:t>תוספות מסכת ברכות דף טו עמוד ב</w:t>
      </w:r>
    </w:p>
    <w:p w14:paraId="6BC1746F" w14:textId="77777777" w:rsidR="007A4A74" w:rsidRDefault="007A4A74" w:rsidP="007A4A74">
      <w:pPr>
        <w:rPr>
          <w:rtl/>
        </w:rPr>
      </w:pPr>
      <w:r>
        <w:rPr>
          <w:rtl/>
        </w:rPr>
        <w:t xml:space="preserve">דילמא ר' יהודה </w:t>
      </w:r>
      <w:proofErr w:type="spellStart"/>
      <w:r>
        <w:rPr>
          <w:rtl/>
        </w:rPr>
        <w:t>וחסורי</w:t>
      </w:r>
      <w:proofErr w:type="spellEnd"/>
      <w:r>
        <w:rPr>
          <w:rtl/>
        </w:rPr>
        <w:t xml:space="preserve"> </w:t>
      </w:r>
      <w:proofErr w:type="spellStart"/>
      <w:r>
        <w:rPr>
          <w:rtl/>
        </w:rPr>
        <w:t>מחסרא</w:t>
      </w:r>
      <w:proofErr w:type="spellEnd"/>
      <w:r>
        <w:rPr>
          <w:rtl/>
        </w:rPr>
        <w:t xml:space="preserve"> וכו' - </w:t>
      </w:r>
      <w:proofErr w:type="spellStart"/>
      <w:r>
        <w:rPr>
          <w:rtl/>
        </w:rPr>
        <w:t>תימה</w:t>
      </w:r>
      <w:proofErr w:type="spellEnd"/>
      <w:r>
        <w:rPr>
          <w:rtl/>
        </w:rPr>
        <w:t xml:space="preserve"> דאין זה בשום מקום </w:t>
      </w:r>
      <w:proofErr w:type="spellStart"/>
      <w:r>
        <w:rPr>
          <w:rtl/>
        </w:rPr>
        <w:t>דקאמר</w:t>
      </w:r>
      <w:proofErr w:type="spellEnd"/>
      <w:r>
        <w:rPr>
          <w:rtl/>
        </w:rPr>
        <w:t xml:space="preserve"> </w:t>
      </w:r>
      <w:proofErr w:type="spellStart"/>
      <w:r>
        <w:rPr>
          <w:rtl/>
        </w:rPr>
        <w:t>חסורי</w:t>
      </w:r>
      <w:proofErr w:type="spellEnd"/>
      <w:r>
        <w:rPr>
          <w:rtl/>
        </w:rPr>
        <w:t xml:space="preserve"> </w:t>
      </w:r>
      <w:proofErr w:type="spellStart"/>
      <w:r>
        <w:rPr>
          <w:rtl/>
        </w:rPr>
        <w:t>מחסרא</w:t>
      </w:r>
      <w:proofErr w:type="spellEnd"/>
      <w:r>
        <w:rPr>
          <w:rtl/>
        </w:rPr>
        <w:t xml:space="preserve"> </w:t>
      </w:r>
      <w:proofErr w:type="spellStart"/>
      <w:r>
        <w:rPr>
          <w:rtl/>
        </w:rPr>
        <w:t>ולאוקמי</w:t>
      </w:r>
      <w:proofErr w:type="spellEnd"/>
      <w:r>
        <w:rPr>
          <w:rtl/>
        </w:rPr>
        <w:t xml:space="preserve"> אליבא </w:t>
      </w:r>
      <w:proofErr w:type="spellStart"/>
      <w:r>
        <w:rPr>
          <w:rtl/>
        </w:rPr>
        <w:t>דחד</w:t>
      </w:r>
      <w:proofErr w:type="spellEnd"/>
      <w:r>
        <w:rPr>
          <w:rtl/>
        </w:rPr>
        <w:t xml:space="preserve"> תנא ועוד לוקמיה כר' יוסי ובלא </w:t>
      </w:r>
      <w:proofErr w:type="spellStart"/>
      <w:r>
        <w:rPr>
          <w:rtl/>
        </w:rPr>
        <w:t>חסורי</w:t>
      </w:r>
      <w:proofErr w:type="spellEnd"/>
      <w:r>
        <w:rPr>
          <w:rtl/>
        </w:rPr>
        <w:t xml:space="preserve"> </w:t>
      </w:r>
      <w:proofErr w:type="spellStart"/>
      <w:r>
        <w:rPr>
          <w:rtl/>
        </w:rPr>
        <w:t>מחסרא</w:t>
      </w:r>
      <w:proofErr w:type="spellEnd"/>
      <w:r>
        <w:rPr>
          <w:rtl/>
        </w:rPr>
        <w:t xml:space="preserve">. וי"ל משום דלקמן </w:t>
      </w:r>
      <w:proofErr w:type="spellStart"/>
      <w:r>
        <w:rPr>
          <w:rtl/>
        </w:rPr>
        <w:t>פסקינן</w:t>
      </w:r>
      <w:proofErr w:type="spellEnd"/>
      <w:r>
        <w:rPr>
          <w:rtl/>
        </w:rPr>
        <w:t xml:space="preserve"> כר' יהודה לכך ניחא </w:t>
      </w:r>
      <w:proofErr w:type="spellStart"/>
      <w:r>
        <w:rPr>
          <w:rtl/>
        </w:rPr>
        <w:t>לאוקמיה</w:t>
      </w:r>
      <w:proofErr w:type="spellEnd"/>
      <w:r>
        <w:rPr>
          <w:rtl/>
        </w:rPr>
        <w:t xml:space="preserve"> אליבא דר' יהודה.</w:t>
      </w:r>
    </w:p>
    <w:p w14:paraId="340F8193" w14:textId="77777777" w:rsidR="007A4A74" w:rsidRDefault="007A4A74" w:rsidP="007A4A74">
      <w:pPr>
        <w:rPr>
          <w:rtl/>
        </w:rPr>
      </w:pPr>
    </w:p>
    <w:p w14:paraId="779CB032" w14:textId="6242B465" w:rsidR="007A4A74" w:rsidRDefault="007A4A74" w:rsidP="007A4A74">
      <w:pPr>
        <w:rPr>
          <w:rtl/>
        </w:rPr>
      </w:pPr>
      <w:r>
        <w:rPr>
          <w:rtl/>
        </w:rPr>
        <w:t xml:space="preserve">אבל בשאר מצות יצא - וא"ת הא לעיל אמר </w:t>
      </w:r>
      <w:proofErr w:type="spellStart"/>
      <w:r>
        <w:rPr>
          <w:rtl/>
        </w:rPr>
        <w:t>דשאר</w:t>
      </w:r>
      <w:proofErr w:type="spellEnd"/>
      <w:r>
        <w:rPr>
          <w:rtl/>
        </w:rPr>
        <w:t xml:space="preserve"> מצות </w:t>
      </w:r>
      <w:proofErr w:type="spellStart"/>
      <w:r>
        <w:rPr>
          <w:rtl/>
        </w:rPr>
        <w:t>ילפינן</w:t>
      </w:r>
      <w:proofErr w:type="spellEnd"/>
      <w:r>
        <w:rPr>
          <w:rtl/>
        </w:rPr>
        <w:t xml:space="preserve"> מק"ש כגון תרומה ומגילה וברכת המזון. וי"ל </w:t>
      </w:r>
      <w:proofErr w:type="spellStart"/>
      <w:r>
        <w:rPr>
          <w:rtl/>
        </w:rPr>
        <w:t>דרב</w:t>
      </w:r>
      <w:proofErr w:type="spellEnd"/>
      <w:r>
        <w:rPr>
          <w:rtl/>
        </w:rPr>
        <w:t xml:space="preserve"> יוסף פליג </w:t>
      </w:r>
      <w:proofErr w:type="spellStart"/>
      <w:r>
        <w:rPr>
          <w:rtl/>
        </w:rPr>
        <w:t>אסוגיא</w:t>
      </w:r>
      <w:proofErr w:type="spellEnd"/>
      <w:r>
        <w:rPr>
          <w:rtl/>
        </w:rPr>
        <w:t xml:space="preserve"> דלעיל.</w:t>
      </w:r>
    </w:p>
    <w:p w14:paraId="34F02970" w14:textId="77777777" w:rsidR="007A4A74" w:rsidRDefault="007A4A74" w:rsidP="007A4A74">
      <w:pPr>
        <w:rPr>
          <w:rtl/>
        </w:rPr>
      </w:pPr>
    </w:p>
    <w:p w14:paraId="52B155F7" w14:textId="1FD95C27" w:rsidR="007A4A74" w:rsidRPr="007A4A74" w:rsidRDefault="007A4A74" w:rsidP="007A4A74">
      <w:pPr>
        <w:rPr>
          <w:rtl/>
        </w:rPr>
      </w:pPr>
      <w:r w:rsidRPr="007A4A74">
        <w:rPr>
          <w:u w:val="single"/>
          <w:rtl/>
        </w:rPr>
        <w:t>בין הדבקים</w:t>
      </w:r>
      <w:r>
        <w:rPr>
          <w:rtl/>
        </w:rPr>
        <w:t xml:space="preserve"> - רב אלפס מוסיף כגון וחרה אף</w:t>
      </w:r>
      <w:r>
        <w:rPr>
          <w:rFonts w:hint="cs"/>
          <w:rtl/>
        </w:rPr>
        <w:t>,</w:t>
      </w:r>
      <w:r>
        <w:rPr>
          <w:rtl/>
        </w:rPr>
        <w:t xml:space="preserve"> דאם לא </w:t>
      </w:r>
      <w:proofErr w:type="spellStart"/>
      <w:r>
        <w:rPr>
          <w:rtl/>
        </w:rPr>
        <w:t>יתן</w:t>
      </w:r>
      <w:proofErr w:type="spellEnd"/>
      <w:r>
        <w:rPr>
          <w:rtl/>
        </w:rPr>
        <w:t xml:space="preserve"> </w:t>
      </w:r>
      <w:proofErr w:type="spellStart"/>
      <w:r>
        <w:rPr>
          <w:rtl/>
        </w:rPr>
        <w:t>ריוח</w:t>
      </w:r>
      <w:proofErr w:type="spellEnd"/>
      <w:r>
        <w:rPr>
          <w:rtl/>
        </w:rPr>
        <w:t xml:space="preserve"> אז נראה כמו וחרף</w:t>
      </w:r>
      <w:r>
        <w:rPr>
          <w:rFonts w:hint="cs"/>
          <w:rtl/>
        </w:rPr>
        <w:t>.</w:t>
      </w:r>
      <w:r>
        <w:rPr>
          <w:rtl/>
        </w:rPr>
        <w:t xml:space="preserve"> וכן מוסיף וראיתם אותו וזכרתם את</w:t>
      </w:r>
      <w:r>
        <w:rPr>
          <w:rFonts w:hint="cs"/>
          <w:rtl/>
        </w:rPr>
        <w:t>,</w:t>
      </w:r>
      <w:r>
        <w:rPr>
          <w:rtl/>
        </w:rPr>
        <w:t xml:space="preserve"> ועשיתם את</w:t>
      </w:r>
      <w:r>
        <w:rPr>
          <w:rFonts w:hint="cs"/>
          <w:rtl/>
        </w:rPr>
        <w:t>,</w:t>
      </w:r>
      <w:r>
        <w:rPr>
          <w:rtl/>
        </w:rPr>
        <w:t xml:space="preserve"> שצריך ליתן </w:t>
      </w:r>
      <w:proofErr w:type="spellStart"/>
      <w:r>
        <w:rPr>
          <w:rtl/>
        </w:rPr>
        <w:t>ריוח</w:t>
      </w:r>
      <w:proofErr w:type="spellEnd"/>
      <w:r>
        <w:rPr>
          <w:rtl/>
        </w:rPr>
        <w:t xml:space="preserve"> בין מ"ם שבסוף תיבה לאל"ף </w:t>
      </w:r>
      <w:proofErr w:type="spellStart"/>
      <w:r>
        <w:rPr>
          <w:rtl/>
        </w:rPr>
        <w:t>שבתחלת</w:t>
      </w:r>
      <w:proofErr w:type="spellEnd"/>
      <w:r>
        <w:rPr>
          <w:rtl/>
        </w:rPr>
        <w:t xml:space="preserve"> תיבה שאחרי'</w:t>
      </w:r>
      <w:r>
        <w:rPr>
          <w:rFonts w:hint="cs"/>
          <w:rtl/>
        </w:rPr>
        <w:t>,</w:t>
      </w:r>
      <w:r>
        <w:rPr>
          <w:rtl/>
        </w:rPr>
        <w:t xml:space="preserve"> וכן צריך להתיז </w:t>
      </w:r>
      <w:proofErr w:type="spellStart"/>
      <w:r>
        <w:rPr>
          <w:rtl/>
        </w:rPr>
        <w:t>זיי"ן</w:t>
      </w:r>
      <w:proofErr w:type="spellEnd"/>
      <w:r>
        <w:rPr>
          <w:rtl/>
        </w:rPr>
        <w:t xml:space="preserve"> של תזכרו שלא ישמע שי"ן למען שיהיה לנו שכר מצות</w:t>
      </w:r>
      <w:r w:rsidR="00AD23C3">
        <w:rPr>
          <w:rFonts w:hint="cs"/>
          <w:rtl/>
        </w:rPr>
        <w:t>,</w:t>
      </w:r>
      <w:r>
        <w:rPr>
          <w:rtl/>
        </w:rPr>
        <w:t xml:space="preserve"> ואין לנו לעשו' על מנת לקבל פרס.</w:t>
      </w:r>
    </w:p>
    <w:p w14:paraId="27C421E1" w14:textId="7D91853C" w:rsidR="00A54E17" w:rsidRDefault="00CB4AB7" w:rsidP="00CB4AB7">
      <w:pPr>
        <w:pStyle w:val="1"/>
      </w:pPr>
      <w:r>
        <w:rPr>
          <w:rtl/>
        </w:rPr>
        <w:t xml:space="preserve">דף </w:t>
      </w:r>
      <w:proofErr w:type="spellStart"/>
      <w:r>
        <w:rPr>
          <w:rtl/>
        </w:rPr>
        <w:t>טז</w:t>
      </w:r>
      <w:proofErr w:type="spellEnd"/>
      <w:r>
        <w:rPr>
          <w:rtl/>
        </w:rPr>
        <w:t xml:space="preserve"> עמוד א</w:t>
      </w:r>
    </w:p>
    <w:tbl>
      <w:tblPr>
        <w:tblStyle w:val="a4"/>
        <w:bidiVisual/>
        <w:tblW w:w="0" w:type="auto"/>
        <w:tblLook w:val="04A0" w:firstRow="1" w:lastRow="0" w:firstColumn="1" w:lastColumn="0" w:noHBand="0" w:noVBand="1"/>
      </w:tblPr>
      <w:tblGrid>
        <w:gridCol w:w="4261"/>
        <w:gridCol w:w="4261"/>
      </w:tblGrid>
      <w:tr w:rsidR="00CB4AB7" w14:paraId="4C4E1ECB" w14:textId="77777777" w:rsidTr="00CB4AB7">
        <w:tc>
          <w:tcPr>
            <w:tcW w:w="4261" w:type="dxa"/>
          </w:tcPr>
          <w:p w14:paraId="2A548690" w14:textId="77777777" w:rsidR="00CB4AB7" w:rsidRPr="00CB4AB7" w:rsidRDefault="00CB4AB7" w:rsidP="00CB4AB7">
            <w:pPr>
              <w:rPr>
                <w:rStyle w:val="a9"/>
                <w:rtl/>
              </w:rPr>
            </w:pPr>
            <w:r w:rsidRPr="00CB4AB7">
              <w:rPr>
                <w:rStyle w:val="a9"/>
                <w:rtl/>
              </w:rPr>
              <w:t xml:space="preserve">אהלים לנחלים, </w:t>
            </w:r>
            <w:proofErr w:type="spellStart"/>
            <w:r w:rsidRPr="00CB4AB7">
              <w:rPr>
                <w:rStyle w:val="a9"/>
                <w:rtl/>
              </w:rPr>
              <w:t>דכתיב</w:t>
            </w:r>
            <w:proofErr w:type="spellEnd"/>
            <w:r w:rsidRPr="00CB4AB7">
              <w:rPr>
                <w:rStyle w:val="a9"/>
                <w:rtl/>
              </w:rPr>
              <w:t xml:space="preserve">: </w:t>
            </w:r>
            <w:r w:rsidRPr="00AD23C3">
              <w:rPr>
                <w:rStyle w:val="a3"/>
                <w:rtl/>
              </w:rPr>
              <w:t xml:space="preserve">+במדבר כ"ד+ </w:t>
            </w:r>
            <w:r w:rsidRPr="00CB4AB7">
              <w:rPr>
                <w:rStyle w:val="a9"/>
                <w:rtl/>
              </w:rPr>
              <w:t xml:space="preserve">כנחלים </w:t>
            </w:r>
            <w:proofErr w:type="spellStart"/>
            <w:r w:rsidRPr="00CB4AB7">
              <w:rPr>
                <w:rStyle w:val="a9"/>
                <w:rtl/>
              </w:rPr>
              <w:t>נטיו</w:t>
            </w:r>
            <w:proofErr w:type="spellEnd"/>
            <w:r>
              <w:rPr>
                <w:rStyle w:val="a9"/>
                <w:rtl/>
              </w:rPr>
              <w:t xml:space="preserve"> כגנות עלי נהר כאהלים נטע וגו'</w:t>
            </w:r>
            <w:r>
              <w:rPr>
                <w:rStyle w:val="a9"/>
                <w:rFonts w:hint="cs"/>
                <w:rtl/>
              </w:rPr>
              <w:t xml:space="preserve">? </w:t>
            </w:r>
            <w:r w:rsidRPr="00CB4AB7">
              <w:rPr>
                <w:rStyle w:val="a9"/>
                <w:rtl/>
              </w:rPr>
              <w:t>לומר לך: מה נ</w:t>
            </w:r>
            <w:r>
              <w:rPr>
                <w:rStyle w:val="a9"/>
                <w:rtl/>
              </w:rPr>
              <w:t>חלים מעלין את האדם מטומאה לטהרה</w:t>
            </w:r>
            <w:r>
              <w:rPr>
                <w:rStyle w:val="a9"/>
                <w:rFonts w:hint="cs"/>
                <w:rtl/>
              </w:rPr>
              <w:t>,</w:t>
            </w:r>
            <w:r w:rsidRPr="00CB4AB7">
              <w:rPr>
                <w:rStyle w:val="a9"/>
                <w:rtl/>
              </w:rPr>
              <w:t xml:space="preserve"> אף אהלים </w:t>
            </w:r>
            <w:r w:rsidRPr="00AD23C3">
              <w:rPr>
                <w:rStyle w:val="a3"/>
                <w:rFonts w:hint="cs"/>
                <w:rtl/>
              </w:rPr>
              <w:t>[=בתי מדרשות]</w:t>
            </w:r>
            <w:r>
              <w:rPr>
                <w:rStyle w:val="a9"/>
                <w:rFonts w:hint="cs"/>
                <w:rtl/>
              </w:rPr>
              <w:t xml:space="preserve"> </w:t>
            </w:r>
            <w:r w:rsidRPr="00CB4AB7">
              <w:rPr>
                <w:rStyle w:val="a9"/>
                <w:rtl/>
              </w:rPr>
              <w:t>מע</w:t>
            </w:r>
            <w:r>
              <w:rPr>
                <w:rStyle w:val="a9"/>
                <w:rtl/>
              </w:rPr>
              <w:t xml:space="preserve">לין את האדם מכף חובה לכף זכות. </w:t>
            </w:r>
          </w:p>
        </w:tc>
        <w:tc>
          <w:tcPr>
            <w:tcW w:w="4261" w:type="dxa"/>
          </w:tcPr>
          <w:p w14:paraId="07BB0347" w14:textId="77777777" w:rsidR="00CB4AB7" w:rsidRPr="00A54E17" w:rsidRDefault="00CB4AB7" w:rsidP="00CB4AB7">
            <w:pPr>
              <w:rPr>
                <w:rStyle w:val="a7"/>
                <w:rtl/>
              </w:rPr>
            </w:pPr>
            <w:r w:rsidRPr="00A54E17">
              <w:rPr>
                <w:rStyle w:val="a7"/>
                <w:rtl/>
              </w:rPr>
              <w:t xml:space="preserve">אהלים לנחלים - כנחלים </w:t>
            </w:r>
            <w:proofErr w:type="spellStart"/>
            <w:r w:rsidRPr="00A54E17">
              <w:rPr>
                <w:rStyle w:val="a7"/>
                <w:rtl/>
              </w:rPr>
              <w:t>נטיו</w:t>
            </w:r>
            <w:proofErr w:type="spellEnd"/>
            <w:r w:rsidRPr="00A54E17">
              <w:rPr>
                <w:rStyle w:val="a7"/>
                <w:rtl/>
              </w:rPr>
              <w:t xml:space="preserve"> כאהלים נטע.</w:t>
            </w:r>
          </w:p>
          <w:p w14:paraId="2C7980C7" w14:textId="77777777" w:rsidR="00CB4AB7" w:rsidRPr="00A54E17" w:rsidRDefault="00CB4AB7" w:rsidP="00CB4AB7">
            <w:pPr>
              <w:rPr>
                <w:rStyle w:val="a7"/>
                <w:rtl/>
              </w:rPr>
            </w:pPr>
            <w:r w:rsidRPr="00A54E17">
              <w:rPr>
                <w:rStyle w:val="a7"/>
                <w:rtl/>
              </w:rPr>
              <w:t>אף [אהלים] - בתי מדרשות, אהלים לשון נטיעה נופלת בהם, שנא</w:t>
            </w:r>
            <w:r>
              <w:rPr>
                <w:rStyle w:val="a7"/>
                <w:rtl/>
              </w:rPr>
              <w:t xml:space="preserve">מר </w:t>
            </w:r>
            <w:proofErr w:type="spellStart"/>
            <w:r>
              <w:rPr>
                <w:rStyle w:val="a7"/>
                <w:rtl/>
              </w:rPr>
              <w:t>ויטע</w:t>
            </w:r>
            <w:proofErr w:type="spellEnd"/>
            <w:r>
              <w:rPr>
                <w:rStyle w:val="a7"/>
                <w:rtl/>
              </w:rPr>
              <w:t xml:space="preserve"> </w:t>
            </w:r>
            <w:proofErr w:type="spellStart"/>
            <w:r>
              <w:rPr>
                <w:rStyle w:val="a7"/>
                <w:rtl/>
              </w:rPr>
              <w:t>אהלי</w:t>
            </w:r>
            <w:proofErr w:type="spellEnd"/>
            <w:r>
              <w:rPr>
                <w:rStyle w:val="a7"/>
                <w:rtl/>
              </w:rPr>
              <w:t xml:space="preserve"> </w:t>
            </w:r>
            <w:proofErr w:type="spellStart"/>
            <w:r>
              <w:rPr>
                <w:rStyle w:val="a7"/>
                <w:rtl/>
              </w:rPr>
              <w:t>אפדנו</w:t>
            </w:r>
            <w:proofErr w:type="spellEnd"/>
            <w:r>
              <w:rPr>
                <w:rStyle w:val="a7"/>
                <w:rtl/>
              </w:rPr>
              <w:t xml:space="preserve"> (דניאל י"א).</w:t>
            </w:r>
          </w:p>
        </w:tc>
      </w:tr>
    </w:tbl>
    <w:p w14:paraId="6C003D0B" w14:textId="77777777" w:rsidR="00CB4AB7" w:rsidRDefault="00CB4AB7" w:rsidP="00CB4AB7">
      <w:pPr>
        <w:pStyle w:val="3"/>
      </w:pPr>
      <w:r>
        <w:rPr>
          <w:rFonts w:hint="cs"/>
          <w:rtl/>
        </w:rPr>
        <w:lastRenderedPageBreak/>
        <w:t>הטועה בק"ש ואינו יודע היכן טעה</w:t>
      </w:r>
    </w:p>
    <w:tbl>
      <w:tblPr>
        <w:tblStyle w:val="a4"/>
        <w:bidiVisual/>
        <w:tblW w:w="0" w:type="auto"/>
        <w:tblLook w:val="04A0" w:firstRow="1" w:lastRow="0" w:firstColumn="1" w:lastColumn="0" w:noHBand="0" w:noVBand="1"/>
      </w:tblPr>
      <w:tblGrid>
        <w:gridCol w:w="4261"/>
        <w:gridCol w:w="4261"/>
      </w:tblGrid>
      <w:tr w:rsidR="00B27BC2" w14:paraId="49FFEA9C" w14:textId="77777777" w:rsidTr="00B27BC2">
        <w:tc>
          <w:tcPr>
            <w:tcW w:w="4261" w:type="dxa"/>
          </w:tcPr>
          <w:p w14:paraId="6032AD08" w14:textId="77777777" w:rsidR="00B27BC2" w:rsidRDefault="00B27BC2" w:rsidP="00B27BC2">
            <w:pPr>
              <w:rPr>
                <w:rStyle w:val="a8"/>
                <w:rtl/>
              </w:rPr>
            </w:pPr>
            <w:r w:rsidRPr="00AD23C3">
              <w:rPr>
                <w:rStyle w:val="a3"/>
                <w:rFonts w:hint="cs"/>
                <w:rtl/>
              </w:rPr>
              <w:t xml:space="preserve">[=ציטוט המשנה:] </w:t>
            </w:r>
            <w:r w:rsidRPr="00CB4AB7">
              <w:rPr>
                <w:rStyle w:val="a8"/>
                <w:rtl/>
              </w:rPr>
              <w:t xml:space="preserve">הקורא למפרע לא יצא </w:t>
            </w:r>
            <w:proofErr w:type="spellStart"/>
            <w:r w:rsidRPr="00CB4AB7">
              <w:rPr>
                <w:rStyle w:val="a8"/>
                <w:rtl/>
              </w:rPr>
              <w:t>וכו</w:t>
            </w:r>
            <w:proofErr w:type="spellEnd"/>
            <w:r w:rsidRPr="00CB4AB7">
              <w:rPr>
                <w:rStyle w:val="a8"/>
                <w:rtl/>
              </w:rPr>
              <w:t xml:space="preserve">'. </w:t>
            </w:r>
          </w:p>
          <w:p w14:paraId="4A97C2F8" w14:textId="77777777" w:rsidR="00AD23C3" w:rsidRDefault="00B27BC2" w:rsidP="00B27BC2">
            <w:pPr>
              <w:rPr>
                <w:rtl/>
              </w:rPr>
            </w:pPr>
            <w:r>
              <w:rPr>
                <w:rtl/>
              </w:rPr>
              <w:t xml:space="preserve">רבי אמי ורבי אסי הוו </w:t>
            </w:r>
            <w:proofErr w:type="spellStart"/>
            <w:r>
              <w:rPr>
                <w:rtl/>
              </w:rPr>
              <w:t>קא</w:t>
            </w:r>
            <w:proofErr w:type="spellEnd"/>
            <w:r>
              <w:rPr>
                <w:rtl/>
              </w:rPr>
              <w:t xml:space="preserve"> קטרין </w:t>
            </w:r>
            <w:r w:rsidRPr="00AD23C3">
              <w:rPr>
                <w:rStyle w:val="a3"/>
                <w:rFonts w:hint="cs"/>
                <w:rtl/>
              </w:rPr>
              <w:t>[=קושרים]</w:t>
            </w:r>
            <w:r>
              <w:rPr>
                <w:rFonts w:hint="cs"/>
                <w:rtl/>
              </w:rPr>
              <w:t xml:space="preserve"> </w:t>
            </w:r>
            <w:r>
              <w:rPr>
                <w:rtl/>
              </w:rPr>
              <w:t xml:space="preserve">ליה </w:t>
            </w:r>
            <w:proofErr w:type="spellStart"/>
            <w:r>
              <w:rPr>
                <w:rtl/>
              </w:rPr>
              <w:t>גננא</w:t>
            </w:r>
            <w:proofErr w:type="spellEnd"/>
            <w:r>
              <w:rPr>
                <w:rtl/>
              </w:rPr>
              <w:t xml:space="preserve"> </w:t>
            </w:r>
            <w:r w:rsidRPr="00AD23C3">
              <w:rPr>
                <w:rStyle w:val="a3"/>
                <w:rFonts w:hint="cs"/>
                <w:rtl/>
              </w:rPr>
              <w:t xml:space="preserve">[=חופה, להשיאו </w:t>
            </w:r>
            <w:proofErr w:type="spellStart"/>
            <w:r w:rsidRPr="00AD23C3">
              <w:rPr>
                <w:rStyle w:val="a3"/>
                <w:rFonts w:hint="cs"/>
                <w:rtl/>
              </w:rPr>
              <w:t>אשה</w:t>
            </w:r>
            <w:proofErr w:type="spellEnd"/>
            <w:r w:rsidRPr="00AD23C3">
              <w:rPr>
                <w:rStyle w:val="a3"/>
                <w:rFonts w:hint="cs"/>
                <w:rtl/>
              </w:rPr>
              <w:t>]</w:t>
            </w:r>
            <w:r>
              <w:rPr>
                <w:rFonts w:hint="cs"/>
                <w:rtl/>
              </w:rPr>
              <w:t xml:space="preserve"> </w:t>
            </w:r>
            <w:r>
              <w:rPr>
                <w:rtl/>
              </w:rPr>
              <w:t>לרבי אלעזר</w:t>
            </w:r>
            <w:r>
              <w:rPr>
                <w:rFonts w:hint="cs"/>
                <w:rtl/>
              </w:rPr>
              <w:t>.</w:t>
            </w:r>
            <w:r>
              <w:rPr>
                <w:rtl/>
              </w:rPr>
              <w:t xml:space="preserve"> </w:t>
            </w:r>
          </w:p>
          <w:p w14:paraId="1324E440" w14:textId="43631134" w:rsidR="00B27BC2" w:rsidRDefault="00B27BC2" w:rsidP="00B27BC2">
            <w:pPr>
              <w:rPr>
                <w:rStyle w:val="a9"/>
                <w:rtl/>
              </w:rPr>
            </w:pPr>
            <w:r>
              <w:rPr>
                <w:rtl/>
              </w:rPr>
              <w:t xml:space="preserve">אמר להו: </w:t>
            </w:r>
            <w:proofErr w:type="spellStart"/>
            <w:r w:rsidRPr="00AD23C3">
              <w:rPr>
                <w:rtl/>
              </w:rPr>
              <w:t>אדהכי</w:t>
            </w:r>
            <w:proofErr w:type="spellEnd"/>
            <w:r w:rsidRPr="00AD23C3">
              <w:rPr>
                <w:rtl/>
              </w:rPr>
              <w:t xml:space="preserve"> והכי </w:t>
            </w:r>
            <w:proofErr w:type="spellStart"/>
            <w:r w:rsidRPr="00AD23C3">
              <w:rPr>
                <w:rtl/>
              </w:rPr>
              <w:t>איזיל</w:t>
            </w:r>
            <w:proofErr w:type="spellEnd"/>
            <w:r w:rsidRPr="00AD23C3">
              <w:rPr>
                <w:rtl/>
              </w:rPr>
              <w:t xml:space="preserve"> ואשמע </w:t>
            </w:r>
            <w:proofErr w:type="spellStart"/>
            <w:r w:rsidRPr="00AD23C3">
              <w:rPr>
                <w:rtl/>
              </w:rPr>
              <w:t>מלתא</w:t>
            </w:r>
            <w:proofErr w:type="spellEnd"/>
            <w:r w:rsidRPr="00AD23C3">
              <w:rPr>
                <w:rtl/>
              </w:rPr>
              <w:t xml:space="preserve"> דבי </w:t>
            </w:r>
            <w:proofErr w:type="spellStart"/>
            <w:r w:rsidRPr="00AD23C3">
              <w:rPr>
                <w:rtl/>
              </w:rPr>
              <w:t>מדרשא</w:t>
            </w:r>
            <w:proofErr w:type="spellEnd"/>
            <w:r w:rsidRPr="00AD23C3">
              <w:rPr>
                <w:rtl/>
              </w:rPr>
              <w:t>, ואיתי ואימא לכו.</w:t>
            </w:r>
            <w:r w:rsidRPr="00CB4AB7">
              <w:rPr>
                <w:rStyle w:val="a9"/>
                <w:rtl/>
              </w:rPr>
              <w:t xml:space="preserve"> </w:t>
            </w:r>
          </w:p>
          <w:p w14:paraId="095524A6" w14:textId="77777777" w:rsidR="00B27BC2" w:rsidRDefault="00B27BC2" w:rsidP="00B27BC2">
            <w:pPr>
              <w:rPr>
                <w:rStyle w:val="a8"/>
                <w:rtl/>
              </w:rPr>
            </w:pPr>
            <w:r>
              <w:rPr>
                <w:rtl/>
              </w:rPr>
              <w:t xml:space="preserve">אזל </w:t>
            </w:r>
            <w:proofErr w:type="spellStart"/>
            <w:r>
              <w:rPr>
                <w:rtl/>
              </w:rPr>
              <w:t>אשכחיה</w:t>
            </w:r>
            <w:proofErr w:type="spellEnd"/>
            <w:r>
              <w:rPr>
                <w:rtl/>
              </w:rPr>
              <w:t xml:space="preserve"> לתנא </w:t>
            </w:r>
            <w:proofErr w:type="spellStart"/>
            <w:r>
              <w:rPr>
                <w:rtl/>
              </w:rPr>
              <w:t>דקתני</w:t>
            </w:r>
            <w:proofErr w:type="spellEnd"/>
            <w:r>
              <w:rPr>
                <w:rtl/>
              </w:rPr>
              <w:t xml:space="preserve"> </w:t>
            </w:r>
            <w:proofErr w:type="spellStart"/>
            <w:r>
              <w:rPr>
                <w:rtl/>
              </w:rPr>
              <w:t>קמיה</w:t>
            </w:r>
            <w:proofErr w:type="spellEnd"/>
            <w:r>
              <w:rPr>
                <w:rtl/>
              </w:rPr>
              <w:t xml:space="preserve"> דרבי יוחנן: </w:t>
            </w:r>
            <w:r w:rsidRPr="00CB4AB7">
              <w:rPr>
                <w:rStyle w:val="a8"/>
                <w:rtl/>
              </w:rPr>
              <w:t xml:space="preserve">קרא וטעה ואינו יודע להיכן טעה, באמצע הפרק - יחזור לראש, בין פרק לפרק - יחזור לפרק ראשון, בין כתיבה לכתיבה - יחזור לכתיבה ראשונה. </w:t>
            </w:r>
          </w:p>
          <w:p w14:paraId="226BAD07" w14:textId="77777777" w:rsidR="00B27BC2" w:rsidRDefault="00B27BC2" w:rsidP="00B27BC2">
            <w:pPr>
              <w:rPr>
                <w:rStyle w:val="a9"/>
                <w:rtl/>
              </w:rPr>
            </w:pPr>
            <w:r>
              <w:rPr>
                <w:rtl/>
              </w:rPr>
              <w:t xml:space="preserve">אמר ליה רבי יוחנן: </w:t>
            </w:r>
            <w:r w:rsidRPr="00CB4AB7">
              <w:rPr>
                <w:rStyle w:val="a9"/>
                <w:rtl/>
              </w:rPr>
              <w:t xml:space="preserve">לא שנו אלא שלא פתח בלמען ירבו ימיכם, אבל פתח בלמען ירבו ימיכם - סרכיה נקט ואתי. </w:t>
            </w:r>
          </w:p>
          <w:p w14:paraId="17D9AC47" w14:textId="77777777" w:rsidR="00B27BC2" w:rsidRPr="00B27BC2" w:rsidRDefault="00B27BC2" w:rsidP="00B27BC2">
            <w:pPr>
              <w:rPr>
                <w:bCs/>
                <w:iCs/>
                <w:color w:val="984806" w:themeColor="accent6" w:themeShade="80"/>
                <w:rtl/>
              </w:rPr>
            </w:pPr>
            <w:r>
              <w:rPr>
                <w:rtl/>
              </w:rPr>
              <w:t xml:space="preserve">אתא ואמר להו. אמרו ליה: </w:t>
            </w:r>
            <w:r w:rsidRPr="00CB4AB7">
              <w:rPr>
                <w:rStyle w:val="a9"/>
                <w:rtl/>
              </w:rPr>
              <w:t xml:space="preserve">אלו לא </w:t>
            </w:r>
            <w:r>
              <w:rPr>
                <w:rStyle w:val="a9"/>
                <w:rtl/>
              </w:rPr>
              <w:t xml:space="preserve">באנו אלא לשמוע דבר זה - דיינו. </w:t>
            </w:r>
          </w:p>
        </w:tc>
        <w:tc>
          <w:tcPr>
            <w:tcW w:w="4261" w:type="dxa"/>
          </w:tcPr>
          <w:p w14:paraId="14B2E541" w14:textId="77777777" w:rsidR="00B27BC2" w:rsidRPr="00A54E17" w:rsidRDefault="00B27BC2" w:rsidP="00B27BC2">
            <w:pPr>
              <w:rPr>
                <w:rStyle w:val="a7"/>
                <w:rtl/>
              </w:rPr>
            </w:pPr>
            <w:r w:rsidRPr="00B27BC2">
              <w:rPr>
                <w:rStyle w:val="a7"/>
                <w:u w:val="single"/>
                <w:rtl/>
              </w:rPr>
              <w:t xml:space="preserve">קטרין ליה </w:t>
            </w:r>
            <w:proofErr w:type="spellStart"/>
            <w:r w:rsidRPr="00B27BC2">
              <w:rPr>
                <w:rStyle w:val="a7"/>
                <w:u w:val="single"/>
                <w:rtl/>
              </w:rPr>
              <w:t>גננא</w:t>
            </w:r>
            <w:proofErr w:type="spellEnd"/>
            <w:r w:rsidRPr="00A54E17">
              <w:rPr>
                <w:rStyle w:val="a7"/>
                <w:rtl/>
              </w:rPr>
              <w:t xml:space="preserve"> - </w:t>
            </w:r>
            <w:proofErr w:type="spellStart"/>
            <w:r w:rsidRPr="00A54E17">
              <w:rPr>
                <w:rStyle w:val="a7"/>
                <w:rtl/>
              </w:rPr>
              <w:t>קושרין</w:t>
            </w:r>
            <w:proofErr w:type="spellEnd"/>
            <w:r w:rsidRPr="00A54E17">
              <w:rPr>
                <w:rStyle w:val="a7"/>
                <w:rtl/>
              </w:rPr>
              <w:t xml:space="preserve"> לו חופה, להשיאו </w:t>
            </w:r>
            <w:proofErr w:type="spellStart"/>
            <w:r w:rsidRPr="00A54E17">
              <w:rPr>
                <w:rStyle w:val="a7"/>
                <w:rtl/>
              </w:rPr>
              <w:t>אשה</w:t>
            </w:r>
            <w:proofErr w:type="spellEnd"/>
            <w:r w:rsidRPr="00A54E17">
              <w:rPr>
                <w:rStyle w:val="a7"/>
                <w:rtl/>
              </w:rPr>
              <w:t>.</w:t>
            </w:r>
          </w:p>
          <w:p w14:paraId="2E11B0B4" w14:textId="77777777" w:rsidR="00B27BC2" w:rsidRPr="00A54E17" w:rsidRDefault="00B27BC2" w:rsidP="00B27BC2">
            <w:pPr>
              <w:rPr>
                <w:rStyle w:val="a7"/>
                <w:rtl/>
              </w:rPr>
            </w:pPr>
            <w:r w:rsidRPr="00A54E17">
              <w:rPr>
                <w:rStyle w:val="a7"/>
                <w:rtl/>
              </w:rPr>
              <w:t>יחזור לראש - כגון שהיה יודע שבפרק זה טעה ודלג, אבל אינו יודע באיזה מקום בו טעה.</w:t>
            </w:r>
          </w:p>
          <w:p w14:paraId="77B4A4CE" w14:textId="77777777" w:rsidR="00B27BC2" w:rsidRPr="00A54E17" w:rsidRDefault="00B27BC2" w:rsidP="00B27BC2">
            <w:pPr>
              <w:rPr>
                <w:rStyle w:val="a7"/>
                <w:rtl/>
              </w:rPr>
            </w:pPr>
            <w:r w:rsidRPr="00A54E17">
              <w:rPr>
                <w:rStyle w:val="a7"/>
                <w:rtl/>
              </w:rPr>
              <w:t>בין פרק לפרק - שיודע שגמר הפרשה וצריך להתחיל פרשה אחרת, ואינו יודע באיזה מהן.</w:t>
            </w:r>
          </w:p>
          <w:p w14:paraId="6823749C" w14:textId="77777777" w:rsidR="00B27BC2" w:rsidRPr="00A54E17" w:rsidRDefault="00B27BC2" w:rsidP="00B27BC2">
            <w:pPr>
              <w:rPr>
                <w:rStyle w:val="a7"/>
                <w:rtl/>
              </w:rPr>
            </w:pPr>
            <w:r w:rsidRPr="00A54E17">
              <w:rPr>
                <w:rStyle w:val="a7"/>
                <w:rtl/>
              </w:rPr>
              <w:t>יחזור לפרק ראשון - להפסק ראשון והיה אם שמוע.</w:t>
            </w:r>
          </w:p>
          <w:p w14:paraId="333D7597" w14:textId="77777777" w:rsidR="00B27BC2" w:rsidRPr="00A54E17" w:rsidRDefault="00B27BC2" w:rsidP="00B27BC2">
            <w:pPr>
              <w:rPr>
                <w:rStyle w:val="a7"/>
                <w:rtl/>
              </w:rPr>
            </w:pPr>
            <w:r w:rsidRPr="00A54E17">
              <w:rPr>
                <w:rStyle w:val="a7"/>
                <w:rtl/>
              </w:rPr>
              <w:t>בין כתיבה לכתיבה - שיודע שצריך לומר וכתבתם ואינו יודע אם ראשון אם שני.</w:t>
            </w:r>
          </w:p>
          <w:p w14:paraId="57D4F16E" w14:textId="77777777" w:rsidR="00B27BC2" w:rsidRPr="00A54E17" w:rsidRDefault="00B27BC2" w:rsidP="00B27BC2">
            <w:pPr>
              <w:rPr>
                <w:rStyle w:val="a7"/>
                <w:rtl/>
              </w:rPr>
            </w:pPr>
            <w:r w:rsidRPr="00A54E17">
              <w:rPr>
                <w:rStyle w:val="a7"/>
                <w:rtl/>
              </w:rPr>
              <w:t xml:space="preserve">ואמר רבי יוחנן - לתנא </w:t>
            </w:r>
            <w:proofErr w:type="spellStart"/>
            <w:r w:rsidRPr="00A54E17">
              <w:rPr>
                <w:rStyle w:val="a7"/>
                <w:rtl/>
              </w:rPr>
              <w:t>וכו</w:t>
            </w:r>
            <w:proofErr w:type="spellEnd"/>
            <w:r w:rsidRPr="00A54E17">
              <w:rPr>
                <w:rStyle w:val="a7"/>
                <w:rtl/>
              </w:rPr>
              <w:t>'.</w:t>
            </w:r>
          </w:p>
          <w:p w14:paraId="1F3EDF0E" w14:textId="77777777" w:rsidR="00B27BC2" w:rsidRPr="00B27BC2" w:rsidRDefault="00B27BC2" w:rsidP="00B27BC2">
            <w:pPr>
              <w:rPr>
                <w:rStyle w:val="a7"/>
                <w:rtl/>
              </w:rPr>
            </w:pPr>
            <w:r w:rsidRPr="00A54E17">
              <w:rPr>
                <w:rStyle w:val="a7"/>
                <w:rtl/>
              </w:rPr>
              <w:t>סרכיה נקט - אין לטעות מכאן עד אמת ויציב ואינו צריך לחזור אלא לאמת, שהפרשה שגו</w:t>
            </w:r>
            <w:r>
              <w:rPr>
                <w:rStyle w:val="a7"/>
                <w:rtl/>
              </w:rPr>
              <w:t>רה בפיו.</w:t>
            </w:r>
          </w:p>
        </w:tc>
      </w:tr>
    </w:tbl>
    <w:p w14:paraId="202B62E2" w14:textId="5C359433" w:rsidR="00AD23C3" w:rsidRPr="00AD23C3" w:rsidRDefault="00AD23C3" w:rsidP="00E54560">
      <w:pPr>
        <w:pStyle w:val="3"/>
      </w:pPr>
      <w:r>
        <w:rPr>
          <w:rFonts w:hint="cs"/>
          <w:rtl/>
        </w:rPr>
        <w:t xml:space="preserve">משנה: </w:t>
      </w:r>
      <w:proofErr w:type="spellStart"/>
      <w:r>
        <w:rPr>
          <w:rFonts w:hint="cs"/>
          <w:rtl/>
        </w:rPr>
        <w:t>האומנין</w:t>
      </w:r>
      <w:proofErr w:type="spellEnd"/>
      <w:r>
        <w:rPr>
          <w:rFonts w:hint="cs"/>
          <w:rtl/>
        </w:rPr>
        <w:t xml:space="preserve"> קורין</w:t>
      </w:r>
    </w:p>
    <w:tbl>
      <w:tblPr>
        <w:tblStyle w:val="a4"/>
        <w:bidiVisual/>
        <w:tblW w:w="0" w:type="auto"/>
        <w:tblLook w:val="04A0" w:firstRow="1" w:lastRow="0" w:firstColumn="1" w:lastColumn="0" w:noHBand="0" w:noVBand="1"/>
      </w:tblPr>
      <w:tblGrid>
        <w:gridCol w:w="4261"/>
        <w:gridCol w:w="4261"/>
      </w:tblGrid>
      <w:tr w:rsidR="00134B95" w14:paraId="5A8B382F" w14:textId="77777777" w:rsidTr="009409C6">
        <w:tc>
          <w:tcPr>
            <w:tcW w:w="4261" w:type="dxa"/>
          </w:tcPr>
          <w:p w14:paraId="79A72776" w14:textId="77777777" w:rsidR="00134B95" w:rsidRDefault="00134B95" w:rsidP="00134B95">
            <w:pPr>
              <w:rPr>
                <w:rtl/>
              </w:rPr>
            </w:pPr>
            <w:r>
              <w:rPr>
                <w:rtl/>
              </w:rPr>
              <w:t xml:space="preserve">משנה. </w:t>
            </w:r>
          </w:p>
          <w:p w14:paraId="1CA1E2C3" w14:textId="52B7AF84" w:rsidR="00134B95" w:rsidRPr="00134B95" w:rsidRDefault="00134B95" w:rsidP="00134B95">
            <w:pPr>
              <w:rPr>
                <w:bCs/>
                <w:color w:val="0070C0"/>
                <w:rtl/>
              </w:rPr>
            </w:pPr>
            <w:proofErr w:type="spellStart"/>
            <w:r w:rsidRPr="00134B95">
              <w:rPr>
                <w:rStyle w:val="a8"/>
                <w:rtl/>
              </w:rPr>
              <w:t>האומנין</w:t>
            </w:r>
            <w:proofErr w:type="spellEnd"/>
            <w:r w:rsidRPr="00134B95">
              <w:rPr>
                <w:rStyle w:val="a8"/>
                <w:rtl/>
              </w:rPr>
              <w:t xml:space="preserve"> </w:t>
            </w:r>
            <w:r w:rsidR="00AD23C3" w:rsidRPr="00AD23C3">
              <w:rPr>
                <w:rStyle w:val="a3"/>
                <w:rFonts w:hint="cs"/>
                <w:rtl/>
              </w:rPr>
              <w:t>[=שעוסקים במלאכתם באילן או בנדבך והגיע זמן קריאת שמע]</w:t>
            </w:r>
            <w:r w:rsidR="00AD23C3">
              <w:rPr>
                <w:rStyle w:val="a8"/>
                <w:rFonts w:hint="cs"/>
                <w:rtl/>
              </w:rPr>
              <w:t xml:space="preserve"> </w:t>
            </w:r>
            <w:r w:rsidRPr="00134B95">
              <w:rPr>
                <w:rStyle w:val="a8"/>
                <w:rtl/>
              </w:rPr>
              <w:t xml:space="preserve">קורין </w:t>
            </w:r>
            <w:r w:rsidR="00AD23C3" w:rsidRPr="00AD23C3">
              <w:rPr>
                <w:rStyle w:val="a3"/>
                <w:rFonts w:hint="cs"/>
                <w:rtl/>
              </w:rPr>
              <w:t>[=קריאת שמע]</w:t>
            </w:r>
            <w:r w:rsidR="00AD23C3">
              <w:rPr>
                <w:rStyle w:val="a8"/>
                <w:rFonts w:hint="cs"/>
                <w:rtl/>
              </w:rPr>
              <w:t xml:space="preserve"> </w:t>
            </w:r>
            <w:r w:rsidRPr="00134B95">
              <w:rPr>
                <w:rStyle w:val="a8"/>
                <w:rtl/>
              </w:rPr>
              <w:t>בראש האילן ובראש הנדבך</w:t>
            </w:r>
            <w:r>
              <w:rPr>
                <w:rStyle w:val="a8"/>
                <w:rFonts w:hint="cs"/>
                <w:rtl/>
              </w:rPr>
              <w:t xml:space="preserve"> </w:t>
            </w:r>
            <w:r w:rsidRPr="00AD23C3">
              <w:rPr>
                <w:rStyle w:val="a3"/>
                <w:rFonts w:hint="cs"/>
                <w:rtl/>
              </w:rPr>
              <w:t>[=של אבנים]</w:t>
            </w:r>
            <w:r w:rsidRPr="00AD23C3">
              <w:rPr>
                <w:rStyle w:val="a3"/>
                <w:rtl/>
              </w:rPr>
              <w:t xml:space="preserve">, </w:t>
            </w:r>
            <w:r w:rsidRPr="00134B95">
              <w:rPr>
                <w:rStyle w:val="a8"/>
                <w:rtl/>
              </w:rPr>
              <w:t xml:space="preserve">מה שאינן </w:t>
            </w:r>
            <w:proofErr w:type="spellStart"/>
            <w:r w:rsidRPr="00134B95">
              <w:rPr>
                <w:rStyle w:val="a8"/>
                <w:rtl/>
              </w:rPr>
              <w:t>רשאין</w:t>
            </w:r>
            <w:proofErr w:type="spellEnd"/>
            <w:r w:rsidRPr="00134B95">
              <w:rPr>
                <w:rStyle w:val="a8"/>
                <w:rtl/>
              </w:rPr>
              <w:t xml:space="preserve"> לעשות כן בתפלה</w:t>
            </w:r>
            <w:r w:rsidR="00AD23C3">
              <w:rPr>
                <w:rStyle w:val="a8"/>
                <w:rFonts w:hint="cs"/>
                <w:rtl/>
              </w:rPr>
              <w:t xml:space="preserve"> </w:t>
            </w:r>
            <w:r w:rsidR="00AD23C3" w:rsidRPr="00AD23C3">
              <w:rPr>
                <w:rStyle w:val="a3"/>
                <w:rFonts w:hint="cs"/>
                <w:rtl/>
              </w:rPr>
              <w:t>[=שדורשת כוונה, ולכן ירדו מראש האילן ומראש הנדבך]</w:t>
            </w:r>
            <w:r w:rsidRPr="00AD23C3">
              <w:rPr>
                <w:rStyle w:val="a3"/>
                <w:rtl/>
              </w:rPr>
              <w:t>.</w:t>
            </w:r>
            <w:r w:rsidRPr="00134B95">
              <w:rPr>
                <w:rStyle w:val="a8"/>
                <w:rtl/>
              </w:rPr>
              <w:t xml:space="preserve"> </w:t>
            </w:r>
          </w:p>
        </w:tc>
        <w:tc>
          <w:tcPr>
            <w:tcW w:w="4261" w:type="dxa"/>
          </w:tcPr>
          <w:p w14:paraId="0985274A" w14:textId="77777777" w:rsidR="00134B95" w:rsidRPr="00A54E17" w:rsidRDefault="00134B95" w:rsidP="00134B95">
            <w:pPr>
              <w:rPr>
                <w:rStyle w:val="a7"/>
                <w:rtl/>
              </w:rPr>
            </w:pPr>
            <w:r w:rsidRPr="00A54E17">
              <w:rPr>
                <w:rStyle w:val="a7"/>
                <w:rtl/>
              </w:rPr>
              <w:t>משנה.</w:t>
            </w:r>
          </w:p>
          <w:p w14:paraId="5440EA31" w14:textId="77777777" w:rsidR="00134B95" w:rsidRPr="00A54E17" w:rsidRDefault="00134B95" w:rsidP="00134B95">
            <w:pPr>
              <w:rPr>
                <w:rStyle w:val="a7"/>
                <w:rtl/>
              </w:rPr>
            </w:pPr>
            <w:proofErr w:type="spellStart"/>
            <w:r w:rsidRPr="00A54E17">
              <w:rPr>
                <w:rStyle w:val="a7"/>
                <w:rtl/>
              </w:rPr>
              <w:t>האומנין</w:t>
            </w:r>
            <w:proofErr w:type="spellEnd"/>
            <w:r w:rsidRPr="00A54E17">
              <w:rPr>
                <w:rStyle w:val="a7"/>
                <w:rtl/>
              </w:rPr>
              <w:t xml:space="preserve"> - שהם עסוקים במלאכתן בראש האילן או בראש הנדבך והגיע זמן קריאת שמע קורין לשם מיד.</w:t>
            </w:r>
          </w:p>
          <w:p w14:paraId="59654F5D" w14:textId="77777777" w:rsidR="00134B95" w:rsidRPr="00A54E17" w:rsidRDefault="00134B95" w:rsidP="00134B95">
            <w:pPr>
              <w:rPr>
                <w:rStyle w:val="a7"/>
                <w:rtl/>
              </w:rPr>
            </w:pPr>
            <w:r w:rsidRPr="00A54E17">
              <w:rPr>
                <w:rStyle w:val="a7"/>
                <w:rtl/>
              </w:rPr>
              <w:t xml:space="preserve">נדבך - בנין של אבנים, כמו </w:t>
            </w:r>
            <w:proofErr w:type="spellStart"/>
            <w:r w:rsidRPr="00A54E17">
              <w:rPr>
                <w:rStyle w:val="a7"/>
                <w:rtl/>
              </w:rPr>
              <w:t>נדבכין</w:t>
            </w:r>
            <w:proofErr w:type="spellEnd"/>
            <w:r w:rsidRPr="00A54E17">
              <w:rPr>
                <w:rStyle w:val="a7"/>
                <w:rtl/>
              </w:rPr>
              <w:t xml:space="preserve"> די אבן גלל (עזרא ו').</w:t>
            </w:r>
          </w:p>
          <w:p w14:paraId="1EA27C67" w14:textId="77777777" w:rsidR="00134B95" w:rsidRPr="00A54E17" w:rsidRDefault="00134B95" w:rsidP="00134B95">
            <w:pPr>
              <w:rPr>
                <w:rStyle w:val="a7"/>
                <w:rtl/>
              </w:rPr>
            </w:pPr>
            <w:r w:rsidRPr="00A54E17">
              <w:rPr>
                <w:rStyle w:val="a7"/>
                <w:rtl/>
              </w:rPr>
              <w:t xml:space="preserve">מה שאינן </w:t>
            </w:r>
            <w:proofErr w:type="spellStart"/>
            <w:r w:rsidRPr="00A54E17">
              <w:rPr>
                <w:rStyle w:val="a7"/>
                <w:rtl/>
              </w:rPr>
              <w:t>רשאין</w:t>
            </w:r>
            <w:proofErr w:type="spellEnd"/>
            <w:r w:rsidRPr="00A54E17">
              <w:rPr>
                <w:rStyle w:val="a7"/>
                <w:rtl/>
              </w:rPr>
              <w:t xml:space="preserve"> לעשות כן בתפלה - </w:t>
            </w:r>
            <w:proofErr w:type="spellStart"/>
            <w:r w:rsidRPr="00A54E17">
              <w:rPr>
                <w:rStyle w:val="a7"/>
                <w:rtl/>
              </w:rPr>
              <w:t>דצלותא</w:t>
            </w:r>
            <w:proofErr w:type="spellEnd"/>
            <w:r w:rsidRPr="00A54E17">
              <w:rPr>
                <w:rStyle w:val="a7"/>
                <w:rtl/>
              </w:rPr>
              <w:t xml:space="preserve"> רחמי היא ובעי כוונה הלכך אין </w:t>
            </w:r>
            <w:proofErr w:type="spellStart"/>
            <w:r w:rsidRPr="00A54E17">
              <w:rPr>
                <w:rStyle w:val="a7"/>
                <w:rtl/>
              </w:rPr>
              <w:t>מתפללין</w:t>
            </w:r>
            <w:proofErr w:type="spellEnd"/>
            <w:r w:rsidRPr="00A54E17">
              <w:rPr>
                <w:rStyle w:val="a7"/>
                <w:rtl/>
              </w:rPr>
              <w:t xml:space="preserve"> בראש האילן ובראש הנדבך, </w:t>
            </w:r>
            <w:proofErr w:type="spellStart"/>
            <w:r w:rsidRPr="00A54E17">
              <w:rPr>
                <w:rStyle w:val="a7"/>
                <w:rtl/>
              </w:rPr>
              <w:t>דמסתפי</w:t>
            </w:r>
            <w:proofErr w:type="spellEnd"/>
            <w:r w:rsidRPr="00A54E17">
              <w:rPr>
                <w:rStyle w:val="a7"/>
                <w:rtl/>
              </w:rPr>
              <w:t xml:space="preserve"> דילמא נפלי, דאין </w:t>
            </w:r>
            <w:proofErr w:type="spellStart"/>
            <w:r w:rsidRPr="00A54E17">
              <w:rPr>
                <w:rStyle w:val="a7"/>
                <w:rtl/>
              </w:rPr>
              <w:t>יכולין</w:t>
            </w:r>
            <w:proofErr w:type="spellEnd"/>
            <w:r w:rsidRPr="00A54E17">
              <w:rPr>
                <w:rStyle w:val="a7"/>
                <w:rtl/>
              </w:rPr>
              <w:t xml:space="preserve"> לעמוד שם אלא על ידי הדחק ומחמת </w:t>
            </w:r>
            <w:proofErr w:type="spellStart"/>
            <w:r w:rsidRPr="00A54E17">
              <w:rPr>
                <w:rStyle w:val="a7"/>
                <w:rtl/>
              </w:rPr>
              <w:t>בעתותא</w:t>
            </w:r>
            <w:proofErr w:type="spellEnd"/>
            <w:r w:rsidRPr="00A54E17">
              <w:rPr>
                <w:rStyle w:val="a7"/>
                <w:rtl/>
              </w:rPr>
              <w:t xml:space="preserve"> לא מצי מכווני.</w:t>
            </w:r>
          </w:p>
        </w:tc>
      </w:tr>
      <w:tr w:rsidR="00134B95" w14:paraId="533DE737" w14:textId="77777777" w:rsidTr="009409C6">
        <w:tc>
          <w:tcPr>
            <w:tcW w:w="4261" w:type="dxa"/>
          </w:tcPr>
          <w:p w14:paraId="6EB011E5" w14:textId="77777777" w:rsidR="00AD23C3" w:rsidRDefault="00134B95" w:rsidP="00134B95">
            <w:pPr>
              <w:rPr>
                <w:rStyle w:val="a8"/>
                <w:rtl/>
              </w:rPr>
            </w:pPr>
            <w:r w:rsidRPr="00134B95">
              <w:rPr>
                <w:rStyle w:val="a8"/>
                <w:rtl/>
              </w:rPr>
              <w:t xml:space="preserve">חתן פטור מקריאת שמע לילה הראשונה, ועד מוצאי שבת אם לא עשה מעשה. </w:t>
            </w:r>
          </w:p>
          <w:p w14:paraId="15B233B7" w14:textId="77777777" w:rsidR="00AD23C3" w:rsidRDefault="00134B95" w:rsidP="00134B95">
            <w:pPr>
              <w:rPr>
                <w:rStyle w:val="a8"/>
                <w:rtl/>
              </w:rPr>
            </w:pPr>
            <w:r w:rsidRPr="00134B95">
              <w:rPr>
                <w:rStyle w:val="a8"/>
                <w:rtl/>
              </w:rPr>
              <w:t>ומעשה ברבן גמל</w:t>
            </w:r>
            <w:r>
              <w:rPr>
                <w:rStyle w:val="a8"/>
                <w:rtl/>
              </w:rPr>
              <w:t xml:space="preserve">יאל שנשא </w:t>
            </w:r>
            <w:proofErr w:type="spellStart"/>
            <w:r>
              <w:rPr>
                <w:rStyle w:val="a8"/>
                <w:rtl/>
              </w:rPr>
              <w:t>אשה</w:t>
            </w:r>
            <w:proofErr w:type="spellEnd"/>
            <w:r>
              <w:rPr>
                <w:rStyle w:val="a8"/>
                <w:rtl/>
              </w:rPr>
              <w:t xml:space="preserve"> וקרא לילה הראשונה</w:t>
            </w:r>
            <w:r>
              <w:rPr>
                <w:rStyle w:val="a8"/>
                <w:rFonts w:hint="cs"/>
                <w:rtl/>
              </w:rPr>
              <w:t xml:space="preserve">. </w:t>
            </w:r>
          </w:p>
          <w:p w14:paraId="164E2FE2" w14:textId="77777777" w:rsidR="00AD23C3" w:rsidRDefault="00134B95" w:rsidP="00134B95">
            <w:pPr>
              <w:rPr>
                <w:rStyle w:val="a8"/>
                <w:rtl/>
              </w:rPr>
            </w:pPr>
            <w:r w:rsidRPr="00134B95">
              <w:rPr>
                <w:rStyle w:val="a8"/>
                <w:rtl/>
              </w:rPr>
              <w:t xml:space="preserve">אמרו לו תלמידיו: למדתנו רבינו שחתן פטור מקריאת שמע! </w:t>
            </w:r>
          </w:p>
          <w:p w14:paraId="29F748D4" w14:textId="7076BD6F" w:rsidR="00134B95" w:rsidRPr="00134B95" w:rsidRDefault="00134B95" w:rsidP="00134B95">
            <w:pPr>
              <w:rPr>
                <w:rStyle w:val="a8"/>
                <w:rtl/>
              </w:rPr>
            </w:pPr>
            <w:r w:rsidRPr="00134B95">
              <w:rPr>
                <w:rStyle w:val="a8"/>
                <w:rtl/>
              </w:rPr>
              <w:t xml:space="preserve">אמר להם: איני שומע לכם לבטל הימני מלכות שמים אפילו שעה אחת. </w:t>
            </w:r>
          </w:p>
        </w:tc>
        <w:tc>
          <w:tcPr>
            <w:tcW w:w="4261" w:type="dxa"/>
          </w:tcPr>
          <w:p w14:paraId="0EB1BA1F" w14:textId="77777777" w:rsidR="00134B95" w:rsidRPr="00A54E17" w:rsidRDefault="00134B95" w:rsidP="00A54E17">
            <w:pPr>
              <w:rPr>
                <w:rStyle w:val="a7"/>
                <w:rtl/>
              </w:rPr>
            </w:pPr>
          </w:p>
        </w:tc>
      </w:tr>
    </w:tbl>
    <w:p w14:paraId="10794659" w14:textId="70DA12C2" w:rsidR="00E54560" w:rsidRDefault="00E54560" w:rsidP="00E54560">
      <w:pPr>
        <w:pStyle w:val="3"/>
      </w:pPr>
      <w:r>
        <w:rPr>
          <w:rFonts w:hint="cs"/>
          <w:rtl/>
        </w:rPr>
        <w:t>תפילה על האילן</w:t>
      </w:r>
    </w:p>
    <w:tbl>
      <w:tblPr>
        <w:tblStyle w:val="a4"/>
        <w:bidiVisual/>
        <w:tblW w:w="0" w:type="auto"/>
        <w:tblLook w:val="04A0" w:firstRow="1" w:lastRow="0" w:firstColumn="1" w:lastColumn="0" w:noHBand="0" w:noVBand="1"/>
      </w:tblPr>
      <w:tblGrid>
        <w:gridCol w:w="4261"/>
        <w:gridCol w:w="4261"/>
      </w:tblGrid>
      <w:tr w:rsidR="00134B95" w14:paraId="1252842A" w14:textId="77777777" w:rsidTr="009409C6">
        <w:tc>
          <w:tcPr>
            <w:tcW w:w="4261" w:type="dxa"/>
          </w:tcPr>
          <w:p w14:paraId="08DC0C6A" w14:textId="77777777" w:rsidR="00134B95" w:rsidRDefault="00134B95" w:rsidP="00134B95">
            <w:pPr>
              <w:rPr>
                <w:rtl/>
              </w:rPr>
            </w:pPr>
            <w:r>
              <w:rPr>
                <w:rtl/>
              </w:rPr>
              <w:t xml:space="preserve">גמרא. </w:t>
            </w:r>
          </w:p>
          <w:p w14:paraId="53C4F3EB" w14:textId="77777777" w:rsidR="00E54560" w:rsidRDefault="00134B95" w:rsidP="00134B95">
            <w:pPr>
              <w:rPr>
                <w:rStyle w:val="a8"/>
                <w:rtl/>
              </w:rPr>
            </w:pPr>
            <w:r>
              <w:rPr>
                <w:rtl/>
              </w:rPr>
              <w:t xml:space="preserve">תנו רבנן: </w:t>
            </w:r>
            <w:proofErr w:type="spellStart"/>
            <w:r w:rsidRPr="00134B95">
              <w:rPr>
                <w:rStyle w:val="a8"/>
                <w:rtl/>
              </w:rPr>
              <w:t>האומנין</w:t>
            </w:r>
            <w:proofErr w:type="spellEnd"/>
            <w:r w:rsidRPr="00134B95">
              <w:rPr>
                <w:rStyle w:val="a8"/>
                <w:rtl/>
              </w:rPr>
              <w:t xml:space="preserve"> קורין בראש האילן ובראש הנדבך, </w:t>
            </w:r>
            <w:proofErr w:type="spellStart"/>
            <w:r w:rsidRPr="00134B95">
              <w:rPr>
                <w:rStyle w:val="a8"/>
                <w:rtl/>
              </w:rPr>
              <w:t>ומתפללין</w:t>
            </w:r>
            <w:proofErr w:type="spellEnd"/>
            <w:r w:rsidRPr="00134B95">
              <w:rPr>
                <w:rStyle w:val="a8"/>
                <w:rtl/>
              </w:rPr>
              <w:t xml:space="preserve"> בראש הזית ובראש התאנה</w:t>
            </w:r>
            <w:r>
              <w:rPr>
                <w:rStyle w:val="a8"/>
                <w:rFonts w:hint="cs"/>
                <w:rtl/>
              </w:rPr>
              <w:t xml:space="preserve"> </w:t>
            </w:r>
            <w:r w:rsidRPr="00E54560">
              <w:rPr>
                <w:rStyle w:val="a3"/>
                <w:rFonts w:hint="cs"/>
                <w:rtl/>
              </w:rPr>
              <w:t>[=שענפיהם מרובים ויכולים לעמוד שם ללא פחד]</w:t>
            </w:r>
            <w:r w:rsidRPr="00E54560">
              <w:rPr>
                <w:rStyle w:val="a3"/>
                <w:rtl/>
              </w:rPr>
              <w:t xml:space="preserve">, </w:t>
            </w:r>
            <w:r w:rsidRPr="00134B95">
              <w:rPr>
                <w:rStyle w:val="a8"/>
                <w:rtl/>
              </w:rPr>
              <w:t xml:space="preserve">ושאר כל האילנות - יורדים למטה </w:t>
            </w:r>
            <w:proofErr w:type="spellStart"/>
            <w:r w:rsidRPr="00134B95">
              <w:rPr>
                <w:rStyle w:val="a8"/>
                <w:rtl/>
              </w:rPr>
              <w:t>ומתפללין</w:t>
            </w:r>
            <w:proofErr w:type="spellEnd"/>
            <w:r w:rsidRPr="00134B95">
              <w:rPr>
                <w:rStyle w:val="a8"/>
                <w:rtl/>
              </w:rPr>
              <w:t xml:space="preserve">. </w:t>
            </w:r>
          </w:p>
          <w:p w14:paraId="7CD4F367" w14:textId="72F76172" w:rsidR="00134B95" w:rsidRDefault="00134B95" w:rsidP="00134B95">
            <w:pPr>
              <w:rPr>
                <w:rtl/>
              </w:rPr>
            </w:pPr>
            <w:r w:rsidRPr="00134B95">
              <w:rPr>
                <w:rStyle w:val="a8"/>
                <w:rtl/>
              </w:rPr>
              <w:t>ובעל הבית - בין כך ובין כך יורד למטה ומתפלל, לפי שאין דעתו מיושבת עליו.</w:t>
            </w:r>
            <w:r>
              <w:rPr>
                <w:rtl/>
              </w:rPr>
              <w:t xml:space="preserve"> </w:t>
            </w:r>
            <w:r w:rsidR="00E54560" w:rsidRPr="00E54560">
              <w:rPr>
                <w:rStyle w:val="a3"/>
                <w:rFonts w:hint="cs"/>
                <w:rtl/>
              </w:rPr>
              <w:t>[=ובפועלים הקלו משום בטול מלאכה].</w:t>
            </w:r>
          </w:p>
        </w:tc>
        <w:tc>
          <w:tcPr>
            <w:tcW w:w="4261" w:type="dxa"/>
          </w:tcPr>
          <w:p w14:paraId="108ABFC4" w14:textId="77777777" w:rsidR="00134B95" w:rsidRPr="00A54E17" w:rsidRDefault="00134B95" w:rsidP="00134B95">
            <w:pPr>
              <w:rPr>
                <w:rStyle w:val="a7"/>
                <w:rtl/>
              </w:rPr>
            </w:pPr>
            <w:r w:rsidRPr="00A54E17">
              <w:rPr>
                <w:rStyle w:val="a7"/>
                <w:rtl/>
              </w:rPr>
              <w:t>גמרא.</w:t>
            </w:r>
          </w:p>
          <w:p w14:paraId="35EB73BB" w14:textId="77777777" w:rsidR="00134B95" w:rsidRPr="00A54E17" w:rsidRDefault="00134B95" w:rsidP="00134B95">
            <w:pPr>
              <w:rPr>
                <w:rStyle w:val="a7"/>
                <w:rtl/>
              </w:rPr>
            </w:pPr>
            <w:proofErr w:type="spellStart"/>
            <w:r w:rsidRPr="00A54E17">
              <w:rPr>
                <w:rStyle w:val="a7"/>
                <w:rtl/>
              </w:rPr>
              <w:t>ומתפללין</w:t>
            </w:r>
            <w:proofErr w:type="spellEnd"/>
            <w:r w:rsidRPr="00A54E17">
              <w:rPr>
                <w:rStyle w:val="a7"/>
                <w:rtl/>
              </w:rPr>
              <w:t xml:space="preserve"> בראש הזית ובראש התאנה - בזמן </w:t>
            </w:r>
            <w:proofErr w:type="spellStart"/>
            <w:r w:rsidRPr="00A54E17">
              <w:rPr>
                <w:rStyle w:val="a7"/>
                <w:rtl/>
              </w:rPr>
              <w:t>שעוסקין</w:t>
            </w:r>
            <w:proofErr w:type="spellEnd"/>
            <w:r w:rsidRPr="00A54E17">
              <w:rPr>
                <w:rStyle w:val="a7"/>
                <w:rtl/>
              </w:rPr>
              <w:t xml:space="preserve"> בהן, מפני שענפיהם מרובים </w:t>
            </w:r>
            <w:proofErr w:type="spellStart"/>
            <w:r w:rsidRPr="00A54E17">
              <w:rPr>
                <w:rStyle w:val="a7"/>
                <w:rtl/>
              </w:rPr>
              <w:t>ויכולין</w:t>
            </w:r>
            <w:proofErr w:type="spellEnd"/>
            <w:r w:rsidRPr="00A54E17">
              <w:rPr>
                <w:rStyle w:val="a7"/>
                <w:rtl/>
              </w:rPr>
              <w:t xml:space="preserve"> לעמוד שם שלא בדוחק, ואין שם פחד ליפול לפיכך </w:t>
            </w:r>
            <w:proofErr w:type="spellStart"/>
            <w:r w:rsidRPr="00A54E17">
              <w:rPr>
                <w:rStyle w:val="a7"/>
                <w:rtl/>
              </w:rPr>
              <w:t>מתפללין</w:t>
            </w:r>
            <w:proofErr w:type="spellEnd"/>
            <w:r w:rsidRPr="00A54E17">
              <w:rPr>
                <w:rStyle w:val="a7"/>
                <w:rtl/>
              </w:rPr>
              <w:t xml:space="preserve"> בראשם, אבל בשאר אילנות - אין </w:t>
            </w:r>
            <w:proofErr w:type="spellStart"/>
            <w:r w:rsidRPr="00A54E17">
              <w:rPr>
                <w:rStyle w:val="a7"/>
                <w:rtl/>
              </w:rPr>
              <w:t>מתפללין</w:t>
            </w:r>
            <w:proofErr w:type="spellEnd"/>
            <w:r w:rsidRPr="00A54E17">
              <w:rPr>
                <w:rStyle w:val="a7"/>
                <w:rtl/>
              </w:rPr>
              <w:t>.</w:t>
            </w:r>
          </w:p>
          <w:p w14:paraId="24C3A93F" w14:textId="77777777" w:rsidR="00134B95" w:rsidRPr="00A54E17" w:rsidRDefault="00134B95" w:rsidP="00134B95">
            <w:pPr>
              <w:rPr>
                <w:rStyle w:val="a7"/>
                <w:rtl/>
              </w:rPr>
            </w:pPr>
            <w:r w:rsidRPr="00134B95">
              <w:rPr>
                <w:rStyle w:val="a7"/>
                <w:u w:val="single"/>
                <w:rtl/>
              </w:rPr>
              <w:t>בין כך ובין כך</w:t>
            </w:r>
            <w:r w:rsidRPr="00A54E17">
              <w:rPr>
                <w:rStyle w:val="a7"/>
                <w:rtl/>
              </w:rPr>
              <w:t xml:space="preserve"> - כלומר: בין מתאנה בין משאר אילנות.</w:t>
            </w:r>
          </w:p>
          <w:p w14:paraId="0140A757" w14:textId="77777777" w:rsidR="00134B95" w:rsidRPr="00A54E17" w:rsidRDefault="00134B95" w:rsidP="00134B95">
            <w:pPr>
              <w:rPr>
                <w:rStyle w:val="a7"/>
                <w:rtl/>
              </w:rPr>
            </w:pPr>
            <w:r w:rsidRPr="00134B95">
              <w:rPr>
                <w:rStyle w:val="a7"/>
                <w:u w:val="single"/>
                <w:rtl/>
              </w:rPr>
              <w:t>יורד ומתפלל</w:t>
            </w:r>
            <w:r w:rsidRPr="00A54E17">
              <w:rPr>
                <w:rStyle w:val="a7"/>
                <w:rtl/>
              </w:rPr>
              <w:t xml:space="preserve"> - </w:t>
            </w:r>
            <w:proofErr w:type="spellStart"/>
            <w:r w:rsidRPr="00A54E17">
              <w:rPr>
                <w:rStyle w:val="a7"/>
                <w:rtl/>
              </w:rPr>
              <w:t>דהא</w:t>
            </w:r>
            <w:proofErr w:type="spellEnd"/>
            <w:r w:rsidRPr="00A54E17">
              <w:rPr>
                <w:rStyle w:val="a7"/>
                <w:rtl/>
              </w:rPr>
              <w:t xml:space="preserve"> אינו משועבד למלאכה, שהוא ברשות עצמו.</w:t>
            </w:r>
          </w:p>
          <w:p w14:paraId="286052BA" w14:textId="77777777" w:rsidR="00134B95" w:rsidRPr="00A54E17" w:rsidRDefault="00134B95" w:rsidP="00134B95">
            <w:pPr>
              <w:rPr>
                <w:rStyle w:val="a7"/>
                <w:rtl/>
              </w:rPr>
            </w:pPr>
            <w:r w:rsidRPr="00134B95">
              <w:rPr>
                <w:rStyle w:val="a7"/>
                <w:u w:val="single"/>
                <w:rtl/>
              </w:rPr>
              <w:t>לפי שאין דעתו מיושבת עליו</w:t>
            </w:r>
            <w:r w:rsidRPr="00A54E17">
              <w:rPr>
                <w:rStyle w:val="a7"/>
                <w:rtl/>
              </w:rPr>
              <w:t xml:space="preserve"> - </w:t>
            </w:r>
            <w:proofErr w:type="spellStart"/>
            <w:r w:rsidRPr="00A54E17">
              <w:rPr>
                <w:rStyle w:val="a7"/>
                <w:rtl/>
              </w:rPr>
              <w:t>מבעתותו</w:t>
            </w:r>
            <w:proofErr w:type="spellEnd"/>
            <w:r w:rsidRPr="00A54E17">
              <w:rPr>
                <w:rStyle w:val="a7"/>
                <w:rtl/>
              </w:rPr>
              <w:t xml:space="preserve">, ואם הקלו אצל </w:t>
            </w:r>
            <w:r w:rsidRPr="00A54E17">
              <w:rPr>
                <w:rStyle w:val="a7"/>
                <w:rtl/>
              </w:rPr>
              <w:lastRenderedPageBreak/>
              <w:t>פועלים מפני בטול מלאכה, לא הקלו אצל בעל הבית.</w:t>
            </w:r>
          </w:p>
        </w:tc>
      </w:tr>
    </w:tbl>
    <w:p w14:paraId="03F2EE77" w14:textId="2603940F" w:rsidR="00E54560" w:rsidRDefault="00E54560" w:rsidP="00E54560">
      <w:pPr>
        <w:pStyle w:val="3"/>
      </w:pPr>
      <w:r>
        <w:rPr>
          <w:rFonts w:hint="cs"/>
          <w:rtl/>
        </w:rPr>
        <w:lastRenderedPageBreak/>
        <w:t>כוונה בקריאת שמע</w:t>
      </w:r>
    </w:p>
    <w:tbl>
      <w:tblPr>
        <w:tblStyle w:val="a4"/>
        <w:bidiVisual/>
        <w:tblW w:w="0" w:type="auto"/>
        <w:tblLook w:val="04A0" w:firstRow="1" w:lastRow="0" w:firstColumn="1" w:lastColumn="0" w:noHBand="0" w:noVBand="1"/>
      </w:tblPr>
      <w:tblGrid>
        <w:gridCol w:w="4261"/>
        <w:gridCol w:w="4261"/>
      </w:tblGrid>
      <w:tr w:rsidR="001F0CD1" w14:paraId="40652C80" w14:textId="77777777" w:rsidTr="009409C6">
        <w:tc>
          <w:tcPr>
            <w:tcW w:w="4261" w:type="dxa"/>
          </w:tcPr>
          <w:p w14:paraId="02A4EF07" w14:textId="633058D6" w:rsidR="001F0CD1" w:rsidRDefault="001F0CD1" w:rsidP="001F0CD1">
            <w:pPr>
              <w:rPr>
                <w:rtl/>
              </w:rPr>
            </w:pPr>
            <w:r>
              <w:rPr>
                <w:rtl/>
              </w:rPr>
              <w:t xml:space="preserve">רמי ליה רב מרי ברה </w:t>
            </w:r>
            <w:proofErr w:type="spellStart"/>
            <w:r>
              <w:rPr>
                <w:rtl/>
              </w:rPr>
              <w:t>דבת</w:t>
            </w:r>
            <w:proofErr w:type="spellEnd"/>
            <w:r>
              <w:rPr>
                <w:rtl/>
              </w:rPr>
              <w:t xml:space="preserve"> שמואל </w:t>
            </w:r>
            <w:proofErr w:type="spellStart"/>
            <w:r>
              <w:rPr>
                <w:rtl/>
              </w:rPr>
              <w:t>לרבא</w:t>
            </w:r>
            <w:proofErr w:type="spellEnd"/>
            <w:r>
              <w:rPr>
                <w:rtl/>
              </w:rPr>
              <w:t xml:space="preserve">, </w:t>
            </w:r>
            <w:r w:rsidRPr="00E54560">
              <w:rPr>
                <w:rtl/>
              </w:rPr>
              <w:t>תנן:</w:t>
            </w:r>
            <w:r>
              <w:rPr>
                <w:rtl/>
              </w:rPr>
              <w:t xml:space="preserve"> </w:t>
            </w:r>
            <w:proofErr w:type="spellStart"/>
            <w:r w:rsidRPr="00134B95">
              <w:rPr>
                <w:rStyle w:val="a8"/>
                <w:rtl/>
              </w:rPr>
              <w:t>האומנין</w:t>
            </w:r>
            <w:proofErr w:type="spellEnd"/>
            <w:r w:rsidRPr="00134B95">
              <w:rPr>
                <w:rStyle w:val="a8"/>
                <w:rtl/>
              </w:rPr>
              <w:t xml:space="preserve"> קורין בראש האילן ובראש הנדבך</w:t>
            </w:r>
            <w:r w:rsidRPr="00134B95">
              <w:rPr>
                <w:rStyle w:val="a9"/>
                <w:rtl/>
              </w:rPr>
              <w:t xml:space="preserve">, </w:t>
            </w:r>
            <w:proofErr w:type="spellStart"/>
            <w:r w:rsidRPr="00E54560">
              <w:rPr>
                <w:rtl/>
              </w:rPr>
              <w:t>אלמא</w:t>
            </w:r>
            <w:proofErr w:type="spellEnd"/>
            <w:r w:rsidRPr="00E54560">
              <w:rPr>
                <w:rtl/>
              </w:rPr>
              <w:t>: לא בעי כונה</w:t>
            </w:r>
            <w:r w:rsidR="00E54560">
              <w:rPr>
                <w:rFonts w:hint="cs"/>
                <w:rtl/>
              </w:rPr>
              <w:t xml:space="preserve"> </w:t>
            </w:r>
            <w:r w:rsidR="00E54560" w:rsidRPr="00E54560">
              <w:rPr>
                <w:rStyle w:val="a3"/>
                <w:rFonts w:hint="cs"/>
                <w:rtl/>
              </w:rPr>
              <w:t>[=בקריאת שמע]</w:t>
            </w:r>
            <w:r w:rsidRPr="00E54560">
              <w:rPr>
                <w:rStyle w:val="a3"/>
                <w:rtl/>
              </w:rPr>
              <w:t>;</w:t>
            </w:r>
            <w:r w:rsidRPr="00E54560">
              <w:rPr>
                <w:rtl/>
              </w:rPr>
              <w:t xml:space="preserve"> </w:t>
            </w:r>
            <w:proofErr w:type="spellStart"/>
            <w:r w:rsidRPr="00E54560">
              <w:rPr>
                <w:rtl/>
              </w:rPr>
              <w:t>ורמינהי</w:t>
            </w:r>
            <w:proofErr w:type="spellEnd"/>
            <w:r w:rsidRPr="00E54560">
              <w:rPr>
                <w:rtl/>
              </w:rPr>
              <w:t>:</w:t>
            </w:r>
            <w:r w:rsidRPr="00134B95">
              <w:rPr>
                <w:rStyle w:val="a9"/>
                <w:rtl/>
              </w:rPr>
              <w:t xml:space="preserve"> </w:t>
            </w:r>
            <w:r w:rsidRPr="00134B95">
              <w:rPr>
                <w:rStyle w:val="a8"/>
                <w:rtl/>
              </w:rPr>
              <w:t xml:space="preserve">הקורא את שמע צריך </w:t>
            </w:r>
            <w:proofErr w:type="spellStart"/>
            <w:r w:rsidRPr="00134B95">
              <w:rPr>
                <w:rStyle w:val="a8"/>
                <w:rtl/>
              </w:rPr>
              <w:t>שיכוין</w:t>
            </w:r>
            <w:proofErr w:type="spellEnd"/>
            <w:r w:rsidRPr="00134B95">
              <w:rPr>
                <w:rStyle w:val="a8"/>
                <w:rtl/>
              </w:rPr>
              <w:t xml:space="preserve"> את לבו, שנאמר: שמע ישראל, ולהלן הוא אומר: </w:t>
            </w:r>
            <w:r w:rsidRPr="00E54560">
              <w:rPr>
                <w:rStyle w:val="a3"/>
                <w:rtl/>
              </w:rPr>
              <w:t>+דברים כ"ז+</w:t>
            </w:r>
            <w:r w:rsidRPr="00134B95">
              <w:rPr>
                <w:rStyle w:val="a8"/>
                <w:rtl/>
              </w:rPr>
              <w:t xml:space="preserve"> הסכת ושמע ישראל, מה להלן </w:t>
            </w:r>
            <w:proofErr w:type="spellStart"/>
            <w:r w:rsidRPr="00134B95">
              <w:rPr>
                <w:rStyle w:val="a8"/>
                <w:rtl/>
              </w:rPr>
              <w:t>בהסכת</w:t>
            </w:r>
            <w:proofErr w:type="spellEnd"/>
            <w:r w:rsidRPr="00134B95">
              <w:rPr>
                <w:rStyle w:val="a8"/>
                <w:rtl/>
              </w:rPr>
              <w:t xml:space="preserve"> אף כאן </w:t>
            </w:r>
            <w:proofErr w:type="spellStart"/>
            <w:r w:rsidRPr="00134B95">
              <w:rPr>
                <w:rStyle w:val="a8"/>
                <w:rtl/>
              </w:rPr>
              <w:t>בהסכת</w:t>
            </w:r>
            <w:proofErr w:type="spellEnd"/>
            <w:r>
              <w:rPr>
                <w:rtl/>
              </w:rPr>
              <w:t xml:space="preserve">! </w:t>
            </w:r>
          </w:p>
          <w:p w14:paraId="0C729E60" w14:textId="77777777" w:rsidR="001F0CD1" w:rsidRDefault="001F0CD1" w:rsidP="001F0CD1">
            <w:pPr>
              <w:rPr>
                <w:rStyle w:val="a9"/>
                <w:rtl/>
              </w:rPr>
            </w:pPr>
            <w:r>
              <w:rPr>
                <w:rtl/>
              </w:rPr>
              <w:t xml:space="preserve">אשתיק. אמר ליה: </w:t>
            </w:r>
            <w:r w:rsidRPr="00E54560">
              <w:rPr>
                <w:rtl/>
              </w:rPr>
              <w:t xml:space="preserve">מידי </w:t>
            </w:r>
            <w:proofErr w:type="spellStart"/>
            <w:r w:rsidRPr="00E54560">
              <w:rPr>
                <w:rtl/>
              </w:rPr>
              <w:t>שמיע</w:t>
            </w:r>
            <w:proofErr w:type="spellEnd"/>
            <w:r w:rsidRPr="00E54560">
              <w:rPr>
                <w:rtl/>
              </w:rPr>
              <w:t xml:space="preserve"> לך בהא?</w:t>
            </w:r>
            <w:r w:rsidRPr="001F0CD1">
              <w:rPr>
                <w:rStyle w:val="a9"/>
                <w:rtl/>
              </w:rPr>
              <w:t xml:space="preserve"> </w:t>
            </w:r>
          </w:p>
          <w:p w14:paraId="6025429C" w14:textId="77777777" w:rsidR="00E54560" w:rsidRDefault="001F0CD1" w:rsidP="001F0CD1">
            <w:pPr>
              <w:rPr>
                <w:rtl/>
              </w:rPr>
            </w:pPr>
            <w:r>
              <w:rPr>
                <w:rtl/>
              </w:rPr>
              <w:t xml:space="preserve">אמר ליה: </w:t>
            </w:r>
            <w:r w:rsidRPr="00E54560">
              <w:rPr>
                <w:rtl/>
              </w:rPr>
              <w:t>הכי אמר רב ששת:</w:t>
            </w:r>
            <w:r w:rsidRPr="001F0CD1">
              <w:rPr>
                <w:rStyle w:val="a9"/>
                <w:rtl/>
              </w:rPr>
              <w:t xml:space="preserve"> והוא </w:t>
            </w:r>
            <w:proofErr w:type="spellStart"/>
            <w:r w:rsidRPr="001F0CD1">
              <w:rPr>
                <w:rStyle w:val="a9"/>
                <w:rtl/>
              </w:rPr>
              <w:t>שבטלין</w:t>
            </w:r>
            <w:proofErr w:type="spellEnd"/>
            <w:r w:rsidRPr="001F0CD1">
              <w:rPr>
                <w:rStyle w:val="a9"/>
                <w:rtl/>
              </w:rPr>
              <w:t xml:space="preserve"> ממלאכתן וקורין.</w:t>
            </w:r>
            <w:r>
              <w:rPr>
                <w:rtl/>
              </w:rPr>
              <w:t xml:space="preserve"> </w:t>
            </w:r>
          </w:p>
          <w:p w14:paraId="243274E6" w14:textId="50CCE976" w:rsidR="001F0CD1" w:rsidRDefault="001F0CD1" w:rsidP="001F0CD1">
            <w:pPr>
              <w:rPr>
                <w:rtl/>
              </w:rPr>
            </w:pPr>
            <w:r>
              <w:rPr>
                <w:rtl/>
              </w:rPr>
              <w:t xml:space="preserve">והתניא, </w:t>
            </w:r>
            <w:r w:rsidRPr="001F0CD1">
              <w:rPr>
                <w:rStyle w:val="a8"/>
                <w:rtl/>
              </w:rPr>
              <w:t>בית הלל אומרים: עוסקים במלאכתן וקורין</w:t>
            </w:r>
            <w:r>
              <w:rPr>
                <w:rtl/>
              </w:rPr>
              <w:t xml:space="preserve">! </w:t>
            </w:r>
          </w:p>
          <w:p w14:paraId="3EBB6E3B" w14:textId="77777777" w:rsidR="001F0CD1" w:rsidRPr="001F0CD1" w:rsidRDefault="001F0CD1" w:rsidP="001F0CD1">
            <w:pPr>
              <w:rPr>
                <w:bCs/>
                <w:iCs/>
                <w:color w:val="984806" w:themeColor="accent6" w:themeShade="80"/>
                <w:rtl/>
              </w:rPr>
            </w:pPr>
            <w:r w:rsidRPr="00E54560">
              <w:rPr>
                <w:rtl/>
              </w:rPr>
              <w:t xml:space="preserve">לא </w:t>
            </w:r>
            <w:proofErr w:type="spellStart"/>
            <w:r w:rsidRPr="00E54560">
              <w:rPr>
                <w:rtl/>
              </w:rPr>
              <w:t>קשיא</w:t>
            </w:r>
            <w:proofErr w:type="spellEnd"/>
            <w:r w:rsidRPr="00E54560">
              <w:rPr>
                <w:rtl/>
              </w:rPr>
              <w:t>: הא בפרק ראשון</w:t>
            </w:r>
            <w:r>
              <w:rPr>
                <w:rStyle w:val="a9"/>
                <w:rFonts w:hint="cs"/>
                <w:rtl/>
              </w:rPr>
              <w:t xml:space="preserve"> </w:t>
            </w:r>
            <w:r w:rsidRPr="00E54560">
              <w:rPr>
                <w:rStyle w:val="a3"/>
                <w:rFonts w:hint="cs"/>
                <w:rtl/>
              </w:rPr>
              <w:t>[=צריך כוונה ולכן בטלין ממלאכתן]</w:t>
            </w:r>
            <w:r w:rsidRPr="00E54560">
              <w:rPr>
                <w:rStyle w:val="a3"/>
                <w:rtl/>
              </w:rPr>
              <w:t>,</w:t>
            </w:r>
            <w:r w:rsidRPr="001F0CD1">
              <w:rPr>
                <w:rStyle w:val="a9"/>
                <w:rtl/>
              </w:rPr>
              <w:t xml:space="preserve"> </w:t>
            </w:r>
            <w:r w:rsidRPr="00E54560">
              <w:rPr>
                <w:rtl/>
              </w:rPr>
              <w:t>הא בפרק שני.</w:t>
            </w:r>
            <w:r w:rsidRPr="001F0CD1">
              <w:rPr>
                <w:rStyle w:val="a9"/>
                <w:rtl/>
              </w:rPr>
              <w:t xml:space="preserve"> </w:t>
            </w:r>
          </w:p>
        </w:tc>
        <w:tc>
          <w:tcPr>
            <w:tcW w:w="4261" w:type="dxa"/>
          </w:tcPr>
          <w:p w14:paraId="378095BE" w14:textId="77777777" w:rsidR="001F0CD1" w:rsidRPr="00A54E17" w:rsidRDefault="001F0CD1" w:rsidP="001F0CD1">
            <w:pPr>
              <w:rPr>
                <w:rStyle w:val="a7"/>
                <w:rtl/>
              </w:rPr>
            </w:pPr>
            <w:r w:rsidRPr="001F0CD1">
              <w:rPr>
                <w:rStyle w:val="a7"/>
                <w:u w:val="single"/>
                <w:rtl/>
              </w:rPr>
              <w:t xml:space="preserve">ברה </w:t>
            </w:r>
            <w:proofErr w:type="spellStart"/>
            <w:r w:rsidRPr="001F0CD1">
              <w:rPr>
                <w:rStyle w:val="a7"/>
                <w:u w:val="single"/>
                <w:rtl/>
              </w:rPr>
              <w:t>דבת</w:t>
            </w:r>
            <w:proofErr w:type="spellEnd"/>
            <w:r w:rsidRPr="001F0CD1">
              <w:rPr>
                <w:rStyle w:val="a7"/>
                <w:u w:val="single"/>
                <w:rtl/>
              </w:rPr>
              <w:t xml:space="preserve"> שמואל</w:t>
            </w:r>
            <w:r w:rsidRPr="00A54E17">
              <w:rPr>
                <w:rStyle w:val="a7"/>
                <w:rtl/>
              </w:rPr>
              <w:t xml:space="preserve"> - בכמה מקומות קרי ליה בר רחל, ובת שמואל </w:t>
            </w:r>
            <w:proofErr w:type="spellStart"/>
            <w:r w:rsidRPr="00A54E17">
              <w:rPr>
                <w:rStyle w:val="a7"/>
                <w:rtl/>
              </w:rPr>
              <w:t>היתה</w:t>
            </w:r>
            <w:proofErr w:type="spellEnd"/>
            <w:r w:rsidRPr="00A54E17">
              <w:rPr>
                <w:rStyle w:val="a7"/>
                <w:rtl/>
              </w:rPr>
              <w:t xml:space="preserve"> ונשבית לבין העמים, </w:t>
            </w:r>
            <w:proofErr w:type="spellStart"/>
            <w:r w:rsidRPr="00A54E17">
              <w:rPr>
                <w:rStyle w:val="a7"/>
                <w:rtl/>
              </w:rPr>
              <w:t>כדאמר</w:t>
            </w:r>
            <w:proofErr w:type="spellEnd"/>
            <w:r w:rsidRPr="00A54E17">
              <w:rPr>
                <w:rStyle w:val="a7"/>
                <w:rtl/>
              </w:rPr>
              <w:t xml:space="preserve"> בכתובות (דף כ"ג, א') ובא עליה אחד </w:t>
            </w:r>
            <w:proofErr w:type="spellStart"/>
            <w:r w:rsidRPr="00A54E17">
              <w:rPr>
                <w:rStyle w:val="a7"/>
                <w:rtl/>
              </w:rPr>
              <w:t>ונתעברה</w:t>
            </w:r>
            <w:proofErr w:type="spellEnd"/>
            <w:r w:rsidRPr="00A54E17">
              <w:rPr>
                <w:rStyle w:val="a7"/>
                <w:rtl/>
              </w:rPr>
              <w:t xml:space="preserve"> הימנו ואחר כך נתגייר, ושמיה איסור, </w:t>
            </w:r>
            <w:proofErr w:type="spellStart"/>
            <w:r w:rsidRPr="00A54E17">
              <w:rPr>
                <w:rStyle w:val="a7"/>
                <w:rtl/>
              </w:rPr>
              <w:t>כדאמרינן</w:t>
            </w:r>
            <w:proofErr w:type="spellEnd"/>
            <w:r w:rsidRPr="00A54E17">
              <w:rPr>
                <w:rStyle w:val="a7"/>
                <w:rtl/>
              </w:rPr>
              <w:t xml:space="preserve"> </w:t>
            </w:r>
            <w:proofErr w:type="spellStart"/>
            <w:r w:rsidRPr="00A54E17">
              <w:rPr>
                <w:rStyle w:val="a7"/>
                <w:rtl/>
              </w:rPr>
              <w:t>בבבא</w:t>
            </w:r>
            <w:proofErr w:type="spellEnd"/>
            <w:r w:rsidRPr="00A54E17">
              <w:rPr>
                <w:rStyle w:val="a7"/>
                <w:rtl/>
              </w:rPr>
              <w:t xml:space="preserve"> </w:t>
            </w:r>
            <w:proofErr w:type="spellStart"/>
            <w:r w:rsidRPr="00A54E17">
              <w:rPr>
                <w:rStyle w:val="a7"/>
                <w:rtl/>
              </w:rPr>
              <w:t>בתרא</w:t>
            </w:r>
            <w:proofErr w:type="spellEnd"/>
            <w:r w:rsidRPr="00A54E17">
              <w:rPr>
                <w:rStyle w:val="a7"/>
                <w:rtl/>
              </w:rPr>
              <w:t xml:space="preserve"> (דף קמ"ט, א'): רב מרי בריה הורתו שלא בקדושה </w:t>
            </w:r>
            <w:proofErr w:type="spellStart"/>
            <w:r w:rsidRPr="00A54E17">
              <w:rPr>
                <w:rStyle w:val="a7"/>
                <w:rtl/>
              </w:rPr>
              <w:t>הוה</w:t>
            </w:r>
            <w:proofErr w:type="spellEnd"/>
            <w:r w:rsidRPr="00A54E17">
              <w:rPr>
                <w:rStyle w:val="a7"/>
                <w:rtl/>
              </w:rPr>
              <w:t>, לכך לא היה נקרא על שם אביו.</w:t>
            </w:r>
          </w:p>
          <w:p w14:paraId="5AFD585D" w14:textId="77777777" w:rsidR="001F0CD1" w:rsidRPr="00A54E17" w:rsidRDefault="001F0CD1" w:rsidP="001F0CD1">
            <w:pPr>
              <w:rPr>
                <w:rStyle w:val="a7"/>
                <w:rtl/>
              </w:rPr>
            </w:pPr>
            <w:r w:rsidRPr="001F0CD1">
              <w:rPr>
                <w:rStyle w:val="a7"/>
                <w:u w:val="single"/>
                <w:rtl/>
              </w:rPr>
              <w:t xml:space="preserve">תנן </w:t>
            </w:r>
            <w:proofErr w:type="spellStart"/>
            <w:r w:rsidRPr="001F0CD1">
              <w:rPr>
                <w:rStyle w:val="a7"/>
                <w:u w:val="single"/>
                <w:rtl/>
              </w:rPr>
              <w:t>האומנין</w:t>
            </w:r>
            <w:proofErr w:type="spellEnd"/>
            <w:r w:rsidRPr="001F0CD1">
              <w:rPr>
                <w:rStyle w:val="a7"/>
                <w:u w:val="single"/>
                <w:rtl/>
              </w:rPr>
              <w:t xml:space="preserve"> קורין בראש האילן</w:t>
            </w:r>
            <w:r w:rsidRPr="00A54E17">
              <w:rPr>
                <w:rStyle w:val="a7"/>
                <w:rtl/>
              </w:rPr>
              <w:t xml:space="preserve"> - אפילו בזמן שהן </w:t>
            </w:r>
            <w:proofErr w:type="spellStart"/>
            <w:r w:rsidRPr="00A54E17">
              <w:rPr>
                <w:rStyle w:val="a7"/>
                <w:rtl/>
              </w:rPr>
              <w:t>עסוקין</w:t>
            </w:r>
            <w:proofErr w:type="spellEnd"/>
            <w:r w:rsidRPr="00A54E17">
              <w:rPr>
                <w:rStyle w:val="a7"/>
                <w:rtl/>
              </w:rPr>
              <w:t xml:space="preserve">, </w:t>
            </w:r>
            <w:proofErr w:type="spellStart"/>
            <w:r w:rsidRPr="00A54E17">
              <w:rPr>
                <w:rStyle w:val="a7"/>
                <w:rtl/>
              </w:rPr>
              <w:t>אלמא</w:t>
            </w:r>
            <w:proofErr w:type="spellEnd"/>
            <w:r w:rsidRPr="00A54E17">
              <w:rPr>
                <w:rStyle w:val="a7"/>
                <w:rtl/>
              </w:rPr>
              <w:t>: לא בעי כוונה.</w:t>
            </w:r>
          </w:p>
          <w:p w14:paraId="4433C66B" w14:textId="77777777" w:rsidR="001F0CD1" w:rsidRPr="00A54E17" w:rsidRDefault="001F0CD1" w:rsidP="001F0CD1">
            <w:pPr>
              <w:rPr>
                <w:rStyle w:val="a7"/>
                <w:rtl/>
              </w:rPr>
            </w:pPr>
            <w:proofErr w:type="spellStart"/>
            <w:r w:rsidRPr="001F0CD1">
              <w:rPr>
                <w:rStyle w:val="a7"/>
                <w:u w:val="single"/>
                <w:rtl/>
              </w:rPr>
              <w:t>שבטלין</w:t>
            </w:r>
            <w:proofErr w:type="spellEnd"/>
            <w:r w:rsidRPr="001F0CD1">
              <w:rPr>
                <w:rStyle w:val="a7"/>
                <w:u w:val="single"/>
                <w:rtl/>
              </w:rPr>
              <w:t xml:space="preserve"> ממלאכתן וקורין</w:t>
            </w:r>
            <w:r w:rsidRPr="00A54E17">
              <w:rPr>
                <w:rStyle w:val="a7"/>
                <w:rtl/>
              </w:rPr>
              <w:t xml:space="preserve"> - כדי </w:t>
            </w:r>
            <w:proofErr w:type="spellStart"/>
            <w:r w:rsidRPr="00A54E17">
              <w:rPr>
                <w:rStyle w:val="a7"/>
                <w:rtl/>
              </w:rPr>
              <w:t>שיהו</w:t>
            </w:r>
            <w:proofErr w:type="spellEnd"/>
            <w:r w:rsidRPr="00A54E17">
              <w:rPr>
                <w:rStyle w:val="a7"/>
                <w:rtl/>
              </w:rPr>
              <w:t xml:space="preserve"> קורין בכוונה </w:t>
            </w:r>
            <w:proofErr w:type="spellStart"/>
            <w:r w:rsidRPr="00A54E17">
              <w:rPr>
                <w:rStyle w:val="a7"/>
                <w:rtl/>
              </w:rPr>
              <w:t>רשאין</w:t>
            </w:r>
            <w:proofErr w:type="spellEnd"/>
            <w:r w:rsidRPr="00A54E17">
              <w:rPr>
                <w:rStyle w:val="a7"/>
                <w:rtl/>
              </w:rPr>
              <w:t xml:space="preserve"> </w:t>
            </w:r>
            <w:proofErr w:type="spellStart"/>
            <w:r w:rsidRPr="00A54E17">
              <w:rPr>
                <w:rStyle w:val="a7"/>
                <w:rtl/>
              </w:rPr>
              <w:t>להיבטל</w:t>
            </w:r>
            <w:proofErr w:type="spellEnd"/>
            <w:r w:rsidRPr="00A54E17">
              <w:rPr>
                <w:rStyle w:val="a7"/>
                <w:rtl/>
              </w:rPr>
              <w:t xml:space="preserve"> ממלאכתן.</w:t>
            </w:r>
          </w:p>
          <w:p w14:paraId="114FE086" w14:textId="77777777" w:rsidR="001F0CD1" w:rsidRPr="00A54E17" w:rsidRDefault="001F0CD1" w:rsidP="001F0CD1">
            <w:pPr>
              <w:rPr>
                <w:rStyle w:val="a7"/>
                <w:rtl/>
              </w:rPr>
            </w:pPr>
            <w:r w:rsidRPr="001F0CD1">
              <w:rPr>
                <w:rStyle w:val="a7"/>
                <w:u w:val="single"/>
                <w:rtl/>
              </w:rPr>
              <w:t>פרק ראשון</w:t>
            </w:r>
            <w:r w:rsidRPr="00A54E17">
              <w:rPr>
                <w:rStyle w:val="a7"/>
                <w:rtl/>
              </w:rPr>
              <w:t xml:space="preserve"> - פרשת שמע בעי כוונה.</w:t>
            </w:r>
          </w:p>
        </w:tc>
      </w:tr>
    </w:tbl>
    <w:p w14:paraId="046910B5" w14:textId="13F337A8" w:rsidR="009409C6" w:rsidRDefault="0023115E" w:rsidP="0023115E">
      <w:pPr>
        <w:pStyle w:val="3"/>
      </w:pPr>
      <w:r>
        <w:rPr>
          <w:rFonts w:hint="cs"/>
          <w:rtl/>
        </w:rPr>
        <w:t>ברכות ותפילות של פועלים</w:t>
      </w:r>
    </w:p>
    <w:tbl>
      <w:tblPr>
        <w:tblStyle w:val="a4"/>
        <w:bidiVisual/>
        <w:tblW w:w="0" w:type="auto"/>
        <w:tblLook w:val="04A0" w:firstRow="1" w:lastRow="0" w:firstColumn="1" w:lastColumn="0" w:noHBand="0" w:noVBand="1"/>
      </w:tblPr>
      <w:tblGrid>
        <w:gridCol w:w="4261"/>
        <w:gridCol w:w="4261"/>
      </w:tblGrid>
      <w:tr w:rsidR="009409C6" w14:paraId="1EDAAA9D" w14:textId="77777777" w:rsidTr="009409C6">
        <w:tc>
          <w:tcPr>
            <w:tcW w:w="4261" w:type="dxa"/>
          </w:tcPr>
          <w:p w14:paraId="21EEBFF6" w14:textId="77777777" w:rsidR="001803E0" w:rsidRDefault="009409C6" w:rsidP="009409C6">
            <w:pPr>
              <w:rPr>
                <w:rStyle w:val="a8"/>
                <w:rtl/>
              </w:rPr>
            </w:pPr>
            <w:r>
              <w:rPr>
                <w:rtl/>
              </w:rPr>
              <w:t xml:space="preserve">תנו רבנן: </w:t>
            </w:r>
            <w:r w:rsidRPr="001F0CD1">
              <w:rPr>
                <w:rStyle w:val="a8"/>
                <w:rtl/>
              </w:rPr>
              <w:t xml:space="preserve">הפועלים שהיו </w:t>
            </w:r>
            <w:proofErr w:type="spellStart"/>
            <w:r w:rsidRPr="001F0CD1">
              <w:rPr>
                <w:rStyle w:val="a8"/>
                <w:rtl/>
              </w:rPr>
              <w:t>עושין</w:t>
            </w:r>
            <w:proofErr w:type="spellEnd"/>
            <w:r w:rsidRPr="001F0CD1">
              <w:rPr>
                <w:rStyle w:val="a8"/>
                <w:rtl/>
              </w:rPr>
              <w:t xml:space="preserve"> מלאכה אצל בעל הבית - קורין קריאת שמע </w:t>
            </w:r>
            <w:proofErr w:type="spellStart"/>
            <w:r w:rsidRPr="001F0CD1">
              <w:rPr>
                <w:rStyle w:val="a8"/>
                <w:rtl/>
              </w:rPr>
              <w:t>ומברכין</w:t>
            </w:r>
            <w:proofErr w:type="spellEnd"/>
            <w:r w:rsidRPr="001F0CD1">
              <w:rPr>
                <w:rStyle w:val="a8"/>
                <w:rtl/>
              </w:rPr>
              <w:t xml:space="preserve"> לפניה ולאחריה, </w:t>
            </w:r>
            <w:proofErr w:type="spellStart"/>
            <w:r w:rsidRPr="001F0CD1">
              <w:rPr>
                <w:rStyle w:val="a8"/>
                <w:rtl/>
              </w:rPr>
              <w:t>ואוכלין</w:t>
            </w:r>
            <w:proofErr w:type="spellEnd"/>
            <w:r w:rsidRPr="001F0CD1">
              <w:rPr>
                <w:rStyle w:val="a8"/>
                <w:rtl/>
              </w:rPr>
              <w:t xml:space="preserve"> פתן </w:t>
            </w:r>
            <w:proofErr w:type="spellStart"/>
            <w:r w:rsidRPr="001F0CD1">
              <w:rPr>
                <w:rStyle w:val="a8"/>
                <w:rtl/>
              </w:rPr>
              <w:t>ומברכין</w:t>
            </w:r>
            <w:proofErr w:type="spellEnd"/>
            <w:r w:rsidRPr="001F0CD1">
              <w:rPr>
                <w:rStyle w:val="a8"/>
                <w:rtl/>
              </w:rPr>
              <w:t xml:space="preserve"> לפניה ולאחריה, </w:t>
            </w:r>
            <w:proofErr w:type="spellStart"/>
            <w:r w:rsidRPr="001F0CD1">
              <w:rPr>
                <w:rStyle w:val="a8"/>
                <w:rtl/>
              </w:rPr>
              <w:t>ומתפללין</w:t>
            </w:r>
            <w:proofErr w:type="spellEnd"/>
            <w:r w:rsidRPr="001F0CD1">
              <w:rPr>
                <w:rStyle w:val="a8"/>
                <w:rtl/>
              </w:rPr>
              <w:t xml:space="preserve"> תפלה של שמונה עשרה</w:t>
            </w:r>
            <w:r>
              <w:rPr>
                <w:rStyle w:val="a8"/>
                <w:rFonts w:hint="cs"/>
                <w:rtl/>
              </w:rPr>
              <w:t>.</w:t>
            </w:r>
            <w:r w:rsidRPr="001F0CD1">
              <w:rPr>
                <w:rStyle w:val="a8"/>
                <w:rtl/>
              </w:rPr>
              <w:t xml:space="preserve"> </w:t>
            </w:r>
          </w:p>
          <w:p w14:paraId="4DB299F0" w14:textId="44EF0DBC" w:rsidR="009409C6" w:rsidRDefault="009409C6" w:rsidP="009409C6">
            <w:pPr>
              <w:rPr>
                <w:rtl/>
              </w:rPr>
            </w:pPr>
            <w:r w:rsidRPr="001F0CD1">
              <w:rPr>
                <w:rStyle w:val="a8"/>
                <w:rtl/>
              </w:rPr>
              <w:t xml:space="preserve">אבל אין </w:t>
            </w:r>
            <w:proofErr w:type="spellStart"/>
            <w:r w:rsidRPr="001F0CD1">
              <w:rPr>
                <w:rStyle w:val="a8"/>
                <w:rtl/>
              </w:rPr>
              <w:t>יורדין</w:t>
            </w:r>
            <w:proofErr w:type="spellEnd"/>
            <w:r w:rsidRPr="001F0CD1">
              <w:rPr>
                <w:rStyle w:val="a8"/>
                <w:rtl/>
              </w:rPr>
              <w:t xml:space="preserve"> לפני התיבה </w:t>
            </w:r>
            <w:r w:rsidRPr="001803E0">
              <w:rPr>
                <w:rStyle w:val="a3"/>
                <w:rFonts w:hint="cs"/>
                <w:rtl/>
              </w:rPr>
              <w:t xml:space="preserve">[=בשליח צבור, שיש בזה יותר מדי ביטול מלאכה], </w:t>
            </w:r>
            <w:r w:rsidRPr="001F0CD1">
              <w:rPr>
                <w:rStyle w:val="a8"/>
                <w:rtl/>
              </w:rPr>
              <w:t xml:space="preserve">ואין </w:t>
            </w:r>
            <w:proofErr w:type="spellStart"/>
            <w:r w:rsidRPr="001F0CD1">
              <w:rPr>
                <w:rStyle w:val="a8"/>
                <w:rtl/>
              </w:rPr>
              <w:t>נושאין</w:t>
            </w:r>
            <w:proofErr w:type="spellEnd"/>
            <w:r w:rsidRPr="001F0CD1">
              <w:rPr>
                <w:rStyle w:val="a8"/>
                <w:rtl/>
              </w:rPr>
              <w:t xml:space="preserve"> כפיהם.</w:t>
            </w:r>
            <w:r>
              <w:rPr>
                <w:rtl/>
              </w:rPr>
              <w:t xml:space="preserve"> </w:t>
            </w:r>
          </w:p>
        </w:tc>
        <w:tc>
          <w:tcPr>
            <w:tcW w:w="4261" w:type="dxa"/>
          </w:tcPr>
          <w:p w14:paraId="57C87024" w14:textId="77777777" w:rsidR="009409C6" w:rsidRPr="00A54E17" w:rsidRDefault="009409C6" w:rsidP="009409C6">
            <w:pPr>
              <w:rPr>
                <w:rStyle w:val="a7"/>
                <w:rtl/>
              </w:rPr>
            </w:pPr>
            <w:r w:rsidRPr="001F0CD1">
              <w:rPr>
                <w:rStyle w:val="a7"/>
                <w:u w:val="single"/>
                <w:rtl/>
              </w:rPr>
              <w:t xml:space="preserve">קורין את שמע </w:t>
            </w:r>
            <w:proofErr w:type="spellStart"/>
            <w:r w:rsidRPr="001F0CD1">
              <w:rPr>
                <w:rStyle w:val="a7"/>
                <w:u w:val="single"/>
                <w:rtl/>
              </w:rPr>
              <w:t>ומברכין</w:t>
            </w:r>
            <w:proofErr w:type="spellEnd"/>
            <w:r w:rsidRPr="001F0CD1">
              <w:rPr>
                <w:rStyle w:val="a7"/>
                <w:u w:val="single"/>
                <w:rtl/>
              </w:rPr>
              <w:t xml:space="preserve"> לפניה ולאחריה</w:t>
            </w:r>
            <w:r w:rsidRPr="00A54E17">
              <w:rPr>
                <w:rStyle w:val="a7"/>
                <w:rtl/>
              </w:rPr>
              <w:t xml:space="preserve"> - </w:t>
            </w:r>
            <w:proofErr w:type="spellStart"/>
            <w:r w:rsidRPr="00A54E17">
              <w:rPr>
                <w:rStyle w:val="a7"/>
                <w:rtl/>
              </w:rPr>
              <w:t>כתקונה</w:t>
            </w:r>
            <w:proofErr w:type="spellEnd"/>
            <w:r w:rsidRPr="00A54E17">
              <w:rPr>
                <w:rStyle w:val="a7"/>
                <w:rtl/>
              </w:rPr>
              <w:t>, וכן בזמן תפלה.</w:t>
            </w:r>
          </w:p>
          <w:p w14:paraId="3F82FAC2" w14:textId="77777777" w:rsidR="009409C6" w:rsidRPr="009409C6" w:rsidRDefault="009409C6" w:rsidP="009409C6">
            <w:pPr>
              <w:rPr>
                <w:rStyle w:val="a7"/>
                <w:rtl/>
              </w:rPr>
            </w:pPr>
            <w:r w:rsidRPr="009409C6">
              <w:rPr>
                <w:rStyle w:val="a7"/>
                <w:u w:val="single"/>
                <w:rtl/>
              </w:rPr>
              <w:t xml:space="preserve">אבל אין </w:t>
            </w:r>
            <w:proofErr w:type="spellStart"/>
            <w:r w:rsidRPr="009409C6">
              <w:rPr>
                <w:rStyle w:val="a7"/>
                <w:u w:val="single"/>
                <w:rtl/>
              </w:rPr>
              <w:t>יורדין</w:t>
            </w:r>
            <w:proofErr w:type="spellEnd"/>
            <w:r w:rsidRPr="009409C6">
              <w:rPr>
                <w:rStyle w:val="a7"/>
                <w:u w:val="single"/>
                <w:rtl/>
              </w:rPr>
              <w:t xml:space="preserve"> לפני התיבה</w:t>
            </w:r>
            <w:r w:rsidRPr="00A54E17">
              <w:rPr>
                <w:rStyle w:val="a7"/>
                <w:rtl/>
              </w:rPr>
              <w:t xml:space="preserve"> - אינן </w:t>
            </w:r>
            <w:proofErr w:type="spellStart"/>
            <w:r w:rsidRPr="00A54E17">
              <w:rPr>
                <w:rStyle w:val="a7"/>
                <w:rtl/>
              </w:rPr>
              <w:t>רשאין</w:t>
            </w:r>
            <w:proofErr w:type="spellEnd"/>
            <w:r w:rsidRPr="00A54E17">
              <w:rPr>
                <w:rStyle w:val="a7"/>
                <w:rtl/>
              </w:rPr>
              <w:t xml:space="preserve"> </w:t>
            </w:r>
            <w:proofErr w:type="spellStart"/>
            <w:r w:rsidRPr="00A54E17">
              <w:rPr>
                <w:rStyle w:val="a7"/>
                <w:rtl/>
              </w:rPr>
              <w:t>ליבטל</w:t>
            </w:r>
            <w:proofErr w:type="spellEnd"/>
            <w:r w:rsidRPr="00A54E17">
              <w:rPr>
                <w:rStyle w:val="a7"/>
                <w:rtl/>
              </w:rPr>
              <w:t xml:space="preserve"> ממלאכתן ולירד לפני התיבה לעשות שליח צבו</w:t>
            </w:r>
            <w:r>
              <w:rPr>
                <w:rStyle w:val="a7"/>
                <w:rtl/>
              </w:rPr>
              <w:t xml:space="preserve">ר, שיש שם בטול מלאכה יותר </w:t>
            </w:r>
            <w:proofErr w:type="spellStart"/>
            <w:r>
              <w:rPr>
                <w:rStyle w:val="a7"/>
                <w:rtl/>
              </w:rPr>
              <w:t>מדאי</w:t>
            </w:r>
            <w:proofErr w:type="spellEnd"/>
            <w:r>
              <w:rPr>
                <w:rStyle w:val="a7"/>
                <w:rtl/>
              </w:rPr>
              <w:t>.</w:t>
            </w:r>
          </w:p>
        </w:tc>
      </w:tr>
      <w:tr w:rsidR="009409C6" w14:paraId="1CA0E59A" w14:textId="77777777" w:rsidTr="009409C6">
        <w:tc>
          <w:tcPr>
            <w:tcW w:w="4261" w:type="dxa"/>
          </w:tcPr>
          <w:p w14:paraId="45CFFD1C" w14:textId="77777777" w:rsidR="009409C6" w:rsidRDefault="009409C6" w:rsidP="009409C6">
            <w:pPr>
              <w:rPr>
                <w:rtl/>
              </w:rPr>
            </w:pPr>
            <w:r>
              <w:rPr>
                <w:rtl/>
              </w:rPr>
              <w:t xml:space="preserve">והתניא: </w:t>
            </w:r>
            <w:r w:rsidRPr="001F0CD1">
              <w:rPr>
                <w:rStyle w:val="a8"/>
                <w:rtl/>
              </w:rPr>
              <w:t>מעין שמונה עשרה</w:t>
            </w:r>
            <w:r>
              <w:rPr>
                <w:rtl/>
              </w:rPr>
              <w:t xml:space="preserve">! </w:t>
            </w:r>
          </w:p>
          <w:p w14:paraId="572DFE3A" w14:textId="5FB96511" w:rsidR="009409C6" w:rsidRPr="009409C6" w:rsidRDefault="009409C6" w:rsidP="009409C6">
            <w:pPr>
              <w:rPr>
                <w:bCs/>
                <w:iCs/>
                <w:color w:val="984806" w:themeColor="accent6" w:themeShade="80"/>
                <w:rtl/>
              </w:rPr>
            </w:pPr>
            <w:r>
              <w:rPr>
                <w:rtl/>
              </w:rPr>
              <w:t>אמר רב ששת</w:t>
            </w:r>
            <w:r>
              <w:rPr>
                <w:rFonts w:hint="cs"/>
                <w:rtl/>
              </w:rPr>
              <w:t xml:space="preserve">: </w:t>
            </w:r>
            <w:r>
              <w:rPr>
                <w:rStyle w:val="a9"/>
                <w:rtl/>
              </w:rPr>
              <w:t xml:space="preserve">לא </w:t>
            </w:r>
            <w:proofErr w:type="spellStart"/>
            <w:r>
              <w:rPr>
                <w:rStyle w:val="a9"/>
                <w:rtl/>
              </w:rPr>
              <w:t>קשיא</w:t>
            </w:r>
            <w:proofErr w:type="spellEnd"/>
            <w:r>
              <w:rPr>
                <w:rStyle w:val="a9"/>
                <w:rFonts w:hint="cs"/>
                <w:rtl/>
              </w:rPr>
              <w:t>,</w:t>
            </w:r>
            <w:r w:rsidRPr="001F0CD1">
              <w:rPr>
                <w:rStyle w:val="a9"/>
                <w:rtl/>
              </w:rPr>
              <w:t xml:space="preserve"> הא רבן גמליאל</w:t>
            </w:r>
            <w:r w:rsidR="0023115E">
              <w:rPr>
                <w:rStyle w:val="a9"/>
                <w:rFonts w:hint="cs"/>
                <w:rtl/>
              </w:rPr>
              <w:t xml:space="preserve"> </w:t>
            </w:r>
            <w:r w:rsidR="0023115E" w:rsidRPr="0023115E">
              <w:rPr>
                <w:rStyle w:val="a3"/>
                <w:rFonts w:hint="cs"/>
                <w:rtl/>
              </w:rPr>
              <w:t xml:space="preserve">[=במשנה להלן דף </w:t>
            </w:r>
            <w:proofErr w:type="spellStart"/>
            <w:r w:rsidR="0023115E" w:rsidRPr="0023115E">
              <w:rPr>
                <w:rStyle w:val="a3"/>
                <w:rFonts w:hint="cs"/>
                <w:rtl/>
              </w:rPr>
              <w:t>כח,ב</w:t>
            </w:r>
            <w:proofErr w:type="spellEnd"/>
            <w:r w:rsidR="0023115E" w:rsidRPr="0023115E">
              <w:rPr>
                <w:rStyle w:val="a3"/>
                <w:rFonts w:hint="cs"/>
                <w:rtl/>
              </w:rPr>
              <w:t xml:space="preserve"> שסובר שבכל יום חייב אדם להתפלל </w:t>
            </w:r>
            <w:proofErr w:type="spellStart"/>
            <w:r w:rsidR="0023115E" w:rsidRPr="0023115E">
              <w:rPr>
                <w:rStyle w:val="a3"/>
                <w:rFonts w:hint="cs"/>
                <w:rtl/>
              </w:rPr>
              <w:t>יח</w:t>
            </w:r>
            <w:proofErr w:type="spellEnd"/>
            <w:r w:rsidR="0023115E" w:rsidRPr="0023115E">
              <w:rPr>
                <w:rStyle w:val="a3"/>
                <w:rFonts w:hint="cs"/>
                <w:rtl/>
              </w:rPr>
              <w:t xml:space="preserve"> ברכות]</w:t>
            </w:r>
            <w:r w:rsidRPr="0023115E">
              <w:rPr>
                <w:rStyle w:val="a3"/>
                <w:rtl/>
              </w:rPr>
              <w:t xml:space="preserve">, </w:t>
            </w:r>
            <w:r w:rsidRPr="001F0CD1">
              <w:rPr>
                <w:rStyle w:val="a9"/>
                <w:rtl/>
              </w:rPr>
              <w:t>הא רבי יהושע</w:t>
            </w:r>
            <w:r>
              <w:rPr>
                <w:rStyle w:val="a9"/>
                <w:rFonts w:hint="cs"/>
                <w:rtl/>
              </w:rPr>
              <w:t xml:space="preserve"> </w:t>
            </w:r>
            <w:r w:rsidRPr="00B5132C">
              <w:rPr>
                <w:rStyle w:val="a3"/>
                <w:rFonts w:hint="cs"/>
                <w:rtl/>
              </w:rPr>
              <w:t xml:space="preserve">[=הסובר במשנה להלן </w:t>
            </w:r>
            <w:proofErr w:type="spellStart"/>
            <w:r w:rsidRPr="00B5132C">
              <w:rPr>
                <w:rStyle w:val="a3"/>
                <w:rFonts w:hint="cs"/>
                <w:rtl/>
              </w:rPr>
              <w:t>כח,ב</w:t>
            </w:r>
            <w:proofErr w:type="spellEnd"/>
            <w:r w:rsidRPr="00B5132C">
              <w:rPr>
                <w:rStyle w:val="a3"/>
                <w:rFonts w:hint="cs"/>
                <w:rtl/>
              </w:rPr>
              <w:t xml:space="preserve"> שגם אדם רגיל מתפלל בכל יום מעין שמונה עשרה בלבד]</w:t>
            </w:r>
            <w:r w:rsidRPr="00B5132C">
              <w:rPr>
                <w:rStyle w:val="a3"/>
                <w:rtl/>
              </w:rPr>
              <w:t xml:space="preserve">. </w:t>
            </w:r>
          </w:p>
        </w:tc>
        <w:tc>
          <w:tcPr>
            <w:tcW w:w="4261" w:type="dxa"/>
          </w:tcPr>
          <w:p w14:paraId="1A7ED5DB" w14:textId="77777777" w:rsidR="009409C6" w:rsidRPr="00A54E17" w:rsidRDefault="009409C6" w:rsidP="009409C6">
            <w:pPr>
              <w:rPr>
                <w:rStyle w:val="a7"/>
                <w:rtl/>
              </w:rPr>
            </w:pPr>
            <w:r w:rsidRPr="00A54E17">
              <w:rPr>
                <w:rStyle w:val="a7"/>
                <w:rtl/>
              </w:rPr>
              <w:t xml:space="preserve">מעין שמונה עשרה - הביננו לדעת דרכיך </w:t>
            </w:r>
            <w:proofErr w:type="spellStart"/>
            <w:r w:rsidRPr="00A54E17">
              <w:rPr>
                <w:rStyle w:val="a7"/>
                <w:rtl/>
              </w:rPr>
              <w:t>כו</w:t>
            </w:r>
            <w:proofErr w:type="spellEnd"/>
            <w:r w:rsidRPr="00A54E17">
              <w:rPr>
                <w:rStyle w:val="a7"/>
                <w:rtl/>
              </w:rPr>
              <w:t>' שכולל אחת עשרה ברכות בברכה אחת, ושלוש ראשונות ושלוש אחרונות כהלכתן.</w:t>
            </w:r>
          </w:p>
          <w:p w14:paraId="0EDF03C9" w14:textId="77777777" w:rsidR="009409C6" w:rsidRPr="00A54E17" w:rsidRDefault="009409C6" w:rsidP="009409C6">
            <w:pPr>
              <w:rPr>
                <w:rStyle w:val="a7"/>
                <w:rtl/>
              </w:rPr>
            </w:pPr>
            <w:r w:rsidRPr="00A54E17">
              <w:rPr>
                <w:rStyle w:val="a7"/>
                <w:rtl/>
              </w:rPr>
              <w:t xml:space="preserve">הא רבן גמליאל הא רבי יהושע - </w:t>
            </w:r>
            <w:proofErr w:type="spellStart"/>
            <w:r w:rsidRPr="00A54E17">
              <w:rPr>
                <w:rStyle w:val="a7"/>
                <w:rtl/>
              </w:rPr>
              <w:t>דתנן</w:t>
            </w:r>
            <w:proofErr w:type="spellEnd"/>
            <w:r w:rsidRPr="00A54E17">
              <w:rPr>
                <w:rStyle w:val="a7"/>
                <w:rtl/>
              </w:rPr>
              <w:t xml:space="preserve"> בפרק תפלת השחר (דף כ"ח, ב'): רבן גמליאל אומר בכל יום ויום מתפלל אדם שמונה עשרה ברכות, </w:t>
            </w:r>
            <w:r>
              <w:rPr>
                <w:rStyle w:val="a7"/>
                <w:rtl/>
              </w:rPr>
              <w:t>רבי יהושע אומר מעין שמונה עשרה.</w:t>
            </w:r>
          </w:p>
        </w:tc>
      </w:tr>
      <w:tr w:rsidR="009409C6" w14:paraId="596336F7" w14:textId="77777777" w:rsidTr="009409C6">
        <w:tc>
          <w:tcPr>
            <w:tcW w:w="4261" w:type="dxa"/>
          </w:tcPr>
          <w:p w14:paraId="63950588" w14:textId="77777777" w:rsidR="009409C6" w:rsidRDefault="009409C6" w:rsidP="009409C6">
            <w:pPr>
              <w:rPr>
                <w:rtl/>
              </w:rPr>
            </w:pPr>
            <w:r>
              <w:rPr>
                <w:rtl/>
              </w:rPr>
              <w:t xml:space="preserve">אי רבי יהושע, מאי איריא פועלים, אפילו כל אדם נמי! </w:t>
            </w:r>
          </w:p>
          <w:p w14:paraId="67022246" w14:textId="77777777" w:rsidR="009409C6" w:rsidRDefault="009409C6" w:rsidP="009409C6">
            <w:pPr>
              <w:rPr>
                <w:rtl/>
              </w:rPr>
            </w:pPr>
            <w:r>
              <w:rPr>
                <w:rtl/>
              </w:rPr>
              <w:t xml:space="preserve">אלא, אידי ואידי רבן גמליאל, ולא </w:t>
            </w:r>
            <w:proofErr w:type="spellStart"/>
            <w:r>
              <w:rPr>
                <w:rtl/>
              </w:rPr>
              <w:t>קשיא</w:t>
            </w:r>
            <w:proofErr w:type="spellEnd"/>
            <w:r>
              <w:rPr>
                <w:rtl/>
              </w:rPr>
              <w:t xml:space="preserve">: כאן - </w:t>
            </w:r>
            <w:proofErr w:type="spellStart"/>
            <w:r>
              <w:rPr>
                <w:rtl/>
              </w:rPr>
              <w:t>בעושין</w:t>
            </w:r>
            <w:proofErr w:type="spellEnd"/>
            <w:r>
              <w:rPr>
                <w:rtl/>
              </w:rPr>
              <w:t xml:space="preserve"> בשכרן</w:t>
            </w:r>
            <w:r>
              <w:rPr>
                <w:rFonts w:hint="cs"/>
                <w:rtl/>
              </w:rPr>
              <w:t xml:space="preserve"> </w:t>
            </w:r>
            <w:r w:rsidRPr="00B5132C">
              <w:rPr>
                <w:rStyle w:val="a3"/>
                <w:rFonts w:hint="cs"/>
                <w:rtl/>
              </w:rPr>
              <w:t>[=פועלים שמקבלים שכר על עבודתם ולכן הם מחויבים כלפי בעל הבית יותר, ולכן מתפללים מעין שמונה עשרה]</w:t>
            </w:r>
            <w:r w:rsidRPr="00B5132C">
              <w:rPr>
                <w:rStyle w:val="a3"/>
                <w:rtl/>
              </w:rPr>
              <w:t>,</w:t>
            </w:r>
            <w:r>
              <w:rPr>
                <w:rtl/>
              </w:rPr>
              <w:t xml:space="preserve"> כאן - </w:t>
            </w:r>
            <w:proofErr w:type="spellStart"/>
            <w:r>
              <w:rPr>
                <w:rtl/>
              </w:rPr>
              <w:t>בעושין</w:t>
            </w:r>
            <w:proofErr w:type="spellEnd"/>
            <w:r>
              <w:rPr>
                <w:rtl/>
              </w:rPr>
              <w:t xml:space="preserve"> בסעודתן</w:t>
            </w:r>
            <w:r>
              <w:rPr>
                <w:rFonts w:hint="cs"/>
                <w:rtl/>
              </w:rPr>
              <w:t xml:space="preserve"> </w:t>
            </w:r>
            <w:r w:rsidRPr="00B5132C">
              <w:rPr>
                <w:rStyle w:val="a3"/>
                <w:rFonts w:hint="cs"/>
                <w:rtl/>
              </w:rPr>
              <w:t>[=שתמורת עבודתם אינם מקבלים שכר, אלא רק סעודה]</w:t>
            </w:r>
            <w:r w:rsidRPr="00B5132C">
              <w:rPr>
                <w:rStyle w:val="a3"/>
                <w:rtl/>
              </w:rPr>
              <w:t>.</w:t>
            </w:r>
            <w:r>
              <w:rPr>
                <w:rtl/>
              </w:rPr>
              <w:t xml:space="preserve"> </w:t>
            </w:r>
          </w:p>
          <w:p w14:paraId="60E40C3E" w14:textId="77777777" w:rsidR="0023115E" w:rsidRDefault="009409C6" w:rsidP="009409C6">
            <w:pPr>
              <w:rPr>
                <w:rStyle w:val="a8"/>
                <w:rtl/>
              </w:rPr>
            </w:pPr>
            <w:r>
              <w:rPr>
                <w:rtl/>
              </w:rPr>
              <w:t>והתניא</w:t>
            </w:r>
            <w:r>
              <w:rPr>
                <w:rFonts w:hint="cs"/>
                <w:rtl/>
              </w:rPr>
              <w:t xml:space="preserve"> </w:t>
            </w:r>
            <w:r w:rsidRPr="009409C6">
              <w:rPr>
                <w:rStyle w:val="a3"/>
                <w:rFonts w:hint="cs"/>
                <w:rtl/>
              </w:rPr>
              <w:t>[=בניחותא]</w:t>
            </w:r>
            <w:r w:rsidRPr="009409C6">
              <w:rPr>
                <w:rStyle w:val="a3"/>
                <w:rtl/>
              </w:rPr>
              <w:t>:</w:t>
            </w:r>
            <w:r>
              <w:rPr>
                <w:rtl/>
              </w:rPr>
              <w:t xml:space="preserve"> </w:t>
            </w:r>
            <w:r w:rsidRPr="009409C6">
              <w:rPr>
                <w:rStyle w:val="a8"/>
                <w:rtl/>
              </w:rPr>
              <w:t>הפו</w:t>
            </w:r>
            <w:r>
              <w:rPr>
                <w:rStyle w:val="a8"/>
                <w:rtl/>
              </w:rPr>
              <w:t xml:space="preserve">עלים שהיו עושים מלאכה אצל בעל </w:t>
            </w:r>
            <w:r w:rsidRPr="009409C6">
              <w:rPr>
                <w:rStyle w:val="a8"/>
                <w:rtl/>
              </w:rPr>
              <w:t xml:space="preserve">הבית </w:t>
            </w:r>
            <w:r>
              <w:rPr>
                <w:rStyle w:val="a8"/>
                <w:rFonts w:hint="cs"/>
                <w:rtl/>
              </w:rPr>
              <w:t xml:space="preserve">- </w:t>
            </w:r>
            <w:r w:rsidRPr="009409C6">
              <w:rPr>
                <w:rStyle w:val="a8"/>
                <w:rtl/>
              </w:rPr>
              <w:t xml:space="preserve">קורין קריאת שמע </w:t>
            </w:r>
            <w:proofErr w:type="spellStart"/>
            <w:r w:rsidRPr="009409C6">
              <w:rPr>
                <w:rStyle w:val="a8"/>
                <w:rtl/>
              </w:rPr>
              <w:t>ומתפללין</w:t>
            </w:r>
            <w:proofErr w:type="spellEnd"/>
            <w:r w:rsidRPr="009409C6">
              <w:rPr>
                <w:rStyle w:val="a8"/>
                <w:rtl/>
              </w:rPr>
              <w:t xml:space="preserve">, </w:t>
            </w:r>
            <w:proofErr w:type="spellStart"/>
            <w:r w:rsidRPr="009409C6">
              <w:rPr>
                <w:rStyle w:val="a8"/>
                <w:rtl/>
              </w:rPr>
              <w:t>ואוכלין</w:t>
            </w:r>
            <w:proofErr w:type="spellEnd"/>
            <w:r w:rsidRPr="009409C6">
              <w:rPr>
                <w:rStyle w:val="a8"/>
                <w:rtl/>
              </w:rPr>
              <w:t xml:space="preserve"> פתן ואין מברכים לפניה</w:t>
            </w:r>
            <w:r>
              <w:rPr>
                <w:rStyle w:val="a8"/>
                <w:rFonts w:hint="cs"/>
                <w:rtl/>
              </w:rPr>
              <w:t xml:space="preserve"> </w:t>
            </w:r>
            <w:r w:rsidRPr="009409C6">
              <w:rPr>
                <w:rStyle w:val="a3"/>
                <w:rFonts w:hint="cs"/>
                <w:rtl/>
              </w:rPr>
              <w:t>[=היות שהברכה רק מדרבנן]</w:t>
            </w:r>
            <w:r w:rsidRPr="009409C6">
              <w:rPr>
                <w:rStyle w:val="a3"/>
                <w:rtl/>
              </w:rPr>
              <w:t>,</w:t>
            </w:r>
            <w:r w:rsidRPr="009409C6">
              <w:rPr>
                <w:rStyle w:val="a8"/>
                <w:rtl/>
              </w:rPr>
              <w:t xml:space="preserve"> אבל </w:t>
            </w:r>
            <w:proofErr w:type="spellStart"/>
            <w:r w:rsidRPr="009409C6">
              <w:rPr>
                <w:rStyle w:val="a8"/>
                <w:rtl/>
              </w:rPr>
              <w:t>מברכי</w:t>
            </w:r>
            <w:r>
              <w:rPr>
                <w:rStyle w:val="a8"/>
                <w:rtl/>
              </w:rPr>
              <w:t>ן</w:t>
            </w:r>
            <w:proofErr w:type="spellEnd"/>
            <w:r>
              <w:rPr>
                <w:rStyle w:val="a8"/>
                <w:rtl/>
              </w:rPr>
              <w:t xml:space="preserve"> לאחריה שתים</w:t>
            </w:r>
            <w:r>
              <w:rPr>
                <w:rStyle w:val="a8"/>
                <w:rFonts w:hint="cs"/>
                <w:rtl/>
              </w:rPr>
              <w:t>.</w:t>
            </w:r>
            <w:r w:rsidRPr="009409C6">
              <w:rPr>
                <w:rStyle w:val="a8"/>
                <w:rtl/>
              </w:rPr>
              <w:t xml:space="preserve"> כיצד</w:t>
            </w:r>
            <w:r>
              <w:rPr>
                <w:rStyle w:val="a8"/>
                <w:rFonts w:hint="cs"/>
                <w:rtl/>
              </w:rPr>
              <w:t>?</w:t>
            </w:r>
            <w:r w:rsidRPr="009409C6">
              <w:rPr>
                <w:rStyle w:val="a8"/>
                <w:rtl/>
              </w:rPr>
              <w:t xml:space="preserve"> ברכה ראשונה </w:t>
            </w:r>
            <w:proofErr w:type="spellStart"/>
            <w:r w:rsidRPr="009409C6">
              <w:rPr>
                <w:rStyle w:val="a8"/>
                <w:rtl/>
              </w:rPr>
              <w:t>כתקונה</w:t>
            </w:r>
            <w:proofErr w:type="spellEnd"/>
            <w:r w:rsidRPr="009409C6">
              <w:rPr>
                <w:rStyle w:val="a8"/>
                <w:rtl/>
              </w:rPr>
              <w:t xml:space="preserve">, שניה - פותח בברכת הארץ </w:t>
            </w:r>
            <w:proofErr w:type="spellStart"/>
            <w:r>
              <w:rPr>
                <w:rStyle w:val="a8"/>
                <w:rtl/>
              </w:rPr>
              <w:t>וכוללין</w:t>
            </w:r>
            <w:proofErr w:type="spellEnd"/>
            <w:r>
              <w:rPr>
                <w:rStyle w:val="a8"/>
                <w:rtl/>
              </w:rPr>
              <w:t xml:space="preserve"> בונה ירושלים בברכת הארץ</w:t>
            </w:r>
            <w:r>
              <w:rPr>
                <w:rStyle w:val="a8"/>
                <w:rFonts w:hint="cs"/>
                <w:rtl/>
              </w:rPr>
              <w:t>.</w:t>
            </w:r>
            <w:r w:rsidRPr="009409C6">
              <w:rPr>
                <w:rStyle w:val="a8"/>
                <w:rtl/>
              </w:rPr>
              <w:t xml:space="preserve"> </w:t>
            </w:r>
          </w:p>
          <w:p w14:paraId="57E9B889" w14:textId="6D729C53" w:rsidR="009409C6" w:rsidRPr="009409C6" w:rsidRDefault="009409C6" w:rsidP="009409C6">
            <w:pPr>
              <w:rPr>
                <w:bCs/>
                <w:color w:val="0070C0"/>
                <w:rtl/>
              </w:rPr>
            </w:pPr>
            <w:r w:rsidRPr="009409C6">
              <w:rPr>
                <w:rStyle w:val="a8"/>
                <w:rtl/>
              </w:rPr>
              <w:t>במה דברים אמורים</w:t>
            </w:r>
            <w:r>
              <w:rPr>
                <w:rStyle w:val="a8"/>
                <w:rFonts w:hint="cs"/>
                <w:rtl/>
              </w:rPr>
              <w:t>?</w:t>
            </w:r>
            <w:r w:rsidRPr="009409C6">
              <w:rPr>
                <w:rStyle w:val="a8"/>
                <w:rtl/>
              </w:rPr>
              <w:t xml:space="preserve"> </w:t>
            </w:r>
            <w:proofErr w:type="spellStart"/>
            <w:r w:rsidRPr="009409C6">
              <w:rPr>
                <w:rStyle w:val="a8"/>
                <w:rtl/>
              </w:rPr>
              <w:t>בעושין</w:t>
            </w:r>
            <w:proofErr w:type="spellEnd"/>
            <w:r w:rsidRPr="009409C6">
              <w:rPr>
                <w:rStyle w:val="a8"/>
                <w:rtl/>
              </w:rPr>
              <w:t xml:space="preserve"> בשכרן, אבל </w:t>
            </w:r>
            <w:proofErr w:type="spellStart"/>
            <w:r w:rsidRPr="009409C6">
              <w:rPr>
                <w:rStyle w:val="a8"/>
                <w:rtl/>
              </w:rPr>
              <w:t>עושין</w:t>
            </w:r>
            <w:proofErr w:type="spellEnd"/>
            <w:r w:rsidRPr="009409C6">
              <w:rPr>
                <w:rStyle w:val="a8"/>
                <w:rtl/>
              </w:rPr>
              <w:t xml:space="preserve"> בסעודתן או שהיה בעל הב</w:t>
            </w:r>
            <w:r>
              <w:rPr>
                <w:rStyle w:val="a8"/>
                <w:rtl/>
              </w:rPr>
              <w:t xml:space="preserve">ית </w:t>
            </w:r>
            <w:proofErr w:type="spellStart"/>
            <w:r>
              <w:rPr>
                <w:rStyle w:val="a8"/>
                <w:rtl/>
              </w:rPr>
              <w:t>מיסב</w:t>
            </w:r>
            <w:proofErr w:type="spellEnd"/>
            <w:r>
              <w:rPr>
                <w:rStyle w:val="a8"/>
                <w:rtl/>
              </w:rPr>
              <w:t xml:space="preserve"> עמהן - </w:t>
            </w:r>
            <w:proofErr w:type="spellStart"/>
            <w:r>
              <w:rPr>
                <w:rStyle w:val="a8"/>
                <w:rtl/>
              </w:rPr>
              <w:t>מברכין</w:t>
            </w:r>
            <w:proofErr w:type="spellEnd"/>
            <w:r>
              <w:rPr>
                <w:rStyle w:val="a8"/>
                <w:rtl/>
              </w:rPr>
              <w:t xml:space="preserve"> </w:t>
            </w:r>
            <w:r>
              <w:rPr>
                <w:rStyle w:val="a8"/>
                <w:rtl/>
              </w:rPr>
              <w:lastRenderedPageBreak/>
              <w:t xml:space="preserve">כתיקונה. </w:t>
            </w:r>
          </w:p>
        </w:tc>
        <w:tc>
          <w:tcPr>
            <w:tcW w:w="4261" w:type="dxa"/>
          </w:tcPr>
          <w:p w14:paraId="3C594932" w14:textId="77777777" w:rsidR="009409C6" w:rsidRPr="00A54E17" w:rsidRDefault="009409C6" w:rsidP="009409C6">
            <w:pPr>
              <w:rPr>
                <w:rStyle w:val="a7"/>
                <w:rtl/>
              </w:rPr>
            </w:pPr>
            <w:proofErr w:type="spellStart"/>
            <w:r w:rsidRPr="00A54E17">
              <w:rPr>
                <w:rStyle w:val="a7"/>
                <w:rtl/>
              </w:rPr>
              <w:lastRenderedPageBreak/>
              <w:t>עושין</w:t>
            </w:r>
            <w:proofErr w:type="spellEnd"/>
            <w:r w:rsidRPr="00A54E17">
              <w:rPr>
                <w:rStyle w:val="a7"/>
                <w:rtl/>
              </w:rPr>
              <w:t xml:space="preserve"> בשכרן - </w:t>
            </w:r>
            <w:proofErr w:type="spellStart"/>
            <w:r w:rsidRPr="00A54E17">
              <w:rPr>
                <w:rStyle w:val="a7"/>
                <w:rtl/>
              </w:rPr>
              <w:t>שנוטלין</w:t>
            </w:r>
            <w:proofErr w:type="spellEnd"/>
            <w:r w:rsidRPr="00A54E17">
              <w:rPr>
                <w:rStyle w:val="a7"/>
                <w:rtl/>
              </w:rPr>
              <w:t xml:space="preserve"> שכר פעולתן לבד סעודתן - </w:t>
            </w:r>
            <w:proofErr w:type="spellStart"/>
            <w:r w:rsidRPr="00A54E17">
              <w:rPr>
                <w:rStyle w:val="a7"/>
                <w:rtl/>
              </w:rPr>
              <w:t>צריכין</w:t>
            </w:r>
            <w:proofErr w:type="spellEnd"/>
            <w:r w:rsidRPr="00A54E17">
              <w:rPr>
                <w:rStyle w:val="a7"/>
                <w:rtl/>
              </w:rPr>
              <w:t xml:space="preserve"> למהר המלאכה </w:t>
            </w:r>
            <w:proofErr w:type="spellStart"/>
            <w:r w:rsidRPr="00A54E17">
              <w:rPr>
                <w:rStyle w:val="a7"/>
                <w:rtl/>
              </w:rPr>
              <w:t>ומתפללין</w:t>
            </w:r>
            <w:proofErr w:type="spellEnd"/>
            <w:r w:rsidRPr="00A54E17">
              <w:rPr>
                <w:rStyle w:val="a7"/>
                <w:rtl/>
              </w:rPr>
              <w:t xml:space="preserve"> מעין שמונה עשרה.</w:t>
            </w:r>
          </w:p>
          <w:p w14:paraId="4859CC72" w14:textId="77777777" w:rsidR="009409C6" w:rsidRPr="00A54E17" w:rsidRDefault="009409C6" w:rsidP="009409C6">
            <w:pPr>
              <w:rPr>
                <w:rStyle w:val="a7"/>
                <w:rtl/>
              </w:rPr>
            </w:pPr>
            <w:r w:rsidRPr="00A54E17">
              <w:rPr>
                <w:rStyle w:val="a7"/>
                <w:rtl/>
              </w:rPr>
              <w:t xml:space="preserve">אבל </w:t>
            </w:r>
            <w:proofErr w:type="spellStart"/>
            <w:r w:rsidRPr="00A54E17">
              <w:rPr>
                <w:rStyle w:val="a7"/>
                <w:rtl/>
              </w:rPr>
              <w:t>עושין</w:t>
            </w:r>
            <w:proofErr w:type="spellEnd"/>
            <w:r w:rsidRPr="00A54E17">
              <w:rPr>
                <w:rStyle w:val="a7"/>
                <w:rtl/>
              </w:rPr>
              <w:t xml:space="preserve"> בסעודתן - בשביל האכילה לבדה </w:t>
            </w:r>
            <w:proofErr w:type="spellStart"/>
            <w:r w:rsidRPr="00A54E17">
              <w:rPr>
                <w:rStyle w:val="a7"/>
                <w:rtl/>
              </w:rPr>
              <w:t>מתפללין</w:t>
            </w:r>
            <w:proofErr w:type="spellEnd"/>
            <w:r w:rsidRPr="00A54E17">
              <w:rPr>
                <w:rStyle w:val="a7"/>
                <w:rtl/>
              </w:rPr>
              <w:t xml:space="preserve"> שמונה עשרה.</w:t>
            </w:r>
          </w:p>
          <w:p w14:paraId="3804FD9E" w14:textId="77777777" w:rsidR="009409C6" w:rsidRPr="00A54E17" w:rsidRDefault="009409C6" w:rsidP="009409C6">
            <w:pPr>
              <w:rPr>
                <w:rStyle w:val="a7"/>
                <w:rtl/>
              </w:rPr>
            </w:pPr>
            <w:r w:rsidRPr="00A54E17">
              <w:rPr>
                <w:rStyle w:val="a7"/>
                <w:rtl/>
              </w:rPr>
              <w:t xml:space="preserve">והתניא - בניחותא, דיש חלוק בין </w:t>
            </w:r>
            <w:proofErr w:type="spellStart"/>
            <w:r w:rsidRPr="00A54E17">
              <w:rPr>
                <w:rStyle w:val="a7"/>
                <w:rtl/>
              </w:rPr>
              <w:t>עושין</w:t>
            </w:r>
            <w:proofErr w:type="spellEnd"/>
            <w:r w:rsidRPr="00A54E17">
              <w:rPr>
                <w:rStyle w:val="a7"/>
                <w:rtl/>
              </w:rPr>
              <w:t xml:space="preserve"> בשכרן </w:t>
            </w:r>
            <w:proofErr w:type="spellStart"/>
            <w:r w:rsidRPr="00A54E17">
              <w:rPr>
                <w:rStyle w:val="a7"/>
                <w:rtl/>
              </w:rPr>
              <w:t>לעושין</w:t>
            </w:r>
            <w:proofErr w:type="spellEnd"/>
            <w:r w:rsidRPr="00A54E17">
              <w:rPr>
                <w:rStyle w:val="a7"/>
                <w:rtl/>
              </w:rPr>
              <w:t xml:space="preserve"> בסעודתן.</w:t>
            </w:r>
          </w:p>
          <w:p w14:paraId="328265D3" w14:textId="77777777" w:rsidR="009409C6" w:rsidRPr="00A54E17" w:rsidRDefault="009409C6" w:rsidP="009409C6">
            <w:pPr>
              <w:rPr>
                <w:rStyle w:val="a7"/>
                <w:rtl/>
              </w:rPr>
            </w:pPr>
            <w:r w:rsidRPr="00A54E17">
              <w:rPr>
                <w:rStyle w:val="a7"/>
                <w:rtl/>
              </w:rPr>
              <w:t xml:space="preserve">ואין </w:t>
            </w:r>
            <w:proofErr w:type="spellStart"/>
            <w:r w:rsidRPr="00A54E17">
              <w:rPr>
                <w:rStyle w:val="a7"/>
                <w:rtl/>
              </w:rPr>
              <w:t>מברכין</w:t>
            </w:r>
            <w:proofErr w:type="spellEnd"/>
            <w:r w:rsidRPr="00A54E17">
              <w:rPr>
                <w:rStyle w:val="a7"/>
                <w:rtl/>
              </w:rPr>
              <w:t xml:space="preserve"> לפניה - שאינה מן התורה.</w:t>
            </w:r>
          </w:p>
          <w:p w14:paraId="4F8917CF" w14:textId="77777777" w:rsidR="009409C6" w:rsidRPr="00A54E17" w:rsidRDefault="009409C6" w:rsidP="009409C6">
            <w:pPr>
              <w:rPr>
                <w:rStyle w:val="a7"/>
                <w:rtl/>
              </w:rPr>
            </w:pPr>
            <w:r w:rsidRPr="00A54E17">
              <w:rPr>
                <w:rStyle w:val="a7"/>
                <w:rtl/>
              </w:rPr>
              <w:t xml:space="preserve">אבל </w:t>
            </w:r>
            <w:proofErr w:type="spellStart"/>
            <w:r w:rsidRPr="00A54E17">
              <w:rPr>
                <w:rStyle w:val="a7"/>
                <w:rtl/>
              </w:rPr>
              <w:t>מברכין</w:t>
            </w:r>
            <w:proofErr w:type="spellEnd"/>
            <w:r w:rsidRPr="00A54E17">
              <w:rPr>
                <w:rStyle w:val="a7"/>
                <w:rtl/>
              </w:rPr>
              <w:t xml:space="preserve"> לאחריה - שהיא מן התורה, </w:t>
            </w:r>
            <w:proofErr w:type="spellStart"/>
            <w:r w:rsidRPr="00A54E17">
              <w:rPr>
                <w:rStyle w:val="a7"/>
                <w:rtl/>
              </w:rPr>
              <w:t>דכתיב</w:t>
            </w:r>
            <w:proofErr w:type="spellEnd"/>
            <w:r w:rsidRPr="00A54E17">
              <w:rPr>
                <w:rStyle w:val="a7"/>
                <w:rtl/>
              </w:rPr>
              <w:t xml:space="preserve"> ואכלת ושבעת וברכת (לקמן /ברכות/ מ"ח, ב') </w:t>
            </w:r>
            <w:proofErr w:type="spellStart"/>
            <w:r w:rsidRPr="00A54E17">
              <w:rPr>
                <w:rStyle w:val="a7"/>
                <w:rtl/>
              </w:rPr>
              <w:t>וכוללין</w:t>
            </w:r>
            <w:proofErr w:type="spellEnd"/>
            <w:r w:rsidRPr="00A54E17">
              <w:rPr>
                <w:rStyle w:val="a7"/>
                <w:rtl/>
              </w:rPr>
              <w:t xml:space="preserve"> - שני ברכות באחת, </w:t>
            </w:r>
            <w:r>
              <w:rPr>
                <w:rStyle w:val="a7"/>
                <w:rtl/>
              </w:rPr>
              <w:t>שברכת הארץ ובנין ירושלים דומות.</w:t>
            </w:r>
          </w:p>
        </w:tc>
      </w:tr>
    </w:tbl>
    <w:p w14:paraId="47AFC744" w14:textId="4BED8B05" w:rsidR="00010FD1" w:rsidRDefault="00010FD1" w:rsidP="00010FD1">
      <w:pPr>
        <w:pStyle w:val="3"/>
      </w:pPr>
      <w:r>
        <w:rPr>
          <w:rFonts w:hint="cs"/>
          <w:rtl/>
        </w:rPr>
        <w:t>המקור לפטור חתן מקריאת שמע</w:t>
      </w:r>
    </w:p>
    <w:tbl>
      <w:tblPr>
        <w:tblStyle w:val="a4"/>
        <w:bidiVisual/>
        <w:tblW w:w="0" w:type="auto"/>
        <w:tblLook w:val="04A0" w:firstRow="1" w:lastRow="0" w:firstColumn="1" w:lastColumn="0" w:noHBand="0" w:noVBand="1"/>
      </w:tblPr>
      <w:tblGrid>
        <w:gridCol w:w="4261"/>
        <w:gridCol w:w="4261"/>
      </w:tblGrid>
      <w:tr w:rsidR="00010FD1" w14:paraId="68ABDA02" w14:textId="77777777" w:rsidTr="008227DC">
        <w:tc>
          <w:tcPr>
            <w:tcW w:w="4261" w:type="dxa"/>
          </w:tcPr>
          <w:p w14:paraId="0C679C85" w14:textId="77777777" w:rsidR="00010FD1" w:rsidRDefault="00010FD1" w:rsidP="00010FD1">
            <w:pPr>
              <w:rPr>
                <w:rStyle w:val="a8"/>
                <w:rtl/>
              </w:rPr>
            </w:pPr>
            <w:r w:rsidRPr="00B5132C">
              <w:rPr>
                <w:rStyle w:val="a3"/>
                <w:rFonts w:hint="cs"/>
                <w:rtl/>
              </w:rPr>
              <w:t>[=ציטוט המשנה:]</w:t>
            </w:r>
            <w:r>
              <w:rPr>
                <w:rFonts w:hint="cs"/>
                <w:rtl/>
              </w:rPr>
              <w:t xml:space="preserve"> </w:t>
            </w:r>
            <w:r w:rsidRPr="008227DC">
              <w:rPr>
                <w:rStyle w:val="a8"/>
                <w:rtl/>
              </w:rPr>
              <w:t xml:space="preserve">חתן פטור מקריאת שמע. </w:t>
            </w:r>
          </w:p>
          <w:p w14:paraId="1F09D9F7" w14:textId="6DAAB3D4" w:rsidR="00010FD1" w:rsidRPr="00010FD1" w:rsidRDefault="00010FD1" w:rsidP="00010FD1">
            <w:pPr>
              <w:rPr>
                <w:rStyle w:val="a3"/>
                <w:szCs w:val="22"/>
                <w:rtl/>
              </w:rPr>
            </w:pPr>
            <w:r>
              <w:rPr>
                <w:rtl/>
              </w:rPr>
              <w:t xml:space="preserve">תנו רבנן: </w:t>
            </w:r>
            <w:r w:rsidRPr="008227DC">
              <w:rPr>
                <w:rStyle w:val="a8"/>
                <w:rtl/>
              </w:rPr>
              <w:t xml:space="preserve">בשבתך בביתך - פרט לעוסק </w:t>
            </w:r>
            <w:proofErr w:type="spellStart"/>
            <w:r w:rsidRPr="008227DC">
              <w:rPr>
                <w:rStyle w:val="a8"/>
                <w:rtl/>
              </w:rPr>
              <w:t>במצוה</w:t>
            </w:r>
            <w:proofErr w:type="spellEnd"/>
            <w:r w:rsidRPr="008227DC">
              <w:rPr>
                <w:rStyle w:val="a8"/>
                <w:rtl/>
              </w:rPr>
              <w:t>, ובלכתך בדרך - פרט לחתן, מכאן אמרו: הכונס את הבתולה - פטור, ואת האלמנה חייב.</w:t>
            </w:r>
            <w:r>
              <w:rPr>
                <w:rtl/>
              </w:rPr>
              <w:t xml:space="preserve"> </w:t>
            </w:r>
          </w:p>
        </w:tc>
        <w:tc>
          <w:tcPr>
            <w:tcW w:w="4261" w:type="dxa"/>
          </w:tcPr>
          <w:p w14:paraId="57FB8F0D" w14:textId="098D0577" w:rsidR="00010FD1" w:rsidRPr="00A54E17" w:rsidRDefault="00010FD1" w:rsidP="00010FD1">
            <w:pPr>
              <w:rPr>
                <w:rStyle w:val="a7"/>
                <w:rtl/>
              </w:rPr>
            </w:pPr>
            <w:r w:rsidRPr="00010FD1">
              <w:rPr>
                <w:rStyle w:val="a7"/>
                <w:b/>
                <w:bCs/>
                <w:u w:val="single"/>
                <w:rtl/>
              </w:rPr>
              <w:t xml:space="preserve">בשבתך בביתך פרט לעוסק </w:t>
            </w:r>
            <w:proofErr w:type="spellStart"/>
            <w:r w:rsidRPr="00010FD1">
              <w:rPr>
                <w:rStyle w:val="a7"/>
                <w:b/>
                <w:bCs/>
                <w:u w:val="single"/>
                <w:rtl/>
              </w:rPr>
              <w:t>במצוה</w:t>
            </w:r>
            <w:proofErr w:type="spellEnd"/>
            <w:r w:rsidRPr="00A54E17">
              <w:rPr>
                <w:rStyle w:val="a7"/>
                <w:rtl/>
              </w:rPr>
              <w:t xml:space="preserve"> - כבר פירשתיה בפרק ראשון (/ברכות/ י"א, א').</w:t>
            </w:r>
          </w:p>
        </w:tc>
      </w:tr>
      <w:tr w:rsidR="00A54E17" w14:paraId="796ABF93" w14:textId="77777777" w:rsidTr="008227DC">
        <w:tc>
          <w:tcPr>
            <w:tcW w:w="4261" w:type="dxa"/>
          </w:tcPr>
          <w:p w14:paraId="2D2E38BC" w14:textId="77777777" w:rsidR="008227DC" w:rsidRDefault="00A54E17" w:rsidP="008227DC">
            <w:pPr>
              <w:rPr>
                <w:rtl/>
              </w:rPr>
            </w:pPr>
            <w:r>
              <w:rPr>
                <w:rtl/>
              </w:rPr>
              <w:t xml:space="preserve">מאי משמע? </w:t>
            </w:r>
          </w:p>
          <w:p w14:paraId="61435119" w14:textId="77777777" w:rsidR="008227DC" w:rsidRPr="00010FD1" w:rsidRDefault="00A54E17" w:rsidP="008227DC">
            <w:pPr>
              <w:rPr>
                <w:rtl/>
              </w:rPr>
            </w:pPr>
            <w:r>
              <w:rPr>
                <w:rtl/>
              </w:rPr>
              <w:t xml:space="preserve">אמר רב </w:t>
            </w:r>
            <w:proofErr w:type="spellStart"/>
            <w:r>
              <w:rPr>
                <w:rtl/>
              </w:rPr>
              <w:t>פפא</w:t>
            </w:r>
            <w:proofErr w:type="spellEnd"/>
            <w:r>
              <w:rPr>
                <w:rtl/>
              </w:rPr>
              <w:t xml:space="preserve">: </w:t>
            </w:r>
            <w:r w:rsidRPr="00010FD1">
              <w:rPr>
                <w:rtl/>
              </w:rPr>
              <w:t xml:space="preserve">כי דרך, מה דרך - רשות, אף הכא נמי - רשות. </w:t>
            </w:r>
          </w:p>
          <w:p w14:paraId="6E8B0CE3" w14:textId="77777777" w:rsidR="008227DC" w:rsidRDefault="00A54E17" w:rsidP="008227DC">
            <w:pPr>
              <w:rPr>
                <w:rtl/>
              </w:rPr>
            </w:pPr>
            <w:r>
              <w:rPr>
                <w:rtl/>
              </w:rPr>
              <w:t xml:space="preserve">מי לא עסקינן </w:t>
            </w:r>
            <w:proofErr w:type="spellStart"/>
            <w:r>
              <w:rPr>
                <w:rtl/>
              </w:rPr>
              <w:t>דקאזיל</w:t>
            </w:r>
            <w:proofErr w:type="spellEnd"/>
            <w:r>
              <w:rPr>
                <w:rtl/>
              </w:rPr>
              <w:t xml:space="preserve"> לדבר מצוה, ואפילו הכי אמר רחמנא ליקרי! </w:t>
            </w:r>
          </w:p>
          <w:p w14:paraId="677A5460" w14:textId="77777777" w:rsidR="008227DC" w:rsidRDefault="00A54E17" w:rsidP="008227DC">
            <w:pPr>
              <w:rPr>
                <w:rtl/>
              </w:rPr>
            </w:pPr>
            <w:r>
              <w:rPr>
                <w:rtl/>
              </w:rPr>
              <w:t xml:space="preserve">אם כן, </w:t>
            </w:r>
            <w:proofErr w:type="spellStart"/>
            <w:r>
              <w:rPr>
                <w:rtl/>
              </w:rPr>
              <w:t>לימא</w:t>
            </w:r>
            <w:proofErr w:type="spellEnd"/>
            <w:r>
              <w:rPr>
                <w:rtl/>
              </w:rPr>
              <w:t xml:space="preserve"> קרא בלכת, מאי בלכתך</w:t>
            </w:r>
            <w:r w:rsidR="008227DC">
              <w:rPr>
                <w:rFonts w:hint="cs"/>
                <w:rtl/>
              </w:rPr>
              <w:t>?</w:t>
            </w:r>
            <w:r>
              <w:rPr>
                <w:rtl/>
              </w:rPr>
              <w:t xml:space="preserve"> שמע מינה: בלכת דידך הוא </w:t>
            </w:r>
            <w:proofErr w:type="spellStart"/>
            <w:r>
              <w:rPr>
                <w:rtl/>
              </w:rPr>
              <w:t>דמחייבת</w:t>
            </w:r>
            <w:proofErr w:type="spellEnd"/>
            <w:r>
              <w:rPr>
                <w:rtl/>
              </w:rPr>
              <w:t xml:space="preserve">, הא </w:t>
            </w:r>
            <w:proofErr w:type="spellStart"/>
            <w:r>
              <w:rPr>
                <w:rtl/>
              </w:rPr>
              <w:t>דמצוה</w:t>
            </w:r>
            <w:proofErr w:type="spellEnd"/>
            <w:r>
              <w:rPr>
                <w:rtl/>
              </w:rPr>
              <w:t xml:space="preserve"> - פטירת.</w:t>
            </w:r>
          </w:p>
        </w:tc>
        <w:tc>
          <w:tcPr>
            <w:tcW w:w="4261" w:type="dxa"/>
          </w:tcPr>
          <w:p w14:paraId="3FC4BBF0" w14:textId="77777777" w:rsidR="00A54E17" w:rsidRPr="006531CB" w:rsidRDefault="00A54E17" w:rsidP="00A54E17">
            <w:pPr>
              <w:rPr>
                <w:rStyle w:val="a7"/>
                <w:rtl/>
              </w:rPr>
            </w:pPr>
            <w:r w:rsidRPr="00A54E17">
              <w:rPr>
                <w:rStyle w:val="a7"/>
                <w:rtl/>
              </w:rPr>
              <w:br w:type="page"/>
            </w:r>
          </w:p>
        </w:tc>
      </w:tr>
    </w:tbl>
    <w:p w14:paraId="58BE501C" w14:textId="77777777" w:rsidR="005E09F9" w:rsidRDefault="005E09F9" w:rsidP="005E09F9">
      <w:pPr>
        <w:pStyle w:val="2"/>
        <w:rPr>
          <w:rtl/>
        </w:rPr>
      </w:pPr>
      <w:r>
        <w:rPr>
          <w:rtl/>
        </w:rPr>
        <w:t xml:space="preserve">תוספות מסכת ברכות דף </w:t>
      </w:r>
      <w:proofErr w:type="spellStart"/>
      <w:r>
        <w:rPr>
          <w:rtl/>
        </w:rPr>
        <w:t>טז</w:t>
      </w:r>
      <w:proofErr w:type="spellEnd"/>
      <w:r>
        <w:rPr>
          <w:rtl/>
        </w:rPr>
        <w:t xml:space="preserve"> עמוד א</w:t>
      </w:r>
    </w:p>
    <w:p w14:paraId="1814199E" w14:textId="77777777" w:rsidR="005E09F9" w:rsidRDefault="005E09F9" w:rsidP="005E09F9">
      <w:pPr>
        <w:rPr>
          <w:rtl/>
        </w:rPr>
      </w:pPr>
      <w:r>
        <w:rPr>
          <w:rtl/>
        </w:rPr>
        <w:t xml:space="preserve">אהלים לנחלים - פי' הקונטרס </w:t>
      </w:r>
      <w:proofErr w:type="spellStart"/>
      <w:r>
        <w:rPr>
          <w:rtl/>
        </w:rPr>
        <w:t>דכתיב</w:t>
      </w:r>
      <w:proofErr w:type="spellEnd"/>
      <w:r>
        <w:rPr>
          <w:rtl/>
        </w:rPr>
        <w:t xml:space="preserve"> כנחלים </w:t>
      </w:r>
      <w:proofErr w:type="spellStart"/>
      <w:r>
        <w:rPr>
          <w:rtl/>
        </w:rPr>
        <w:t>נטיו</w:t>
      </w:r>
      <w:proofErr w:type="spellEnd"/>
      <w:r>
        <w:rPr>
          <w:rtl/>
        </w:rPr>
        <w:t xml:space="preserve"> כאהלים נטע. ולי נראה </w:t>
      </w:r>
      <w:proofErr w:type="spellStart"/>
      <w:r>
        <w:rPr>
          <w:rtl/>
        </w:rPr>
        <w:t>דאהלים</w:t>
      </w:r>
      <w:proofErr w:type="spellEnd"/>
      <w:r>
        <w:rPr>
          <w:rtl/>
        </w:rPr>
        <w:t xml:space="preserve"> </w:t>
      </w:r>
      <w:proofErr w:type="spellStart"/>
      <w:r>
        <w:rPr>
          <w:rtl/>
        </w:rPr>
        <w:t>דהאי</w:t>
      </w:r>
      <w:proofErr w:type="spellEnd"/>
      <w:r>
        <w:rPr>
          <w:rtl/>
        </w:rPr>
        <w:t xml:space="preserve"> קרא לאו לשון אהל אלא לשון בשמים אלא נראה </w:t>
      </w:r>
      <w:proofErr w:type="spellStart"/>
      <w:r>
        <w:rPr>
          <w:rtl/>
        </w:rPr>
        <w:t>מדסמיך</w:t>
      </w:r>
      <w:proofErr w:type="spellEnd"/>
      <w:r>
        <w:rPr>
          <w:rtl/>
        </w:rPr>
        <w:t xml:space="preserve"> מה טובו אוהליך </w:t>
      </w:r>
      <w:proofErr w:type="spellStart"/>
      <w:r>
        <w:rPr>
          <w:rtl/>
        </w:rPr>
        <w:t>לכנחלים</w:t>
      </w:r>
      <w:proofErr w:type="spellEnd"/>
      <w:r>
        <w:rPr>
          <w:rtl/>
        </w:rPr>
        <w:t xml:space="preserve"> </w:t>
      </w:r>
      <w:proofErr w:type="spellStart"/>
      <w:r>
        <w:rPr>
          <w:rtl/>
        </w:rPr>
        <w:t>נטיו</w:t>
      </w:r>
      <w:proofErr w:type="spellEnd"/>
      <w:r>
        <w:rPr>
          <w:rtl/>
        </w:rPr>
        <w:t>.</w:t>
      </w:r>
    </w:p>
    <w:p w14:paraId="68101B99" w14:textId="77777777" w:rsidR="005E09F9" w:rsidRDefault="005E09F9" w:rsidP="005E09F9">
      <w:pPr>
        <w:rPr>
          <w:rtl/>
        </w:rPr>
      </w:pPr>
    </w:p>
    <w:p w14:paraId="562774E6" w14:textId="471ABEA2" w:rsidR="005E09F9" w:rsidRDefault="005E09F9" w:rsidP="005E09F9">
      <w:pPr>
        <w:rPr>
          <w:rtl/>
        </w:rPr>
      </w:pPr>
      <w:r>
        <w:rPr>
          <w:rtl/>
        </w:rPr>
        <w:t>הקורא את שמע ואינו יודע להיכן טעה חוזר לראש - פי' מטעם שאינו יודע מהיכן טעה אבל אם היה יודע מהיכן טעה שדלג תיבה או פסוק אינו צריך לחזור אלא מאותו פסוק ואילך וכן בהלל ומגילה.</w:t>
      </w:r>
    </w:p>
    <w:p w14:paraId="096D6308" w14:textId="77777777" w:rsidR="005E09F9" w:rsidRDefault="005E09F9" w:rsidP="005E09F9">
      <w:pPr>
        <w:rPr>
          <w:rtl/>
        </w:rPr>
      </w:pPr>
    </w:p>
    <w:p w14:paraId="42BC85BA" w14:textId="4CFFB91D" w:rsidR="005E09F9" w:rsidRDefault="005E09F9" w:rsidP="005E09F9">
      <w:pPr>
        <w:rPr>
          <w:rtl/>
        </w:rPr>
      </w:pPr>
      <w:r>
        <w:rPr>
          <w:rtl/>
        </w:rPr>
        <w:t xml:space="preserve">מעשה בר"ג שנשא </w:t>
      </w:r>
      <w:proofErr w:type="spellStart"/>
      <w:r>
        <w:rPr>
          <w:rtl/>
        </w:rPr>
        <w:t>אשה</w:t>
      </w:r>
      <w:proofErr w:type="spellEnd"/>
      <w:r>
        <w:rPr>
          <w:rtl/>
        </w:rPr>
        <w:t xml:space="preserve"> וקרא ק"ש בלילה ראשונה - לאו מעשה לסתור הוא </w:t>
      </w:r>
      <w:proofErr w:type="spellStart"/>
      <w:r>
        <w:rPr>
          <w:rtl/>
        </w:rPr>
        <w:t>דקמ"ל</w:t>
      </w:r>
      <w:proofErr w:type="spellEnd"/>
      <w:r>
        <w:rPr>
          <w:rtl/>
        </w:rPr>
        <w:t xml:space="preserve"> אם גדול הוא ובוטח בעצמו שיוכל </w:t>
      </w:r>
      <w:proofErr w:type="spellStart"/>
      <w:r>
        <w:rPr>
          <w:rtl/>
        </w:rPr>
        <w:t>להתכוין</w:t>
      </w:r>
      <w:proofErr w:type="spellEnd"/>
      <w:r>
        <w:rPr>
          <w:rtl/>
        </w:rPr>
        <w:t xml:space="preserve"> והוא ראוי ליטול את השם הרשות בידו.</w:t>
      </w:r>
    </w:p>
    <w:p w14:paraId="06B89998" w14:textId="77777777" w:rsidR="005E09F9" w:rsidRDefault="005E09F9" w:rsidP="005E09F9">
      <w:pPr>
        <w:rPr>
          <w:rtl/>
        </w:rPr>
      </w:pPr>
    </w:p>
    <w:p w14:paraId="5563192B" w14:textId="447CE70C" w:rsidR="005E09F9" w:rsidRDefault="005E09F9" w:rsidP="005E09F9">
      <w:pPr>
        <w:rPr>
          <w:rtl/>
        </w:rPr>
      </w:pPr>
      <w:r>
        <w:rPr>
          <w:rtl/>
        </w:rPr>
        <w:t xml:space="preserve">לפי שאין דעתו מיושבת עליו - ואם תאמר </w:t>
      </w:r>
      <w:proofErr w:type="spellStart"/>
      <w:r>
        <w:rPr>
          <w:rtl/>
        </w:rPr>
        <w:t>תיפוק</w:t>
      </w:r>
      <w:proofErr w:type="spellEnd"/>
      <w:r>
        <w:rPr>
          <w:rtl/>
        </w:rPr>
        <w:t xml:space="preserve"> ליה משום </w:t>
      </w:r>
      <w:proofErr w:type="spellStart"/>
      <w:r>
        <w:rPr>
          <w:rtl/>
        </w:rPr>
        <w:t>דאמרינן</w:t>
      </w:r>
      <w:proofErr w:type="spellEnd"/>
      <w:r>
        <w:rPr>
          <w:rtl/>
        </w:rPr>
        <w:t xml:space="preserve"> לעיל (דף י:) לא יעמוד אדם במקום גבוה ויתפלל. ויש לומר </w:t>
      </w:r>
      <w:proofErr w:type="spellStart"/>
      <w:r>
        <w:rPr>
          <w:rtl/>
        </w:rPr>
        <w:t>דהתם</w:t>
      </w:r>
      <w:proofErr w:type="spellEnd"/>
      <w:r>
        <w:rPr>
          <w:rtl/>
        </w:rPr>
        <w:t xml:space="preserve"> </w:t>
      </w:r>
      <w:proofErr w:type="spellStart"/>
      <w:r>
        <w:rPr>
          <w:rtl/>
        </w:rPr>
        <w:t>מיירי</w:t>
      </w:r>
      <w:proofErr w:type="spellEnd"/>
      <w:r>
        <w:rPr>
          <w:rtl/>
        </w:rPr>
        <w:t xml:space="preserve"> על גבי </w:t>
      </w:r>
      <w:proofErr w:type="spellStart"/>
      <w:r>
        <w:rPr>
          <w:rtl/>
        </w:rPr>
        <w:t>כסא</w:t>
      </w:r>
      <w:proofErr w:type="spellEnd"/>
      <w:r>
        <w:rPr>
          <w:rtl/>
        </w:rPr>
        <w:t xml:space="preserve"> או ספסל אבל באילן שעלה שם לעשות מלאכתו הוי כמו עלייה.</w:t>
      </w:r>
    </w:p>
    <w:p w14:paraId="72CC88AB" w14:textId="77777777" w:rsidR="005E09F9" w:rsidRDefault="005E09F9" w:rsidP="005E09F9">
      <w:pPr>
        <w:rPr>
          <w:rtl/>
        </w:rPr>
      </w:pPr>
    </w:p>
    <w:p w14:paraId="55C97657" w14:textId="72E914B6" w:rsidR="005E09F9" w:rsidRDefault="005E09F9" w:rsidP="005E09F9">
      <w:pPr>
        <w:rPr>
          <w:rtl/>
        </w:rPr>
      </w:pPr>
      <w:r>
        <w:rPr>
          <w:rtl/>
        </w:rPr>
        <w:t xml:space="preserve">הא בפרק ראשון - לאו </w:t>
      </w:r>
      <w:proofErr w:type="spellStart"/>
      <w:r>
        <w:rPr>
          <w:rtl/>
        </w:rPr>
        <w:t>דוקא</w:t>
      </w:r>
      <w:proofErr w:type="spellEnd"/>
      <w:r>
        <w:rPr>
          <w:rtl/>
        </w:rPr>
        <w:t xml:space="preserve"> נקט פרק א'. דהיינו אליבא </w:t>
      </w:r>
      <w:proofErr w:type="spellStart"/>
      <w:r>
        <w:rPr>
          <w:rtl/>
        </w:rPr>
        <w:t>דרבא</w:t>
      </w:r>
      <w:proofErr w:type="spellEnd"/>
      <w:r>
        <w:rPr>
          <w:rtl/>
        </w:rPr>
        <w:t xml:space="preserve"> ורבא אמר לעיל (דף </w:t>
      </w:r>
      <w:proofErr w:type="spellStart"/>
      <w:r>
        <w:rPr>
          <w:rtl/>
        </w:rPr>
        <w:t>יג</w:t>
      </w:r>
      <w:proofErr w:type="spellEnd"/>
      <w:r>
        <w:rPr>
          <w:rtl/>
        </w:rPr>
        <w:t>:) פסוק ראשון לבד והכי הלכתא.</w:t>
      </w:r>
    </w:p>
    <w:p w14:paraId="4DAF779B" w14:textId="77777777" w:rsidR="005E09F9" w:rsidRDefault="005E09F9" w:rsidP="005E09F9">
      <w:pPr>
        <w:rPr>
          <w:rtl/>
        </w:rPr>
      </w:pPr>
    </w:p>
    <w:p w14:paraId="2CCDBAC7" w14:textId="2BA40062" w:rsidR="005E09F9" w:rsidRDefault="005E09F9" w:rsidP="005E09F9">
      <w:pPr>
        <w:rPr>
          <w:rtl/>
        </w:rPr>
      </w:pPr>
      <w:r>
        <w:rPr>
          <w:rtl/>
        </w:rPr>
        <w:t xml:space="preserve">אפי' כל אדם נמי - וא"ת הא שאר כל אדם רשות ופועלים חובה. וי"ל </w:t>
      </w:r>
      <w:proofErr w:type="spellStart"/>
      <w:r>
        <w:rPr>
          <w:rtl/>
        </w:rPr>
        <w:t>דפשיטא</w:t>
      </w:r>
      <w:proofErr w:type="spellEnd"/>
      <w:r>
        <w:rPr>
          <w:rtl/>
        </w:rPr>
        <w:t xml:space="preserve"> ליה כיון שיכול לומר מעין י"ח אין זה שום </w:t>
      </w:r>
      <w:proofErr w:type="spellStart"/>
      <w:r>
        <w:rPr>
          <w:rtl/>
        </w:rPr>
        <w:t>חדוש</w:t>
      </w:r>
      <w:proofErr w:type="spellEnd"/>
      <w:r>
        <w:rPr>
          <w:rtl/>
        </w:rPr>
        <w:t xml:space="preserve"> אם הפועלים אומרים אפילו </w:t>
      </w:r>
      <w:proofErr w:type="spellStart"/>
      <w:r>
        <w:rPr>
          <w:rtl/>
        </w:rPr>
        <w:t>לכתחלה</w:t>
      </w:r>
      <w:proofErr w:type="spellEnd"/>
      <w:r>
        <w:rPr>
          <w:rtl/>
        </w:rPr>
        <w:t>.</w:t>
      </w:r>
    </w:p>
    <w:p w14:paraId="27F8719F" w14:textId="77777777" w:rsidR="005E09F9" w:rsidRDefault="005E09F9" w:rsidP="005E09F9">
      <w:pPr>
        <w:rPr>
          <w:rtl/>
        </w:rPr>
      </w:pPr>
    </w:p>
    <w:p w14:paraId="2F441CA3" w14:textId="5F8C6480" w:rsidR="005E09F9" w:rsidRPr="005E09F9" w:rsidRDefault="005E09F9" w:rsidP="005E09F9">
      <w:pPr>
        <w:rPr>
          <w:rtl/>
        </w:rPr>
      </w:pPr>
      <w:r>
        <w:rPr>
          <w:rtl/>
        </w:rPr>
        <w:t xml:space="preserve">וחותם בברכת הארץ - אף על גב </w:t>
      </w:r>
      <w:proofErr w:type="spellStart"/>
      <w:r>
        <w:rPr>
          <w:rtl/>
        </w:rPr>
        <w:t>דמדאורייתא</w:t>
      </w:r>
      <w:proofErr w:type="spellEnd"/>
      <w:r>
        <w:rPr>
          <w:rtl/>
        </w:rPr>
        <w:t xml:space="preserve"> הם. יש </w:t>
      </w:r>
      <w:proofErr w:type="spellStart"/>
      <w:r>
        <w:rPr>
          <w:rtl/>
        </w:rPr>
        <w:t>כח</w:t>
      </w:r>
      <w:proofErr w:type="spellEnd"/>
      <w:r>
        <w:rPr>
          <w:rtl/>
        </w:rPr>
        <w:t xml:space="preserve"> ביד חכמים לעקור דבר מן התורה הואיל וטרודים במלאכת בעל הבית.</w:t>
      </w:r>
    </w:p>
    <w:p w14:paraId="0F445EFE" w14:textId="0A02FA2C" w:rsidR="00A54E17" w:rsidRDefault="008227DC" w:rsidP="008227DC">
      <w:pPr>
        <w:pStyle w:val="1"/>
      </w:pPr>
      <w:r>
        <w:rPr>
          <w:rtl/>
        </w:rPr>
        <w:t xml:space="preserve">דף </w:t>
      </w:r>
      <w:proofErr w:type="spellStart"/>
      <w:r>
        <w:rPr>
          <w:rtl/>
        </w:rPr>
        <w:t>טז</w:t>
      </w:r>
      <w:proofErr w:type="spellEnd"/>
      <w:r>
        <w:rPr>
          <w:rtl/>
        </w:rPr>
        <w:t xml:space="preserve"> עמוד ב</w:t>
      </w:r>
    </w:p>
    <w:tbl>
      <w:tblPr>
        <w:tblStyle w:val="a4"/>
        <w:bidiVisual/>
        <w:tblW w:w="0" w:type="auto"/>
        <w:tblLook w:val="04A0" w:firstRow="1" w:lastRow="0" w:firstColumn="1" w:lastColumn="0" w:noHBand="0" w:noVBand="1"/>
      </w:tblPr>
      <w:tblGrid>
        <w:gridCol w:w="4261"/>
        <w:gridCol w:w="4261"/>
      </w:tblGrid>
      <w:tr w:rsidR="008227DC" w14:paraId="21160972" w14:textId="77777777" w:rsidTr="008227DC">
        <w:tc>
          <w:tcPr>
            <w:tcW w:w="4261" w:type="dxa"/>
          </w:tcPr>
          <w:p w14:paraId="4CFD0207" w14:textId="77777777" w:rsidR="008227DC" w:rsidRDefault="008227DC" w:rsidP="008227DC">
            <w:pPr>
              <w:rPr>
                <w:rtl/>
              </w:rPr>
            </w:pPr>
            <w:r>
              <w:rPr>
                <w:rtl/>
              </w:rPr>
              <w:t>אי הכי מאי איריא הכונס את הבתולה</w:t>
            </w:r>
            <w:r>
              <w:rPr>
                <w:rFonts w:hint="cs"/>
                <w:rtl/>
              </w:rPr>
              <w:t>?</w:t>
            </w:r>
            <w:r>
              <w:rPr>
                <w:rtl/>
              </w:rPr>
              <w:t xml:space="preserve"> אפילו כונס את האלמנה נמי! </w:t>
            </w:r>
          </w:p>
          <w:p w14:paraId="21439286" w14:textId="77777777" w:rsidR="008227DC" w:rsidRDefault="008227DC" w:rsidP="008227DC">
            <w:pPr>
              <w:rPr>
                <w:rtl/>
              </w:rPr>
            </w:pPr>
            <w:r>
              <w:rPr>
                <w:rtl/>
              </w:rPr>
              <w:t xml:space="preserve">הכא </w:t>
            </w:r>
            <w:proofErr w:type="spellStart"/>
            <w:r>
              <w:rPr>
                <w:rtl/>
              </w:rPr>
              <w:t>טריד</w:t>
            </w:r>
            <w:proofErr w:type="spellEnd"/>
            <w:r>
              <w:rPr>
                <w:rtl/>
              </w:rPr>
              <w:t xml:space="preserve">, </w:t>
            </w:r>
            <w:proofErr w:type="spellStart"/>
            <w:r>
              <w:rPr>
                <w:rtl/>
              </w:rPr>
              <w:t>והכא</w:t>
            </w:r>
            <w:proofErr w:type="spellEnd"/>
            <w:r>
              <w:rPr>
                <w:rtl/>
              </w:rPr>
              <w:t xml:space="preserve"> לא </w:t>
            </w:r>
            <w:proofErr w:type="spellStart"/>
            <w:r>
              <w:rPr>
                <w:rtl/>
              </w:rPr>
              <w:t>טריד</w:t>
            </w:r>
            <w:proofErr w:type="spellEnd"/>
            <w:r>
              <w:rPr>
                <w:rtl/>
              </w:rPr>
              <w:t xml:space="preserve">. </w:t>
            </w:r>
          </w:p>
          <w:p w14:paraId="53BF9319" w14:textId="77777777" w:rsidR="00010FD1" w:rsidRDefault="008227DC" w:rsidP="008227DC">
            <w:pPr>
              <w:rPr>
                <w:rtl/>
              </w:rPr>
            </w:pPr>
            <w:r>
              <w:rPr>
                <w:rtl/>
              </w:rPr>
              <w:t xml:space="preserve">אי משום </w:t>
            </w:r>
            <w:proofErr w:type="spellStart"/>
            <w:r>
              <w:rPr>
                <w:rtl/>
              </w:rPr>
              <w:t>טרדא</w:t>
            </w:r>
            <w:proofErr w:type="spellEnd"/>
            <w:r>
              <w:rPr>
                <w:rFonts w:hint="cs"/>
                <w:rtl/>
              </w:rPr>
              <w:t>,</w:t>
            </w:r>
            <w:r>
              <w:rPr>
                <w:rtl/>
              </w:rPr>
              <w:t xml:space="preserve"> אפילו טבעה ספינתו בים נמי! </w:t>
            </w:r>
          </w:p>
          <w:p w14:paraId="3858D933" w14:textId="0217525E" w:rsidR="008227DC" w:rsidRDefault="008227DC" w:rsidP="008227DC">
            <w:pPr>
              <w:rPr>
                <w:rtl/>
              </w:rPr>
            </w:pPr>
            <w:r>
              <w:rPr>
                <w:rtl/>
              </w:rPr>
              <w:lastRenderedPageBreak/>
              <w:t xml:space="preserve">אלמה אמר רבי אבא בר </w:t>
            </w:r>
            <w:proofErr w:type="spellStart"/>
            <w:r>
              <w:rPr>
                <w:rtl/>
              </w:rPr>
              <w:t>זבדא</w:t>
            </w:r>
            <w:proofErr w:type="spellEnd"/>
            <w:r>
              <w:rPr>
                <w:rtl/>
              </w:rPr>
              <w:t xml:space="preserve"> אמר רב: </w:t>
            </w:r>
            <w:r w:rsidRPr="008227DC">
              <w:rPr>
                <w:rStyle w:val="a9"/>
                <w:rtl/>
              </w:rPr>
              <w:t xml:space="preserve">אבל חייב בכל מצות האמורות בתורה, חוץ מן התפילין, שהרי נאמר בהן פאר, שנאמר: </w:t>
            </w:r>
            <w:r w:rsidRPr="00B5132C">
              <w:rPr>
                <w:rStyle w:val="a3"/>
                <w:rtl/>
              </w:rPr>
              <w:t>+יחזקאל כ"ד+</w:t>
            </w:r>
            <w:r w:rsidRPr="008227DC">
              <w:rPr>
                <w:rStyle w:val="a9"/>
                <w:rtl/>
              </w:rPr>
              <w:t xml:space="preserve"> פארך חבוש עליך וגו'</w:t>
            </w:r>
            <w:r>
              <w:rPr>
                <w:rtl/>
              </w:rPr>
              <w:t xml:space="preserve">! </w:t>
            </w:r>
          </w:p>
          <w:p w14:paraId="43914E0C" w14:textId="77777777" w:rsidR="008227DC" w:rsidRPr="008227DC" w:rsidRDefault="008227DC" w:rsidP="008227DC">
            <w:pPr>
              <w:rPr>
                <w:bCs/>
                <w:iCs/>
                <w:color w:val="984806" w:themeColor="accent6" w:themeShade="80"/>
                <w:rtl/>
              </w:rPr>
            </w:pPr>
            <w:r>
              <w:rPr>
                <w:rtl/>
              </w:rPr>
              <w:t xml:space="preserve">אמרי: </w:t>
            </w:r>
            <w:r w:rsidRPr="00010FD1">
              <w:rPr>
                <w:rtl/>
              </w:rPr>
              <w:t xml:space="preserve">התם </w:t>
            </w:r>
            <w:proofErr w:type="spellStart"/>
            <w:r w:rsidRPr="00010FD1">
              <w:rPr>
                <w:rtl/>
              </w:rPr>
              <w:t>טרדא</w:t>
            </w:r>
            <w:proofErr w:type="spellEnd"/>
            <w:r w:rsidRPr="00010FD1">
              <w:rPr>
                <w:rtl/>
              </w:rPr>
              <w:t xml:space="preserve"> דרשות, הכא </w:t>
            </w:r>
            <w:proofErr w:type="spellStart"/>
            <w:r w:rsidRPr="00010FD1">
              <w:rPr>
                <w:rtl/>
              </w:rPr>
              <w:t>טרדא</w:t>
            </w:r>
            <w:proofErr w:type="spellEnd"/>
            <w:r w:rsidRPr="00010FD1">
              <w:rPr>
                <w:rtl/>
              </w:rPr>
              <w:t xml:space="preserve"> </w:t>
            </w:r>
            <w:proofErr w:type="spellStart"/>
            <w:r w:rsidRPr="00010FD1">
              <w:rPr>
                <w:rtl/>
              </w:rPr>
              <w:t>דמצוה</w:t>
            </w:r>
            <w:proofErr w:type="spellEnd"/>
            <w:r w:rsidRPr="00010FD1">
              <w:rPr>
                <w:rtl/>
              </w:rPr>
              <w:t xml:space="preserve">. </w:t>
            </w:r>
          </w:p>
        </w:tc>
        <w:tc>
          <w:tcPr>
            <w:tcW w:w="4261" w:type="dxa"/>
          </w:tcPr>
          <w:p w14:paraId="386BF801" w14:textId="77777777" w:rsidR="008227DC" w:rsidRPr="00A54E17" w:rsidRDefault="008227DC" w:rsidP="00A54E17">
            <w:pPr>
              <w:rPr>
                <w:rStyle w:val="a7"/>
                <w:rtl/>
              </w:rPr>
            </w:pPr>
          </w:p>
        </w:tc>
      </w:tr>
    </w:tbl>
    <w:p w14:paraId="65750E0A" w14:textId="16FE8459" w:rsidR="008227DC" w:rsidRDefault="00343EA9" w:rsidP="00343EA9">
      <w:pPr>
        <w:pStyle w:val="3"/>
      </w:pPr>
      <w:r>
        <w:rPr>
          <w:rFonts w:hint="cs"/>
          <w:rtl/>
        </w:rPr>
        <w:t>משנה: רחץ לילה הראשון</w:t>
      </w:r>
    </w:p>
    <w:tbl>
      <w:tblPr>
        <w:tblStyle w:val="a4"/>
        <w:bidiVisual/>
        <w:tblW w:w="0" w:type="auto"/>
        <w:tblLook w:val="04A0" w:firstRow="1" w:lastRow="0" w:firstColumn="1" w:lastColumn="0" w:noHBand="0" w:noVBand="1"/>
      </w:tblPr>
      <w:tblGrid>
        <w:gridCol w:w="4261"/>
        <w:gridCol w:w="4261"/>
      </w:tblGrid>
      <w:tr w:rsidR="000F40DE" w14:paraId="325CA6C3" w14:textId="77777777" w:rsidTr="00E33D2D">
        <w:tc>
          <w:tcPr>
            <w:tcW w:w="4261" w:type="dxa"/>
          </w:tcPr>
          <w:p w14:paraId="53CF8336" w14:textId="77777777" w:rsidR="000F40DE" w:rsidRDefault="000F40DE" w:rsidP="000F40DE">
            <w:pPr>
              <w:rPr>
                <w:rtl/>
              </w:rPr>
            </w:pPr>
            <w:r>
              <w:rPr>
                <w:rtl/>
              </w:rPr>
              <w:t xml:space="preserve">משנה. </w:t>
            </w:r>
          </w:p>
          <w:p w14:paraId="5AE99A37" w14:textId="77777777" w:rsidR="000F40DE" w:rsidRDefault="000F40DE" w:rsidP="000F40DE">
            <w:pPr>
              <w:rPr>
                <w:rStyle w:val="a8"/>
                <w:rtl/>
              </w:rPr>
            </w:pPr>
            <w:r w:rsidRPr="008227DC">
              <w:rPr>
                <w:rStyle w:val="a8"/>
                <w:rtl/>
              </w:rPr>
              <w:t xml:space="preserve">רחץ </w:t>
            </w:r>
            <w:r w:rsidRPr="00B5132C">
              <w:rPr>
                <w:rStyle w:val="a3"/>
                <w:rFonts w:hint="cs"/>
                <w:rtl/>
              </w:rPr>
              <w:t>[=רבן גמליאל]</w:t>
            </w:r>
            <w:r>
              <w:rPr>
                <w:rStyle w:val="a8"/>
                <w:rFonts w:hint="cs"/>
                <w:rtl/>
              </w:rPr>
              <w:t xml:space="preserve"> </w:t>
            </w:r>
            <w:r>
              <w:rPr>
                <w:rStyle w:val="a8"/>
                <w:rtl/>
              </w:rPr>
              <w:t>לילה הראשון שמתה אשתו</w:t>
            </w:r>
            <w:r>
              <w:rPr>
                <w:rStyle w:val="a8"/>
                <w:rFonts w:hint="cs"/>
                <w:rtl/>
              </w:rPr>
              <w:t>.</w:t>
            </w:r>
            <w:r w:rsidRPr="008227DC">
              <w:rPr>
                <w:rStyle w:val="a8"/>
                <w:rtl/>
              </w:rPr>
              <w:t xml:space="preserve"> </w:t>
            </w:r>
          </w:p>
          <w:p w14:paraId="4ECE0386" w14:textId="77777777" w:rsidR="000F40DE" w:rsidRDefault="000F40DE" w:rsidP="000F40DE">
            <w:pPr>
              <w:rPr>
                <w:rStyle w:val="a8"/>
                <w:rtl/>
              </w:rPr>
            </w:pPr>
            <w:r w:rsidRPr="008227DC">
              <w:rPr>
                <w:rStyle w:val="a8"/>
                <w:rtl/>
              </w:rPr>
              <w:t xml:space="preserve">אמרו לו תלמידיו: למדתנו רבינו שאבל אסור לרחוץ! </w:t>
            </w:r>
          </w:p>
          <w:p w14:paraId="20864241" w14:textId="02F72627" w:rsidR="000F40DE" w:rsidRPr="000F40DE" w:rsidRDefault="000F40DE" w:rsidP="000F40DE">
            <w:pPr>
              <w:rPr>
                <w:bCs/>
                <w:color w:val="0070C0"/>
                <w:rtl/>
              </w:rPr>
            </w:pPr>
            <w:r w:rsidRPr="008227DC">
              <w:rPr>
                <w:rStyle w:val="a8"/>
                <w:rtl/>
              </w:rPr>
              <w:t xml:space="preserve">אמר להם: איני כשאר בני אדם, אסטניס אני. </w:t>
            </w:r>
          </w:p>
        </w:tc>
        <w:tc>
          <w:tcPr>
            <w:tcW w:w="4261" w:type="dxa"/>
          </w:tcPr>
          <w:p w14:paraId="610FF87D" w14:textId="77777777" w:rsidR="000F40DE" w:rsidRPr="00A54E17" w:rsidRDefault="000F40DE" w:rsidP="000F40DE">
            <w:pPr>
              <w:rPr>
                <w:rStyle w:val="a7"/>
                <w:rtl/>
              </w:rPr>
            </w:pPr>
            <w:r w:rsidRPr="00A54E17">
              <w:rPr>
                <w:rStyle w:val="a7"/>
                <w:rtl/>
              </w:rPr>
              <w:t>משנה.</w:t>
            </w:r>
          </w:p>
          <w:p w14:paraId="59A88E01" w14:textId="3CBCC5FA" w:rsidR="000F40DE" w:rsidRPr="00A54E17" w:rsidRDefault="000F40DE" w:rsidP="000F40DE">
            <w:pPr>
              <w:rPr>
                <w:rStyle w:val="a7"/>
                <w:rtl/>
              </w:rPr>
            </w:pPr>
            <w:r w:rsidRPr="000F40DE">
              <w:rPr>
                <w:rStyle w:val="a7"/>
                <w:b/>
                <w:bCs/>
                <w:u w:val="single"/>
                <w:rtl/>
              </w:rPr>
              <w:t>רחץ לילה הראשון שמתה אשתו</w:t>
            </w:r>
            <w:r w:rsidRPr="00A54E17">
              <w:rPr>
                <w:rStyle w:val="a7"/>
                <w:rtl/>
              </w:rPr>
              <w:t xml:space="preserve"> - ונקברה בו ביום, ואף על פי שאבל אסור ברחיצה - הוא רחץ, </w:t>
            </w:r>
            <w:proofErr w:type="spellStart"/>
            <w:r w:rsidRPr="00A54E17">
              <w:rPr>
                <w:rStyle w:val="a7"/>
                <w:rtl/>
              </w:rPr>
              <w:t>כדאמר</w:t>
            </w:r>
            <w:proofErr w:type="spellEnd"/>
            <w:r w:rsidRPr="00A54E17">
              <w:rPr>
                <w:rStyle w:val="a7"/>
                <w:rtl/>
              </w:rPr>
              <w:t xml:space="preserve"> טעמא: אסטניס אני, והוא אדם מעונג ומפ</w:t>
            </w:r>
            <w:r>
              <w:rPr>
                <w:rStyle w:val="a7"/>
                <w:rtl/>
              </w:rPr>
              <w:t>ונק.</w:t>
            </w:r>
          </w:p>
        </w:tc>
      </w:tr>
      <w:tr w:rsidR="00792A5C" w14:paraId="6B283FD4" w14:textId="77777777" w:rsidTr="00E33D2D">
        <w:tc>
          <w:tcPr>
            <w:tcW w:w="4261" w:type="dxa"/>
          </w:tcPr>
          <w:p w14:paraId="7511EE7E" w14:textId="77777777" w:rsidR="00792A5C" w:rsidRDefault="00792A5C" w:rsidP="00792A5C">
            <w:pPr>
              <w:rPr>
                <w:rStyle w:val="a8"/>
                <w:rtl/>
              </w:rPr>
            </w:pPr>
            <w:r>
              <w:rPr>
                <w:rStyle w:val="a8"/>
                <w:rtl/>
              </w:rPr>
              <w:t xml:space="preserve">וכשמת טבי עבדו קבל עליו </w:t>
            </w:r>
            <w:proofErr w:type="spellStart"/>
            <w:r>
              <w:rPr>
                <w:rStyle w:val="a8"/>
                <w:rtl/>
              </w:rPr>
              <w:t>תנחומין</w:t>
            </w:r>
            <w:proofErr w:type="spellEnd"/>
            <w:r>
              <w:rPr>
                <w:rStyle w:val="a8"/>
                <w:rFonts w:hint="cs"/>
                <w:rtl/>
              </w:rPr>
              <w:t>.</w:t>
            </w:r>
            <w:r w:rsidRPr="008227DC">
              <w:rPr>
                <w:rStyle w:val="a8"/>
                <w:rtl/>
              </w:rPr>
              <w:t xml:space="preserve"> </w:t>
            </w:r>
          </w:p>
          <w:p w14:paraId="4BF74205" w14:textId="77777777" w:rsidR="00792A5C" w:rsidRDefault="00792A5C" w:rsidP="00792A5C">
            <w:pPr>
              <w:rPr>
                <w:rStyle w:val="a8"/>
                <w:rtl/>
              </w:rPr>
            </w:pPr>
            <w:r w:rsidRPr="008227DC">
              <w:rPr>
                <w:rStyle w:val="a8"/>
                <w:rtl/>
              </w:rPr>
              <w:t xml:space="preserve">אמרו לו תלמידיו: למדתנו רבינו שאין </w:t>
            </w:r>
            <w:proofErr w:type="spellStart"/>
            <w:r w:rsidRPr="008227DC">
              <w:rPr>
                <w:rStyle w:val="a8"/>
                <w:rtl/>
              </w:rPr>
              <w:t>מקבלין</w:t>
            </w:r>
            <w:proofErr w:type="spellEnd"/>
            <w:r w:rsidRPr="008227DC">
              <w:rPr>
                <w:rStyle w:val="a8"/>
                <w:rtl/>
              </w:rPr>
              <w:t xml:space="preserve"> </w:t>
            </w:r>
            <w:proofErr w:type="spellStart"/>
            <w:r w:rsidRPr="008227DC">
              <w:rPr>
                <w:rStyle w:val="a8"/>
                <w:rtl/>
              </w:rPr>
              <w:t>תנחומין</w:t>
            </w:r>
            <w:proofErr w:type="spellEnd"/>
            <w:r w:rsidRPr="008227DC">
              <w:rPr>
                <w:rStyle w:val="a8"/>
                <w:rtl/>
              </w:rPr>
              <w:t xml:space="preserve"> על העבדים! </w:t>
            </w:r>
          </w:p>
          <w:p w14:paraId="70EC3DC7" w14:textId="066AD918" w:rsidR="00792A5C" w:rsidRDefault="00792A5C" w:rsidP="00792A5C">
            <w:pPr>
              <w:rPr>
                <w:rStyle w:val="a8"/>
                <w:rtl/>
              </w:rPr>
            </w:pPr>
            <w:r w:rsidRPr="008227DC">
              <w:rPr>
                <w:rStyle w:val="a8"/>
                <w:rtl/>
              </w:rPr>
              <w:t xml:space="preserve">אמר להם: אין טבי עבדי כשאר כל העבדים, כשר היה. </w:t>
            </w:r>
          </w:p>
        </w:tc>
        <w:tc>
          <w:tcPr>
            <w:tcW w:w="4261" w:type="dxa"/>
          </w:tcPr>
          <w:p w14:paraId="320B00BE" w14:textId="77777777" w:rsidR="00792A5C" w:rsidRPr="00A54E17" w:rsidRDefault="00792A5C" w:rsidP="000F40DE">
            <w:pPr>
              <w:rPr>
                <w:rStyle w:val="a7"/>
                <w:rtl/>
              </w:rPr>
            </w:pPr>
          </w:p>
        </w:tc>
      </w:tr>
      <w:tr w:rsidR="000F40DE" w14:paraId="3DE76418" w14:textId="77777777" w:rsidTr="00E33D2D">
        <w:tc>
          <w:tcPr>
            <w:tcW w:w="4261" w:type="dxa"/>
          </w:tcPr>
          <w:p w14:paraId="463970D9" w14:textId="77777777" w:rsidR="000F40DE" w:rsidRDefault="000F40DE" w:rsidP="000F40DE">
            <w:pPr>
              <w:rPr>
                <w:rStyle w:val="a8"/>
                <w:rtl/>
              </w:rPr>
            </w:pPr>
            <w:r w:rsidRPr="008227DC">
              <w:rPr>
                <w:rStyle w:val="a8"/>
                <w:rtl/>
              </w:rPr>
              <w:t xml:space="preserve">חתן אם רוצה לקרות קריאת שמע לילה הראשון - קורא. </w:t>
            </w:r>
          </w:p>
          <w:p w14:paraId="24AAFC9E" w14:textId="77777777" w:rsidR="000F40DE" w:rsidRPr="008227DC" w:rsidRDefault="000F40DE" w:rsidP="000F40DE">
            <w:pPr>
              <w:rPr>
                <w:bCs/>
                <w:color w:val="0070C0"/>
                <w:rtl/>
              </w:rPr>
            </w:pPr>
            <w:r w:rsidRPr="008227DC">
              <w:rPr>
                <w:rStyle w:val="a8"/>
                <w:rtl/>
              </w:rPr>
              <w:t xml:space="preserve">רבן שמעון בן גמליאל אומר: </w:t>
            </w:r>
            <w:r>
              <w:rPr>
                <w:rStyle w:val="a8"/>
                <w:rtl/>
              </w:rPr>
              <w:t xml:space="preserve">לא כל הרוצה ליטול את השם </w:t>
            </w:r>
            <w:proofErr w:type="spellStart"/>
            <w:r>
              <w:rPr>
                <w:rStyle w:val="a8"/>
                <w:rtl/>
              </w:rPr>
              <w:t>יטול</w:t>
            </w:r>
            <w:proofErr w:type="spellEnd"/>
            <w:r>
              <w:rPr>
                <w:rStyle w:val="a8"/>
                <w:rtl/>
              </w:rPr>
              <w:t xml:space="preserve">. </w:t>
            </w:r>
          </w:p>
        </w:tc>
        <w:tc>
          <w:tcPr>
            <w:tcW w:w="4261" w:type="dxa"/>
          </w:tcPr>
          <w:p w14:paraId="68025E45" w14:textId="47924C55" w:rsidR="000F40DE" w:rsidRPr="00A54E17" w:rsidRDefault="000F40DE" w:rsidP="000F40DE">
            <w:pPr>
              <w:rPr>
                <w:rStyle w:val="a7"/>
                <w:rtl/>
              </w:rPr>
            </w:pPr>
          </w:p>
        </w:tc>
      </w:tr>
      <w:tr w:rsidR="000F40DE" w14:paraId="4465DA2E" w14:textId="77777777" w:rsidTr="00E33D2D">
        <w:tc>
          <w:tcPr>
            <w:tcW w:w="4261" w:type="dxa"/>
          </w:tcPr>
          <w:p w14:paraId="70F7BD30" w14:textId="77777777" w:rsidR="000F40DE" w:rsidRDefault="000F40DE" w:rsidP="000F40DE">
            <w:pPr>
              <w:rPr>
                <w:rtl/>
              </w:rPr>
            </w:pPr>
            <w:r>
              <w:rPr>
                <w:rtl/>
              </w:rPr>
              <w:t xml:space="preserve">גמרא. </w:t>
            </w:r>
          </w:p>
          <w:p w14:paraId="6B21DDC9" w14:textId="77777777" w:rsidR="000F40DE" w:rsidRDefault="000F40DE" w:rsidP="000F40DE">
            <w:pPr>
              <w:rPr>
                <w:rtl/>
              </w:rPr>
            </w:pPr>
            <w:r>
              <w:rPr>
                <w:rtl/>
              </w:rPr>
              <w:t xml:space="preserve">מאי טעמא דרבן (שמעון בן) גמליאל? </w:t>
            </w:r>
          </w:p>
          <w:p w14:paraId="0D4651E6" w14:textId="5D6BDCBB" w:rsidR="000F40DE" w:rsidRDefault="000F40DE" w:rsidP="000F40DE">
            <w:pPr>
              <w:rPr>
                <w:rtl/>
              </w:rPr>
            </w:pPr>
            <w:proofErr w:type="spellStart"/>
            <w:r>
              <w:rPr>
                <w:rtl/>
              </w:rPr>
              <w:t>קסבר</w:t>
            </w:r>
            <w:proofErr w:type="spellEnd"/>
            <w:r>
              <w:rPr>
                <w:rtl/>
              </w:rPr>
              <w:t xml:space="preserve"> אנינות לילה </w:t>
            </w:r>
            <w:r w:rsidR="00C4645A" w:rsidRPr="00143CD7">
              <w:rPr>
                <w:rStyle w:val="a3"/>
                <w:rFonts w:hint="cs"/>
                <w:rtl/>
              </w:rPr>
              <w:t xml:space="preserve">[=שלאחר יום המיתה] </w:t>
            </w:r>
            <w:r>
              <w:rPr>
                <w:rtl/>
              </w:rPr>
              <w:t xml:space="preserve">דרבנן, </w:t>
            </w:r>
            <w:proofErr w:type="spellStart"/>
            <w:r>
              <w:rPr>
                <w:rtl/>
              </w:rPr>
              <w:t>דכתיב</w:t>
            </w:r>
            <w:proofErr w:type="spellEnd"/>
            <w:r>
              <w:rPr>
                <w:rtl/>
              </w:rPr>
              <w:t xml:space="preserve">: </w:t>
            </w:r>
            <w:r w:rsidRPr="00B5132C">
              <w:rPr>
                <w:rStyle w:val="a3"/>
                <w:rtl/>
              </w:rPr>
              <w:t>+עמוס ח'+</w:t>
            </w:r>
            <w:r>
              <w:rPr>
                <w:rtl/>
              </w:rPr>
              <w:t xml:space="preserve"> </w:t>
            </w:r>
            <w:r>
              <w:rPr>
                <w:rFonts w:hint="cs"/>
                <w:rtl/>
              </w:rPr>
              <w:t>"</w:t>
            </w:r>
            <w:r>
              <w:rPr>
                <w:rtl/>
              </w:rPr>
              <w:t>ואחריתה כיום מר</w:t>
            </w:r>
            <w:r>
              <w:rPr>
                <w:rFonts w:hint="cs"/>
                <w:rtl/>
              </w:rPr>
              <w:t>"</w:t>
            </w:r>
            <w:r>
              <w:rPr>
                <w:rtl/>
              </w:rPr>
              <w:t xml:space="preserve">, ובמקום </w:t>
            </w:r>
            <w:proofErr w:type="spellStart"/>
            <w:r>
              <w:rPr>
                <w:rtl/>
              </w:rPr>
              <w:t>איסטניס</w:t>
            </w:r>
            <w:proofErr w:type="spellEnd"/>
            <w:r>
              <w:rPr>
                <w:rtl/>
              </w:rPr>
              <w:t xml:space="preserve"> לא גזרו ביה רבנן. </w:t>
            </w:r>
          </w:p>
        </w:tc>
        <w:tc>
          <w:tcPr>
            <w:tcW w:w="4261" w:type="dxa"/>
          </w:tcPr>
          <w:p w14:paraId="5DC08AFE" w14:textId="77777777" w:rsidR="000F40DE" w:rsidRPr="00A54E17" w:rsidRDefault="000F40DE" w:rsidP="000F40DE">
            <w:pPr>
              <w:rPr>
                <w:rStyle w:val="a7"/>
                <w:rtl/>
              </w:rPr>
            </w:pPr>
            <w:r w:rsidRPr="00A54E17">
              <w:rPr>
                <w:rStyle w:val="a7"/>
                <w:rtl/>
              </w:rPr>
              <w:t>גמרא.</w:t>
            </w:r>
          </w:p>
          <w:p w14:paraId="3EA11315" w14:textId="77777777" w:rsidR="000F40DE" w:rsidRPr="00A54E17" w:rsidRDefault="000F40DE" w:rsidP="000F40DE">
            <w:pPr>
              <w:rPr>
                <w:rStyle w:val="a7"/>
                <w:rtl/>
              </w:rPr>
            </w:pPr>
            <w:proofErr w:type="spellStart"/>
            <w:r w:rsidRPr="008227DC">
              <w:rPr>
                <w:rStyle w:val="a7"/>
                <w:u w:val="single"/>
                <w:rtl/>
              </w:rPr>
              <w:t>קסבר</w:t>
            </w:r>
            <w:proofErr w:type="spellEnd"/>
            <w:r w:rsidRPr="008227DC">
              <w:rPr>
                <w:rStyle w:val="a7"/>
                <w:u w:val="single"/>
                <w:rtl/>
              </w:rPr>
              <w:t xml:space="preserve"> אנינות לילה דרבנן</w:t>
            </w:r>
            <w:r w:rsidRPr="00A54E17">
              <w:rPr>
                <w:rStyle w:val="a7"/>
                <w:rtl/>
              </w:rPr>
              <w:t xml:space="preserve"> - ואף על פי שהיה ליל יום המיתה </w:t>
            </w:r>
            <w:proofErr w:type="spellStart"/>
            <w:r w:rsidRPr="00A54E17">
              <w:rPr>
                <w:rStyle w:val="a7"/>
                <w:rtl/>
              </w:rPr>
              <w:t>וכתיבא</w:t>
            </w:r>
            <w:proofErr w:type="spellEnd"/>
            <w:r w:rsidRPr="00A54E17">
              <w:rPr>
                <w:rStyle w:val="a7"/>
                <w:rtl/>
              </w:rPr>
              <w:t xml:space="preserve"> אנינות </w:t>
            </w:r>
            <w:proofErr w:type="spellStart"/>
            <w:r w:rsidRPr="00A54E17">
              <w:rPr>
                <w:rStyle w:val="a7"/>
                <w:rtl/>
              </w:rPr>
              <w:t>באורייתא</w:t>
            </w:r>
            <w:proofErr w:type="spellEnd"/>
            <w:r w:rsidRPr="00A54E17">
              <w:rPr>
                <w:rStyle w:val="a7"/>
                <w:rtl/>
              </w:rPr>
              <w:t xml:space="preserve">, </w:t>
            </w:r>
            <w:proofErr w:type="spellStart"/>
            <w:r w:rsidRPr="00A54E17">
              <w:rPr>
                <w:rStyle w:val="a7"/>
                <w:rtl/>
              </w:rPr>
              <w:t>דכתיב</w:t>
            </w:r>
            <w:proofErr w:type="spellEnd"/>
            <w:r w:rsidRPr="00A54E17">
              <w:rPr>
                <w:rStyle w:val="a7"/>
                <w:rtl/>
              </w:rPr>
              <w:t xml:space="preserve"> </w:t>
            </w:r>
            <w:r>
              <w:rPr>
                <w:rStyle w:val="a7"/>
                <w:rFonts w:hint="cs"/>
                <w:rtl/>
              </w:rPr>
              <w:t>"</w:t>
            </w:r>
            <w:r w:rsidRPr="00A54E17">
              <w:rPr>
                <w:rStyle w:val="a7"/>
                <w:rtl/>
              </w:rPr>
              <w:t>לא אכלתי באוני ממנו</w:t>
            </w:r>
            <w:r>
              <w:rPr>
                <w:rStyle w:val="a7"/>
                <w:rFonts w:hint="cs"/>
                <w:rtl/>
              </w:rPr>
              <w:t>"</w:t>
            </w:r>
            <w:r w:rsidRPr="00A54E17">
              <w:rPr>
                <w:rStyle w:val="a7"/>
                <w:rtl/>
              </w:rPr>
              <w:t xml:space="preserve"> (דברים כ"ו), ופחות מיום אחד אינו אנינות </w:t>
            </w:r>
            <w:proofErr w:type="spellStart"/>
            <w:r w:rsidRPr="00A54E17">
              <w:rPr>
                <w:rStyle w:val="a7"/>
                <w:rtl/>
              </w:rPr>
              <w:t>דילפי</w:t>
            </w:r>
            <w:proofErr w:type="spellEnd"/>
            <w:r w:rsidRPr="00A54E17">
              <w:rPr>
                <w:rStyle w:val="a7"/>
                <w:rtl/>
              </w:rPr>
              <w:t xml:space="preserve"> רבנן </w:t>
            </w:r>
            <w:proofErr w:type="spellStart"/>
            <w:r w:rsidRPr="00A54E17">
              <w:rPr>
                <w:rStyle w:val="a7"/>
                <w:rtl/>
              </w:rPr>
              <w:t>מואחריתה</w:t>
            </w:r>
            <w:proofErr w:type="spellEnd"/>
            <w:r w:rsidRPr="00A54E17">
              <w:rPr>
                <w:rStyle w:val="a7"/>
                <w:rtl/>
              </w:rPr>
              <w:t xml:space="preserve"> כיום מר, </w:t>
            </w:r>
            <w:proofErr w:type="spellStart"/>
            <w:r w:rsidRPr="00A54E17">
              <w:rPr>
                <w:rStyle w:val="a7"/>
                <w:rtl/>
              </w:rPr>
              <w:t>קסבר</w:t>
            </w:r>
            <w:proofErr w:type="spellEnd"/>
            <w:r w:rsidRPr="00A54E17">
              <w:rPr>
                <w:rStyle w:val="a7"/>
                <w:rtl/>
              </w:rPr>
              <w:t xml:space="preserve"> רבן גמליאל אין לילה של אחריו עם היום אלא מדרבנן הוא כשאר ימי האבל, וגבי אסטניס לא גזור בה רבנן, </w:t>
            </w:r>
            <w:proofErr w:type="spellStart"/>
            <w:r w:rsidRPr="00A54E17">
              <w:rPr>
                <w:rStyle w:val="a7"/>
                <w:rtl/>
              </w:rPr>
              <w:t>פלוגתייהו</w:t>
            </w:r>
            <w:proofErr w:type="spellEnd"/>
            <w:r w:rsidRPr="00A54E17">
              <w:rPr>
                <w:rStyle w:val="a7"/>
                <w:rtl/>
              </w:rPr>
              <w:t xml:space="preserve"> </w:t>
            </w:r>
            <w:proofErr w:type="spellStart"/>
            <w:r w:rsidRPr="00A54E17">
              <w:rPr>
                <w:rStyle w:val="a7"/>
                <w:rtl/>
              </w:rPr>
              <w:t>דתנאי</w:t>
            </w:r>
            <w:proofErr w:type="spellEnd"/>
            <w:r w:rsidRPr="00A54E17">
              <w:rPr>
                <w:rStyle w:val="a7"/>
                <w:rtl/>
              </w:rPr>
              <w:t xml:space="preserve"> היא בזבחים (צ"ט, ב') באנינ</w:t>
            </w:r>
            <w:r>
              <w:rPr>
                <w:rStyle w:val="a7"/>
                <w:rtl/>
              </w:rPr>
              <w:t>ות לילה אי מדאורייתא אי מדרבנן.</w:t>
            </w:r>
          </w:p>
        </w:tc>
      </w:tr>
    </w:tbl>
    <w:p w14:paraId="126FF07A" w14:textId="73D673B4" w:rsidR="00E33D2D" w:rsidRDefault="00C23D74" w:rsidP="00C23D74">
      <w:pPr>
        <w:pStyle w:val="3"/>
      </w:pPr>
      <w:proofErr w:type="spellStart"/>
      <w:r>
        <w:rPr>
          <w:rFonts w:hint="cs"/>
          <w:rtl/>
        </w:rPr>
        <w:t>אבילות</w:t>
      </w:r>
      <w:proofErr w:type="spellEnd"/>
      <w:r>
        <w:rPr>
          <w:rFonts w:hint="cs"/>
          <w:rtl/>
        </w:rPr>
        <w:t xml:space="preserve"> על עבדים</w:t>
      </w:r>
    </w:p>
    <w:tbl>
      <w:tblPr>
        <w:tblStyle w:val="a4"/>
        <w:bidiVisual/>
        <w:tblW w:w="0" w:type="auto"/>
        <w:tblLook w:val="04A0" w:firstRow="1" w:lastRow="0" w:firstColumn="1" w:lastColumn="0" w:noHBand="0" w:noVBand="1"/>
      </w:tblPr>
      <w:tblGrid>
        <w:gridCol w:w="4261"/>
        <w:gridCol w:w="4261"/>
      </w:tblGrid>
      <w:tr w:rsidR="00CF7666" w14:paraId="7C3D3758" w14:textId="77777777" w:rsidTr="00447DDF">
        <w:tc>
          <w:tcPr>
            <w:tcW w:w="4261" w:type="dxa"/>
          </w:tcPr>
          <w:p w14:paraId="6B694306" w14:textId="77777777" w:rsidR="00CF7666" w:rsidRDefault="00CF7666" w:rsidP="00CF7666">
            <w:pPr>
              <w:rPr>
                <w:rStyle w:val="a8"/>
                <w:rtl/>
              </w:rPr>
            </w:pPr>
            <w:r w:rsidRPr="00B5132C">
              <w:rPr>
                <w:rStyle w:val="a3"/>
                <w:rFonts w:hint="cs"/>
                <w:rtl/>
              </w:rPr>
              <w:t>[=ציטוט המשנה:]</w:t>
            </w:r>
            <w:r>
              <w:rPr>
                <w:rFonts w:hint="cs"/>
                <w:rtl/>
              </w:rPr>
              <w:t xml:space="preserve"> </w:t>
            </w:r>
            <w:r w:rsidRPr="00E33D2D">
              <w:rPr>
                <w:rStyle w:val="a8"/>
                <w:rtl/>
              </w:rPr>
              <w:t xml:space="preserve">וכשמת טבי עבדו </w:t>
            </w:r>
            <w:proofErr w:type="spellStart"/>
            <w:r w:rsidRPr="00E33D2D">
              <w:rPr>
                <w:rStyle w:val="a8"/>
                <w:rtl/>
              </w:rPr>
              <w:t>וכו</w:t>
            </w:r>
            <w:proofErr w:type="spellEnd"/>
            <w:r w:rsidRPr="00E33D2D">
              <w:rPr>
                <w:rStyle w:val="a8"/>
                <w:rtl/>
              </w:rPr>
              <w:t xml:space="preserve">'. </w:t>
            </w:r>
          </w:p>
          <w:p w14:paraId="6132603C" w14:textId="77777777" w:rsidR="001A412B" w:rsidRDefault="00CF7666" w:rsidP="00CF7666">
            <w:pPr>
              <w:rPr>
                <w:rStyle w:val="a8"/>
                <w:rtl/>
              </w:rPr>
            </w:pPr>
            <w:r>
              <w:rPr>
                <w:rtl/>
              </w:rPr>
              <w:t xml:space="preserve">תנו רבנן: </w:t>
            </w:r>
            <w:r w:rsidRPr="00E33D2D">
              <w:rPr>
                <w:rStyle w:val="a8"/>
                <w:rtl/>
              </w:rPr>
              <w:t xml:space="preserve">עבדים ושפחות אין </w:t>
            </w:r>
            <w:proofErr w:type="spellStart"/>
            <w:r w:rsidRPr="00E33D2D">
              <w:rPr>
                <w:rStyle w:val="a8"/>
                <w:rtl/>
              </w:rPr>
              <w:t>עומדין</w:t>
            </w:r>
            <w:proofErr w:type="spellEnd"/>
            <w:r w:rsidRPr="00E33D2D">
              <w:rPr>
                <w:rStyle w:val="a8"/>
                <w:rtl/>
              </w:rPr>
              <w:t xml:space="preserve"> עליהם בשורה</w:t>
            </w:r>
            <w:r w:rsidR="004139D0">
              <w:rPr>
                <w:rStyle w:val="a8"/>
                <w:rFonts w:hint="cs"/>
                <w:rtl/>
              </w:rPr>
              <w:t xml:space="preserve"> </w:t>
            </w:r>
            <w:r w:rsidR="004139D0" w:rsidRPr="00DC2377">
              <w:rPr>
                <w:rStyle w:val="a3"/>
                <w:rFonts w:hint="cs"/>
                <w:rtl/>
              </w:rPr>
              <w:t xml:space="preserve">[=שנהוגה </w:t>
            </w:r>
            <w:r w:rsidR="00DC2377" w:rsidRPr="00DC2377">
              <w:rPr>
                <w:rStyle w:val="a3"/>
                <w:rFonts w:hint="cs"/>
                <w:rtl/>
              </w:rPr>
              <w:t>לנ</w:t>
            </w:r>
            <w:r w:rsidR="00B9191E">
              <w:rPr>
                <w:rStyle w:val="a3"/>
                <w:rFonts w:hint="cs"/>
                <w:rtl/>
              </w:rPr>
              <w:t>י</w:t>
            </w:r>
            <w:r w:rsidR="00DC2377" w:rsidRPr="00DC2377">
              <w:rPr>
                <w:rStyle w:val="a3"/>
                <w:rFonts w:hint="cs"/>
                <w:rtl/>
              </w:rPr>
              <w:t>חום האבלים כשחוזרים מבית הקברות]</w:t>
            </w:r>
            <w:r w:rsidRPr="00DC2377">
              <w:rPr>
                <w:rStyle w:val="a3"/>
                <w:rtl/>
              </w:rPr>
              <w:t>,</w:t>
            </w:r>
            <w:r w:rsidRPr="00E33D2D">
              <w:rPr>
                <w:rStyle w:val="a8"/>
                <w:rtl/>
              </w:rPr>
              <w:t xml:space="preserve"> ואין אומרים עליהם ברכת אבלים </w:t>
            </w:r>
            <w:r w:rsidR="001A412B" w:rsidRPr="001A412B">
              <w:rPr>
                <w:rStyle w:val="a3"/>
                <w:rFonts w:hint="cs"/>
                <w:rtl/>
              </w:rPr>
              <w:t xml:space="preserve">[=שנאמרת בסעודה הראשונה בבית האבל] </w:t>
            </w:r>
            <w:r w:rsidRPr="00E33D2D">
              <w:rPr>
                <w:rStyle w:val="a8"/>
                <w:rtl/>
              </w:rPr>
              <w:t xml:space="preserve">ותנחומי אבלים. </w:t>
            </w:r>
          </w:p>
          <w:p w14:paraId="0A8CC08D" w14:textId="77777777" w:rsidR="00616615" w:rsidRDefault="00CF7666" w:rsidP="00CF7666">
            <w:pPr>
              <w:rPr>
                <w:rStyle w:val="a8"/>
                <w:rtl/>
              </w:rPr>
            </w:pPr>
            <w:r w:rsidRPr="00E33D2D">
              <w:rPr>
                <w:rStyle w:val="a8"/>
                <w:rtl/>
              </w:rPr>
              <w:t xml:space="preserve">מעשה ומתה שפחתו של רבי אליעזר נכנסו תלמידיו לנחמו. כיון שראה אותם עלה לעלייה - ועלו אחריו; נכנס </w:t>
            </w:r>
            <w:proofErr w:type="spellStart"/>
            <w:r w:rsidRPr="00E33D2D">
              <w:rPr>
                <w:rStyle w:val="a8"/>
                <w:rtl/>
              </w:rPr>
              <w:t>לאנפילון</w:t>
            </w:r>
            <w:proofErr w:type="spellEnd"/>
            <w:r w:rsidRPr="00E33D2D">
              <w:rPr>
                <w:rStyle w:val="a8"/>
                <w:rtl/>
              </w:rPr>
              <w:t xml:space="preserve"> </w:t>
            </w:r>
            <w:r w:rsidR="00D072BD" w:rsidRPr="00616615">
              <w:rPr>
                <w:rStyle w:val="a3"/>
                <w:rFonts w:hint="cs"/>
                <w:rtl/>
              </w:rPr>
              <w:t xml:space="preserve">[=בית קטן שלפני </w:t>
            </w:r>
            <w:r w:rsidR="00616615" w:rsidRPr="00616615">
              <w:rPr>
                <w:rStyle w:val="a3"/>
                <w:rFonts w:hint="cs"/>
                <w:rtl/>
              </w:rPr>
              <w:t>הטרקלין]</w:t>
            </w:r>
            <w:r w:rsidR="00616615">
              <w:rPr>
                <w:rStyle w:val="a8"/>
                <w:rFonts w:hint="cs"/>
                <w:rtl/>
              </w:rPr>
              <w:t xml:space="preserve"> </w:t>
            </w:r>
            <w:r w:rsidRPr="00E33D2D">
              <w:rPr>
                <w:rStyle w:val="a8"/>
                <w:rtl/>
              </w:rPr>
              <w:t>- נכנסו אחריו, נכנס לטרקלין - נכנסו אחריו</w:t>
            </w:r>
            <w:r w:rsidR="00616615">
              <w:rPr>
                <w:rStyle w:val="a8"/>
                <w:rFonts w:hint="cs"/>
                <w:rtl/>
              </w:rPr>
              <w:t>.</w:t>
            </w:r>
            <w:r w:rsidRPr="00E33D2D">
              <w:rPr>
                <w:rStyle w:val="a8"/>
                <w:rtl/>
              </w:rPr>
              <w:t xml:space="preserve"> </w:t>
            </w:r>
          </w:p>
          <w:p w14:paraId="1AA04D22" w14:textId="77777777" w:rsidR="00BD3463" w:rsidRDefault="00CF7666" w:rsidP="00CF7666">
            <w:pPr>
              <w:rPr>
                <w:rStyle w:val="a8"/>
                <w:rtl/>
              </w:rPr>
            </w:pPr>
            <w:r w:rsidRPr="00E33D2D">
              <w:rPr>
                <w:rStyle w:val="a8"/>
                <w:rtl/>
              </w:rPr>
              <w:t xml:space="preserve">אמר להם: כמדומה אני שאתם </w:t>
            </w:r>
            <w:proofErr w:type="spellStart"/>
            <w:r w:rsidRPr="00E33D2D">
              <w:rPr>
                <w:rStyle w:val="a8"/>
                <w:rtl/>
              </w:rPr>
              <w:t>נכוים</w:t>
            </w:r>
            <w:proofErr w:type="spellEnd"/>
            <w:r w:rsidRPr="00E33D2D">
              <w:rPr>
                <w:rStyle w:val="a8"/>
                <w:rtl/>
              </w:rPr>
              <w:t xml:space="preserve"> בפושרים, עכשיו אי אתם </w:t>
            </w:r>
            <w:proofErr w:type="spellStart"/>
            <w:r w:rsidRPr="00E33D2D">
              <w:rPr>
                <w:rStyle w:val="a8"/>
                <w:rtl/>
              </w:rPr>
              <w:t>נכוים</w:t>
            </w:r>
            <w:proofErr w:type="spellEnd"/>
            <w:r w:rsidRPr="00E33D2D">
              <w:rPr>
                <w:rStyle w:val="a8"/>
                <w:rtl/>
              </w:rPr>
              <w:t xml:space="preserve"> אפילו בחמי חמין! לא כך שניתי לכם: עבדים ושפחות אין עומדים עליהם </w:t>
            </w:r>
            <w:r w:rsidRPr="00E33D2D">
              <w:rPr>
                <w:rStyle w:val="a8"/>
                <w:rtl/>
              </w:rPr>
              <w:lastRenderedPageBreak/>
              <w:t>בשורה</w:t>
            </w:r>
            <w:r w:rsidR="00BD3463">
              <w:rPr>
                <w:rStyle w:val="a8"/>
                <w:rFonts w:hint="cs"/>
                <w:rtl/>
              </w:rPr>
              <w:t>,</w:t>
            </w:r>
            <w:r w:rsidRPr="00E33D2D">
              <w:rPr>
                <w:rStyle w:val="a8"/>
                <w:rtl/>
              </w:rPr>
              <w:t xml:space="preserve"> ואין אומרים עליהם ברכת אבלים ולא תנחומי אבלים? </w:t>
            </w:r>
          </w:p>
          <w:p w14:paraId="403D1AB1" w14:textId="49A6AF4F" w:rsidR="00CF7666" w:rsidRDefault="00CF7666" w:rsidP="00CF7666">
            <w:pPr>
              <w:rPr>
                <w:rtl/>
              </w:rPr>
            </w:pPr>
            <w:r w:rsidRPr="00E33D2D">
              <w:rPr>
                <w:rStyle w:val="a8"/>
                <w:rtl/>
              </w:rPr>
              <w:t>אלא מה אומרים עליהם</w:t>
            </w:r>
            <w:r>
              <w:rPr>
                <w:rStyle w:val="a8"/>
                <w:rFonts w:hint="cs"/>
                <w:rtl/>
              </w:rPr>
              <w:t>?</w:t>
            </w:r>
            <w:r w:rsidRPr="00E33D2D">
              <w:rPr>
                <w:rStyle w:val="a8"/>
                <w:rtl/>
              </w:rPr>
              <w:t xml:space="preserve"> כשם שאומרים לו לאדם על שורו ועל חמורו שמתו: המקום ימלא לך חסרונך, כך אומרים לו על עבדו ועל שפחתו: המקום ימלא לך חסרונך.</w:t>
            </w:r>
            <w:r>
              <w:rPr>
                <w:rtl/>
              </w:rPr>
              <w:t xml:space="preserve"> </w:t>
            </w:r>
          </w:p>
        </w:tc>
        <w:tc>
          <w:tcPr>
            <w:tcW w:w="4261" w:type="dxa"/>
          </w:tcPr>
          <w:p w14:paraId="0335C628" w14:textId="77777777" w:rsidR="00CF7666" w:rsidRPr="00A54E17" w:rsidRDefault="00CF7666" w:rsidP="00CF7666">
            <w:pPr>
              <w:rPr>
                <w:rStyle w:val="a7"/>
                <w:rtl/>
              </w:rPr>
            </w:pPr>
            <w:r w:rsidRPr="00867269">
              <w:rPr>
                <w:rStyle w:val="a7"/>
                <w:b/>
                <w:bCs/>
                <w:u w:val="single"/>
                <w:rtl/>
              </w:rPr>
              <w:lastRenderedPageBreak/>
              <w:t xml:space="preserve">אין </w:t>
            </w:r>
            <w:proofErr w:type="spellStart"/>
            <w:r w:rsidRPr="00867269">
              <w:rPr>
                <w:rStyle w:val="a7"/>
                <w:b/>
                <w:bCs/>
                <w:u w:val="single"/>
                <w:rtl/>
              </w:rPr>
              <w:t>עומדין</w:t>
            </w:r>
            <w:proofErr w:type="spellEnd"/>
            <w:r w:rsidRPr="00867269">
              <w:rPr>
                <w:rStyle w:val="a7"/>
                <w:b/>
                <w:bCs/>
                <w:u w:val="single"/>
                <w:rtl/>
              </w:rPr>
              <w:t xml:space="preserve"> עליהם בשורה</w:t>
            </w:r>
            <w:r w:rsidRPr="00A54E17">
              <w:rPr>
                <w:rStyle w:val="a7"/>
                <w:rtl/>
              </w:rPr>
              <w:t xml:space="preserve"> - כשחוזרים מבית הקברות היו עושים שורות סביב האבל </w:t>
            </w:r>
            <w:proofErr w:type="spellStart"/>
            <w:r w:rsidRPr="00A54E17">
              <w:rPr>
                <w:rStyle w:val="a7"/>
                <w:rtl/>
              </w:rPr>
              <w:t>ומנחמין</w:t>
            </w:r>
            <w:proofErr w:type="spellEnd"/>
            <w:r w:rsidRPr="00A54E17">
              <w:rPr>
                <w:rStyle w:val="a7"/>
                <w:rtl/>
              </w:rPr>
              <w:t xml:space="preserve"> אותו, ואין שורה פחותה מעשרה.</w:t>
            </w:r>
          </w:p>
          <w:p w14:paraId="40FF9571" w14:textId="77777777" w:rsidR="00CF7666" w:rsidRPr="00A54E17" w:rsidRDefault="00CF7666" w:rsidP="00CF7666">
            <w:pPr>
              <w:rPr>
                <w:rStyle w:val="a7"/>
                <w:rtl/>
              </w:rPr>
            </w:pPr>
            <w:r w:rsidRPr="00867269">
              <w:rPr>
                <w:rStyle w:val="a7"/>
                <w:b/>
                <w:bCs/>
                <w:u w:val="single"/>
                <w:rtl/>
              </w:rPr>
              <w:t>ברכת אבלים</w:t>
            </w:r>
            <w:r w:rsidRPr="00A54E17">
              <w:rPr>
                <w:rStyle w:val="a7"/>
                <w:rtl/>
              </w:rPr>
              <w:t xml:space="preserve"> - ברכת רחבה, </w:t>
            </w:r>
            <w:proofErr w:type="spellStart"/>
            <w:r w:rsidRPr="00A54E17">
              <w:rPr>
                <w:rStyle w:val="a7"/>
                <w:rtl/>
              </w:rPr>
              <w:t>שמברין</w:t>
            </w:r>
            <w:proofErr w:type="spellEnd"/>
            <w:r w:rsidRPr="00A54E17">
              <w:rPr>
                <w:rStyle w:val="a7"/>
                <w:rtl/>
              </w:rPr>
              <w:t xml:space="preserve"> אותו סעודה ראשונה משל אחרים, </w:t>
            </w:r>
            <w:proofErr w:type="spellStart"/>
            <w:r w:rsidRPr="00A54E17">
              <w:rPr>
                <w:rStyle w:val="a7"/>
                <w:rtl/>
              </w:rPr>
              <w:t>ומברכין</w:t>
            </w:r>
            <w:proofErr w:type="spellEnd"/>
            <w:r w:rsidRPr="00A54E17">
              <w:rPr>
                <w:rStyle w:val="a7"/>
                <w:rtl/>
              </w:rPr>
              <w:t xml:space="preserve"> שם ברכת אבלים, והיא מפורשת בכתובות פרק ראשון (ח', א').</w:t>
            </w:r>
          </w:p>
          <w:p w14:paraId="2814F0A3" w14:textId="77777777" w:rsidR="00CF7666" w:rsidRPr="00A54E17" w:rsidRDefault="00CF7666" w:rsidP="00CF7666">
            <w:pPr>
              <w:rPr>
                <w:rStyle w:val="a7"/>
                <w:rtl/>
              </w:rPr>
            </w:pPr>
            <w:proofErr w:type="spellStart"/>
            <w:r w:rsidRPr="001D0416">
              <w:rPr>
                <w:rStyle w:val="a7"/>
                <w:b/>
                <w:bCs/>
                <w:u w:val="single"/>
                <w:rtl/>
              </w:rPr>
              <w:t>לאנפילון</w:t>
            </w:r>
            <w:proofErr w:type="spellEnd"/>
            <w:r w:rsidRPr="00A54E17">
              <w:rPr>
                <w:rStyle w:val="a7"/>
                <w:rtl/>
              </w:rPr>
              <w:t xml:space="preserve"> - בית קטן שלפני טרקלין הגדול.</w:t>
            </w:r>
          </w:p>
          <w:p w14:paraId="46606CDD" w14:textId="77777777" w:rsidR="00CF7666" w:rsidRPr="00A54E17" w:rsidRDefault="00CF7666" w:rsidP="00CF7666">
            <w:pPr>
              <w:rPr>
                <w:rStyle w:val="a7"/>
                <w:rtl/>
              </w:rPr>
            </w:pPr>
            <w:proofErr w:type="spellStart"/>
            <w:r w:rsidRPr="001D0416">
              <w:rPr>
                <w:rStyle w:val="a7"/>
                <w:b/>
                <w:bCs/>
                <w:u w:val="single"/>
                <w:rtl/>
              </w:rPr>
              <w:t>נכוים</w:t>
            </w:r>
            <w:proofErr w:type="spellEnd"/>
            <w:r w:rsidRPr="001D0416">
              <w:rPr>
                <w:rStyle w:val="a7"/>
                <w:b/>
                <w:bCs/>
                <w:u w:val="single"/>
                <w:rtl/>
              </w:rPr>
              <w:t xml:space="preserve"> בפושרים</w:t>
            </w:r>
            <w:r w:rsidRPr="00A54E17">
              <w:rPr>
                <w:rStyle w:val="a7"/>
                <w:rtl/>
              </w:rPr>
              <w:t xml:space="preserve"> - כלומר: סבור הייתי שתבינו דבר ברמז מועט, שראיתם</w:t>
            </w:r>
            <w:r>
              <w:rPr>
                <w:rStyle w:val="a7"/>
                <w:rtl/>
              </w:rPr>
              <w:t xml:space="preserve"> אותי סר מעליכם </w:t>
            </w:r>
            <w:proofErr w:type="spellStart"/>
            <w:r>
              <w:rPr>
                <w:rStyle w:val="a7"/>
                <w:rtl/>
              </w:rPr>
              <w:t>ליכנס</w:t>
            </w:r>
            <w:proofErr w:type="spellEnd"/>
            <w:r>
              <w:rPr>
                <w:rStyle w:val="a7"/>
                <w:rtl/>
              </w:rPr>
              <w:t xml:space="preserve"> </w:t>
            </w:r>
            <w:proofErr w:type="spellStart"/>
            <w:r>
              <w:rPr>
                <w:rStyle w:val="a7"/>
                <w:rtl/>
              </w:rPr>
              <w:t>לאנפילון</w:t>
            </w:r>
            <w:proofErr w:type="spellEnd"/>
            <w:r>
              <w:rPr>
                <w:rStyle w:val="a7"/>
                <w:rtl/>
              </w:rPr>
              <w:t>.</w:t>
            </w:r>
          </w:p>
        </w:tc>
      </w:tr>
      <w:tr w:rsidR="00447DDF" w14:paraId="184C98D1" w14:textId="77777777" w:rsidTr="00447DDF">
        <w:tc>
          <w:tcPr>
            <w:tcW w:w="4261" w:type="dxa"/>
          </w:tcPr>
          <w:p w14:paraId="2400055C" w14:textId="77777777" w:rsidR="00CF206F" w:rsidRDefault="00447DDF" w:rsidP="00447DDF">
            <w:pPr>
              <w:rPr>
                <w:rStyle w:val="a8"/>
                <w:rtl/>
              </w:rPr>
            </w:pPr>
            <w:r>
              <w:rPr>
                <w:rtl/>
              </w:rPr>
              <w:t xml:space="preserve">תניא אידך: </w:t>
            </w:r>
            <w:r w:rsidRPr="00447DDF">
              <w:rPr>
                <w:rStyle w:val="a8"/>
                <w:rtl/>
              </w:rPr>
              <w:t xml:space="preserve">עבדים ושפחות אין </w:t>
            </w:r>
            <w:proofErr w:type="spellStart"/>
            <w:r w:rsidRPr="00447DDF">
              <w:rPr>
                <w:rStyle w:val="a8"/>
                <w:rtl/>
              </w:rPr>
              <w:t>מספידין</w:t>
            </w:r>
            <w:proofErr w:type="spellEnd"/>
            <w:r w:rsidRPr="00447DDF">
              <w:rPr>
                <w:rStyle w:val="a8"/>
                <w:rtl/>
              </w:rPr>
              <w:t xml:space="preserve"> אותן</w:t>
            </w:r>
            <w:r w:rsidR="00CF206F">
              <w:rPr>
                <w:rStyle w:val="a8"/>
                <w:rFonts w:hint="cs"/>
                <w:rtl/>
              </w:rPr>
              <w:t>.</w:t>
            </w:r>
          </w:p>
          <w:p w14:paraId="2A408D89" w14:textId="77777777" w:rsidR="00CF206F" w:rsidRDefault="00447DDF" w:rsidP="00447DDF">
            <w:pPr>
              <w:rPr>
                <w:rStyle w:val="a8"/>
                <w:rtl/>
              </w:rPr>
            </w:pPr>
            <w:r w:rsidRPr="00447DDF">
              <w:rPr>
                <w:rStyle w:val="a8"/>
                <w:rtl/>
              </w:rPr>
              <w:t xml:space="preserve">רבי יוסי אומר: אם עבד כשר הוא, אומרים עליו: הוי איש טוב ונאמן ונהנה </w:t>
            </w:r>
            <w:proofErr w:type="spellStart"/>
            <w:r w:rsidRPr="00447DDF">
              <w:rPr>
                <w:rStyle w:val="a8"/>
                <w:rtl/>
              </w:rPr>
              <w:t>מיגיעו</w:t>
            </w:r>
            <w:proofErr w:type="spellEnd"/>
            <w:r w:rsidRPr="00447DDF">
              <w:rPr>
                <w:rStyle w:val="a8"/>
                <w:rtl/>
              </w:rPr>
              <w:t xml:space="preserve">! </w:t>
            </w:r>
          </w:p>
          <w:p w14:paraId="53811BBC" w14:textId="160A753E" w:rsidR="00447DDF" w:rsidRDefault="00447DDF" w:rsidP="00447DDF">
            <w:pPr>
              <w:rPr>
                <w:rtl/>
              </w:rPr>
            </w:pPr>
            <w:r w:rsidRPr="00447DDF">
              <w:rPr>
                <w:rStyle w:val="a8"/>
                <w:rtl/>
              </w:rPr>
              <w:t>אמרו לו: אם כן, מה הנחת לכשרים?</w:t>
            </w:r>
            <w:r>
              <w:rPr>
                <w:rtl/>
              </w:rPr>
              <w:t xml:space="preserve"> </w:t>
            </w:r>
          </w:p>
        </w:tc>
        <w:tc>
          <w:tcPr>
            <w:tcW w:w="4261" w:type="dxa"/>
          </w:tcPr>
          <w:p w14:paraId="1B11E360" w14:textId="77777777" w:rsidR="00447DDF" w:rsidRPr="00A54E17" w:rsidRDefault="00447DDF" w:rsidP="00447DDF">
            <w:pPr>
              <w:rPr>
                <w:rStyle w:val="a7"/>
                <w:rtl/>
              </w:rPr>
            </w:pPr>
            <w:r>
              <w:rPr>
                <w:rStyle w:val="a7"/>
                <w:rtl/>
              </w:rPr>
              <w:t>הוי - לשון גניחה וצעקה.</w:t>
            </w:r>
          </w:p>
        </w:tc>
      </w:tr>
      <w:tr w:rsidR="00447DDF" w14:paraId="6B34FC06" w14:textId="77777777" w:rsidTr="00447DDF">
        <w:tc>
          <w:tcPr>
            <w:tcW w:w="4261" w:type="dxa"/>
          </w:tcPr>
          <w:p w14:paraId="4D8F5394" w14:textId="77777777" w:rsidR="00447DDF" w:rsidRDefault="00447DDF" w:rsidP="00447DDF">
            <w:pPr>
              <w:rPr>
                <w:rtl/>
              </w:rPr>
            </w:pPr>
            <w:r>
              <w:rPr>
                <w:rtl/>
              </w:rPr>
              <w:t xml:space="preserve">תנו רבנן: </w:t>
            </w:r>
            <w:r w:rsidRPr="00447DDF">
              <w:rPr>
                <w:rStyle w:val="a8"/>
                <w:rtl/>
              </w:rPr>
              <w:t>אין קורין אבות אלא לשלשה</w:t>
            </w:r>
            <w:r>
              <w:rPr>
                <w:rStyle w:val="a8"/>
                <w:rFonts w:hint="cs"/>
                <w:rtl/>
              </w:rPr>
              <w:t xml:space="preserve"> </w:t>
            </w:r>
            <w:r w:rsidRPr="00B5132C">
              <w:rPr>
                <w:rStyle w:val="a3"/>
                <w:rFonts w:hint="cs"/>
                <w:rtl/>
              </w:rPr>
              <w:t>[=אברהם יצחק ויעקב, ולא לבני יעקב]</w:t>
            </w:r>
            <w:r w:rsidRPr="00B5132C">
              <w:rPr>
                <w:rStyle w:val="a3"/>
                <w:rtl/>
              </w:rPr>
              <w:t>,</w:t>
            </w:r>
            <w:r w:rsidRPr="00447DDF">
              <w:rPr>
                <w:rStyle w:val="a8"/>
                <w:rtl/>
              </w:rPr>
              <w:t xml:space="preserve"> ואין קורין </w:t>
            </w:r>
            <w:proofErr w:type="spellStart"/>
            <w:r w:rsidRPr="00447DDF">
              <w:rPr>
                <w:rStyle w:val="a8"/>
                <w:rtl/>
              </w:rPr>
              <w:t>אמהות</w:t>
            </w:r>
            <w:proofErr w:type="spellEnd"/>
            <w:r w:rsidRPr="00447DDF">
              <w:rPr>
                <w:rStyle w:val="a8"/>
                <w:rtl/>
              </w:rPr>
              <w:t xml:space="preserve"> אלא לארבע.</w:t>
            </w:r>
            <w:r>
              <w:rPr>
                <w:rtl/>
              </w:rPr>
              <w:t xml:space="preserve"> </w:t>
            </w:r>
          </w:p>
          <w:p w14:paraId="161E3C6B" w14:textId="77777777" w:rsidR="00342354" w:rsidRDefault="00447DDF" w:rsidP="00447DDF">
            <w:pPr>
              <w:rPr>
                <w:rtl/>
              </w:rPr>
            </w:pPr>
            <w:r>
              <w:rPr>
                <w:rtl/>
              </w:rPr>
              <w:t xml:space="preserve">אבות מאי טעמא? </w:t>
            </w:r>
          </w:p>
          <w:p w14:paraId="0E8643D0" w14:textId="2AA09C01" w:rsidR="00447DDF" w:rsidRDefault="00447DDF" w:rsidP="00447DDF">
            <w:pPr>
              <w:rPr>
                <w:rtl/>
              </w:rPr>
            </w:pPr>
            <w:proofErr w:type="spellStart"/>
            <w:r>
              <w:rPr>
                <w:rtl/>
              </w:rPr>
              <w:t>אילימא</w:t>
            </w:r>
            <w:proofErr w:type="spellEnd"/>
            <w:r>
              <w:rPr>
                <w:rtl/>
              </w:rPr>
              <w:t xml:space="preserve"> משום דלא </w:t>
            </w:r>
            <w:proofErr w:type="spellStart"/>
            <w:r>
              <w:rPr>
                <w:rtl/>
              </w:rPr>
              <w:t>ידעינן</w:t>
            </w:r>
            <w:proofErr w:type="spellEnd"/>
            <w:r>
              <w:rPr>
                <w:rtl/>
              </w:rPr>
              <w:t xml:space="preserve"> אי מראובן </w:t>
            </w:r>
            <w:proofErr w:type="spellStart"/>
            <w:r>
              <w:rPr>
                <w:rtl/>
              </w:rPr>
              <w:t>קא</w:t>
            </w:r>
            <w:proofErr w:type="spellEnd"/>
            <w:r>
              <w:rPr>
                <w:rtl/>
              </w:rPr>
              <w:t xml:space="preserve"> </w:t>
            </w:r>
            <w:proofErr w:type="spellStart"/>
            <w:r>
              <w:rPr>
                <w:rtl/>
              </w:rPr>
              <w:t>אתינן</w:t>
            </w:r>
            <w:proofErr w:type="spellEnd"/>
            <w:r>
              <w:rPr>
                <w:rtl/>
              </w:rPr>
              <w:t xml:space="preserve"> אי משמעון </w:t>
            </w:r>
            <w:proofErr w:type="spellStart"/>
            <w:r>
              <w:rPr>
                <w:rtl/>
              </w:rPr>
              <w:t>קא</w:t>
            </w:r>
            <w:proofErr w:type="spellEnd"/>
            <w:r>
              <w:rPr>
                <w:rtl/>
              </w:rPr>
              <w:t xml:space="preserve"> </w:t>
            </w:r>
            <w:proofErr w:type="spellStart"/>
            <w:r>
              <w:rPr>
                <w:rtl/>
              </w:rPr>
              <w:t>אתינן</w:t>
            </w:r>
            <w:proofErr w:type="spellEnd"/>
            <w:r>
              <w:rPr>
                <w:rtl/>
              </w:rPr>
              <w:t xml:space="preserve"> - אי הכי, </w:t>
            </w:r>
            <w:proofErr w:type="spellStart"/>
            <w:r>
              <w:rPr>
                <w:rtl/>
              </w:rPr>
              <w:t>אמהות</w:t>
            </w:r>
            <w:proofErr w:type="spellEnd"/>
            <w:r>
              <w:rPr>
                <w:rtl/>
              </w:rPr>
              <w:t xml:space="preserve"> נמי לא </w:t>
            </w:r>
            <w:proofErr w:type="spellStart"/>
            <w:r>
              <w:rPr>
                <w:rtl/>
              </w:rPr>
              <w:t>ידעינן</w:t>
            </w:r>
            <w:proofErr w:type="spellEnd"/>
            <w:r>
              <w:rPr>
                <w:rtl/>
              </w:rPr>
              <w:t xml:space="preserve"> אי מרחל </w:t>
            </w:r>
            <w:proofErr w:type="spellStart"/>
            <w:r>
              <w:rPr>
                <w:rtl/>
              </w:rPr>
              <w:t>קא</w:t>
            </w:r>
            <w:proofErr w:type="spellEnd"/>
            <w:r>
              <w:rPr>
                <w:rtl/>
              </w:rPr>
              <w:t xml:space="preserve"> </w:t>
            </w:r>
            <w:proofErr w:type="spellStart"/>
            <w:r>
              <w:rPr>
                <w:rtl/>
              </w:rPr>
              <w:t>אתינן</w:t>
            </w:r>
            <w:proofErr w:type="spellEnd"/>
            <w:r>
              <w:rPr>
                <w:rtl/>
              </w:rPr>
              <w:t xml:space="preserve"> אי מלאה </w:t>
            </w:r>
            <w:proofErr w:type="spellStart"/>
            <w:r>
              <w:rPr>
                <w:rtl/>
              </w:rPr>
              <w:t>קא</w:t>
            </w:r>
            <w:proofErr w:type="spellEnd"/>
            <w:r>
              <w:rPr>
                <w:rtl/>
              </w:rPr>
              <w:t xml:space="preserve"> </w:t>
            </w:r>
            <w:proofErr w:type="spellStart"/>
            <w:r>
              <w:rPr>
                <w:rtl/>
              </w:rPr>
              <w:t>אתינן</w:t>
            </w:r>
            <w:proofErr w:type="spellEnd"/>
            <w:r>
              <w:rPr>
                <w:rtl/>
              </w:rPr>
              <w:t xml:space="preserve">! </w:t>
            </w:r>
          </w:p>
          <w:p w14:paraId="4FE43D61" w14:textId="77777777" w:rsidR="00447DDF" w:rsidRDefault="00447DDF" w:rsidP="00447DDF">
            <w:pPr>
              <w:rPr>
                <w:rtl/>
              </w:rPr>
            </w:pPr>
            <w:r>
              <w:rPr>
                <w:rtl/>
              </w:rPr>
              <w:t xml:space="preserve">אלא עד הכא </w:t>
            </w:r>
            <w:proofErr w:type="spellStart"/>
            <w:r>
              <w:rPr>
                <w:rtl/>
              </w:rPr>
              <w:t>חשיבי</w:t>
            </w:r>
            <w:proofErr w:type="spellEnd"/>
            <w:r>
              <w:rPr>
                <w:rtl/>
              </w:rPr>
              <w:t xml:space="preserve">, טפי לא </w:t>
            </w:r>
            <w:proofErr w:type="spellStart"/>
            <w:r>
              <w:rPr>
                <w:rtl/>
              </w:rPr>
              <w:t>חשיבי</w:t>
            </w:r>
            <w:proofErr w:type="spellEnd"/>
            <w:r>
              <w:rPr>
                <w:rtl/>
              </w:rPr>
              <w:t xml:space="preserve">. </w:t>
            </w:r>
          </w:p>
        </w:tc>
        <w:tc>
          <w:tcPr>
            <w:tcW w:w="4261" w:type="dxa"/>
          </w:tcPr>
          <w:p w14:paraId="0213A2A3" w14:textId="77777777" w:rsidR="00447DDF" w:rsidRPr="00A54E17" w:rsidRDefault="00447DDF" w:rsidP="00447DDF">
            <w:pPr>
              <w:rPr>
                <w:rStyle w:val="a7"/>
                <w:rtl/>
              </w:rPr>
            </w:pPr>
            <w:r w:rsidRPr="00A54E17">
              <w:rPr>
                <w:rStyle w:val="a7"/>
                <w:rtl/>
              </w:rPr>
              <w:t>אין קורין אבות - לישראל.</w:t>
            </w:r>
          </w:p>
          <w:p w14:paraId="4652E603" w14:textId="77777777" w:rsidR="00447DDF" w:rsidRPr="00A54E17" w:rsidRDefault="00447DDF" w:rsidP="00447DDF">
            <w:pPr>
              <w:rPr>
                <w:rStyle w:val="a7"/>
                <w:rtl/>
              </w:rPr>
            </w:pPr>
            <w:r w:rsidRPr="00A54E17">
              <w:rPr>
                <w:rStyle w:val="a7"/>
                <w:rtl/>
              </w:rPr>
              <w:t xml:space="preserve">אלא לשלשה - אברהם יצחק ויעקב, </w:t>
            </w:r>
            <w:proofErr w:type="spellStart"/>
            <w:r w:rsidRPr="00A54E17">
              <w:rPr>
                <w:rStyle w:val="a7"/>
                <w:rtl/>
              </w:rPr>
              <w:t>לאפוקי</w:t>
            </w:r>
            <w:proofErr w:type="spellEnd"/>
            <w:r w:rsidRPr="00A54E17">
              <w:rPr>
                <w:rStyle w:val="a7"/>
                <w:rtl/>
              </w:rPr>
              <w:t xml:space="preserve"> שבטים.</w:t>
            </w:r>
          </w:p>
          <w:p w14:paraId="754ECDAA" w14:textId="77777777" w:rsidR="00447DDF" w:rsidRPr="00A54E17" w:rsidRDefault="00447DDF" w:rsidP="00447DDF">
            <w:pPr>
              <w:rPr>
                <w:rStyle w:val="a7"/>
                <w:rtl/>
              </w:rPr>
            </w:pPr>
            <w:r w:rsidRPr="00A54E17">
              <w:rPr>
                <w:rStyle w:val="a7"/>
                <w:rtl/>
              </w:rPr>
              <w:t>א</w:t>
            </w:r>
            <w:r>
              <w:rPr>
                <w:rStyle w:val="a7"/>
                <w:rtl/>
              </w:rPr>
              <w:t>לא לארבע - שרה, רבקה, רחל ולאה.</w:t>
            </w:r>
          </w:p>
        </w:tc>
      </w:tr>
      <w:tr w:rsidR="00447DDF" w14:paraId="6E5BD912" w14:textId="77777777" w:rsidTr="00447DDF">
        <w:tc>
          <w:tcPr>
            <w:tcW w:w="4261" w:type="dxa"/>
          </w:tcPr>
          <w:p w14:paraId="6AB56963" w14:textId="77777777" w:rsidR="00447DDF" w:rsidRDefault="00447DDF" w:rsidP="00447DDF">
            <w:pPr>
              <w:rPr>
                <w:rStyle w:val="a8"/>
                <w:rtl/>
              </w:rPr>
            </w:pPr>
            <w:r>
              <w:rPr>
                <w:rtl/>
              </w:rPr>
              <w:t xml:space="preserve">תניא אידך: </w:t>
            </w:r>
            <w:r w:rsidRPr="00447DDF">
              <w:rPr>
                <w:rStyle w:val="a8"/>
                <w:rtl/>
              </w:rPr>
              <w:t>עבדים ושפחות אין קורין אותם אבא פלוני ואמא פלו</w:t>
            </w:r>
            <w:r>
              <w:rPr>
                <w:rStyle w:val="a8"/>
                <w:rtl/>
              </w:rPr>
              <w:t>נית</w:t>
            </w:r>
            <w:r>
              <w:rPr>
                <w:rStyle w:val="a8"/>
                <w:rFonts w:hint="cs"/>
                <w:rtl/>
              </w:rPr>
              <w:t xml:space="preserve"> </w:t>
            </w:r>
            <w:r w:rsidRPr="00B5132C">
              <w:rPr>
                <w:rStyle w:val="a3"/>
                <w:rFonts w:hint="cs"/>
                <w:rtl/>
              </w:rPr>
              <w:t>[=בזמנם היה מקובל לקרוא לאנשים סתם בשם "אבא" או "אמא", אבל לעבדים אין לקרוא כך].</w:t>
            </w:r>
            <w:r w:rsidRPr="00447DDF">
              <w:rPr>
                <w:rStyle w:val="a8"/>
                <w:rtl/>
              </w:rPr>
              <w:t xml:space="preserve"> ושל רבן גמליאל היו קורים אותם אבא פלוני ואמא פלונית. </w:t>
            </w:r>
          </w:p>
          <w:p w14:paraId="6BF36BDD" w14:textId="77777777" w:rsidR="002A421A" w:rsidRDefault="00447DDF" w:rsidP="00447DDF">
            <w:pPr>
              <w:rPr>
                <w:rtl/>
              </w:rPr>
            </w:pPr>
            <w:r w:rsidRPr="00447DDF">
              <w:rPr>
                <w:rtl/>
              </w:rPr>
              <w:t xml:space="preserve">מעשה לסתור? </w:t>
            </w:r>
          </w:p>
          <w:p w14:paraId="4C98FADE" w14:textId="20FED9BA" w:rsidR="00447DDF" w:rsidRDefault="00447DDF" w:rsidP="00447DDF">
            <w:pPr>
              <w:rPr>
                <w:rtl/>
              </w:rPr>
            </w:pPr>
            <w:r w:rsidRPr="00447DDF">
              <w:rPr>
                <w:rtl/>
              </w:rPr>
              <w:t xml:space="preserve">משום </w:t>
            </w:r>
            <w:proofErr w:type="spellStart"/>
            <w:r w:rsidRPr="00447DDF">
              <w:rPr>
                <w:rtl/>
              </w:rPr>
              <w:t>דחשיבי</w:t>
            </w:r>
            <w:proofErr w:type="spellEnd"/>
            <w:r w:rsidRPr="00447DDF">
              <w:rPr>
                <w:rtl/>
              </w:rPr>
              <w:t xml:space="preserve">. </w:t>
            </w:r>
          </w:p>
        </w:tc>
        <w:tc>
          <w:tcPr>
            <w:tcW w:w="4261" w:type="dxa"/>
          </w:tcPr>
          <w:p w14:paraId="23DCF2D0" w14:textId="77777777" w:rsidR="00447DDF" w:rsidRPr="00A54E17" w:rsidRDefault="00447DDF" w:rsidP="00447DDF">
            <w:pPr>
              <w:rPr>
                <w:rStyle w:val="a7"/>
                <w:rtl/>
              </w:rPr>
            </w:pPr>
            <w:r w:rsidRPr="00A54E17">
              <w:rPr>
                <w:rStyle w:val="a7"/>
                <w:rtl/>
              </w:rPr>
              <w:t xml:space="preserve">אבא פלוני אמא פלונית - לא בבניהם </w:t>
            </w:r>
            <w:proofErr w:type="spellStart"/>
            <w:r w:rsidRPr="00A54E17">
              <w:rPr>
                <w:rStyle w:val="a7"/>
                <w:rtl/>
              </w:rPr>
              <w:t>קאמר</w:t>
            </w:r>
            <w:proofErr w:type="spellEnd"/>
            <w:r w:rsidRPr="00A54E17">
              <w:rPr>
                <w:rStyle w:val="a7"/>
                <w:rtl/>
              </w:rPr>
              <w:t xml:space="preserve">, אלא בשאר בני אדם, כעין שאנו קורין עכשיו מר פלוני, מרת פלונית, כך היו </w:t>
            </w:r>
            <w:proofErr w:type="spellStart"/>
            <w:r w:rsidRPr="00A54E17">
              <w:rPr>
                <w:rStyle w:val="a7"/>
                <w:rtl/>
              </w:rPr>
              <w:t>רגי</w:t>
            </w:r>
            <w:r>
              <w:rPr>
                <w:rStyle w:val="a7"/>
                <w:rtl/>
              </w:rPr>
              <w:t>לין</w:t>
            </w:r>
            <w:proofErr w:type="spellEnd"/>
            <w:r>
              <w:rPr>
                <w:rStyle w:val="a7"/>
                <w:rtl/>
              </w:rPr>
              <w:t xml:space="preserve"> לומר אבא פלוני ואמא פלונית.</w:t>
            </w:r>
          </w:p>
        </w:tc>
      </w:tr>
    </w:tbl>
    <w:p w14:paraId="54A37AA1" w14:textId="77777777" w:rsidR="00447DDF" w:rsidRDefault="00447DDF"/>
    <w:tbl>
      <w:tblPr>
        <w:tblStyle w:val="a4"/>
        <w:bidiVisual/>
        <w:tblW w:w="0" w:type="auto"/>
        <w:tblLook w:val="04A0" w:firstRow="1" w:lastRow="0" w:firstColumn="1" w:lastColumn="0" w:noHBand="0" w:noVBand="1"/>
      </w:tblPr>
      <w:tblGrid>
        <w:gridCol w:w="4261"/>
        <w:gridCol w:w="4261"/>
      </w:tblGrid>
      <w:tr w:rsidR="006B188F" w14:paraId="53AC6B46" w14:textId="77777777" w:rsidTr="0074033B">
        <w:tc>
          <w:tcPr>
            <w:tcW w:w="4261" w:type="dxa"/>
          </w:tcPr>
          <w:p w14:paraId="2A7314CF" w14:textId="77777777" w:rsidR="00F9523D" w:rsidRDefault="006B188F" w:rsidP="006B188F">
            <w:pPr>
              <w:rPr>
                <w:rStyle w:val="a9"/>
                <w:rtl/>
              </w:rPr>
            </w:pPr>
            <w:r>
              <w:rPr>
                <w:rtl/>
              </w:rPr>
              <w:t xml:space="preserve">אמר רבי אלעזר: </w:t>
            </w:r>
            <w:r w:rsidRPr="00F926E3">
              <w:rPr>
                <w:rtl/>
              </w:rPr>
              <w:t xml:space="preserve">מאי </w:t>
            </w:r>
            <w:proofErr w:type="spellStart"/>
            <w:r w:rsidRPr="00F926E3">
              <w:rPr>
                <w:rtl/>
              </w:rPr>
              <w:t>דכתיב</w:t>
            </w:r>
            <w:proofErr w:type="spellEnd"/>
            <w:r w:rsidRPr="00F926E3">
              <w:rPr>
                <w:rtl/>
              </w:rPr>
              <w:t>:</w:t>
            </w:r>
            <w:r w:rsidRPr="00447DDF">
              <w:rPr>
                <w:rStyle w:val="a9"/>
                <w:rtl/>
              </w:rPr>
              <w:t xml:space="preserve"> </w:t>
            </w:r>
            <w:r w:rsidRPr="00447DDF">
              <w:rPr>
                <w:rStyle w:val="a3"/>
                <w:rtl/>
              </w:rPr>
              <w:t>+תהלים ס"ג+</w:t>
            </w:r>
            <w:r w:rsidRPr="00447DDF">
              <w:rPr>
                <w:rStyle w:val="a9"/>
                <w:rtl/>
              </w:rPr>
              <w:t xml:space="preserve"> </w:t>
            </w:r>
            <w:r>
              <w:rPr>
                <w:rStyle w:val="a9"/>
                <w:rFonts w:hint="cs"/>
                <w:rtl/>
              </w:rPr>
              <w:t>"</w:t>
            </w:r>
            <w:r w:rsidRPr="00447DDF">
              <w:rPr>
                <w:rStyle w:val="a9"/>
                <w:rtl/>
              </w:rPr>
              <w:t>כן אברכך בחיי בשמך אשא כפי</w:t>
            </w:r>
            <w:r>
              <w:rPr>
                <w:rStyle w:val="a9"/>
                <w:rFonts w:hint="cs"/>
                <w:rtl/>
              </w:rPr>
              <w:t>"?</w:t>
            </w:r>
            <w:r w:rsidRPr="00447DDF">
              <w:rPr>
                <w:rStyle w:val="a9"/>
                <w:rtl/>
              </w:rPr>
              <w:t xml:space="preserve"> </w:t>
            </w:r>
          </w:p>
          <w:p w14:paraId="2F20B761" w14:textId="77777777" w:rsidR="00F9523D" w:rsidRDefault="006B188F" w:rsidP="006B188F">
            <w:pPr>
              <w:rPr>
                <w:rStyle w:val="a9"/>
                <w:rtl/>
              </w:rPr>
            </w:pPr>
            <w:r>
              <w:rPr>
                <w:rStyle w:val="a9"/>
                <w:rFonts w:hint="cs"/>
                <w:rtl/>
              </w:rPr>
              <w:t>"</w:t>
            </w:r>
            <w:r w:rsidRPr="00447DDF">
              <w:rPr>
                <w:rStyle w:val="a9"/>
                <w:rtl/>
              </w:rPr>
              <w:t>כן אברכך בחיי</w:t>
            </w:r>
            <w:r>
              <w:rPr>
                <w:rStyle w:val="a9"/>
                <w:rFonts w:hint="cs"/>
                <w:rtl/>
              </w:rPr>
              <w:t>"</w:t>
            </w:r>
            <w:r w:rsidRPr="00447DDF">
              <w:rPr>
                <w:rStyle w:val="a9"/>
                <w:rtl/>
              </w:rPr>
              <w:t xml:space="preserve"> - זו קריאת שמע, </w:t>
            </w:r>
          </w:p>
          <w:p w14:paraId="1EA44C54" w14:textId="1BF207C4" w:rsidR="006B188F" w:rsidRDefault="006B188F" w:rsidP="006B188F">
            <w:pPr>
              <w:rPr>
                <w:rStyle w:val="a9"/>
                <w:rtl/>
              </w:rPr>
            </w:pPr>
            <w:r>
              <w:rPr>
                <w:rStyle w:val="a9"/>
                <w:rFonts w:hint="cs"/>
                <w:rtl/>
              </w:rPr>
              <w:t>"</w:t>
            </w:r>
            <w:r w:rsidRPr="00447DDF">
              <w:rPr>
                <w:rStyle w:val="a9"/>
                <w:rtl/>
              </w:rPr>
              <w:t>בשמך אשא כפי</w:t>
            </w:r>
            <w:r>
              <w:rPr>
                <w:rStyle w:val="a9"/>
                <w:rFonts w:hint="cs"/>
                <w:rtl/>
              </w:rPr>
              <w:t>"</w:t>
            </w:r>
            <w:r w:rsidRPr="00447DDF">
              <w:rPr>
                <w:rStyle w:val="a9"/>
                <w:rtl/>
              </w:rPr>
              <w:t xml:space="preserve"> - זו תפלה. </w:t>
            </w:r>
          </w:p>
          <w:p w14:paraId="4F9E80B9" w14:textId="77777777" w:rsidR="00BE7F89" w:rsidRDefault="006B188F" w:rsidP="006B188F">
            <w:pPr>
              <w:rPr>
                <w:rStyle w:val="a9"/>
                <w:rtl/>
              </w:rPr>
            </w:pPr>
            <w:r w:rsidRPr="00447DDF">
              <w:rPr>
                <w:rStyle w:val="a9"/>
                <w:rtl/>
              </w:rPr>
              <w:t xml:space="preserve">ואם עושה כן עליו הכתוב אומר: </w:t>
            </w:r>
            <w:r w:rsidRPr="00447DDF">
              <w:rPr>
                <w:rStyle w:val="a3"/>
                <w:rtl/>
              </w:rPr>
              <w:t>+תהלים ס"ג+</w:t>
            </w:r>
            <w:r w:rsidRPr="00447DDF">
              <w:rPr>
                <w:rStyle w:val="a9"/>
                <w:rtl/>
              </w:rPr>
              <w:t xml:space="preserve"> </w:t>
            </w:r>
            <w:r>
              <w:rPr>
                <w:rStyle w:val="a9"/>
                <w:rFonts w:hint="cs"/>
                <w:rtl/>
              </w:rPr>
              <w:t>"</w:t>
            </w:r>
            <w:r w:rsidRPr="00447DDF">
              <w:rPr>
                <w:rStyle w:val="a9"/>
                <w:rtl/>
              </w:rPr>
              <w:t>כמו חלב ודשן תשבע נפשי</w:t>
            </w:r>
            <w:r>
              <w:rPr>
                <w:rStyle w:val="a9"/>
                <w:rFonts w:hint="cs"/>
                <w:rtl/>
              </w:rPr>
              <w:t>"</w:t>
            </w:r>
            <w:r w:rsidR="00BE7F89">
              <w:rPr>
                <w:rStyle w:val="a9"/>
                <w:rFonts w:hint="cs"/>
                <w:rtl/>
              </w:rPr>
              <w:t>.</w:t>
            </w:r>
          </w:p>
          <w:p w14:paraId="20110431" w14:textId="0FFF48F4" w:rsidR="006B188F" w:rsidRPr="006B188F" w:rsidRDefault="006B188F" w:rsidP="006B188F">
            <w:pPr>
              <w:rPr>
                <w:bCs/>
                <w:iCs/>
                <w:color w:val="984806" w:themeColor="accent6" w:themeShade="80"/>
                <w:rtl/>
              </w:rPr>
            </w:pPr>
            <w:r w:rsidRPr="00447DDF">
              <w:rPr>
                <w:rStyle w:val="a9"/>
                <w:rtl/>
              </w:rPr>
              <w:t xml:space="preserve">ולא עוד אלא שנוחל שני עולמים, העולם הזה והעולם הבא, שנאמר: </w:t>
            </w:r>
            <w:r w:rsidRPr="00447DDF">
              <w:rPr>
                <w:rStyle w:val="a3"/>
                <w:rtl/>
              </w:rPr>
              <w:t>+תהלים ס"ג+</w:t>
            </w:r>
            <w:r w:rsidRPr="00447DDF">
              <w:rPr>
                <w:rStyle w:val="a9"/>
                <w:rtl/>
              </w:rPr>
              <w:t xml:space="preserve"> </w:t>
            </w:r>
            <w:r>
              <w:rPr>
                <w:rStyle w:val="a9"/>
                <w:rFonts w:hint="cs"/>
                <w:rtl/>
              </w:rPr>
              <w:t>"</w:t>
            </w:r>
            <w:r w:rsidRPr="00447DDF">
              <w:rPr>
                <w:rStyle w:val="a9"/>
                <w:rtl/>
              </w:rPr>
              <w:t>ושפתי רננות יהלל פי</w:t>
            </w:r>
            <w:r>
              <w:rPr>
                <w:rStyle w:val="a9"/>
                <w:rFonts w:hint="cs"/>
                <w:rtl/>
              </w:rPr>
              <w:t xml:space="preserve">" </w:t>
            </w:r>
            <w:r w:rsidRPr="00B5132C">
              <w:rPr>
                <w:rStyle w:val="a3"/>
                <w:rFonts w:hint="cs"/>
                <w:rtl/>
              </w:rPr>
              <w:t>[=רננות שתים, כנגד שני עולמות]</w:t>
            </w:r>
            <w:r w:rsidRPr="00B5132C">
              <w:rPr>
                <w:rStyle w:val="a3"/>
                <w:rtl/>
              </w:rPr>
              <w:t>.</w:t>
            </w:r>
            <w:r>
              <w:rPr>
                <w:rStyle w:val="a9"/>
                <w:rtl/>
              </w:rPr>
              <w:t xml:space="preserve"> </w:t>
            </w:r>
          </w:p>
        </w:tc>
        <w:tc>
          <w:tcPr>
            <w:tcW w:w="4261" w:type="dxa"/>
          </w:tcPr>
          <w:p w14:paraId="47DA7ED4" w14:textId="77777777" w:rsidR="006B188F" w:rsidRPr="00A54E17" w:rsidRDefault="006B188F" w:rsidP="006B188F">
            <w:pPr>
              <w:rPr>
                <w:rStyle w:val="a7"/>
                <w:rtl/>
              </w:rPr>
            </w:pPr>
            <w:r w:rsidRPr="00A54E17">
              <w:rPr>
                <w:rStyle w:val="a7"/>
                <w:rtl/>
              </w:rPr>
              <w:t xml:space="preserve">כן אברכך וכמו חלב ודשן - תרי קראי </w:t>
            </w:r>
            <w:proofErr w:type="spellStart"/>
            <w:r w:rsidRPr="00A54E17">
              <w:rPr>
                <w:rStyle w:val="a7"/>
                <w:rtl/>
              </w:rPr>
              <w:t>דסמיכי</w:t>
            </w:r>
            <w:proofErr w:type="spellEnd"/>
            <w:r w:rsidRPr="00A54E17">
              <w:rPr>
                <w:rStyle w:val="a7"/>
                <w:rtl/>
              </w:rPr>
              <w:t xml:space="preserve"> להדדי.</w:t>
            </w:r>
          </w:p>
          <w:p w14:paraId="2440593E" w14:textId="77777777" w:rsidR="006B188F" w:rsidRPr="00A54E17" w:rsidRDefault="006B188F" w:rsidP="006B188F">
            <w:pPr>
              <w:rPr>
                <w:rStyle w:val="a7"/>
                <w:rtl/>
              </w:rPr>
            </w:pPr>
            <w:r>
              <w:rPr>
                <w:rStyle w:val="a7"/>
                <w:rtl/>
              </w:rPr>
              <w:t>רננות - שתים.</w:t>
            </w:r>
          </w:p>
        </w:tc>
      </w:tr>
    </w:tbl>
    <w:p w14:paraId="1B4AB3E8" w14:textId="2EE0DD3C" w:rsidR="00226423" w:rsidRDefault="00226423" w:rsidP="00226423">
      <w:pPr>
        <w:pStyle w:val="3"/>
      </w:pPr>
      <w:r>
        <w:rPr>
          <w:rFonts w:hint="cs"/>
          <w:rtl/>
        </w:rPr>
        <w:t>תפילות החכמים</w:t>
      </w:r>
    </w:p>
    <w:tbl>
      <w:tblPr>
        <w:tblStyle w:val="a4"/>
        <w:bidiVisual/>
        <w:tblW w:w="0" w:type="auto"/>
        <w:tblLook w:val="04A0" w:firstRow="1" w:lastRow="0" w:firstColumn="1" w:lastColumn="0" w:noHBand="0" w:noVBand="1"/>
      </w:tblPr>
      <w:tblGrid>
        <w:gridCol w:w="4261"/>
        <w:gridCol w:w="4261"/>
      </w:tblGrid>
      <w:tr w:rsidR="000A05CC" w14:paraId="6486D790" w14:textId="77777777" w:rsidTr="0074033B">
        <w:tc>
          <w:tcPr>
            <w:tcW w:w="4261" w:type="dxa"/>
          </w:tcPr>
          <w:p w14:paraId="189C4EC6" w14:textId="77777777" w:rsidR="000A05CC" w:rsidRPr="000A05CC" w:rsidRDefault="000A05CC" w:rsidP="000A05CC">
            <w:pPr>
              <w:rPr>
                <w:bCs/>
                <w:iCs/>
                <w:color w:val="984806" w:themeColor="accent6" w:themeShade="80"/>
                <w:rtl/>
              </w:rPr>
            </w:pPr>
            <w:r>
              <w:rPr>
                <w:rtl/>
              </w:rPr>
              <w:t xml:space="preserve">רבי אלעזר בתר </w:t>
            </w:r>
            <w:proofErr w:type="spellStart"/>
            <w:r>
              <w:rPr>
                <w:rtl/>
              </w:rPr>
              <w:t>דמסיים</w:t>
            </w:r>
            <w:proofErr w:type="spellEnd"/>
            <w:r>
              <w:rPr>
                <w:rtl/>
              </w:rPr>
              <w:t xml:space="preserve"> </w:t>
            </w:r>
            <w:proofErr w:type="spellStart"/>
            <w:r>
              <w:rPr>
                <w:rtl/>
              </w:rPr>
              <w:t>צלותיה</w:t>
            </w:r>
            <w:proofErr w:type="spellEnd"/>
            <w:r>
              <w:rPr>
                <w:rtl/>
              </w:rPr>
              <w:t xml:space="preserve"> אמר הכי: </w:t>
            </w:r>
            <w:r w:rsidRPr="000A05CC">
              <w:rPr>
                <w:rStyle w:val="a9"/>
                <w:rtl/>
              </w:rPr>
              <w:t xml:space="preserve">יהי רצון מלפניך ה' </w:t>
            </w:r>
            <w:proofErr w:type="spellStart"/>
            <w:r w:rsidRPr="000A05CC">
              <w:rPr>
                <w:rStyle w:val="a9"/>
                <w:rtl/>
              </w:rPr>
              <w:t>אלהינו</w:t>
            </w:r>
            <w:proofErr w:type="spellEnd"/>
            <w:r w:rsidRPr="000A05CC">
              <w:rPr>
                <w:rStyle w:val="a9"/>
                <w:rtl/>
              </w:rPr>
              <w:t xml:space="preserve"> שתשכן </w:t>
            </w:r>
            <w:proofErr w:type="spellStart"/>
            <w:r w:rsidRPr="000A05CC">
              <w:rPr>
                <w:rStyle w:val="a9"/>
                <w:rtl/>
              </w:rPr>
              <w:t>בפורינו</w:t>
            </w:r>
            <w:proofErr w:type="spellEnd"/>
            <w:r w:rsidRPr="000A05CC">
              <w:rPr>
                <w:rStyle w:val="a9"/>
                <w:rtl/>
              </w:rPr>
              <w:t xml:space="preserve"> </w:t>
            </w:r>
            <w:r w:rsidRPr="00BC3182">
              <w:rPr>
                <w:rStyle w:val="a3"/>
                <w:rFonts w:hint="cs"/>
                <w:rtl/>
              </w:rPr>
              <w:t xml:space="preserve">[=בגורלנו] </w:t>
            </w:r>
            <w:r w:rsidRPr="000A05CC">
              <w:rPr>
                <w:rStyle w:val="a9"/>
                <w:rtl/>
              </w:rPr>
              <w:t xml:space="preserve">אהבה ואחוה ושלום </w:t>
            </w:r>
            <w:proofErr w:type="spellStart"/>
            <w:r w:rsidRPr="000A05CC">
              <w:rPr>
                <w:rStyle w:val="a9"/>
                <w:rtl/>
              </w:rPr>
              <w:t>וריעות</w:t>
            </w:r>
            <w:proofErr w:type="spellEnd"/>
            <w:r w:rsidRPr="000A05CC">
              <w:rPr>
                <w:rStyle w:val="a9"/>
                <w:rtl/>
              </w:rPr>
              <w:t xml:space="preserve">, ותרבה גבולנו בתלמידים, ותצליח סופנו אחרית </w:t>
            </w:r>
            <w:proofErr w:type="spellStart"/>
            <w:r w:rsidRPr="000A05CC">
              <w:rPr>
                <w:rStyle w:val="a9"/>
                <w:rtl/>
              </w:rPr>
              <w:t>ותקוה</w:t>
            </w:r>
            <w:proofErr w:type="spellEnd"/>
            <w:r w:rsidRPr="000A05CC">
              <w:rPr>
                <w:rStyle w:val="a9"/>
                <w:rtl/>
              </w:rPr>
              <w:t>, ותשים חלקנו בגן עדן, ותקננו בחבר טוב ויצר טוב בעולמך, ונשכים ונמצא יחול לבבנו ליראה את שמך</w:t>
            </w:r>
            <w:r>
              <w:rPr>
                <w:rStyle w:val="a9"/>
                <w:rFonts w:hint="cs"/>
                <w:rtl/>
              </w:rPr>
              <w:t xml:space="preserve"> </w:t>
            </w:r>
            <w:r w:rsidRPr="003A2326">
              <w:rPr>
                <w:rStyle w:val="a3"/>
                <w:rFonts w:hint="cs"/>
                <w:rtl/>
              </w:rPr>
              <w:t xml:space="preserve">[=שלא </w:t>
            </w:r>
            <w:r w:rsidRPr="003A2326">
              <w:rPr>
                <w:rStyle w:val="a3"/>
                <w:rFonts w:hint="cs"/>
                <w:rtl/>
              </w:rPr>
              <w:lastRenderedPageBreak/>
              <w:t>יתגבר יצר הרע במחשבות הלילה]</w:t>
            </w:r>
            <w:r w:rsidRPr="003A2326">
              <w:rPr>
                <w:rStyle w:val="a3"/>
                <w:rtl/>
              </w:rPr>
              <w:t xml:space="preserve">, </w:t>
            </w:r>
            <w:proofErr w:type="spellStart"/>
            <w:r w:rsidRPr="000A05CC">
              <w:rPr>
                <w:rStyle w:val="a9"/>
                <w:rtl/>
              </w:rPr>
              <w:t>ותבא</w:t>
            </w:r>
            <w:proofErr w:type="spellEnd"/>
            <w:r w:rsidRPr="000A05CC">
              <w:rPr>
                <w:rStyle w:val="a9"/>
                <w:rtl/>
              </w:rPr>
              <w:t xml:space="preserve"> לפניך קורת נפשנו לטובה. </w:t>
            </w:r>
          </w:p>
        </w:tc>
        <w:tc>
          <w:tcPr>
            <w:tcW w:w="4261" w:type="dxa"/>
          </w:tcPr>
          <w:p w14:paraId="3F86BC73" w14:textId="77777777" w:rsidR="000A05CC" w:rsidRPr="00A54E17" w:rsidRDefault="000A05CC" w:rsidP="000A05CC">
            <w:pPr>
              <w:rPr>
                <w:rStyle w:val="a7"/>
                <w:rtl/>
              </w:rPr>
            </w:pPr>
            <w:proofErr w:type="spellStart"/>
            <w:r w:rsidRPr="00A54E17">
              <w:rPr>
                <w:rStyle w:val="a7"/>
                <w:rtl/>
              </w:rPr>
              <w:lastRenderedPageBreak/>
              <w:t>בפורינו</w:t>
            </w:r>
            <w:proofErr w:type="spellEnd"/>
            <w:r w:rsidRPr="00A54E17">
              <w:rPr>
                <w:rStyle w:val="a7"/>
                <w:rtl/>
              </w:rPr>
              <w:t xml:space="preserve"> - בגורלנו.</w:t>
            </w:r>
          </w:p>
          <w:p w14:paraId="2EF85C4C" w14:textId="77777777" w:rsidR="000A05CC" w:rsidRPr="00A54E17" w:rsidRDefault="000A05CC" w:rsidP="000A05CC">
            <w:pPr>
              <w:rPr>
                <w:rStyle w:val="a7"/>
                <w:rtl/>
              </w:rPr>
            </w:pPr>
            <w:r w:rsidRPr="00A54E17">
              <w:rPr>
                <w:rStyle w:val="a7"/>
                <w:rtl/>
              </w:rPr>
              <w:t xml:space="preserve">אחרית </w:t>
            </w:r>
            <w:proofErr w:type="spellStart"/>
            <w:r w:rsidRPr="00A54E17">
              <w:rPr>
                <w:rStyle w:val="a7"/>
                <w:rtl/>
              </w:rPr>
              <w:t>ותקוה</w:t>
            </w:r>
            <w:proofErr w:type="spellEnd"/>
            <w:r w:rsidRPr="00A54E17">
              <w:rPr>
                <w:rStyle w:val="a7"/>
                <w:rtl/>
              </w:rPr>
              <w:t xml:space="preserve"> - שתהא אחריתנו טובה, ונראה מה </w:t>
            </w:r>
            <w:proofErr w:type="spellStart"/>
            <w:r w:rsidRPr="00A54E17">
              <w:rPr>
                <w:rStyle w:val="a7"/>
                <w:rtl/>
              </w:rPr>
              <w:t>שקוינו</w:t>
            </w:r>
            <w:proofErr w:type="spellEnd"/>
            <w:r w:rsidRPr="00A54E17">
              <w:rPr>
                <w:rStyle w:val="a7"/>
                <w:rtl/>
              </w:rPr>
              <w:t>.</w:t>
            </w:r>
          </w:p>
          <w:p w14:paraId="08F9A542" w14:textId="77777777" w:rsidR="000A05CC" w:rsidRPr="00A54E17" w:rsidRDefault="000A05CC" w:rsidP="000A05CC">
            <w:pPr>
              <w:rPr>
                <w:rStyle w:val="a7"/>
                <w:rtl/>
              </w:rPr>
            </w:pPr>
            <w:r w:rsidRPr="00A54E17">
              <w:rPr>
                <w:rStyle w:val="a7"/>
                <w:rtl/>
              </w:rPr>
              <w:t xml:space="preserve">ותקננו - לשון </w:t>
            </w:r>
            <w:proofErr w:type="spellStart"/>
            <w:r w:rsidRPr="00A54E17">
              <w:rPr>
                <w:rStyle w:val="a7"/>
                <w:rtl/>
              </w:rPr>
              <w:t>תקון</w:t>
            </w:r>
            <w:proofErr w:type="spellEnd"/>
            <w:r w:rsidRPr="00A54E17">
              <w:rPr>
                <w:rStyle w:val="a7"/>
                <w:rtl/>
              </w:rPr>
              <w:t>.</w:t>
            </w:r>
          </w:p>
          <w:p w14:paraId="6C4579B0" w14:textId="77777777" w:rsidR="000A05CC" w:rsidRPr="00A54E17" w:rsidRDefault="000A05CC" w:rsidP="000A05CC">
            <w:pPr>
              <w:rPr>
                <w:rStyle w:val="a7"/>
                <w:rtl/>
              </w:rPr>
            </w:pPr>
            <w:r w:rsidRPr="00A54E17">
              <w:rPr>
                <w:rStyle w:val="a7"/>
                <w:rtl/>
              </w:rPr>
              <w:t xml:space="preserve">ונשכים ונמצא יחול לבבנו ליראה את שמך - שלא יתגבר עלינו יצר הרע בהרהור הלילה לסור </w:t>
            </w:r>
            <w:proofErr w:type="spellStart"/>
            <w:r w:rsidRPr="00A54E17">
              <w:rPr>
                <w:rStyle w:val="a7"/>
                <w:rtl/>
              </w:rPr>
              <w:t>מאחריך</w:t>
            </w:r>
            <w:proofErr w:type="spellEnd"/>
            <w:r w:rsidRPr="00A54E17">
              <w:rPr>
                <w:rStyle w:val="a7"/>
                <w:rtl/>
              </w:rPr>
              <w:t xml:space="preserve"> ביום, אלא כשנשכים בכל בקר נמצא לבבנו מייחל לך.</w:t>
            </w:r>
          </w:p>
          <w:p w14:paraId="405A554A" w14:textId="77777777" w:rsidR="000A05CC" w:rsidRPr="00A54E17" w:rsidRDefault="000A05CC" w:rsidP="000A05CC">
            <w:pPr>
              <w:rPr>
                <w:rStyle w:val="a7"/>
                <w:rtl/>
              </w:rPr>
            </w:pPr>
            <w:proofErr w:type="spellStart"/>
            <w:r w:rsidRPr="00A54E17">
              <w:rPr>
                <w:rStyle w:val="a7"/>
                <w:rtl/>
              </w:rPr>
              <w:lastRenderedPageBreak/>
              <w:t>ותבא</w:t>
            </w:r>
            <w:proofErr w:type="spellEnd"/>
            <w:r w:rsidRPr="00A54E17">
              <w:rPr>
                <w:rStyle w:val="a7"/>
                <w:rtl/>
              </w:rPr>
              <w:t xml:space="preserve"> לפניך קורת נפשנו </w:t>
            </w:r>
            <w:r>
              <w:rPr>
                <w:rStyle w:val="a7"/>
                <w:rtl/>
              </w:rPr>
              <w:t>- כלומר ספוק צרכנו וקורת רוחנו.</w:t>
            </w:r>
          </w:p>
        </w:tc>
      </w:tr>
      <w:tr w:rsidR="00781D1A" w14:paraId="29634C08" w14:textId="77777777" w:rsidTr="0074033B">
        <w:tc>
          <w:tcPr>
            <w:tcW w:w="4261" w:type="dxa"/>
          </w:tcPr>
          <w:p w14:paraId="2408ADCB" w14:textId="77777777" w:rsidR="00781D1A" w:rsidRDefault="00781D1A" w:rsidP="00781D1A">
            <w:pPr>
              <w:rPr>
                <w:rtl/>
              </w:rPr>
            </w:pPr>
            <w:r>
              <w:rPr>
                <w:rtl/>
              </w:rPr>
              <w:lastRenderedPageBreak/>
              <w:t xml:space="preserve">רבי יוחנן בתר </w:t>
            </w:r>
            <w:proofErr w:type="spellStart"/>
            <w:r>
              <w:rPr>
                <w:rtl/>
              </w:rPr>
              <w:t>דמסיים</w:t>
            </w:r>
            <w:proofErr w:type="spellEnd"/>
            <w:r>
              <w:rPr>
                <w:rtl/>
              </w:rPr>
              <w:t xml:space="preserve"> </w:t>
            </w:r>
            <w:proofErr w:type="spellStart"/>
            <w:r>
              <w:rPr>
                <w:rtl/>
              </w:rPr>
              <w:t>צלותיה</w:t>
            </w:r>
            <w:proofErr w:type="spellEnd"/>
            <w:r>
              <w:rPr>
                <w:rtl/>
              </w:rPr>
              <w:t xml:space="preserve"> אמר הכי: </w:t>
            </w:r>
            <w:r w:rsidRPr="008D141F">
              <w:rPr>
                <w:rStyle w:val="a9"/>
                <w:rtl/>
              </w:rPr>
              <w:t xml:space="preserve">יהי רצון מלפניך ה' </w:t>
            </w:r>
            <w:proofErr w:type="spellStart"/>
            <w:r w:rsidRPr="008D141F">
              <w:rPr>
                <w:rStyle w:val="a9"/>
                <w:rtl/>
              </w:rPr>
              <w:t>אלהינו</w:t>
            </w:r>
            <w:proofErr w:type="spellEnd"/>
            <w:r w:rsidRPr="008D141F">
              <w:rPr>
                <w:rStyle w:val="a9"/>
                <w:rtl/>
              </w:rPr>
              <w:t xml:space="preserve"> שתציץ </w:t>
            </w:r>
            <w:proofErr w:type="spellStart"/>
            <w:r w:rsidRPr="008D141F">
              <w:rPr>
                <w:rStyle w:val="a9"/>
                <w:rtl/>
              </w:rPr>
              <w:t>בבשתנו</w:t>
            </w:r>
            <w:proofErr w:type="spellEnd"/>
            <w:r w:rsidRPr="008D141F">
              <w:rPr>
                <w:rStyle w:val="a9"/>
                <w:rtl/>
              </w:rPr>
              <w:t xml:space="preserve"> ותביט ברעתנו </w:t>
            </w:r>
            <w:r w:rsidRPr="009F72BC">
              <w:rPr>
                <w:rStyle w:val="a3"/>
                <w:rFonts w:hint="cs"/>
                <w:rtl/>
              </w:rPr>
              <w:t xml:space="preserve">[=ברעה הבאה עלינו], </w:t>
            </w:r>
            <w:r w:rsidRPr="008D141F">
              <w:rPr>
                <w:rStyle w:val="a9"/>
                <w:rtl/>
              </w:rPr>
              <w:t xml:space="preserve">ותתלבש ברחמיך ותתכסה </w:t>
            </w:r>
            <w:proofErr w:type="spellStart"/>
            <w:r w:rsidRPr="008D141F">
              <w:rPr>
                <w:rStyle w:val="a9"/>
                <w:rtl/>
              </w:rPr>
              <w:t>בעזך</w:t>
            </w:r>
            <w:proofErr w:type="spellEnd"/>
            <w:r w:rsidRPr="008D141F">
              <w:rPr>
                <w:rStyle w:val="a9"/>
                <w:rtl/>
              </w:rPr>
              <w:t xml:space="preserve"> ותתעטף בחסידותך ותתאזר </w:t>
            </w:r>
            <w:proofErr w:type="spellStart"/>
            <w:r w:rsidRPr="008D141F">
              <w:rPr>
                <w:rStyle w:val="a9"/>
                <w:rtl/>
              </w:rPr>
              <w:t>בחנינותך</w:t>
            </w:r>
            <w:proofErr w:type="spellEnd"/>
            <w:r w:rsidRPr="008D141F">
              <w:rPr>
                <w:rStyle w:val="a9"/>
                <w:rtl/>
              </w:rPr>
              <w:t xml:space="preserve"> </w:t>
            </w:r>
            <w:proofErr w:type="spellStart"/>
            <w:r w:rsidRPr="008D141F">
              <w:rPr>
                <w:rStyle w:val="a9"/>
                <w:rtl/>
              </w:rPr>
              <w:t>ותבא</w:t>
            </w:r>
            <w:proofErr w:type="spellEnd"/>
            <w:r w:rsidRPr="008D141F">
              <w:rPr>
                <w:rStyle w:val="a9"/>
                <w:rtl/>
              </w:rPr>
              <w:t xml:space="preserve"> לפניך מדת טובך </w:t>
            </w:r>
            <w:proofErr w:type="spellStart"/>
            <w:r w:rsidRPr="008D141F">
              <w:rPr>
                <w:rStyle w:val="a9"/>
                <w:rtl/>
              </w:rPr>
              <w:t>וענותנותך</w:t>
            </w:r>
            <w:proofErr w:type="spellEnd"/>
            <w:r w:rsidRPr="008D141F">
              <w:rPr>
                <w:rStyle w:val="a9"/>
                <w:rtl/>
              </w:rPr>
              <w:t>.</w:t>
            </w:r>
            <w:r>
              <w:rPr>
                <w:rtl/>
              </w:rPr>
              <w:t xml:space="preserve"> </w:t>
            </w:r>
          </w:p>
        </w:tc>
        <w:tc>
          <w:tcPr>
            <w:tcW w:w="4261" w:type="dxa"/>
          </w:tcPr>
          <w:p w14:paraId="7C000F99" w14:textId="77777777" w:rsidR="00781D1A" w:rsidRPr="00A54E17" w:rsidRDefault="00781D1A" w:rsidP="00781D1A">
            <w:pPr>
              <w:rPr>
                <w:rStyle w:val="a7"/>
                <w:rtl/>
              </w:rPr>
            </w:pPr>
            <w:r w:rsidRPr="00A54E17">
              <w:rPr>
                <w:rStyle w:val="a7"/>
                <w:rtl/>
              </w:rPr>
              <w:t xml:space="preserve">ותביט ברעתנו </w:t>
            </w:r>
            <w:r>
              <w:rPr>
                <w:rStyle w:val="a7"/>
                <w:rtl/>
              </w:rPr>
              <w:t xml:space="preserve">- תדע </w:t>
            </w:r>
            <w:proofErr w:type="spellStart"/>
            <w:r>
              <w:rPr>
                <w:rStyle w:val="a7"/>
                <w:rtl/>
              </w:rPr>
              <w:t>ותתן</w:t>
            </w:r>
            <w:proofErr w:type="spellEnd"/>
            <w:r>
              <w:rPr>
                <w:rStyle w:val="a7"/>
                <w:rtl/>
              </w:rPr>
              <w:t xml:space="preserve"> </w:t>
            </w:r>
            <w:proofErr w:type="spellStart"/>
            <w:r>
              <w:rPr>
                <w:rStyle w:val="a7"/>
                <w:rtl/>
              </w:rPr>
              <w:t>לבך</w:t>
            </w:r>
            <w:proofErr w:type="spellEnd"/>
            <w:r>
              <w:rPr>
                <w:rStyle w:val="a7"/>
                <w:rtl/>
              </w:rPr>
              <w:t xml:space="preserve"> ברעה הבאה עלינו.</w:t>
            </w:r>
          </w:p>
        </w:tc>
      </w:tr>
      <w:tr w:rsidR="0074033B" w14:paraId="45603324" w14:textId="77777777" w:rsidTr="0074033B">
        <w:tc>
          <w:tcPr>
            <w:tcW w:w="4261" w:type="dxa"/>
          </w:tcPr>
          <w:p w14:paraId="616894AA" w14:textId="77777777" w:rsidR="0074033B" w:rsidRPr="0074033B" w:rsidRDefault="0074033B" w:rsidP="0074033B">
            <w:pPr>
              <w:rPr>
                <w:bCs/>
                <w:iCs/>
                <w:color w:val="984806" w:themeColor="accent6" w:themeShade="80"/>
                <w:rtl/>
              </w:rPr>
            </w:pPr>
            <w:r>
              <w:rPr>
                <w:rtl/>
              </w:rPr>
              <w:t xml:space="preserve">רבי </w:t>
            </w:r>
            <w:proofErr w:type="spellStart"/>
            <w:r>
              <w:rPr>
                <w:rtl/>
              </w:rPr>
              <w:t>זירא</w:t>
            </w:r>
            <w:proofErr w:type="spellEnd"/>
            <w:r>
              <w:rPr>
                <w:rtl/>
              </w:rPr>
              <w:t xml:space="preserve"> בתר </w:t>
            </w:r>
            <w:proofErr w:type="spellStart"/>
            <w:r>
              <w:rPr>
                <w:rtl/>
              </w:rPr>
              <w:t>דמסיים</w:t>
            </w:r>
            <w:proofErr w:type="spellEnd"/>
            <w:r>
              <w:rPr>
                <w:rtl/>
              </w:rPr>
              <w:t xml:space="preserve"> </w:t>
            </w:r>
            <w:proofErr w:type="spellStart"/>
            <w:r>
              <w:rPr>
                <w:rtl/>
              </w:rPr>
              <w:t>צלותיה</w:t>
            </w:r>
            <w:proofErr w:type="spellEnd"/>
            <w:r>
              <w:rPr>
                <w:rtl/>
              </w:rPr>
              <w:t xml:space="preserve"> אמר הכי: </w:t>
            </w:r>
            <w:r w:rsidRPr="00781D1A">
              <w:rPr>
                <w:rStyle w:val="a9"/>
                <w:rtl/>
              </w:rPr>
              <w:t xml:space="preserve">יהי רצון מלפניך ה' </w:t>
            </w:r>
            <w:proofErr w:type="spellStart"/>
            <w:r w:rsidRPr="00781D1A">
              <w:rPr>
                <w:rStyle w:val="a9"/>
                <w:rtl/>
              </w:rPr>
              <w:t>אלהינו</w:t>
            </w:r>
            <w:proofErr w:type="spellEnd"/>
            <w:r w:rsidRPr="00781D1A">
              <w:rPr>
                <w:rStyle w:val="a9"/>
                <w:rtl/>
              </w:rPr>
              <w:t xml:space="preserve"> שלא נחטא ולא נבוש ולא נכלם מאבותינו. </w:t>
            </w:r>
          </w:p>
        </w:tc>
        <w:tc>
          <w:tcPr>
            <w:tcW w:w="4261" w:type="dxa"/>
          </w:tcPr>
          <w:p w14:paraId="041C1BB9" w14:textId="77777777" w:rsidR="0074033B" w:rsidRPr="00A54E17" w:rsidRDefault="0074033B" w:rsidP="00A54E17">
            <w:pPr>
              <w:rPr>
                <w:rStyle w:val="a7"/>
                <w:rtl/>
              </w:rPr>
            </w:pPr>
          </w:p>
        </w:tc>
      </w:tr>
      <w:tr w:rsidR="0074033B" w14:paraId="4CF066E7" w14:textId="77777777" w:rsidTr="0074033B">
        <w:tc>
          <w:tcPr>
            <w:tcW w:w="4261" w:type="dxa"/>
          </w:tcPr>
          <w:p w14:paraId="1696C8FE" w14:textId="77777777" w:rsidR="0074033B" w:rsidRDefault="0074033B" w:rsidP="0074033B">
            <w:pPr>
              <w:rPr>
                <w:rtl/>
              </w:rPr>
            </w:pPr>
            <w:r>
              <w:rPr>
                <w:rtl/>
              </w:rPr>
              <w:t xml:space="preserve">רבי </w:t>
            </w:r>
            <w:proofErr w:type="spellStart"/>
            <w:r>
              <w:rPr>
                <w:rtl/>
              </w:rPr>
              <w:t>חייא</w:t>
            </w:r>
            <w:proofErr w:type="spellEnd"/>
            <w:r>
              <w:rPr>
                <w:rtl/>
              </w:rPr>
              <w:t xml:space="preserve"> בתר </w:t>
            </w:r>
            <w:proofErr w:type="spellStart"/>
            <w:r>
              <w:rPr>
                <w:rtl/>
              </w:rPr>
              <w:t>דמצלי</w:t>
            </w:r>
            <w:proofErr w:type="spellEnd"/>
            <w:r>
              <w:rPr>
                <w:rtl/>
              </w:rPr>
              <w:t xml:space="preserve"> אמר הכי: </w:t>
            </w:r>
            <w:r w:rsidRPr="0074033B">
              <w:rPr>
                <w:rStyle w:val="a9"/>
                <w:rtl/>
              </w:rPr>
              <w:t xml:space="preserve">יהי רצון מלפניך ה' </w:t>
            </w:r>
            <w:proofErr w:type="spellStart"/>
            <w:r w:rsidRPr="0074033B">
              <w:rPr>
                <w:rStyle w:val="a9"/>
                <w:rtl/>
              </w:rPr>
              <w:t>אלהינו</w:t>
            </w:r>
            <w:proofErr w:type="spellEnd"/>
            <w:r w:rsidRPr="0074033B">
              <w:rPr>
                <w:rStyle w:val="a9"/>
                <w:rtl/>
              </w:rPr>
              <w:t xml:space="preserve"> שתהא תורתך אומנותנו, ואל ידוה לבנו ואל יחשכו עינינו.</w:t>
            </w:r>
            <w:r>
              <w:rPr>
                <w:rtl/>
              </w:rPr>
              <w:t xml:space="preserve"> </w:t>
            </w:r>
          </w:p>
        </w:tc>
        <w:tc>
          <w:tcPr>
            <w:tcW w:w="4261" w:type="dxa"/>
          </w:tcPr>
          <w:p w14:paraId="31A974BE" w14:textId="77777777" w:rsidR="0074033B" w:rsidRPr="00A54E17" w:rsidRDefault="0074033B" w:rsidP="00A54E17">
            <w:pPr>
              <w:rPr>
                <w:rStyle w:val="a7"/>
                <w:rtl/>
              </w:rPr>
            </w:pPr>
          </w:p>
        </w:tc>
      </w:tr>
      <w:tr w:rsidR="0074033B" w14:paraId="49647ABA" w14:textId="77777777" w:rsidTr="0074033B">
        <w:tc>
          <w:tcPr>
            <w:tcW w:w="4261" w:type="dxa"/>
          </w:tcPr>
          <w:p w14:paraId="3DA88981" w14:textId="77777777" w:rsidR="0074033B" w:rsidRDefault="0074033B" w:rsidP="0074033B">
            <w:pPr>
              <w:rPr>
                <w:rtl/>
              </w:rPr>
            </w:pPr>
            <w:r>
              <w:rPr>
                <w:rtl/>
              </w:rPr>
              <w:t xml:space="preserve">רב בתר </w:t>
            </w:r>
            <w:proofErr w:type="spellStart"/>
            <w:r>
              <w:rPr>
                <w:rtl/>
              </w:rPr>
              <w:t>צלותיה</w:t>
            </w:r>
            <w:proofErr w:type="spellEnd"/>
            <w:r>
              <w:rPr>
                <w:rtl/>
              </w:rPr>
              <w:t xml:space="preserve"> אמר הכי: </w:t>
            </w:r>
            <w:r w:rsidRPr="0074033B">
              <w:rPr>
                <w:rStyle w:val="a9"/>
                <w:rtl/>
              </w:rPr>
              <w:t xml:space="preserve">יהי רצון מלפניך ה' </w:t>
            </w:r>
            <w:proofErr w:type="spellStart"/>
            <w:r w:rsidRPr="0074033B">
              <w:rPr>
                <w:rStyle w:val="a9"/>
                <w:rtl/>
              </w:rPr>
              <w:t>אלהינו</w:t>
            </w:r>
            <w:proofErr w:type="spellEnd"/>
            <w:r w:rsidRPr="0074033B">
              <w:rPr>
                <w:rStyle w:val="a9"/>
                <w:rtl/>
              </w:rPr>
              <w:t xml:space="preserve"> שתתן לנו חיים ארוכים, חיים של שלום, חיים של טובה, חיים של ברכה, חיים של פרנסה, חיים של חלוץ עצמות, חיים שיש בהם יראת חטא, חיים שאין בהם בושה וכלימה, חיים של עושר וכבוד, חיים שתהא בנו אהבת תורה ויראת שמים, חיים שתמלא לנו את כל משאלות לבנו לטובה.</w:t>
            </w:r>
            <w:r>
              <w:rPr>
                <w:rtl/>
              </w:rPr>
              <w:t xml:space="preserve"> </w:t>
            </w:r>
          </w:p>
        </w:tc>
        <w:tc>
          <w:tcPr>
            <w:tcW w:w="4261" w:type="dxa"/>
          </w:tcPr>
          <w:p w14:paraId="05AFEEB0" w14:textId="77777777" w:rsidR="0074033B" w:rsidRPr="00A54E17" w:rsidRDefault="0074033B" w:rsidP="00A54E17">
            <w:pPr>
              <w:rPr>
                <w:rStyle w:val="a7"/>
                <w:rtl/>
              </w:rPr>
            </w:pPr>
          </w:p>
        </w:tc>
      </w:tr>
      <w:tr w:rsidR="0074033B" w14:paraId="1C96C42D" w14:textId="77777777" w:rsidTr="0074033B">
        <w:tc>
          <w:tcPr>
            <w:tcW w:w="4261" w:type="dxa"/>
          </w:tcPr>
          <w:p w14:paraId="2EC51287" w14:textId="77777777" w:rsidR="0074033B" w:rsidRDefault="0074033B" w:rsidP="0074033B">
            <w:pPr>
              <w:rPr>
                <w:rStyle w:val="a8"/>
                <w:rtl/>
              </w:rPr>
            </w:pPr>
            <w:r>
              <w:rPr>
                <w:rtl/>
              </w:rPr>
              <w:t xml:space="preserve">רבי בתר </w:t>
            </w:r>
            <w:proofErr w:type="spellStart"/>
            <w:r>
              <w:rPr>
                <w:rtl/>
              </w:rPr>
              <w:t>צלותיה</w:t>
            </w:r>
            <w:proofErr w:type="spellEnd"/>
            <w:r>
              <w:rPr>
                <w:rtl/>
              </w:rPr>
              <w:t xml:space="preserve"> אמר הכי: </w:t>
            </w:r>
            <w:r w:rsidRPr="0074033B">
              <w:rPr>
                <w:rStyle w:val="a8"/>
                <w:rtl/>
              </w:rPr>
              <w:t xml:space="preserve">יהי רצון מלפניך ה' </w:t>
            </w:r>
            <w:proofErr w:type="spellStart"/>
            <w:r w:rsidRPr="0074033B">
              <w:rPr>
                <w:rStyle w:val="a8"/>
                <w:rtl/>
              </w:rPr>
              <w:t>אלהינו</w:t>
            </w:r>
            <w:proofErr w:type="spellEnd"/>
            <w:r w:rsidRPr="0074033B">
              <w:rPr>
                <w:rStyle w:val="a8"/>
                <w:rtl/>
              </w:rPr>
              <w:t xml:space="preserve"> </w:t>
            </w:r>
            <w:proofErr w:type="spellStart"/>
            <w:r w:rsidRPr="0074033B">
              <w:rPr>
                <w:rStyle w:val="a8"/>
                <w:rtl/>
              </w:rPr>
              <w:t>ואלהי</w:t>
            </w:r>
            <w:proofErr w:type="spellEnd"/>
            <w:r w:rsidRPr="0074033B">
              <w:rPr>
                <w:rStyle w:val="a8"/>
                <w:rtl/>
              </w:rPr>
              <w:t xml:space="preserve"> אבותינו שתצילנו מעזי פנים ומעזות פנים, מאדם רע ומפגע רע, מיצר רע, מחבר רע, משכן רע, ומשטן המשחית, ומדין קשה ומבעל דין קשה, בין שהוא בן ברית בין שאינו בן ברית. </w:t>
            </w:r>
          </w:p>
          <w:p w14:paraId="5964A087" w14:textId="77777777" w:rsidR="0074033B" w:rsidRDefault="0074033B" w:rsidP="0074033B">
            <w:pPr>
              <w:rPr>
                <w:rtl/>
              </w:rPr>
            </w:pPr>
            <w:r>
              <w:rPr>
                <w:rtl/>
              </w:rPr>
              <w:t xml:space="preserve">ואף על גב </w:t>
            </w:r>
            <w:proofErr w:type="spellStart"/>
            <w:r>
              <w:rPr>
                <w:rtl/>
              </w:rPr>
              <w:t>דקיימי</w:t>
            </w:r>
            <w:proofErr w:type="spellEnd"/>
            <w:r>
              <w:rPr>
                <w:rtl/>
              </w:rPr>
              <w:t xml:space="preserve"> </w:t>
            </w:r>
            <w:proofErr w:type="spellStart"/>
            <w:r>
              <w:rPr>
                <w:rtl/>
              </w:rPr>
              <w:t>קצוצי</w:t>
            </w:r>
            <w:proofErr w:type="spellEnd"/>
            <w:r>
              <w:rPr>
                <w:rtl/>
              </w:rPr>
              <w:t xml:space="preserve"> </w:t>
            </w:r>
            <w:r w:rsidRPr="00F736BF">
              <w:rPr>
                <w:rStyle w:val="a3"/>
                <w:rFonts w:hint="cs"/>
                <w:rtl/>
              </w:rPr>
              <w:t>[=שוטרים ממונים מטעם הקיסר הרומאי]</w:t>
            </w:r>
            <w:r>
              <w:rPr>
                <w:rFonts w:hint="cs"/>
                <w:rtl/>
              </w:rPr>
              <w:t xml:space="preserve"> </w:t>
            </w:r>
            <w:r>
              <w:rPr>
                <w:rtl/>
              </w:rPr>
              <w:t>עליה דרבי</w:t>
            </w:r>
            <w:r>
              <w:rPr>
                <w:rFonts w:hint="cs"/>
                <w:rtl/>
              </w:rPr>
              <w:t xml:space="preserve"> </w:t>
            </w:r>
            <w:r w:rsidRPr="00F736BF">
              <w:rPr>
                <w:rStyle w:val="a3"/>
                <w:rFonts w:hint="cs"/>
                <w:rtl/>
              </w:rPr>
              <w:t>[=לפקודתו, בכל זאת התפלל תפילה זו]</w:t>
            </w:r>
            <w:r w:rsidRPr="00F736BF">
              <w:rPr>
                <w:rStyle w:val="a3"/>
                <w:rtl/>
              </w:rPr>
              <w:t>.</w:t>
            </w:r>
            <w:r>
              <w:rPr>
                <w:rtl/>
              </w:rPr>
              <w:t xml:space="preserve"> </w:t>
            </w:r>
          </w:p>
        </w:tc>
        <w:tc>
          <w:tcPr>
            <w:tcW w:w="4261" w:type="dxa"/>
          </w:tcPr>
          <w:p w14:paraId="046F52EF" w14:textId="77777777" w:rsidR="0074033B" w:rsidRPr="00A54E17" w:rsidRDefault="0074033B" w:rsidP="0074033B">
            <w:pPr>
              <w:rPr>
                <w:rStyle w:val="a7"/>
                <w:rtl/>
              </w:rPr>
            </w:pPr>
            <w:r w:rsidRPr="00A54E17">
              <w:rPr>
                <w:rStyle w:val="a7"/>
                <w:rtl/>
              </w:rPr>
              <w:t>מעזי פנים - שלא יתגרו בי.</w:t>
            </w:r>
          </w:p>
          <w:p w14:paraId="3DCD3FEA" w14:textId="77777777" w:rsidR="0074033B" w:rsidRPr="00A54E17" w:rsidRDefault="0074033B" w:rsidP="0074033B">
            <w:pPr>
              <w:rPr>
                <w:rStyle w:val="a7"/>
                <w:rtl/>
              </w:rPr>
            </w:pPr>
            <w:r w:rsidRPr="00A54E17">
              <w:rPr>
                <w:rStyle w:val="a7"/>
                <w:rtl/>
              </w:rPr>
              <w:t>ומעזות פנים - שלא יוציאו עלי לעז ממזרות.</w:t>
            </w:r>
          </w:p>
          <w:p w14:paraId="0619CA7B" w14:textId="77777777" w:rsidR="0074033B" w:rsidRPr="00A54E17" w:rsidRDefault="0074033B" w:rsidP="0074033B">
            <w:pPr>
              <w:rPr>
                <w:rStyle w:val="a7"/>
                <w:rtl/>
              </w:rPr>
            </w:pPr>
            <w:r w:rsidRPr="00A54E17">
              <w:rPr>
                <w:rStyle w:val="a7"/>
                <w:rtl/>
              </w:rPr>
              <w:t>שאינו בן ברית - שאינו מהול.</w:t>
            </w:r>
          </w:p>
          <w:p w14:paraId="26797553" w14:textId="77777777" w:rsidR="0074033B" w:rsidRPr="00A54E17" w:rsidRDefault="0074033B" w:rsidP="0074033B">
            <w:pPr>
              <w:rPr>
                <w:rStyle w:val="a7"/>
                <w:rtl/>
              </w:rPr>
            </w:pPr>
            <w:r w:rsidRPr="00A54E17">
              <w:rPr>
                <w:rStyle w:val="a7"/>
                <w:rtl/>
              </w:rPr>
              <w:t xml:space="preserve">ואף על גב </w:t>
            </w:r>
            <w:proofErr w:type="spellStart"/>
            <w:r w:rsidRPr="00A54E17">
              <w:rPr>
                <w:rStyle w:val="a7"/>
                <w:rtl/>
              </w:rPr>
              <w:t>דקיימי</w:t>
            </w:r>
            <w:proofErr w:type="spellEnd"/>
            <w:r w:rsidRPr="00A54E17">
              <w:rPr>
                <w:rStyle w:val="a7"/>
                <w:rtl/>
              </w:rPr>
              <w:t xml:space="preserve"> </w:t>
            </w:r>
            <w:proofErr w:type="spellStart"/>
            <w:r w:rsidRPr="00A54E17">
              <w:rPr>
                <w:rStyle w:val="a7"/>
                <w:rtl/>
              </w:rPr>
              <w:t>קצוצי</w:t>
            </w:r>
            <w:proofErr w:type="spellEnd"/>
            <w:r w:rsidRPr="00A54E17">
              <w:rPr>
                <w:rStyle w:val="a7"/>
                <w:rtl/>
              </w:rPr>
              <w:t xml:space="preserve"> עליה דרבי - שהיו שוטרים </w:t>
            </w:r>
            <w:proofErr w:type="spellStart"/>
            <w:r w:rsidRPr="00A54E17">
              <w:rPr>
                <w:rStyle w:val="a7"/>
                <w:rtl/>
              </w:rPr>
              <w:t>עומדין</w:t>
            </w:r>
            <w:proofErr w:type="spellEnd"/>
            <w:r w:rsidRPr="00A54E17">
              <w:rPr>
                <w:rStyle w:val="a7"/>
                <w:rtl/>
              </w:rPr>
              <w:t xml:space="preserve"> במצות </w:t>
            </w:r>
            <w:proofErr w:type="spellStart"/>
            <w:r w:rsidRPr="00A54E17">
              <w:rPr>
                <w:rStyle w:val="a7"/>
                <w:rtl/>
              </w:rPr>
              <w:t>אנטונינוס</w:t>
            </w:r>
            <w:proofErr w:type="spellEnd"/>
            <w:r>
              <w:rPr>
                <w:rStyle w:val="a7"/>
                <w:rtl/>
              </w:rPr>
              <w:t xml:space="preserve"> להכות </w:t>
            </w:r>
            <w:proofErr w:type="spellStart"/>
            <w:r>
              <w:rPr>
                <w:rStyle w:val="a7"/>
                <w:rtl/>
              </w:rPr>
              <w:t>ולהנקם</w:t>
            </w:r>
            <w:proofErr w:type="spellEnd"/>
            <w:r>
              <w:rPr>
                <w:rStyle w:val="a7"/>
                <w:rtl/>
              </w:rPr>
              <w:t xml:space="preserve"> בכל העומדים עליו.</w:t>
            </w:r>
          </w:p>
        </w:tc>
      </w:tr>
      <w:tr w:rsidR="00A54E17" w14:paraId="3EEF201C" w14:textId="77777777" w:rsidTr="0074033B">
        <w:tc>
          <w:tcPr>
            <w:tcW w:w="4261" w:type="dxa"/>
          </w:tcPr>
          <w:p w14:paraId="5EF0AFB6" w14:textId="77777777" w:rsidR="00A54E17" w:rsidRDefault="00A54E17" w:rsidP="00A54E17">
            <w:pPr>
              <w:rPr>
                <w:rtl/>
              </w:rPr>
            </w:pPr>
            <w:r>
              <w:rPr>
                <w:rtl/>
              </w:rPr>
              <w:t xml:space="preserve">רב ספרא בתר </w:t>
            </w:r>
            <w:proofErr w:type="spellStart"/>
            <w:r>
              <w:rPr>
                <w:rtl/>
              </w:rPr>
              <w:t>צלותיה</w:t>
            </w:r>
            <w:proofErr w:type="spellEnd"/>
            <w:r>
              <w:rPr>
                <w:rtl/>
              </w:rPr>
              <w:t xml:space="preserve"> אמר הכי: </w:t>
            </w:r>
            <w:r w:rsidRPr="0074033B">
              <w:rPr>
                <w:rStyle w:val="a9"/>
                <w:rtl/>
              </w:rPr>
              <w:t xml:space="preserve">יהי רצון מלפניך ה' </w:t>
            </w:r>
            <w:proofErr w:type="spellStart"/>
            <w:r w:rsidRPr="0074033B">
              <w:rPr>
                <w:rStyle w:val="a9"/>
                <w:rtl/>
              </w:rPr>
              <w:t>אלהינו</w:t>
            </w:r>
            <w:proofErr w:type="spellEnd"/>
            <w:r w:rsidRPr="0074033B">
              <w:rPr>
                <w:rStyle w:val="a9"/>
                <w:rtl/>
              </w:rPr>
              <w:t xml:space="preserve"> שתשים שלום</w:t>
            </w:r>
          </w:p>
        </w:tc>
        <w:tc>
          <w:tcPr>
            <w:tcW w:w="4261" w:type="dxa"/>
          </w:tcPr>
          <w:p w14:paraId="5291D041" w14:textId="77777777" w:rsidR="00A54E17" w:rsidRPr="00A54E17" w:rsidRDefault="00A54E17" w:rsidP="0074033B">
            <w:pPr>
              <w:rPr>
                <w:rStyle w:val="a7"/>
                <w:rtl/>
              </w:rPr>
            </w:pPr>
          </w:p>
        </w:tc>
      </w:tr>
    </w:tbl>
    <w:p w14:paraId="6579299D" w14:textId="77777777" w:rsidR="005E09F9" w:rsidRDefault="005E09F9" w:rsidP="005E09F9">
      <w:pPr>
        <w:pStyle w:val="2"/>
        <w:rPr>
          <w:rtl/>
        </w:rPr>
      </w:pPr>
      <w:r>
        <w:rPr>
          <w:rtl/>
        </w:rPr>
        <w:t xml:space="preserve">תוספות מסכת ברכות דף </w:t>
      </w:r>
      <w:proofErr w:type="spellStart"/>
      <w:r>
        <w:rPr>
          <w:rtl/>
        </w:rPr>
        <w:t>טז</w:t>
      </w:r>
      <w:proofErr w:type="spellEnd"/>
      <w:r>
        <w:rPr>
          <w:rtl/>
        </w:rPr>
        <w:t xml:space="preserve"> עמוד ב</w:t>
      </w:r>
    </w:p>
    <w:p w14:paraId="743E4A84" w14:textId="77777777" w:rsidR="005E09F9" w:rsidRDefault="005E09F9" w:rsidP="005E09F9">
      <w:pPr>
        <w:rPr>
          <w:rtl/>
        </w:rPr>
      </w:pPr>
      <w:r>
        <w:rPr>
          <w:rtl/>
        </w:rPr>
        <w:t xml:space="preserve">אי הכי מאי איריא בתולה - אי אמרת </w:t>
      </w:r>
      <w:proofErr w:type="spellStart"/>
      <w:r>
        <w:rPr>
          <w:rtl/>
        </w:rPr>
        <w:t>בשלמא</w:t>
      </w:r>
      <w:proofErr w:type="spellEnd"/>
      <w:r>
        <w:rPr>
          <w:rtl/>
        </w:rPr>
        <w:t xml:space="preserve"> </w:t>
      </w:r>
      <w:proofErr w:type="spellStart"/>
      <w:r>
        <w:rPr>
          <w:rtl/>
        </w:rPr>
        <w:t>דטעמא</w:t>
      </w:r>
      <w:proofErr w:type="spellEnd"/>
      <w:r>
        <w:rPr>
          <w:rtl/>
        </w:rPr>
        <w:t xml:space="preserve"> משום </w:t>
      </w:r>
      <w:proofErr w:type="spellStart"/>
      <w:r>
        <w:rPr>
          <w:rtl/>
        </w:rPr>
        <w:t>טרדא</w:t>
      </w:r>
      <w:proofErr w:type="spellEnd"/>
      <w:r>
        <w:rPr>
          <w:rtl/>
        </w:rPr>
        <w:t xml:space="preserve"> שפיר אלא מאחר שהוא תולה הטעם </w:t>
      </w:r>
      <w:proofErr w:type="spellStart"/>
      <w:r>
        <w:rPr>
          <w:rtl/>
        </w:rPr>
        <w:t>במצוה</w:t>
      </w:r>
      <w:proofErr w:type="spellEnd"/>
      <w:r>
        <w:rPr>
          <w:rtl/>
        </w:rPr>
        <w:t xml:space="preserve"> אלמנה נמי.</w:t>
      </w:r>
    </w:p>
    <w:p w14:paraId="1D575995" w14:textId="77777777" w:rsidR="005E09F9" w:rsidRDefault="005E09F9" w:rsidP="005E09F9">
      <w:pPr>
        <w:rPr>
          <w:rtl/>
        </w:rPr>
      </w:pPr>
    </w:p>
    <w:p w14:paraId="14BDAC08" w14:textId="5C3CA373" w:rsidR="005E09F9" w:rsidRDefault="005E09F9" w:rsidP="005E09F9">
      <w:pPr>
        <w:rPr>
          <w:rtl/>
        </w:rPr>
      </w:pPr>
      <w:r>
        <w:rPr>
          <w:rtl/>
        </w:rPr>
        <w:t xml:space="preserve">אסטניס אני - ואיכא צער אם לא היה רוחץ דאינו אסור לרחוץ בימי אבלו אלא משום תענוג וגם לחוף ראשו אי </w:t>
      </w:r>
      <w:proofErr w:type="spellStart"/>
      <w:r>
        <w:rPr>
          <w:rtl/>
        </w:rPr>
        <w:t>אית</w:t>
      </w:r>
      <w:proofErr w:type="spellEnd"/>
      <w:r>
        <w:rPr>
          <w:rtl/>
        </w:rPr>
        <w:t xml:space="preserve"> ליה </w:t>
      </w:r>
      <w:proofErr w:type="spellStart"/>
      <w:r>
        <w:rPr>
          <w:rtl/>
        </w:rPr>
        <w:t>ערבוביא</w:t>
      </w:r>
      <w:proofErr w:type="spellEnd"/>
      <w:r>
        <w:rPr>
          <w:rtl/>
        </w:rPr>
        <w:t xml:space="preserve"> </w:t>
      </w:r>
      <w:proofErr w:type="spellStart"/>
      <w:r>
        <w:rPr>
          <w:rtl/>
        </w:rPr>
        <w:t>ברישיה</w:t>
      </w:r>
      <w:proofErr w:type="spellEnd"/>
      <w:r>
        <w:rPr>
          <w:rtl/>
        </w:rPr>
        <w:t xml:space="preserve"> שרי אפי' תוך שבעה וכן התיר רבינו שמואל ליולדת אבלה לרחוץ תוך שבעה ולרחוץ נמי בתשעה באב וכן משמע נמי במס' יומא (ד' עז:) מי שיש לו חטטין בראשו סך כדרכו ביום הכפורים ואינו חושש אף על גב </w:t>
      </w:r>
      <w:proofErr w:type="spellStart"/>
      <w:r>
        <w:rPr>
          <w:rtl/>
        </w:rPr>
        <w:t>דסיכה</w:t>
      </w:r>
      <w:proofErr w:type="spellEnd"/>
      <w:r>
        <w:rPr>
          <w:rtl/>
        </w:rPr>
        <w:t xml:space="preserve"> </w:t>
      </w:r>
      <w:proofErr w:type="spellStart"/>
      <w:r>
        <w:rPr>
          <w:rtl/>
        </w:rPr>
        <w:t>כשתיה</w:t>
      </w:r>
      <w:proofErr w:type="spellEnd"/>
      <w:r>
        <w:rPr>
          <w:rtl/>
        </w:rPr>
        <w:t xml:space="preserve"> ביוה"כ וכן משמע בירושלמי אבל אסור ברחיצה </w:t>
      </w:r>
      <w:proofErr w:type="spellStart"/>
      <w:r>
        <w:rPr>
          <w:rtl/>
        </w:rPr>
        <w:t>הדא</w:t>
      </w:r>
      <w:proofErr w:type="spellEnd"/>
      <w:r>
        <w:rPr>
          <w:rtl/>
        </w:rPr>
        <w:t xml:space="preserve"> </w:t>
      </w:r>
      <w:proofErr w:type="spellStart"/>
      <w:r>
        <w:rPr>
          <w:rtl/>
        </w:rPr>
        <w:t>דתימא</w:t>
      </w:r>
      <w:proofErr w:type="spellEnd"/>
      <w:r>
        <w:rPr>
          <w:rtl/>
        </w:rPr>
        <w:t xml:space="preserve"> ברחיצה של תענוג אבל ברחיצה שאינה של תענוג מותר </w:t>
      </w:r>
      <w:proofErr w:type="spellStart"/>
      <w:r>
        <w:rPr>
          <w:rtl/>
        </w:rPr>
        <w:t>כהדא</w:t>
      </w:r>
      <w:proofErr w:type="spellEnd"/>
      <w:r>
        <w:rPr>
          <w:rtl/>
        </w:rPr>
        <w:t xml:space="preserve"> </w:t>
      </w:r>
      <w:proofErr w:type="spellStart"/>
      <w:r>
        <w:rPr>
          <w:rtl/>
        </w:rPr>
        <w:t>דאיתמר</w:t>
      </w:r>
      <w:proofErr w:type="spellEnd"/>
      <w:r>
        <w:rPr>
          <w:rtl/>
        </w:rPr>
        <w:t xml:space="preserve"> מי שיש לו חטטין </w:t>
      </w:r>
      <w:proofErr w:type="spellStart"/>
      <w:r>
        <w:rPr>
          <w:rtl/>
        </w:rPr>
        <w:t>ברישיה</w:t>
      </w:r>
      <w:proofErr w:type="spellEnd"/>
      <w:r>
        <w:rPr>
          <w:rtl/>
        </w:rPr>
        <w:t xml:space="preserve"> </w:t>
      </w:r>
      <w:proofErr w:type="spellStart"/>
      <w:r>
        <w:rPr>
          <w:rtl/>
        </w:rPr>
        <w:t>וכו</w:t>
      </w:r>
      <w:proofErr w:type="spellEnd"/>
      <w:r>
        <w:rPr>
          <w:rtl/>
        </w:rPr>
        <w:t>'.</w:t>
      </w:r>
    </w:p>
    <w:p w14:paraId="1867EA04" w14:textId="77777777" w:rsidR="005E09F9" w:rsidRDefault="005E09F9" w:rsidP="005E09F9">
      <w:pPr>
        <w:rPr>
          <w:rtl/>
        </w:rPr>
      </w:pPr>
    </w:p>
    <w:p w14:paraId="4B7D6EF8" w14:textId="3B1464B3" w:rsidR="005E09F9" w:rsidRDefault="005E09F9" w:rsidP="005E09F9">
      <w:pPr>
        <w:rPr>
          <w:rtl/>
        </w:rPr>
      </w:pPr>
      <w:r>
        <w:rPr>
          <w:rtl/>
        </w:rPr>
        <w:lastRenderedPageBreak/>
        <w:t xml:space="preserve">אנינות לילה דרבנן - וא"ת והרי אונן נמי אינו נוהג אלא במעשר אבל </w:t>
      </w:r>
      <w:proofErr w:type="spellStart"/>
      <w:r>
        <w:rPr>
          <w:rtl/>
        </w:rPr>
        <w:t>לענין</w:t>
      </w:r>
      <w:proofErr w:type="spellEnd"/>
      <w:r>
        <w:rPr>
          <w:rtl/>
        </w:rPr>
        <w:t xml:space="preserve"> רחיצה </w:t>
      </w:r>
      <w:proofErr w:type="spellStart"/>
      <w:r>
        <w:rPr>
          <w:rtl/>
        </w:rPr>
        <w:t>דאבילות</w:t>
      </w:r>
      <w:proofErr w:type="spellEnd"/>
      <w:r>
        <w:rPr>
          <w:rtl/>
        </w:rPr>
        <w:t xml:space="preserve"> דרבנן הוא וא"כ לעולם אימא לך </w:t>
      </w:r>
      <w:proofErr w:type="spellStart"/>
      <w:r>
        <w:rPr>
          <w:rtl/>
        </w:rPr>
        <w:t>דאנינות</w:t>
      </w:r>
      <w:proofErr w:type="spellEnd"/>
      <w:r>
        <w:rPr>
          <w:rtl/>
        </w:rPr>
        <w:t xml:space="preserve"> לילה דאורייתא הוי גבי מעשר. ויש לומר דאי איתא דהוי דאורייתא גבי מעשר. גבי שאר דברים דרבנן נמי </w:t>
      </w:r>
      <w:proofErr w:type="spellStart"/>
      <w:r>
        <w:rPr>
          <w:rtl/>
        </w:rPr>
        <w:t>הוה</w:t>
      </w:r>
      <w:proofErr w:type="spellEnd"/>
      <w:r>
        <w:rPr>
          <w:rtl/>
        </w:rPr>
        <w:t xml:space="preserve"> לן למגזר </w:t>
      </w:r>
      <w:proofErr w:type="spellStart"/>
      <w:r>
        <w:rPr>
          <w:rtl/>
        </w:rPr>
        <w:t>דכל</w:t>
      </w:r>
      <w:proofErr w:type="spellEnd"/>
      <w:r>
        <w:rPr>
          <w:rtl/>
        </w:rPr>
        <w:t xml:space="preserve"> </w:t>
      </w:r>
      <w:proofErr w:type="spellStart"/>
      <w:r>
        <w:rPr>
          <w:rtl/>
        </w:rPr>
        <w:t>דתקון</w:t>
      </w:r>
      <w:proofErr w:type="spellEnd"/>
      <w:r>
        <w:rPr>
          <w:rtl/>
        </w:rPr>
        <w:t xml:space="preserve"> רבנן כעין דאורייתא </w:t>
      </w:r>
      <w:proofErr w:type="spellStart"/>
      <w:r>
        <w:rPr>
          <w:rtl/>
        </w:rPr>
        <w:t>תקון</w:t>
      </w:r>
      <w:proofErr w:type="spellEnd"/>
      <w:r>
        <w:rPr>
          <w:rtl/>
        </w:rPr>
        <w:t>.</w:t>
      </w:r>
    </w:p>
    <w:p w14:paraId="61DEF886" w14:textId="77777777" w:rsidR="005E09F9" w:rsidRDefault="005E09F9" w:rsidP="005E09F9">
      <w:pPr>
        <w:rPr>
          <w:rtl/>
        </w:rPr>
      </w:pPr>
    </w:p>
    <w:p w14:paraId="0207C123" w14:textId="65895DC3" w:rsidR="005E09F9" w:rsidRPr="005E09F9" w:rsidRDefault="005E09F9" w:rsidP="005E09F9">
      <w:pPr>
        <w:rPr>
          <w:rtl/>
        </w:rPr>
      </w:pPr>
      <w:r>
        <w:rPr>
          <w:rtl/>
        </w:rPr>
        <w:t xml:space="preserve">אין </w:t>
      </w:r>
      <w:proofErr w:type="spellStart"/>
      <w:r>
        <w:rPr>
          <w:rtl/>
        </w:rPr>
        <w:t>עומדין</w:t>
      </w:r>
      <w:proofErr w:type="spellEnd"/>
      <w:r>
        <w:rPr>
          <w:rtl/>
        </w:rPr>
        <w:t xml:space="preserve"> עליהם בשורה - דילמא אתי </w:t>
      </w:r>
      <w:proofErr w:type="spellStart"/>
      <w:r>
        <w:rPr>
          <w:rtl/>
        </w:rPr>
        <w:t>לאסוקי</w:t>
      </w:r>
      <w:proofErr w:type="spellEnd"/>
      <w:r>
        <w:rPr>
          <w:rtl/>
        </w:rPr>
        <w:t xml:space="preserve"> ליוחסין.</w:t>
      </w:r>
    </w:p>
    <w:p w14:paraId="76AFAB7C" w14:textId="012BA28E" w:rsidR="00A54E17" w:rsidRDefault="0074033B" w:rsidP="0074033B">
      <w:pPr>
        <w:pStyle w:val="1"/>
      </w:pPr>
      <w:r>
        <w:rPr>
          <w:rtl/>
        </w:rPr>
        <w:t xml:space="preserve">דף </w:t>
      </w:r>
      <w:proofErr w:type="spellStart"/>
      <w:r>
        <w:rPr>
          <w:rtl/>
        </w:rPr>
        <w:t>יז</w:t>
      </w:r>
      <w:proofErr w:type="spellEnd"/>
      <w:r>
        <w:rPr>
          <w:rtl/>
        </w:rPr>
        <w:t xml:space="preserve"> עמוד א</w:t>
      </w:r>
    </w:p>
    <w:tbl>
      <w:tblPr>
        <w:tblStyle w:val="a4"/>
        <w:bidiVisual/>
        <w:tblW w:w="0" w:type="auto"/>
        <w:tblLook w:val="04A0" w:firstRow="1" w:lastRow="0" w:firstColumn="1" w:lastColumn="0" w:noHBand="0" w:noVBand="1"/>
      </w:tblPr>
      <w:tblGrid>
        <w:gridCol w:w="4261"/>
        <w:gridCol w:w="4261"/>
      </w:tblGrid>
      <w:tr w:rsidR="0074033B" w14:paraId="3DB57875" w14:textId="77777777" w:rsidTr="00CD05CC">
        <w:tc>
          <w:tcPr>
            <w:tcW w:w="4261" w:type="dxa"/>
          </w:tcPr>
          <w:p w14:paraId="4C52A1AB" w14:textId="5A4671CE" w:rsidR="0074033B" w:rsidRPr="0074033B" w:rsidRDefault="0074033B" w:rsidP="00A54E17">
            <w:pPr>
              <w:rPr>
                <w:rStyle w:val="a9"/>
                <w:rtl/>
              </w:rPr>
            </w:pPr>
            <w:proofErr w:type="spellStart"/>
            <w:r w:rsidRPr="0074033B">
              <w:rPr>
                <w:rStyle w:val="a9"/>
                <w:rtl/>
              </w:rPr>
              <w:t>בפמליא</w:t>
            </w:r>
            <w:proofErr w:type="spellEnd"/>
            <w:r w:rsidRPr="0074033B">
              <w:rPr>
                <w:rStyle w:val="a9"/>
                <w:rtl/>
              </w:rPr>
              <w:t xml:space="preserve"> של מעלה </w:t>
            </w:r>
            <w:r w:rsidR="00156223" w:rsidRPr="00156223">
              <w:rPr>
                <w:rStyle w:val="a3"/>
                <w:rFonts w:hint="cs"/>
                <w:rtl/>
              </w:rPr>
              <w:t>[=</w:t>
            </w:r>
            <w:r w:rsidR="004155BA" w:rsidRPr="00156223">
              <w:rPr>
                <w:rStyle w:val="a3"/>
                <w:rFonts w:hint="cs"/>
                <w:rtl/>
              </w:rPr>
              <w:t>חבורת שרי האומות</w:t>
            </w:r>
            <w:r w:rsidR="00FA1B2B" w:rsidRPr="00156223">
              <w:rPr>
                <w:rStyle w:val="a3"/>
                <w:rFonts w:hint="cs"/>
                <w:rtl/>
              </w:rPr>
              <w:t>]</w:t>
            </w:r>
            <w:r w:rsidR="00FA1B2B">
              <w:rPr>
                <w:rStyle w:val="a9"/>
                <w:rFonts w:hint="cs"/>
                <w:rtl/>
              </w:rPr>
              <w:t xml:space="preserve"> </w:t>
            </w:r>
            <w:proofErr w:type="spellStart"/>
            <w:r w:rsidRPr="0074033B">
              <w:rPr>
                <w:rStyle w:val="a9"/>
                <w:rtl/>
              </w:rPr>
              <w:t>ובפמליא</w:t>
            </w:r>
            <w:proofErr w:type="spellEnd"/>
            <w:r w:rsidRPr="0074033B">
              <w:rPr>
                <w:rStyle w:val="a9"/>
                <w:rtl/>
              </w:rPr>
              <w:t xml:space="preserve"> של מטה</w:t>
            </w:r>
            <w:r w:rsidR="00156223">
              <w:rPr>
                <w:rStyle w:val="a9"/>
                <w:rFonts w:hint="cs"/>
                <w:rtl/>
              </w:rPr>
              <w:t xml:space="preserve"> </w:t>
            </w:r>
            <w:r w:rsidR="00156223" w:rsidRPr="00156223">
              <w:rPr>
                <w:rStyle w:val="a3"/>
                <w:rFonts w:hint="cs"/>
                <w:rtl/>
              </w:rPr>
              <w:t>[=בחבורת החכמים]</w:t>
            </w:r>
            <w:r w:rsidRPr="00156223">
              <w:rPr>
                <w:rStyle w:val="a3"/>
                <w:rtl/>
              </w:rPr>
              <w:t xml:space="preserve">, </w:t>
            </w:r>
            <w:r w:rsidRPr="0074033B">
              <w:rPr>
                <w:rStyle w:val="a9"/>
                <w:rtl/>
              </w:rPr>
              <w:t xml:space="preserve">ובין התלמידים העוסקים בתורתך, בין </w:t>
            </w:r>
            <w:proofErr w:type="spellStart"/>
            <w:r w:rsidRPr="0074033B">
              <w:rPr>
                <w:rStyle w:val="a9"/>
                <w:rtl/>
              </w:rPr>
              <w:t>עוסקין</w:t>
            </w:r>
            <w:proofErr w:type="spellEnd"/>
            <w:r w:rsidRPr="0074033B">
              <w:rPr>
                <w:rStyle w:val="a9"/>
                <w:rtl/>
              </w:rPr>
              <w:t xml:space="preserve"> לשמה בין </w:t>
            </w:r>
            <w:proofErr w:type="spellStart"/>
            <w:r w:rsidRPr="0074033B">
              <w:rPr>
                <w:rStyle w:val="a9"/>
                <w:rtl/>
              </w:rPr>
              <w:t>עוסקין</w:t>
            </w:r>
            <w:proofErr w:type="spellEnd"/>
            <w:r w:rsidRPr="0074033B">
              <w:rPr>
                <w:rStyle w:val="a9"/>
                <w:rtl/>
              </w:rPr>
              <w:t xml:space="preserve"> שלא לשמה. וכל </w:t>
            </w:r>
            <w:proofErr w:type="spellStart"/>
            <w:r w:rsidRPr="0074033B">
              <w:rPr>
                <w:rStyle w:val="a9"/>
                <w:rtl/>
              </w:rPr>
              <w:t>העוסקין</w:t>
            </w:r>
            <w:proofErr w:type="spellEnd"/>
            <w:r w:rsidRPr="0074033B">
              <w:rPr>
                <w:rStyle w:val="a9"/>
                <w:rtl/>
              </w:rPr>
              <w:t xml:space="preserve"> שלא לשמה, יהי רצון </w:t>
            </w:r>
            <w:proofErr w:type="spellStart"/>
            <w:r w:rsidRPr="0074033B">
              <w:rPr>
                <w:rStyle w:val="a9"/>
                <w:rtl/>
              </w:rPr>
              <w:t>שיהו</w:t>
            </w:r>
            <w:proofErr w:type="spellEnd"/>
            <w:r w:rsidRPr="0074033B">
              <w:rPr>
                <w:rStyle w:val="a9"/>
                <w:rtl/>
              </w:rPr>
              <w:t xml:space="preserve"> </w:t>
            </w:r>
            <w:proofErr w:type="spellStart"/>
            <w:r w:rsidRPr="0074033B">
              <w:rPr>
                <w:rStyle w:val="a9"/>
                <w:rtl/>
              </w:rPr>
              <w:t>עוסקין</w:t>
            </w:r>
            <w:proofErr w:type="spellEnd"/>
            <w:r w:rsidRPr="0074033B">
              <w:rPr>
                <w:rStyle w:val="a9"/>
                <w:rtl/>
              </w:rPr>
              <w:t xml:space="preserve"> לשמה.</w:t>
            </w:r>
            <w:r>
              <w:rPr>
                <w:rStyle w:val="a9"/>
                <w:rFonts w:hint="cs"/>
                <w:rtl/>
              </w:rPr>
              <w:t xml:space="preserve"> </w:t>
            </w:r>
          </w:p>
        </w:tc>
        <w:tc>
          <w:tcPr>
            <w:tcW w:w="4261" w:type="dxa"/>
          </w:tcPr>
          <w:p w14:paraId="1910ED13" w14:textId="5CBD2900" w:rsidR="0074033B" w:rsidRPr="00A54E17" w:rsidRDefault="0074033B" w:rsidP="0074033B">
            <w:pPr>
              <w:rPr>
                <w:rStyle w:val="a7"/>
                <w:rtl/>
              </w:rPr>
            </w:pPr>
            <w:proofErr w:type="spellStart"/>
            <w:r w:rsidRPr="00C640DE">
              <w:rPr>
                <w:rStyle w:val="a7"/>
                <w:b/>
                <w:bCs/>
                <w:u w:val="single"/>
                <w:rtl/>
              </w:rPr>
              <w:t>בפמליא</w:t>
            </w:r>
            <w:proofErr w:type="spellEnd"/>
            <w:r w:rsidRPr="00C640DE">
              <w:rPr>
                <w:rStyle w:val="a7"/>
                <w:b/>
                <w:bCs/>
                <w:u w:val="single"/>
                <w:rtl/>
              </w:rPr>
              <w:t xml:space="preserve"> של מעלה</w:t>
            </w:r>
            <w:r w:rsidRPr="00A54E17">
              <w:rPr>
                <w:rStyle w:val="a7"/>
                <w:rtl/>
              </w:rPr>
              <w:t xml:space="preserve"> - בחבורת שרי האומות, שכשהשרים של מעלה יש תגר ביניהם, תיכף יש קטטה בין האומות, </w:t>
            </w:r>
            <w:proofErr w:type="spellStart"/>
            <w:r w:rsidRPr="00A54E17">
              <w:rPr>
                <w:rStyle w:val="a7"/>
                <w:rtl/>
              </w:rPr>
              <w:t>כדכתיב</w:t>
            </w:r>
            <w:proofErr w:type="spellEnd"/>
            <w:r w:rsidR="00E41F77">
              <w:rPr>
                <w:rStyle w:val="a7"/>
                <w:rFonts w:hint="cs"/>
                <w:rtl/>
              </w:rPr>
              <w:t>:</w:t>
            </w:r>
            <w:r w:rsidRPr="00A54E17">
              <w:rPr>
                <w:rStyle w:val="a7"/>
                <w:rtl/>
              </w:rPr>
              <w:t xml:space="preserve"> ועתה אשוב </w:t>
            </w:r>
            <w:proofErr w:type="spellStart"/>
            <w:r w:rsidRPr="00A54E17">
              <w:rPr>
                <w:rStyle w:val="a7"/>
                <w:rtl/>
              </w:rPr>
              <w:t>להלחם</w:t>
            </w:r>
            <w:proofErr w:type="spellEnd"/>
            <w:r w:rsidRPr="00A54E17">
              <w:rPr>
                <w:rStyle w:val="a7"/>
                <w:rtl/>
              </w:rPr>
              <w:t xml:space="preserve"> עם שר פרס (דניאל י').</w:t>
            </w:r>
          </w:p>
          <w:p w14:paraId="39639E1C" w14:textId="77777777" w:rsidR="0074033B" w:rsidRPr="00A54E17" w:rsidRDefault="0074033B" w:rsidP="0074033B">
            <w:pPr>
              <w:rPr>
                <w:rStyle w:val="a7"/>
                <w:rtl/>
              </w:rPr>
            </w:pPr>
            <w:proofErr w:type="spellStart"/>
            <w:r>
              <w:rPr>
                <w:rStyle w:val="a7"/>
                <w:rtl/>
              </w:rPr>
              <w:t>ובפמליא</w:t>
            </w:r>
            <w:proofErr w:type="spellEnd"/>
            <w:r>
              <w:rPr>
                <w:rStyle w:val="a7"/>
                <w:rtl/>
              </w:rPr>
              <w:t xml:space="preserve"> של מטה - בחבורת החכמים.</w:t>
            </w:r>
          </w:p>
        </w:tc>
      </w:tr>
      <w:tr w:rsidR="0074033B" w14:paraId="03E6BF2D" w14:textId="77777777" w:rsidTr="00CD05CC">
        <w:tc>
          <w:tcPr>
            <w:tcW w:w="4261" w:type="dxa"/>
          </w:tcPr>
          <w:p w14:paraId="75DAE3A3" w14:textId="05A7059B" w:rsidR="0074033B" w:rsidRDefault="009508D4" w:rsidP="009508D4">
            <w:pPr>
              <w:rPr>
                <w:rtl/>
              </w:rPr>
            </w:pPr>
            <w:r>
              <w:rPr>
                <w:rtl/>
              </w:rPr>
              <w:t xml:space="preserve">רבי </w:t>
            </w:r>
            <w:proofErr w:type="spellStart"/>
            <w:r>
              <w:rPr>
                <w:rtl/>
              </w:rPr>
              <w:t>אלכסנדרי</w:t>
            </w:r>
            <w:proofErr w:type="spellEnd"/>
            <w:r>
              <w:rPr>
                <w:rtl/>
              </w:rPr>
              <w:t xml:space="preserve"> בתר </w:t>
            </w:r>
            <w:proofErr w:type="spellStart"/>
            <w:r>
              <w:rPr>
                <w:rtl/>
              </w:rPr>
              <w:t>צלותיה</w:t>
            </w:r>
            <w:proofErr w:type="spellEnd"/>
            <w:r>
              <w:rPr>
                <w:rtl/>
              </w:rPr>
              <w:t xml:space="preserve"> אמר הכי: </w:t>
            </w:r>
            <w:r w:rsidRPr="005F1023">
              <w:rPr>
                <w:rStyle w:val="a9"/>
                <w:rtl/>
              </w:rPr>
              <w:t xml:space="preserve">יהי רצון מלפניך ה' </w:t>
            </w:r>
            <w:proofErr w:type="spellStart"/>
            <w:r w:rsidRPr="005F1023">
              <w:rPr>
                <w:rStyle w:val="a9"/>
                <w:rtl/>
              </w:rPr>
              <w:t>אלהינו</w:t>
            </w:r>
            <w:proofErr w:type="spellEnd"/>
            <w:r w:rsidRPr="005F1023">
              <w:rPr>
                <w:rStyle w:val="a9"/>
                <w:rtl/>
              </w:rPr>
              <w:t xml:space="preserve"> שתעמידנו בקרן אורה ואל תעמידנו בקרן חשכה, ואל ידוה לבנו ואל יחשכו עינינו. </w:t>
            </w:r>
          </w:p>
        </w:tc>
        <w:tc>
          <w:tcPr>
            <w:tcW w:w="4261" w:type="dxa"/>
          </w:tcPr>
          <w:p w14:paraId="695BDAD3" w14:textId="7B6B522E" w:rsidR="0074033B" w:rsidRPr="00A54E17" w:rsidRDefault="00EE4AD7" w:rsidP="00EE4AD7">
            <w:pPr>
              <w:rPr>
                <w:rStyle w:val="a7"/>
                <w:rtl/>
              </w:rPr>
            </w:pPr>
            <w:r w:rsidRPr="00274C50">
              <w:rPr>
                <w:rStyle w:val="a7"/>
                <w:b/>
                <w:bCs/>
                <w:u w:val="single"/>
                <w:rtl/>
              </w:rPr>
              <w:t>בקרן אורה</w:t>
            </w:r>
            <w:r w:rsidRPr="00A54E17">
              <w:rPr>
                <w:rStyle w:val="a7"/>
                <w:rtl/>
              </w:rPr>
              <w:t xml:space="preserve"> - </w:t>
            </w:r>
            <w:proofErr w:type="spellStart"/>
            <w:r w:rsidRPr="00A54E17">
              <w:rPr>
                <w:rStyle w:val="a7"/>
                <w:rtl/>
              </w:rPr>
              <w:t>בזוית</w:t>
            </w:r>
            <w:proofErr w:type="spellEnd"/>
            <w:r w:rsidRPr="00A54E17">
              <w:rPr>
                <w:rStyle w:val="a7"/>
                <w:rtl/>
              </w:rPr>
              <w:t xml:space="preserve"> אורה.</w:t>
            </w:r>
          </w:p>
        </w:tc>
      </w:tr>
      <w:tr w:rsidR="003C4251" w14:paraId="4ED58458" w14:textId="77777777" w:rsidTr="00CD05CC">
        <w:tc>
          <w:tcPr>
            <w:tcW w:w="4261" w:type="dxa"/>
          </w:tcPr>
          <w:p w14:paraId="310E82BD" w14:textId="1BD57390" w:rsidR="003C4251" w:rsidRPr="003C4251" w:rsidRDefault="003C4251" w:rsidP="003C4251">
            <w:pPr>
              <w:rPr>
                <w:bCs/>
                <w:iCs/>
                <w:color w:val="984806" w:themeColor="accent6" w:themeShade="80"/>
                <w:rtl/>
              </w:rPr>
            </w:pPr>
            <w:r>
              <w:rPr>
                <w:rtl/>
              </w:rPr>
              <w:t xml:space="preserve">איכא </w:t>
            </w:r>
            <w:proofErr w:type="spellStart"/>
            <w:r>
              <w:rPr>
                <w:rtl/>
              </w:rPr>
              <w:t>דאמרי</w:t>
            </w:r>
            <w:proofErr w:type="spellEnd"/>
            <w:r>
              <w:rPr>
                <w:rtl/>
              </w:rPr>
              <w:t xml:space="preserve">: הא רב </w:t>
            </w:r>
            <w:proofErr w:type="spellStart"/>
            <w:r>
              <w:rPr>
                <w:rtl/>
              </w:rPr>
              <w:t>המנונא</w:t>
            </w:r>
            <w:proofErr w:type="spellEnd"/>
            <w:r>
              <w:rPr>
                <w:rtl/>
              </w:rPr>
              <w:t xml:space="preserve"> מצלי לה, ורבי </w:t>
            </w:r>
            <w:proofErr w:type="spellStart"/>
            <w:r>
              <w:rPr>
                <w:rtl/>
              </w:rPr>
              <w:t>אלכסנדרי</w:t>
            </w:r>
            <w:proofErr w:type="spellEnd"/>
            <w:r>
              <w:rPr>
                <w:rtl/>
              </w:rPr>
              <w:t xml:space="preserve"> בתר </w:t>
            </w:r>
            <w:proofErr w:type="spellStart"/>
            <w:r>
              <w:rPr>
                <w:rtl/>
              </w:rPr>
              <w:t>דמצלי</w:t>
            </w:r>
            <w:proofErr w:type="spellEnd"/>
            <w:r>
              <w:rPr>
                <w:rtl/>
              </w:rPr>
              <w:t xml:space="preserve"> אמר הכי: </w:t>
            </w:r>
            <w:proofErr w:type="spellStart"/>
            <w:r w:rsidRPr="00EE4AD7">
              <w:rPr>
                <w:rStyle w:val="a9"/>
                <w:rtl/>
              </w:rPr>
              <w:t>רבון</w:t>
            </w:r>
            <w:proofErr w:type="spellEnd"/>
            <w:r w:rsidRPr="00EE4AD7">
              <w:rPr>
                <w:rStyle w:val="a9"/>
                <w:rtl/>
              </w:rPr>
              <w:t xml:space="preserve"> העולמים, גלוי וידוע לפניך שרצוננו לעשות רצונך, ומי מעכב? שאור שבעיסה ושעבוד </w:t>
            </w:r>
            <w:proofErr w:type="spellStart"/>
            <w:r w:rsidRPr="00EE4AD7">
              <w:rPr>
                <w:rStyle w:val="a9"/>
                <w:rtl/>
              </w:rPr>
              <w:t>מלכיות</w:t>
            </w:r>
            <w:proofErr w:type="spellEnd"/>
            <w:r w:rsidRPr="00EE4AD7">
              <w:rPr>
                <w:rStyle w:val="a9"/>
                <w:rtl/>
              </w:rPr>
              <w:t xml:space="preserve">; יהי רצון מלפניך שתצילנו מידם, ונשוב לעשות חוקי רצונך בלבב שלם. </w:t>
            </w:r>
          </w:p>
        </w:tc>
        <w:tc>
          <w:tcPr>
            <w:tcW w:w="4261" w:type="dxa"/>
          </w:tcPr>
          <w:p w14:paraId="6B7EE768" w14:textId="77777777" w:rsidR="003C4251" w:rsidRPr="00A54E17" w:rsidRDefault="003C4251" w:rsidP="003C4251">
            <w:pPr>
              <w:rPr>
                <w:rStyle w:val="a7"/>
                <w:rtl/>
              </w:rPr>
            </w:pPr>
            <w:r w:rsidRPr="00A54E17">
              <w:rPr>
                <w:rStyle w:val="a7"/>
                <w:rtl/>
              </w:rPr>
              <w:t>ומי מעכב - שאין אנו עושים רצונך.</w:t>
            </w:r>
          </w:p>
          <w:p w14:paraId="14BA6C32" w14:textId="4AB6A2FC" w:rsidR="003C4251" w:rsidRPr="00A54E17" w:rsidRDefault="003C4251" w:rsidP="003C4251">
            <w:pPr>
              <w:rPr>
                <w:rStyle w:val="a7"/>
                <w:rtl/>
              </w:rPr>
            </w:pPr>
            <w:r w:rsidRPr="003C4251">
              <w:rPr>
                <w:rStyle w:val="a7"/>
                <w:b/>
                <w:bCs/>
                <w:u w:val="single"/>
                <w:rtl/>
              </w:rPr>
              <w:t>שאור שבעיסה</w:t>
            </w:r>
            <w:r w:rsidRPr="00A54E17">
              <w:rPr>
                <w:rStyle w:val="a7"/>
                <w:rtl/>
              </w:rPr>
              <w:t xml:space="preserve"> - יצר הרע שבלבבנו, המחמיצנו.</w:t>
            </w:r>
          </w:p>
        </w:tc>
      </w:tr>
      <w:tr w:rsidR="008C4950" w14:paraId="01D210CF" w14:textId="77777777" w:rsidTr="00CD05CC">
        <w:tc>
          <w:tcPr>
            <w:tcW w:w="4261" w:type="dxa"/>
          </w:tcPr>
          <w:p w14:paraId="5C9B71DD" w14:textId="77777777" w:rsidR="008C4950" w:rsidRDefault="008C4950" w:rsidP="008C4950">
            <w:pPr>
              <w:rPr>
                <w:rStyle w:val="a9"/>
                <w:rtl/>
              </w:rPr>
            </w:pPr>
            <w:r>
              <w:rPr>
                <w:rtl/>
              </w:rPr>
              <w:t xml:space="preserve">רבא בתר </w:t>
            </w:r>
            <w:proofErr w:type="spellStart"/>
            <w:r>
              <w:rPr>
                <w:rtl/>
              </w:rPr>
              <w:t>צלותיה</w:t>
            </w:r>
            <w:proofErr w:type="spellEnd"/>
            <w:r>
              <w:rPr>
                <w:rtl/>
              </w:rPr>
              <w:t xml:space="preserve"> אמר הכי: </w:t>
            </w:r>
            <w:proofErr w:type="spellStart"/>
            <w:r w:rsidRPr="008C4950">
              <w:rPr>
                <w:rStyle w:val="a9"/>
                <w:rtl/>
              </w:rPr>
              <w:t>אלהי</w:t>
            </w:r>
            <w:proofErr w:type="spellEnd"/>
            <w:r w:rsidRPr="008C4950">
              <w:rPr>
                <w:rStyle w:val="a9"/>
                <w:rtl/>
              </w:rPr>
              <w:t xml:space="preserve">, עד שלא נוצרתי איני כדאי ועכשיו שנוצרתי כאלו לא נוצרתי, עפר אני בחיי, קל וחומר </w:t>
            </w:r>
            <w:proofErr w:type="spellStart"/>
            <w:r w:rsidRPr="008C4950">
              <w:rPr>
                <w:rStyle w:val="a9"/>
                <w:rtl/>
              </w:rPr>
              <w:t>במיתתי</w:t>
            </w:r>
            <w:proofErr w:type="spellEnd"/>
            <w:r w:rsidRPr="008C4950">
              <w:rPr>
                <w:rStyle w:val="a9"/>
                <w:rtl/>
              </w:rPr>
              <w:t xml:space="preserve">, הרי אני לפניך ככלי מלא בושה וכלימה, יהי רצון מלפניך ה' </w:t>
            </w:r>
            <w:proofErr w:type="spellStart"/>
            <w:r w:rsidRPr="008C4950">
              <w:rPr>
                <w:rStyle w:val="a9"/>
                <w:rtl/>
              </w:rPr>
              <w:t>אלהי</w:t>
            </w:r>
            <w:proofErr w:type="spellEnd"/>
            <w:r w:rsidRPr="008C4950">
              <w:rPr>
                <w:rStyle w:val="a9"/>
                <w:rtl/>
              </w:rPr>
              <w:t xml:space="preserve"> שלא אחטא עוד, ומה שחטאתי לפניך מרק ברחמיך הרבים אבל לא על ידי </w:t>
            </w:r>
            <w:proofErr w:type="spellStart"/>
            <w:r w:rsidRPr="008C4950">
              <w:rPr>
                <w:rStyle w:val="a9"/>
                <w:rtl/>
              </w:rPr>
              <w:t>יסורין</w:t>
            </w:r>
            <w:proofErr w:type="spellEnd"/>
            <w:r w:rsidRPr="008C4950">
              <w:rPr>
                <w:rStyle w:val="a9"/>
                <w:rtl/>
              </w:rPr>
              <w:t xml:space="preserve"> </w:t>
            </w:r>
            <w:proofErr w:type="spellStart"/>
            <w:r w:rsidRPr="008C4950">
              <w:rPr>
                <w:rStyle w:val="a9"/>
                <w:rtl/>
              </w:rPr>
              <w:t>וחלאים</w:t>
            </w:r>
            <w:proofErr w:type="spellEnd"/>
            <w:r w:rsidRPr="008C4950">
              <w:rPr>
                <w:rStyle w:val="a9"/>
                <w:rtl/>
              </w:rPr>
              <w:t xml:space="preserve"> רעים. </w:t>
            </w:r>
          </w:p>
          <w:p w14:paraId="2C106496" w14:textId="47F6A818" w:rsidR="008C4950" w:rsidRDefault="008C4950" w:rsidP="008C4950">
            <w:pPr>
              <w:rPr>
                <w:rtl/>
              </w:rPr>
            </w:pPr>
            <w:r>
              <w:rPr>
                <w:rtl/>
              </w:rPr>
              <w:t xml:space="preserve">והיינו וידוי </w:t>
            </w:r>
            <w:proofErr w:type="spellStart"/>
            <w:r>
              <w:rPr>
                <w:rtl/>
              </w:rPr>
              <w:t>דרב</w:t>
            </w:r>
            <w:proofErr w:type="spellEnd"/>
            <w:r>
              <w:rPr>
                <w:rtl/>
              </w:rPr>
              <w:t xml:space="preserve"> </w:t>
            </w:r>
            <w:proofErr w:type="spellStart"/>
            <w:r>
              <w:rPr>
                <w:rtl/>
              </w:rPr>
              <w:t>המנונא</w:t>
            </w:r>
            <w:proofErr w:type="spellEnd"/>
            <w:r>
              <w:rPr>
                <w:rtl/>
              </w:rPr>
              <w:t xml:space="preserve"> זוטי </w:t>
            </w:r>
            <w:proofErr w:type="spellStart"/>
            <w:r>
              <w:rPr>
                <w:rtl/>
              </w:rPr>
              <w:t>ביומא</w:t>
            </w:r>
            <w:proofErr w:type="spellEnd"/>
            <w:r>
              <w:rPr>
                <w:rtl/>
              </w:rPr>
              <w:t xml:space="preserve"> </w:t>
            </w:r>
            <w:proofErr w:type="spellStart"/>
            <w:r>
              <w:rPr>
                <w:rtl/>
              </w:rPr>
              <w:t>דכפורי</w:t>
            </w:r>
            <w:proofErr w:type="spellEnd"/>
            <w:r>
              <w:rPr>
                <w:rtl/>
              </w:rPr>
              <w:t xml:space="preserve">. </w:t>
            </w:r>
          </w:p>
        </w:tc>
        <w:tc>
          <w:tcPr>
            <w:tcW w:w="4261" w:type="dxa"/>
          </w:tcPr>
          <w:p w14:paraId="3F66D1F7" w14:textId="77777777" w:rsidR="00B1669E" w:rsidRPr="00A54E17" w:rsidRDefault="00B1669E" w:rsidP="00B1669E">
            <w:pPr>
              <w:rPr>
                <w:rStyle w:val="a7"/>
                <w:rtl/>
              </w:rPr>
            </w:pPr>
            <w:r w:rsidRPr="00A54E17">
              <w:rPr>
                <w:rStyle w:val="a7"/>
                <w:rtl/>
              </w:rPr>
              <w:t>איני כדאי - לא הייתי חשוב והגון להיות נוצר.</w:t>
            </w:r>
          </w:p>
          <w:p w14:paraId="6691D4E8" w14:textId="77777777" w:rsidR="00B1669E" w:rsidRPr="00A54E17" w:rsidRDefault="00B1669E" w:rsidP="00B1669E">
            <w:pPr>
              <w:rPr>
                <w:rStyle w:val="a7"/>
                <w:rtl/>
              </w:rPr>
            </w:pPr>
            <w:r w:rsidRPr="00A54E17">
              <w:rPr>
                <w:rStyle w:val="a7"/>
                <w:rtl/>
              </w:rPr>
              <w:t>ועכשיו שנוצרתי - מה חשיבותי, הרי אני כאילו לא נוצרתי.</w:t>
            </w:r>
          </w:p>
          <w:p w14:paraId="03A1C2DE" w14:textId="77777777" w:rsidR="00B1669E" w:rsidRPr="00A54E17" w:rsidRDefault="00B1669E" w:rsidP="00B1669E">
            <w:pPr>
              <w:rPr>
                <w:rStyle w:val="a7"/>
                <w:rtl/>
              </w:rPr>
            </w:pPr>
            <w:r w:rsidRPr="00A54E17">
              <w:rPr>
                <w:rStyle w:val="a7"/>
                <w:rtl/>
              </w:rPr>
              <w:t xml:space="preserve">קל וחומר - </w:t>
            </w:r>
            <w:proofErr w:type="spellStart"/>
            <w:r w:rsidRPr="00A54E17">
              <w:rPr>
                <w:rStyle w:val="a7"/>
                <w:rtl/>
              </w:rPr>
              <w:t>שבמיתתי</w:t>
            </w:r>
            <w:proofErr w:type="spellEnd"/>
            <w:r w:rsidRPr="00A54E17">
              <w:rPr>
                <w:rStyle w:val="a7"/>
                <w:rtl/>
              </w:rPr>
              <w:t xml:space="preserve"> עפר אני.</w:t>
            </w:r>
          </w:p>
          <w:p w14:paraId="0BEF9920" w14:textId="2B798700" w:rsidR="008C4950" w:rsidRPr="00A54E17" w:rsidRDefault="00B1669E" w:rsidP="00B1669E">
            <w:pPr>
              <w:rPr>
                <w:rStyle w:val="a7"/>
                <w:rtl/>
              </w:rPr>
            </w:pPr>
            <w:r w:rsidRPr="00B1669E">
              <w:rPr>
                <w:rStyle w:val="a7"/>
                <w:b/>
                <w:bCs/>
                <w:u w:val="single"/>
                <w:rtl/>
              </w:rPr>
              <w:t>מרק</w:t>
            </w:r>
            <w:r w:rsidRPr="00A54E17">
              <w:rPr>
                <w:rStyle w:val="a7"/>
                <w:rtl/>
              </w:rPr>
              <w:t xml:space="preserve"> - כלה והתם.</w:t>
            </w:r>
          </w:p>
        </w:tc>
      </w:tr>
      <w:tr w:rsidR="00E758A7" w14:paraId="753FB28B" w14:textId="77777777" w:rsidTr="00CD05CC">
        <w:tc>
          <w:tcPr>
            <w:tcW w:w="4261" w:type="dxa"/>
          </w:tcPr>
          <w:p w14:paraId="457422F4" w14:textId="1518F1DC" w:rsidR="00E758A7" w:rsidRDefault="00E758A7" w:rsidP="00E758A7">
            <w:pPr>
              <w:rPr>
                <w:rtl/>
              </w:rPr>
            </w:pPr>
            <w:r>
              <w:rPr>
                <w:rtl/>
              </w:rPr>
              <w:t xml:space="preserve">מר בריה </w:t>
            </w:r>
            <w:proofErr w:type="spellStart"/>
            <w:r>
              <w:rPr>
                <w:rtl/>
              </w:rPr>
              <w:t>דרבינא</w:t>
            </w:r>
            <w:proofErr w:type="spellEnd"/>
            <w:r>
              <w:rPr>
                <w:rtl/>
              </w:rPr>
              <w:t xml:space="preserve"> כי </w:t>
            </w:r>
            <w:proofErr w:type="spellStart"/>
            <w:r>
              <w:rPr>
                <w:rtl/>
              </w:rPr>
              <w:t>הוה</w:t>
            </w:r>
            <w:proofErr w:type="spellEnd"/>
            <w:r>
              <w:rPr>
                <w:rtl/>
              </w:rPr>
              <w:t xml:space="preserve"> מסיים </w:t>
            </w:r>
            <w:proofErr w:type="spellStart"/>
            <w:r>
              <w:rPr>
                <w:rtl/>
              </w:rPr>
              <w:t>צלותיה</w:t>
            </w:r>
            <w:proofErr w:type="spellEnd"/>
            <w:r>
              <w:rPr>
                <w:rtl/>
              </w:rPr>
              <w:t xml:space="preserve"> אמר הכי: </w:t>
            </w:r>
            <w:proofErr w:type="spellStart"/>
            <w:r w:rsidRPr="004327C9">
              <w:rPr>
                <w:rStyle w:val="a9"/>
                <w:rtl/>
              </w:rPr>
              <w:t>אלהי</w:t>
            </w:r>
            <w:proofErr w:type="spellEnd"/>
            <w:r w:rsidRPr="004327C9">
              <w:rPr>
                <w:rStyle w:val="a9"/>
                <w:rtl/>
              </w:rPr>
              <w:t xml:space="preserve">, נצור לשוני מרע ושפתותי מדבר מרמה ולמקללי נפשי </w:t>
            </w:r>
            <w:proofErr w:type="spellStart"/>
            <w:r w:rsidRPr="004327C9">
              <w:rPr>
                <w:rStyle w:val="a9"/>
                <w:rtl/>
              </w:rPr>
              <w:t>תדום</w:t>
            </w:r>
            <w:proofErr w:type="spellEnd"/>
            <w:r w:rsidRPr="004327C9">
              <w:rPr>
                <w:rStyle w:val="a9"/>
                <w:rtl/>
              </w:rPr>
              <w:t xml:space="preserve"> ונפשי כעפר לכל תהיה, פתח לבי בתורתך ובמצותיך תרדוף נפשי, ותצילני מפגע רע מיצר הרע ומאשה רעה ומכל רעות המתרגשות לבא בעולם, וכל החושבים עלי רעה מהרה הפר עצתם וקלקל </w:t>
            </w:r>
            <w:proofErr w:type="spellStart"/>
            <w:r w:rsidRPr="004327C9">
              <w:rPr>
                <w:rStyle w:val="a9"/>
                <w:rtl/>
              </w:rPr>
              <w:t>מחשבותם</w:t>
            </w:r>
            <w:proofErr w:type="spellEnd"/>
            <w:r w:rsidRPr="004327C9">
              <w:rPr>
                <w:rStyle w:val="a9"/>
                <w:rtl/>
              </w:rPr>
              <w:t>, יהיו לרצון אמרי פי והגיון לבי לפניך ה' צורי וגואלי.</w:t>
            </w:r>
            <w:r>
              <w:rPr>
                <w:rtl/>
              </w:rPr>
              <w:t xml:space="preserve"> </w:t>
            </w:r>
          </w:p>
        </w:tc>
        <w:tc>
          <w:tcPr>
            <w:tcW w:w="4261" w:type="dxa"/>
          </w:tcPr>
          <w:p w14:paraId="136DC588" w14:textId="77777777" w:rsidR="00E758A7" w:rsidRPr="00A54E17" w:rsidRDefault="00E758A7" w:rsidP="00A54E17">
            <w:pPr>
              <w:rPr>
                <w:rStyle w:val="a7"/>
                <w:rtl/>
              </w:rPr>
            </w:pPr>
          </w:p>
        </w:tc>
      </w:tr>
      <w:tr w:rsidR="00C14271" w14:paraId="6CA8EEE5" w14:textId="77777777" w:rsidTr="00CD05CC">
        <w:tc>
          <w:tcPr>
            <w:tcW w:w="4261" w:type="dxa"/>
          </w:tcPr>
          <w:p w14:paraId="4B6A34E6" w14:textId="22DDB5BE" w:rsidR="00C14271" w:rsidRPr="00C14271" w:rsidRDefault="00C14271" w:rsidP="00C14271">
            <w:pPr>
              <w:rPr>
                <w:bCs/>
                <w:iCs/>
                <w:color w:val="984806" w:themeColor="accent6" w:themeShade="80"/>
                <w:rtl/>
              </w:rPr>
            </w:pPr>
            <w:r>
              <w:rPr>
                <w:rtl/>
              </w:rPr>
              <w:t xml:space="preserve">רב ששת כי </w:t>
            </w:r>
            <w:proofErr w:type="spellStart"/>
            <w:r>
              <w:rPr>
                <w:rtl/>
              </w:rPr>
              <w:t>הוה</w:t>
            </w:r>
            <w:proofErr w:type="spellEnd"/>
            <w:r>
              <w:rPr>
                <w:rtl/>
              </w:rPr>
              <w:t xml:space="preserve"> יתיב </w:t>
            </w:r>
            <w:proofErr w:type="spellStart"/>
            <w:r>
              <w:rPr>
                <w:rtl/>
              </w:rPr>
              <w:t>בתעניתא</w:t>
            </w:r>
            <w:proofErr w:type="spellEnd"/>
            <w:r>
              <w:rPr>
                <w:rtl/>
              </w:rPr>
              <w:t xml:space="preserve">, בתר </w:t>
            </w:r>
            <w:proofErr w:type="spellStart"/>
            <w:r>
              <w:rPr>
                <w:rtl/>
              </w:rPr>
              <w:t>דמצלי</w:t>
            </w:r>
            <w:proofErr w:type="spellEnd"/>
            <w:r>
              <w:rPr>
                <w:rtl/>
              </w:rPr>
              <w:t xml:space="preserve"> אמר הכי: </w:t>
            </w:r>
            <w:proofErr w:type="spellStart"/>
            <w:r w:rsidRPr="00E758A7">
              <w:rPr>
                <w:rStyle w:val="a9"/>
                <w:rtl/>
              </w:rPr>
              <w:t>רבון</w:t>
            </w:r>
            <w:proofErr w:type="spellEnd"/>
            <w:r w:rsidRPr="00E758A7">
              <w:rPr>
                <w:rStyle w:val="a9"/>
                <w:rtl/>
              </w:rPr>
              <w:t xml:space="preserve"> העולמים, גלוי לפניך, בזמן שבית המקדש קיים אדם חוטא ומקריב קרבן, ואין </w:t>
            </w:r>
            <w:proofErr w:type="spellStart"/>
            <w:r w:rsidRPr="00E758A7">
              <w:rPr>
                <w:rStyle w:val="a9"/>
                <w:rtl/>
              </w:rPr>
              <w:t>מקריבין</w:t>
            </w:r>
            <w:proofErr w:type="spellEnd"/>
            <w:r w:rsidRPr="00E758A7">
              <w:rPr>
                <w:rStyle w:val="a9"/>
                <w:rtl/>
              </w:rPr>
              <w:t xml:space="preserve"> ממנו אלא חלבו ודמו ומתכפר לו; ועכשיו ישבתי בתענית ונתמעט חלבי ודמי, יהי רצון </w:t>
            </w:r>
            <w:r w:rsidRPr="00E758A7">
              <w:rPr>
                <w:rStyle w:val="a9"/>
                <w:rtl/>
              </w:rPr>
              <w:lastRenderedPageBreak/>
              <w:t xml:space="preserve">מלפניך שיהא חלבי ודמי שנתמעט כאילו הקרבתיו לפניך על גבי המזבח ותרצני. </w:t>
            </w:r>
          </w:p>
        </w:tc>
        <w:tc>
          <w:tcPr>
            <w:tcW w:w="4261" w:type="dxa"/>
          </w:tcPr>
          <w:p w14:paraId="447C3924" w14:textId="77777777" w:rsidR="00C14271" w:rsidRPr="00A54E17" w:rsidRDefault="00C14271" w:rsidP="00A54E17">
            <w:pPr>
              <w:rPr>
                <w:rStyle w:val="a7"/>
                <w:rtl/>
              </w:rPr>
            </w:pPr>
          </w:p>
        </w:tc>
      </w:tr>
      <w:tr w:rsidR="006435D0" w14:paraId="6AB265D9" w14:textId="77777777" w:rsidTr="00CD05CC">
        <w:tc>
          <w:tcPr>
            <w:tcW w:w="4261" w:type="dxa"/>
          </w:tcPr>
          <w:p w14:paraId="056D5F79" w14:textId="3A958181" w:rsidR="006435D0" w:rsidRDefault="006435D0" w:rsidP="006435D0">
            <w:pPr>
              <w:rPr>
                <w:rtl/>
              </w:rPr>
            </w:pPr>
            <w:r>
              <w:rPr>
                <w:rtl/>
              </w:rPr>
              <w:t xml:space="preserve">רבי יוחנן כי </w:t>
            </w:r>
            <w:proofErr w:type="spellStart"/>
            <w:r>
              <w:rPr>
                <w:rtl/>
              </w:rPr>
              <w:t>הוה</w:t>
            </w:r>
            <w:proofErr w:type="spellEnd"/>
            <w:r>
              <w:rPr>
                <w:rtl/>
              </w:rPr>
              <w:t xml:space="preserve"> מסיים ספרא </w:t>
            </w:r>
            <w:proofErr w:type="spellStart"/>
            <w:r>
              <w:rPr>
                <w:rtl/>
              </w:rPr>
              <w:t>דאיוב</w:t>
            </w:r>
            <w:proofErr w:type="spellEnd"/>
            <w:r>
              <w:rPr>
                <w:rtl/>
              </w:rPr>
              <w:t xml:space="preserve"> אמר הכי: </w:t>
            </w:r>
            <w:r w:rsidRPr="00C14271">
              <w:rPr>
                <w:rStyle w:val="a9"/>
                <w:rtl/>
              </w:rPr>
              <w:t xml:space="preserve">סוף אדם למות, וסוף בהמה לשחיטה, והכל למיתה הם עומדים. אשרי מי שגדל בתורה ועמלו בתורה ועושה נחת רוח ליוצרו, וגדל בשם טוב ונפטר בשם טוב מן העולם, ועליו אמר שלמה </w:t>
            </w:r>
            <w:r w:rsidRPr="00C14271">
              <w:rPr>
                <w:rStyle w:val="a3"/>
                <w:rtl/>
              </w:rPr>
              <w:t xml:space="preserve">+קהלת ז'+ </w:t>
            </w:r>
            <w:r w:rsidRPr="00C14271">
              <w:rPr>
                <w:rStyle w:val="a9"/>
                <w:rtl/>
              </w:rPr>
              <w:t xml:space="preserve">טוב שם משמן טוב ויום </w:t>
            </w:r>
            <w:proofErr w:type="spellStart"/>
            <w:r w:rsidRPr="00C14271">
              <w:rPr>
                <w:rStyle w:val="a9"/>
                <w:rtl/>
              </w:rPr>
              <w:t>המות</w:t>
            </w:r>
            <w:proofErr w:type="spellEnd"/>
            <w:r w:rsidRPr="00C14271">
              <w:rPr>
                <w:rStyle w:val="a9"/>
                <w:rtl/>
              </w:rPr>
              <w:t xml:space="preserve"> מיום </w:t>
            </w:r>
            <w:proofErr w:type="spellStart"/>
            <w:r w:rsidRPr="00C14271">
              <w:rPr>
                <w:rStyle w:val="a9"/>
                <w:rtl/>
              </w:rPr>
              <w:t>הולדו</w:t>
            </w:r>
            <w:proofErr w:type="spellEnd"/>
            <w:r w:rsidRPr="00C14271">
              <w:rPr>
                <w:rStyle w:val="a9"/>
                <w:rtl/>
              </w:rPr>
              <w:t xml:space="preserve">. </w:t>
            </w:r>
          </w:p>
        </w:tc>
        <w:tc>
          <w:tcPr>
            <w:tcW w:w="4261" w:type="dxa"/>
          </w:tcPr>
          <w:p w14:paraId="4FF4501E" w14:textId="2217C5A0" w:rsidR="006435D0" w:rsidRPr="00A54E17" w:rsidRDefault="006435D0" w:rsidP="006435D0">
            <w:pPr>
              <w:rPr>
                <w:rStyle w:val="a7"/>
                <w:rtl/>
              </w:rPr>
            </w:pPr>
            <w:r w:rsidRPr="00A54E17">
              <w:rPr>
                <w:rStyle w:val="a7"/>
                <w:rtl/>
              </w:rPr>
              <w:t xml:space="preserve">כי </w:t>
            </w:r>
            <w:proofErr w:type="spellStart"/>
            <w:r w:rsidRPr="00A54E17">
              <w:rPr>
                <w:rStyle w:val="a7"/>
                <w:rtl/>
              </w:rPr>
              <w:t>הוה</w:t>
            </w:r>
            <w:proofErr w:type="spellEnd"/>
            <w:r w:rsidRPr="00A54E17">
              <w:rPr>
                <w:rStyle w:val="a7"/>
                <w:rtl/>
              </w:rPr>
              <w:t xml:space="preserve"> מסיים ספרא </w:t>
            </w:r>
            <w:proofErr w:type="spellStart"/>
            <w:r w:rsidRPr="00A54E17">
              <w:rPr>
                <w:rStyle w:val="a7"/>
                <w:rtl/>
              </w:rPr>
              <w:t>דאיוב</w:t>
            </w:r>
            <w:proofErr w:type="spellEnd"/>
            <w:r w:rsidRPr="00A54E17">
              <w:rPr>
                <w:rStyle w:val="a7"/>
                <w:rtl/>
              </w:rPr>
              <w:t xml:space="preserve"> - על שם שאיוב נפטר בשם טוב.</w:t>
            </w:r>
          </w:p>
        </w:tc>
      </w:tr>
      <w:tr w:rsidR="00E357AA" w14:paraId="53EF871E" w14:textId="77777777" w:rsidTr="00CD05CC">
        <w:tc>
          <w:tcPr>
            <w:tcW w:w="4261" w:type="dxa"/>
          </w:tcPr>
          <w:p w14:paraId="48AE6551" w14:textId="2124B871" w:rsidR="00E357AA" w:rsidRPr="00E357AA" w:rsidRDefault="00E357AA" w:rsidP="00E357AA">
            <w:pPr>
              <w:rPr>
                <w:bCs/>
                <w:color w:val="0070C0"/>
                <w:rtl/>
              </w:rPr>
            </w:pPr>
            <w:proofErr w:type="spellStart"/>
            <w:r>
              <w:rPr>
                <w:rtl/>
              </w:rPr>
              <w:t>מרגלא</w:t>
            </w:r>
            <w:proofErr w:type="spellEnd"/>
            <w:r>
              <w:rPr>
                <w:rtl/>
              </w:rPr>
              <w:t xml:space="preserve"> </w:t>
            </w:r>
            <w:proofErr w:type="spellStart"/>
            <w:r>
              <w:rPr>
                <w:rtl/>
              </w:rPr>
              <w:t>בפומיה</w:t>
            </w:r>
            <w:proofErr w:type="spellEnd"/>
            <w:r>
              <w:rPr>
                <w:rtl/>
              </w:rPr>
              <w:t xml:space="preserve"> דרבי מאיר: </w:t>
            </w:r>
            <w:r w:rsidRPr="006435D0">
              <w:rPr>
                <w:rStyle w:val="a8"/>
                <w:rtl/>
              </w:rPr>
              <w:t xml:space="preserve">גמור בכל לבבך ובכל נפשך לדעת את דרכי ולשקוד על דלתי תורתי, נצור תורתי </w:t>
            </w:r>
            <w:proofErr w:type="spellStart"/>
            <w:r w:rsidRPr="006435D0">
              <w:rPr>
                <w:rStyle w:val="a8"/>
                <w:rtl/>
              </w:rPr>
              <w:t>בלבך</w:t>
            </w:r>
            <w:proofErr w:type="spellEnd"/>
            <w:r w:rsidRPr="006435D0">
              <w:rPr>
                <w:rStyle w:val="a8"/>
                <w:rtl/>
              </w:rPr>
              <w:t xml:space="preserve"> ונגד עיניך תהיה יראתי, שמור פיך מכל חטא וטהר וקדש עצמך מכל אשמה </w:t>
            </w:r>
            <w:proofErr w:type="spellStart"/>
            <w:r w:rsidRPr="006435D0">
              <w:rPr>
                <w:rStyle w:val="a8"/>
                <w:rtl/>
              </w:rPr>
              <w:t>ועון</w:t>
            </w:r>
            <w:proofErr w:type="spellEnd"/>
            <w:r w:rsidRPr="006435D0">
              <w:rPr>
                <w:rStyle w:val="a8"/>
                <w:rtl/>
              </w:rPr>
              <w:t xml:space="preserve">, ואני אהיה עמך בכל מקום. </w:t>
            </w:r>
          </w:p>
        </w:tc>
        <w:tc>
          <w:tcPr>
            <w:tcW w:w="4261" w:type="dxa"/>
          </w:tcPr>
          <w:p w14:paraId="6571A5B9" w14:textId="2965661C" w:rsidR="00E357AA" w:rsidRPr="00A54E17" w:rsidRDefault="00E357AA" w:rsidP="00E357AA">
            <w:pPr>
              <w:rPr>
                <w:rStyle w:val="a7"/>
                <w:rtl/>
              </w:rPr>
            </w:pPr>
            <w:proofErr w:type="spellStart"/>
            <w:r w:rsidRPr="00A54E17">
              <w:rPr>
                <w:rStyle w:val="a7"/>
                <w:rtl/>
              </w:rPr>
              <w:t>מרגלא</w:t>
            </w:r>
            <w:proofErr w:type="spellEnd"/>
            <w:r w:rsidRPr="00A54E17">
              <w:rPr>
                <w:rStyle w:val="a7"/>
                <w:rtl/>
              </w:rPr>
              <w:t xml:space="preserve"> </w:t>
            </w:r>
            <w:proofErr w:type="spellStart"/>
            <w:r w:rsidRPr="00A54E17">
              <w:rPr>
                <w:rStyle w:val="a7"/>
                <w:rtl/>
              </w:rPr>
              <w:t>בפומיה</w:t>
            </w:r>
            <w:proofErr w:type="spellEnd"/>
            <w:r w:rsidRPr="00A54E17">
              <w:rPr>
                <w:rStyle w:val="a7"/>
                <w:rtl/>
              </w:rPr>
              <w:t xml:space="preserve"> - דבר זה רגיל בפיו.</w:t>
            </w:r>
          </w:p>
        </w:tc>
      </w:tr>
      <w:tr w:rsidR="002D1478" w14:paraId="7FC0C458" w14:textId="77777777" w:rsidTr="00CD05CC">
        <w:tc>
          <w:tcPr>
            <w:tcW w:w="4261" w:type="dxa"/>
          </w:tcPr>
          <w:p w14:paraId="2BDBADEC" w14:textId="1DBA432F" w:rsidR="00E0218D" w:rsidRDefault="002D1478" w:rsidP="002D1478">
            <w:pPr>
              <w:rPr>
                <w:rStyle w:val="a8"/>
                <w:rtl/>
              </w:rPr>
            </w:pPr>
            <w:proofErr w:type="spellStart"/>
            <w:r>
              <w:rPr>
                <w:rtl/>
              </w:rPr>
              <w:t>מרגלא</w:t>
            </w:r>
            <w:proofErr w:type="spellEnd"/>
            <w:r>
              <w:rPr>
                <w:rtl/>
              </w:rPr>
              <w:t xml:space="preserve"> </w:t>
            </w:r>
            <w:proofErr w:type="spellStart"/>
            <w:r>
              <w:rPr>
                <w:rtl/>
              </w:rPr>
              <w:t>בפומייהו</w:t>
            </w:r>
            <w:proofErr w:type="spellEnd"/>
            <w:r>
              <w:rPr>
                <w:rtl/>
              </w:rPr>
              <w:t xml:space="preserve"> דרבנן </w:t>
            </w:r>
            <w:proofErr w:type="spellStart"/>
            <w:r>
              <w:rPr>
                <w:rtl/>
              </w:rPr>
              <w:t>דיבנה</w:t>
            </w:r>
            <w:proofErr w:type="spellEnd"/>
            <w:r>
              <w:rPr>
                <w:rtl/>
              </w:rPr>
              <w:t xml:space="preserve">: </w:t>
            </w:r>
            <w:r w:rsidRPr="005E3A94">
              <w:rPr>
                <w:rStyle w:val="a8"/>
                <w:rtl/>
              </w:rPr>
              <w:t xml:space="preserve">אני בריה וחברי בריה, אני מלאכתי בעיר </w:t>
            </w:r>
            <w:r w:rsidR="000100CD" w:rsidRPr="000100CD">
              <w:rPr>
                <w:rStyle w:val="a3"/>
                <w:rFonts w:hint="cs"/>
                <w:rtl/>
              </w:rPr>
              <w:t xml:space="preserve">[=ומלאכתי נוחה] </w:t>
            </w:r>
            <w:r w:rsidRPr="005E3A94">
              <w:rPr>
                <w:rStyle w:val="a8"/>
                <w:rtl/>
              </w:rPr>
              <w:t>והוא מלאכתו בשדה, אני משכים למלאכתי והוא משכים למלאכתו, כשם שהוא אינו מתגדר במלאכתי כך אני איני מתגדר במלאכתו</w:t>
            </w:r>
            <w:r w:rsidR="00B878FE">
              <w:rPr>
                <w:rStyle w:val="a8"/>
                <w:rFonts w:hint="cs"/>
                <w:rtl/>
              </w:rPr>
              <w:t>.</w:t>
            </w:r>
          </w:p>
          <w:p w14:paraId="5868B528" w14:textId="58937426" w:rsidR="002D1478" w:rsidRPr="002D1478" w:rsidRDefault="002D1478" w:rsidP="002D1478">
            <w:pPr>
              <w:rPr>
                <w:bCs/>
                <w:color w:val="0070C0"/>
                <w:rtl/>
              </w:rPr>
            </w:pPr>
            <w:r w:rsidRPr="005E3A94">
              <w:rPr>
                <w:rStyle w:val="a8"/>
                <w:rtl/>
              </w:rPr>
              <w:t xml:space="preserve">ושמא תאמר: אני מרבה והוא ממעיט - שנינו: אחד המרבה ואחד הממעיט ובלבד </w:t>
            </w:r>
            <w:proofErr w:type="spellStart"/>
            <w:r w:rsidRPr="005E3A94">
              <w:rPr>
                <w:rStyle w:val="a8"/>
                <w:rtl/>
              </w:rPr>
              <w:t>שיכוין</w:t>
            </w:r>
            <w:proofErr w:type="spellEnd"/>
            <w:r w:rsidRPr="005E3A94">
              <w:rPr>
                <w:rStyle w:val="a8"/>
                <w:rtl/>
              </w:rPr>
              <w:t xml:space="preserve"> לבו לשמים. </w:t>
            </w:r>
          </w:p>
        </w:tc>
        <w:tc>
          <w:tcPr>
            <w:tcW w:w="4261" w:type="dxa"/>
          </w:tcPr>
          <w:p w14:paraId="536BBB33" w14:textId="77777777" w:rsidR="00FF6E75" w:rsidRPr="00A54E17" w:rsidRDefault="00FF6E75" w:rsidP="00FF6E75">
            <w:pPr>
              <w:rPr>
                <w:rStyle w:val="a7"/>
                <w:rtl/>
              </w:rPr>
            </w:pPr>
            <w:r w:rsidRPr="00A54E17">
              <w:rPr>
                <w:rStyle w:val="a7"/>
                <w:rtl/>
              </w:rPr>
              <w:t>אני - העוסק בתורה בריה אני, וכן חברי עם הארץ בריה הוא.</w:t>
            </w:r>
          </w:p>
          <w:p w14:paraId="66F96319" w14:textId="77777777" w:rsidR="00FF6E75" w:rsidRPr="00A54E17" w:rsidRDefault="00FF6E75" w:rsidP="00FF6E75">
            <w:pPr>
              <w:rPr>
                <w:rStyle w:val="a7"/>
                <w:rtl/>
              </w:rPr>
            </w:pPr>
            <w:r w:rsidRPr="00A54E17">
              <w:rPr>
                <w:rStyle w:val="a7"/>
                <w:rtl/>
              </w:rPr>
              <w:t>אני מלאכתי בעיר - כלומר: נוחה מלאכתי ממלאכתו.</w:t>
            </w:r>
          </w:p>
          <w:p w14:paraId="085BB28B" w14:textId="77777777" w:rsidR="00FF6E75" w:rsidRPr="00A54E17" w:rsidRDefault="00FF6E75" w:rsidP="00FF6E75">
            <w:pPr>
              <w:rPr>
                <w:rStyle w:val="a7"/>
                <w:rtl/>
              </w:rPr>
            </w:pPr>
            <w:r w:rsidRPr="00A54E17">
              <w:rPr>
                <w:rStyle w:val="a7"/>
                <w:rtl/>
              </w:rPr>
              <w:t>מתגדר - מתגדל לתפוש אומנותי.</w:t>
            </w:r>
          </w:p>
          <w:p w14:paraId="40DD26A8" w14:textId="77777777" w:rsidR="00FF6E75" w:rsidRPr="00A54E17" w:rsidRDefault="00FF6E75" w:rsidP="00FF6E75">
            <w:pPr>
              <w:rPr>
                <w:rStyle w:val="a7"/>
                <w:rtl/>
              </w:rPr>
            </w:pPr>
            <w:r w:rsidRPr="00A54E17">
              <w:rPr>
                <w:rStyle w:val="a7"/>
                <w:rtl/>
              </w:rPr>
              <w:t>ושמא תאמר - הדין עמו שאינו מתגדר במלאכתי, שאילו היה תופס אומנותי לא היה לו לב פתוח להרבות בתורה כמותי, והיה ממעיט ואין לו שכר.</w:t>
            </w:r>
          </w:p>
          <w:p w14:paraId="7F20E2A7" w14:textId="77777777" w:rsidR="00FF6E75" w:rsidRPr="00A54E17" w:rsidRDefault="00FF6E75" w:rsidP="00FF6E75">
            <w:pPr>
              <w:rPr>
                <w:rStyle w:val="a7"/>
                <w:rtl/>
              </w:rPr>
            </w:pPr>
            <w:r w:rsidRPr="00A54E17">
              <w:rPr>
                <w:rStyle w:val="a7"/>
                <w:rtl/>
              </w:rPr>
              <w:t>שנינו - שיש לו שכר לממעיט כמו למרבה.</w:t>
            </w:r>
          </w:p>
          <w:p w14:paraId="43FA98B2" w14:textId="334F716F" w:rsidR="002D1478" w:rsidRPr="00A54E17" w:rsidRDefault="00FF6E75" w:rsidP="00FF6E75">
            <w:pPr>
              <w:rPr>
                <w:rStyle w:val="a7"/>
                <w:rtl/>
              </w:rPr>
            </w:pPr>
            <w:r w:rsidRPr="00A54E17">
              <w:rPr>
                <w:rStyle w:val="a7"/>
                <w:rtl/>
              </w:rPr>
              <w:t xml:space="preserve">ובלבד </w:t>
            </w:r>
            <w:proofErr w:type="spellStart"/>
            <w:r w:rsidRPr="00A54E17">
              <w:rPr>
                <w:rStyle w:val="a7"/>
                <w:rtl/>
              </w:rPr>
              <w:t>שיכוין</w:t>
            </w:r>
            <w:proofErr w:type="spellEnd"/>
            <w:r w:rsidRPr="00A54E17">
              <w:rPr>
                <w:rStyle w:val="a7"/>
                <w:rtl/>
              </w:rPr>
              <w:t xml:space="preserve"> לבו לשמים - ואצל </w:t>
            </w:r>
            <w:proofErr w:type="spellStart"/>
            <w:r w:rsidRPr="00A54E17">
              <w:rPr>
                <w:rStyle w:val="a7"/>
                <w:rtl/>
              </w:rPr>
              <w:t>קרבנות</w:t>
            </w:r>
            <w:proofErr w:type="spellEnd"/>
            <w:r w:rsidRPr="00A54E17">
              <w:rPr>
                <w:rStyle w:val="a7"/>
                <w:rtl/>
              </w:rPr>
              <w:t xml:space="preserve"> הוא, במנחות בסופה.</w:t>
            </w:r>
          </w:p>
        </w:tc>
      </w:tr>
      <w:tr w:rsidR="00D46616" w14:paraId="067A6435" w14:textId="77777777" w:rsidTr="00CD05CC">
        <w:tc>
          <w:tcPr>
            <w:tcW w:w="4261" w:type="dxa"/>
          </w:tcPr>
          <w:p w14:paraId="5E76444D" w14:textId="77777777" w:rsidR="00D46616" w:rsidRDefault="00D46616" w:rsidP="00D46616">
            <w:pPr>
              <w:rPr>
                <w:rStyle w:val="a9"/>
                <w:rtl/>
              </w:rPr>
            </w:pPr>
            <w:proofErr w:type="spellStart"/>
            <w:r>
              <w:rPr>
                <w:rtl/>
              </w:rPr>
              <w:t>מרגלא</w:t>
            </w:r>
            <w:proofErr w:type="spellEnd"/>
            <w:r>
              <w:rPr>
                <w:rtl/>
              </w:rPr>
              <w:t xml:space="preserve"> </w:t>
            </w:r>
            <w:proofErr w:type="spellStart"/>
            <w:r>
              <w:rPr>
                <w:rtl/>
              </w:rPr>
              <w:t>בפומיה</w:t>
            </w:r>
            <w:proofErr w:type="spellEnd"/>
            <w:r>
              <w:rPr>
                <w:rtl/>
              </w:rPr>
              <w:t xml:space="preserve"> </w:t>
            </w:r>
            <w:proofErr w:type="spellStart"/>
            <w:r>
              <w:rPr>
                <w:rtl/>
              </w:rPr>
              <w:t>דאביי</w:t>
            </w:r>
            <w:proofErr w:type="spellEnd"/>
            <w:r>
              <w:rPr>
                <w:rtl/>
              </w:rPr>
              <w:t xml:space="preserve">: </w:t>
            </w:r>
            <w:r w:rsidRPr="008719B5">
              <w:rPr>
                <w:rStyle w:val="a9"/>
                <w:rtl/>
              </w:rPr>
              <w:t xml:space="preserve">לעולם יהא אדם ערום ביראה, </w:t>
            </w:r>
            <w:r w:rsidRPr="008719B5">
              <w:rPr>
                <w:rStyle w:val="a3"/>
                <w:rtl/>
              </w:rPr>
              <w:t xml:space="preserve">+משלי ט"ו+ </w:t>
            </w:r>
            <w:r w:rsidRPr="008719B5">
              <w:rPr>
                <w:rStyle w:val="a9"/>
                <w:rtl/>
              </w:rPr>
              <w:t xml:space="preserve">מענה רך משיב חמה ומרבה שלום עם אחיו ועם קרוביו ועם כל אדם, ואפילו עם </w:t>
            </w:r>
            <w:proofErr w:type="spellStart"/>
            <w:r w:rsidRPr="008719B5">
              <w:rPr>
                <w:rStyle w:val="a9"/>
                <w:rtl/>
              </w:rPr>
              <w:t>נכרי</w:t>
            </w:r>
            <w:proofErr w:type="spellEnd"/>
            <w:r w:rsidRPr="008719B5">
              <w:rPr>
                <w:rStyle w:val="a9"/>
                <w:rtl/>
              </w:rPr>
              <w:t xml:space="preserve"> בשוק, כדי שיהא אהוב למעלה ונחמד למטה, ויהא מקובל על הבריות. </w:t>
            </w:r>
          </w:p>
          <w:p w14:paraId="3C47FED1" w14:textId="2E880A35" w:rsidR="00D46616" w:rsidRDefault="00D46616" w:rsidP="00D46616">
            <w:pPr>
              <w:rPr>
                <w:rtl/>
              </w:rPr>
            </w:pPr>
            <w:r>
              <w:rPr>
                <w:rtl/>
              </w:rPr>
              <w:t xml:space="preserve">אמרו עליו על רבן יוחנן בן זכאי שלא הקדימו אדם שלום מעולם ואפילו </w:t>
            </w:r>
            <w:proofErr w:type="spellStart"/>
            <w:r>
              <w:rPr>
                <w:rtl/>
              </w:rPr>
              <w:t>נכרי</w:t>
            </w:r>
            <w:proofErr w:type="spellEnd"/>
            <w:r>
              <w:rPr>
                <w:rtl/>
              </w:rPr>
              <w:t xml:space="preserve"> בשוק. </w:t>
            </w:r>
          </w:p>
        </w:tc>
        <w:tc>
          <w:tcPr>
            <w:tcW w:w="4261" w:type="dxa"/>
          </w:tcPr>
          <w:p w14:paraId="31077759" w14:textId="73C9AD2F" w:rsidR="00D46616" w:rsidRPr="00A54E17" w:rsidRDefault="00EA34DA" w:rsidP="00EA34DA">
            <w:pPr>
              <w:rPr>
                <w:rStyle w:val="a7"/>
                <w:rtl/>
              </w:rPr>
            </w:pPr>
            <w:r w:rsidRPr="00D46616">
              <w:rPr>
                <w:rStyle w:val="a7"/>
                <w:b/>
                <w:bCs/>
                <w:u w:val="single"/>
                <w:rtl/>
              </w:rPr>
              <w:t>ערום ביראה</w:t>
            </w:r>
            <w:r w:rsidRPr="00A54E17">
              <w:rPr>
                <w:rStyle w:val="a7"/>
                <w:rtl/>
              </w:rPr>
              <w:t xml:space="preserve"> - להערים בכל מיני ערמה ליראת בוראו.</w:t>
            </w:r>
          </w:p>
        </w:tc>
      </w:tr>
      <w:tr w:rsidR="00D46616" w14:paraId="343F6F71" w14:textId="77777777" w:rsidTr="00CD05CC">
        <w:tc>
          <w:tcPr>
            <w:tcW w:w="4261" w:type="dxa"/>
          </w:tcPr>
          <w:p w14:paraId="3D7280CC" w14:textId="3532076B" w:rsidR="00D46616" w:rsidRDefault="002F47E7" w:rsidP="002F47E7">
            <w:pPr>
              <w:rPr>
                <w:rtl/>
              </w:rPr>
            </w:pPr>
            <w:proofErr w:type="spellStart"/>
            <w:r>
              <w:rPr>
                <w:rtl/>
              </w:rPr>
              <w:t>מרגלא</w:t>
            </w:r>
            <w:proofErr w:type="spellEnd"/>
            <w:r>
              <w:rPr>
                <w:rtl/>
              </w:rPr>
              <w:t xml:space="preserve"> </w:t>
            </w:r>
            <w:proofErr w:type="spellStart"/>
            <w:r>
              <w:rPr>
                <w:rtl/>
              </w:rPr>
              <w:t>בפומיה</w:t>
            </w:r>
            <w:proofErr w:type="spellEnd"/>
            <w:r>
              <w:rPr>
                <w:rtl/>
              </w:rPr>
              <w:t xml:space="preserve"> </w:t>
            </w:r>
            <w:proofErr w:type="spellStart"/>
            <w:r>
              <w:rPr>
                <w:rtl/>
              </w:rPr>
              <w:t>דרבא</w:t>
            </w:r>
            <w:proofErr w:type="spellEnd"/>
            <w:r>
              <w:rPr>
                <w:rtl/>
              </w:rPr>
              <w:t xml:space="preserve">: </w:t>
            </w:r>
            <w:r w:rsidRPr="002F47E7">
              <w:rPr>
                <w:rStyle w:val="a9"/>
                <w:rtl/>
              </w:rPr>
              <w:t xml:space="preserve">תכלית חכמה תשובה ומעשים טובים; שלא יהא אדם קורא ושונה ובועט באביו </w:t>
            </w:r>
            <w:proofErr w:type="spellStart"/>
            <w:r w:rsidRPr="002F47E7">
              <w:rPr>
                <w:rStyle w:val="a9"/>
                <w:rtl/>
              </w:rPr>
              <w:t>ובאמו</w:t>
            </w:r>
            <w:proofErr w:type="spellEnd"/>
            <w:r w:rsidRPr="002F47E7">
              <w:rPr>
                <w:rStyle w:val="a9"/>
                <w:rtl/>
              </w:rPr>
              <w:t xml:space="preserve"> וברבו ובמי שהוא גדול ממנו בחכמה </w:t>
            </w:r>
            <w:proofErr w:type="spellStart"/>
            <w:r w:rsidRPr="002F47E7">
              <w:rPr>
                <w:rStyle w:val="a9"/>
                <w:rtl/>
              </w:rPr>
              <w:t>ובמנין</w:t>
            </w:r>
            <w:proofErr w:type="spellEnd"/>
            <w:r w:rsidRPr="002F47E7">
              <w:rPr>
                <w:rStyle w:val="a9"/>
                <w:rtl/>
              </w:rPr>
              <w:t xml:space="preserve">, שנאמר: </w:t>
            </w:r>
            <w:r w:rsidRPr="002F47E7">
              <w:rPr>
                <w:rStyle w:val="a3"/>
                <w:rtl/>
              </w:rPr>
              <w:t xml:space="preserve">+תהלים קי"א+ </w:t>
            </w:r>
            <w:r w:rsidRPr="002F47E7">
              <w:rPr>
                <w:rStyle w:val="a9"/>
                <w:rtl/>
              </w:rPr>
              <w:t xml:space="preserve">ראשית חכמה יראת ה' שכל טוב לכל עושיהם. לעושים לא נאמר אלא לעושיהם - לעושים לשמה, ולא לעושים שלא לשמה. וכל העושה שלא לשמה נוח לו שלא נברא. </w:t>
            </w:r>
          </w:p>
        </w:tc>
        <w:tc>
          <w:tcPr>
            <w:tcW w:w="4261" w:type="dxa"/>
          </w:tcPr>
          <w:p w14:paraId="672F684A" w14:textId="77777777" w:rsidR="00D33D28" w:rsidRPr="00A54E17" w:rsidRDefault="00D33D28" w:rsidP="00D33D28">
            <w:pPr>
              <w:rPr>
                <w:rStyle w:val="a7"/>
                <w:rtl/>
              </w:rPr>
            </w:pPr>
            <w:r w:rsidRPr="002F47E7">
              <w:rPr>
                <w:rStyle w:val="a7"/>
                <w:b/>
                <w:bCs/>
                <w:u w:val="single"/>
                <w:rtl/>
              </w:rPr>
              <w:t>תכלית חכמה</w:t>
            </w:r>
            <w:r w:rsidRPr="00A54E17">
              <w:rPr>
                <w:rStyle w:val="a7"/>
                <w:rtl/>
              </w:rPr>
              <w:t xml:space="preserve"> - עיקרה של תורה שיהא עמה תשובה ומעשים טובים.</w:t>
            </w:r>
          </w:p>
          <w:p w14:paraId="6CC3F29D" w14:textId="7BE95723" w:rsidR="00D46616" w:rsidRPr="00A54E17" w:rsidRDefault="00D33D28" w:rsidP="00D33D28">
            <w:pPr>
              <w:rPr>
                <w:rStyle w:val="a7"/>
                <w:rtl/>
              </w:rPr>
            </w:pPr>
            <w:r w:rsidRPr="002F47E7">
              <w:rPr>
                <w:rStyle w:val="a7"/>
                <w:b/>
                <w:bCs/>
                <w:u w:val="single"/>
                <w:rtl/>
              </w:rPr>
              <w:t>העושה שלא לשמה נוח לו שלא נברא</w:t>
            </w:r>
            <w:r w:rsidRPr="00A54E17">
              <w:rPr>
                <w:rStyle w:val="a7"/>
                <w:rtl/>
              </w:rPr>
              <w:t xml:space="preserve"> - פירוש: שאינו לומד כדי לקיים אלא לקנטר, </w:t>
            </w:r>
            <w:proofErr w:type="spellStart"/>
            <w:r w:rsidRPr="00A54E17">
              <w:rPr>
                <w:rStyle w:val="a7"/>
                <w:rtl/>
              </w:rPr>
              <w:t>דבפרק</w:t>
            </w:r>
            <w:proofErr w:type="spellEnd"/>
            <w:r w:rsidRPr="00A54E17">
              <w:rPr>
                <w:rStyle w:val="a7"/>
                <w:rtl/>
              </w:rPr>
              <w:t xml:space="preserve"> מקום שנהגו (דף נ', ב') </w:t>
            </w:r>
            <w:proofErr w:type="spellStart"/>
            <w:r w:rsidRPr="00A54E17">
              <w:rPr>
                <w:rStyle w:val="a7"/>
                <w:rtl/>
              </w:rPr>
              <w:t>אמרינן</w:t>
            </w:r>
            <w:proofErr w:type="spellEnd"/>
            <w:r w:rsidRPr="00A54E17">
              <w:rPr>
                <w:rStyle w:val="a7"/>
                <w:rtl/>
              </w:rPr>
              <w:t xml:space="preserve">: רבא רמי, כתיב עד שמים חסדך וכתיב מעל השמים, כאן - בעוסק שלא לשמה </w:t>
            </w:r>
            <w:proofErr w:type="spellStart"/>
            <w:r w:rsidRPr="00A54E17">
              <w:rPr>
                <w:rStyle w:val="a7"/>
                <w:rtl/>
              </w:rPr>
              <w:t>כו</w:t>
            </w:r>
            <w:proofErr w:type="spellEnd"/>
            <w:r w:rsidRPr="00A54E17">
              <w:rPr>
                <w:rStyle w:val="a7"/>
                <w:rtl/>
              </w:rPr>
              <w:t xml:space="preserve">', והתם איירי במקיים כדי שיכבדוהו, וכן משמע בירושלמי </w:t>
            </w:r>
            <w:proofErr w:type="spellStart"/>
            <w:r w:rsidRPr="00A54E17">
              <w:rPr>
                <w:rStyle w:val="a7"/>
                <w:rtl/>
              </w:rPr>
              <w:t>דפירקין</w:t>
            </w:r>
            <w:proofErr w:type="spellEnd"/>
            <w:r w:rsidRPr="00A54E17">
              <w:rPr>
                <w:rStyle w:val="a7"/>
                <w:rtl/>
              </w:rPr>
              <w:t>.</w:t>
            </w:r>
          </w:p>
        </w:tc>
      </w:tr>
      <w:tr w:rsidR="00E82E44" w14:paraId="4B8757BD" w14:textId="77777777" w:rsidTr="00CD05CC">
        <w:tc>
          <w:tcPr>
            <w:tcW w:w="4261" w:type="dxa"/>
          </w:tcPr>
          <w:p w14:paraId="62AF8655" w14:textId="6B8F114B" w:rsidR="00E82E44" w:rsidRDefault="00E82E44" w:rsidP="00AF64D2">
            <w:pPr>
              <w:rPr>
                <w:rtl/>
              </w:rPr>
            </w:pPr>
            <w:proofErr w:type="spellStart"/>
            <w:r>
              <w:rPr>
                <w:rtl/>
              </w:rPr>
              <w:t>מרגלא</w:t>
            </w:r>
            <w:proofErr w:type="spellEnd"/>
            <w:r>
              <w:rPr>
                <w:rtl/>
              </w:rPr>
              <w:t xml:space="preserve"> </w:t>
            </w:r>
            <w:proofErr w:type="spellStart"/>
            <w:r>
              <w:rPr>
                <w:rtl/>
              </w:rPr>
              <w:t>בפומיה</w:t>
            </w:r>
            <w:proofErr w:type="spellEnd"/>
            <w:r>
              <w:rPr>
                <w:rtl/>
              </w:rPr>
              <w:t xml:space="preserve"> </w:t>
            </w:r>
            <w:proofErr w:type="spellStart"/>
            <w:r>
              <w:rPr>
                <w:rtl/>
              </w:rPr>
              <w:t>דרב</w:t>
            </w:r>
            <w:proofErr w:type="spellEnd"/>
            <w:r>
              <w:rPr>
                <w:rtl/>
              </w:rPr>
              <w:t xml:space="preserve">: </w:t>
            </w:r>
            <w:r w:rsidRPr="00FD1451">
              <w:rPr>
                <w:rStyle w:val="a9"/>
                <w:rtl/>
              </w:rPr>
              <w:t xml:space="preserve">[לא כעולם הזה העולם הבא], העולם הבא אין בו לא אכילה ולא שתיה ולא פריה ורביה ולא משא ומתן ולא קנאה ולא שנאה ולא תחרות, אלא צדיקים </w:t>
            </w:r>
            <w:proofErr w:type="spellStart"/>
            <w:r w:rsidRPr="00FD1451">
              <w:rPr>
                <w:rStyle w:val="a9"/>
                <w:rtl/>
              </w:rPr>
              <w:t>יושבין</w:t>
            </w:r>
            <w:proofErr w:type="spellEnd"/>
            <w:r w:rsidRPr="00FD1451">
              <w:rPr>
                <w:rStyle w:val="a9"/>
                <w:rtl/>
              </w:rPr>
              <w:t xml:space="preserve"> ועטרותיהם בראשיהם ונהנים מזיו השכינה, שנאמר:</w:t>
            </w:r>
            <w:r>
              <w:rPr>
                <w:rtl/>
              </w:rPr>
              <w:t xml:space="preserve"> </w:t>
            </w:r>
            <w:r w:rsidRPr="00FD1451">
              <w:rPr>
                <w:rStyle w:val="a3"/>
                <w:rtl/>
              </w:rPr>
              <w:t xml:space="preserve">+שמות כ"ד+ </w:t>
            </w:r>
            <w:r w:rsidRPr="00FD1451">
              <w:rPr>
                <w:rStyle w:val="a9"/>
                <w:rtl/>
              </w:rPr>
              <w:t xml:space="preserve">ויחזו את </w:t>
            </w:r>
            <w:proofErr w:type="spellStart"/>
            <w:r w:rsidRPr="00FD1451">
              <w:rPr>
                <w:rStyle w:val="a9"/>
                <w:rtl/>
              </w:rPr>
              <w:t>האלהים</w:t>
            </w:r>
            <w:proofErr w:type="spellEnd"/>
            <w:r w:rsidRPr="00FD1451">
              <w:rPr>
                <w:rStyle w:val="a9"/>
                <w:rtl/>
              </w:rPr>
              <w:t xml:space="preserve"> ויאכלו וישתו. </w:t>
            </w:r>
            <w:r w:rsidRPr="0011753F">
              <w:rPr>
                <w:rStyle w:val="a3"/>
                <w:rFonts w:hint="cs"/>
                <w:rtl/>
              </w:rPr>
              <w:t xml:space="preserve">[=שבעו מזיו </w:t>
            </w:r>
            <w:r w:rsidRPr="0011753F">
              <w:rPr>
                <w:rStyle w:val="a3"/>
                <w:rFonts w:hint="cs"/>
                <w:rtl/>
              </w:rPr>
              <w:lastRenderedPageBreak/>
              <w:t>השכינה כאילו אכלו ושתו].</w:t>
            </w:r>
          </w:p>
        </w:tc>
        <w:tc>
          <w:tcPr>
            <w:tcW w:w="4261" w:type="dxa"/>
          </w:tcPr>
          <w:p w14:paraId="02C1452C" w14:textId="7C712B7A" w:rsidR="00E82E44" w:rsidRPr="00A54E17" w:rsidRDefault="00E82E44" w:rsidP="00E82E44">
            <w:pPr>
              <w:rPr>
                <w:rStyle w:val="a7"/>
                <w:rtl/>
              </w:rPr>
            </w:pPr>
            <w:r w:rsidRPr="00E82E44">
              <w:rPr>
                <w:rStyle w:val="a7"/>
                <w:b/>
                <w:bCs/>
                <w:u w:val="single"/>
                <w:rtl/>
              </w:rPr>
              <w:lastRenderedPageBreak/>
              <w:t>ויאכלו וישתו</w:t>
            </w:r>
            <w:r w:rsidRPr="00A54E17">
              <w:rPr>
                <w:rStyle w:val="a7"/>
                <w:rtl/>
              </w:rPr>
              <w:t xml:space="preserve"> - שבעו מזיו השכינה כאילו אכלו ושתו.</w:t>
            </w:r>
          </w:p>
        </w:tc>
      </w:tr>
      <w:tr w:rsidR="00AF64D2" w14:paraId="2C8E1EBE" w14:textId="77777777" w:rsidTr="00CD05CC">
        <w:tc>
          <w:tcPr>
            <w:tcW w:w="4261" w:type="dxa"/>
          </w:tcPr>
          <w:p w14:paraId="7D869717" w14:textId="77777777" w:rsidR="00AF64D2" w:rsidRDefault="00AF64D2" w:rsidP="00AF64D2">
            <w:pPr>
              <w:rPr>
                <w:rStyle w:val="a9"/>
                <w:rtl/>
              </w:rPr>
            </w:pPr>
            <w:r w:rsidRPr="00EA17E9">
              <w:rPr>
                <w:rStyle w:val="a9"/>
                <w:rtl/>
              </w:rPr>
              <w:t xml:space="preserve">גדולה הבטחה שהבטיחן הקדוש ברוך הוא לנשים יותר מן האנשים, שנאמר </w:t>
            </w:r>
            <w:r w:rsidRPr="00EA17E9">
              <w:rPr>
                <w:rStyle w:val="a3"/>
                <w:rtl/>
              </w:rPr>
              <w:t xml:space="preserve">+ישעיהו ל"ב+ </w:t>
            </w:r>
            <w:r w:rsidRPr="00E82E44">
              <w:rPr>
                <w:rStyle w:val="a9"/>
                <w:rtl/>
              </w:rPr>
              <w:t xml:space="preserve">נשים שאננות </w:t>
            </w:r>
            <w:proofErr w:type="spellStart"/>
            <w:r w:rsidRPr="00E82E44">
              <w:rPr>
                <w:rStyle w:val="a9"/>
                <w:rtl/>
              </w:rPr>
              <w:t>קמנה</w:t>
            </w:r>
            <w:proofErr w:type="spellEnd"/>
            <w:r w:rsidRPr="00E82E44">
              <w:rPr>
                <w:rStyle w:val="a9"/>
                <w:rtl/>
              </w:rPr>
              <w:t xml:space="preserve"> שמענה קולי בנות בטחות האזנה אמרתי. </w:t>
            </w:r>
          </w:p>
          <w:p w14:paraId="7D7D8A55" w14:textId="3A80E2B9" w:rsidR="00AF64D2" w:rsidRDefault="00AF64D2" w:rsidP="00AF64D2">
            <w:pPr>
              <w:rPr>
                <w:rtl/>
              </w:rPr>
            </w:pPr>
            <w:r>
              <w:rPr>
                <w:rtl/>
              </w:rPr>
              <w:t xml:space="preserve">אמר ליה רב לרבי </w:t>
            </w:r>
            <w:proofErr w:type="spellStart"/>
            <w:r>
              <w:rPr>
                <w:rtl/>
              </w:rPr>
              <w:t>חייא</w:t>
            </w:r>
            <w:proofErr w:type="spellEnd"/>
            <w:r>
              <w:rPr>
                <w:rtl/>
              </w:rPr>
              <w:t xml:space="preserve">: נשים במאי זכיין? </w:t>
            </w:r>
          </w:p>
          <w:p w14:paraId="41C8E44E" w14:textId="7A335551" w:rsidR="00AF64D2" w:rsidRDefault="00AF64D2" w:rsidP="00AF64D2">
            <w:pPr>
              <w:rPr>
                <w:rtl/>
              </w:rPr>
            </w:pPr>
            <w:proofErr w:type="spellStart"/>
            <w:r>
              <w:rPr>
                <w:rtl/>
              </w:rPr>
              <w:t>באקרויי</w:t>
            </w:r>
            <w:proofErr w:type="spellEnd"/>
            <w:r>
              <w:rPr>
                <w:rtl/>
              </w:rPr>
              <w:t xml:space="preserve"> </w:t>
            </w:r>
            <w:proofErr w:type="spellStart"/>
            <w:r>
              <w:rPr>
                <w:rtl/>
              </w:rPr>
              <w:t>בנייהו</w:t>
            </w:r>
            <w:proofErr w:type="spellEnd"/>
            <w:r>
              <w:rPr>
                <w:rtl/>
              </w:rPr>
              <w:t xml:space="preserve"> לבי כנישתא, </w:t>
            </w:r>
            <w:proofErr w:type="spellStart"/>
            <w:r>
              <w:rPr>
                <w:rtl/>
              </w:rPr>
              <w:t>ובאתנויי</w:t>
            </w:r>
            <w:proofErr w:type="spellEnd"/>
            <w:r>
              <w:rPr>
                <w:rtl/>
              </w:rPr>
              <w:t xml:space="preserve"> </w:t>
            </w:r>
            <w:proofErr w:type="spellStart"/>
            <w:r>
              <w:rPr>
                <w:rtl/>
              </w:rPr>
              <w:t>גברייהו</w:t>
            </w:r>
            <w:proofErr w:type="spellEnd"/>
            <w:r>
              <w:rPr>
                <w:rtl/>
              </w:rPr>
              <w:t xml:space="preserve"> בי רבנן, ונטרין </w:t>
            </w:r>
            <w:proofErr w:type="spellStart"/>
            <w:r>
              <w:rPr>
                <w:rtl/>
              </w:rPr>
              <w:t>לגברייהו</w:t>
            </w:r>
            <w:proofErr w:type="spellEnd"/>
            <w:r>
              <w:rPr>
                <w:rtl/>
              </w:rPr>
              <w:t xml:space="preserve"> עד </w:t>
            </w:r>
            <w:proofErr w:type="spellStart"/>
            <w:r>
              <w:rPr>
                <w:rtl/>
              </w:rPr>
              <w:t>דאתו</w:t>
            </w:r>
            <w:proofErr w:type="spellEnd"/>
            <w:r>
              <w:rPr>
                <w:rtl/>
              </w:rPr>
              <w:t xml:space="preserve"> מבי רבנן. </w:t>
            </w:r>
          </w:p>
        </w:tc>
        <w:tc>
          <w:tcPr>
            <w:tcW w:w="4261" w:type="dxa"/>
          </w:tcPr>
          <w:p w14:paraId="7556E1F3" w14:textId="77777777" w:rsidR="00FA05E9" w:rsidRPr="00A54E17" w:rsidRDefault="00FA05E9" w:rsidP="00FA05E9">
            <w:pPr>
              <w:rPr>
                <w:rStyle w:val="a7"/>
                <w:rtl/>
              </w:rPr>
            </w:pPr>
            <w:r w:rsidRPr="00FA05E9">
              <w:rPr>
                <w:rStyle w:val="a7"/>
                <w:b/>
                <w:bCs/>
                <w:u w:val="single"/>
                <w:rtl/>
              </w:rPr>
              <w:t>גדולה הבטחה</w:t>
            </w:r>
            <w:r w:rsidRPr="00A54E17">
              <w:rPr>
                <w:rStyle w:val="a7"/>
                <w:rtl/>
              </w:rPr>
              <w:t xml:space="preserve"> - שהרי קראן שאננות ובוטחות.</w:t>
            </w:r>
          </w:p>
          <w:p w14:paraId="2127126D" w14:textId="77777777" w:rsidR="00FA05E9" w:rsidRPr="00A54E17" w:rsidRDefault="00FA05E9" w:rsidP="00FA05E9">
            <w:pPr>
              <w:rPr>
                <w:rStyle w:val="a7"/>
                <w:rtl/>
              </w:rPr>
            </w:pPr>
            <w:r w:rsidRPr="00FA05E9">
              <w:rPr>
                <w:rStyle w:val="a7"/>
                <w:b/>
                <w:bCs/>
                <w:u w:val="single"/>
                <w:rtl/>
              </w:rPr>
              <w:t>לבי כנישתא</w:t>
            </w:r>
            <w:r w:rsidRPr="00A54E17">
              <w:rPr>
                <w:rStyle w:val="a7"/>
                <w:rtl/>
              </w:rPr>
              <w:t xml:space="preserve"> - תינוקות של בית רבן היו </w:t>
            </w:r>
            <w:proofErr w:type="spellStart"/>
            <w:r w:rsidRPr="00A54E17">
              <w:rPr>
                <w:rStyle w:val="a7"/>
                <w:rtl/>
              </w:rPr>
              <w:t>רגילין</w:t>
            </w:r>
            <w:proofErr w:type="spellEnd"/>
            <w:r w:rsidRPr="00A54E17">
              <w:rPr>
                <w:rStyle w:val="a7"/>
                <w:rtl/>
              </w:rPr>
              <w:t xml:space="preserve"> להיות למדים לפני רבן בבית הכנסת.</w:t>
            </w:r>
          </w:p>
          <w:p w14:paraId="72FAAFD8" w14:textId="77777777" w:rsidR="00FA05E9" w:rsidRPr="00A54E17" w:rsidRDefault="00FA05E9" w:rsidP="00FA05E9">
            <w:pPr>
              <w:rPr>
                <w:rStyle w:val="a7"/>
                <w:rtl/>
              </w:rPr>
            </w:pPr>
            <w:r w:rsidRPr="00FA05E9">
              <w:rPr>
                <w:rStyle w:val="a7"/>
                <w:b/>
                <w:bCs/>
                <w:u w:val="single"/>
                <w:rtl/>
              </w:rPr>
              <w:t>בי רבנן</w:t>
            </w:r>
            <w:r w:rsidRPr="00A54E17">
              <w:rPr>
                <w:rStyle w:val="a7"/>
                <w:rtl/>
              </w:rPr>
              <w:t xml:space="preserve"> - בית המדרש, ששם שונים משנה וגמרא.</w:t>
            </w:r>
          </w:p>
          <w:p w14:paraId="52EB6BA9" w14:textId="51C2E7AF" w:rsidR="00AF64D2" w:rsidRPr="00A54E17" w:rsidRDefault="00FA05E9" w:rsidP="00FA05E9">
            <w:pPr>
              <w:rPr>
                <w:rStyle w:val="a7"/>
                <w:rtl/>
              </w:rPr>
            </w:pPr>
            <w:r w:rsidRPr="00FC682C">
              <w:rPr>
                <w:rStyle w:val="a7"/>
                <w:b/>
                <w:bCs/>
                <w:u w:val="single"/>
                <w:rtl/>
              </w:rPr>
              <w:t xml:space="preserve">ונטרן </w:t>
            </w:r>
            <w:proofErr w:type="spellStart"/>
            <w:r w:rsidRPr="00FC682C">
              <w:rPr>
                <w:rStyle w:val="a7"/>
                <w:b/>
                <w:bCs/>
                <w:u w:val="single"/>
                <w:rtl/>
              </w:rPr>
              <w:t>לגברייהו</w:t>
            </w:r>
            <w:proofErr w:type="spellEnd"/>
            <w:r w:rsidRPr="00A54E17">
              <w:rPr>
                <w:rStyle w:val="a7"/>
                <w:rtl/>
              </w:rPr>
              <w:t xml:space="preserve"> - ממתינות לבעליהן, ונותנות להם רשות ללכת וללמוד תורה בעיר אחרת.</w:t>
            </w:r>
          </w:p>
        </w:tc>
      </w:tr>
      <w:tr w:rsidR="00910D8B" w14:paraId="7B7A6F92" w14:textId="77777777" w:rsidTr="00CD05CC">
        <w:tc>
          <w:tcPr>
            <w:tcW w:w="4261" w:type="dxa"/>
          </w:tcPr>
          <w:p w14:paraId="3F3DBE76" w14:textId="776A34CE" w:rsidR="00910D8B" w:rsidRPr="00910D8B" w:rsidRDefault="00910D8B" w:rsidP="00910D8B">
            <w:pPr>
              <w:rPr>
                <w:bCs/>
                <w:iCs/>
                <w:color w:val="984806" w:themeColor="accent6" w:themeShade="80"/>
                <w:rtl/>
              </w:rPr>
            </w:pPr>
            <w:r>
              <w:rPr>
                <w:rtl/>
              </w:rPr>
              <w:t xml:space="preserve">כי הוו מפטרי רבנן מבי רבי אמי, ואמרי לה מבי רבי </w:t>
            </w:r>
            <w:proofErr w:type="spellStart"/>
            <w:r>
              <w:rPr>
                <w:rtl/>
              </w:rPr>
              <w:t>חנינא</w:t>
            </w:r>
            <w:proofErr w:type="spellEnd"/>
            <w:r>
              <w:rPr>
                <w:rtl/>
              </w:rPr>
              <w:t xml:space="preserve">, אמרי ליה הכי: </w:t>
            </w:r>
            <w:r w:rsidRPr="00FC682C">
              <w:rPr>
                <w:rStyle w:val="a9"/>
                <w:rtl/>
              </w:rPr>
              <w:t xml:space="preserve">עולמך תראה בחייך, ואחריתך לחיי העולם הבא, </w:t>
            </w:r>
            <w:proofErr w:type="spellStart"/>
            <w:r w:rsidRPr="00FC682C">
              <w:rPr>
                <w:rStyle w:val="a9"/>
                <w:rtl/>
              </w:rPr>
              <w:t>ותקותך</w:t>
            </w:r>
            <w:proofErr w:type="spellEnd"/>
            <w:r w:rsidRPr="00FC682C">
              <w:rPr>
                <w:rStyle w:val="a9"/>
                <w:rtl/>
              </w:rPr>
              <w:t xml:space="preserve"> לדור דורים. </w:t>
            </w:r>
            <w:proofErr w:type="spellStart"/>
            <w:r w:rsidRPr="00FC682C">
              <w:rPr>
                <w:rStyle w:val="a9"/>
                <w:rtl/>
              </w:rPr>
              <w:t>לבך</w:t>
            </w:r>
            <w:proofErr w:type="spellEnd"/>
            <w:r w:rsidRPr="00FC682C">
              <w:rPr>
                <w:rStyle w:val="a9"/>
                <w:rtl/>
              </w:rPr>
              <w:t xml:space="preserve"> יהגה תבונה, פיך ידבר חכמות ולשונך </w:t>
            </w:r>
            <w:proofErr w:type="spellStart"/>
            <w:r w:rsidRPr="00FC682C">
              <w:rPr>
                <w:rStyle w:val="a9"/>
                <w:rtl/>
              </w:rPr>
              <w:t>ירחיש</w:t>
            </w:r>
            <w:proofErr w:type="spellEnd"/>
            <w:r w:rsidRPr="00FC682C">
              <w:rPr>
                <w:rStyle w:val="a9"/>
                <w:rtl/>
              </w:rPr>
              <w:t xml:space="preserve"> רננות, עפעפיך יישירו נגדך, עיניך יאירו במאור תורה ופניך יזהירו כזוהר הרקיע, שפתותיך יביעו דעת וכליותיך תעלוזנה מישרים, ופעמיך ירוצו לשמוע דברי עתיק יומין. </w:t>
            </w:r>
          </w:p>
        </w:tc>
        <w:tc>
          <w:tcPr>
            <w:tcW w:w="4261" w:type="dxa"/>
          </w:tcPr>
          <w:p w14:paraId="24B678D4" w14:textId="77777777" w:rsidR="00910D8B" w:rsidRPr="00A54E17" w:rsidRDefault="00910D8B" w:rsidP="00910D8B">
            <w:pPr>
              <w:rPr>
                <w:rStyle w:val="a7"/>
                <w:rtl/>
              </w:rPr>
            </w:pPr>
            <w:r w:rsidRPr="00A54E17">
              <w:rPr>
                <w:rStyle w:val="a7"/>
                <w:rtl/>
              </w:rPr>
              <w:t xml:space="preserve">מפטרי רבנן - זה מזה, שהיה נוטל רשות </w:t>
            </w:r>
            <w:proofErr w:type="spellStart"/>
            <w:r w:rsidRPr="00A54E17">
              <w:rPr>
                <w:rStyle w:val="a7"/>
                <w:rtl/>
              </w:rPr>
              <w:t>מחבירו</w:t>
            </w:r>
            <w:proofErr w:type="spellEnd"/>
            <w:r w:rsidRPr="00A54E17">
              <w:rPr>
                <w:rStyle w:val="a7"/>
                <w:rtl/>
              </w:rPr>
              <w:t xml:space="preserve"> לשוב לביתו ולארצו.</w:t>
            </w:r>
          </w:p>
          <w:p w14:paraId="0746319D" w14:textId="77777777" w:rsidR="00910D8B" w:rsidRPr="00A54E17" w:rsidRDefault="00910D8B" w:rsidP="00910D8B">
            <w:pPr>
              <w:rPr>
                <w:rStyle w:val="a7"/>
                <w:rtl/>
              </w:rPr>
            </w:pPr>
            <w:r w:rsidRPr="00A54E17">
              <w:rPr>
                <w:rStyle w:val="a7"/>
                <w:rtl/>
              </w:rPr>
              <w:t>עולמך תראה בחייך - כל צרכיך תמצא.</w:t>
            </w:r>
          </w:p>
          <w:p w14:paraId="2AEA0A49" w14:textId="77777777" w:rsidR="00910D8B" w:rsidRPr="00A54E17" w:rsidRDefault="00910D8B" w:rsidP="00910D8B">
            <w:pPr>
              <w:rPr>
                <w:rStyle w:val="a7"/>
                <w:rtl/>
              </w:rPr>
            </w:pPr>
            <w:r w:rsidRPr="00A54E17">
              <w:rPr>
                <w:rStyle w:val="a7"/>
                <w:rtl/>
              </w:rPr>
              <w:t>פיך ידבר חכמות - בלשון ברכה היו אומרים.</w:t>
            </w:r>
          </w:p>
          <w:p w14:paraId="3EC089FC" w14:textId="418F060B" w:rsidR="00910D8B" w:rsidRPr="00A54E17" w:rsidRDefault="00910D8B" w:rsidP="00910D8B">
            <w:pPr>
              <w:rPr>
                <w:rStyle w:val="a7"/>
                <w:rtl/>
              </w:rPr>
            </w:pPr>
            <w:r w:rsidRPr="00A54E17">
              <w:rPr>
                <w:rStyle w:val="a7"/>
                <w:rtl/>
              </w:rPr>
              <w:t>יישירו - לשון יושר, שתהא מבין בתורה כהלכה.</w:t>
            </w:r>
          </w:p>
        </w:tc>
      </w:tr>
      <w:tr w:rsidR="00A54E17" w14:paraId="3A590BE3" w14:textId="77777777" w:rsidTr="00CD05CC">
        <w:tc>
          <w:tcPr>
            <w:tcW w:w="4261" w:type="dxa"/>
          </w:tcPr>
          <w:p w14:paraId="4B8D4875" w14:textId="77777777" w:rsidR="00A010C2" w:rsidRDefault="00A54E17" w:rsidP="00A54E17">
            <w:pPr>
              <w:rPr>
                <w:rtl/>
              </w:rPr>
            </w:pPr>
            <w:r>
              <w:rPr>
                <w:rtl/>
              </w:rPr>
              <w:t xml:space="preserve">כי הוו מפטרי רבנן מבי רב </w:t>
            </w:r>
            <w:proofErr w:type="spellStart"/>
            <w:r>
              <w:rPr>
                <w:rtl/>
              </w:rPr>
              <w:t>חסדא</w:t>
            </w:r>
            <w:proofErr w:type="spellEnd"/>
            <w:r>
              <w:rPr>
                <w:rtl/>
              </w:rPr>
              <w:t xml:space="preserve"> ואמרי לה מבי רבי שמואל בר נחמני, אמרו ליה הכי: </w:t>
            </w:r>
            <w:r w:rsidRPr="00620275">
              <w:rPr>
                <w:rStyle w:val="a3"/>
                <w:rtl/>
              </w:rPr>
              <w:t xml:space="preserve">+תהלים קמ"ד+ </w:t>
            </w:r>
            <w:proofErr w:type="spellStart"/>
            <w:r>
              <w:rPr>
                <w:rtl/>
              </w:rPr>
              <w:t>אלופינו</w:t>
            </w:r>
            <w:proofErr w:type="spellEnd"/>
            <w:r>
              <w:rPr>
                <w:rtl/>
              </w:rPr>
              <w:t xml:space="preserve"> מסבלים וגו'. </w:t>
            </w:r>
          </w:p>
          <w:p w14:paraId="44C14E24" w14:textId="77777777" w:rsidR="00A010C2" w:rsidRDefault="00A54E17" w:rsidP="00A54E17">
            <w:pPr>
              <w:rPr>
                <w:rStyle w:val="a9"/>
                <w:rtl/>
              </w:rPr>
            </w:pPr>
            <w:proofErr w:type="spellStart"/>
            <w:r>
              <w:rPr>
                <w:rtl/>
              </w:rPr>
              <w:t>אלופינו</w:t>
            </w:r>
            <w:proofErr w:type="spellEnd"/>
            <w:r>
              <w:rPr>
                <w:rtl/>
              </w:rPr>
              <w:t xml:space="preserve"> מסבלים - רב ושמואל, ואמרי לה רבי יוחנן ורבי אלעזר, חד אמר: </w:t>
            </w:r>
            <w:proofErr w:type="spellStart"/>
            <w:r w:rsidRPr="00A010C2">
              <w:rPr>
                <w:rStyle w:val="a9"/>
                <w:rtl/>
              </w:rPr>
              <w:t>אלופינו</w:t>
            </w:r>
            <w:proofErr w:type="spellEnd"/>
            <w:r w:rsidRPr="00A010C2">
              <w:rPr>
                <w:rStyle w:val="a9"/>
                <w:rtl/>
              </w:rPr>
              <w:t xml:space="preserve"> בתורה, ומסבלים במצות. </w:t>
            </w:r>
          </w:p>
          <w:p w14:paraId="224D9D34" w14:textId="52C40359" w:rsidR="00A54E17" w:rsidRDefault="00A54E17" w:rsidP="00A54E17">
            <w:pPr>
              <w:rPr>
                <w:rtl/>
              </w:rPr>
            </w:pPr>
            <w:r>
              <w:rPr>
                <w:rtl/>
              </w:rPr>
              <w:t xml:space="preserve">וחד אמר: </w:t>
            </w:r>
            <w:proofErr w:type="spellStart"/>
            <w:r w:rsidRPr="00A010C2">
              <w:rPr>
                <w:rStyle w:val="a9"/>
                <w:rtl/>
              </w:rPr>
              <w:t>אלופינו</w:t>
            </w:r>
            <w:proofErr w:type="spellEnd"/>
            <w:r w:rsidRPr="00A010C2">
              <w:rPr>
                <w:rStyle w:val="a9"/>
                <w:rtl/>
              </w:rPr>
              <w:t xml:space="preserve"> בתורה ובמצות, ומסבלים </w:t>
            </w:r>
            <w:proofErr w:type="spellStart"/>
            <w:r w:rsidRPr="00A010C2">
              <w:rPr>
                <w:rStyle w:val="a9"/>
                <w:rtl/>
              </w:rPr>
              <w:t>ביסורים</w:t>
            </w:r>
            <w:proofErr w:type="spellEnd"/>
            <w:r w:rsidRPr="00A010C2">
              <w:rPr>
                <w:rStyle w:val="a9"/>
                <w:rtl/>
              </w:rPr>
              <w:t>.</w:t>
            </w:r>
          </w:p>
        </w:tc>
        <w:tc>
          <w:tcPr>
            <w:tcW w:w="4261" w:type="dxa"/>
          </w:tcPr>
          <w:p w14:paraId="2B38BA8A" w14:textId="77777777" w:rsidR="00A54E17" w:rsidRPr="00A54E17" w:rsidRDefault="00A54E17" w:rsidP="00A54E17">
            <w:pPr>
              <w:rPr>
                <w:rStyle w:val="a7"/>
                <w:rtl/>
              </w:rPr>
            </w:pPr>
            <w:r w:rsidRPr="00A54E17">
              <w:rPr>
                <w:rStyle w:val="a7"/>
                <w:rtl/>
              </w:rPr>
              <w:br w:type="page"/>
            </w:r>
          </w:p>
        </w:tc>
      </w:tr>
    </w:tbl>
    <w:p w14:paraId="2C59E3F8" w14:textId="77777777" w:rsidR="005E09F9" w:rsidRDefault="005E09F9" w:rsidP="005E09F9">
      <w:pPr>
        <w:pStyle w:val="2"/>
        <w:rPr>
          <w:rtl/>
        </w:rPr>
      </w:pPr>
      <w:r>
        <w:rPr>
          <w:rtl/>
        </w:rPr>
        <w:t xml:space="preserve">תוספות מסכת ברכות דף </w:t>
      </w:r>
      <w:proofErr w:type="spellStart"/>
      <w:r>
        <w:rPr>
          <w:rtl/>
        </w:rPr>
        <w:t>יז</w:t>
      </w:r>
      <w:proofErr w:type="spellEnd"/>
      <w:r>
        <w:rPr>
          <w:rtl/>
        </w:rPr>
        <w:t xml:space="preserve"> עמוד א</w:t>
      </w:r>
    </w:p>
    <w:p w14:paraId="0F8B6701" w14:textId="77777777" w:rsidR="005E09F9" w:rsidRDefault="005E09F9" w:rsidP="005E09F9">
      <w:pPr>
        <w:rPr>
          <w:rtl/>
        </w:rPr>
      </w:pPr>
      <w:r>
        <w:rPr>
          <w:rtl/>
        </w:rPr>
        <w:t>ונפשי כעפר לכל תהיה - מה עפר אינו מקבל כליה לעולם כן יהי רצון שזרעי לא יכלה לעולם כמו שהוא אומר והיה זרעך כעפר הארץ.</w:t>
      </w:r>
    </w:p>
    <w:p w14:paraId="49ECEC89" w14:textId="77777777" w:rsidR="005E09F9" w:rsidRDefault="005E09F9" w:rsidP="005E09F9">
      <w:pPr>
        <w:rPr>
          <w:rtl/>
        </w:rPr>
      </w:pPr>
    </w:p>
    <w:p w14:paraId="71FB56E5" w14:textId="35A30468" w:rsidR="005E09F9" w:rsidRDefault="005E09F9" w:rsidP="005E09F9">
      <w:pPr>
        <w:rPr>
          <w:rtl/>
        </w:rPr>
      </w:pPr>
      <w:r>
        <w:rPr>
          <w:rtl/>
        </w:rPr>
        <w:t>אני בריה וחברי בריה - כלומר יש לו לב כמוני להבחין בין טוב לרע.</w:t>
      </w:r>
    </w:p>
    <w:p w14:paraId="763BE0B3" w14:textId="77777777" w:rsidR="005E09F9" w:rsidRDefault="005E09F9" w:rsidP="005E09F9">
      <w:pPr>
        <w:rPr>
          <w:rtl/>
        </w:rPr>
      </w:pPr>
    </w:p>
    <w:p w14:paraId="0E17B49A" w14:textId="77777777" w:rsidR="0049743F" w:rsidRDefault="005E09F9" w:rsidP="005E09F9">
      <w:pPr>
        <w:rPr>
          <w:rtl/>
        </w:rPr>
      </w:pPr>
      <w:r>
        <w:rPr>
          <w:rtl/>
        </w:rPr>
        <w:t>העושה שלא לשמה נוח לו שלא נברא - וא"ת האמר רב יהודה אמר רב פרק מקום שנהגו (ד' נ:) לעולם יעסוק אדם בתורה ובמצות אפי' שלא לשמה שמתוך שלא לשמה בא לשמה</w:t>
      </w:r>
      <w:r w:rsidR="0049743F">
        <w:rPr>
          <w:rFonts w:hint="cs"/>
          <w:rtl/>
        </w:rPr>
        <w:t>?</w:t>
      </w:r>
    </w:p>
    <w:p w14:paraId="5AB5BE65" w14:textId="66455D43" w:rsidR="005E09F9" w:rsidRPr="005E09F9" w:rsidRDefault="005E09F9" w:rsidP="005E09F9">
      <w:pPr>
        <w:rPr>
          <w:rtl/>
        </w:rPr>
      </w:pPr>
      <w:r>
        <w:rPr>
          <w:rtl/>
        </w:rPr>
        <w:t xml:space="preserve">וי"ל </w:t>
      </w:r>
      <w:proofErr w:type="spellStart"/>
      <w:r>
        <w:rPr>
          <w:rtl/>
        </w:rPr>
        <w:t>דהכא</w:t>
      </w:r>
      <w:proofErr w:type="spellEnd"/>
      <w:r>
        <w:rPr>
          <w:rtl/>
        </w:rPr>
        <w:t xml:space="preserve"> </w:t>
      </w:r>
      <w:proofErr w:type="spellStart"/>
      <w:r>
        <w:rPr>
          <w:rtl/>
        </w:rPr>
        <w:t>מיירי</w:t>
      </w:r>
      <w:proofErr w:type="spellEnd"/>
      <w:r>
        <w:rPr>
          <w:rtl/>
        </w:rPr>
        <w:t xml:space="preserve"> שאינו לומד אלא </w:t>
      </w:r>
      <w:proofErr w:type="spellStart"/>
      <w:r>
        <w:rPr>
          <w:rtl/>
        </w:rPr>
        <w:t>לקנתר</w:t>
      </w:r>
      <w:proofErr w:type="spellEnd"/>
      <w:r>
        <w:rPr>
          <w:rtl/>
        </w:rPr>
        <w:t xml:space="preserve"> </w:t>
      </w:r>
      <w:proofErr w:type="spellStart"/>
      <w:r>
        <w:rPr>
          <w:rtl/>
        </w:rPr>
        <w:t>חביריו</w:t>
      </w:r>
      <w:proofErr w:type="spellEnd"/>
      <w:r>
        <w:rPr>
          <w:rtl/>
        </w:rPr>
        <w:t xml:space="preserve"> והתם </w:t>
      </w:r>
      <w:proofErr w:type="spellStart"/>
      <w:r>
        <w:rPr>
          <w:rtl/>
        </w:rPr>
        <w:t>מיירי</w:t>
      </w:r>
      <w:proofErr w:type="spellEnd"/>
      <w:r>
        <w:rPr>
          <w:rtl/>
        </w:rPr>
        <w:t xml:space="preserve"> שלומד ע"מ שיכבדוהו.</w:t>
      </w:r>
    </w:p>
    <w:p w14:paraId="0529CF72" w14:textId="41F12218" w:rsidR="00A54E17" w:rsidRDefault="00CD05CC" w:rsidP="00CD05CC">
      <w:pPr>
        <w:pStyle w:val="1"/>
      </w:pPr>
      <w:r>
        <w:rPr>
          <w:rtl/>
        </w:rPr>
        <w:t xml:space="preserve">דף </w:t>
      </w:r>
      <w:proofErr w:type="spellStart"/>
      <w:r>
        <w:rPr>
          <w:rtl/>
        </w:rPr>
        <w:t>יז</w:t>
      </w:r>
      <w:proofErr w:type="spellEnd"/>
      <w:r>
        <w:rPr>
          <w:rtl/>
        </w:rPr>
        <w:t xml:space="preserve"> עמוד ב</w:t>
      </w:r>
    </w:p>
    <w:tbl>
      <w:tblPr>
        <w:tblStyle w:val="a4"/>
        <w:bidiVisual/>
        <w:tblW w:w="0" w:type="auto"/>
        <w:tblLook w:val="04A0" w:firstRow="1" w:lastRow="0" w:firstColumn="1" w:lastColumn="0" w:noHBand="0" w:noVBand="1"/>
      </w:tblPr>
      <w:tblGrid>
        <w:gridCol w:w="4261"/>
        <w:gridCol w:w="4261"/>
      </w:tblGrid>
      <w:tr w:rsidR="006715FD" w14:paraId="12D907E7" w14:textId="77777777" w:rsidTr="000415B0">
        <w:tc>
          <w:tcPr>
            <w:tcW w:w="4261" w:type="dxa"/>
          </w:tcPr>
          <w:p w14:paraId="5DF88580" w14:textId="77777777" w:rsidR="006715FD" w:rsidRDefault="006715FD" w:rsidP="006715FD">
            <w:pPr>
              <w:rPr>
                <w:rStyle w:val="a9"/>
                <w:rtl/>
              </w:rPr>
            </w:pPr>
            <w:r w:rsidRPr="0049743F">
              <w:rPr>
                <w:rStyle w:val="a9"/>
                <w:rtl/>
              </w:rPr>
              <w:t xml:space="preserve">אין פרץ - שלא תהא סיעתנו כסיעתו של דוד שיצא ממנו אחיתופל, </w:t>
            </w:r>
          </w:p>
          <w:p w14:paraId="222672D1" w14:textId="77777777" w:rsidR="006715FD" w:rsidRDefault="006715FD" w:rsidP="006715FD">
            <w:pPr>
              <w:rPr>
                <w:rStyle w:val="a9"/>
                <w:rtl/>
              </w:rPr>
            </w:pPr>
            <w:r w:rsidRPr="0049743F">
              <w:rPr>
                <w:rStyle w:val="a9"/>
                <w:rtl/>
              </w:rPr>
              <w:t xml:space="preserve">ואין יוצאת - שלא תהא סיעתנו כסיעתו של שאול שיצא ממנו דואג האדומי, </w:t>
            </w:r>
          </w:p>
          <w:p w14:paraId="380F844F" w14:textId="77777777" w:rsidR="006715FD" w:rsidRDefault="006715FD" w:rsidP="006715FD">
            <w:pPr>
              <w:rPr>
                <w:rStyle w:val="a9"/>
                <w:rtl/>
              </w:rPr>
            </w:pPr>
            <w:r w:rsidRPr="0049743F">
              <w:rPr>
                <w:rStyle w:val="a9"/>
                <w:rtl/>
              </w:rPr>
              <w:t xml:space="preserve">ואין </w:t>
            </w:r>
            <w:proofErr w:type="spellStart"/>
            <w:r w:rsidRPr="0049743F">
              <w:rPr>
                <w:rStyle w:val="a9"/>
                <w:rtl/>
              </w:rPr>
              <w:t>צוחה</w:t>
            </w:r>
            <w:proofErr w:type="spellEnd"/>
            <w:r w:rsidRPr="0049743F">
              <w:rPr>
                <w:rStyle w:val="a9"/>
                <w:rtl/>
              </w:rPr>
              <w:t xml:space="preserve"> - שלא תהא סיעתנו כסיעתו של אלישע שיצא ממנו </w:t>
            </w:r>
            <w:proofErr w:type="spellStart"/>
            <w:r w:rsidRPr="0049743F">
              <w:rPr>
                <w:rStyle w:val="a9"/>
                <w:rtl/>
              </w:rPr>
              <w:t>גחזי</w:t>
            </w:r>
            <w:proofErr w:type="spellEnd"/>
            <w:r w:rsidRPr="0049743F">
              <w:rPr>
                <w:rStyle w:val="a9"/>
                <w:rtl/>
              </w:rPr>
              <w:t xml:space="preserve">, </w:t>
            </w:r>
          </w:p>
          <w:p w14:paraId="093FF079" w14:textId="1C6B6ABD" w:rsidR="006715FD" w:rsidRPr="006715FD" w:rsidRDefault="006715FD" w:rsidP="006715FD">
            <w:pPr>
              <w:rPr>
                <w:rStyle w:val="a9"/>
                <w:bCs w:val="0"/>
                <w:iCs w:val="0"/>
                <w:color w:val="auto"/>
                <w:rtl/>
              </w:rPr>
            </w:pPr>
            <w:r w:rsidRPr="0049743F">
              <w:rPr>
                <w:rStyle w:val="a9"/>
                <w:rtl/>
              </w:rPr>
              <w:t xml:space="preserve">ברחובותינו - שלא יהא לנו בן או תלמיד שמקדיח </w:t>
            </w:r>
            <w:r w:rsidRPr="0049743F">
              <w:rPr>
                <w:rStyle w:val="a9"/>
                <w:rtl/>
              </w:rPr>
              <w:lastRenderedPageBreak/>
              <w:t xml:space="preserve">תבשילו ברבים </w:t>
            </w:r>
            <w:r>
              <w:rPr>
                <w:rtl/>
              </w:rPr>
              <w:t xml:space="preserve">+השמטת הצנזורה: כגון ישו הנוצרי+. </w:t>
            </w:r>
          </w:p>
        </w:tc>
        <w:tc>
          <w:tcPr>
            <w:tcW w:w="4261" w:type="dxa"/>
          </w:tcPr>
          <w:p w14:paraId="74F9164A" w14:textId="77777777" w:rsidR="006715FD" w:rsidRPr="00A54E17" w:rsidRDefault="006715FD" w:rsidP="000415B0">
            <w:pPr>
              <w:rPr>
                <w:rStyle w:val="a7"/>
                <w:rtl/>
              </w:rPr>
            </w:pPr>
          </w:p>
        </w:tc>
      </w:tr>
      <w:tr w:rsidR="00A750CC" w14:paraId="4264E354" w14:textId="77777777" w:rsidTr="000415B0">
        <w:tc>
          <w:tcPr>
            <w:tcW w:w="4261" w:type="dxa"/>
          </w:tcPr>
          <w:p w14:paraId="7B6F65C3" w14:textId="77777777" w:rsidR="0090000F" w:rsidRDefault="0090000F" w:rsidP="0090000F">
            <w:pPr>
              <w:rPr>
                <w:rtl/>
              </w:rPr>
            </w:pPr>
            <w:r w:rsidRPr="006715FD">
              <w:rPr>
                <w:rStyle w:val="a3"/>
                <w:rtl/>
              </w:rPr>
              <w:t xml:space="preserve">+ישעיהו מ"ו+ </w:t>
            </w:r>
            <w:r>
              <w:rPr>
                <w:rtl/>
              </w:rPr>
              <w:t xml:space="preserve">שמעו אלי אבירי לב הרחוקים מצדקה. </w:t>
            </w:r>
          </w:p>
          <w:p w14:paraId="7B9FEF6F" w14:textId="77777777" w:rsidR="0090000F" w:rsidRDefault="0090000F" w:rsidP="0090000F">
            <w:pPr>
              <w:rPr>
                <w:rtl/>
              </w:rPr>
            </w:pPr>
            <w:r>
              <w:rPr>
                <w:rtl/>
              </w:rPr>
              <w:t xml:space="preserve">רב ושמואל, ואמרי לה רבי יוחנן ורבי אלעזר, </w:t>
            </w:r>
          </w:p>
          <w:p w14:paraId="41B17E12" w14:textId="77777777" w:rsidR="0090000F" w:rsidRDefault="0090000F" w:rsidP="0090000F">
            <w:pPr>
              <w:rPr>
                <w:rStyle w:val="a9"/>
                <w:rtl/>
              </w:rPr>
            </w:pPr>
            <w:r>
              <w:rPr>
                <w:rtl/>
              </w:rPr>
              <w:t xml:space="preserve">חד אמר: </w:t>
            </w:r>
            <w:r w:rsidRPr="00D43F0F">
              <w:rPr>
                <w:rStyle w:val="a9"/>
                <w:rtl/>
              </w:rPr>
              <w:t xml:space="preserve">כל העולם כולו </w:t>
            </w:r>
            <w:proofErr w:type="spellStart"/>
            <w:r w:rsidRPr="00D43F0F">
              <w:rPr>
                <w:rStyle w:val="a9"/>
                <w:rtl/>
              </w:rPr>
              <w:t>נזונין</w:t>
            </w:r>
            <w:proofErr w:type="spellEnd"/>
            <w:r w:rsidRPr="00D43F0F">
              <w:rPr>
                <w:rStyle w:val="a9"/>
                <w:rtl/>
              </w:rPr>
              <w:t xml:space="preserve"> בצדקה </w:t>
            </w:r>
            <w:r w:rsidRPr="00F52CED">
              <w:rPr>
                <w:rStyle w:val="a3"/>
                <w:rFonts w:hint="cs"/>
                <w:rtl/>
              </w:rPr>
              <w:t xml:space="preserve">[=בצדקתו של הקב"ה ולא בזכות שבידם] </w:t>
            </w:r>
            <w:r w:rsidRPr="00D43F0F">
              <w:rPr>
                <w:rStyle w:val="a9"/>
                <w:rtl/>
              </w:rPr>
              <w:t xml:space="preserve">- והם </w:t>
            </w:r>
            <w:r w:rsidRPr="00F0546D">
              <w:rPr>
                <w:rStyle w:val="a3"/>
                <w:rFonts w:hint="cs"/>
                <w:rtl/>
              </w:rPr>
              <w:t>[=הצדיקים]</w:t>
            </w:r>
            <w:r>
              <w:rPr>
                <w:rStyle w:val="a9"/>
                <w:rFonts w:hint="cs"/>
                <w:rtl/>
              </w:rPr>
              <w:t xml:space="preserve"> </w:t>
            </w:r>
            <w:proofErr w:type="spellStart"/>
            <w:r w:rsidRPr="00D43F0F">
              <w:rPr>
                <w:rStyle w:val="a9"/>
                <w:rtl/>
              </w:rPr>
              <w:t>נזונין</w:t>
            </w:r>
            <w:proofErr w:type="spellEnd"/>
            <w:r w:rsidRPr="00D43F0F">
              <w:rPr>
                <w:rStyle w:val="a9"/>
                <w:rtl/>
              </w:rPr>
              <w:t xml:space="preserve"> בזרוע</w:t>
            </w:r>
            <w:r>
              <w:rPr>
                <w:rStyle w:val="a9"/>
                <w:rFonts w:hint="cs"/>
                <w:rtl/>
              </w:rPr>
              <w:t xml:space="preserve"> </w:t>
            </w:r>
            <w:r w:rsidRPr="00816A59">
              <w:rPr>
                <w:rStyle w:val="a3"/>
                <w:rFonts w:hint="cs"/>
                <w:rtl/>
              </w:rPr>
              <w:t>[=בזכות שבידם].</w:t>
            </w:r>
          </w:p>
          <w:p w14:paraId="513E3F0C" w14:textId="77777777" w:rsidR="0090000F" w:rsidRDefault="0090000F" w:rsidP="0090000F">
            <w:pPr>
              <w:rPr>
                <w:rtl/>
              </w:rPr>
            </w:pPr>
            <w:r>
              <w:rPr>
                <w:rtl/>
              </w:rPr>
              <w:t xml:space="preserve">וחד אמר: </w:t>
            </w:r>
            <w:r w:rsidRPr="00D43F0F">
              <w:rPr>
                <w:rStyle w:val="a9"/>
                <w:rtl/>
              </w:rPr>
              <w:t xml:space="preserve">כל העולם כולו </w:t>
            </w:r>
            <w:proofErr w:type="spellStart"/>
            <w:r w:rsidRPr="00D43F0F">
              <w:rPr>
                <w:rStyle w:val="a9"/>
                <w:rtl/>
              </w:rPr>
              <w:t>נזונין</w:t>
            </w:r>
            <w:proofErr w:type="spellEnd"/>
            <w:r w:rsidRPr="00D43F0F">
              <w:rPr>
                <w:rStyle w:val="a9"/>
                <w:rtl/>
              </w:rPr>
              <w:t xml:space="preserve"> בזכותם, והם - אפילו בזכות עצמן אין </w:t>
            </w:r>
            <w:proofErr w:type="spellStart"/>
            <w:r w:rsidRPr="00D43F0F">
              <w:rPr>
                <w:rStyle w:val="a9"/>
                <w:rtl/>
              </w:rPr>
              <w:t>נזונין</w:t>
            </w:r>
            <w:proofErr w:type="spellEnd"/>
            <w:r>
              <w:rPr>
                <w:rStyle w:val="a9"/>
                <w:rFonts w:hint="cs"/>
                <w:rtl/>
              </w:rPr>
              <w:t xml:space="preserve"> </w:t>
            </w:r>
            <w:r w:rsidRPr="00752797">
              <w:rPr>
                <w:rStyle w:val="a3"/>
                <w:rFonts w:hint="cs"/>
                <w:rtl/>
              </w:rPr>
              <w:t>[=שמתפרנסים בקושי].</w:t>
            </w:r>
            <w:r>
              <w:rPr>
                <w:rtl/>
              </w:rPr>
              <w:t xml:space="preserve"> </w:t>
            </w:r>
          </w:p>
          <w:p w14:paraId="5BEBE49B" w14:textId="25150C6E" w:rsidR="00A750CC" w:rsidRPr="0090000F" w:rsidRDefault="0090000F" w:rsidP="0090000F">
            <w:pPr>
              <w:rPr>
                <w:rStyle w:val="a3"/>
                <w:szCs w:val="22"/>
                <w:rtl/>
              </w:rPr>
            </w:pPr>
            <w:proofErr w:type="spellStart"/>
            <w:r>
              <w:rPr>
                <w:rtl/>
              </w:rPr>
              <w:t>כדרב</w:t>
            </w:r>
            <w:proofErr w:type="spellEnd"/>
            <w:r>
              <w:rPr>
                <w:rtl/>
              </w:rPr>
              <w:t xml:space="preserve"> יהודה אמר רב, </w:t>
            </w:r>
            <w:proofErr w:type="spellStart"/>
            <w:r>
              <w:rPr>
                <w:rtl/>
              </w:rPr>
              <w:t>דאמר</w:t>
            </w:r>
            <w:proofErr w:type="spellEnd"/>
            <w:r>
              <w:rPr>
                <w:rtl/>
              </w:rPr>
              <w:t xml:space="preserve"> רב יהודה אמר רב: </w:t>
            </w:r>
            <w:r w:rsidRPr="00D43F0F">
              <w:rPr>
                <w:rStyle w:val="a9"/>
                <w:rtl/>
              </w:rPr>
              <w:t xml:space="preserve">בכל יום ויום בת קול יוצאת מהר חורב ואומרת: כל העולם כולו </w:t>
            </w:r>
            <w:proofErr w:type="spellStart"/>
            <w:r w:rsidRPr="00D43F0F">
              <w:rPr>
                <w:rStyle w:val="a9"/>
                <w:rtl/>
              </w:rPr>
              <w:t>נזונין</w:t>
            </w:r>
            <w:proofErr w:type="spellEnd"/>
            <w:r w:rsidRPr="00D43F0F">
              <w:rPr>
                <w:rStyle w:val="a9"/>
                <w:rtl/>
              </w:rPr>
              <w:t xml:space="preserve"> בשביל </w:t>
            </w:r>
            <w:proofErr w:type="spellStart"/>
            <w:r w:rsidRPr="00D43F0F">
              <w:rPr>
                <w:rStyle w:val="a9"/>
                <w:rtl/>
              </w:rPr>
              <w:t>חנינא</w:t>
            </w:r>
            <w:proofErr w:type="spellEnd"/>
            <w:r w:rsidRPr="00D43F0F">
              <w:rPr>
                <w:rStyle w:val="a9"/>
                <w:rtl/>
              </w:rPr>
              <w:t xml:space="preserve"> בני, </w:t>
            </w:r>
            <w:proofErr w:type="spellStart"/>
            <w:r w:rsidRPr="00D43F0F">
              <w:rPr>
                <w:rStyle w:val="a9"/>
                <w:rtl/>
              </w:rPr>
              <w:t>וחנינא</w:t>
            </w:r>
            <w:proofErr w:type="spellEnd"/>
            <w:r w:rsidRPr="00D43F0F">
              <w:rPr>
                <w:rStyle w:val="a9"/>
                <w:rtl/>
              </w:rPr>
              <w:t xml:space="preserve"> בני - די לו בקב </w:t>
            </w:r>
            <w:proofErr w:type="spellStart"/>
            <w:r w:rsidRPr="00D43F0F">
              <w:rPr>
                <w:rStyle w:val="a9"/>
                <w:rtl/>
              </w:rPr>
              <w:t>חרובין</w:t>
            </w:r>
            <w:proofErr w:type="spellEnd"/>
            <w:r w:rsidRPr="00D43F0F">
              <w:rPr>
                <w:rStyle w:val="a9"/>
                <w:rtl/>
              </w:rPr>
              <w:t xml:space="preserve"> מערב שבת לערב שבת.</w:t>
            </w:r>
            <w:r>
              <w:rPr>
                <w:rtl/>
              </w:rPr>
              <w:t xml:space="preserve"> </w:t>
            </w:r>
          </w:p>
        </w:tc>
        <w:tc>
          <w:tcPr>
            <w:tcW w:w="4261" w:type="dxa"/>
          </w:tcPr>
          <w:p w14:paraId="625093C1" w14:textId="77777777" w:rsidR="0090000F" w:rsidRPr="00A54E17" w:rsidRDefault="0090000F" w:rsidP="0090000F">
            <w:pPr>
              <w:rPr>
                <w:rStyle w:val="a7"/>
                <w:rtl/>
              </w:rPr>
            </w:pPr>
            <w:r w:rsidRPr="00F52CED">
              <w:rPr>
                <w:rStyle w:val="a7"/>
                <w:b/>
                <w:bCs/>
                <w:u w:val="single"/>
                <w:rtl/>
              </w:rPr>
              <w:t xml:space="preserve">כל העולם כולו </w:t>
            </w:r>
            <w:proofErr w:type="spellStart"/>
            <w:r w:rsidRPr="00F52CED">
              <w:rPr>
                <w:rStyle w:val="a7"/>
                <w:b/>
                <w:bCs/>
                <w:u w:val="single"/>
                <w:rtl/>
              </w:rPr>
              <w:t>נזונין</w:t>
            </w:r>
            <w:proofErr w:type="spellEnd"/>
            <w:r w:rsidRPr="00F52CED">
              <w:rPr>
                <w:rStyle w:val="a7"/>
                <w:b/>
                <w:bCs/>
                <w:u w:val="single"/>
                <w:rtl/>
              </w:rPr>
              <w:t xml:space="preserve"> בצדקה</w:t>
            </w:r>
            <w:r w:rsidRPr="00A54E17">
              <w:rPr>
                <w:rStyle w:val="a7"/>
                <w:rtl/>
              </w:rPr>
              <w:t xml:space="preserve"> - בצדקתו של הקדוש ברוך הוא, ולא בזכות שבידן.</w:t>
            </w:r>
          </w:p>
          <w:p w14:paraId="48413B31" w14:textId="77777777" w:rsidR="0090000F" w:rsidRPr="00A54E17" w:rsidRDefault="0090000F" w:rsidP="0090000F">
            <w:pPr>
              <w:rPr>
                <w:rStyle w:val="a7"/>
                <w:rtl/>
              </w:rPr>
            </w:pPr>
            <w:r w:rsidRPr="00816A59">
              <w:rPr>
                <w:rStyle w:val="a7"/>
                <w:b/>
                <w:bCs/>
                <w:u w:val="single"/>
                <w:rtl/>
              </w:rPr>
              <w:t xml:space="preserve">והם </w:t>
            </w:r>
            <w:proofErr w:type="spellStart"/>
            <w:r w:rsidRPr="00816A59">
              <w:rPr>
                <w:rStyle w:val="a7"/>
                <w:b/>
                <w:bCs/>
                <w:u w:val="single"/>
                <w:rtl/>
              </w:rPr>
              <w:t>נזונין</w:t>
            </w:r>
            <w:proofErr w:type="spellEnd"/>
            <w:r w:rsidRPr="00816A59">
              <w:rPr>
                <w:rStyle w:val="a7"/>
                <w:b/>
                <w:bCs/>
                <w:u w:val="single"/>
                <w:rtl/>
              </w:rPr>
              <w:t xml:space="preserve"> בזרוע</w:t>
            </w:r>
            <w:r w:rsidRPr="00A54E17">
              <w:rPr>
                <w:rStyle w:val="a7"/>
                <w:rtl/>
              </w:rPr>
              <w:t xml:space="preserve"> - בזכות שבידם, ובצדיקים משתעי קרא וקרי להו רחוקים מצדקתו של הקדוש ברוך הוא.</w:t>
            </w:r>
          </w:p>
          <w:p w14:paraId="03ADECDF" w14:textId="41ACF03B" w:rsidR="00A750CC" w:rsidRPr="0090000F" w:rsidRDefault="0090000F" w:rsidP="0090000F">
            <w:pPr>
              <w:rPr>
                <w:rStyle w:val="a7"/>
                <w:rtl/>
              </w:rPr>
            </w:pPr>
            <w:r w:rsidRPr="0090000F">
              <w:rPr>
                <w:rStyle w:val="a7"/>
                <w:b/>
                <w:bCs/>
                <w:u w:val="single"/>
                <w:rtl/>
              </w:rPr>
              <w:t xml:space="preserve">אינן </w:t>
            </w:r>
            <w:proofErr w:type="spellStart"/>
            <w:r w:rsidRPr="0090000F">
              <w:rPr>
                <w:rStyle w:val="a7"/>
                <w:b/>
                <w:bCs/>
                <w:u w:val="single"/>
                <w:rtl/>
              </w:rPr>
              <w:t>נזונין</w:t>
            </w:r>
            <w:proofErr w:type="spellEnd"/>
            <w:r w:rsidRPr="00A54E17">
              <w:rPr>
                <w:rStyle w:val="a7"/>
                <w:rtl/>
              </w:rPr>
              <w:t xml:space="preserve"> - שאין להן כדי צרכיהם ומתפרנסים בקושי.</w:t>
            </w:r>
          </w:p>
        </w:tc>
      </w:tr>
      <w:tr w:rsidR="00F22463" w14:paraId="4AF855CD" w14:textId="77777777" w:rsidTr="000415B0">
        <w:tc>
          <w:tcPr>
            <w:tcW w:w="4261" w:type="dxa"/>
          </w:tcPr>
          <w:p w14:paraId="38DE9CB8" w14:textId="77777777" w:rsidR="00F22463" w:rsidRDefault="00F22463" w:rsidP="00F22463">
            <w:pPr>
              <w:rPr>
                <w:rtl/>
              </w:rPr>
            </w:pPr>
            <w:proofErr w:type="spellStart"/>
            <w:r>
              <w:rPr>
                <w:rtl/>
              </w:rPr>
              <w:t>ופליגא</w:t>
            </w:r>
            <w:proofErr w:type="spellEnd"/>
            <w:r>
              <w:rPr>
                <w:rtl/>
              </w:rPr>
              <w:t xml:space="preserve"> </w:t>
            </w:r>
            <w:proofErr w:type="spellStart"/>
            <w:r>
              <w:rPr>
                <w:rtl/>
              </w:rPr>
              <w:t>דרב</w:t>
            </w:r>
            <w:proofErr w:type="spellEnd"/>
            <w:r>
              <w:rPr>
                <w:rtl/>
              </w:rPr>
              <w:t xml:space="preserve"> יהודה</w:t>
            </w:r>
            <w:r>
              <w:rPr>
                <w:rFonts w:hint="cs"/>
                <w:rtl/>
              </w:rPr>
              <w:t xml:space="preserve"> </w:t>
            </w:r>
            <w:r w:rsidRPr="00AA6BA2">
              <w:rPr>
                <w:rStyle w:val="a3"/>
                <w:rFonts w:hint="cs"/>
                <w:rtl/>
              </w:rPr>
              <w:t>[=שפירש אבירי לב שבפסוק על הרשעים]</w:t>
            </w:r>
            <w:r w:rsidRPr="00AA6BA2">
              <w:rPr>
                <w:rStyle w:val="a3"/>
                <w:rtl/>
              </w:rPr>
              <w:t xml:space="preserve">, </w:t>
            </w:r>
            <w:proofErr w:type="spellStart"/>
            <w:r>
              <w:rPr>
                <w:rtl/>
              </w:rPr>
              <w:t>דאמר</w:t>
            </w:r>
            <w:proofErr w:type="spellEnd"/>
            <w:r>
              <w:rPr>
                <w:rtl/>
              </w:rPr>
              <w:t xml:space="preserve"> רב יהודה: מאן אבירי לב - </w:t>
            </w:r>
            <w:proofErr w:type="spellStart"/>
            <w:r>
              <w:rPr>
                <w:rtl/>
              </w:rPr>
              <w:t>גובאי</w:t>
            </w:r>
            <w:proofErr w:type="spellEnd"/>
            <w:r>
              <w:rPr>
                <w:rtl/>
              </w:rPr>
              <w:t xml:space="preserve"> </w:t>
            </w:r>
            <w:r w:rsidRPr="004E1F06">
              <w:rPr>
                <w:rStyle w:val="a3"/>
                <w:rFonts w:hint="cs"/>
                <w:rtl/>
              </w:rPr>
              <w:t xml:space="preserve">[=שם אומה בבבל] </w:t>
            </w:r>
            <w:proofErr w:type="spellStart"/>
            <w:r>
              <w:rPr>
                <w:rtl/>
              </w:rPr>
              <w:t>טפשאי</w:t>
            </w:r>
            <w:proofErr w:type="spellEnd"/>
            <w:r>
              <w:rPr>
                <w:rtl/>
              </w:rPr>
              <w:t xml:space="preserve">. </w:t>
            </w:r>
          </w:p>
          <w:p w14:paraId="4F2F123E" w14:textId="77777777" w:rsidR="00F22463" w:rsidRDefault="00F22463" w:rsidP="00F22463">
            <w:pPr>
              <w:rPr>
                <w:rtl/>
              </w:rPr>
            </w:pPr>
            <w:r>
              <w:rPr>
                <w:rtl/>
              </w:rPr>
              <w:t xml:space="preserve">אמר רב יוסף: תדע, </w:t>
            </w:r>
            <w:proofErr w:type="spellStart"/>
            <w:r>
              <w:rPr>
                <w:rtl/>
              </w:rPr>
              <w:t>דהא</w:t>
            </w:r>
            <w:proofErr w:type="spellEnd"/>
            <w:r>
              <w:rPr>
                <w:rtl/>
              </w:rPr>
              <w:t xml:space="preserve"> לא </w:t>
            </w:r>
            <w:proofErr w:type="spellStart"/>
            <w:r>
              <w:rPr>
                <w:rtl/>
              </w:rPr>
              <w:t>איגייר</w:t>
            </w:r>
            <w:proofErr w:type="spellEnd"/>
            <w:r>
              <w:rPr>
                <w:rtl/>
              </w:rPr>
              <w:t xml:space="preserve"> גיורא </w:t>
            </w:r>
            <w:proofErr w:type="spellStart"/>
            <w:r>
              <w:rPr>
                <w:rtl/>
              </w:rPr>
              <w:t>מינייהו</w:t>
            </w:r>
            <w:proofErr w:type="spellEnd"/>
            <w:r>
              <w:rPr>
                <w:rtl/>
              </w:rPr>
              <w:t xml:space="preserve">. </w:t>
            </w:r>
          </w:p>
          <w:p w14:paraId="5FC4A9DD" w14:textId="3EBACB7F" w:rsidR="00F22463" w:rsidRDefault="00F22463" w:rsidP="00845E0E">
            <w:pPr>
              <w:rPr>
                <w:rtl/>
              </w:rPr>
            </w:pPr>
            <w:r>
              <w:rPr>
                <w:rtl/>
              </w:rPr>
              <w:t xml:space="preserve">אמר רב אשי: בני מתא </w:t>
            </w:r>
            <w:proofErr w:type="spellStart"/>
            <w:r>
              <w:rPr>
                <w:rtl/>
              </w:rPr>
              <w:t>מחסיא</w:t>
            </w:r>
            <w:proofErr w:type="spellEnd"/>
            <w:r>
              <w:rPr>
                <w:rtl/>
              </w:rPr>
              <w:t xml:space="preserve"> </w:t>
            </w:r>
            <w:r w:rsidRPr="000E41DB">
              <w:rPr>
                <w:rStyle w:val="a3"/>
                <w:rFonts w:hint="cs"/>
                <w:rtl/>
              </w:rPr>
              <w:t>[=הגויים]</w:t>
            </w:r>
            <w:r>
              <w:rPr>
                <w:rFonts w:hint="cs"/>
                <w:rtl/>
              </w:rPr>
              <w:t xml:space="preserve"> </w:t>
            </w:r>
            <w:r>
              <w:rPr>
                <w:rtl/>
              </w:rPr>
              <w:t xml:space="preserve">אבירי לב </w:t>
            </w:r>
            <w:proofErr w:type="spellStart"/>
            <w:r>
              <w:rPr>
                <w:rtl/>
              </w:rPr>
              <w:t>נינהו</w:t>
            </w:r>
            <w:proofErr w:type="spellEnd"/>
            <w:r>
              <w:rPr>
                <w:rtl/>
              </w:rPr>
              <w:t xml:space="preserve">, </w:t>
            </w:r>
            <w:proofErr w:type="spellStart"/>
            <w:r>
              <w:rPr>
                <w:rtl/>
              </w:rPr>
              <w:t>דקא</w:t>
            </w:r>
            <w:proofErr w:type="spellEnd"/>
            <w:r>
              <w:rPr>
                <w:rtl/>
              </w:rPr>
              <w:t xml:space="preserve"> חזו יקרא דאורייתא תרי זמני </w:t>
            </w:r>
            <w:proofErr w:type="spellStart"/>
            <w:r>
              <w:rPr>
                <w:rtl/>
              </w:rPr>
              <w:t>בשתא</w:t>
            </w:r>
            <w:proofErr w:type="spellEnd"/>
            <w:r>
              <w:rPr>
                <w:rtl/>
              </w:rPr>
              <w:t xml:space="preserve"> ולא </w:t>
            </w:r>
            <w:proofErr w:type="spellStart"/>
            <w:r>
              <w:rPr>
                <w:rtl/>
              </w:rPr>
              <w:t>קמגייר</w:t>
            </w:r>
            <w:proofErr w:type="spellEnd"/>
            <w:r>
              <w:rPr>
                <w:rtl/>
              </w:rPr>
              <w:t xml:space="preserve"> גיורא </w:t>
            </w:r>
            <w:proofErr w:type="spellStart"/>
            <w:r>
              <w:rPr>
                <w:rtl/>
              </w:rPr>
              <w:t>מינייהו</w:t>
            </w:r>
            <w:proofErr w:type="spellEnd"/>
            <w:r>
              <w:rPr>
                <w:rtl/>
              </w:rPr>
              <w:t xml:space="preserve">. </w:t>
            </w:r>
          </w:p>
        </w:tc>
        <w:tc>
          <w:tcPr>
            <w:tcW w:w="4261" w:type="dxa"/>
          </w:tcPr>
          <w:p w14:paraId="0505E84A" w14:textId="77777777" w:rsidR="00845E0E" w:rsidRPr="00A54E17" w:rsidRDefault="00845E0E" w:rsidP="00845E0E">
            <w:pPr>
              <w:rPr>
                <w:rStyle w:val="a7"/>
                <w:rtl/>
              </w:rPr>
            </w:pPr>
            <w:proofErr w:type="spellStart"/>
            <w:r w:rsidRPr="00A54E17">
              <w:rPr>
                <w:rStyle w:val="a7"/>
                <w:rtl/>
              </w:rPr>
              <w:t>ופליגא</w:t>
            </w:r>
            <w:proofErr w:type="spellEnd"/>
            <w:r w:rsidRPr="00A54E17">
              <w:rPr>
                <w:rStyle w:val="a7"/>
                <w:rtl/>
              </w:rPr>
              <w:t xml:space="preserve"> </w:t>
            </w:r>
            <w:proofErr w:type="spellStart"/>
            <w:r w:rsidRPr="00A54E17">
              <w:rPr>
                <w:rStyle w:val="a7"/>
                <w:rtl/>
              </w:rPr>
              <w:t>דרב</w:t>
            </w:r>
            <w:proofErr w:type="spellEnd"/>
            <w:r w:rsidRPr="00A54E17">
              <w:rPr>
                <w:rStyle w:val="a7"/>
                <w:rtl/>
              </w:rPr>
              <w:t xml:space="preserve"> יהודה - דאיהו אמר אבירי לב היינו רשעים.</w:t>
            </w:r>
          </w:p>
          <w:p w14:paraId="4EAD23BE" w14:textId="77777777" w:rsidR="00845E0E" w:rsidRPr="00A54E17" w:rsidRDefault="00845E0E" w:rsidP="00845E0E">
            <w:pPr>
              <w:rPr>
                <w:rStyle w:val="a7"/>
                <w:rtl/>
              </w:rPr>
            </w:pPr>
            <w:proofErr w:type="spellStart"/>
            <w:r w:rsidRPr="00A54E17">
              <w:rPr>
                <w:rStyle w:val="a7"/>
                <w:rtl/>
              </w:rPr>
              <w:t>גובאי</w:t>
            </w:r>
            <w:proofErr w:type="spellEnd"/>
            <w:r w:rsidRPr="00A54E17">
              <w:rPr>
                <w:rStyle w:val="a7"/>
                <w:rtl/>
              </w:rPr>
              <w:t xml:space="preserve"> - שם אומה היא בבבל, ובמסכת </w:t>
            </w:r>
            <w:proofErr w:type="spellStart"/>
            <w:r w:rsidRPr="00A54E17">
              <w:rPr>
                <w:rStyle w:val="a7"/>
                <w:rtl/>
              </w:rPr>
              <w:t>קדושין</w:t>
            </w:r>
            <w:proofErr w:type="spellEnd"/>
            <w:r w:rsidRPr="00A54E17">
              <w:rPr>
                <w:rStyle w:val="a7"/>
                <w:rtl/>
              </w:rPr>
              <w:t xml:space="preserve"> (פ"ד דף ע', ב') </w:t>
            </w:r>
            <w:proofErr w:type="spellStart"/>
            <w:r w:rsidRPr="00A54E17">
              <w:rPr>
                <w:rStyle w:val="a7"/>
                <w:rtl/>
              </w:rPr>
              <w:t>אמרינן</w:t>
            </w:r>
            <w:proofErr w:type="spellEnd"/>
            <w:r w:rsidRPr="00A54E17">
              <w:rPr>
                <w:rStyle w:val="a7"/>
                <w:rtl/>
              </w:rPr>
              <w:t xml:space="preserve"> שהיו מן הנתינים.</w:t>
            </w:r>
          </w:p>
          <w:p w14:paraId="16B5793A" w14:textId="19467D6B" w:rsidR="00F22463" w:rsidRPr="00A54E17" w:rsidRDefault="00845E0E" w:rsidP="00845E0E">
            <w:pPr>
              <w:rPr>
                <w:rStyle w:val="a7"/>
                <w:rtl/>
              </w:rPr>
            </w:pPr>
            <w:proofErr w:type="spellStart"/>
            <w:r w:rsidRPr="00A54E17">
              <w:rPr>
                <w:rStyle w:val="a7"/>
                <w:rtl/>
              </w:rPr>
              <w:t>שבחא</w:t>
            </w:r>
            <w:proofErr w:type="spellEnd"/>
            <w:r w:rsidRPr="00A54E17">
              <w:rPr>
                <w:rStyle w:val="a7"/>
                <w:rtl/>
              </w:rPr>
              <w:t xml:space="preserve"> דאורייתא תרי זימני </w:t>
            </w:r>
            <w:proofErr w:type="spellStart"/>
            <w:r w:rsidRPr="00A54E17">
              <w:rPr>
                <w:rStyle w:val="a7"/>
                <w:rtl/>
              </w:rPr>
              <w:t>בשתא</w:t>
            </w:r>
            <w:proofErr w:type="spellEnd"/>
            <w:r w:rsidRPr="00A54E17">
              <w:rPr>
                <w:rStyle w:val="a7"/>
                <w:rtl/>
              </w:rPr>
              <w:t xml:space="preserve"> - שהיו נאספים שם ישראל באדר לשמוע בהלכות הפסח מדרש </w:t>
            </w:r>
            <w:proofErr w:type="spellStart"/>
            <w:r w:rsidRPr="00A54E17">
              <w:rPr>
                <w:rStyle w:val="a7"/>
                <w:rtl/>
              </w:rPr>
              <w:t>דרב</w:t>
            </w:r>
            <w:proofErr w:type="spellEnd"/>
            <w:r w:rsidRPr="00A54E17">
              <w:rPr>
                <w:rStyle w:val="a7"/>
                <w:rtl/>
              </w:rPr>
              <w:t xml:space="preserve"> אשי, ובאלול לשמוע הלכות החג.</w:t>
            </w:r>
          </w:p>
        </w:tc>
      </w:tr>
    </w:tbl>
    <w:p w14:paraId="40462679" w14:textId="477F86BE" w:rsidR="00845E0E" w:rsidRDefault="000F651C" w:rsidP="000F651C">
      <w:pPr>
        <w:pStyle w:val="3"/>
      </w:pPr>
      <w:r>
        <w:rPr>
          <w:rFonts w:hint="cs"/>
          <w:rtl/>
        </w:rPr>
        <w:t xml:space="preserve">מתי חומרה היא </w:t>
      </w:r>
      <w:proofErr w:type="spellStart"/>
      <w:r>
        <w:rPr>
          <w:rFonts w:hint="cs"/>
          <w:rtl/>
        </w:rPr>
        <w:t>יוהרא</w:t>
      </w:r>
      <w:proofErr w:type="spellEnd"/>
    </w:p>
    <w:tbl>
      <w:tblPr>
        <w:tblStyle w:val="a4"/>
        <w:bidiVisual/>
        <w:tblW w:w="0" w:type="auto"/>
        <w:tblLook w:val="04A0" w:firstRow="1" w:lastRow="0" w:firstColumn="1" w:lastColumn="0" w:noHBand="0" w:noVBand="1"/>
      </w:tblPr>
      <w:tblGrid>
        <w:gridCol w:w="4261"/>
        <w:gridCol w:w="4261"/>
      </w:tblGrid>
      <w:tr w:rsidR="00E11B76" w14:paraId="3612A123" w14:textId="77777777" w:rsidTr="000415B0">
        <w:tc>
          <w:tcPr>
            <w:tcW w:w="4261" w:type="dxa"/>
          </w:tcPr>
          <w:p w14:paraId="5C73D62E" w14:textId="77777777" w:rsidR="00E11B76" w:rsidRPr="000C148D" w:rsidRDefault="00E11B76" w:rsidP="00E11B76">
            <w:pPr>
              <w:rPr>
                <w:rStyle w:val="a3"/>
                <w:rtl/>
              </w:rPr>
            </w:pPr>
            <w:r w:rsidRPr="00235A8C">
              <w:rPr>
                <w:rStyle w:val="a3"/>
                <w:rFonts w:hint="cs"/>
                <w:rtl/>
              </w:rPr>
              <w:t xml:space="preserve">[=ציטוט המשנה:] </w:t>
            </w:r>
            <w:r w:rsidRPr="006F14EB">
              <w:rPr>
                <w:rStyle w:val="a8"/>
                <w:rtl/>
              </w:rPr>
              <w:t xml:space="preserve">חתן אם רוצה לקרות </w:t>
            </w:r>
            <w:proofErr w:type="spellStart"/>
            <w:r w:rsidRPr="006F14EB">
              <w:rPr>
                <w:rStyle w:val="a8"/>
                <w:rtl/>
              </w:rPr>
              <w:t>וכו</w:t>
            </w:r>
            <w:proofErr w:type="spellEnd"/>
            <w:r w:rsidRPr="006F14EB">
              <w:rPr>
                <w:rStyle w:val="a8"/>
                <w:rtl/>
              </w:rPr>
              <w:t xml:space="preserve">'. </w:t>
            </w:r>
            <w:r w:rsidRPr="000C148D">
              <w:rPr>
                <w:rStyle w:val="a3"/>
                <w:rFonts w:hint="cs"/>
                <w:rtl/>
              </w:rPr>
              <w:t>[=</w:t>
            </w:r>
            <w:r w:rsidRPr="000C148D">
              <w:rPr>
                <w:rStyle w:val="a3"/>
                <w:rtl/>
              </w:rPr>
              <w:t xml:space="preserve">קריאת שמע לילה הראשון - קורא. רבן שמעון בן גמליאל אומר: לא כל הרוצה ליטול את השם </w:t>
            </w:r>
            <w:proofErr w:type="spellStart"/>
            <w:r w:rsidRPr="000C148D">
              <w:rPr>
                <w:rStyle w:val="a3"/>
                <w:rtl/>
              </w:rPr>
              <w:t>יטול</w:t>
            </w:r>
            <w:proofErr w:type="spellEnd"/>
            <w:r w:rsidRPr="000C148D">
              <w:rPr>
                <w:rStyle w:val="a3"/>
                <w:rtl/>
              </w:rPr>
              <w:t>.</w:t>
            </w:r>
            <w:r w:rsidRPr="000C148D">
              <w:rPr>
                <w:rStyle w:val="a3"/>
                <w:rFonts w:hint="cs"/>
                <w:rtl/>
              </w:rPr>
              <w:t>]</w:t>
            </w:r>
          </w:p>
          <w:p w14:paraId="62EC7E6C" w14:textId="77777777" w:rsidR="00E11B76" w:rsidRDefault="00E11B76" w:rsidP="00E11B76">
            <w:pPr>
              <w:rPr>
                <w:rtl/>
              </w:rPr>
            </w:pPr>
            <w:proofErr w:type="spellStart"/>
            <w:r>
              <w:rPr>
                <w:rtl/>
              </w:rPr>
              <w:t>למימרא</w:t>
            </w:r>
            <w:proofErr w:type="spellEnd"/>
            <w:r>
              <w:rPr>
                <w:rtl/>
              </w:rPr>
              <w:t xml:space="preserve">, דרבן שמעון בן גמליאל </w:t>
            </w:r>
            <w:proofErr w:type="spellStart"/>
            <w:r>
              <w:rPr>
                <w:rtl/>
              </w:rPr>
              <w:t>חייש</w:t>
            </w:r>
            <w:proofErr w:type="spellEnd"/>
            <w:r>
              <w:rPr>
                <w:rtl/>
              </w:rPr>
              <w:t xml:space="preserve"> </w:t>
            </w:r>
            <w:proofErr w:type="spellStart"/>
            <w:r>
              <w:rPr>
                <w:rtl/>
              </w:rPr>
              <w:t>ליוהרא</w:t>
            </w:r>
            <w:proofErr w:type="spellEnd"/>
            <w:r>
              <w:rPr>
                <w:rFonts w:hint="cs"/>
                <w:rtl/>
              </w:rPr>
              <w:t>,</w:t>
            </w:r>
            <w:r>
              <w:rPr>
                <w:rtl/>
              </w:rPr>
              <w:t xml:space="preserve"> ורבנן לא </w:t>
            </w:r>
            <w:proofErr w:type="spellStart"/>
            <w:r>
              <w:rPr>
                <w:rtl/>
              </w:rPr>
              <w:t>חיישי</w:t>
            </w:r>
            <w:proofErr w:type="spellEnd"/>
            <w:r>
              <w:rPr>
                <w:rtl/>
              </w:rPr>
              <w:t xml:space="preserve"> </w:t>
            </w:r>
            <w:proofErr w:type="spellStart"/>
            <w:r>
              <w:rPr>
                <w:rtl/>
              </w:rPr>
              <w:t>ליוהרא</w:t>
            </w:r>
            <w:proofErr w:type="spellEnd"/>
            <w:r>
              <w:rPr>
                <w:rFonts w:hint="cs"/>
                <w:rtl/>
              </w:rPr>
              <w:t>,</w:t>
            </w:r>
            <w:r>
              <w:rPr>
                <w:rtl/>
              </w:rPr>
              <w:t xml:space="preserve"> </w:t>
            </w:r>
          </w:p>
          <w:p w14:paraId="25BADBAA" w14:textId="77777777" w:rsidR="00E11B76" w:rsidRDefault="00E11B76" w:rsidP="00E11B76">
            <w:pPr>
              <w:rPr>
                <w:rStyle w:val="a8"/>
                <w:rtl/>
              </w:rPr>
            </w:pPr>
            <w:r>
              <w:rPr>
                <w:rtl/>
              </w:rPr>
              <w:t xml:space="preserve">והא איפכא שמעינן להו! </w:t>
            </w:r>
            <w:proofErr w:type="spellStart"/>
            <w:r>
              <w:rPr>
                <w:rtl/>
              </w:rPr>
              <w:t>דתנן</w:t>
            </w:r>
            <w:proofErr w:type="spellEnd"/>
            <w:r>
              <w:rPr>
                <w:rtl/>
              </w:rPr>
              <w:t xml:space="preserve">: </w:t>
            </w:r>
            <w:r w:rsidRPr="00D10CD7">
              <w:rPr>
                <w:rStyle w:val="a8"/>
                <w:rtl/>
              </w:rPr>
              <w:t xml:space="preserve">מקום שנהגו לעשות מלאכה בתשעה באב - </w:t>
            </w:r>
            <w:proofErr w:type="spellStart"/>
            <w:r w:rsidRPr="00D10CD7">
              <w:rPr>
                <w:rStyle w:val="a8"/>
                <w:rtl/>
              </w:rPr>
              <w:t>עושין</w:t>
            </w:r>
            <w:proofErr w:type="spellEnd"/>
            <w:r w:rsidRPr="00D10CD7">
              <w:rPr>
                <w:rStyle w:val="a8"/>
                <w:rtl/>
              </w:rPr>
              <w:t xml:space="preserve">, מקום שנהגו שלא לעשות - אין </w:t>
            </w:r>
            <w:proofErr w:type="spellStart"/>
            <w:r w:rsidRPr="00D10CD7">
              <w:rPr>
                <w:rStyle w:val="a8"/>
                <w:rtl/>
              </w:rPr>
              <w:t>עושין</w:t>
            </w:r>
            <w:proofErr w:type="spellEnd"/>
            <w:r w:rsidRPr="00D10CD7">
              <w:rPr>
                <w:rStyle w:val="a8"/>
                <w:rtl/>
              </w:rPr>
              <w:t xml:space="preserve">, וכל מקום תלמידי חכמים בטלים; רבן שמעון בן גמליאל אומר: לעולם יעשה כל אדם את עצמו כתלמיד חכם. </w:t>
            </w:r>
          </w:p>
          <w:p w14:paraId="48A90167" w14:textId="21CDCB0D" w:rsidR="00E11B76" w:rsidRPr="00E11B76" w:rsidRDefault="00E11B76" w:rsidP="00E11B76">
            <w:pPr>
              <w:rPr>
                <w:rStyle w:val="a3"/>
                <w:szCs w:val="22"/>
                <w:rtl/>
              </w:rPr>
            </w:pPr>
            <w:proofErr w:type="spellStart"/>
            <w:r>
              <w:rPr>
                <w:rtl/>
              </w:rPr>
              <w:t>קשיא</w:t>
            </w:r>
            <w:proofErr w:type="spellEnd"/>
            <w:r>
              <w:rPr>
                <w:rtl/>
              </w:rPr>
              <w:t xml:space="preserve"> דרבנן אדרבנן, </w:t>
            </w:r>
            <w:proofErr w:type="spellStart"/>
            <w:r>
              <w:rPr>
                <w:rtl/>
              </w:rPr>
              <w:t>קשיא</w:t>
            </w:r>
            <w:proofErr w:type="spellEnd"/>
            <w:r>
              <w:rPr>
                <w:rtl/>
              </w:rPr>
              <w:t xml:space="preserve"> דרבן שמעון בן גמליאל אדרבן שמעון בן גמליאל! </w:t>
            </w:r>
          </w:p>
        </w:tc>
        <w:tc>
          <w:tcPr>
            <w:tcW w:w="4261" w:type="dxa"/>
          </w:tcPr>
          <w:p w14:paraId="16A7952D" w14:textId="78B5E0B6" w:rsidR="00E11B76" w:rsidRPr="00E11B76" w:rsidRDefault="00E11B76" w:rsidP="00E11B76">
            <w:pPr>
              <w:rPr>
                <w:rStyle w:val="a7"/>
                <w:rtl/>
              </w:rPr>
            </w:pPr>
            <w:r w:rsidRPr="00A5795D">
              <w:rPr>
                <w:rStyle w:val="a7"/>
                <w:b/>
                <w:bCs/>
                <w:u w:val="single"/>
                <w:rtl/>
              </w:rPr>
              <w:t>לא כל הרוצה</w:t>
            </w:r>
            <w:r w:rsidRPr="00A54E17">
              <w:rPr>
                <w:rStyle w:val="a7"/>
                <w:rtl/>
              </w:rPr>
              <w:t xml:space="preserve"> וכו' - אם לא הוחזק חכם וחסיד לרבים אין זה אלא גאוה, שמראה בעצמו שיכול </w:t>
            </w:r>
            <w:proofErr w:type="spellStart"/>
            <w:r w:rsidRPr="00A54E17">
              <w:rPr>
                <w:rStyle w:val="a7"/>
                <w:rtl/>
              </w:rPr>
              <w:t>לכוין</w:t>
            </w:r>
            <w:proofErr w:type="spellEnd"/>
            <w:r w:rsidRPr="00A54E17">
              <w:rPr>
                <w:rStyle w:val="a7"/>
                <w:rtl/>
              </w:rPr>
              <w:t xml:space="preserve"> לבו.</w:t>
            </w:r>
          </w:p>
        </w:tc>
      </w:tr>
      <w:tr w:rsidR="000415B0" w14:paraId="71A79421" w14:textId="77777777" w:rsidTr="000415B0">
        <w:tc>
          <w:tcPr>
            <w:tcW w:w="4261" w:type="dxa"/>
          </w:tcPr>
          <w:p w14:paraId="64380C9A" w14:textId="77777777" w:rsidR="00F040CF" w:rsidRDefault="000415B0" w:rsidP="000415B0">
            <w:pPr>
              <w:rPr>
                <w:rStyle w:val="a9"/>
                <w:rtl/>
              </w:rPr>
            </w:pPr>
            <w:r>
              <w:rPr>
                <w:rtl/>
              </w:rPr>
              <w:t xml:space="preserve">אמר רבי יוחנן: </w:t>
            </w:r>
            <w:r w:rsidRPr="00F040CF">
              <w:rPr>
                <w:rStyle w:val="a9"/>
                <w:rtl/>
              </w:rPr>
              <w:t xml:space="preserve">מוחלפת השיטה. </w:t>
            </w:r>
          </w:p>
          <w:p w14:paraId="62462E25" w14:textId="77777777" w:rsidR="00B539CE" w:rsidRDefault="000415B0" w:rsidP="000415B0">
            <w:pPr>
              <w:rPr>
                <w:rtl/>
              </w:rPr>
            </w:pPr>
            <w:r>
              <w:rPr>
                <w:rtl/>
              </w:rPr>
              <w:t xml:space="preserve">רב </w:t>
            </w:r>
            <w:proofErr w:type="spellStart"/>
            <w:r>
              <w:rPr>
                <w:rtl/>
              </w:rPr>
              <w:t>שישא</w:t>
            </w:r>
            <w:proofErr w:type="spellEnd"/>
            <w:r>
              <w:rPr>
                <w:rtl/>
              </w:rPr>
              <w:t xml:space="preserve"> בריה </w:t>
            </w:r>
            <w:proofErr w:type="spellStart"/>
            <w:r>
              <w:rPr>
                <w:rtl/>
              </w:rPr>
              <w:t>דרב</w:t>
            </w:r>
            <w:proofErr w:type="spellEnd"/>
            <w:r>
              <w:rPr>
                <w:rtl/>
              </w:rPr>
              <w:t xml:space="preserve"> אידי אמר: לעולם לא תחליף, דרבנן אדרבנן לא </w:t>
            </w:r>
            <w:proofErr w:type="spellStart"/>
            <w:r>
              <w:rPr>
                <w:rtl/>
              </w:rPr>
              <w:t>קשיא</w:t>
            </w:r>
            <w:proofErr w:type="spellEnd"/>
            <w:r>
              <w:rPr>
                <w:rtl/>
              </w:rPr>
              <w:t xml:space="preserve">: קריאת שמע כיון דכולי עלמא </w:t>
            </w:r>
            <w:proofErr w:type="spellStart"/>
            <w:r>
              <w:rPr>
                <w:rtl/>
              </w:rPr>
              <w:t>קא</w:t>
            </w:r>
            <w:proofErr w:type="spellEnd"/>
            <w:r>
              <w:rPr>
                <w:rtl/>
              </w:rPr>
              <w:t xml:space="preserve"> קרו </w:t>
            </w:r>
            <w:proofErr w:type="spellStart"/>
            <w:r>
              <w:rPr>
                <w:rtl/>
              </w:rPr>
              <w:t>ואיהו</w:t>
            </w:r>
            <w:proofErr w:type="spellEnd"/>
            <w:r>
              <w:rPr>
                <w:rtl/>
              </w:rPr>
              <w:t xml:space="preserve"> נמי קרי - לא </w:t>
            </w:r>
            <w:proofErr w:type="spellStart"/>
            <w:r>
              <w:rPr>
                <w:rtl/>
              </w:rPr>
              <w:t>מיחזי</w:t>
            </w:r>
            <w:proofErr w:type="spellEnd"/>
            <w:r>
              <w:rPr>
                <w:rtl/>
              </w:rPr>
              <w:t xml:space="preserve"> </w:t>
            </w:r>
            <w:proofErr w:type="spellStart"/>
            <w:r>
              <w:rPr>
                <w:rtl/>
              </w:rPr>
              <w:t>כיוהרא</w:t>
            </w:r>
            <w:proofErr w:type="spellEnd"/>
            <w:r>
              <w:rPr>
                <w:rtl/>
              </w:rPr>
              <w:t xml:space="preserve">, הכא, כיון דכולי עלמא עבדי מלאכה </w:t>
            </w:r>
            <w:proofErr w:type="spellStart"/>
            <w:r>
              <w:rPr>
                <w:rtl/>
              </w:rPr>
              <w:t>ואיהו</w:t>
            </w:r>
            <w:proofErr w:type="spellEnd"/>
            <w:r>
              <w:rPr>
                <w:rtl/>
              </w:rPr>
              <w:t xml:space="preserve"> לא </w:t>
            </w:r>
            <w:proofErr w:type="spellStart"/>
            <w:r>
              <w:rPr>
                <w:rtl/>
              </w:rPr>
              <w:t>קא</w:t>
            </w:r>
            <w:proofErr w:type="spellEnd"/>
            <w:r>
              <w:rPr>
                <w:rtl/>
              </w:rPr>
              <w:t xml:space="preserve"> עביד - </w:t>
            </w:r>
            <w:proofErr w:type="spellStart"/>
            <w:r>
              <w:rPr>
                <w:rtl/>
              </w:rPr>
              <w:t>מיחזי</w:t>
            </w:r>
            <w:proofErr w:type="spellEnd"/>
            <w:r>
              <w:rPr>
                <w:rtl/>
              </w:rPr>
              <w:t xml:space="preserve"> </w:t>
            </w:r>
            <w:proofErr w:type="spellStart"/>
            <w:r>
              <w:rPr>
                <w:rtl/>
              </w:rPr>
              <w:t>כיוהרא</w:t>
            </w:r>
            <w:proofErr w:type="spellEnd"/>
            <w:r>
              <w:rPr>
                <w:rtl/>
              </w:rPr>
              <w:t xml:space="preserve">; </w:t>
            </w:r>
          </w:p>
          <w:p w14:paraId="4AC0C486" w14:textId="5A3299E1" w:rsidR="000415B0" w:rsidRDefault="000415B0" w:rsidP="000415B0">
            <w:pPr>
              <w:rPr>
                <w:rtl/>
              </w:rPr>
            </w:pPr>
            <w:r>
              <w:rPr>
                <w:rtl/>
              </w:rPr>
              <w:t xml:space="preserve">דרבן שמעון בן גמליאל אדרבן שמעון בן גמליאל לא </w:t>
            </w:r>
            <w:proofErr w:type="spellStart"/>
            <w:r>
              <w:rPr>
                <w:rtl/>
              </w:rPr>
              <w:t>קשיא</w:t>
            </w:r>
            <w:proofErr w:type="spellEnd"/>
            <w:r>
              <w:rPr>
                <w:rtl/>
              </w:rPr>
              <w:t xml:space="preserve">: התם </w:t>
            </w:r>
            <w:proofErr w:type="spellStart"/>
            <w:r>
              <w:rPr>
                <w:rtl/>
              </w:rPr>
              <w:t>בכונה</w:t>
            </w:r>
            <w:proofErr w:type="spellEnd"/>
            <w:r>
              <w:rPr>
                <w:rtl/>
              </w:rPr>
              <w:t xml:space="preserve"> </w:t>
            </w:r>
            <w:proofErr w:type="spellStart"/>
            <w:r>
              <w:rPr>
                <w:rtl/>
              </w:rPr>
              <w:t>תליא</w:t>
            </w:r>
            <w:proofErr w:type="spellEnd"/>
            <w:r>
              <w:rPr>
                <w:rtl/>
              </w:rPr>
              <w:t xml:space="preserve"> מילתא, ואנן סהדי דלא מצי לכווני </w:t>
            </w:r>
            <w:proofErr w:type="spellStart"/>
            <w:r>
              <w:rPr>
                <w:rtl/>
              </w:rPr>
              <w:t>דעתיה</w:t>
            </w:r>
            <w:proofErr w:type="spellEnd"/>
            <w:r>
              <w:rPr>
                <w:rtl/>
              </w:rPr>
              <w:t xml:space="preserve">. אבל הכא, הרואה אומר: מלאכה הוא דאין לו, </w:t>
            </w:r>
            <w:proofErr w:type="spellStart"/>
            <w:r>
              <w:rPr>
                <w:rtl/>
              </w:rPr>
              <w:t>פוק</w:t>
            </w:r>
            <w:proofErr w:type="spellEnd"/>
            <w:r>
              <w:rPr>
                <w:rtl/>
              </w:rPr>
              <w:t xml:space="preserve"> חזי כמה בטלני איכא </w:t>
            </w:r>
            <w:proofErr w:type="spellStart"/>
            <w:r>
              <w:rPr>
                <w:rtl/>
              </w:rPr>
              <w:lastRenderedPageBreak/>
              <w:t>בשוקא</w:t>
            </w:r>
            <w:proofErr w:type="spellEnd"/>
            <w:r>
              <w:rPr>
                <w:rtl/>
              </w:rPr>
              <w:t xml:space="preserve">. </w:t>
            </w:r>
          </w:p>
          <w:p w14:paraId="60402849" w14:textId="77777777" w:rsidR="000415B0" w:rsidRDefault="000415B0" w:rsidP="000415B0">
            <w:pPr>
              <w:rPr>
                <w:rtl/>
              </w:rPr>
            </w:pPr>
            <w:r w:rsidRPr="00656DB8">
              <w:rPr>
                <w:highlight w:val="yellow"/>
                <w:rtl/>
              </w:rPr>
              <w:t>הדרן עלך היה קורא.</w:t>
            </w:r>
            <w:r>
              <w:rPr>
                <w:rtl/>
              </w:rPr>
              <w:t xml:space="preserve"> </w:t>
            </w:r>
          </w:p>
        </w:tc>
        <w:tc>
          <w:tcPr>
            <w:tcW w:w="4261" w:type="dxa"/>
          </w:tcPr>
          <w:p w14:paraId="141F77DE" w14:textId="77777777" w:rsidR="000415B0" w:rsidRPr="00A54E17" w:rsidRDefault="000415B0" w:rsidP="000415B0">
            <w:pPr>
              <w:rPr>
                <w:rStyle w:val="a7"/>
                <w:rtl/>
              </w:rPr>
            </w:pPr>
            <w:r w:rsidRPr="00A54E17">
              <w:rPr>
                <w:rStyle w:val="a7"/>
                <w:rtl/>
              </w:rPr>
              <w:lastRenderedPageBreak/>
              <w:t xml:space="preserve">אמרי </w:t>
            </w:r>
            <w:proofErr w:type="spellStart"/>
            <w:r w:rsidRPr="00A54E17">
              <w:rPr>
                <w:rStyle w:val="a7"/>
                <w:rtl/>
              </w:rPr>
              <w:t>אינשי</w:t>
            </w:r>
            <w:proofErr w:type="spellEnd"/>
            <w:r w:rsidRPr="00A54E17">
              <w:rPr>
                <w:rStyle w:val="a7"/>
                <w:rtl/>
              </w:rPr>
              <w:t xml:space="preserve"> </w:t>
            </w:r>
            <w:proofErr w:type="spellStart"/>
            <w:r w:rsidRPr="00A54E17">
              <w:rPr>
                <w:rStyle w:val="a7"/>
                <w:rtl/>
              </w:rPr>
              <w:t>עבידתא</w:t>
            </w:r>
            <w:proofErr w:type="spellEnd"/>
            <w:r w:rsidRPr="00A54E17">
              <w:rPr>
                <w:rStyle w:val="a7"/>
                <w:rtl/>
              </w:rPr>
              <w:t xml:space="preserve"> הוא דלית ליה - הרואה אותו שאינו עושה מלאכה אינו מבין שמחמת תשעה באב הוא בטל, אלא אין לו מלאכה לעשות.</w:t>
            </w:r>
          </w:p>
          <w:p w14:paraId="16462C00" w14:textId="77777777" w:rsidR="000415B0" w:rsidRPr="00A54E17" w:rsidRDefault="000415B0" w:rsidP="000415B0">
            <w:pPr>
              <w:rPr>
                <w:rStyle w:val="a7"/>
                <w:rtl/>
              </w:rPr>
            </w:pPr>
            <w:r w:rsidRPr="00A54E17">
              <w:rPr>
                <w:rStyle w:val="a7"/>
                <w:rtl/>
              </w:rPr>
              <w:t xml:space="preserve">פרק חזי כמה בטלני איכא </w:t>
            </w:r>
            <w:proofErr w:type="spellStart"/>
            <w:r w:rsidRPr="00A54E17">
              <w:rPr>
                <w:rStyle w:val="a7"/>
                <w:rtl/>
              </w:rPr>
              <w:t>בשוקא</w:t>
            </w:r>
            <w:proofErr w:type="spellEnd"/>
            <w:r w:rsidRPr="00A54E17">
              <w:rPr>
                <w:rStyle w:val="a7"/>
                <w:rtl/>
              </w:rPr>
              <w:t xml:space="preserve"> - אף בימי מלאכה.</w:t>
            </w:r>
          </w:p>
          <w:p w14:paraId="1D12B49C" w14:textId="77777777" w:rsidR="000415B0" w:rsidRPr="00A54E17" w:rsidRDefault="000415B0" w:rsidP="000415B0">
            <w:pPr>
              <w:rPr>
                <w:rStyle w:val="a7"/>
                <w:rtl/>
              </w:rPr>
            </w:pPr>
            <w:r w:rsidRPr="00F442B2">
              <w:rPr>
                <w:rStyle w:val="a7"/>
                <w:highlight w:val="yellow"/>
                <w:rtl/>
              </w:rPr>
              <w:t>הדרן עלך היה קורא.</w:t>
            </w:r>
          </w:p>
        </w:tc>
      </w:tr>
    </w:tbl>
    <w:p w14:paraId="7CD6BC89" w14:textId="0E549CF1" w:rsidR="00FF19FE" w:rsidRPr="00FF19FE" w:rsidRDefault="00FF19FE" w:rsidP="00FF19FE">
      <w:pPr>
        <w:rPr>
          <w:rtl/>
        </w:rPr>
      </w:pPr>
      <w:r w:rsidRPr="00FF19FE">
        <w:rPr>
          <w:rFonts w:hint="cs"/>
          <w:highlight w:val="yellow"/>
          <w:rtl/>
        </w:rPr>
        <w:t>... המשך הדף בקובץ הבא</w:t>
      </w:r>
      <w:bookmarkStart w:id="0" w:name="_GoBack"/>
      <w:bookmarkEnd w:id="0"/>
    </w:p>
    <w:p w14:paraId="4729B78A" w14:textId="215CB69F" w:rsidR="005E09F9" w:rsidRDefault="005E09F9" w:rsidP="005E09F9">
      <w:pPr>
        <w:pStyle w:val="2"/>
        <w:rPr>
          <w:rtl/>
        </w:rPr>
      </w:pPr>
      <w:r>
        <w:rPr>
          <w:rtl/>
        </w:rPr>
        <w:t xml:space="preserve">תוספות מסכת ברכות דף </w:t>
      </w:r>
      <w:proofErr w:type="spellStart"/>
      <w:r>
        <w:rPr>
          <w:rtl/>
        </w:rPr>
        <w:t>יז</w:t>
      </w:r>
      <w:proofErr w:type="spellEnd"/>
      <w:r>
        <w:rPr>
          <w:rtl/>
        </w:rPr>
        <w:t xml:space="preserve"> עמוד ב</w:t>
      </w:r>
    </w:p>
    <w:p w14:paraId="2672F663" w14:textId="77777777" w:rsidR="005E09F9" w:rsidRDefault="005E09F9" w:rsidP="005E09F9">
      <w:pPr>
        <w:rPr>
          <w:rtl/>
        </w:rPr>
      </w:pPr>
      <w:r>
        <w:rPr>
          <w:rtl/>
        </w:rPr>
        <w:t xml:space="preserve">פרץ זה אחיתופל - שפרץ פרצה במלכות בית דוד. יוצאת זה דואג שיצא לתרבות רעה </w:t>
      </w:r>
      <w:proofErr w:type="spellStart"/>
      <w:r>
        <w:rPr>
          <w:rtl/>
        </w:rPr>
        <w:t>כדמפרש</w:t>
      </w:r>
      <w:proofErr w:type="spellEnd"/>
      <w:r>
        <w:rPr>
          <w:rtl/>
        </w:rPr>
        <w:t xml:space="preserve"> בחלק (דף קו:) גבי ווי שיצא זה.</w:t>
      </w:r>
    </w:p>
    <w:p w14:paraId="2362F1DC" w14:textId="77777777" w:rsidR="005E09F9" w:rsidRDefault="005E09F9" w:rsidP="005E09F9">
      <w:pPr>
        <w:rPr>
          <w:rtl/>
        </w:rPr>
      </w:pPr>
      <w:proofErr w:type="spellStart"/>
      <w:r>
        <w:rPr>
          <w:rtl/>
        </w:rPr>
        <w:t>צוחה</w:t>
      </w:r>
      <w:proofErr w:type="spellEnd"/>
      <w:r>
        <w:rPr>
          <w:rtl/>
        </w:rPr>
        <w:t xml:space="preserve"> זה </w:t>
      </w:r>
      <w:proofErr w:type="spellStart"/>
      <w:r>
        <w:rPr>
          <w:rtl/>
        </w:rPr>
        <w:t>גחזי</w:t>
      </w:r>
      <w:proofErr w:type="spellEnd"/>
      <w:r>
        <w:rPr>
          <w:rtl/>
        </w:rPr>
        <w:t xml:space="preserve"> - שהיה מצורע וכתיב ביה טמא </w:t>
      </w:r>
      <w:proofErr w:type="spellStart"/>
      <w:r>
        <w:rPr>
          <w:rtl/>
        </w:rPr>
        <w:t>טמא</w:t>
      </w:r>
      <w:proofErr w:type="spellEnd"/>
      <w:r>
        <w:rPr>
          <w:rtl/>
        </w:rPr>
        <w:t xml:space="preserve"> יקרא והיינו </w:t>
      </w:r>
      <w:proofErr w:type="spellStart"/>
      <w:r>
        <w:rPr>
          <w:rtl/>
        </w:rPr>
        <w:t>צוחה</w:t>
      </w:r>
      <w:proofErr w:type="spellEnd"/>
      <w:r>
        <w:rPr>
          <w:rtl/>
        </w:rPr>
        <w:t>.</w:t>
      </w:r>
    </w:p>
    <w:p w14:paraId="25E539C0" w14:textId="77777777" w:rsidR="005E09F9" w:rsidRDefault="005E09F9" w:rsidP="005E09F9">
      <w:pPr>
        <w:rPr>
          <w:rtl/>
        </w:rPr>
      </w:pPr>
      <w:r>
        <w:rPr>
          <w:rtl/>
        </w:rPr>
        <w:t xml:space="preserve">והם </w:t>
      </w:r>
      <w:proofErr w:type="spellStart"/>
      <w:r>
        <w:rPr>
          <w:rtl/>
        </w:rPr>
        <w:t>נזונין</w:t>
      </w:r>
      <w:proofErr w:type="spellEnd"/>
      <w:r>
        <w:rPr>
          <w:rtl/>
        </w:rPr>
        <w:t xml:space="preserve"> בזרוע - ולכך יש להגיה בתקיעות והם בזרוע עדיך באו ולא </w:t>
      </w:r>
      <w:proofErr w:type="spellStart"/>
      <w:r>
        <w:rPr>
          <w:rtl/>
        </w:rPr>
        <w:t>גרסינן</w:t>
      </w:r>
      <w:proofErr w:type="spellEnd"/>
      <w:r>
        <w:rPr>
          <w:rtl/>
        </w:rPr>
        <w:t xml:space="preserve"> עדיך לא באו.</w:t>
      </w:r>
    </w:p>
    <w:p w14:paraId="65E53066" w14:textId="77777777" w:rsidR="005E09F9" w:rsidRDefault="005E09F9" w:rsidP="005E09F9">
      <w:pPr>
        <w:rPr>
          <w:rtl/>
        </w:rPr>
      </w:pPr>
      <w:r>
        <w:rPr>
          <w:rtl/>
        </w:rPr>
        <w:t xml:space="preserve">תרי זימני </w:t>
      </w:r>
      <w:proofErr w:type="spellStart"/>
      <w:r>
        <w:rPr>
          <w:rtl/>
        </w:rPr>
        <w:t>בשתא</w:t>
      </w:r>
      <w:proofErr w:type="spellEnd"/>
      <w:r>
        <w:rPr>
          <w:rtl/>
        </w:rPr>
        <w:t xml:space="preserve"> - אבל בעצרת שאינו אלא יום אחד לא היו כל כך </w:t>
      </w:r>
      <w:proofErr w:type="spellStart"/>
      <w:r>
        <w:rPr>
          <w:rtl/>
        </w:rPr>
        <w:t>מתאספין</w:t>
      </w:r>
      <w:proofErr w:type="spellEnd"/>
      <w:r>
        <w:rPr>
          <w:rtl/>
        </w:rPr>
        <w:t xml:space="preserve"> ושמא </w:t>
      </w:r>
      <w:proofErr w:type="spellStart"/>
      <w:r>
        <w:rPr>
          <w:rtl/>
        </w:rPr>
        <w:t>ניסא</w:t>
      </w:r>
      <w:proofErr w:type="spellEnd"/>
      <w:r>
        <w:rPr>
          <w:rtl/>
        </w:rPr>
        <w:t xml:space="preserve"> </w:t>
      </w:r>
      <w:proofErr w:type="spellStart"/>
      <w:r>
        <w:rPr>
          <w:rtl/>
        </w:rPr>
        <w:t>איתרחיש</w:t>
      </w:r>
      <w:proofErr w:type="spellEnd"/>
      <w:r>
        <w:rPr>
          <w:rtl/>
        </w:rPr>
        <w:t xml:space="preserve"> להו וראיתי בספר </w:t>
      </w:r>
      <w:proofErr w:type="spellStart"/>
      <w:r>
        <w:rPr>
          <w:rtl/>
        </w:rPr>
        <w:t>העתים</w:t>
      </w:r>
      <w:proofErr w:type="spellEnd"/>
      <w:r>
        <w:rPr>
          <w:rtl/>
        </w:rPr>
        <w:t xml:space="preserve"> שחבר הרב רבי יהודה בר ברזילי ששמע שהיה עמוד של אש יורד מן השמים עליהם בכלה </w:t>
      </w:r>
      <w:proofErr w:type="spellStart"/>
      <w:r>
        <w:rPr>
          <w:rtl/>
        </w:rPr>
        <w:t>דאלול</w:t>
      </w:r>
      <w:proofErr w:type="spellEnd"/>
      <w:r>
        <w:rPr>
          <w:rtl/>
        </w:rPr>
        <w:t xml:space="preserve"> ובכלה </w:t>
      </w:r>
      <w:proofErr w:type="spellStart"/>
      <w:r>
        <w:rPr>
          <w:rtl/>
        </w:rPr>
        <w:t>דאדר</w:t>
      </w:r>
      <w:proofErr w:type="spellEnd"/>
      <w:r>
        <w:rPr>
          <w:rtl/>
        </w:rPr>
        <w:t>.</w:t>
      </w:r>
    </w:p>
    <w:p w14:paraId="247E94FE" w14:textId="77777777" w:rsidR="005E09F9" w:rsidRDefault="005E09F9" w:rsidP="005E09F9">
      <w:pPr>
        <w:rPr>
          <w:rtl/>
        </w:rPr>
      </w:pPr>
      <w:r>
        <w:rPr>
          <w:rtl/>
        </w:rPr>
        <w:t xml:space="preserve">רב </w:t>
      </w:r>
      <w:proofErr w:type="spellStart"/>
      <w:r>
        <w:rPr>
          <w:rtl/>
        </w:rPr>
        <w:t>שישא</w:t>
      </w:r>
      <w:proofErr w:type="spellEnd"/>
      <w:r>
        <w:rPr>
          <w:rtl/>
        </w:rPr>
        <w:t xml:space="preserve"> בריה </w:t>
      </w:r>
      <w:proofErr w:type="spellStart"/>
      <w:r>
        <w:rPr>
          <w:rtl/>
        </w:rPr>
        <w:t>דרב</w:t>
      </w:r>
      <w:proofErr w:type="spellEnd"/>
      <w:r>
        <w:rPr>
          <w:rtl/>
        </w:rPr>
        <w:t xml:space="preserve"> אידי אמר לעולם לא תחליף - פר"ח </w:t>
      </w:r>
      <w:proofErr w:type="spellStart"/>
      <w:r>
        <w:rPr>
          <w:rtl/>
        </w:rPr>
        <w:t>דהלכה</w:t>
      </w:r>
      <w:proofErr w:type="spellEnd"/>
      <w:r>
        <w:rPr>
          <w:rtl/>
        </w:rPr>
        <w:t xml:space="preserve"> כרב ששת דהוא </w:t>
      </w:r>
      <w:proofErr w:type="spellStart"/>
      <w:r>
        <w:rPr>
          <w:rtl/>
        </w:rPr>
        <w:t>בתראה</w:t>
      </w:r>
      <w:proofErr w:type="spellEnd"/>
      <w:r>
        <w:rPr>
          <w:rtl/>
        </w:rPr>
        <w:t xml:space="preserve"> והלכה </w:t>
      </w:r>
      <w:proofErr w:type="spellStart"/>
      <w:r>
        <w:rPr>
          <w:rtl/>
        </w:rPr>
        <w:t>כרשב"ג</w:t>
      </w:r>
      <w:proofErr w:type="spellEnd"/>
      <w:r>
        <w:rPr>
          <w:rtl/>
        </w:rPr>
        <w:t xml:space="preserve"> </w:t>
      </w:r>
      <w:proofErr w:type="spellStart"/>
      <w:r>
        <w:rPr>
          <w:rtl/>
        </w:rPr>
        <w:t>דאמר</w:t>
      </w:r>
      <w:proofErr w:type="spellEnd"/>
      <w:r>
        <w:rPr>
          <w:rtl/>
        </w:rPr>
        <w:t xml:space="preserve"> לא כל הרוצה ליטול את השם </w:t>
      </w:r>
      <w:proofErr w:type="spellStart"/>
      <w:r>
        <w:rPr>
          <w:rtl/>
        </w:rPr>
        <w:t>יטול</w:t>
      </w:r>
      <w:proofErr w:type="spellEnd"/>
      <w:r>
        <w:rPr>
          <w:rtl/>
        </w:rPr>
        <w:t xml:space="preserve"> ובכל מקום ששנה רבן שמעון בן גמליאל </w:t>
      </w:r>
      <w:proofErr w:type="spellStart"/>
      <w:r>
        <w:rPr>
          <w:rtl/>
        </w:rPr>
        <w:t>במשנתינו</w:t>
      </w:r>
      <w:proofErr w:type="spellEnd"/>
      <w:r>
        <w:rPr>
          <w:rtl/>
        </w:rPr>
        <w:t xml:space="preserve"> הלכה כמותו חוץ מערב וצידן וראיה אחרונה (כתובות דף עז.) וכן פסק ר"ח ומיהו אנו שבשום פעם אין אנו מכוונים היטב גם חתן יש לקרות </w:t>
      </w:r>
      <w:proofErr w:type="spellStart"/>
      <w:r>
        <w:rPr>
          <w:rtl/>
        </w:rPr>
        <w:t>דאדרבה</w:t>
      </w:r>
      <w:proofErr w:type="spellEnd"/>
      <w:r>
        <w:rPr>
          <w:rtl/>
        </w:rPr>
        <w:t xml:space="preserve"> נראה </w:t>
      </w:r>
      <w:proofErr w:type="spellStart"/>
      <w:r>
        <w:rPr>
          <w:rtl/>
        </w:rPr>
        <w:t>כיוהרא</w:t>
      </w:r>
      <w:proofErr w:type="spellEnd"/>
      <w:r>
        <w:rPr>
          <w:rtl/>
        </w:rPr>
        <w:t xml:space="preserve"> אם לא יקרא כלומר אני </w:t>
      </w:r>
      <w:proofErr w:type="spellStart"/>
      <w:r>
        <w:rPr>
          <w:rtl/>
        </w:rPr>
        <w:t>מכוין</w:t>
      </w:r>
      <w:proofErr w:type="spellEnd"/>
      <w:r>
        <w:rPr>
          <w:rtl/>
        </w:rPr>
        <w:t xml:space="preserve"> בכל שעה אבל לעשות מלאכה בתשעה באב אין לעשות מלאכה.</w:t>
      </w:r>
    </w:p>
    <w:p w14:paraId="2726A93E" w14:textId="77777777" w:rsidR="005E09F9" w:rsidRDefault="005E09F9" w:rsidP="005E09F9">
      <w:pPr>
        <w:rPr>
          <w:rtl/>
        </w:rPr>
      </w:pPr>
      <w:r>
        <w:rPr>
          <w:rtl/>
        </w:rPr>
        <w:t xml:space="preserve">מי שמתו מוטל לפניו - רש"י גריס מי שמתו אחר תפלת השחר אבל נראה </w:t>
      </w:r>
      <w:proofErr w:type="spellStart"/>
      <w:r>
        <w:rPr>
          <w:rtl/>
        </w:rPr>
        <w:t>לר"י</w:t>
      </w:r>
      <w:proofErr w:type="spellEnd"/>
      <w:r>
        <w:rPr>
          <w:rtl/>
        </w:rPr>
        <w:t xml:space="preserve"> שהוא אחר היה קורא </w:t>
      </w:r>
      <w:proofErr w:type="spellStart"/>
      <w:r>
        <w:rPr>
          <w:rtl/>
        </w:rPr>
        <w:t>דאיירי</w:t>
      </w:r>
      <w:proofErr w:type="spellEnd"/>
      <w:r>
        <w:rPr>
          <w:rtl/>
        </w:rPr>
        <w:t xml:space="preserve"> בסיפיה מק"ש וכאן מתחיל נמי מפטור ק"ש ובירושלמי גריס כמו כן.</w:t>
      </w:r>
    </w:p>
    <w:p w14:paraId="1137889E" w14:textId="77777777" w:rsidR="005E09F9" w:rsidRDefault="005E09F9" w:rsidP="005E09F9">
      <w:pPr>
        <w:rPr>
          <w:rtl/>
        </w:rPr>
      </w:pPr>
      <w:r>
        <w:rPr>
          <w:rtl/>
        </w:rPr>
        <w:t xml:space="preserve">פטור מק"ש - בירושלמי מפרש טעמא </w:t>
      </w:r>
      <w:proofErr w:type="spellStart"/>
      <w:r>
        <w:rPr>
          <w:rtl/>
        </w:rPr>
        <w:t>א"ר</w:t>
      </w:r>
      <w:proofErr w:type="spellEnd"/>
      <w:r>
        <w:rPr>
          <w:rtl/>
        </w:rPr>
        <w:t xml:space="preserve"> בון כתיב למען תזכור </w:t>
      </w:r>
      <w:proofErr w:type="spellStart"/>
      <w:r>
        <w:rPr>
          <w:rtl/>
        </w:rPr>
        <w:t>כו</w:t>
      </w:r>
      <w:proofErr w:type="spellEnd"/>
      <w:r>
        <w:rPr>
          <w:rtl/>
        </w:rPr>
        <w:t xml:space="preserve">' עד כל ימי חייך ימים שאתה עוסק בחיים ולא ימים שאתה עוסק במתים. הכי </w:t>
      </w:r>
      <w:proofErr w:type="spellStart"/>
      <w:r>
        <w:rPr>
          <w:rtl/>
        </w:rPr>
        <w:t>גרסינן</w:t>
      </w:r>
      <w:proofErr w:type="spellEnd"/>
      <w:r>
        <w:rPr>
          <w:rtl/>
        </w:rPr>
        <w:t xml:space="preserve"> פטור מקריאת שמע ומן התפלה ומן התפילין.</w:t>
      </w:r>
    </w:p>
    <w:p w14:paraId="1A80C7C1" w14:textId="77777777" w:rsidR="005E09F9" w:rsidRDefault="005E09F9" w:rsidP="005E09F9">
      <w:pPr>
        <w:rPr>
          <w:rtl/>
        </w:rPr>
      </w:pPr>
      <w:r>
        <w:rPr>
          <w:rtl/>
        </w:rPr>
        <w:t xml:space="preserve">הכי גריס רש"י - שלאחר המטה אפילו המטה צריכה להם חייבין לפי שלעולם לא היו רגילים לשאת שכבר נשאו חלקם </w:t>
      </w:r>
      <w:proofErr w:type="spellStart"/>
      <w:r>
        <w:rPr>
          <w:rtl/>
        </w:rPr>
        <w:t>ותימה</w:t>
      </w:r>
      <w:proofErr w:type="spellEnd"/>
      <w:r>
        <w:rPr>
          <w:rtl/>
        </w:rPr>
        <w:t xml:space="preserve"> קצת הלשון לפרש מאי </w:t>
      </w:r>
      <w:proofErr w:type="spellStart"/>
      <w:r>
        <w:rPr>
          <w:rtl/>
        </w:rPr>
        <w:t>קאמר</w:t>
      </w:r>
      <w:proofErr w:type="spellEnd"/>
      <w:r>
        <w:rPr>
          <w:rtl/>
        </w:rPr>
        <w:t xml:space="preserve"> אפי' צריכה להם והלא לא היו </w:t>
      </w:r>
      <w:proofErr w:type="spellStart"/>
      <w:r>
        <w:rPr>
          <w:rtl/>
        </w:rPr>
        <w:t>נושאין</w:t>
      </w:r>
      <w:proofErr w:type="spellEnd"/>
      <w:r>
        <w:rPr>
          <w:rtl/>
        </w:rPr>
        <w:t xml:space="preserve"> כלל את המת לכך נראה כגרסת הספרים שלפני המטה ושלאחר המטה את שהמטה צריכה להם </w:t>
      </w:r>
      <w:proofErr w:type="spellStart"/>
      <w:r>
        <w:rPr>
          <w:rtl/>
        </w:rPr>
        <w:t>פטורין</w:t>
      </w:r>
      <w:proofErr w:type="spellEnd"/>
      <w:r>
        <w:rPr>
          <w:rtl/>
        </w:rPr>
        <w:t xml:space="preserve"> אין צריכה להם חייבין.</w:t>
      </w:r>
    </w:p>
    <w:p w14:paraId="597BECFC" w14:textId="77777777" w:rsidR="005E09F9" w:rsidRDefault="005E09F9" w:rsidP="005E09F9">
      <w:pPr>
        <w:rPr>
          <w:rtl/>
        </w:rPr>
      </w:pPr>
      <w:r>
        <w:rPr>
          <w:rtl/>
        </w:rPr>
        <w:t xml:space="preserve">אלו ואלו </w:t>
      </w:r>
      <w:proofErr w:type="spellStart"/>
      <w:r>
        <w:rPr>
          <w:rtl/>
        </w:rPr>
        <w:t>פטורין</w:t>
      </w:r>
      <w:proofErr w:type="spellEnd"/>
      <w:r>
        <w:rPr>
          <w:rtl/>
        </w:rPr>
        <w:t xml:space="preserve"> מן התפלה - אבל בק"ש ובתפילין שהן מדאורייתא חייבים ורישא </w:t>
      </w:r>
      <w:proofErr w:type="spellStart"/>
      <w:r>
        <w:rPr>
          <w:rtl/>
        </w:rPr>
        <w:t>דקאמר</w:t>
      </w:r>
      <w:proofErr w:type="spellEnd"/>
      <w:r>
        <w:rPr>
          <w:rtl/>
        </w:rPr>
        <w:t xml:space="preserve"> מי שמתו מוטל לפניו </w:t>
      </w:r>
      <w:proofErr w:type="spellStart"/>
      <w:r>
        <w:rPr>
          <w:rtl/>
        </w:rPr>
        <w:t>דפטור</w:t>
      </w:r>
      <w:proofErr w:type="spellEnd"/>
      <w:r>
        <w:rPr>
          <w:rtl/>
        </w:rPr>
        <w:t xml:space="preserve"> מן קריאת שמע ומן התפילין וכו' כל שכן </w:t>
      </w:r>
      <w:proofErr w:type="spellStart"/>
      <w:r>
        <w:rPr>
          <w:rtl/>
        </w:rPr>
        <w:t>דפטור</w:t>
      </w:r>
      <w:proofErr w:type="spellEnd"/>
      <w:r>
        <w:rPr>
          <w:rtl/>
        </w:rPr>
        <w:t xml:space="preserve"> מן התפלה אלא לא בעי </w:t>
      </w:r>
      <w:proofErr w:type="spellStart"/>
      <w:r>
        <w:rPr>
          <w:rtl/>
        </w:rPr>
        <w:t>למיתני</w:t>
      </w:r>
      <w:proofErr w:type="spellEnd"/>
      <w:r>
        <w:rPr>
          <w:rtl/>
        </w:rPr>
        <w:t xml:space="preserve"> ברישא אלא החלוק שבין נושאי המטה למתו מוטל לפניו.</w:t>
      </w:r>
    </w:p>
    <w:p w14:paraId="44EABB2C" w14:textId="023F7065" w:rsidR="001D3692" w:rsidRPr="005E09F9" w:rsidRDefault="005E09F9" w:rsidP="005E09F9">
      <w:pPr>
        <w:rPr>
          <w:rtl/>
        </w:rPr>
      </w:pPr>
      <w:r>
        <w:rPr>
          <w:rtl/>
        </w:rPr>
        <w:t xml:space="preserve">ואינו מברך - </w:t>
      </w:r>
      <w:proofErr w:type="spellStart"/>
      <w:r>
        <w:rPr>
          <w:rtl/>
        </w:rPr>
        <w:t>פרש"י</w:t>
      </w:r>
      <w:proofErr w:type="spellEnd"/>
      <w:r>
        <w:rPr>
          <w:rtl/>
        </w:rPr>
        <w:t xml:space="preserve"> ואין זקוק לברך. ומשמע מתוך פירושו שאם רצה לברך רשאי מיהו בירושלמי </w:t>
      </w:r>
      <w:proofErr w:type="spellStart"/>
      <w:r>
        <w:rPr>
          <w:rtl/>
        </w:rPr>
        <w:t>קאמר</w:t>
      </w:r>
      <w:proofErr w:type="spellEnd"/>
      <w:r>
        <w:rPr>
          <w:rtl/>
        </w:rPr>
        <w:t xml:space="preserve"> אם רצה להחמיר אין </w:t>
      </w:r>
      <w:proofErr w:type="spellStart"/>
      <w:r>
        <w:rPr>
          <w:rtl/>
        </w:rPr>
        <w:t>שומעין</w:t>
      </w:r>
      <w:proofErr w:type="spellEnd"/>
      <w:r>
        <w:rPr>
          <w:rtl/>
        </w:rPr>
        <w:t xml:space="preserve"> לו לכך נראה לומר אינו מברך אינו רשאי לברך ומפרש בירושלמי למה </w:t>
      </w:r>
      <w:proofErr w:type="spellStart"/>
      <w:r>
        <w:rPr>
          <w:rtl/>
        </w:rPr>
        <w:t>וקאמר</w:t>
      </w:r>
      <w:proofErr w:type="spellEnd"/>
      <w:r>
        <w:rPr>
          <w:rtl/>
        </w:rPr>
        <w:t xml:space="preserve"> מפני כבודו של מת אי נמי מפני שאין לו מי </w:t>
      </w:r>
      <w:proofErr w:type="spellStart"/>
      <w:r>
        <w:rPr>
          <w:rtl/>
        </w:rPr>
        <w:t>שישא</w:t>
      </w:r>
      <w:proofErr w:type="spellEnd"/>
      <w:r>
        <w:rPr>
          <w:rtl/>
        </w:rPr>
        <w:t xml:space="preserve"> משאו ופריך והתניא פטור מנטילת לולב </w:t>
      </w:r>
      <w:proofErr w:type="spellStart"/>
      <w:r>
        <w:rPr>
          <w:rtl/>
        </w:rPr>
        <w:t>וקא</w:t>
      </w:r>
      <w:proofErr w:type="spellEnd"/>
      <w:r>
        <w:rPr>
          <w:rtl/>
        </w:rPr>
        <w:t xml:space="preserve"> ס"ד </w:t>
      </w:r>
      <w:proofErr w:type="spellStart"/>
      <w:r>
        <w:rPr>
          <w:rtl/>
        </w:rPr>
        <w:t>דמיירי</w:t>
      </w:r>
      <w:proofErr w:type="spellEnd"/>
      <w:r>
        <w:rPr>
          <w:rtl/>
        </w:rPr>
        <w:t xml:space="preserve"> ביום טוב ובו אינו טרוד </w:t>
      </w:r>
      <w:proofErr w:type="spellStart"/>
      <w:r>
        <w:rPr>
          <w:rtl/>
        </w:rPr>
        <w:t>לישא</w:t>
      </w:r>
      <w:proofErr w:type="spellEnd"/>
      <w:r>
        <w:rPr>
          <w:rtl/>
        </w:rPr>
        <w:t xml:space="preserve"> משאו ומשני </w:t>
      </w:r>
      <w:proofErr w:type="spellStart"/>
      <w:r>
        <w:rPr>
          <w:rtl/>
        </w:rPr>
        <w:t>תפתר</w:t>
      </w:r>
      <w:proofErr w:type="spellEnd"/>
      <w:r>
        <w:rPr>
          <w:rtl/>
        </w:rPr>
        <w:t xml:space="preserve"> בחול פי' בחולו של מועד.</w:t>
      </w:r>
    </w:p>
    <w:sectPr w:rsidR="001D3692" w:rsidRPr="005E09F9" w:rsidSect="001F3DB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3499" w14:textId="77777777" w:rsidR="004D5506" w:rsidRDefault="004D5506" w:rsidP="00C03346">
      <w:pPr>
        <w:spacing w:line="240" w:lineRule="auto"/>
      </w:pPr>
      <w:r>
        <w:separator/>
      </w:r>
    </w:p>
  </w:endnote>
  <w:endnote w:type="continuationSeparator" w:id="0">
    <w:p w14:paraId="30AE8B90" w14:textId="77777777" w:rsidR="004D5506" w:rsidRDefault="004D5506" w:rsidP="00C03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2F98" w14:textId="77777777" w:rsidR="004D5506" w:rsidRDefault="004D5506" w:rsidP="00C03346">
      <w:pPr>
        <w:spacing w:line="240" w:lineRule="auto"/>
      </w:pPr>
      <w:r>
        <w:separator/>
      </w:r>
    </w:p>
  </w:footnote>
  <w:footnote w:type="continuationSeparator" w:id="0">
    <w:p w14:paraId="4B5035D7" w14:textId="77777777" w:rsidR="004D5506" w:rsidRDefault="004D5506" w:rsidP="00C033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8B1"/>
    <w:rsid w:val="000100CD"/>
    <w:rsid w:val="000108B1"/>
    <w:rsid w:val="00010FD1"/>
    <w:rsid w:val="00012068"/>
    <w:rsid w:val="00013E2D"/>
    <w:rsid w:val="00027299"/>
    <w:rsid w:val="00027CAD"/>
    <w:rsid w:val="000356FA"/>
    <w:rsid w:val="00041422"/>
    <w:rsid w:val="000415B0"/>
    <w:rsid w:val="00042C7C"/>
    <w:rsid w:val="000459E7"/>
    <w:rsid w:val="00074543"/>
    <w:rsid w:val="00080F98"/>
    <w:rsid w:val="00081645"/>
    <w:rsid w:val="00095E50"/>
    <w:rsid w:val="000A05CC"/>
    <w:rsid w:val="000A6980"/>
    <w:rsid w:val="000B2DE3"/>
    <w:rsid w:val="000B4465"/>
    <w:rsid w:val="000B6459"/>
    <w:rsid w:val="000C148D"/>
    <w:rsid w:val="000C1A85"/>
    <w:rsid w:val="000C3B20"/>
    <w:rsid w:val="000D3687"/>
    <w:rsid w:val="000D5B82"/>
    <w:rsid w:val="000E266B"/>
    <w:rsid w:val="000E2895"/>
    <w:rsid w:val="000E41DB"/>
    <w:rsid w:val="000E55D2"/>
    <w:rsid w:val="000E7504"/>
    <w:rsid w:val="000F35E1"/>
    <w:rsid w:val="000F40DE"/>
    <w:rsid w:val="000F5DFB"/>
    <w:rsid w:val="000F651C"/>
    <w:rsid w:val="00101622"/>
    <w:rsid w:val="00112715"/>
    <w:rsid w:val="00114691"/>
    <w:rsid w:val="0011753F"/>
    <w:rsid w:val="00121702"/>
    <w:rsid w:val="00126AF4"/>
    <w:rsid w:val="00133977"/>
    <w:rsid w:val="00134B95"/>
    <w:rsid w:val="00135824"/>
    <w:rsid w:val="00140198"/>
    <w:rsid w:val="00142396"/>
    <w:rsid w:val="00143CD7"/>
    <w:rsid w:val="00151A57"/>
    <w:rsid w:val="00156223"/>
    <w:rsid w:val="00157268"/>
    <w:rsid w:val="00161D06"/>
    <w:rsid w:val="00171B7B"/>
    <w:rsid w:val="00172B40"/>
    <w:rsid w:val="001803E0"/>
    <w:rsid w:val="00184FE1"/>
    <w:rsid w:val="001934E1"/>
    <w:rsid w:val="001946DD"/>
    <w:rsid w:val="001971BC"/>
    <w:rsid w:val="001A40BA"/>
    <w:rsid w:val="001A412B"/>
    <w:rsid w:val="001B159E"/>
    <w:rsid w:val="001B1957"/>
    <w:rsid w:val="001B1D87"/>
    <w:rsid w:val="001C41E8"/>
    <w:rsid w:val="001C5010"/>
    <w:rsid w:val="001D0416"/>
    <w:rsid w:val="001D244A"/>
    <w:rsid w:val="001D25BB"/>
    <w:rsid w:val="001D3692"/>
    <w:rsid w:val="001D42AE"/>
    <w:rsid w:val="001D74AB"/>
    <w:rsid w:val="001D7E61"/>
    <w:rsid w:val="001E031B"/>
    <w:rsid w:val="001E3610"/>
    <w:rsid w:val="001E37EA"/>
    <w:rsid w:val="001E3EDF"/>
    <w:rsid w:val="001E3F89"/>
    <w:rsid w:val="001E6D53"/>
    <w:rsid w:val="001F0CD1"/>
    <w:rsid w:val="001F18E6"/>
    <w:rsid w:val="001F2545"/>
    <w:rsid w:val="001F3DB2"/>
    <w:rsid w:val="001F7351"/>
    <w:rsid w:val="00226423"/>
    <w:rsid w:val="00230254"/>
    <w:rsid w:val="00230853"/>
    <w:rsid w:val="0023115E"/>
    <w:rsid w:val="0023475F"/>
    <w:rsid w:val="00235A8C"/>
    <w:rsid w:val="00236412"/>
    <w:rsid w:val="00237969"/>
    <w:rsid w:val="00241534"/>
    <w:rsid w:val="0024332E"/>
    <w:rsid w:val="0024675E"/>
    <w:rsid w:val="00252C4E"/>
    <w:rsid w:val="00263F95"/>
    <w:rsid w:val="002677CB"/>
    <w:rsid w:val="00274C50"/>
    <w:rsid w:val="0029152A"/>
    <w:rsid w:val="00293A32"/>
    <w:rsid w:val="002968D0"/>
    <w:rsid w:val="002A421A"/>
    <w:rsid w:val="002A6294"/>
    <w:rsid w:val="002A7DE8"/>
    <w:rsid w:val="002A7EB4"/>
    <w:rsid w:val="002B21D9"/>
    <w:rsid w:val="002C38FD"/>
    <w:rsid w:val="002C3DD7"/>
    <w:rsid w:val="002D1478"/>
    <w:rsid w:val="002D78FC"/>
    <w:rsid w:val="002E016D"/>
    <w:rsid w:val="002F47E7"/>
    <w:rsid w:val="002F6C67"/>
    <w:rsid w:val="0030024E"/>
    <w:rsid w:val="00300A23"/>
    <w:rsid w:val="003012A8"/>
    <w:rsid w:val="003172C1"/>
    <w:rsid w:val="003219E0"/>
    <w:rsid w:val="00326208"/>
    <w:rsid w:val="00331E03"/>
    <w:rsid w:val="003324EB"/>
    <w:rsid w:val="00334ECE"/>
    <w:rsid w:val="003369BD"/>
    <w:rsid w:val="003369CA"/>
    <w:rsid w:val="00342354"/>
    <w:rsid w:val="00342B8E"/>
    <w:rsid w:val="00343EA9"/>
    <w:rsid w:val="00345100"/>
    <w:rsid w:val="00350587"/>
    <w:rsid w:val="00351FE0"/>
    <w:rsid w:val="0035656C"/>
    <w:rsid w:val="003607DE"/>
    <w:rsid w:val="00363390"/>
    <w:rsid w:val="00373101"/>
    <w:rsid w:val="003734D3"/>
    <w:rsid w:val="00374CF8"/>
    <w:rsid w:val="00376C95"/>
    <w:rsid w:val="003848C0"/>
    <w:rsid w:val="00385844"/>
    <w:rsid w:val="00386D6C"/>
    <w:rsid w:val="0039163D"/>
    <w:rsid w:val="00392305"/>
    <w:rsid w:val="0039467F"/>
    <w:rsid w:val="003977AA"/>
    <w:rsid w:val="003A192D"/>
    <w:rsid w:val="003A2326"/>
    <w:rsid w:val="003A2AA0"/>
    <w:rsid w:val="003A4315"/>
    <w:rsid w:val="003B0255"/>
    <w:rsid w:val="003B063B"/>
    <w:rsid w:val="003C22A2"/>
    <w:rsid w:val="003C4251"/>
    <w:rsid w:val="003C4DC6"/>
    <w:rsid w:val="003D2DC9"/>
    <w:rsid w:val="003D7820"/>
    <w:rsid w:val="003E3AB8"/>
    <w:rsid w:val="003E3E14"/>
    <w:rsid w:val="003F09B3"/>
    <w:rsid w:val="00400FA9"/>
    <w:rsid w:val="00402993"/>
    <w:rsid w:val="00412386"/>
    <w:rsid w:val="004139D0"/>
    <w:rsid w:val="004155BA"/>
    <w:rsid w:val="0041577E"/>
    <w:rsid w:val="004207BA"/>
    <w:rsid w:val="004216E4"/>
    <w:rsid w:val="00430275"/>
    <w:rsid w:val="004327C9"/>
    <w:rsid w:val="00434E45"/>
    <w:rsid w:val="004372E2"/>
    <w:rsid w:val="004376B0"/>
    <w:rsid w:val="00440FD1"/>
    <w:rsid w:val="004432C9"/>
    <w:rsid w:val="00443672"/>
    <w:rsid w:val="00447DDF"/>
    <w:rsid w:val="00450DC6"/>
    <w:rsid w:val="004522CD"/>
    <w:rsid w:val="004526B4"/>
    <w:rsid w:val="00455DF1"/>
    <w:rsid w:val="004570ED"/>
    <w:rsid w:val="00457150"/>
    <w:rsid w:val="004709D9"/>
    <w:rsid w:val="0047650E"/>
    <w:rsid w:val="004775DB"/>
    <w:rsid w:val="00477B0F"/>
    <w:rsid w:val="00483F36"/>
    <w:rsid w:val="004879A0"/>
    <w:rsid w:val="0049743F"/>
    <w:rsid w:val="00497BCE"/>
    <w:rsid w:val="004A031D"/>
    <w:rsid w:val="004A0F43"/>
    <w:rsid w:val="004A3E84"/>
    <w:rsid w:val="004A43B4"/>
    <w:rsid w:val="004A4A61"/>
    <w:rsid w:val="004B09B0"/>
    <w:rsid w:val="004B4498"/>
    <w:rsid w:val="004B6458"/>
    <w:rsid w:val="004C28E2"/>
    <w:rsid w:val="004C498E"/>
    <w:rsid w:val="004C726C"/>
    <w:rsid w:val="004C7637"/>
    <w:rsid w:val="004D0B0C"/>
    <w:rsid w:val="004D0E35"/>
    <w:rsid w:val="004D5506"/>
    <w:rsid w:val="004E0C3D"/>
    <w:rsid w:val="004E1F06"/>
    <w:rsid w:val="004F2D66"/>
    <w:rsid w:val="004F2FE7"/>
    <w:rsid w:val="004F48F8"/>
    <w:rsid w:val="004F580E"/>
    <w:rsid w:val="004F6FA6"/>
    <w:rsid w:val="00501248"/>
    <w:rsid w:val="00510656"/>
    <w:rsid w:val="005214EB"/>
    <w:rsid w:val="005248A8"/>
    <w:rsid w:val="00527114"/>
    <w:rsid w:val="005310F9"/>
    <w:rsid w:val="00533FC6"/>
    <w:rsid w:val="005355A1"/>
    <w:rsid w:val="0054516D"/>
    <w:rsid w:val="00554F5C"/>
    <w:rsid w:val="00561E8A"/>
    <w:rsid w:val="00565887"/>
    <w:rsid w:val="00566994"/>
    <w:rsid w:val="0057416B"/>
    <w:rsid w:val="005743A8"/>
    <w:rsid w:val="00583051"/>
    <w:rsid w:val="005A0753"/>
    <w:rsid w:val="005A2819"/>
    <w:rsid w:val="005A4166"/>
    <w:rsid w:val="005A4E6B"/>
    <w:rsid w:val="005B0A72"/>
    <w:rsid w:val="005B58D8"/>
    <w:rsid w:val="005C3CC4"/>
    <w:rsid w:val="005C50A5"/>
    <w:rsid w:val="005C7F12"/>
    <w:rsid w:val="005D5EA5"/>
    <w:rsid w:val="005E09F9"/>
    <w:rsid w:val="005E31E0"/>
    <w:rsid w:val="005E3A94"/>
    <w:rsid w:val="005F067E"/>
    <w:rsid w:val="005F1023"/>
    <w:rsid w:val="005F216C"/>
    <w:rsid w:val="00600BC7"/>
    <w:rsid w:val="00601366"/>
    <w:rsid w:val="0061587B"/>
    <w:rsid w:val="00616615"/>
    <w:rsid w:val="00616D44"/>
    <w:rsid w:val="00620275"/>
    <w:rsid w:val="006435D0"/>
    <w:rsid w:val="0064494D"/>
    <w:rsid w:val="006451CB"/>
    <w:rsid w:val="00652B85"/>
    <w:rsid w:val="006531CB"/>
    <w:rsid w:val="00656938"/>
    <w:rsid w:val="00656DB8"/>
    <w:rsid w:val="0066539D"/>
    <w:rsid w:val="00665F61"/>
    <w:rsid w:val="00667FFD"/>
    <w:rsid w:val="006715DC"/>
    <w:rsid w:val="006715FD"/>
    <w:rsid w:val="00681500"/>
    <w:rsid w:val="00681701"/>
    <w:rsid w:val="00681D58"/>
    <w:rsid w:val="00684F8B"/>
    <w:rsid w:val="00687991"/>
    <w:rsid w:val="0069270E"/>
    <w:rsid w:val="00693638"/>
    <w:rsid w:val="00693E6B"/>
    <w:rsid w:val="00695F06"/>
    <w:rsid w:val="006A2DD3"/>
    <w:rsid w:val="006A427D"/>
    <w:rsid w:val="006A52A8"/>
    <w:rsid w:val="006B188F"/>
    <w:rsid w:val="006B2B40"/>
    <w:rsid w:val="006C087E"/>
    <w:rsid w:val="006D1623"/>
    <w:rsid w:val="006D2471"/>
    <w:rsid w:val="006D3DA9"/>
    <w:rsid w:val="006D630B"/>
    <w:rsid w:val="006D6B1F"/>
    <w:rsid w:val="006E22A5"/>
    <w:rsid w:val="006E2C43"/>
    <w:rsid w:val="006E4C89"/>
    <w:rsid w:val="006E7F9C"/>
    <w:rsid w:val="006F14EB"/>
    <w:rsid w:val="00705D14"/>
    <w:rsid w:val="0070649C"/>
    <w:rsid w:val="00716A8F"/>
    <w:rsid w:val="007209DF"/>
    <w:rsid w:val="00721A39"/>
    <w:rsid w:val="007243CD"/>
    <w:rsid w:val="00726398"/>
    <w:rsid w:val="00730E57"/>
    <w:rsid w:val="0073499F"/>
    <w:rsid w:val="0073528A"/>
    <w:rsid w:val="00737AAC"/>
    <w:rsid w:val="0074033B"/>
    <w:rsid w:val="007455F9"/>
    <w:rsid w:val="00752797"/>
    <w:rsid w:val="007564AF"/>
    <w:rsid w:val="00764BB8"/>
    <w:rsid w:val="00766897"/>
    <w:rsid w:val="00775EC2"/>
    <w:rsid w:val="00781D1A"/>
    <w:rsid w:val="00781F7E"/>
    <w:rsid w:val="00785701"/>
    <w:rsid w:val="00786E0D"/>
    <w:rsid w:val="00787583"/>
    <w:rsid w:val="00792A5C"/>
    <w:rsid w:val="007A1A7A"/>
    <w:rsid w:val="007A4A74"/>
    <w:rsid w:val="007B1196"/>
    <w:rsid w:val="007B61DC"/>
    <w:rsid w:val="007B73F5"/>
    <w:rsid w:val="007C04C8"/>
    <w:rsid w:val="007C0F0A"/>
    <w:rsid w:val="007C7750"/>
    <w:rsid w:val="007D0A7B"/>
    <w:rsid w:val="007D213B"/>
    <w:rsid w:val="007D564F"/>
    <w:rsid w:val="007D6D35"/>
    <w:rsid w:val="007E0D3D"/>
    <w:rsid w:val="007E28ED"/>
    <w:rsid w:val="007E4EDD"/>
    <w:rsid w:val="00800D14"/>
    <w:rsid w:val="00803697"/>
    <w:rsid w:val="0080552E"/>
    <w:rsid w:val="00813FAC"/>
    <w:rsid w:val="00816A59"/>
    <w:rsid w:val="00816E2F"/>
    <w:rsid w:val="0082040D"/>
    <w:rsid w:val="008227DC"/>
    <w:rsid w:val="00830B77"/>
    <w:rsid w:val="00845E0E"/>
    <w:rsid w:val="00853CC1"/>
    <w:rsid w:val="0085575A"/>
    <w:rsid w:val="008633AA"/>
    <w:rsid w:val="00865A47"/>
    <w:rsid w:val="00867269"/>
    <w:rsid w:val="008719B5"/>
    <w:rsid w:val="00874EE0"/>
    <w:rsid w:val="00882310"/>
    <w:rsid w:val="00884ADB"/>
    <w:rsid w:val="0089396B"/>
    <w:rsid w:val="00896727"/>
    <w:rsid w:val="008B0832"/>
    <w:rsid w:val="008B0DF2"/>
    <w:rsid w:val="008B2675"/>
    <w:rsid w:val="008C0332"/>
    <w:rsid w:val="008C0F2A"/>
    <w:rsid w:val="008C4950"/>
    <w:rsid w:val="008C62CF"/>
    <w:rsid w:val="008C72B1"/>
    <w:rsid w:val="008D141F"/>
    <w:rsid w:val="008E143F"/>
    <w:rsid w:val="008E1D6F"/>
    <w:rsid w:val="008E5ED9"/>
    <w:rsid w:val="008F22B4"/>
    <w:rsid w:val="008F2306"/>
    <w:rsid w:val="008F3598"/>
    <w:rsid w:val="0090000F"/>
    <w:rsid w:val="00910D8B"/>
    <w:rsid w:val="00911211"/>
    <w:rsid w:val="00911B48"/>
    <w:rsid w:val="00914591"/>
    <w:rsid w:val="0092328F"/>
    <w:rsid w:val="009239F6"/>
    <w:rsid w:val="0092417A"/>
    <w:rsid w:val="0093110E"/>
    <w:rsid w:val="00931133"/>
    <w:rsid w:val="009404EC"/>
    <w:rsid w:val="009409C6"/>
    <w:rsid w:val="009508D4"/>
    <w:rsid w:val="00953046"/>
    <w:rsid w:val="00953225"/>
    <w:rsid w:val="00961141"/>
    <w:rsid w:val="00963BA3"/>
    <w:rsid w:val="009641A0"/>
    <w:rsid w:val="009751A9"/>
    <w:rsid w:val="0098216C"/>
    <w:rsid w:val="00984AFB"/>
    <w:rsid w:val="00986DE0"/>
    <w:rsid w:val="00993A09"/>
    <w:rsid w:val="00993C32"/>
    <w:rsid w:val="009A103B"/>
    <w:rsid w:val="009A2A96"/>
    <w:rsid w:val="009A3527"/>
    <w:rsid w:val="009B73BA"/>
    <w:rsid w:val="009C4525"/>
    <w:rsid w:val="009D3D66"/>
    <w:rsid w:val="009E22F5"/>
    <w:rsid w:val="009F72BC"/>
    <w:rsid w:val="00A010C2"/>
    <w:rsid w:val="00A12727"/>
    <w:rsid w:val="00A17E6B"/>
    <w:rsid w:val="00A24D90"/>
    <w:rsid w:val="00A25E25"/>
    <w:rsid w:val="00A300CF"/>
    <w:rsid w:val="00A30AF1"/>
    <w:rsid w:val="00A30E97"/>
    <w:rsid w:val="00A32FA1"/>
    <w:rsid w:val="00A3655F"/>
    <w:rsid w:val="00A36B24"/>
    <w:rsid w:val="00A54C48"/>
    <w:rsid w:val="00A54E17"/>
    <w:rsid w:val="00A55D4C"/>
    <w:rsid w:val="00A5795D"/>
    <w:rsid w:val="00A64F48"/>
    <w:rsid w:val="00A65267"/>
    <w:rsid w:val="00A661C8"/>
    <w:rsid w:val="00A72F0C"/>
    <w:rsid w:val="00A73DF3"/>
    <w:rsid w:val="00A750CC"/>
    <w:rsid w:val="00A91233"/>
    <w:rsid w:val="00AA6BA2"/>
    <w:rsid w:val="00AB18B6"/>
    <w:rsid w:val="00AC1148"/>
    <w:rsid w:val="00AD23C3"/>
    <w:rsid w:val="00AE13B6"/>
    <w:rsid w:val="00AE1CD6"/>
    <w:rsid w:val="00AE5F2C"/>
    <w:rsid w:val="00AF122F"/>
    <w:rsid w:val="00AF64D2"/>
    <w:rsid w:val="00B003D3"/>
    <w:rsid w:val="00B00491"/>
    <w:rsid w:val="00B047C6"/>
    <w:rsid w:val="00B1669E"/>
    <w:rsid w:val="00B27BC2"/>
    <w:rsid w:val="00B37232"/>
    <w:rsid w:val="00B5132C"/>
    <w:rsid w:val="00B53865"/>
    <w:rsid w:val="00B539CE"/>
    <w:rsid w:val="00B625AB"/>
    <w:rsid w:val="00B67CC3"/>
    <w:rsid w:val="00B7750F"/>
    <w:rsid w:val="00B808F8"/>
    <w:rsid w:val="00B878FE"/>
    <w:rsid w:val="00B91174"/>
    <w:rsid w:val="00B9191E"/>
    <w:rsid w:val="00B92645"/>
    <w:rsid w:val="00B96CF0"/>
    <w:rsid w:val="00B97870"/>
    <w:rsid w:val="00BB7C8D"/>
    <w:rsid w:val="00BC0D2D"/>
    <w:rsid w:val="00BC3182"/>
    <w:rsid w:val="00BD0C69"/>
    <w:rsid w:val="00BD3463"/>
    <w:rsid w:val="00BD3BEA"/>
    <w:rsid w:val="00BD44EF"/>
    <w:rsid w:val="00BD69A7"/>
    <w:rsid w:val="00BD73AA"/>
    <w:rsid w:val="00BE2F89"/>
    <w:rsid w:val="00BE7EEA"/>
    <w:rsid w:val="00BE7F89"/>
    <w:rsid w:val="00BF53B8"/>
    <w:rsid w:val="00C00D7C"/>
    <w:rsid w:val="00C03346"/>
    <w:rsid w:val="00C103E8"/>
    <w:rsid w:val="00C14271"/>
    <w:rsid w:val="00C14EA7"/>
    <w:rsid w:val="00C20E5C"/>
    <w:rsid w:val="00C23D74"/>
    <w:rsid w:val="00C23FBB"/>
    <w:rsid w:val="00C25FF2"/>
    <w:rsid w:val="00C27A18"/>
    <w:rsid w:val="00C36595"/>
    <w:rsid w:val="00C37047"/>
    <w:rsid w:val="00C4645A"/>
    <w:rsid w:val="00C47324"/>
    <w:rsid w:val="00C640DE"/>
    <w:rsid w:val="00C70AA5"/>
    <w:rsid w:val="00C73421"/>
    <w:rsid w:val="00C81BFF"/>
    <w:rsid w:val="00C82214"/>
    <w:rsid w:val="00C863F0"/>
    <w:rsid w:val="00C90771"/>
    <w:rsid w:val="00CA580A"/>
    <w:rsid w:val="00CB4AB7"/>
    <w:rsid w:val="00CB6686"/>
    <w:rsid w:val="00CB7AB1"/>
    <w:rsid w:val="00CC256F"/>
    <w:rsid w:val="00CC4502"/>
    <w:rsid w:val="00CD05CC"/>
    <w:rsid w:val="00CE0641"/>
    <w:rsid w:val="00CE17A0"/>
    <w:rsid w:val="00CE374E"/>
    <w:rsid w:val="00CE76B0"/>
    <w:rsid w:val="00CF07C3"/>
    <w:rsid w:val="00CF206F"/>
    <w:rsid w:val="00CF3991"/>
    <w:rsid w:val="00CF4A8C"/>
    <w:rsid w:val="00CF7666"/>
    <w:rsid w:val="00D005D3"/>
    <w:rsid w:val="00D072BD"/>
    <w:rsid w:val="00D10CD7"/>
    <w:rsid w:val="00D117B5"/>
    <w:rsid w:val="00D11E68"/>
    <w:rsid w:val="00D134CC"/>
    <w:rsid w:val="00D13943"/>
    <w:rsid w:val="00D30A8A"/>
    <w:rsid w:val="00D33D28"/>
    <w:rsid w:val="00D356B7"/>
    <w:rsid w:val="00D36425"/>
    <w:rsid w:val="00D43F0F"/>
    <w:rsid w:val="00D46616"/>
    <w:rsid w:val="00D54627"/>
    <w:rsid w:val="00D576A4"/>
    <w:rsid w:val="00D61E84"/>
    <w:rsid w:val="00D62816"/>
    <w:rsid w:val="00D70028"/>
    <w:rsid w:val="00D704BD"/>
    <w:rsid w:val="00D82899"/>
    <w:rsid w:val="00D85D31"/>
    <w:rsid w:val="00D92947"/>
    <w:rsid w:val="00D92C91"/>
    <w:rsid w:val="00DA2977"/>
    <w:rsid w:val="00DB1A08"/>
    <w:rsid w:val="00DB3F5F"/>
    <w:rsid w:val="00DC0A84"/>
    <w:rsid w:val="00DC2377"/>
    <w:rsid w:val="00DC2E1C"/>
    <w:rsid w:val="00DC4FC4"/>
    <w:rsid w:val="00DD29C2"/>
    <w:rsid w:val="00DE0AE2"/>
    <w:rsid w:val="00DE2EEC"/>
    <w:rsid w:val="00DE7388"/>
    <w:rsid w:val="00DE747B"/>
    <w:rsid w:val="00E0218D"/>
    <w:rsid w:val="00E02A0D"/>
    <w:rsid w:val="00E030A4"/>
    <w:rsid w:val="00E05C15"/>
    <w:rsid w:val="00E11B76"/>
    <w:rsid w:val="00E14591"/>
    <w:rsid w:val="00E32EDB"/>
    <w:rsid w:val="00E33D2D"/>
    <w:rsid w:val="00E357AA"/>
    <w:rsid w:val="00E3713D"/>
    <w:rsid w:val="00E41F77"/>
    <w:rsid w:val="00E45C2E"/>
    <w:rsid w:val="00E52777"/>
    <w:rsid w:val="00E54560"/>
    <w:rsid w:val="00E61201"/>
    <w:rsid w:val="00E619FD"/>
    <w:rsid w:val="00E62EE8"/>
    <w:rsid w:val="00E662FB"/>
    <w:rsid w:val="00E70069"/>
    <w:rsid w:val="00E73FC9"/>
    <w:rsid w:val="00E755CC"/>
    <w:rsid w:val="00E758A7"/>
    <w:rsid w:val="00E76E90"/>
    <w:rsid w:val="00E8176B"/>
    <w:rsid w:val="00E82E44"/>
    <w:rsid w:val="00E86747"/>
    <w:rsid w:val="00E94E4F"/>
    <w:rsid w:val="00EA17E9"/>
    <w:rsid w:val="00EA34DA"/>
    <w:rsid w:val="00EB4B35"/>
    <w:rsid w:val="00EB54CC"/>
    <w:rsid w:val="00EC1404"/>
    <w:rsid w:val="00EC38C4"/>
    <w:rsid w:val="00EC3B09"/>
    <w:rsid w:val="00ED49C1"/>
    <w:rsid w:val="00EE0112"/>
    <w:rsid w:val="00EE4AD7"/>
    <w:rsid w:val="00EE5A22"/>
    <w:rsid w:val="00EF4BEA"/>
    <w:rsid w:val="00F040CF"/>
    <w:rsid w:val="00F0546D"/>
    <w:rsid w:val="00F16168"/>
    <w:rsid w:val="00F22463"/>
    <w:rsid w:val="00F30E95"/>
    <w:rsid w:val="00F31C48"/>
    <w:rsid w:val="00F35FA0"/>
    <w:rsid w:val="00F379E7"/>
    <w:rsid w:val="00F37F88"/>
    <w:rsid w:val="00F43D64"/>
    <w:rsid w:val="00F442B2"/>
    <w:rsid w:val="00F52CED"/>
    <w:rsid w:val="00F53822"/>
    <w:rsid w:val="00F63611"/>
    <w:rsid w:val="00F638FC"/>
    <w:rsid w:val="00F66A28"/>
    <w:rsid w:val="00F677F8"/>
    <w:rsid w:val="00F736BF"/>
    <w:rsid w:val="00F74E58"/>
    <w:rsid w:val="00F76F34"/>
    <w:rsid w:val="00F91AC8"/>
    <w:rsid w:val="00F926E3"/>
    <w:rsid w:val="00F92F33"/>
    <w:rsid w:val="00F937F7"/>
    <w:rsid w:val="00F9523D"/>
    <w:rsid w:val="00F97320"/>
    <w:rsid w:val="00FA032B"/>
    <w:rsid w:val="00FA05E9"/>
    <w:rsid w:val="00FA1B2B"/>
    <w:rsid w:val="00FB2F36"/>
    <w:rsid w:val="00FB3D03"/>
    <w:rsid w:val="00FB4DD2"/>
    <w:rsid w:val="00FB5721"/>
    <w:rsid w:val="00FC682C"/>
    <w:rsid w:val="00FC6858"/>
    <w:rsid w:val="00FC7B9E"/>
    <w:rsid w:val="00FD1451"/>
    <w:rsid w:val="00FD48F5"/>
    <w:rsid w:val="00FD4B70"/>
    <w:rsid w:val="00FD73BF"/>
    <w:rsid w:val="00FE1D8F"/>
    <w:rsid w:val="00FE2639"/>
    <w:rsid w:val="00FE3E04"/>
    <w:rsid w:val="00FE6FCB"/>
    <w:rsid w:val="00FF0611"/>
    <w:rsid w:val="00FF19FE"/>
    <w:rsid w:val="00FF28C2"/>
    <w:rsid w:val="00FF6BDB"/>
    <w:rsid w:val="00FF6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2D38"/>
  <w15:docId w15:val="{E1C69E77-24E9-423E-BAA6-0A8DA46B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2F89"/>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BE2F89"/>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BE2F89"/>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rFonts w:eastAsia="Times New Roman"/>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character" w:styleId="af0">
    <w:name w:val="footnote reference"/>
    <w:basedOn w:val="a0"/>
    <w:rsid w:val="00C03346"/>
    <w:rPr>
      <w:vertAlign w:val="superscript"/>
    </w:rPr>
  </w:style>
  <w:style w:type="paragraph" w:styleId="af1">
    <w:name w:val="List Paragraph"/>
    <w:basedOn w:val="a"/>
    <w:uiPriority w:val="34"/>
    <w:rsid w:val="0002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5233-DF5B-4E3C-A469-57D97374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גמרא-1</Template>
  <TotalTime>9308</TotalTime>
  <Pages>29</Pages>
  <Words>11022</Words>
  <Characters>55115</Characters>
  <Application>Microsoft Office Word</Application>
  <DocSecurity>0</DocSecurity>
  <Lines>459</Lines>
  <Paragraphs>132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יעל רוס</cp:lastModifiedBy>
  <cp:revision>272</cp:revision>
  <dcterms:created xsi:type="dcterms:W3CDTF">2012-07-24T10:09:00Z</dcterms:created>
  <dcterms:modified xsi:type="dcterms:W3CDTF">2020-01-13T16:17:00Z</dcterms:modified>
</cp:coreProperties>
</file>