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EF067" w14:textId="77777777" w:rsidR="008872BD" w:rsidRPr="000B450D" w:rsidRDefault="008872BD" w:rsidP="008872BD">
      <w:pPr>
        <w:pStyle w:val="1"/>
        <w:rPr>
          <w:rtl/>
        </w:rPr>
      </w:pPr>
      <w:r w:rsidRPr="000B450D">
        <w:rPr>
          <w:rFonts w:hint="cs"/>
          <w:rtl/>
        </w:rPr>
        <w:t>פרק חמישי</w:t>
      </w:r>
    </w:p>
    <w:p w14:paraId="2F999056" w14:textId="77777777" w:rsidR="008872BD" w:rsidRPr="000B450D" w:rsidRDefault="008872BD" w:rsidP="008872BD">
      <w:pPr>
        <w:pStyle w:val="1"/>
        <w:rPr>
          <w:rtl/>
        </w:rPr>
      </w:pPr>
      <w:r w:rsidRPr="000B450D">
        <w:rPr>
          <w:rFonts w:hint="cs"/>
          <w:rtl/>
        </w:rPr>
        <w:t xml:space="preserve">דף </w:t>
      </w:r>
      <w:proofErr w:type="spellStart"/>
      <w:r w:rsidRPr="000B450D">
        <w:rPr>
          <w:rFonts w:hint="cs"/>
          <w:rtl/>
        </w:rPr>
        <w:t>ל,ב</w:t>
      </w:r>
      <w:proofErr w:type="spellEnd"/>
    </w:p>
    <w:p w14:paraId="3A3574CB" w14:textId="31C6773B" w:rsidR="002E4F9D" w:rsidRPr="000B450D" w:rsidRDefault="008872BD" w:rsidP="002E4F9D">
      <w:r w:rsidRPr="000B450D">
        <w:rPr>
          <w:rFonts w:hint="cs"/>
          <w:rtl/>
        </w:rPr>
        <w:t>...</w:t>
      </w:r>
    </w:p>
    <w:tbl>
      <w:tblPr>
        <w:tblStyle w:val="a4"/>
        <w:bidiVisual/>
        <w:tblW w:w="0" w:type="auto"/>
        <w:tblLook w:val="01E0" w:firstRow="1" w:lastRow="1" w:firstColumn="1" w:lastColumn="1" w:noHBand="0" w:noVBand="0"/>
      </w:tblPr>
      <w:tblGrid>
        <w:gridCol w:w="4261"/>
        <w:gridCol w:w="4261"/>
      </w:tblGrid>
      <w:tr w:rsidR="003819A1" w:rsidRPr="000B450D" w14:paraId="781C2637" w14:textId="77777777" w:rsidTr="000B450D">
        <w:tc>
          <w:tcPr>
            <w:tcW w:w="4261" w:type="dxa"/>
          </w:tcPr>
          <w:p w14:paraId="72CFE204" w14:textId="77777777" w:rsidR="003819A1" w:rsidRPr="000B450D" w:rsidRDefault="003819A1" w:rsidP="00CB584A">
            <w:pPr>
              <w:rPr>
                <w:rtl/>
              </w:rPr>
            </w:pPr>
            <w:r w:rsidRPr="000B450D">
              <w:rPr>
                <w:rtl/>
              </w:rPr>
              <w:t xml:space="preserve">/משנה/. </w:t>
            </w:r>
          </w:p>
          <w:p w14:paraId="2C1EA858" w14:textId="77777777" w:rsidR="003819A1" w:rsidRPr="000B450D" w:rsidRDefault="003819A1" w:rsidP="00832C6A">
            <w:pPr>
              <w:rPr>
                <w:rStyle w:val="a8"/>
                <w:rtl/>
              </w:rPr>
            </w:pPr>
            <w:r w:rsidRPr="000B450D">
              <w:rPr>
                <w:rStyle w:val="a8"/>
                <w:rtl/>
              </w:rPr>
              <w:t xml:space="preserve">אין </w:t>
            </w:r>
            <w:proofErr w:type="spellStart"/>
            <w:r w:rsidRPr="000B450D">
              <w:rPr>
                <w:rStyle w:val="a8"/>
                <w:rtl/>
              </w:rPr>
              <w:t>עומדין</w:t>
            </w:r>
            <w:proofErr w:type="spellEnd"/>
            <w:r w:rsidRPr="000B450D">
              <w:rPr>
                <w:rStyle w:val="a8"/>
                <w:rtl/>
              </w:rPr>
              <w:t xml:space="preserve"> להתפלל אלא מתוך כובד ראש. </w:t>
            </w:r>
          </w:p>
          <w:p w14:paraId="6B622E4A" w14:textId="0E3532FB" w:rsidR="003819A1" w:rsidRPr="000B450D" w:rsidRDefault="003819A1" w:rsidP="000B450D">
            <w:pPr>
              <w:rPr>
                <w:bCs/>
                <w:color w:val="0070C0"/>
                <w:rtl/>
              </w:rPr>
            </w:pPr>
            <w:r w:rsidRPr="000B450D">
              <w:rPr>
                <w:rStyle w:val="a8"/>
                <w:rtl/>
              </w:rPr>
              <w:t xml:space="preserve">חסידים הראשונים היו </w:t>
            </w:r>
            <w:proofErr w:type="spellStart"/>
            <w:r w:rsidRPr="000B450D">
              <w:rPr>
                <w:rStyle w:val="a8"/>
                <w:rtl/>
              </w:rPr>
              <w:t>שוהין</w:t>
            </w:r>
            <w:proofErr w:type="spellEnd"/>
            <w:r w:rsidRPr="000B450D">
              <w:rPr>
                <w:rStyle w:val="a8"/>
                <w:rtl/>
              </w:rPr>
              <w:t xml:space="preserve"> שעה אחת </w:t>
            </w:r>
            <w:proofErr w:type="spellStart"/>
            <w:r w:rsidRPr="000B450D">
              <w:rPr>
                <w:rStyle w:val="a8"/>
                <w:rtl/>
              </w:rPr>
              <w:t>ומתפללין</w:t>
            </w:r>
            <w:proofErr w:type="spellEnd"/>
            <w:r w:rsidRPr="000B450D">
              <w:rPr>
                <w:rStyle w:val="a8"/>
                <w:rtl/>
              </w:rPr>
              <w:t xml:space="preserve">, כדי שיכוונו לבם לאביהם שבשמים. </w:t>
            </w:r>
          </w:p>
        </w:tc>
        <w:tc>
          <w:tcPr>
            <w:tcW w:w="4261" w:type="dxa"/>
          </w:tcPr>
          <w:p w14:paraId="3096AF44" w14:textId="77777777" w:rsidR="003819A1" w:rsidRPr="000B450D" w:rsidRDefault="003819A1" w:rsidP="003819A1">
            <w:pPr>
              <w:rPr>
                <w:rStyle w:val="a7"/>
                <w:rtl/>
              </w:rPr>
            </w:pPr>
            <w:r w:rsidRPr="000B450D">
              <w:rPr>
                <w:rStyle w:val="a7"/>
                <w:rtl/>
              </w:rPr>
              <w:t>משנה.</w:t>
            </w:r>
          </w:p>
          <w:p w14:paraId="1FCE8A37" w14:textId="77777777" w:rsidR="003819A1" w:rsidRPr="000B450D" w:rsidRDefault="003819A1" w:rsidP="003819A1">
            <w:pPr>
              <w:rPr>
                <w:rStyle w:val="a7"/>
                <w:rtl/>
              </w:rPr>
            </w:pPr>
            <w:r w:rsidRPr="000B450D">
              <w:rPr>
                <w:rStyle w:val="a7"/>
                <w:b/>
                <w:bCs/>
                <w:u w:val="single"/>
                <w:rtl/>
              </w:rPr>
              <w:t>כובד ראש</w:t>
            </w:r>
            <w:r w:rsidRPr="000B450D">
              <w:rPr>
                <w:rStyle w:val="a7"/>
                <w:rtl/>
              </w:rPr>
              <w:t xml:space="preserve"> - הכנעה.</w:t>
            </w:r>
          </w:p>
          <w:p w14:paraId="51991089" w14:textId="77777777" w:rsidR="003819A1" w:rsidRPr="000B450D" w:rsidRDefault="003819A1" w:rsidP="003819A1">
            <w:pPr>
              <w:rPr>
                <w:rStyle w:val="a7"/>
                <w:rtl/>
              </w:rPr>
            </w:pPr>
            <w:proofErr w:type="spellStart"/>
            <w:r w:rsidRPr="000B450D">
              <w:rPr>
                <w:rStyle w:val="a7"/>
                <w:b/>
                <w:bCs/>
                <w:u w:val="single"/>
                <w:rtl/>
              </w:rPr>
              <w:t>שוהין</w:t>
            </w:r>
            <w:proofErr w:type="spellEnd"/>
            <w:r w:rsidRPr="000B450D">
              <w:rPr>
                <w:rStyle w:val="a7"/>
                <w:b/>
                <w:bCs/>
                <w:u w:val="single"/>
                <w:rtl/>
              </w:rPr>
              <w:t xml:space="preserve"> שעה אחת</w:t>
            </w:r>
            <w:r w:rsidRPr="000B450D">
              <w:rPr>
                <w:rStyle w:val="a7"/>
                <w:rtl/>
              </w:rPr>
              <w:t xml:space="preserve"> - במקום שבאו להתפלל.</w:t>
            </w:r>
          </w:p>
        </w:tc>
      </w:tr>
      <w:tr w:rsidR="000B450D" w:rsidRPr="000B450D" w14:paraId="364395C8" w14:textId="77777777" w:rsidTr="000B450D">
        <w:tc>
          <w:tcPr>
            <w:tcW w:w="4261" w:type="dxa"/>
          </w:tcPr>
          <w:p w14:paraId="67963D5D" w14:textId="2EAE0612" w:rsidR="000B450D" w:rsidRPr="000B450D" w:rsidRDefault="000B450D" w:rsidP="00CB584A">
            <w:pPr>
              <w:rPr>
                <w:rtl/>
              </w:rPr>
            </w:pPr>
            <w:r w:rsidRPr="000B450D">
              <w:rPr>
                <w:rStyle w:val="a8"/>
                <w:rtl/>
              </w:rPr>
              <w:t>אפילו המלך שואל בשלומו לא ישיבנו, ואפילו נחש כרוך על עקבו לא יפסיק.</w:t>
            </w:r>
            <w:r>
              <w:rPr>
                <w:rStyle w:val="a8"/>
                <w:rFonts w:hint="cs"/>
                <w:rtl/>
              </w:rPr>
              <w:t xml:space="preserve"> </w:t>
            </w:r>
          </w:p>
        </w:tc>
        <w:tc>
          <w:tcPr>
            <w:tcW w:w="4261" w:type="dxa"/>
          </w:tcPr>
          <w:p w14:paraId="09BD17B8" w14:textId="77777777" w:rsidR="000B450D" w:rsidRPr="000B450D" w:rsidRDefault="000B450D" w:rsidP="003819A1">
            <w:pPr>
              <w:rPr>
                <w:rStyle w:val="a7"/>
                <w:rtl/>
              </w:rPr>
            </w:pPr>
          </w:p>
        </w:tc>
      </w:tr>
    </w:tbl>
    <w:p w14:paraId="6AF31300" w14:textId="77777777" w:rsidR="003819A1" w:rsidRPr="000B450D" w:rsidRDefault="003819A1" w:rsidP="003819A1">
      <w:pPr>
        <w:pStyle w:val="3"/>
      </w:pPr>
      <w:r w:rsidRPr="000B450D">
        <w:rPr>
          <w:rFonts w:hint="cs"/>
          <w:rtl/>
        </w:rPr>
        <w:t>מקור שתפילה מתוך כובד ראש</w:t>
      </w:r>
    </w:p>
    <w:tbl>
      <w:tblPr>
        <w:tblStyle w:val="a4"/>
        <w:bidiVisual/>
        <w:tblW w:w="0" w:type="auto"/>
        <w:tblLook w:val="01E0" w:firstRow="1" w:lastRow="1" w:firstColumn="1" w:lastColumn="1" w:noHBand="0" w:noVBand="0"/>
      </w:tblPr>
      <w:tblGrid>
        <w:gridCol w:w="4261"/>
        <w:gridCol w:w="4261"/>
      </w:tblGrid>
      <w:tr w:rsidR="003819A1" w:rsidRPr="000B450D" w14:paraId="068EDE5B" w14:textId="77777777" w:rsidTr="002E4F9D">
        <w:tc>
          <w:tcPr>
            <w:tcW w:w="4261" w:type="dxa"/>
          </w:tcPr>
          <w:p w14:paraId="0A2CCD22" w14:textId="77777777" w:rsidR="003819A1" w:rsidRPr="000B450D" w:rsidRDefault="003819A1" w:rsidP="00832C6A">
            <w:pPr>
              <w:rPr>
                <w:rtl/>
              </w:rPr>
            </w:pPr>
            <w:r w:rsidRPr="000B450D">
              <w:rPr>
                <w:rtl/>
              </w:rPr>
              <w:t xml:space="preserve">גמרא. </w:t>
            </w:r>
          </w:p>
          <w:p w14:paraId="73C634A4" w14:textId="77777777" w:rsidR="003819A1" w:rsidRPr="000B450D" w:rsidRDefault="003819A1" w:rsidP="00832C6A">
            <w:pPr>
              <w:rPr>
                <w:rtl/>
              </w:rPr>
            </w:pPr>
            <w:r w:rsidRPr="000B450D">
              <w:rPr>
                <w:rtl/>
              </w:rPr>
              <w:t xml:space="preserve">מנא הני מילי? </w:t>
            </w:r>
          </w:p>
          <w:p w14:paraId="15DE66A0" w14:textId="77777777" w:rsidR="003819A1" w:rsidRPr="000B450D" w:rsidRDefault="00F6758D" w:rsidP="00832C6A">
            <w:pPr>
              <w:rPr>
                <w:rtl/>
              </w:rPr>
            </w:pPr>
            <w:r w:rsidRPr="000B450D">
              <w:rPr>
                <w:rFonts w:hint="cs"/>
                <w:rtl/>
              </w:rPr>
              <w:t xml:space="preserve">(1) </w:t>
            </w:r>
            <w:r w:rsidR="003819A1" w:rsidRPr="000B450D">
              <w:rPr>
                <w:rtl/>
              </w:rPr>
              <w:t xml:space="preserve">אמר רבי אלעזר; </w:t>
            </w:r>
            <w:proofErr w:type="spellStart"/>
            <w:r w:rsidR="003819A1" w:rsidRPr="000B450D">
              <w:rPr>
                <w:rtl/>
              </w:rPr>
              <w:t>דאמר</w:t>
            </w:r>
            <w:proofErr w:type="spellEnd"/>
            <w:r w:rsidR="003819A1" w:rsidRPr="000B450D">
              <w:rPr>
                <w:rtl/>
              </w:rPr>
              <w:t xml:space="preserve"> קרא: </w:t>
            </w:r>
            <w:r w:rsidR="003819A1" w:rsidRPr="000B450D">
              <w:rPr>
                <w:rStyle w:val="a3"/>
                <w:rtl/>
              </w:rPr>
              <w:t xml:space="preserve">+שמואל א' א'+ </w:t>
            </w:r>
            <w:r w:rsidR="003819A1" w:rsidRPr="000B450D">
              <w:rPr>
                <w:rtl/>
              </w:rPr>
              <w:t xml:space="preserve">והיא מרת נפש. </w:t>
            </w:r>
          </w:p>
          <w:p w14:paraId="1013C319" w14:textId="77777777" w:rsidR="003819A1" w:rsidRPr="000B450D" w:rsidRDefault="003819A1" w:rsidP="00832C6A">
            <w:pPr>
              <w:rPr>
                <w:rtl/>
              </w:rPr>
            </w:pPr>
            <w:r w:rsidRPr="000B450D">
              <w:rPr>
                <w:rtl/>
              </w:rPr>
              <w:t xml:space="preserve">ממאי? דילמא חנה שאני, דהות </w:t>
            </w:r>
            <w:proofErr w:type="spellStart"/>
            <w:r w:rsidRPr="000B450D">
              <w:rPr>
                <w:rtl/>
              </w:rPr>
              <w:t>מרירא</w:t>
            </w:r>
            <w:proofErr w:type="spellEnd"/>
            <w:r w:rsidRPr="000B450D">
              <w:rPr>
                <w:rtl/>
              </w:rPr>
              <w:t xml:space="preserve"> לבא </w:t>
            </w:r>
            <w:proofErr w:type="spellStart"/>
            <w:r w:rsidRPr="000B450D">
              <w:rPr>
                <w:rtl/>
              </w:rPr>
              <w:t>טובא</w:t>
            </w:r>
            <w:proofErr w:type="spellEnd"/>
            <w:r w:rsidRPr="000B450D">
              <w:rPr>
                <w:rtl/>
              </w:rPr>
              <w:t xml:space="preserve">! </w:t>
            </w:r>
          </w:p>
          <w:p w14:paraId="613047AF" w14:textId="77777777" w:rsidR="003819A1" w:rsidRPr="000B450D" w:rsidRDefault="00F6758D" w:rsidP="00832C6A">
            <w:pPr>
              <w:rPr>
                <w:rtl/>
              </w:rPr>
            </w:pPr>
            <w:r w:rsidRPr="000B450D">
              <w:rPr>
                <w:rFonts w:hint="cs"/>
                <w:rtl/>
              </w:rPr>
              <w:t xml:space="preserve">(2) </w:t>
            </w:r>
            <w:r w:rsidR="003819A1" w:rsidRPr="000B450D">
              <w:rPr>
                <w:rtl/>
              </w:rPr>
              <w:t xml:space="preserve">אלא אמר רבי יוסי ברבי </w:t>
            </w:r>
            <w:proofErr w:type="spellStart"/>
            <w:r w:rsidR="003819A1" w:rsidRPr="000B450D">
              <w:rPr>
                <w:rtl/>
              </w:rPr>
              <w:t>חנינא</w:t>
            </w:r>
            <w:proofErr w:type="spellEnd"/>
            <w:r w:rsidR="003819A1" w:rsidRPr="000B450D">
              <w:rPr>
                <w:rtl/>
              </w:rPr>
              <w:t xml:space="preserve"> מהכא: </w:t>
            </w:r>
            <w:r w:rsidR="003819A1" w:rsidRPr="000B450D">
              <w:rPr>
                <w:rStyle w:val="a3"/>
                <w:rtl/>
              </w:rPr>
              <w:t>+תהלים ה'+</w:t>
            </w:r>
            <w:r w:rsidR="003819A1" w:rsidRPr="000B450D">
              <w:rPr>
                <w:rtl/>
              </w:rPr>
              <w:t xml:space="preserve"> </w:t>
            </w:r>
            <w:r w:rsidRPr="000B450D">
              <w:rPr>
                <w:rFonts w:hint="cs"/>
                <w:rtl/>
              </w:rPr>
              <w:t>"</w:t>
            </w:r>
            <w:r w:rsidR="003819A1" w:rsidRPr="000B450D">
              <w:rPr>
                <w:rtl/>
              </w:rPr>
              <w:t xml:space="preserve">ואני ברב חסדך אבוא ביתך </w:t>
            </w:r>
            <w:proofErr w:type="spellStart"/>
            <w:r w:rsidR="003819A1" w:rsidRPr="000B450D">
              <w:rPr>
                <w:rtl/>
              </w:rPr>
              <w:t>אשתחוה</w:t>
            </w:r>
            <w:proofErr w:type="spellEnd"/>
            <w:r w:rsidR="003819A1" w:rsidRPr="000B450D">
              <w:rPr>
                <w:rtl/>
              </w:rPr>
              <w:t xml:space="preserve"> אל היכל </w:t>
            </w:r>
            <w:proofErr w:type="spellStart"/>
            <w:r w:rsidR="003819A1" w:rsidRPr="000B450D">
              <w:rPr>
                <w:rtl/>
              </w:rPr>
              <w:t>קדשך</w:t>
            </w:r>
            <w:proofErr w:type="spellEnd"/>
            <w:r w:rsidR="003819A1" w:rsidRPr="000B450D">
              <w:rPr>
                <w:rtl/>
              </w:rPr>
              <w:t xml:space="preserve"> </w:t>
            </w:r>
            <w:r w:rsidR="003819A1" w:rsidRPr="000B450D">
              <w:rPr>
                <w:color w:val="FF0000"/>
                <w:rtl/>
              </w:rPr>
              <w:t>ביראתך</w:t>
            </w:r>
            <w:r w:rsidRPr="000B450D">
              <w:rPr>
                <w:rFonts w:hint="cs"/>
                <w:rtl/>
              </w:rPr>
              <w:t>"</w:t>
            </w:r>
            <w:r w:rsidR="003819A1" w:rsidRPr="000B450D">
              <w:rPr>
                <w:rtl/>
              </w:rPr>
              <w:t xml:space="preserve">. </w:t>
            </w:r>
          </w:p>
          <w:p w14:paraId="143AE7DB" w14:textId="77777777" w:rsidR="003819A1" w:rsidRPr="000B450D" w:rsidRDefault="003819A1" w:rsidP="00832C6A">
            <w:pPr>
              <w:rPr>
                <w:rtl/>
              </w:rPr>
            </w:pPr>
            <w:r w:rsidRPr="000B450D">
              <w:rPr>
                <w:rtl/>
              </w:rPr>
              <w:t xml:space="preserve">ממאי, דילמא דוד שאני, דהוה מצער נפשיה ברחמי </w:t>
            </w:r>
            <w:proofErr w:type="spellStart"/>
            <w:r w:rsidRPr="000B450D">
              <w:rPr>
                <w:rtl/>
              </w:rPr>
              <w:t>טובא</w:t>
            </w:r>
            <w:proofErr w:type="spellEnd"/>
            <w:r w:rsidRPr="000B450D">
              <w:rPr>
                <w:rtl/>
              </w:rPr>
              <w:t xml:space="preserve">! </w:t>
            </w:r>
          </w:p>
          <w:p w14:paraId="32DD89E3" w14:textId="20106BAA" w:rsidR="003819A1" w:rsidRPr="000B450D" w:rsidRDefault="00F6758D" w:rsidP="00832C6A">
            <w:pPr>
              <w:rPr>
                <w:rtl/>
              </w:rPr>
            </w:pPr>
            <w:r w:rsidRPr="000B450D">
              <w:rPr>
                <w:rFonts w:hint="cs"/>
                <w:rtl/>
              </w:rPr>
              <w:t xml:space="preserve">(3) </w:t>
            </w:r>
            <w:r w:rsidR="003819A1" w:rsidRPr="000B450D">
              <w:rPr>
                <w:rtl/>
              </w:rPr>
              <w:t xml:space="preserve">אלא אמר רבי יהושע בן לוי, מהכא: </w:t>
            </w:r>
            <w:r w:rsidR="003819A1" w:rsidRPr="000B450D">
              <w:rPr>
                <w:rStyle w:val="a3"/>
                <w:rtl/>
              </w:rPr>
              <w:t xml:space="preserve">+תהלים כ"ט+ </w:t>
            </w:r>
            <w:r w:rsidRPr="000B450D">
              <w:rPr>
                <w:rFonts w:hint="cs"/>
                <w:rtl/>
              </w:rPr>
              <w:t>"</w:t>
            </w:r>
            <w:r w:rsidR="003819A1" w:rsidRPr="000B450D">
              <w:rPr>
                <w:rtl/>
              </w:rPr>
              <w:t>השתחוו לה' בהדרת קדש</w:t>
            </w:r>
            <w:r w:rsidRPr="000B450D">
              <w:rPr>
                <w:rFonts w:hint="cs"/>
                <w:rtl/>
              </w:rPr>
              <w:t>"</w:t>
            </w:r>
            <w:r w:rsidR="003819A1" w:rsidRPr="000B450D">
              <w:rPr>
                <w:rtl/>
              </w:rPr>
              <w:t>, אל תקרי בהדרת</w:t>
            </w:r>
            <w:r w:rsidR="000B450D">
              <w:rPr>
                <w:rFonts w:hint="cs"/>
                <w:rtl/>
              </w:rPr>
              <w:t>,</w:t>
            </w:r>
            <w:r w:rsidR="003819A1" w:rsidRPr="000B450D">
              <w:rPr>
                <w:rtl/>
              </w:rPr>
              <w:t xml:space="preserve"> אלא בחרדת. </w:t>
            </w:r>
          </w:p>
          <w:p w14:paraId="77FF8E52" w14:textId="77777777" w:rsidR="003819A1" w:rsidRPr="000B450D" w:rsidRDefault="003819A1" w:rsidP="00832C6A">
            <w:pPr>
              <w:rPr>
                <w:rtl/>
              </w:rPr>
            </w:pPr>
            <w:r w:rsidRPr="000B450D">
              <w:rPr>
                <w:rtl/>
              </w:rPr>
              <w:t xml:space="preserve">ממאי? דילמא לעולם אימא לך הדרת ממש, כי הא </w:t>
            </w:r>
            <w:proofErr w:type="spellStart"/>
            <w:r w:rsidRPr="000B450D">
              <w:rPr>
                <w:rtl/>
              </w:rPr>
              <w:t>דרב</w:t>
            </w:r>
            <w:proofErr w:type="spellEnd"/>
            <w:r w:rsidRPr="000B450D">
              <w:rPr>
                <w:rtl/>
              </w:rPr>
              <w:t xml:space="preserve"> יהודה </w:t>
            </w:r>
            <w:proofErr w:type="spellStart"/>
            <w:r w:rsidRPr="000B450D">
              <w:rPr>
                <w:rtl/>
              </w:rPr>
              <w:t>הוה</w:t>
            </w:r>
            <w:proofErr w:type="spellEnd"/>
            <w:r w:rsidRPr="000B450D">
              <w:rPr>
                <w:rtl/>
              </w:rPr>
              <w:t xml:space="preserve"> מציין נפשיה </w:t>
            </w:r>
            <w:r w:rsidRPr="000B450D">
              <w:rPr>
                <w:rStyle w:val="a3"/>
                <w:rFonts w:hint="cs"/>
                <w:rtl/>
              </w:rPr>
              <w:t>[=מתקשט בבגדיו]</w:t>
            </w:r>
            <w:r w:rsidRPr="000B450D">
              <w:rPr>
                <w:rFonts w:hint="cs"/>
                <w:rtl/>
              </w:rPr>
              <w:t xml:space="preserve"> </w:t>
            </w:r>
            <w:r w:rsidRPr="000B450D">
              <w:rPr>
                <w:rtl/>
              </w:rPr>
              <w:t xml:space="preserve">והדר מצלי! </w:t>
            </w:r>
          </w:p>
          <w:p w14:paraId="2203DD39" w14:textId="77777777" w:rsidR="003819A1" w:rsidRPr="000B450D" w:rsidRDefault="00A2642F" w:rsidP="00832C6A">
            <w:pPr>
              <w:rPr>
                <w:rtl/>
              </w:rPr>
            </w:pPr>
            <w:r w:rsidRPr="000B450D">
              <w:rPr>
                <w:rFonts w:hint="cs"/>
                <w:rtl/>
              </w:rPr>
              <w:t xml:space="preserve">(4) </w:t>
            </w:r>
            <w:r w:rsidR="003819A1" w:rsidRPr="000B450D">
              <w:rPr>
                <w:rtl/>
              </w:rPr>
              <w:t xml:space="preserve">אלא אמר רב נחמן בר יצחק מהכא: </w:t>
            </w:r>
            <w:r w:rsidR="003819A1" w:rsidRPr="000B450D">
              <w:rPr>
                <w:rStyle w:val="a3"/>
                <w:rtl/>
              </w:rPr>
              <w:t>+תהלים ב'+</w:t>
            </w:r>
            <w:r w:rsidR="003819A1" w:rsidRPr="000B450D">
              <w:rPr>
                <w:rtl/>
              </w:rPr>
              <w:t xml:space="preserve"> </w:t>
            </w:r>
            <w:r w:rsidRPr="000B450D">
              <w:rPr>
                <w:rFonts w:hint="cs"/>
                <w:rtl/>
              </w:rPr>
              <w:t>"</w:t>
            </w:r>
            <w:r w:rsidR="003819A1" w:rsidRPr="000B450D">
              <w:rPr>
                <w:rtl/>
              </w:rPr>
              <w:t>עבדו את ה' ביראה וגילו ברעדה</w:t>
            </w:r>
            <w:r w:rsidRPr="000B450D">
              <w:rPr>
                <w:rFonts w:hint="cs"/>
                <w:rtl/>
              </w:rPr>
              <w:t>"</w:t>
            </w:r>
            <w:r w:rsidR="003819A1" w:rsidRPr="000B450D">
              <w:rPr>
                <w:rtl/>
              </w:rPr>
              <w:t xml:space="preserve">. </w:t>
            </w:r>
          </w:p>
        </w:tc>
        <w:tc>
          <w:tcPr>
            <w:tcW w:w="4261" w:type="dxa"/>
          </w:tcPr>
          <w:p w14:paraId="094A89E2" w14:textId="77777777" w:rsidR="003819A1" w:rsidRPr="000B450D" w:rsidRDefault="003819A1" w:rsidP="003819A1">
            <w:pPr>
              <w:rPr>
                <w:rStyle w:val="a7"/>
                <w:rtl/>
              </w:rPr>
            </w:pPr>
            <w:r w:rsidRPr="000B450D">
              <w:rPr>
                <w:rStyle w:val="a7"/>
                <w:rtl/>
              </w:rPr>
              <w:t>גמרא.</w:t>
            </w:r>
          </w:p>
          <w:p w14:paraId="0B986318" w14:textId="77777777" w:rsidR="003819A1" w:rsidRPr="000B450D" w:rsidRDefault="003819A1" w:rsidP="003819A1">
            <w:pPr>
              <w:rPr>
                <w:rStyle w:val="a7"/>
                <w:rtl/>
              </w:rPr>
            </w:pPr>
            <w:proofErr w:type="spellStart"/>
            <w:r w:rsidRPr="000B450D">
              <w:rPr>
                <w:rStyle w:val="a7"/>
                <w:rtl/>
              </w:rPr>
              <w:t>אשתחוה</w:t>
            </w:r>
            <w:proofErr w:type="spellEnd"/>
            <w:r w:rsidRPr="000B450D">
              <w:rPr>
                <w:rStyle w:val="a7"/>
                <w:rtl/>
              </w:rPr>
              <w:t xml:space="preserve"> אל היכל </w:t>
            </w:r>
            <w:proofErr w:type="spellStart"/>
            <w:r w:rsidRPr="000B450D">
              <w:rPr>
                <w:rStyle w:val="a7"/>
                <w:rtl/>
              </w:rPr>
              <w:t>קדשך</w:t>
            </w:r>
            <w:proofErr w:type="spellEnd"/>
            <w:r w:rsidRPr="000B450D">
              <w:rPr>
                <w:rStyle w:val="a7"/>
                <w:rtl/>
              </w:rPr>
              <w:t xml:space="preserve"> ביראתך - מתוך יראה.</w:t>
            </w:r>
          </w:p>
          <w:p w14:paraId="701E47D6" w14:textId="77777777" w:rsidR="003819A1" w:rsidRPr="000B450D" w:rsidRDefault="003819A1" w:rsidP="003819A1">
            <w:pPr>
              <w:rPr>
                <w:rStyle w:val="a7"/>
                <w:rtl/>
              </w:rPr>
            </w:pPr>
            <w:r w:rsidRPr="000B450D">
              <w:rPr>
                <w:rStyle w:val="a7"/>
                <w:rtl/>
              </w:rPr>
              <w:t>מציין נפשיה - מקשט עצמו בבגדיו.</w:t>
            </w:r>
          </w:p>
          <w:p w14:paraId="54B6DED1" w14:textId="77777777" w:rsidR="003819A1" w:rsidRPr="000B450D" w:rsidRDefault="003819A1" w:rsidP="003819A1">
            <w:pPr>
              <w:rPr>
                <w:rStyle w:val="a7"/>
                <w:rtl/>
              </w:rPr>
            </w:pPr>
            <w:r w:rsidRPr="000B450D">
              <w:rPr>
                <w:rStyle w:val="a7"/>
                <w:rtl/>
              </w:rPr>
              <w:t>עבדו את ה' ביראה - תפלה, שהיא לנו במקום עבודה, עשו אותה ביראה.</w:t>
            </w:r>
          </w:p>
        </w:tc>
      </w:tr>
    </w:tbl>
    <w:p w14:paraId="2BF3FFBE" w14:textId="77777777" w:rsidR="00B84A9A" w:rsidRPr="000B450D" w:rsidRDefault="00B84A9A" w:rsidP="00B84A9A">
      <w:pPr>
        <w:pStyle w:val="3"/>
      </w:pPr>
      <w:r w:rsidRPr="000B450D">
        <w:rPr>
          <w:rFonts w:hint="cs"/>
          <w:rtl/>
        </w:rPr>
        <w:t>שלא לשחוק יותר מדי</w:t>
      </w:r>
    </w:p>
    <w:tbl>
      <w:tblPr>
        <w:tblStyle w:val="a4"/>
        <w:bidiVisual/>
        <w:tblW w:w="0" w:type="auto"/>
        <w:tblLook w:val="01E0" w:firstRow="1" w:lastRow="1" w:firstColumn="1" w:lastColumn="1" w:noHBand="0" w:noVBand="0"/>
      </w:tblPr>
      <w:tblGrid>
        <w:gridCol w:w="4261"/>
        <w:gridCol w:w="4261"/>
      </w:tblGrid>
      <w:tr w:rsidR="002E4F9D" w:rsidRPr="000B450D" w14:paraId="608010C4" w14:textId="77777777" w:rsidTr="002E4F9D">
        <w:tc>
          <w:tcPr>
            <w:tcW w:w="4261" w:type="dxa"/>
          </w:tcPr>
          <w:p w14:paraId="75896165" w14:textId="77777777" w:rsidR="002E4F9D" w:rsidRPr="000B450D" w:rsidRDefault="002E4F9D" w:rsidP="002E4F9D">
            <w:pPr>
              <w:rPr>
                <w:rtl/>
              </w:rPr>
            </w:pPr>
            <w:r w:rsidRPr="000B450D">
              <w:rPr>
                <w:rtl/>
              </w:rPr>
              <w:t xml:space="preserve">מאי וגילו ברעדה? </w:t>
            </w:r>
          </w:p>
          <w:p w14:paraId="34C00F49" w14:textId="326A5781" w:rsidR="002E4F9D" w:rsidRPr="000B450D" w:rsidRDefault="002E4F9D" w:rsidP="002E4F9D">
            <w:pPr>
              <w:rPr>
                <w:rtl/>
              </w:rPr>
            </w:pPr>
            <w:r w:rsidRPr="000B450D">
              <w:rPr>
                <w:rtl/>
              </w:rPr>
              <w:t xml:space="preserve">אמר רב </w:t>
            </w:r>
            <w:proofErr w:type="spellStart"/>
            <w:r w:rsidRPr="000B450D">
              <w:rPr>
                <w:rtl/>
              </w:rPr>
              <w:t>אדא</w:t>
            </w:r>
            <w:proofErr w:type="spellEnd"/>
            <w:r w:rsidRPr="000B450D">
              <w:rPr>
                <w:rtl/>
              </w:rPr>
              <w:t xml:space="preserve"> בר מתנא אמר רבה</w:t>
            </w:r>
            <w:r w:rsidRPr="000B450D">
              <w:rPr>
                <w:rFonts w:hint="cs"/>
                <w:rtl/>
              </w:rPr>
              <w:t>:</w:t>
            </w:r>
            <w:r w:rsidRPr="000B450D">
              <w:rPr>
                <w:rtl/>
              </w:rPr>
              <w:t xml:space="preserve"> </w:t>
            </w:r>
            <w:r w:rsidRPr="000B450D">
              <w:rPr>
                <w:rStyle w:val="a9"/>
                <w:rtl/>
              </w:rPr>
              <w:t>במקום גילה שם תהא רעדה.</w:t>
            </w:r>
          </w:p>
        </w:tc>
        <w:tc>
          <w:tcPr>
            <w:tcW w:w="4261" w:type="dxa"/>
          </w:tcPr>
          <w:p w14:paraId="47173604" w14:textId="77777777" w:rsidR="002E4F9D" w:rsidRPr="000B450D" w:rsidRDefault="002E4F9D" w:rsidP="00913A25">
            <w:pPr>
              <w:rPr>
                <w:rStyle w:val="a7"/>
                <w:rtl/>
              </w:rPr>
            </w:pPr>
          </w:p>
        </w:tc>
      </w:tr>
      <w:tr w:rsidR="008872BD" w:rsidRPr="000B450D" w14:paraId="4868576F" w14:textId="77777777" w:rsidTr="002E4F9D">
        <w:tc>
          <w:tcPr>
            <w:tcW w:w="4261" w:type="dxa"/>
          </w:tcPr>
          <w:p w14:paraId="4AA6DE56" w14:textId="77777777" w:rsidR="00D728EB" w:rsidRPr="000B450D" w:rsidRDefault="008872BD" w:rsidP="00D728EB">
            <w:pPr>
              <w:rPr>
                <w:rtl/>
              </w:rPr>
            </w:pPr>
            <w:proofErr w:type="spellStart"/>
            <w:r w:rsidRPr="000B450D">
              <w:rPr>
                <w:rtl/>
              </w:rPr>
              <w:t>אביי</w:t>
            </w:r>
            <w:proofErr w:type="spellEnd"/>
            <w:r w:rsidRPr="000B450D">
              <w:rPr>
                <w:rtl/>
              </w:rPr>
              <w:t xml:space="preserve"> </w:t>
            </w:r>
            <w:proofErr w:type="spellStart"/>
            <w:r w:rsidRPr="000B450D">
              <w:rPr>
                <w:rtl/>
              </w:rPr>
              <w:t>הוה</w:t>
            </w:r>
            <w:proofErr w:type="spellEnd"/>
            <w:r w:rsidRPr="000B450D">
              <w:rPr>
                <w:rtl/>
              </w:rPr>
              <w:t xml:space="preserve"> יתיב </w:t>
            </w:r>
            <w:proofErr w:type="spellStart"/>
            <w:r w:rsidRPr="000B450D">
              <w:rPr>
                <w:rtl/>
              </w:rPr>
              <w:t>קמיה</w:t>
            </w:r>
            <w:proofErr w:type="spellEnd"/>
            <w:r w:rsidRPr="000B450D">
              <w:rPr>
                <w:rtl/>
              </w:rPr>
              <w:t xml:space="preserve"> </w:t>
            </w:r>
            <w:proofErr w:type="spellStart"/>
            <w:r w:rsidRPr="000B450D">
              <w:rPr>
                <w:rtl/>
              </w:rPr>
              <w:t>דרבה</w:t>
            </w:r>
            <w:proofErr w:type="spellEnd"/>
            <w:r w:rsidRPr="000B450D">
              <w:rPr>
                <w:rtl/>
              </w:rPr>
              <w:t xml:space="preserve">, חזייה דהוה </w:t>
            </w:r>
            <w:proofErr w:type="spellStart"/>
            <w:r w:rsidRPr="000B450D">
              <w:rPr>
                <w:rtl/>
              </w:rPr>
              <w:t>קא</w:t>
            </w:r>
            <w:proofErr w:type="spellEnd"/>
            <w:r w:rsidRPr="000B450D">
              <w:rPr>
                <w:rtl/>
              </w:rPr>
              <w:t xml:space="preserve"> בדח </w:t>
            </w:r>
            <w:proofErr w:type="spellStart"/>
            <w:r w:rsidRPr="000B450D">
              <w:rPr>
                <w:rtl/>
              </w:rPr>
              <w:t>טובא</w:t>
            </w:r>
            <w:proofErr w:type="spellEnd"/>
            <w:r w:rsidRPr="000B450D">
              <w:rPr>
                <w:rtl/>
              </w:rPr>
              <w:t xml:space="preserve">, אמר: </w:t>
            </w:r>
            <w:r w:rsidR="00D728EB" w:rsidRPr="000B450D">
              <w:rPr>
                <w:rFonts w:hint="cs"/>
                <w:rtl/>
              </w:rPr>
              <w:t>"</w:t>
            </w:r>
            <w:r w:rsidRPr="000B450D">
              <w:rPr>
                <w:rtl/>
              </w:rPr>
              <w:t>וגילו ברעדה</w:t>
            </w:r>
            <w:r w:rsidR="00D728EB" w:rsidRPr="000B450D">
              <w:rPr>
                <w:rFonts w:hint="cs"/>
                <w:rtl/>
              </w:rPr>
              <w:t>"</w:t>
            </w:r>
            <w:r w:rsidRPr="000B450D">
              <w:rPr>
                <w:rtl/>
              </w:rPr>
              <w:t xml:space="preserve"> כתיב! </w:t>
            </w:r>
          </w:p>
          <w:p w14:paraId="7EAC5990" w14:textId="46E7C39D" w:rsidR="003819A1" w:rsidRPr="000B450D" w:rsidRDefault="008872BD" w:rsidP="00D728EB">
            <w:pPr>
              <w:rPr>
                <w:rtl/>
              </w:rPr>
            </w:pPr>
            <w:r w:rsidRPr="000B450D">
              <w:rPr>
                <w:rtl/>
              </w:rPr>
              <w:t xml:space="preserve">אמר ליה: אנא תפילין </w:t>
            </w:r>
            <w:proofErr w:type="spellStart"/>
            <w:r w:rsidRPr="000B450D">
              <w:rPr>
                <w:rtl/>
              </w:rPr>
              <w:t>מנחנא</w:t>
            </w:r>
            <w:proofErr w:type="spellEnd"/>
            <w:r w:rsidRPr="000B450D">
              <w:rPr>
                <w:rtl/>
              </w:rPr>
              <w:t xml:space="preserve">. </w:t>
            </w:r>
            <w:r w:rsidR="000B450D" w:rsidRPr="000B450D">
              <w:rPr>
                <w:rStyle w:val="a3"/>
                <w:rFonts w:hint="cs"/>
                <w:rtl/>
              </w:rPr>
              <w:t>[=והם עדות ל</w:t>
            </w:r>
            <w:r w:rsidR="000B450D">
              <w:rPr>
                <w:rStyle w:val="a3"/>
                <w:rFonts w:hint="cs"/>
                <w:rtl/>
              </w:rPr>
              <w:t>הכנעה</w:t>
            </w:r>
            <w:r w:rsidR="000B450D" w:rsidRPr="000B450D">
              <w:rPr>
                <w:rStyle w:val="a3"/>
                <w:rFonts w:hint="cs"/>
                <w:rtl/>
              </w:rPr>
              <w:t xml:space="preserve"> שלי לה']</w:t>
            </w:r>
          </w:p>
          <w:p w14:paraId="34F4DEBA" w14:textId="21B3FCA0" w:rsidR="00D728EB" w:rsidRPr="000B450D" w:rsidRDefault="008872BD" w:rsidP="00D728EB">
            <w:pPr>
              <w:rPr>
                <w:rtl/>
              </w:rPr>
            </w:pPr>
            <w:r w:rsidRPr="000B450D">
              <w:rPr>
                <w:rtl/>
              </w:rPr>
              <w:t xml:space="preserve">רבי ירמיה </w:t>
            </w:r>
            <w:proofErr w:type="spellStart"/>
            <w:r w:rsidRPr="000B450D">
              <w:rPr>
                <w:rtl/>
              </w:rPr>
              <w:t>הוה</w:t>
            </w:r>
            <w:proofErr w:type="spellEnd"/>
            <w:r w:rsidRPr="000B450D">
              <w:rPr>
                <w:rtl/>
              </w:rPr>
              <w:t xml:space="preserve"> יתיב </w:t>
            </w:r>
            <w:proofErr w:type="spellStart"/>
            <w:r w:rsidRPr="000B450D">
              <w:rPr>
                <w:rtl/>
              </w:rPr>
              <w:t>קמיה</w:t>
            </w:r>
            <w:proofErr w:type="spellEnd"/>
            <w:r w:rsidRPr="000B450D">
              <w:rPr>
                <w:rtl/>
              </w:rPr>
              <w:t xml:space="preserve"> דרבי </w:t>
            </w:r>
            <w:proofErr w:type="spellStart"/>
            <w:r w:rsidRPr="000B450D">
              <w:rPr>
                <w:rtl/>
              </w:rPr>
              <w:t>זירא</w:t>
            </w:r>
            <w:proofErr w:type="spellEnd"/>
            <w:r w:rsidRPr="000B450D">
              <w:rPr>
                <w:rtl/>
              </w:rPr>
              <w:t xml:space="preserve">, חזייה דהוה </w:t>
            </w:r>
            <w:proofErr w:type="spellStart"/>
            <w:r w:rsidRPr="000B450D">
              <w:rPr>
                <w:rtl/>
              </w:rPr>
              <w:t>קא</w:t>
            </w:r>
            <w:proofErr w:type="spellEnd"/>
            <w:r w:rsidRPr="000B450D">
              <w:rPr>
                <w:rtl/>
              </w:rPr>
              <w:t xml:space="preserve"> בדח </w:t>
            </w:r>
            <w:proofErr w:type="spellStart"/>
            <w:r w:rsidRPr="000B450D">
              <w:rPr>
                <w:rtl/>
              </w:rPr>
              <w:t>טובא</w:t>
            </w:r>
            <w:proofErr w:type="spellEnd"/>
            <w:r w:rsidRPr="000B450D">
              <w:rPr>
                <w:rtl/>
              </w:rPr>
              <w:t>, אמר ליה</w:t>
            </w:r>
            <w:r w:rsidR="000B450D">
              <w:rPr>
                <w:rFonts w:hint="cs"/>
                <w:rtl/>
              </w:rPr>
              <w:t>:</w:t>
            </w:r>
            <w:r w:rsidRPr="000B450D">
              <w:rPr>
                <w:rStyle w:val="a3"/>
                <w:rtl/>
              </w:rPr>
              <w:t xml:space="preserve"> +משלי י"ד</w:t>
            </w:r>
            <w:r w:rsidRPr="000B450D">
              <w:rPr>
                <w:rStyle w:val="a9"/>
                <w:rtl/>
              </w:rPr>
              <w:t xml:space="preserve">+ </w:t>
            </w:r>
            <w:r w:rsidR="00D728EB" w:rsidRPr="000B450D">
              <w:rPr>
                <w:rFonts w:hint="cs"/>
                <w:rtl/>
              </w:rPr>
              <w:t>"</w:t>
            </w:r>
            <w:r w:rsidRPr="000B450D">
              <w:rPr>
                <w:rtl/>
              </w:rPr>
              <w:t>בכל עצב יהיה מותר</w:t>
            </w:r>
            <w:r w:rsidR="00D728EB" w:rsidRPr="000B450D">
              <w:rPr>
                <w:rFonts w:hint="cs"/>
                <w:rtl/>
              </w:rPr>
              <w:t>"</w:t>
            </w:r>
            <w:r w:rsidRPr="000B450D">
              <w:rPr>
                <w:rtl/>
              </w:rPr>
              <w:t xml:space="preserve"> כתיב! </w:t>
            </w:r>
          </w:p>
          <w:p w14:paraId="31115153" w14:textId="77777777" w:rsidR="008872BD" w:rsidRPr="000B450D" w:rsidRDefault="008872BD" w:rsidP="00D728EB">
            <w:pPr>
              <w:rPr>
                <w:rStyle w:val="af0"/>
                <w:rtl/>
              </w:rPr>
            </w:pPr>
            <w:r w:rsidRPr="000B450D">
              <w:rPr>
                <w:rtl/>
              </w:rPr>
              <w:t xml:space="preserve">אמר ליה: אנא תפילין </w:t>
            </w:r>
            <w:proofErr w:type="spellStart"/>
            <w:r w:rsidRPr="000B450D">
              <w:rPr>
                <w:rtl/>
              </w:rPr>
              <w:t>מנחנא</w:t>
            </w:r>
            <w:proofErr w:type="spellEnd"/>
            <w:r w:rsidRPr="000B450D">
              <w:rPr>
                <w:rtl/>
              </w:rPr>
              <w:t>.</w:t>
            </w:r>
            <w:r w:rsidRPr="000B450D">
              <w:rPr>
                <w:rStyle w:val="a9"/>
                <w:rtl/>
              </w:rPr>
              <w:t xml:space="preserve"> </w:t>
            </w:r>
          </w:p>
        </w:tc>
        <w:tc>
          <w:tcPr>
            <w:tcW w:w="4261" w:type="dxa"/>
          </w:tcPr>
          <w:p w14:paraId="0069A922" w14:textId="77777777" w:rsidR="008872BD" w:rsidRPr="000B450D" w:rsidRDefault="008872BD" w:rsidP="00913A25">
            <w:pPr>
              <w:rPr>
                <w:rStyle w:val="a7"/>
                <w:rtl/>
              </w:rPr>
            </w:pPr>
            <w:r w:rsidRPr="000B450D">
              <w:rPr>
                <w:rStyle w:val="a7"/>
                <w:rtl/>
              </w:rPr>
              <w:t>בכל עצב יהיה מותר - כשאדם מראה את עצמו עצב - יהיה לו שכר.</w:t>
            </w:r>
          </w:p>
          <w:p w14:paraId="708A37DE" w14:textId="77777777" w:rsidR="008872BD" w:rsidRPr="000B450D" w:rsidRDefault="008872BD" w:rsidP="00913A25">
            <w:pPr>
              <w:rPr>
                <w:rStyle w:val="a7"/>
                <w:rtl/>
              </w:rPr>
            </w:pPr>
            <w:r w:rsidRPr="000B450D">
              <w:rPr>
                <w:rStyle w:val="a7"/>
                <w:rtl/>
              </w:rPr>
              <w:t xml:space="preserve">דהוה </w:t>
            </w:r>
            <w:proofErr w:type="spellStart"/>
            <w:r w:rsidRPr="000B450D">
              <w:rPr>
                <w:rStyle w:val="a7"/>
                <w:rtl/>
              </w:rPr>
              <w:t>קא</w:t>
            </w:r>
            <w:proofErr w:type="spellEnd"/>
            <w:r w:rsidRPr="000B450D">
              <w:rPr>
                <w:rStyle w:val="a7"/>
                <w:rtl/>
              </w:rPr>
              <w:t xml:space="preserve"> בדח </w:t>
            </w:r>
            <w:proofErr w:type="spellStart"/>
            <w:r w:rsidRPr="000B450D">
              <w:rPr>
                <w:rStyle w:val="a7"/>
                <w:rtl/>
              </w:rPr>
              <w:t>טובא</w:t>
            </w:r>
            <w:proofErr w:type="spellEnd"/>
            <w:r w:rsidRPr="000B450D">
              <w:rPr>
                <w:rStyle w:val="a7"/>
                <w:rtl/>
              </w:rPr>
              <w:t xml:space="preserve"> - יותר </w:t>
            </w:r>
            <w:proofErr w:type="spellStart"/>
            <w:r w:rsidRPr="000B450D">
              <w:rPr>
                <w:rStyle w:val="a7"/>
                <w:rtl/>
              </w:rPr>
              <w:t>מדאי</w:t>
            </w:r>
            <w:proofErr w:type="spellEnd"/>
            <w:r w:rsidRPr="000B450D">
              <w:rPr>
                <w:rStyle w:val="a7"/>
                <w:rtl/>
              </w:rPr>
              <w:t>, ונראה כפורק עול.</w:t>
            </w:r>
          </w:p>
          <w:p w14:paraId="018E3A89" w14:textId="77777777" w:rsidR="008872BD" w:rsidRPr="000B450D" w:rsidRDefault="008872BD" w:rsidP="00D728EB">
            <w:pPr>
              <w:rPr>
                <w:rStyle w:val="a7"/>
                <w:rtl/>
              </w:rPr>
            </w:pPr>
            <w:r w:rsidRPr="000B450D">
              <w:rPr>
                <w:rStyle w:val="a7"/>
                <w:rtl/>
              </w:rPr>
              <w:t xml:space="preserve">תפילין </w:t>
            </w:r>
            <w:proofErr w:type="spellStart"/>
            <w:r w:rsidRPr="000B450D">
              <w:rPr>
                <w:rStyle w:val="a7"/>
                <w:rtl/>
              </w:rPr>
              <w:t>מנחנא</w:t>
            </w:r>
            <w:proofErr w:type="spellEnd"/>
            <w:r w:rsidRPr="000B450D">
              <w:rPr>
                <w:rStyle w:val="a7"/>
                <w:rtl/>
              </w:rPr>
              <w:t xml:space="preserve"> - ו</w:t>
            </w:r>
            <w:r w:rsidR="00D728EB" w:rsidRPr="000B450D">
              <w:rPr>
                <w:rStyle w:val="a7"/>
                <w:rtl/>
              </w:rPr>
              <w:t>הם עדות שממשלת קוני ומשרתו עלי.</w:t>
            </w:r>
          </w:p>
        </w:tc>
      </w:tr>
      <w:tr w:rsidR="00D728EB" w:rsidRPr="000B450D" w14:paraId="1DBF5D9F" w14:textId="77777777" w:rsidTr="002E4F9D">
        <w:tc>
          <w:tcPr>
            <w:tcW w:w="4261" w:type="dxa"/>
          </w:tcPr>
          <w:p w14:paraId="65EF29F8" w14:textId="77777777" w:rsidR="00D728EB" w:rsidRPr="000B450D" w:rsidRDefault="00D728EB" w:rsidP="00D728EB">
            <w:pPr>
              <w:rPr>
                <w:rtl/>
              </w:rPr>
            </w:pPr>
            <w:r w:rsidRPr="000B450D">
              <w:rPr>
                <w:rtl/>
              </w:rPr>
              <w:lastRenderedPageBreak/>
              <w:t xml:space="preserve">מר בריה </w:t>
            </w:r>
            <w:proofErr w:type="spellStart"/>
            <w:r w:rsidRPr="000B450D">
              <w:rPr>
                <w:rtl/>
              </w:rPr>
              <w:t>דרבינא</w:t>
            </w:r>
            <w:proofErr w:type="spellEnd"/>
            <w:r w:rsidRPr="000B450D">
              <w:rPr>
                <w:rtl/>
              </w:rPr>
              <w:t xml:space="preserve"> עבד </w:t>
            </w:r>
            <w:proofErr w:type="spellStart"/>
            <w:r w:rsidRPr="000B450D">
              <w:rPr>
                <w:rtl/>
              </w:rPr>
              <w:t>הלולא</w:t>
            </w:r>
            <w:proofErr w:type="spellEnd"/>
            <w:r w:rsidRPr="000B450D">
              <w:rPr>
                <w:rtl/>
              </w:rPr>
              <w:t xml:space="preserve"> לבריה, </w:t>
            </w:r>
            <w:proofErr w:type="spellStart"/>
            <w:r w:rsidRPr="000B450D">
              <w:rPr>
                <w:rtl/>
              </w:rPr>
              <w:t>חזנהו</w:t>
            </w:r>
            <w:proofErr w:type="spellEnd"/>
            <w:r w:rsidRPr="000B450D">
              <w:rPr>
                <w:rtl/>
              </w:rPr>
              <w:t xml:space="preserve"> </w:t>
            </w:r>
            <w:proofErr w:type="spellStart"/>
            <w:r w:rsidRPr="000B450D">
              <w:rPr>
                <w:rtl/>
              </w:rPr>
              <w:t>לרבנן</w:t>
            </w:r>
            <w:proofErr w:type="spellEnd"/>
            <w:r w:rsidRPr="000B450D">
              <w:rPr>
                <w:rtl/>
              </w:rPr>
              <w:t xml:space="preserve"> </w:t>
            </w:r>
            <w:proofErr w:type="spellStart"/>
            <w:r w:rsidRPr="000B450D">
              <w:rPr>
                <w:rtl/>
              </w:rPr>
              <w:t>דהוו</w:t>
            </w:r>
            <w:proofErr w:type="spellEnd"/>
            <w:r w:rsidRPr="000B450D">
              <w:rPr>
                <w:rtl/>
              </w:rPr>
              <w:t xml:space="preserve"> </w:t>
            </w:r>
            <w:proofErr w:type="spellStart"/>
            <w:r w:rsidRPr="000B450D">
              <w:rPr>
                <w:rtl/>
              </w:rPr>
              <w:t>קבדחי</w:t>
            </w:r>
            <w:proofErr w:type="spellEnd"/>
            <w:r w:rsidRPr="000B450D">
              <w:rPr>
                <w:rtl/>
              </w:rPr>
              <w:t xml:space="preserve"> </w:t>
            </w:r>
            <w:proofErr w:type="spellStart"/>
            <w:r w:rsidRPr="000B450D">
              <w:rPr>
                <w:rtl/>
              </w:rPr>
              <w:t>טובא</w:t>
            </w:r>
            <w:proofErr w:type="spellEnd"/>
            <w:r w:rsidRPr="000B450D">
              <w:rPr>
                <w:rtl/>
              </w:rPr>
              <w:t>,</w:t>
            </w:r>
          </w:p>
        </w:tc>
        <w:tc>
          <w:tcPr>
            <w:tcW w:w="4261" w:type="dxa"/>
          </w:tcPr>
          <w:p w14:paraId="232A02EF" w14:textId="77777777" w:rsidR="00D728EB" w:rsidRPr="000B450D" w:rsidRDefault="00D728EB" w:rsidP="00913A25">
            <w:pPr>
              <w:rPr>
                <w:rStyle w:val="a7"/>
                <w:rtl/>
              </w:rPr>
            </w:pPr>
          </w:p>
        </w:tc>
      </w:tr>
    </w:tbl>
    <w:p w14:paraId="6B82A660" w14:textId="77777777" w:rsidR="000B450D" w:rsidRDefault="000B450D" w:rsidP="000B450D">
      <w:pPr>
        <w:pStyle w:val="2"/>
        <w:rPr>
          <w:rtl/>
        </w:rPr>
      </w:pPr>
      <w:r>
        <w:rPr>
          <w:rtl/>
        </w:rPr>
        <w:t>תוספות מסכת ברכות דף ל עמוד ב</w:t>
      </w:r>
    </w:p>
    <w:p w14:paraId="0E35A77D" w14:textId="77777777" w:rsidR="000B450D" w:rsidRDefault="000B450D" w:rsidP="000B450D">
      <w:pPr>
        <w:rPr>
          <w:rtl/>
        </w:rPr>
      </w:pPr>
      <w:proofErr w:type="spellStart"/>
      <w:r>
        <w:rPr>
          <w:rtl/>
        </w:rPr>
        <w:t>ה"ג</w:t>
      </w:r>
      <w:proofErr w:type="spellEnd"/>
      <w:r>
        <w:rPr>
          <w:rtl/>
        </w:rPr>
        <w:t xml:space="preserve"> אין הלכה כרבי יהודה שאמר משום </w:t>
      </w:r>
      <w:proofErr w:type="spellStart"/>
      <w:r>
        <w:rPr>
          <w:rtl/>
        </w:rPr>
        <w:t>ראב"ע</w:t>
      </w:r>
      <w:proofErr w:type="spellEnd"/>
      <w:r>
        <w:rPr>
          <w:rtl/>
        </w:rPr>
        <w:t xml:space="preserve"> - אלא הלכה </w:t>
      </w:r>
      <w:proofErr w:type="spellStart"/>
      <w:r>
        <w:rPr>
          <w:rtl/>
        </w:rPr>
        <w:t>כרבנן</w:t>
      </w:r>
      <w:proofErr w:type="spellEnd"/>
      <w:r>
        <w:rPr>
          <w:rtl/>
        </w:rPr>
        <w:t xml:space="preserve"> וכן פסק ר"ח </w:t>
      </w:r>
      <w:proofErr w:type="spellStart"/>
      <w:r>
        <w:rPr>
          <w:rtl/>
        </w:rPr>
        <w:t>דלהכי</w:t>
      </w:r>
      <w:proofErr w:type="spellEnd"/>
      <w:r>
        <w:rPr>
          <w:rtl/>
        </w:rPr>
        <w:t xml:space="preserve"> </w:t>
      </w:r>
      <w:proofErr w:type="spellStart"/>
      <w:r>
        <w:rPr>
          <w:rtl/>
        </w:rPr>
        <w:t>מייתי</w:t>
      </w:r>
      <w:proofErr w:type="spellEnd"/>
      <w:r>
        <w:rPr>
          <w:rtl/>
        </w:rPr>
        <w:t xml:space="preserve"> רבי אמי ור' אסי שהיו מתפללים ביחיד </w:t>
      </w:r>
      <w:proofErr w:type="spellStart"/>
      <w:r>
        <w:rPr>
          <w:rtl/>
        </w:rPr>
        <w:t>כרבנן</w:t>
      </w:r>
      <w:proofErr w:type="spellEnd"/>
      <w:r>
        <w:rPr>
          <w:rtl/>
        </w:rPr>
        <w:t xml:space="preserve"> ביני עמודי </w:t>
      </w:r>
      <w:proofErr w:type="spellStart"/>
      <w:r>
        <w:rPr>
          <w:rtl/>
        </w:rPr>
        <w:t>דגרסי</w:t>
      </w:r>
      <w:proofErr w:type="spellEnd"/>
      <w:r>
        <w:rPr>
          <w:rtl/>
        </w:rPr>
        <w:t xml:space="preserve"> </w:t>
      </w:r>
      <w:proofErr w:type="spellStart"/>
      <w:r>
        <w:rPr>
          <w:rtl/>
        </w:rPr>
        <w:t>לאשמעינן</w:t>
      </w:r>
      <w:proofErr w:type="spellEnd"/>
      <w:r>
        <w:rPr>
          <w:rtl/>
        </w:rPr>
        <w:t xml:space="preserve"> </w:t>
      </w:r>
      <w:proofErr w:type="spellStart"/>
      <w:r>
        <w:rPr>
          <w:rtl/>
        </w:rPr>
        <w:t>דהלכה</w:t>
      </w:r>
      <w:proofErr w:type="spellEnd"/>
      <w:r>
        <w:rPr>
          <w:rtl/>
        </w:rPr>
        <w:t xml:space="preserve"> </w:t>
      </w:r>
      <w:proofErr w:type="spellStart"/>
      <w:r>
        <w:rPr>
          <w:rtl/>
        </w:rPr>
        <w:t>כרבנן</w:t>
      </w:r>
      <w:proofErr w:type="spellEnd"/>
      <w:r>
        <w:rPr>
          <w:rtl/>
        </w:rPr>
        <w:t>.</w:t>
      </w:r>
    </w:p>
    <w:p w14:paraId="3B672E91" w14:textId="77777777" w:rsidR="000B450D" w:rsidRDefault="000B450D" w:rsidP="000B450D">
      <w:pPr>
        <w:rPr>
          <w:rtl/>
        </w:rPr>
      </w:pPr>
      <w:r>
        <w:rPr>
          <w:rtl/>
        </w:rPr>
        <w:t xml:space="preserve">והתניא טעה ולא הזכיר של ר"ח בערבית אין </w:t>
      </w:r>
      <w:proofErr w:type="spellStart"/>
      <w:r>
        <w:rPr>
          <w:rtl/>
        </w:rPr>
        <w:t>מחזירין</w:t>
      </w:r>
      <w:proofErr w:type="spellEnd"/>
      <w:r>
        <w:rPr>
          <w:rtl/>
        </w:rPr>
        <w:t xml:space="preserve"> אותו - ל"ג ליה </w:t>
      </w:r>
      <w:proofErr w:type="spellStart"/>
      <w:r>
        <w:rPr>
          <w:rtl/>
        </w:rPr>
        <w:t>דהא</w:t>
      </w:r>
      <w:proofErr w:type="spellEnd"/>
      <w:r>
        <w:rPr>
          <w:rtl/>
        </w:rPr>
        <w:t xml:space="preserve"> </w:t>
      </w:r>
      <w:proofErr w:type="spellStart"/>
      <w:r>
        <w:rPr>
          <w:rtl/>
        </w:rPr>
        <w:t>אמרינן</w:t>
      </w:r>
      <w:proofErr w:type="spellEnd"/>
      <w:r>
        <w:rPr>
          <w:rtl/>
        </w:rPr>
        <w:t xml:space="preserve"> בסמוך טעה ולא הזכיר של ר"ח אין </w:t>
      </w:r>
      <w:proofErr w:type="spellStart"/>
      <w:r>
        <w:rPr>
          <w:rtl/>
        </w:rPr>
        <w:t>מחזירין</w:t>
      </w:r>
      <w:proofErr w:type="spellEnd"/>
      <w:r>
        <w:rPr>
          <w:rtl/>
        </w:rPr>
        <w:t xml:space="preserve"> אותו לפי שאין </w:t>
      </w:r>
      <w:proofErr w:type="spellStart"/>
      <w:r>
        <w:rPr>
          <w:rtl/>
        </w:rPr>
        <w:t>מקדשין</w:t>
      </w:r>
      <w:proofErr w:type="spellEnd"/>
      <w:r>
        <w:rPr>
          <w:rtl/>
        </w:rPr>
        <w:t xml:space="preserve"> </w:t>
      </w:r>
      <w:proofErr w:type="spellStart"/>
      <w:r>
        <w:rPr>
          <w:rtl/>
        </w:rPr>
        <w:t>כו</w:t>
      </w:r>
      <w:proofErr w:type="spellEnd"/>
      <w:r>
        <w:rPr>
          <w:rtl/>
        </w:rPr>
        <w:t xml:space="preserve">' אי נמי אי איתא אגב </w:t>
      </w:r>
      <w:proofErr w:type="spellStart"/>
      <w:r>
        <w:rPr>
          <w:rtl/>
        </w:rPr>
        <w:t>אחרינא</w:t>
      </w:r>
      <w:proofErr w:type="spellEnd"/>
      <w:r>
        <w:rPr>
          <w:rtl/>
        </w:rPr>
        <w:t xml:space="preserve"> נקט ליה.</w:t>
      </w:r>
    </w:p>
    <w:p w14:paraId="00724772" w14:textId="77777777" w:rsidR="000B450D" w:rsidRDefault="000B450D" w:rsidP="000B450D">
      <w:pPr>
        <w:rPr>
          <w:rtl/>
        </w:rPr>
      </w:pPr>
      <w:r>
        <w:rPr>
          <w:rtl/>
        </w:rPr>
        <w:t xml:space="preserve">כמה ישהה בין תפלה לתפלה - כגון אדם שטעה ורוצה להתפלל שנית וכן בין תפלת שחרית לתפלת </w:t>
      </w:r>
      <w:proofErr w:type="spellStart"/>
      <w:r>
        <w:rPr>
          <w:rtl/>
        </w:rPr>
        <w:t>המוספין</w:t>
      </w:r>
      <w:proofErr w:type="spellEnd"/>
      <w:r>
        <w:rPr>
          <w:rtl/>
        </w:rPr>
        <w:t>.</w:t>
      </w:r>
    </w:p>
    <w:p w14:paraId="3B2BA0EE" w14:textId="77777777" w:rsidR="000B450D" w:rsidRDefault="000B450D" w:rsidP="000B450D">
      <w:pPr>
        <w:rPr>
          <w:rtl/>
        </w:rPr>
      </w:pPr>
      <w:r>
        <w:rPr>
          <w:rtl/>
        </w:rPr>
        <w:t>כדי שתתחולל דעתו עליו - ומפרש בירושלמי דהיינו כשילך ארבע אמות.</w:t>
      </w:r>
    </w:p>
    <w:p w14:paraId="13C98D00" w14:textId="77777777" w:rsidR="000B450D" w:rsidRDefault="000B450D" w:rsidP="000B450D">
      <w:pPr>
        <w:rPr>
          <w:rtl/>
        </w:rPr>
      </w:pPr>
      <w:r>
        <w:rPr>
          <w:rtl/>
        </w:rPr>
        <w:t xml:space="preserve">לפי שאין </w:t>
      </w:r>
      <w:proofErr w:type="spellStart"/>
      <w:r>
        <w:rPr>
          <w:rtl/>
        </w:rPr>
        <w:t>מקדשין</w:t>
      </w:r>
      <w:proofErr w:type="spellEnd"/>
      <w:r>
        <w:rPr>
          <w:rtl/>
        </w:rPr>
        <w:t xml:space="preserve"> את החדש </w:t>
      </w:r>
      <w:proofErr w:type="spellStart"/>
      <w:r>
        <w:rPr>
          <w:rtl/>
        </w:rPr>
        <w:t>כו</w:t>
      </w:r>
      <w:proofErr w:type="spellEnd"/>
      <w:r>
        <w:rPr>
          <w:rtl/>
        </w:rPr>
        <w:t xml:space="preserve">' - פי' לעיל בריש פרקין (דף </w:t>
      </w:r>
      <w:proofErr w:type="spellStart"/>
      <w:r>
        <w:rPr>
          <w:rtl/>
        </w:rPr>
        <w:t>כו</w:t>
      </w:r>
      <w:proofErr w:type="spellEnd"/>
      <w:r>
        <w:rPr>
          <w:rtl/>
        </w:rPr>
        <w:t xml:space="preserve">.) מה </w:t>
      </w:r>
      <w:proofErr w:type="spellStart"/>
      <w:r>
        <w:rPr>
          <w:rtl/>
        </w:rPr>
        <w:t>שמקשין</w:t>
      </w:r>
      <w:proofErr w:type="spellEnd"/>
      <w:r>
        <w:rPr>
          <w:rtl/>
        </w:rPr>
        <w:t xml:space="preserve"> </w:t>
      </w:r>
      <w:proofErr w:type="spellStart"/>
      <w:r>
        <w:rPr>
          <w:rtl/>
        </w:rPr>
        <w:t>ותיפוק</w:t>
      </w:r>
      <w:proofErr w:type="spellEnd"/>
      <w:r>
        <w:rPr>
          <w:rtl/>
        </w:rPr>
        <w:t xml:space="preserve"> ליה משום רשות משום דהיינו </w:t>
      </w:r>
      <w:proofErr w:type="spellStart"/>
      <w:r>
        <w:rPr>
          <w:rtl/>
        </w:rPr>
        <w:t>דוקא</w:t>
      </w:r>
      <w:proofErr w:type="spellEnd"/>
      <w:r>
        <w:rPr>
          <w:rtl/>
        </w:rPr>
        <w:t xml:space="preserve"> לעשות מצוה אחרת עוברת </w:t>
      </w:r>
      <w:proofErr w:type="spellStart"/>
      <w:r>
        <w:rPr>
          <w:rtl/>
        </w:rPr>
        <w:t>וי"מ</w:t>
      </w:r>
      <w:proofErr w:type="spellEnd"/>
      <w:r>
        <w:rPr>
          <w:rtl/>
        </w:rPr>
        <w:t xml:space="preserve"> </w:t>
      </w:r>
      <w:proofErr w:type="spellStart"/>
      <w:r>
        <w:rPr>
          <w:rtl/>
        </w:rPr>
        <w:t>דוקא</w:t>
      </w:r>
      <w:proofErr w:type="spellEnd"/>
      <w:r>
        <w:rPr>
          <w:rtl/>
        </w:rPr>
        <w:t xml:space="preserve"> בלילה ראשונה אין </w:t>
      </w:r>
      <w:proofErr w:type="spellStart"/>
      <w:r>
        <w:rPr>
          <w:rtl/>
        </w:rPr>
        <w:t>מחזירין</w:t>
      </w:r>
      <w:proofErr w:type="spellEnd"/>
      <w:r>
        <w:rPr>
          <w:rtl/>
        </w:rPr>
        <w:t xml:space="preserve"> אותו לפי שאין </w:t>
      </w:r>
      <w:proofErr w:type="spellStart"/>
      <w:r>
        <w:rPr>
          <w:rtl/>
        </w:rPr>
        <w:t>מקדשין</w:t>
      </w:r>
      <w:proofErr w:type="spellEnd"/>
      <w:r>
        <w:rPr>
          <w:rtl/>
        </w:rPr>
        <w:t xml:space="preserve"> החדש בלילה אבל בלילה שניה </w:t>
      </w:r>
      <w:proofErr w:type="spellStart"/>
      <w:r>
        <w:rPr>
          <w:rtl/>
        </w:rPr>
        <w:t>מחזירין</w:t>
      </w:r>
      <w:proofErr w:type="spellEnd"/>
      <w:r>
        <w:rPr>
          <w:rtl/>
        </w:rPr>
        <w:t xml:space="preserve"> אותו שכבר מקודש מיום שלפניו ולא נראה לחלק.</w:t>
      </w:r>
    </w:p>
    <w:p w14:paraId="36330354" w14:textId="77777777" w:rsidR="000B450D" w:rsidRDefault="000B450D" w:rsidP="000B450D">
      <w:pPr>
        <w:rPr>
          <w:rtl/>
        </w:rPr>
      </w:pPr>
      <w:r>
        <w:rPr>
          <w:rtl/>
        </w:rPr>
        <w:t xml:space="preserve">מסתברא מילתא </w:t>
      </w:r>
      <w:proofErr w:type="spellStart"/>
      <w:r>
        <w:rPr>
          <w:rtl/>
        </w:rPr>
        <w:t>דרב</w:t>
      </w:r>
      <w:proofErr w:type="spellEnd"/>
      <w:r>
        <w:rPr>
          <w:rtl/>
        </w:rPr>
        <w:t xml:space="preserve"> בחדש מלא - כלומר שהיה אותו שלפניו מלא דאז יכול לאומרה בערבית של מחר שהוא עיקר והיה אומר </w:t>
      </w:r>
      <w:proofErr w:type="spellStart"/>
      <w:r>
        <w:rPr>
          <w:rtl/>
        </w:rPr>
        <w:t>ה"ר</w:t>
      </w:r>
      <w:proofErr w:type="spellEnd"/>
      <w:r>
        <w:rPr>
          <w:rtl/>
        </w:rPr>
        <w:t xml:space="preserve"> יצחק לכל דבר שאמרו חכמים אין </w:t>
      </w:r>
      <w:proofErr w:type="spellStart"/>
      <w:r>
        <w:rPr>
          <w:rtl/>
        </w:rPr>
        <w:t>מחזירין</w:t>
      </w:r>
      <w:proofErr w:type="spellEnd"/>
      <w:r>
        <w:rPr>
          <w:rtl/>
        </w:rPr>
        <w:t xml:space="preserve"> אותו כגון יעלה ויבא בערבית ועל הנסים לא </w:t>
      </w:r>
      <w:proofErr w:type="spellStart"/>
      <w:r>
        <w:rPr>
          <w:rtl/>
        </w:rPr>
        <w:t>מיבעיא</w:t>
      </w:r>
      <w:proofErr w:type="spellEnd"/>
      <w:r>
        <w:rPr>
          <w:rtl/>
        </w:rPr>
        <w:t xml:space="preserve"> אם עקר רגליו ופתח בברכה שלאחריה דאין </w:t>
      </w:r>
      <w:proofErr w:type="spellStart"/>
      <w:r>
        <w:rPr>
          <w:rtl/>
        </w:rPr>
        <w:t>מחזירין</w:t>
      </w:r>
      <w:proofErr w:type="spellEnd"/>
      <w:r>
        <w:rPr>
          <w:rtl/>
        </w:rPr>
        <w:t xml:space="preserve"> אותו אלא אפילו לא עקר אלא שסיים אותה ברכה שתקנו בה לאומרה אין </w:t>
      </w:r>
      <w:proofErr w:type="spellStart"/>
      <w:r>
        <w:rPr>
          <w:rtl/>
        </w:rPr>
        <w:t>מחזירין</w:t>
      </w:r>
      <w:proofErr w:type="spellEnd"/>
      <w:r>
        <w:rPr>
          <w:rtl/>
        </w:rPr>
        <w:t xml:space="preserve"> אותו ולא </w:t>
      </w:r>
      <w:proofErr w:type="spellStart"/>
      <w:r>
        <w:rPr>
          <w:rtl/>
        </w:rPr>
        <w:t>נהירא</w:t>
      </w:r>
      <w:proofErr w:type="spellEnd"/>
      <w:r>
        <w:rPr>
          <w:rtl/>
        </w:rPr>
        <w:t xml:space="preserve"> לרבינו אלחנן </w:t>
      </w:r>
      <w:proofErr w:type="spellStart"/>
      <w:r>
        <w:rPr>
          <w:rtl/>
        </w:rPr>
        <w:t>דהא</w:t>
      </w:r>
      <w:proofErr w:type="spellEnd"/>
      <w:r>
        <w:rPr>
          <w:rtl/>
        </w:rPr>
        <w:t xml:space="preserve"> </w:t>
      </w:r>
      <w:proofErr w:type="spellStart"/>
      <w:r>
        <w:rPr>
          <w:rtl/>
        </w:rPr>
        <w:t>חזינן</w:t>
      </w:r>
      <w:proofErr w:type="spellEnd"/>
      <w:r>
        <w:rPr>
          <w:rtl/>
        </w:rPr>
        <w:t xml:space="preserve"> בברכת המזון </w:t>
      </w:r>
      <w:proofErr w:type="spellStart"/>
      <w:r>
        <w:rPr>
          <w:rtl/>
        </w:rPr>
        <w:t>דאותן</w:t>
      </w:r>
      <w:proofErr w:type="spellEnd"/>
      <w:r>
        <w:rPr>
          <w:rtl/>
        </w:rPr>
        <w:t xml:space="preserve"> שאמרו חכמים </w:t>
      </w:r>
      <w:proofErr w:type="spellStart"/>
      <w:r>
        <w:rPr>
          <w:rtl/>
        </w:rPr>
        <w:t>מחזירין</w:t>
      </w:r>
      <w:proofErr w:type="spellEnd"/>
      <w:r>
        <w:rPr>
          <w:rtl/>
        </w:rPr>
        <w:t xml:space="preserve"> וגם אותן שאין </w:t>
      </w:r>
      <w:proofErr w:type="spellStart"/>
      <w:r>
        <w:rPr>
          <w:rtl/>
        </w:rPr>
        <w:t>מחזירין</w:t>
      </w:r>
      <w:proofErr w:type="spellEnd"/>
      <w:r>
        <w:rPr>
          <w:rtl/>
        </w:rPr>
        <w:t xml:space="preserve"> </w:t>
      </w:r>
      <w:proofErr w:type="spellStart"/>
      <w:r>
        <w:rPr>
          <w:rtl/>
        </w:rPr>
        <w:t>שוין</w:t>
      </w:r>
      <w:proofErr w:type="spellEnd"/>
      <w:r>
        <w:rPr>
          <w:rtl/>
        </w:rPr>
        <w:t xml:space="preserve"> </w:t>
      </w:r>
      <w:proofErr w:type="spellStart"/>
      <w:r>
        <w:rPr>
          <w:rtl/>
        </w:rPr>
        <w:t>היכא</w:t>
      </w:r>
      <w:proofErr w:type="spellEnd"/>
      <w:r>
        <w:rPr>
          <w:rtl/>
        </w:rPr>
        <w:t xml:space="preserve"> דלא עקר רגליו </w:t>
      </w:r>
      <w:proofErr w:type="spellStart"/>
      <w:r>
        <w:rPr>
          <w:rtl/>
        </w:rPr>
        <w:t>כדאמר</w:t>
      </w:r>
      <w:proofErr w:type="spellEnd"/>
      <w:r>
        <w:rPr>
          <w:rtl/>
        </w:rPr>
        <w:t xml:space="preserve"> לקמן (דף מט.) אם שכח של שבת וסיים הברכה כולה ועדיין לא התחיל בברכת הטוב והמטיב אומר ברוך אשר נתן שבתות למנוחה </w:t>
      </w:r>
      <w:proofErr w:type="spellStart"/>
      <w:r>
        <w:rPr>
          <w:rtl/>
        </w:rPr>
        <w:t>כו</w:t>
      </w:r>
      <w:proofErr w:type="spellEnd"/>
      <w:r>
        <w:rPr>
          <w:rtl/>
        </w:rPr>
        <w:t xml:space="preserve">' </w:t>
      </w:r>
      <w:proofErr w:type="spellStart"/>
      <w:r>
        <w:rPr>
          <w:rtl/>
        </w:rPr>
        <w:t>וקאמר</w:t>
      </w:r>
      <w:proofErr w:type="spellEnd"/>
      <w:r>
        <w:rPr>
          <w:rtl/>
        </w:rPr>
        <w:t xml:space="preserve"> נמי התם אם טעה ולא הזכיר של ר"ח קודם שעקר רגליו דהיינו קודם שיתחיל ברכת הטוב והמטיב </w:t>
      </w:r>
      <w:proofErr w:type="spellStart"/>
      <w:r>
        <w:rPr>
          <w:rtl/>
        </w:rPr>
        <w:t>דאותה</w:t>
      </w:r>
      <w:proofErr w:type="spellEnd"/>
      <w:r>
        <w:rPr>
          <w:rtl/>
        </w:rPr>
        <w:t xml:space="preserve"> קורא עקר רגליו אומר ברוך אשר נתן ראשי חדשים וכו' </w:t>
      </w:r>
      <w:proofErr w:type="spellStart"/>
      <w:r>
        <w:rPr>
          <w:rtl/>
        </w:rPr>
        <w:t>אלמא</w:t>
      </w:r>
      <w:proofErr w:type="spellEnd"/>
      <w:r>
        <w:rPr>
          <w:rtl/>
        </w:rPr>
        <w:t xml:space="preserve"> </w:t>
      </w:r>
      <w:proofErr w:type="spellStart"/>
      <w:r>
        <w:rPr>
          <w:rtl/>
        </w:rPr>
        <w:t>היכא</w:t>
      </w:r>
      <w:proofErr w:type="spellEnd"/>
      <w:r>
        <w:rPr>
          <w:rtl/>
        </w:rPr>
        <w:t xml:space="preserve"> דלא עקר אלו ואלו </w:t>
      </w:r>
      <w:proofErr w:type="spellStart"/>
      <w:r>
        <w:rPr>
          <w:rtl/>
        </w:rPr>
        <w:t>שוין</w:t>
      </w:r>
      <w:proofErr w:type="spellEnd"/>
      <w:r>
        <w:rPr>
          <w:rtl/>
        </w:rPr>
        <w:t xml:space="preserve"> ואם עקר רגליו שהתחיל בברכת הטוב והמטיב של שבת חוזר לראש ושל ר"ח מעוות לא יוכל לתקון והכי נמי יחזור באותה ברכה אם לא התחיל בברכה שלאחריה. ומיהו אין ראיה מהתם </w:t>
      </w:r>
      <w:proofErr w:type="spellStart"/>
      <w:r>
        <w:rPr>
          <w:rtl/>
        </w:rPr>
        <w:t>דשאני</w:t>
      </w:r>
      <w:proofErr w:type="spellEnd"/>
      <w:r>
        <w:rPr>
          <w:rtl/>
        </w:rPr>
        <w:t xml:space="preserve"> התם בברכת המזון שכבר בירך ג' ברכות וברכת הטוב והמטיב לאו דאורייתא היא על כן אין </w:t>
      </w:r>
      <w:proofErr w:type="spellStart"/>
      <w:r>
        <w:rPr>
          <w:rtl/>
        </w:rPr>
        <w:t>מחזירין</w:t>
      </w:r>
      <w:proofErr w:type="spellEnd"/>
      <w:r>
        <w:rPr>
          <w:rtl/>
        </w:rPr>
        <w:t xml:space="preserve"> אותו לגמרי כי אין דומה שם הפסק כל כך ואין להביא ממנו ראיה לי"ח ברכות דאם יחזירוהו בדבר שאין לו לחזור הוי כמו הפסקה ועוד דאין להביא ראיה לכאן דאם היית אומר </w:t>
      </w:r>
      <w:proofErr w:type="spellStart"/>
      <w:r>
        <w:rPr>
          <w:rtl/>
        </w:rPr>
        <w:t>היכא</w:t>
      </w:r>
      <w:proofErr w:type="spellEnd"/>
      <w:r>
        <w:rPr>
          <w:rtl/>
        </w:rPr>
        <w:t xml:space="preserve"> שלא עקר רגליו בי"ח ברכות שהיה לו לחזור א"כ היה צריך לחזור לרצה ואין זה הגון ומיהו אומר ר"י </w:t>
      </w:r>
      <w:proofErr w:type="spellStart"/>
      <w:r>
        <w:rPr>
          <w:rtl/>
        </w:rPr>
        <w:t>דראה</w:t>
      </w:r>
      <w:proofErr w:type="spellEnd"/>
      <w:r>
        <w:rPr>
          <w:rtl/>
        </w:rPr>
        <w:t xml:space="preserve"> את ר"ת </w:t>
      </w:r>
      <w:proofErr w:type="spellStart"/>
      <w:r>
        <w:rPr>
          <w:rtl/>
        </w:rPr>
        <w:t>דהיכא</w:t>
      </w:r>
      <w:proofErr w:type="spellEnd"/>
      <w:r>
        <w:rPr>
          <w:rtl/>
        </w:rPr>
        <w:t xml:space="preserve"> דלא עקר רגליו חזר לרצה אפי' בדברים שאין </w:t>
      </w:r>
      <w:proofErr w:type="spellStart"/>
      <w:r>
        <w:rPr>
          <w:rtl/>
        </w:rPr>
        <w:t>מחזירין</w:t>
      </w:r>
      <w:proofErr w:type="spellEnd"/>
      <w:r>
        <w:rPr>
          <w:rtl/>
        </w:rPr>
        <w:t xml:space="preserve"> כגון על הנסים וכן עמא דבר.</w:t>
      </w:r>
    </w:p>
    <w:p w14:paraId="1FA06648" w14:textId="5E138E8C" w:rsidR="000B450D" w:rsidRPr="000B450D" w:rsidRDefault="000B450D" w:rsidP="000B450D">
      <w:pPr>
        <w:rPr>
          <w:rtl/>
        </w:rPr>
      </w:pPr>
      <w:r>
        <w:rPr>
          <w:rtl/>
        </w:rPr>
        <w:t xml:space="preserve">אל תקרי בהדרת אלא בחרדת - </w:t>
      </w:r>
      <w:proofErr w:type="spellStart"/>
      <w:r>
        <w:rPr>
          <w:rtl/>
        </w:rPr>
        <w:t>תימה</w:t>
      </w:r>
      <w:proofErr w:type="spellEnd"/>
      <w:r>
        <w:rPr>
          <w:rtl/>
        </w:rPr>
        <w:t xml:space="preserve"> </w:t>
      </w:r>
      <w:proofErr w:type="spellStart"/>
      <w:r>
        <w:rPr>
          <w:rtl/>
        </w:rPr>
        <w:t>אמאי</w:t>
      </w:r>
      <w:proofErr w:type="spellEnd"/>
      <w:r>
        <w:rPr>
          <w:rtl/>
        </w:rPr>
        <w:t xml:space="preserve"> לא מוכח </w:t>
      </w:r>
      <w:proofErr w:type="spellStart"/>
      <w:r>
        <w:rPr>
          <w:rtl/>
        </w:rPr>
        <w:t>בהדיא</w:t>
      </w:r>
      <w:proofErr w:type="spellEnd"/>
      <w:r>
        <w:rPr>
          <w:rtl/>
        </w:rPr>
        <w:t xml:space="preserve"> </w:t>
      </w:r>
      <w:proofErr w:type="spellStart"/>
      <w:r>
        <w:rPr>
          <w:rtl/>
        </w:rPr>
        <w:t>מדכתיב</w:t>
      </w:r>
      <w:proofErr w:type="spellEnd"/>
      <w:r>
        <w:rPr>
          <w:rtl/>
        </w:rPr>
        <w:t xml:space="preserve"> בתריה חילו מלפניו כל הארץ וי"ל היינו קרא </w:t>
      </w:r>
      <w:proofErr w:type="spellStart"/>
      <w:r>
        <w:rPr>
          <w:rtl/>
        </w:rPr>
        <w:t>דכתיב</w:t>
      </w:r>
      <w:proofErr w:type="spellEnd"/>
      <w:r>
        <w:rPr>
          <w:rtl/>
        </w:rPr>
        <w:t xml:space="preserve"> במזמור </w:t>
      </w:r>
      <w:proofErr w:type="spellStart"/>
      <w:r>
        <w:rPr>
          <w:rtl/>
        </w:rPr>
        <w:t>הבו</w:t>
      </w:r>
      <w:proofErr w:type="spellEnd"/>
      <w:r>
        <w:rPr>
          <w:rtl/>
        </w:rPr>
        <w:t xml:space="preserve"> לה' בני אלים </w:t>
      </w:r>
      <w:proofErr w:type="spellStart"/>
      <w:r>
        <w:rPr>
          <w:rtl/>
        </w:rPr>
        <w:t>ומההוא</w:t>
      </w:r>
      <w:proofErr w:type="spellEnd"/>
      <w:r>
        <w:rPr>
          <w:rtl/>
        </w:rPr>
        <w:t xml:space="preserve"> קרא בעי להוכיח במסכת מגילה (דף </w:t>
      </w:r>
      <w:proofErr w:type="spellStart"/>
      <w:r>
        <w:rPr>
          <w:rtl/>
        </w:rPr>
        <w:t>יז</w:t>
      </w:r>
      <w:proofErr w:type="spellEnd"/>
      <w:r>
        <w:rPr>
          <w:rtl/>
        </w:rPr>
        <w:t>:) שאומרים אבות וגבורות וקדושת השם וי"ח ברכות תקנו כנגד האזכרות ומשום הכי דייק מאותו קרא שכתוב באותה פרשה אבל אותו דחילו וגו' אינו כתוב באותה פרשה.</w:t>
      </w:r>
    </w:p>
    <w:p w14:paraId="51776B96" w14:textId="6778C813" w:rsidR="008872BD" w:rsidRPr="000B450D" w:rsidRDefault="008872BD" w:rsidP="008872BD">
      <w:pPr>
        <w:pStyle w:val="1"/>
      </w:pPr>
      <w:r w:rsidRPr="000B450D">
        <w:rPr>
          <w:rtl/>
        </w:rPr>
        <w:t>דף לא עמוד א</w:t>
      </w:r>
    </w:p>
    <w:tbl>
      <w:tblPr>
        <w:tblStyle w:val="a4"/>
        <w:bidiVisual/>
        <w:tblW w:w="0" w:type="auto"/>
        <w:tblLook w:val="01E0" w:firstRow="1" w:lastRow="1" w:firstColumn="1" w:lastColumn="1" w:noHBand="0" w:noVBand="0"/>
      </w:tblPr>
      <w:tblGrid>
        <w:gridCol w:w="4140"/>
        <w:gridCol w:w="4120"/>
      </w:tblGrid>
      <w:tr w:rsidR="00F56EB1" w:rsidRPr="000B450D" w14:paraId="1C3C1480" w14:textId="77777777" w:rsidTr="00F56EB1">
        <w:tc>
          <w:tcPr>
            <w:tcW w:w="4140" w:type="dxa"/>
          </w:tcPr>
          <w:p w14:paraId="6D6736A0" w14:textId="77777777" w:rsidR="00F56EB1" w:rsidRPr="002E4F9D" w:rsidRDefault="00F56EB1" w:rsidP="00F56EB1">
            <w:pPr>
              <w:rPr>
                <w:rtl/>
              </w:rPr>
            </w:pPr>
            <w:r w:rsidRPr="002E4F9D">
              <w:rPr>
                <w:rtl/>
              </w:rPr>
              <w:t xml:space="preserve">אייתי </w:t>
            </w:r>
            <w:proofErr w:type="spellStart"/>
            <w:r w:rsidRPr="002E4F9D">
              <w:rPr>
                <w:rtl/>
              </w:rPr>
              <w:t>כסא</w:t>
            </w:r>
            <w:proofErr w:type="spellEnd"/>
            <w:r w:rsidRPr="002E4F9D">
              <w:rPr>
                <w:rtl/>
              </w:rPr>
              <w:t xml:space="preserve"> </w:t>
            </w:r>
            <w:proofErr w:type="spellStart"/>
            <w:r w:rsidRPr="002E4F9D">
              <w:rPr>
                <w:rtl/>
              </w:rPr>
              <w:t>דמוקרא</w:t>
            </w:r>
            <w:proofErr w:type="spellEnd"/>
            <w:r w:rsidRPr="002E4F9D">
              <w:rPr>
                <w:rtl/>
              </w:rPr>
              <w:t xml:space="preserve">, בת ארבע מאה זוזי, </w:t>
            </w:r>
            <w:proofErr w:type="spellStart"/>
            <w:r w:rsidRPr="002E4F9D">
              <w:rPr>
                <w:rtl/>
              </w:rPr>
              <w:t>ותבר</w:t>
            </w:r>
            <w:proofErr w:type="spellEnd"/>
            <w:r w:rsidRPr="002E4F9D">
              <w:rPr>
                <w:rtl/>
              </w:rPr>
              <w:t xml:space="preserve"> </w:t>
            </w:r>
            <w:proofErr w:type="spellStart"/>
            <w:r w:rsidRPr="002E4F9D">
              <w:rPr>
                <w:rtl/>
              </w:rPr>
              <w:t>קמייהו</w:t>
            </w:r>
            <w:proofErr w:type="spellEnd"/>
            <w:r w:rsidRPr="002E4F9D">
              <w:rPr>
                <w:rtl/>
              </w:rPr>
              <w:t xml:space="preserve">, </w:t>
            </w:r>
            <w:proofErr w:type="spellStart"/>
            <w:r w:rsidRPr="002E4F9D">
              <w:rPr>
                <w:rtl/>
              </w:rPr>
              <w:t>ואעציבו</w:t>
            </w:r>
            <w:proofErr w:type="spellEnd"/>
            <w:r w:rsidRPr="002E4F9D">
              <w:rPr>
                <w:rtl/>
              </w:rPr>
              <w:t xml:space="preserve">. </w:t>
            </w:r>
          </w:p>
          <w:p w14:paraId="2BA78FDD" w14:textId="77777777" w:rsidR="00F56EB1" w:rsidRPr="002E4F9D" w:rsidRDefault="00F56EB1" w:rsidP="00F56EB1">
            <w:pPr>
              <w:rPr>
                <w:rtl/>
              </w:rPr>
            </w:pPr>
            <w:r w:rsidRPr="002E4F9D">
              <w:rPr>
                <w:rtl/>
              </w:rPr>
              <w:t xml:space="preserve">רב אשי עבד </w:t>
            </w:r>
            <w:proofErr w:type="spellStart"/>
            <w:r w:rsidRPr="002E4F9D">
              <w:rPr>
                <w:rtl/>
              </w:rPr>
              <w:t>הלולא</w:t>
            </w:r>
            <w:proofErr w:type="spellEnd"/>
            <w:r w:rsidRPr="002E4F9D">
              <w:rPr>
                <w:rtl/>
              </w:rPr>
              <w:t xml:space="preserve"> לבריה, </w:t>
            </w:r>
            <w:proofErr w:type="spellStart"/>
            <w:r w:rsidRPr="002E4F9D">
              <w:rPr>
                <w:rtl/>
              </w:rPr>
              <w:t>חזנהו</w:t>
            </w:r>
            <w:proofErr w:type="spellEnd"/>
            <w:r w:rsidRPr="002E4F9D">
              <w:rPr>
                <w:rtl/>
              </w:rPr>
              <w:t xml:space="preserve"> </w:t>
            </w:r>
            <w:proofErr w:type="spellStart"/>
            <w:r w:rsidRPr="002E4F9D">
              <w:rPr>
                <w:rtl/>
              </w:rPr>
              <w:t>לרבנן</w:t>
            </w:r>
            <w:proofErr w:type="spellEnd"/>
            <w:r w:rsidRPr="002E4F9D">
              <w:rPr>
                <w:rtl/>
              </w:rPr>
              <w:t xml:space="preserve"> </w:t>
            </w:r>
            <w:proofErr w:type="spellStart"/>
            <w:r w:rsidRPr="002E4F9D">
              <w:rPr>
                <w:rtl/>
              </w:rPr>
              <w:t>דהוו</w:t>
            </w:r>
            <w:proofErr w:type="spellEnd"/>
            <w:r w:rsidRPr="002E4F9D">
              <w:rPr>
                <w:rtl/>
              </w:rPr>
              <w:t xml:space="preserve"> </w:t>
            </w:r>
            <w:proofErr w:type="spellStart"/>
            <w:r w:rsidRPr="002E4F9D">
              <w:rPr>
                <w:rtl/>
              </w:rPr>
              <w:t>קא</w:t>
            </w:r>
            <w:proofErr w:type="spellEnd"/>
            <w:r w:rsidRPr="002E4F9D">
              <w:rPr>
                <w:rtl/>
              </w:rPr>
              <w:t xml:space="preserve"> בדחי </w:t>
            </w:r>
            <w:proofErr w:type="spellStart"/>
            <w:r w:rsidRPr="002E4F9D">
              <w:rPr>
                <w:rtl/>
              </w:rPr>
              <w:t>טובא</w:t>
            </w:r>
            <w:proofErr w:type="spellEnd"/>
            <w:r w:rsidRPr="002E4F9D">
              <w:rPr>
                <w:rtl/>
              </w:rPr>
              <w:t xml:space="preserve">, אייתי </w:t>
            </w:r>
            <w:proofErr w:type="spellStart"/>
            <w:r w:rsidRPr="002E4F9D">
              <w:rPr>
                <w:rtl/>
              </w:rPr>
              <w:t>כסא</w:t>
            </w:r>
            <w:proofErr w:type="spellEnd"/>
            <w:r w:rsidRPr="002E4F9D">
              <w:rPr>
                <w:rtl/>
              </w:rPr>
              <w:t xml:space="preserve"> </w:t>
            </w:r>
            <w:proofErr w:type="spellStart"/>
            <w:r w:rsidRPr="002E4F9D">
              <w:rPr>
                <w:rtl/>
              </w:rPr>
              <w:t>דזוגיתא</w:t>
            </w:r>
            <w:proofErr w:type="spellEnd"/>
            <w:r w:rsidRPr="002E4F9D">
              <w:rPr>
                <w:rtl/>
              </w:rPr>
              <w:t xml:space="preserve"> </w:t>
            </w:r>
            <w:proofErr w:type="spellStart"/>
            <w:r w:rsidRPr="002E4F9D">
              <w:rPr>
                <w:rtl/>
              </w:rPr>
              <w:t>חיורתא</w:t>
            </w:r>
            <w:proofErr w:type="spellEnd"/>
            <w:r w:rsidRPr="002E4F9D">
              <w:rPr>
                <w:rtl/>
              </w:rPr>
              <w:t xml:space="preserve"> </w:t>
            </w:r>
            <w:proofErr w:type="spellStart"/>
            <w:r w:rsidRPr="002E4F9D">
              <w:rPr>
                <w:rtl/>
              </w:rPr>
              <w:t>ותבר</w:t>
            </w:r>
            <w:proofErr w:type="spellEnd"/>
            <w:r w:rsidRPr="002E4F9D">
              <w:rPr>
                <w:rtl/>
              </w:rPr>
              <w:t xml:space="preserve"> </w:t>
            </w:r>
            <w:proofErr w:type="spellStart"/>
            <w:r w:rsidRPr="002E4F9D">
              <w:rPr>
                <w:rtl/>
              </w:rPr>
              <w:t>קמייהו</w:t>
            </w:r>
            <w:proofErr w:type="spellEnd"/>
            <w:r w:rsidRPr="002E4F9D">
              <w:rPr>
                <w:rtl/>
              </w:rPr>
              <w:t xml:space="preserve">, </w:t>
            </w:r>
            <w:proofErr w:type="spellStart"/>
            <w:r w:rsidRPr="002E4F9D">
              <w:rPr>
                <w:rtl/>
              </w:rPr>
              <w:t>ואעציבו</w:t>
            </w:r>
            <w:proofErr w:type="spellEnd"/>
            <w:r w:rsidRPr="002E4F9D">
              <w:rPr>
                <w:rtl/>
              </w:rPr>
              <w:t xml:space="preserve">. </w:t>
            </w:r>
          </w:p>
          <w:p w14:paraId="0A49B502" w14:textId="77777777" w:rsidR="002E4F9D" w:rsidRDefault="00F56EB1" w:rsidP="00F56EB1">
            <w:pPr>
              <w:rPr>
                <w:rtl/>
              </w:rPr>
            </w:pPr>
            <w:r w:rsidRPr="002E4F9D">
              <w:rPr>
                <w:rtl/>
              </w:rPr>
              <w:t xml:space="preserve">אמרו ליה רבנן לרב </w:t>
            </w:r>
            <w:proofErr w:type="spellStart"/>
            <w:r w:rsidRPr="002E4F9D">
              <w:rPr>
                <w:rtl/>
              </w:rPr>
              <w:t>המנונא</w:t>
            </w:r>
            <w:proofErr w:type="spellEnd"/>
            <w:r w:rsidRPr="002E4F9D">
              <w:rPr>
                <w:rtl/>
              </w:rPr>
              <w:t xml:space="preserve"> זוטי </w:t>
            </w:r>
            <w:proofErr w:type="spellStart"/>
            <w:r w:rsidRPr="002E4F9D">
              <w:rPr>
                <w:rtl/>
              </w:rPr>
              <w:t>בהלולא</w:t>
            </w:r>
            <w:proofErr w:type="spellEnd"/>
            <w:r w:rsidRPr="002E4F9D">
              <w:rPr>
                <w:rtl/>
              </w:rPr>
              <w:t xml:space="preserve"> </w:t>
            </w:r>
            <w:proofErr w:type="spellStart"/>
            <w:r w:rsidRPr="002E4F9D">
              <w:rPr>
                <w:rtl/>
              </w:rPr>
              <w:t>דמר</w:t>
            </w:r>
            <w:proofErr w:type="spellEnd"/>
            <w:r w:rsidRPr="002E4F9D">
              <w:rPr>
                <w:rtl/>
              </w:rPr>
              <w:t xml:space="preserve"> בריה </w:t>
            </w:r>
            <w:proofErr w:type="spellStart"/>
            <w:r w:rsidRPr="002E4F9D">
              <w:rPr>
                <w:rtl/>
              </w:rPr>
              <w:t>דרבינא</w:t>
            </w:r>
            <w:proofErr w:type="spellEnd"/>
            <w:r w:rsidRPr="002E4F9D">
              <w:rPr>
                <w:rtl/>
              </w:rPr>
              <w:t xml:space="preserve">: </w:t>
            </w:r>
            <w:proofErr w:type="spellStart"/>
            <w:r w:rsidRPr="002E4F9D">
              <w:rPr>
                <w:rtl/>
              </w:rPr>
              <w:t>לישרי</w:t>
            </w:r>
            <w:proofErr w:type="spellEnd"/>
            <w:r w:rsidRPr="000B450D">
              <w:rPr>
                <w:rStyle w:val="a9"/>
                <w:rtl/>
              </w:rPr>
              <w:t xml:space="preserve"> </w:t>
            </w:r>
            <w:r w:rsidRPr="002E4F9D">
              <w:rPr>
                <w:rStyle w:val="a3"/>
                <w:rFonts w:hint="cs"/>
                <w:rtl/>
              </w:rPr>
              <w:t xml:space="preserve">[=ישיר] </w:t>
            </w:r>
            <w:r w:rsidRPr="002E4F9D">
              <w:rPr>
                <w:rtl/>
              </w:rPr>
              <w:t xml:space="preserve">לן מר! </w:t>
            </w:r>
          </w:p>
          <w:p w14:paraId="5646CEF3" w14:textId="25D8D3FF" w:rsidR="00F56EB1" w:rsidRPr="000B450D" w:rsidRDefault="00F56EB1" w:rsidP="00F56EB1">
            <w:pPr>
              <w:rPr>
                <w:rStyle w:val="a9"/>
                <w:rtl/>
              </w:rPr>
            </w:pPr>
            <w:r w:rsidRPr="002E4F9D">
              <w:rPr>
                <w:rtl/>
              </w:rPr>
              <w:lastRenderedPageBreak/>
              <w:t xml:space="preserve">אמר להו: ווי לן </w:t>
            </w:r>
            <w:proofErr w:type="spellStart"/>
            <w:r w:rsidRPr="002E4F9D">
              <w:rPr>
                <w:rtl/>
              </w:rPr>
              <w:t>דמיתנן</w:t>
            </w:r>
            <w:proofErr w:type="spellEnd"/>
            <w:r w:rsidRPr="002E4F9D">
              <w:rPr>
                <w:rtl/>
              </w:rPr>
              <w:t xml:space="preserve">, ווי לן </w:t>
            </w:r>
            <w:proofErr w:type="spellStart"/>
            <w:r w:rsidRPr="002E4F9D">
              <w:rPr>
                <w:rtl/>
              </w:rPr>
              <w:t>דמיתנן</w:t>
            </w:r>
            <w:proofErr w:type="spellEnd"/>
            <w:r w:rsidRPr="002E4F9D">
              <w:rPr>
                <w:rtl/>
              </w:rPr>
              <w:t>!</w:t>
            </w:r>
            <w:r w:rsidRPr="000B450D">
              <w:rPr>
                <w:rStyle w:val="a9"/>
                <w:rtl/>
              </w:rPr>
              <w:t xml:space="preserve"> </w:t>
            </w:r>
          </w:p>
          <w:p w14:paraId="757E2CEC" w14:textId="77777777" w:rsidR="00F56EB1" w:rsidRPr="002E4F9D" w:rsidRDefault="00F56EB1" w:rsidP="00F56EB1">
            <w:pPr>
              <w:rPr>
                <w:rtl/>
              </w:rPr>
            </w:pPr>
            <w:r w:rsidRPr="002E4F9D">
              <w:rPr>
                <w:rtl/>
              </w:rPr>
              <w:t xml:space="preserve">אמרי ליה: אנן מה </w:t>
            </w:r>
            <w:proofErr w:type="spellStart"/>
            <w:r w:rsidRPr="002E4F9D">
              <w:rPr>
                <w:rtl/>
              </w:rPr>
              <w:t>נעני</w:t>
            </w:r>
            <w:proofErr w:type="spellEnd"/>
            <w:r w:rsidRPr="002E4F9D">
              <w:rPr>
                <w:rtl/>
              </w:rPr>
              <w:t xml:space="preserve"> </w:t>
            </w:r>
            <w:proofErr w:type="spellStart"/>
            <w:r w:rsidRPr="002E4F9D">
              <w:rPr>
                <w:rtl/>
              </w:rPr>
              <w:t>בתרך</w:t>
            </w:r>
            <w:proofErr w:type="spellEnd"/>
            <w:r w:rsidRPr="002E4F9D">
              <w:rPr>
                <w:rtl/>
              </w:rPr>
              <w:t xml:space="preserve">? </w:t>
            </w:r>
          </w:p>
          <w:p w14:paraId="048E421D" w14:textId="77777777" w:rsidR="00F56EB1" w:rsidRPr="000B450D" w:rsidRDefault="00F56EB1" w:rsidP="00F56EB1">
            <w:pPr>
              <w:rPr>
                <w:rStyle w:val="af0"/>
                <w:rtl/>
              </w:rPr>
            </w:pPr>
            <w:r w:rsidRPr="002E4F9D">
              <w:rPr>
                <w:rtl/>
              </w:rPr>
              <w:t xml:space="preserve">אמר להו: הי תורה והי מצוה </w:t>
            </w:r>
            <w:proofErr w:type="spellStart"/>
            <w:r w:rsidRPr="002E4F9D">
              <w:rPr>
                <w:rtl/>
              </w:rPr>
              <w:t>דמגנו</w:t>
            </w:r>
            <w:proofErr w:type="spellEnd"/>
            <w:r w:rsidRPr="002E4F9D">
              <w:rPr>
                <w:rtl/>
              </w:rPr>
              <w:t xml:space="preserve"> עלן? </w:t>
            </w:r>
          </w:p>
        </w:tc>
        <w:tc>
          <w:tcPr>
            <w:tcW w:w="4120" w:type="dxa"/>
          </w:tcPr>
          <w:p w14:paraId="608B070F" w14:textId="77777777" w:rsidR="00F56EB1" w:rsidRPr="000B450D" w:rsidRDefault="00F56EB1" w:rsidP="00D262C5">
            <w:pPr>
              <w:rPr>
                <w:rStyle w:val="a7"/>
                <w:rtl/>
              </w:rPr>
            </w:pPr>
            <w:proofErr w:type="spellStart"/>
            <w:r w:rsidRPr="000B450D">
              <w:rPr>
                <w:rStyle w:val="a7"/>
                <w:rtl/>
              </w:rPr>
              <w:lastRenderedPageBreak/>
              <w:t>כסא</w:t>
            </w:r>
            <w:proofErr w:type="spellEnd"/>
            <w:r w:rsidRPr="000B450D">
              <w:rPr>
                <w:rStyle w:val="a7"/>
                <w:rtl/>
              </w:rPr>
              <w:t xml:space="preserve"> </w:t>
            </w:r>
            <w:proofErr w:type="spellStart"/>
            <w:r w:rsidRPr="000B450D">
              <w:rPr>
                <w:rStyle w:val="a7"/>
                <w:rtl/>
              </w:rPr>
              <w:t>דמוקרא</w:t>
            </w:r>
            <w:proofErr w:type="spellEnd"/>
            <w:r w:rsidRPr="000B450D">
              <w:rPr>
                <w:rStyle w:val="a7"/>
                <w:rtl/>
              </w:rPr>
              <w:t xml:space="preserve"> - כוס של זכוכית לבנה.</w:t>
            </w:r>
          </w:p>
          <w:p w14:paraId="509AB0F3" w14:textId="77777777" w:rsidR="00F56EB1" w:rsidRPr="000B450D" w:rsidRDefault="00F56EB1" w:rsidP="00D262C5">
            <w:pPr>
              <w:rPr>
                <w:rStyle w:val="a7"/>
                <w:rtl/>
              </w:rPr>
            </w:pPr>
            <w:proofErr w:type="spellStart"/>
            <w:r w:rsidRPr="000B450D">
              <w:rPr>
                <w:rStyle w:val="a7"/>
                <w:rtl/>
              </w:rPr>
              <w:t>לישרי</w:t>
            </w:r>
            <w:proofErr w:type="spellEnd"/>
            <w:r w:rsidRPr="000B450D">
              <w:rPr>
                <w:rStyle w:val="a7"/>
                <w:rtl/>
              </w:rPr>
              <w:t xml:space="preserve"> לן מר - שירה.</w:t>
            </w:r>
          </w:p>
          <w:p w14:paraId="598346B3" w14:textId="77777777" w:rsidR="00F56EB1" w:rsidRPr="000B450D" w:rsidRDefault="00F56EB1" w:rsidP="00D262C5">
            <w:pPr>
              <w:rPr>
                <w:rStyle w:val="a7"/>
                <w:rtl/>
              </w:rPr>
            </w:pPr>
            <w:r w:rsidRPr="000B450D">
              <w:rPr>
                <w:rStyle w:val="a7"/>
                <w:rtl/>
              </w:rPr>
              <w:t xml:space="preserve">הי תורה והי מצוה </w:t>
            </w:r>
            <w:proofErr w:type="spellStart"/>
            <w:r w:rsidRPr="000B450D">
              <w:rPr>
                <w:rStyle w:val="a7"/>
                <w:rtl/>
              </w:rPr>
              <w:t>דמגנו</w:t>
            </w:r>
            <w:proofErr w:type="spellEnd"/>
            <w:r w:rsidRPr="000B450D">
              <w:rPr>
                <w:rStyle w:val="a7"/>
                <w:rtl/>
              </w:rPr>
              <w:t xml:space="preserve"> עלן - היכן התורה שעסקנו והיכן המצות שאנו </w:t>
            </w:r>
            <w:proofErr w:type="spellStart"/>
            <w:r w:rsidRPr="000B450D">
              <w:rPr>
                <w:rStyle w:val="a7"/>
                <w:rtl/>
              </w:rPr>
              <w:t>מקיימין</w:t>
            </w:r>
            <w:proofErr w:type="spellEnd"/>
            <w:r w:rsidRPr="000B450D">
              <w:rPr>
                <w:rStyle w:val="a7"/>
                <w:rtl/>
              </w:rPr>
              <w:t xml:space="preserve">, </w:t>
            </w:r>
            <w:proofErr w:type="spellStart"/>
            <w:r w:rsidRPr="000B450D">
              <w:rPr>
                <w:rStyle w:val="a7"/>
                <w:rtl/>
              </w:rPr>
              <w:t>שיגינו</w:t>
            </w:r>
            <w:proofErr w:type="spellEnd"/>
            <w:r w:rsidRPr="000B450D">
              <w:rPr>
                <w:rStyle w:val="a7"/>
                <w:rtl/>
              </w:rPr>
              <w:t xml:space="preserve"> עלינו מדינה של </w:t>
            </w:r>
            <w:proofErr w:type="spellStart"/>
            <w:r w:rsidRPr="000B450D">
              <w:rPr>
                <w:rStyle w:val="a7"/>
                <w:rtl/>
              </w:rPr>
              <w:t>גיהנם</w:t>
            </w:r>
            <w:proofErr w:type="spellEnd"/>
            <w:r w:rsidRPr="000B450D">
              <w:rPr>
                <w:rStyle w:val="a7"/>
                <w:rtl/>
              </w:rPr>
              <w:t>.</w:t>
            </w:r>
          </w:p>
        </w:tc>
      </w:tr>
      <w:tr w:rsidR="00F56EB1" w:rsidRPr="000B450D" w14:paraId="438E0D93" w14:textId="77777777" w:rsidTr="00F56EB1">
        <w:tc>
          <w:tcPr>
            <w:tcW w:w="4140" w:type="dxa"/>
          </w:tcPr>
          <w:p w14:paraId="47EB3350" w14:textId="77777777" w:rsidR="00F56EB1" w:rsidRPr="000B450D" w:rsidRDefault="00F56EB1" w:rsidP="00F56EB1">
            <w:pPr>
              <w:rPr>
                <w:rStyle w:val="a9"/>
                <w:rtl/>
              </w:rPr>
            </w:pPr>
            <w:r w:rsidRPr="000B450D">
              <w:rPr>
                <w:rtl/>
              </w:rPr>
              <w:t xml:space="preserve">אמר רבי יוחנן משום רבי שמעון בן יוחאי: </w:t>
            </w:r>
            <w:r w:rsidRPr="002E4F9D">
              <w:rPr>
                <w:rStyle w:val="a8"/>
                <w:rtl/>
              </w:rPr>
              <w:t xml:space="preserve">אסור לאדם שימלא שחוק פיו בעולם הזה, שנאמר: </w:t>
            </w:r>
            <w:r w:rsidRPr="002E4F9D">
              <w:rPr>
                <w:rStyle w:val="a3"/>
                <w:rtl/>
              </w:rPr>
              <w:t xml:space="preserve">+תהלים קכ"ו+ </w:t>
            </w:r>
            <w:r w:rsidRPr="000B450D">
              <w:rPr>
                <w:rStyle w:val="a9"/>
                <w:rFonts w:hint="cs"/>
                <w:rtl/>
              </w:rPr>
              <w:t>"</w:t>
            </w:r>
            <w:r w:rsidRPr="002E4F9D">
              <w:rPr>
                <w:rStyle w:val="a8"/>
                <w:rtl/>
              </w:rPr>
              <w:t>אז ימלא שחוק פינו ולשוננו רנה</w:t>
            </w:r>
            <w:r w:rsidRPr="002E4F9D">
              <w:rPr>
                <w:rStyle w:val="a8"/>
                <w:rFonts w:hint="cs"/>
                <w:rtl/>
              </w:rPr>
              <w:t>"</w:t>
            </w:r>
            <w:r w:rsidRPr="002E4F9D">
              <w:rPr>
                <w:rStyle w:val="a8"/>
                <w:rtl/>
              </w:rPr>
              <w:t>, אימתי</w:t>
            </w:r>
            <w:r w:rsidRPr="002E4F9D">
              <w:rPr>
                <w:rStyle w:val="a8"/>
                <w:rFonts w:hint="cs"/>
                <w:rtl/>
              </w:rPr>
              <w:t>?</w:t>
            </w:r>
            <w:r w:rsidRPr="002E4F9D">
              <w:rPr>
                <w:rStyle w:val="a8"/>
                <w:rtl/>
              </w:rPr>
              <w:t xml:space="preserve"> בזמן שיאמרו בגוים הגדיל ה' לעשות עם אלה. </w:t>
            </w:r>
          </w:p>
          <w:p w14:paraId="251C6279" w14:textId="77777777" w:rsidR="00F56EB1" w:rsidRPr="000B450D" w:rsidRDefault="00F56EB1" w:rsidP="00F56EB1">
            <w:pPr>
              <w:rPr>
                <w:rtl/>
              </w:rPr>
            </w:pPr>
            <w:r w:rsidRPr="000B450D">
              <w:rPr>
                <w:rStyle w:val="a9"/>
                <w:rtl/>
              </w:rPr>
              <w:t xml:space="preserve">אמרו עליו על ריש לקיש, שמימיו לא מלא שחוק פיו בעולם הזה מכי שמעה מרבי יוחנן רביה. </w:t>
            </w:r>
          </w:p>
        </w:tc>
        <w:tc>
          <w:tcPr>
            <w:tcW w:w="4120" w:type="dxa"/>
          </w:tcPr>
          <w:p w14:paraId="4CFA90B3" w14:textId="77777777" w:rsidR="00F56EB1" w:rsidRPr="000B450D" w:rsidRDefault="00F56EB1" w:rsidP="00B84A9A">
            <w:pPr>
              <w:rPr>
                <w:rStyle w:val="a7"/>
                <w:rtl/>
              </w:rPr>
            </w:pPr>
          </w:p>
        </w:tc>
      </w:tr>
    </w:tbl>
    <w:p w14:paraId="3BABA57B" w14:textId="77777777" w:rsidR="00B84A9A" w:rsidRPr="000B450D" w:rsidRDefault="00B84A9A" w:rsidP="00B84A9A">
      <w:pPr>
        <w:pStyle w:val="3"/>
      </w:pPr>
      <w:r w:rsidRPr="000B450D">
        <w:rPr>
          <w:rFonts w:hint="cs"/>
          <w:rtl/>
        </w:rPr>
        <w:t>עמידה לתפילה רק מתוך הלכה פסוקה</w:t>
      </w:r>
    </w:p>
    <w:tbl>
      <w:tblPr>
        <w:tblStyle w:val="a4"/>
        <w:bidiVisual/>
        <w:tblW w:w="0" w:type="auto"/>
        <w:tblLook w:val="01E0" w:firstRow="1" w:lastRow="1" w:firstColumn="1" w:lastColumn="1" w:noHBand="0" w:noVBand="0"/>
      </w:tblPr>
      <w:tblGrid>
        <w:gridCol w:w="4261"/>
        <w:gridCol w:w="4261"/>
      </w:tblGrid>
      <w:tr w:rsidR="00B84A9A" w:rsidRPr="000B450D" w14:paraId="08D8AD3B" w14:textId="77777777" w:rsidTr="00B84A9A">
        <w:tc>
          <w:tcPr>
            <w:tcW w:w="4261" w:type="dxa"/>
          </w:tcPr>
          <w:p w14:paraId="42F83ACC" w14:textId="01F68F85" w:rsidR="00B84A9A" w:rsidRPr="000B450D" w:rsidRDefault="00B84A9A" w:rsidP="00F56EB1">
            <w:pPr>
              <w:rPr>
                <w:rtl/>
              </w:rPr>
            </w:pPr>
            <w:r w:rsidRPr="000B450D">
              <w:rPr>
                <w:rStyle w:val="a8"/>
                <w:rtl/>
              </w:rPr>
              <w:t xml:space="preserve">תנו רבנן: אין </w:t>
            </w:r>
            <w:proofErr w:type="spellStart"/>
            <w:r w:rsidRPr="000B450D">
              <w:rPr>
                <w:rStyle w:val="a8"/>
                <w:rtl/>
              </w:rPr>
              <w:t>עומדין</w:t>
            </w:r>
            <w:proofErr w:type="spellEnd"/>
            <w:r w:rsidRPr="000B450D">
              <w:rPr>
                <w:rStyle w:val="a8"/>
                <w:rtl/>
              </w:rPr>
              <w:t xml:space="preserve"> להתפלל לא מתוך דין, ולא מתוך דבר הלכה, אלא מתוך הלכה פסוקה.</w:t>
            </w:r>
            <w:r w:rsidRPr="000B450D">
              <w:rPr>
                <w:rtl/>
              </w:rPr>
              <w:t xml:space="preserve"> </w:t>
            </w:r>
            <w:r w:rsidR="002E4F9D" w:rsidRPr="002E4F9D">
              <w:rPr>
                <w:rStyle w:val="a3"/>
                <w:rFonts w:hint="cs"/>
                <w:rtl/>
              </w:rPr>
              <w:t>[=שאינה צריכה עיון, ולא יטרידו אות</w:t>
            </w:r>
            <w:r w:rsidR="002E4F9D">
              <w:rPr>
                <w:rStyle w:val="a3"/>
                <w:rFonts w:hint="cs"/>
                <w:rtl/>
              </w:rPr>
              <w:t>ו</w:t>
            </w:r>
            <w:r w:rsidR="002E4F9D" w:rsidRPr="002E4F9D">
              <w:rPr>
                <w:rStyle w:val="a3"/>
                <w:rFonts w:hint="cs"/>
                <w:rtl/>
              </w:rPr>
              <w:t xml:space="preserve"> מחשבות עליה בתפילה]</w:t>
            </w:r>
          </w:p>
        </w:tc>
        <w:tc>
          <w:tcPr>
            <w:tcW w:w="4261" w:type="dxa"/>
          </w:tcPr>
          <w:p w14:paraId="47F47927" w14:textId="77777777" w:rsidR="00B84A9A" w:rsidRPr="000B450D" w:rsidRDefault="00B84A9A" w:rsidP="00B84A9A">
            <w:pPr>
              <w:rPr>
                <w:rStyle w:val="a7"/>
                <w:rtl/>
              </w:rPr>
            </w:pPr>
            <w:r w:rsidRPr="000B450D">
              <w:rPr>
                <w:rStyle w:val="a7"/>
                <w:rtl/>
              </w:rPr>
              <w:t>הלכה פסוקה - שאינה צריכה עיון, שלא יהא מהרהר בה בתפלתו.</w:t>
            </w:r>
          </w:p>
        </w:tc>
      </w:tr>
      <w:tr w:rsidR="00B84A9A" w:rsidRPr="000B450D" w14:paraId="3BCC48F5" w14:textId="77777777" w:rsidTr="00B84A9A">
        <w:tc>
          <w:tcPr>
            <w:tcW w:w="4261" w:type="dxa"/>
          </w:tcPr>
          <w:p w14:paraId="7B7A5EA9" w14:textId="77777777" w:rsidR="00F56EB1" w:rsidRPr="000B450D" w:rsidRDefault="00B84A9A" w:rsidP="00F56EB1">
            <w:pPr>
              <w:rPr>
                <w:rtl/>
              </w:rPr>
            </w:pPr>
            <w:r w:rsidRPr="000B450D">
              <w:rPr>
                <w:rtl/>
              </w:rPr>
              <w:t xml:space="preserve">והיכי דמי הלכה פסוקה? </w:t>
            </w:r>
          </w:p>
          <w:p w14:paraId="208E7C5F" w14:textId="77777777" w:rsidR="00B84A9A" w:rsidRPr="000B450D" w:rsidRDefault="00B84A9A" w:rsidP="00F56EB1">
            <w:pPr>
              <w:rPr>
                <w:rtl/>
              </w:rPr>
            </w:pPr>
            <w:r w:rsidRPr="000B450D">
              <w:rPr>
                <w:rtl/>
              </w:rPr>
              <w:t xml:space="preserve">אמר </w:t>
            </w:r>
            <w:proofErr w:type="spellStart"/>
            <w:r w:rsidRPr="000B450D">
              <w:rPr>
                <w:rtl/>
              </w:rPr>
              <w:t>אביי</w:t>
            </w:r>
            <w:proofErr w:type="spellEnd"/>
            <w:r w:rsidRPr="000B450D">
              <w:rPr>
                <w:rtl/>
              </w:rPr>
              <w:t xml:space="preserve">: כי הא דרבי </w:t>
            </w:r>
            <w:proofErr w:type="spellStart"/>
            <w:r w:rsidRPr="000B450D">
              <w:rPr>
                <w:rtl/>
              </w:rPr>
              <w:t>זירא</w:t>
            </w:r>
            <w:proofErr w:type="spellEnd"/>
            <w:r w:rsidRPr="000B450D">
              <w:rPr>
                <w:rtl/>
              </w:rPr>
              <w:t xml:space="preserve">, </w:t>
            </w:r>
            <w:proofErr w:type="spellStart"/>
            <w:r w:rsidRPr="000B450D">
              <w:rPr>
                <w:rtl/>
              </w:rPr>
              <w:t>דאמר</w:t>
            </w:r>
            <w:proofErr w:type="spellEnd"/>
            <w:r w:rsidRPr="000B450D">
              <w:rPr>
                <w:rtl/>
              </w:rPr>
              <w:t xml:space="preserve"> רבי </w:t>
            </w:r>
            <w:proofErr w:type="spellStart"/>
            <w:r w:rsidRPr="000B450D">
              <w:rPr>
                <w:rtl/>
              </w:rPr>
              <w:t>זירא</w:t>
            </w:r>
            <w:proofErr w:type="spellEnd"/>
            <w:r w:rsidRPr="000B450D">
              <w:rPr>
                <w:rtl/>
              </w:rPr>
              <w:t xml:space="preserve">: </w:t>
            </w:r>
            <w:r w:rsidRPr="002E4F9D">
              <w:rPr>
                <w:rStyle w:val="a9"/>
                <w:rtl/>
              </w:rPr>
              <w:t xml:space="preserve">בנות ישראל החמירו על עצמן, שאפילו רואות טיפת דם כחרדל יושבות עליה שבעה נקיים. </w:t>
            </w:r>
          </w:p>
        </w:tc>
        <w:tc>
          <w:tcPr>
            <w:tcW w:w="4261" w:type="dxa"/>
          </w:tcPr>
          <w:p w14:paraId="15460F79" w14:textId="77777777" w:rsidR="00B84A9A" w:rsidRPr="000B450D" w:rsidRDefault="00B84A9A" w:rsidP="00B84A9A">
            <w:pPr>
              <w:rPr>
                <w:rStyle w:val="a7"/>
                <w:rtl/>
              </w:rPr>
            </w:pPr>
            <w:r w:rsidRPr="000B450D">
              <w:rPr>
                <w:rStyle w:val="a7"/>
                <w:rtl/>
              </w:rPr>
              <w:t xml:space="preserve">יושבת עליה שבעה נקיים - לבד מאותו יום שפוסקת, והתורה לא הצריכה שבעה נקיים אלא לזבה, שנאמר ואם טהרה </w:t>
            </w:r>
            <w:proofErr w:type="spellStart"/>
            <w:r w:rsidRPr="000B450D">
              <w:rPr>
                <w:rStyle w:val="a7"/>
                <w:rtl/>
              </w:rPr>
              <w:t>מזובה</w:t>
            </w:r>
            <w:proofErr w:type="spellEnd"/>
            <w:r w:rsidRPr="000B450D">
              <w:rPr>
                <w:rStyle w:val="a7"/>
                <w:rtl/>
              </w:rPr>
              <w:t xml:space="preserve">, ואין זבה אלא הרואה שלשה ימים </w:t>
            </w:r>
            <w:proofErr w:type="spellStart"/>
            <w:r w:rsidRPr="000B450D">
              <w:rPr>
                <w:rStyle w:val="a7"/>
                <w:rtl/>
              </w:rPr>
              <w:t>רצופין</w:t>
            </w:r>
            <w:proofErr w:type="spellEnd"/>
            <w:r w:rsidRPr="000B450D">
              <w:rPr>
                <w:rStyle w:val="a7"/>
                <w:rtl/>
              </w:rPr>
              <w:t xml:space="preserve"> בתוך אחד עשר יום שבין נדה לנדה.</w:t>
            </w:r>
          </w:p>
        </w:tc>
      </w:tr>
      <w:tr w:rsidR="00B84A9A" w:rsidRPr="000B450D" w14:paraId="7F05FDE6" w14:textId="77777777" w:rsidTr="00B84A9A">
        <w:tc>
          <w:tcPr>
            <w:tcW w:w="4261" w:type="dxa"/>
          </w:tcPr>
          <w:p w14:paraId="2717BB18" w14:textId="77777777" w:rsidR="00B84A9A" w:rsidRPr="000B450D" w:rsidRDefault="00B84A9A" w:rsidP="00F56EB1">
            <w:pPr>
              <w:rPr>
                <w:rtl/>
              </w:rPr>
            </w:pPr>
            <w:r w:rsidRPr="002E4F9D">
              <w:rPr>
                <w:rtl/>
              </w:rPr>
              <w:t>רבא אמר:</w:t>
            </w:r>
            <w:r w:rsidRPr="000B450D">
              <w:rPr>
                <w:rtl/>
              </w:rPr>
              <w:t xml:space="preserve"> כי הא </w:t>
            </w:r>
            <w:proofErr w:type="spellStart"/>
            <w:r w:rsidRPr="000B450D">
              <w:rPr>
                <w:rtl/>
              </w:rPr>
              <w:t>דרב</w:t>
            </w:r>
            <w:proofErr w:type="spellEnd"/>
            <w:r w:rsidRPr="000B450D">
              <w:rPr>
                <w:rtl/>
              </w:rPr>
              <w:t xml:space="preserve"> </w:t>
            </w:r>
            <w:proofErr w:type="spellStart"/>
            <w:r w:rsidRPr="000B450D">
              <w:rPr>
                <w:rtl/>
              </w:rPr>
              <w:t>הושעיא</w:t>
            </w:r>
            <w:proofErr w:type="spellEnd"/>
            <w:r w:rsidRPr="000B450D">
              <w:rPr>
                <w:rtl/>
              </w:rPr>
              <w:t xml:space="preserve">, </w:t>
            </w:r>
            <w:proofErr w:type="spellStart"/>
            <w:r w:rsidRPr="000B450D">
              <w:rPr>
                <w:rtl/>
              </w:rPr>
              <w:t>דאמר</w:t>
            </w:r>
            <w:proofErr w:type="spellEnd"/>
            <w:r w:rsidRPr="000B450D">
              <w:rPr>
                <w:rtl/>
              </w:rPr>
              <w:t xml:space="preserve"> רב </w:t>
            </w:r>
            <w:proofErr w:type="spellStart"/>
            <w:r w:rsidRPr="000B450D">
              <w:rPr>
                <w:rtl/>
              </w:rPr>
              <w:t>הושעיא</w:t>
            </w:r>
            <w:proofErr w:type="spellEnd"/>
            <w:r w:rsidRPr="000B450D">
              <w:rPr>
                <w:rtl/>
              </w:rPr>
              <w:t xml:space="preserve">: </w:t>
            </w:r>
            <w:r w:rsidRPr="002E4F9D">
              <w:rPr>
                <w:rStyle w:val="a9"/>
                <w:rtl/>
              </w:rPr>
              <w:t xml:space="preserve">מערים אדם על תבואתו ומכניסה במוץ שלה, כדי שתהא בהמתו אוכלת ופטורה מן המעשר. </w:t>
            </w:r>
          </w:p>
        </w:tc>
        <w:tc>
          <w:tcPr>
            <w:tcW w:w="4261" w:type="dxa"/>
          </w:tcPr>
          <w:p w14:paraId="54714443" w14:textId="77777777" w:rsidR="00B84A9A" w:rsidRPr="000B450D" w:rsidRDefault="00B84A9A" w:rsidP="00B84A9A">
            <w:pPr>
              <w:rPr>
                <w:rStyle w:val="a7"/>
                <w:rtl/>
              </w:rPr>
            </w:pPr>
            <w:r w:rsidRPr="000B450D">
              <w:rPr>
                <w:rStyle w:val="a7"/>
                <w:rtl/>
              </w:rPr>
              <w:t>ומכניסה - בבית.</w:t>
            </w:r>
          </w:p>
          <w:p w14:paraId="18548F31" w14:textId="77777777" w:rsidR="00B84A9A" w:rsidRPr="000B450D" w:rsidRDefault="00B84A9A" w:rsidP="00B84A9A">
            <w:pPr>
              <w:rPr>
                <w:rStyle w:val="a7"/>
                <w:rtl/>
              </w:rPr>
            </w:pPr>
            <w:r w:rsidRPr="000B450D">
              <w:rPr>
                <w:rStyle w:val="a7"/>
                <w:rtl/>
              </w:rPr>
              <w:t xml:space="preserve">במוץ שלה - קודם שיזרה אותה, שאין מתחייב במעשר מן התורה אלא בראיית פני הבית ומשנמרח בכרי, אבל לפני </w:t>
            </w:r>
            <w:proofErr w:type="spellStart"/>
            <w:r w:rsidRPr="000B450D">
              <w:rPr>
                <w:rStyle w:val="a7"/>
                <w:rtl/>
              </w:rPr>
              <w:t>מירוח</w:t>
            </w:r>
            <w:proofErr w:type="spellEnd"/>
            <w:r w:rsidRPr="000B450D">
              <w:rPr>
                <w:rStyle w:val="a7"/>
                <w:rtl/>
              </w:rPr>
              <w:t xml:space="preserve"> אין ראיית פני הבית קובעתו, </w:t>
            </w:r>
            <w:proofErr w:type="spellStart"/>
            <w:r w:rsidRPr="000B450D">
              <w:rPr>
                <w:rStyle w:val="a7"/>
                <w:rtl/>
              </w:rPr>
              <w:t>דגבי</w:t>
            </w:r>
            <w:proofErr w:type="spellEnd"/>
            <w:r w:rsidRPr="000B450D">
              <w:rPr>
                <w:rStyle w:val="a7"/>
                <w:rtl/>
              </w:rPr>
              <w:t xml:space="preserve"> תרומה ומעשר כתיב דגן - ראשית דגנך (דברים י"ח) והוא </w:t>
            </w:r>
            <w:proofErr w:type="spellStart"/>
            <w:r w:rsidRPr="000B450D">
              <w:rPr>
                <w:rStyle w:val="a7"/>
                <w:rtl/>
              </w:rPr>
              <w:t>המירוח</w:t>
            </w:r>
            <w:proofErr w:type="spellEnd"/>
            <w:r w:rsidRPr="000B450D">
              <w:rPr>
                <w:rStyle w:val="a7"/>
                <w:rtl/>
              </w:rPr>
              <w:t xml:space="preserve">, לפיכך כשמכניסה לבית קודם </w:t>
            </w:r>
            <w:proofErr w:type="spellStart"/>
            <w:r w:rsidRPr="000B450D">
              <w:rPr>
                <w:rStyle w:val="a7"/>
                <w:rtl/>
              </w:rPr>
              <w:t>מירוח</w:t>
            </w:r>
            <w:proofErr w:type="spellEnd"/>
            <w:r w:rsidRPr="000B450D">
              <w:rPr>
                <w:rStyle w:val="a7"/>
                <w:rtl/>
              </w:rPr>
              <w:t xml:space="preserve"> לא </w:t>
            </w:r>
            <w:proofErr w:type="spellStart"/>
            <w:r w:rsidRPr="000B450D">
              <w:rPr>
                <w:rStyle w:val="a7"/>
                <w:rtl/>
              </w:rPr>
              <w:t>הוקבעה</w:t>
            </w:r>
            <w:proofErr w:type="spellEnd"/>
            <w:r w:rsidRPr="000B450D">
              <w:rPr>
                <w:rStyle w:val="a7"/>
                <w:rtl/>
              </w:rPr>
              <w:t xml:space="preserve"> למעשר מן התורה, ורבנן הוא </w:t>
            </w:r>
            <w:proofErr w:type="spellStart"/>
            <w:r w:rsidRPr="000B450D">
              <w:rPr>
                <w:rStyle w:val="a7"/>
                <w:rtl/>
              </w:rPr>
              <w:t>דאסרו</w:t>
            </w:r>
            <w:proofErr w:type="spellEnd"/>
            <w:r w:rsidRPr="000B450D">
              <w:rPr>
                <w:rStyle w:val="a7"/>
                <w:rtl/>
              </w:rPr>
              <w:t xml:space="preserve"> אכילת קבע בדבר שלא נגמר מלאכתו, אבל אכילת עראי לא אסרו, ומאכל בהמה עראי הוא, </w:t>
            </w:r>
            <w:proofErr w:type="spellStart"/>
            <w:r w:rsidRPr="000B450D">
              <w:rPr>
                <w:rStyle w:val="a7"/>
                <w:rtl/>
              </w:rPr>
              <w:t>דתנן</w:t>
            </w:r>
            <w:proofErr w:type="spellEnd"/>
            <w:r w:rsidRPr="000B450D">
              <w:rPr>
                <w:rStyle w:val="a7"/>
                <w:rtl/>
              </w:rPr>
              <w:t xml:space="preserve"> במסכת פאה (פ"א מ"ו): מאכיל לבהמה חיה ועוף עד שימרח, הלכך: בהמתו אוכלת ופטורה, אבל </w:t>
            </w:r>
            <w:proofErr w:type="spellStart"/>
            <w:r w:rsidRPr="000B450D">
              <w:rPr>
                <w:rStyle w:val="a7"/>
                <w:rtl/>
              </w:rPr>
              <w:t>איהו</w:t>
            </w:r>
            <w:proofErr w:type="spellEnd"/>
            <w:r w:rsidRPr="000B450D">
              <w:rPr>
                <w:rStyle w:val="a7"/>
                <w:rtl/>
              </w:rPr>
              <w:t xml:space="preserve"> אסור באכילת קבע.</w:t>
            </w:r>
          </w:p>
        </w:tc>
      </w:tr>
      <w:tr w:rsidR="00B84A9A" w:rsidRPr="000B450D" w14:paraId="57FCF9D8" w14:textId="77777777" w:rsidTr="00B84A9A">
        <w:tc>
          <w:tcPr>
            <w:tcW w:w="4261" w:type="dxa"/>
          </w:tcPr>
          <w:p w14:paraId="23EA5C1D" w14:textId="1DFFE7B3" w:rsidR="00B84A9A" w:rsidRPr="000B450D" w:rsidRDefault="00B84A9A" w:rsidP="00B84A9A">
            <w:pPr>
              <w:rPr>
                <w:rtl/>
              </w:rPr>
            </w:pPr>
            <w:proofErr w:type="spellStart"/>
            <w:r w:rsidRPr="000B450D">
              <w:rPr>
                <w:rtl/>
              </w:rPr>
              <w:t>ואיבעית</w:t>
            </w:r>
            <w:proofErr w:type="spellEnd"/>
            <w:r w:rsidRPr="000B450D">
              <w:rPr>
                <w:rtl/>
              </w:rPr>
              <w:t xml:space="preserve"> אימא: כי הא </w:t>
            </w:r>
            <w:proofErr w:type="spellStart"/>
            <w:r w:rsidRPr="000B450D">
              <w:rPr>
                <w:rtl/>
              </w:rPr>
              <w:t>דרב</w:t>
            </w:r>
            <w:proofErr w:type="spellEnd"/>
            <w:r w:rsidRPr="000B450D">
              <w:rPr>
                <w:rtl/>
              </w:rPr>
              <w:t xml:space="preserve"> </w:t>
            </w:r>
            <w:proofErr w:type="spellStart"/>
            <w:r w:rsidRPr="000B450D">
              <w:rPr>
                <w:rtl/>
              </w:rPr>
              <w:t>הונא</w:t>
            </w:r>
            <w:proofErr w:type="spellEnd"/>
            <w:r w:rsidRPr="000B450D">
              <w:rPr>
                <w:rtl/>
              </w:rPr>
              <w:t xml:space="preserve">, </w:t>
            </w:r>
            <w:proofErr w:type="spellStart"/>
            <w:r w:rsidRPr="000B450D">
              <w:rPr>
                <w:rtl/>
              </w:rPr>
              <w:t>דאמר</w:t>
            </w:r>
            <w:proofErr w:type="spellEnd"/>
            <w:r w:rsidRPr="000B450D">
              <w:rPr>
                <w:rtl/>
              </w:rPr>
              <w:t xml:space="preserve"> רב </w:t>
            </w:r>
            <w:proofErr w:type="spellStart"/>
            <w:r w:rsidRPr="000B450D">
              <w:rPr>
                <w:rtl/>
              </w:rPr>
              <w:t>הונא</w:t>
            </w:r>
            <w:proofErr w:type="spellEnd"/>
            <w:r w:rsidRPr="000B450D">
              <w:rPr>
                <w:rtl/>
              </w:rPr>
              <w:t xml:space="preserve"> אמר רבי </w:t>
            </w:r>
            <w:proofErr w:type="spellStart"/>
            <w:r w:rsidRPr="000B450D">
              <w:rPr>
                <w:rtl/>
              </w:rPr>
              <w:t>זעירא</w:t>
            </w:r>
            <w:proofErr w:type="spellEnd"/>
            <w:r w:rsidRPr="000B450D">
              <w:rPr>
                <w:rtl/>
              </w:rPr>
              <w:t xml:space="preserve">: </w:t>
            </w:r>
            <w:r w:rsidRPr="002E4F9D">
              <w:rPr>
                <w:rStyle w:val="a9"/>
                <w:rtl/>
              </w:rPr>
              <w:t>המקיז דם בבהמת קדשים –</w:t>
            </w:r>
            <w:r w:rsidRPr="000B450D">
              <w:rPr>
                <w:rtl/>
              </w:rPr>
              <w:t xml:space="preserve"> </w:t>
            </w:r>
            <w:r w:rsidRPr="002E4F9D">
              <w:rPr>
                <w:rStyle w:val="a3"/>
                <w:rFonts w:hint="cs"/>
                <w:rtl/>
              </w:rPr>
              <w:t xml:space="preserve">[=אותו דם] </w:t>
            </w:r>
            <w:r w:rsidRPr="002E4F9D">
              <w:rPr>
                <w:rStyle w:val="a9"/>
                <w:rtl/>
              </w:rPr>
              <w:t xml:space="preserve">אסור בהנאה, </w:t>
            </w:r>
            <w:proofErr w:type="spellStart"/>
            <w:r w:rsidRPr="002E4F9D">
              <w:rPr>
                <w:rStyle w:val="a9"/>
                <w:rtl/>
              </w:rPr>
              <w:t>ומועלין</w:t>
            </w:r>
            <w:proofErr w:type="spellEnd"/>
            <w:r w:rsidRPr="002E4F9D">
              <w:rPr>
                <w:rStyle w:val="a9"/>
                <w:rtl/>
              </w:rPr>
              <w:t xml:space="preserve"> בו. </w:t>
            </w:r>
            <w:r w:rsidR="002E4F9D" w:rsidRPr="002E4F9D">
              <w:rPr>
                <w:rStyle w:val="a3"/>
                <w:rFonts w:hint="cs"/>
                <w:rtl/>
              </w:rPr>
              <w:t>[=ואין זה דומה לדם קרבן לאחר שחיטה שמותר בהנאה].</w:t>
            </w:r>
          </w:p>
        </w:tc>
        <w:tc>
          <w:tcPr>
            <w:tcW w:w="4261" w:type="dxa"/>
          </w:tcPr>
          <w:p w14:paraId="70DC8C3D" w14:textId="77777777" w:rsidR="00B84A9A" w:rsidRPr="000B450D" w:rsidRDefault="00B84A9A" w:rsidP="00B84A9A">
            <w:pPr>
              <w:rPr>
                <w:rStyle w:val="a7"/>
                <w:rtl/>
              </w:rPr>
            </w:pPr>
            <w:r w:rsidRPr="002E4F9D">
              <w:rPr>
                <w:rStyle w:val="a7"/>
                <w:b/>
                <w:bCs/>
                <w:u w:val="single"/>
                <w:rtl/>
              </w:rPr>
              <w:t xml:space="preserve">אסור בהנאה </w:t>
            </w:r>
            <w:proofErr w:type="spellStart"/>
            <w:r w:rsidRPr="002E4F9D">
              <w:rPr>
                <w:rStyle w:val="a7"/>
                <w:b/>
                <w:bCs/>
                <w:u w:val="single"/>
                <w:rtl/>
              </w:rPr>
              <w:t>ומועלין</w:t>
            </w:r>
            <w:proofErr w:type="spellEnd"/>
            <w:r w:rsidRPr="002E4F9D">
              <w:rPr>
                <w:rStyle w:val="a7"/>
                <w:b/>
                <w:bCs/>
                <w:u w:val="single"/>
                <w:rtl/>
              </w:rPr>
              <w:t xml:space="preserve"> בו</w:t>
            </w:r>
            <w:r w:rsidRPr="000B450D">
              <w:rPr>
                <w:rStyle w:val="a7"/>
                <w:rtl/>
              </w:rPr>
              <w:t xml:space="preserve"> - ואף על גב </w:t>
            </w:r>
            <w:proofErr w:type="spellStart"/>
            <w:r w:rsidRPr="000B450D">
              <w:rPr>
                <w:rStyle w:val="a7"/>
                <w:rtl/>
              </w:rPr>
              <w:t>דקיימא</w:t>
            </w:r>
            <w:proofErr w:type="spellEnd"/>
            <w:r w:rsidRPr="000B450D">
              <w:rPr>
                <w:rStyle w:val="a7"/>
                <w:rtl/>
              </w:rPr>
              <w:t xml:space="preserve"> לן אין </w:t>
            </w:r>
            <w:proofErr w:type="spellStart"/>
            <w:r w:rsidRPr="000B450D">
              <w:rPr>
                <w:rStyle w:val="a7"/>
                <w:rtl/>
              </w:rPr>
              <w:t>מועלין</w:t>
            </w:r>
            <w:proofErr w:type="spellEnd"/>
            <w:r w:rsidRPr="000B450D">
              <w:rPr>
                <w:rStyle w:val="a7"/>
                <w:rtl/>
              </w:rPr>
              <w:t xml:space="preserve"> בדמים, </w:t>
            </w:r>
            <w:proofErr w:type="spellStart"/>
            <w:r w:rsidRPr="000B450D">
              <w:rPr>
                <w:rStyle w:val="a7"/>
                <w:rtl/>
              </w:rPr>
              <w:t>וילפינן</w:t>
            </w:r>
            <w:proofErr w:type="spellEnd"/>
            <w:r w:rsidRPr="000B450D">
              <w:rPr>
                <w:rStyle w:val="a7"/>
                <w:rtl/>
              </w:rPr>
              <w:t xml:space="preserve"> לה מקראי במסכת יומא (דף נ"ט ב) ובשחיטת חולין (דף קי"ז א), הני מילי - כשנשחטו בעזרה </w:t>
            </w:r>
            <w:proofErr w:type="spellStart"/>
            <w:r w:rsidRPr="000B450D">
              <w:rPr>
                <w:rStyle w:val="a7"/>
                <w:rtl/>
              </w:rPr>
              <w:t>דאיכא</w:t>
            </w:r>
            <w:proofErr w:type="spellEnd"/>
            <w:r w:rsidRPr="000B450D">
              <w:rPr>
                <w:rStyle w:val="a7"/>
                <w:rtl/>
              </w:rPr>
              <w:t xml:space="preserve"> </w:t>
            </w:r>
            <w:proofErr w:type="spellStart"/>
            <w:r w:rsidRPr="000B450D">
              <w:rPr>
                <w:rStyle w:val="a7"/>
                <w:rtl/>
              </w:rPr>
              <w:t>למימר</w:t>
            </w:r>
            <w:proofErr w:type="spellEnd"/>
            <w:r w:rsidRPr="000B450D">
              <w:rPr>
                <w:rStyle w:val="a7"/>
                <w:rtl/>
              </w:rPr>
              <w:t xml:space="preserve"> נתתיו לכם על המזבח לכפר (ויקרא י"ז), לכפר נתתיו לך ולא למעילה, אבל בדם הקזה - </w:t>
            </w:r>
            <w:proofErr w:type="spellStart"/>
            <w:r w:rsidRPr="000B450D">
              <w:rPr>
                <w:rStyle w:val="a7"/>
                <w:rtl/>
              </w:rPr>
              <w:t>מועלין</w:t>
            </w:r>
            <w:proofErr w:type="spellEnd"/>
            <w:r w:rsidRPr="000B450D">
              <w:rPr>
                <w:rStyle w:val="a7"/>
                <w:rtl/>
              </w:rPr>
              <w:t xml:space="preserve">, כלומר: אם נהנה - מביא קרבן מעילה, והנך </w:t>
            </w:r>
            <w:proofErr w:type="spellStart"/>
            <w:r w:rsidRPr="000B450D">
              <w:rPr>
                <w:rStyle w:val="a7"/>
                <w:rtl/>
              </w:rPr>
              <w:t>הויין</w:t>
            </w:r>
            <w:proofErr w:type="spellEnd"/>
            <w:r w:rsidRPr="000B450D">
              <w:rPr>
                <w:rStyle w:val="a7"/>
                <w:rtl/>
              </w:rPr>
              <w:t xml:space="preserve"> הלכות פסוקות שאין עליהן קושיות ותירוצים שיהא צריך להרהר בהן.</w:t>
            </w:r>
          </w:p>
        </w:tc>
      </w:tr>
      <w:tr w:rsidR="00B84A9A" w:rsidRPr="000B450D" w14:paraId="727DD485" w14:textId="77777777" w:rsidTr="00B84A9A">
        <w:tc>
          <w:tcPr>
            <w:tcW w:w="4261" w:type="dxa"/>
          </w:tcPr>
          <w:p w14:paraId="1F09ACB6" w14:textId="77777777" w:rsidR="00B84A9A" w:rsidRPr="000B450D" w:rsidRDefault="00B84A9A" w:rsidP="00B84A9A">
            <w:pPr>
              <w:rPr>
                <w:rtl/>
              </w:rPr>
            </w:pPr>
            <w:r w:rsidRPr="000B450D">
              <w:rPr>
                <w:rtl/>
              </w:rPr>
              <w:t xml:space="preserve">רבנן עבדי </w:t>
            </w:r>
            <w:proofErr w:type="spellStart"/>
            <w:r w:rsidRPr="000B450D">
              <w:rPr>
                <w:rtl/>
              </w:rPr>
              <w:t>כמתניתין</w:t>
            </w:r>
            <w:proofErr w:type="spellEnd"/>
            <w:r w:rsidRPr="000B450D">
              <w:rPr>
                <w:rFonts w:hint="cs"/>
                <w:rtl/>
              </w:rPr>
              <w:t xml:space="preserve"> </w:t>
            </w:r>
            <w:r w:rsidRPr="002E4F9D">
              <w:rPr>
                <w:rStyle w:val="a3"/>
                <w:rFonts w:hint="cs"/>
                <w:rtl/>
              </w:rPr>
              <w:t>[=להתפלל מתוך כובד ראש]</w:t>
            </w:r>
            <w:r w:rsidRPr="002E4F9D">
              <w:rPr>
                <w:rStyle w:val="a3"/>
                <w:rtl/>
              </w:rPr>
              <w:t>,</w:t>
            </w:r>
            <w:r w:rsidRPr="000B450D">
              <w:rPr>
                <w:rtl/>
              </w:rPr>
              <w:t xml:space="preserve"> רב אשי עביד </w:t>
            </w:r>
            <w:proofErr w:type="spellStart"/>
            <w:r w:rsidRPr="000B450D">
              <w:rPr>
                <w:rtl/>
              </w:rPr>
              <w:t>כברייתא</w:t>
            </w:r>
            <w:proofErr w:type="spellEnd"/>
            <w:r w:rsidRPr="000B450D">
              <w:rPr>
                <w:rFonts w:hint="cs"/>
                <w:rtl/>
              </w:rPr>
              <w:t xml:space="preserve"> </w:t>
            </w:r>
            <w:r w:rsidRPr="002E4F9D">
              <w:rPr>
                <w:rStyle w:val="a3"/>
                <w:rFonts w:hint="cs"/>
                <w:rtl/>
              </w:rPr>
              <w:t>[=מתוך הלכה פסוקה]</w:t>
            </w:r>
            <w:r w:rsidRPr="002E4F9D">
              <w:rPr>
                <w:rStyle w:val="a3"/>
                <w:rtl/>
              </w:rPr>
              <w:t>.</w:t>
            </w:r>
            <w:r w:rsidRPr="000B450D">
              <w:rPr>
                <w:rtl/>
              </w:rPr>
              <w:t xml:space="preserve"> </w:t>
            </w:r>
          </w:p>
        </w:tc>
        <w:tc>
          <w:tcPr>
            <w:tcW w:w="4261" w:type="dxa"/>
          </w:tcPr>
          <w:p w14:paraId="51338268" w14:textId="77777777" w:rsidR="00B84A9A" w:rsidRPr="000B450D" w:rsidRDefault="00B84A9A" w:rsidP="00B84A9A">
            <w:pPr>
              <w:rPr>
                <w:rStyle w:val="a7"/>
                <w:rtl/>
              </w:rPr>
            </w:pPr>
            <w:proofErr w:type="spellStart"/>
            <w:r w:rsidRPr="000B450D">
              <w:rPr>
                <w:rStyle w:val="a7"/>
                <w:rtl/>
              </w:rPr>
              <w:t>כמתניתין</w:t>
            </w:r>
            <w:proofErr w:type="spellEnd"/>
            <w:r w:rsidRPr="000B450D">
              <w:rPr>
                <w:rStyle w:val="a7"/>
                <w:rtl/>
              </w:rPr>
              <w:t xml:space="preserve"> - מתוך כובד ראש.</w:t>
            </w:r>
          </w:p>
          <w:p w14:paraId="401EA3C7" w14:textId="77777777" w:rsidR="00B84A9A" w:rsidRPr="000B450D" w:rsidRDefault="00B84A9A" w:rsidP="00B84A9A">
            <w:pPr>
              <w:rPr>
                <w:rStyle w:val="a7"/>
                <w:rtl/>
              </w:rPr>
            </w:pPr>
            <w:proofErr w:type="spellStart"/>
            <w:r w:rsidRPr="000B450D">
              <w:rPr>
                <w:rStyle w:val="a7"/>
                <w:rtl/>
              </w:rPr>
              <w:t>כברייתא</w:t>
            </w:r>
            <w:proofErr w:type="spellEnd"/>
            <w:r w:rsidRPr="000B450D">
              <w:rPr>
                <w:rStyle w:val="a7"/>
                <w:rtl/>
              </w:rPr>
              <w:t xml:space="preserve"> - מתוך הלכה פסוקה.</w:t>
            </w:r>
          </w:p>
        </w:tc>
      </w:tr>
    </w:tbl>
    <w:p w14:paraId="7D688CEC" w14:textId="370B9B2E" w:rsidR="002E4F9D" w:rsidRDefault="002E4F9D" w:rsidP="002E4F9D">
      <w:pPr>
        <w:pStyle w:val="3"/>
      </w:pPr>
      <w:r>
        <w:rPr>
          <w:rFonts w:hint="cs"/>
          <w:rtl/>
        </w:rPr>
        <w:t>הרגש הראוי לתפילה</w:t>
      </w:r>
    </w:p>
    <w:tbl>
      <w:tblPr>
        <w:tblStyle w:val="a4"/>
        <w:bidiVisual/>
        <w:tblW w:w="0" w:type="auto"/>
        <w:tblLook w:val="01E0" w:firstRow="1" w:lastRow="1" w:firstColumn="1" w:lastColumn="1" w:noHBand="0" w:noVBand="0"/>
      </w:tblPr>
      <w:tblGrid>
        <w:gridCol w:w="4261"/>
        <w:gridCol w:w="4261"/>
      </w:tblGrid>
      <w:tr w:rsidR="00B84A9A" w:rsidRPr="000B450D" w14:paraId="35D0D819" w14:textId="77777777" w:rsidTr="00B84A9A">
        <w:tc>
          <w:tcPr>
            <w:tcW w:w="4261" w:type="dxa"/>
          </w:tcPr>
          <w:p w14:paraId="604EDA3E" w14:textId="77777777" w:rsidR="00B84A9A" w:rsidRPr="000B450D" w:rsidRDefault="00B84A9A" w:rsidP="00B84A9A">
            <w:pPr>
              <w:rPr>
                <w:rtl/>
              </w:rPr>
            </w:pPr>
            <w:r w:rsidRPr="000B450D">
              <w:rPr>
                <w:rtl/>
              </w:rPr>
              <w:t xml:space="preserve">תנו רבנן: </w:t>
            </w:r>
          </w:p>
          <w:p w14:paraId="4C1753F7" w14:textId="77777777" w:rsidR="00B84A9A" w:rsidRPr="000B450D" w:rsidRDefault="00B84A9A" w:rsidP="00B84A9A">
            <w:pPr>
              <w:rPr>
                <w:rStyle w:val="a8"/>
                <w:rtl/>
              </w:rPr>
            </w:pPr>
            <w:r w:rsidRPr="000B450D">
              <w:rPr>
                <w:rStyle w:val="a8"/>
                <w:rtl/>
              </w:rPr>
              <w:t xml:space="preserve">אין </w:t>
            </w:r>
            <w:proofErr w:type="spellStart"/>
            <w:r w:rsidRPr="000B450D">
              <w:rPr>
                <w:rStyle w:val="a8"/>
                <w:rtl/>
              </w:rPr>
              <w:t>עומדין</w:t>
            </w:r>
            <w:proofErr w:type="spellEnd"/>
            <w:r w:rsidRPr="000B450D">
              <w:rPr>
                <w:rStyle w:val="a8"/>
                <w:rtl/>
              </w:rPr>
              <w:t xml:space="preserve"> להתפלל לא מתוך עצבות, ולא מתוך עצלות, ולא מתוך שחוק, ולא מתוך שיחה, ולא </w:t>
            </w:r>
            <w:r w:rsidRPr="000B450D">
              <w:rPr>
                <w:rStyle w:val="a8"/>
                <w:rtl/>
              </w:rPr>
              <w:lastRenderedPageBreak/>
              <w:t>מתוך קלות ראש, ולא מתוך דברים בטלים</w:t>
            </w:r>
            <w:r w:rsidRPr="000B450D">
              <w:rPr>
                <w:rStyle w:val="a8"/>
                <w:rFonts w:hint="cs"/>
                <w:rtl/>
              </w:rPr>
              <w:t>,</w:t>
            </w:r>
            <w:r w:rsidRPr="000B450D">
              <w:rPr>
                <w:rStyle w:val="a8"/>
                <w:rtl/>
              </w:rPr>
              <w:t xml:space="preserve"> אלא מתוך שמחה של מצוה. </w:t>
            </w:r>
          </w:p>
          <w:p w14:paraId="35FD0399" w14:textId="77777777" w:rsidR="00B84A9A" w:rsidRPr="000B450D" w:rsidRDefault="00B84A9A" w:rsidP="00B84A9A">
            <w:pPr>
              <w:rPr>
                <w:bCs/>
                <w:color w:val="0070C0"/>
                <w:rtl/>
              </w:rPr>
            </w:pPr>
            <w:r w:rsidRPr="000B450D">
              <w:rPr>
                <w:rStyle w:val="a8"/>
                <w:rtl/>
              </w:rPr>
              <w:t>וכן לא יפטר אדם מחברו לא מתוך שיחה, ולא מתוך שחוק, ולא מתוך קלות ראש, ולא מתוך דברים בטלים</w:t>
            </w:r>
            <w:r w:rsidRPr="000B450D">
              <w:rPr>
                <w:rStyle w:val="a8"/>
                <w:rFonts w:hint="cs"/>
                <w:rtl/>
              </w:rPr>
              <w:t>,</w:t>
            </w:r>
            <w:r w:rsidRPr="000B450D">
              <w:rPr>
                <w:rStyle w:val="a8"/>
                <w:rtl/>
              </w:rPr>
              <w:t xml:space="preserve"> אלא מתוך דבר הלכה, שכן מצינו בנביאים הראשונים שסיימו דבריהם בדברי שבח ותנחומים. </w:t>
            </w:r>
          </w:p>
        </w:tc>
        <w:tc>
          <w:tcPr>
            <w:tcW w:w="4261" w:type="dxa"/>
          </w:tcPr>
          <w:p w14:paraId="467FC864" w14:textId="77777777" w:rsidR="00B84A9A" w:rsidRPr="000B450D" w:rsidRDefault="00B84A9A" w:rsidP="00B84A9A">
            <w:pPr>
              <w:rPr>
                <w:rStyle w:val="a7"/>
                <w:rtl/>
              </w:rPr>
            </w:pPr>
            <w:r w:rsidRPr="000B450D">
              <w:rPr>
                <w:rStyle w:val="a7"/>
                <w:rtl/>
              </w:rPr>
              <w:lastRenderedPageBreak/>
              <w:t>שיחה - ליצנות.</w:t>
            </w:r>
          </w:p>
          <w:p w14:paraId="2F378CEE" w14:textId="77777777" w:rsidR="00B84A9A" w:rsidRPr="000B450D" w:rsidRDefault="00B84A9A" w:rsidP="00B84A9A">
            <w:pPr>
              <w:rPr>
                <w:rStyle w:val="a7"/>
                <w:rtl/>
              </w:rPr>
            </w:pPr>
            <w:r w:rsidRPr="000B450D">
              <w:rPr>
                <w:rStyle w:val="a7"/>
                <w:rtl/>
              </w:rPr>
              <w:t>מתוך קלות ראש - חילוף של כובד ראש, מתוך זחות לב ועתק.</w:t>
            </w:r>
          </w:p>
          <w:p w14:paraId="01264FD2" w14:textId="77777777" w:rsidR="00B84A9A" w:rsidRPr="000B450D" w:rsidRDefault="00B84A9A" w:rsidP="00B84A9A">
            <w:pPr>
              <w:rPr>
                <w:rStyle w:val="a7"/>
                <w:rtl/>
              </w:rPr>
            </w:pPr>
            <w:r w:rsidRPr="000B450D">
              <w:rPr>
                <w:rStyle w:val="a7"/>
                <w:rtl/>
              </w:rPr>
              <w:lastRenderedPageBreak/>
              <w:t xml:space="preserve">אלא מתוך שמחה - כגון דברי תנחומים של תורה; כגון סמוך לגאולת מצרים, או סמוך </w:t>
            </w:r>
            <w:proofErr w:type="spellStart"/>
            <w:r w:rsidRPr="000B450D">
              <w:rPr>
                <w:rStyle w:val="a7"/>
                <w:rtl/>
              </w:rPr>
              <w:t>לתהלה</w:t>
            </w:r>
            <w:proofErr w:type="spellEnd"/>
            <w:r w:rsidRPr="000B450D">
              <w:rPr>
                <w:rStyle w:val="a7"/>
                <w:rtl/>
              </w:rPr>
              <w:t xml:space="preserve"> לדוד שהוא של שבח </w:t>
            </w:r>
            <w:proofErr w:type="spellStart"/>
            <w:r w:rsidRPr="000B450D">
              <w:rPr>
                <w:rStyle w:val="a7"/>
                <w:rtl/>
              </w:rPr>
              <w:t>ותנחומין</w:t>
            </w:r>
            <w:proofErr w:type="spellEnd"/>
            <w:r w:rsidRPr="000B450D">
              <w:rPr>
                <w:rStyle w:val="a7"/>
                <w:rtl/>
              </w:rPr>
              <w:t xml:space="preserve">, כגון רצון </w:t>
            </w:r>
            <w:proofErr w:type="spellStart"/>
            <w:r w:rsidRPr="000B450D">
              <w:rPr>
                <w:rStyle w:val="a7"/>
                <w:rtl/>
              </w:rPr>
              <w:t>יראיו</w:t>
            </w:r>
            <w:proofErr w:type="spellEnd"/>
            <w:r w:rsidRPr="000B450D">
              <w:rPr>
                <w:rStyle w:val="a7"/>
                <w:rtl/>
              </w:rPr>
              <w:t xml:space="preserve"> יעשה, שומר ה' את כל אוהביו, וכגון מקראות הסדורות בתפלת ערבית: כי לא </w:t>
            </w:r>
            <w:proofErr w:type="spellStart"/>
            <w:r w:rsidRPr="000B450D">
              <w:rPr>
                <w:rStyle w:val="a7"/>
                <w:rtl/>
              </w:rPr>
              <w:t>יטוש</w:t>
            </w:r>
            <w:proofErr w:type="spellEnd"/>
            <w:r w:rsidRPr="000B450D">
              <w:rPr>
                <w:rStyle w:val="a7"/>
                <w:rtl/>
              </w:rPr>
              <w:t xml:space="preserve"> ה' את עמו, וכיוצא בהן.</w:t>
            </w:r>
          </w:p>
        </w:tc>
      </w:tr>
    </w:tbl>
    <w:p w14:paraId="27FF0263" w14:textId="77777777" w:rsidR="00B84A9A" w:rsidRPr="000B450D" w:rsidRDefault="00B84A9A" w:rsidP="00B84A9A">
      <w:pPr>
        <w:pStyle w:val="3"/>
      </w:pPr>
      <w:r w:rsidRPr="000B450D">
        <w:rPr>
          <w:rFonts w:hint="cs"/>
          <w:rtl/>
        </w:rPr>
        <w:lastRenderedPageBreak/>
        <w:t>הדרך להיפרד מחברו</w:t>
      </w:r>
    </w:p>
    <w:tbl>
      <w:tblPr>
        <w:tblStyle w:val="a4"/>
        <w:bidiVisual/>
        <w:tblW w:w="0" w:type="auto"/>
        <w:tblLook w:val="01E0" w:firstRow="1" w:lastRow="1" w:firstColumn="1" w:lastColumn="1" w:noHBand="0" w:noVBand="0"/>
      </w:tblPr>
      <w:tblGrid>
        <w:gridCol w:w="4261"/>
        <w:gridCol w:w="4261"/>
      </w:tblGrid>
      <w:tr w:rsidR="003C3ED7" w:rsidRPr="000B450D" w14:paraId="4E257225" w14:textId="77777777" w:rsidTr="000B450D">
        <w:tc>
          <w:tcPr>
            <w:tcW w:w="4261" w:type="dxa"/>
          </w:tcPr>
          <w:p w14:paraId="7D0B63F5" w14:textId="77777777" w:rsidR="003C3ED7" w:rsidRPr="000B450D" w:rsidRDefault="003C3ED7" w:rsidP="003C3ED7">
            <w:pPr>
              <w:rPr>
                <w:bCs/>
                <w:color w:val="0070C0"/>
                <w:rtl/>
              </w:rPr>
            </w:pPr>
            <w:r w:rsidRPr="000B450D">
              <w:rPr>
                <w:rtl/>
              </w:rPr>
              <w:t xml:space="preserve">וכן תנא מרי בר בריה </w:t>
            </w:r>
            <w:proofErr w:type="spellStart"/>
            <w:r w:rsidRPr="000B450D">
              <w:rPr>
                <w:rtl/>
              </w:rPr>
              <w:t>דרב</w:t>
            </w:r>
            <w:proofErr w:type="spellEnd"/>
            <w:r w:rsidRPr="000B450D">
              <w:rPr>
                <w:rtl/>
              </w:rPr>
              <w:t xml:space="preserve"> </w:t>
            </w:r>
            <w:proofErr w:type="spellStart"/>
            <w:r w:rsidRPr="000B450D">
              <w:rPr>
                <w:rtl/>
              </w:rPr>
              <w:t>הונא</w:t>
            </w:r>
            <w:proofErr w:type="spellEnd"/>
            <w:r w:rsidRPr="000B450D">
              <w:rPr>
                <w:rtl/>
              </w:rPr>
              <w:t xml:space="preserve"> בריה דרבי ירמיה בר אבא: </w:t>
            </w:r>
            <w:r w:rsidRPr="000B450D">
              <w:rPr>
                <w:rStyle w:val="a8"/>
                <w:rtl/>
              </w:rPr>
              <w:t xml:space="preserve">אל יפטר אדם </w:t>
            </w:r>
            <w:proofErr w:type="spellStart"/>
            <w:r w:rsidRPr="000B450D">
              <w:rPr>
                <w:rStyle w:val="a8"/>
                <w:rtl/>
              </w:rPr>
              <w:t>מחבירו</w:t>
            </w:r>
            <w:proofErr w:type="spellEnd"/>
            <w:r w:rsidRPr="000B450D">
              <w:rPr>
                <w:rStyle w:val="a8"/>
                <w:rtl/>
              </w:rPr>
              <w:t xml:space="preserve"> אלא מתוך דבר הלכה, שמתוך כך זוכרהו. </w:t>
            </w:r>
          </w:p>
        </w:tc>
        <w:tc>
          <w:tcPr>
            <w:tcW w:w="4261" w:type="dxa"/>
          </w:tcPr>
          <w:p w14:paraId="39069F99" w14:textId="77777777" w:rsidR="003C3ED7" w:rsidRPr="000B450D" w:rsidRDefault="003C3ED7" w:rsidP="00913A25">
            <w:pPr>
              <w:rPr>
                <w:rStyle w:val="a7"/>
                <w:rtl/>
              </w:rPr>
            </w:pPr>
          </w:p>
        </w:tc>
      </w:tr>
      <w:tr w:rsidR="003C3ED7" w:rsidRPr="000B450D" w14:paraId="01CE1AC1" w14:textId="77777777" w:rsidTr="000B450D">
        <w:tc>
          <w:tcPr>
            <w:tcW w:w="4261" w:type="dxa"/>
          </w:tcPr>
          <w:p w14:paraId="0D98CCD0" w14:textId="77777777" w:rsidR="003C3ED7" w:rsidRPr="000B450D" w:rsidRDefault="003C3ED7" w:rsidP="003C3ED7">
            <w:pPr>
              <w:rPr>
                <w:rStyle w:val="a9"/>
                <w:rtl/>
              </w:rPr>
            </w:pPr>
            <w:r w:rsidRPr="002E4F9D">
              <w:rPr>
                <w:rtl/>
              </w:rPr>
              <w:t xml:space="preserve">כי הא </w:t>
            </w:r>
            <w:proofErr w:type="spellStart"/>
            <w:r w:rsidRPr="002E4F9D">
              <w:rPr>
                <w:rtl/>
              </w:rPr>
              <w:t>דרב</w:t>
            </w:r>
            <w:proofErr w:type="spellEnd"/>
            <w:r w:rsidRPr="002E4F9D">
              <w:rPr>
                <w:rtl/>
              </w:rPr>
              <w:t xml:space="preserve"> כהנא </w:t>
            </w:r>
            <w:proofErr w:type="spellStart"/>
            <w:r w:rsidRPr="002E4F9D">
              <w:rPr>
                <w:rtl/>
              </w:rPr>
              <w:t>אלוייה</w:t>
            </w:r>
            <w:proofErr w:type="spellEnd"/>
            <w:r w:rsidRPr="002E4F9D">
              <w:rPr>
                <w:rtl/>
              </w:rPr>
              <w:t xml:space="preserve"> לרב שימי בר אשי מפום </w:t>
            </w:r>
            <w:proofErr w:type="spellStart"/>
            <w:r w:rsidRPr="002E4F9D">
              <w:rPr>
                <w:rtl/>
              </w:rPr>
              <w:t>נהרא</w:t>
            </w:r>
            <w:proofErr w:type="spellEnd"/>
            <w:r w:rsidRPr="002E4F9D">
              <w:rPr>
                <w:rtl/>
              </w:rPr>
              <w:t xml:space="preserve"> עד בי </w:t>
            </w:r>
            <w:proofErr w:type="spellStart"/>
            <w:r w:rsidRPr="002E4F9D">
              <w:rPr>
                <w:rtl/>
              </w:rPr>
              <w:t>צניתא</w:t>
            </w:r>
            <w:proofErr w:type="spellEnd"/>
            <w:r w:rsidRPr="000B450D">
              <w:rPr>
                <w:rStyle w:val="a9"/>
                <w:rtl/>
              </w:rPr>
              <w:t xml:space="preserve"> </w:t>
            </w:r>
            <w:r w:rsidRPr="002E4F9D">
              <w:rPr>
                <w:rStyle w:val="a3"/>
                <w:rFonts w:hint="cs"/>
                <w:rtl/>
              </w:rPr>
              <w:t xml:space="preserve">[=דקלים] </w:t>
            </w:r>
            <w:proofErr w:type="spellStart"/>
            <w:r w:rsidRPr="002E4F9D">
              <w:rPr>
                <w:rtl/>
              </w:rPr>
              <w:t>דבבל</w:t>
            </w:r>
            <w:proofErr w:type="spellEnd"/>
            <w:r w:rsidRPr="002E4F9D">
              <w:rPr>
                <w:rtl/>
              </w:rPr>
              <w:t xml:space="preserve">; כי מטא להתם, אמר ליה: מר, ודאי </w:t>
            </w:r>
            <w:proofErr w:type="spellStart"/>
            <w:r w:rsidRPr="002E4F9D">
              <w:rPr>
                <w:rtl/>
              </w:rPr>
              <w:t>דאמרי</w:t>
            </w:r>
            <w:proofErr w:type="spellEnd"/>
            <w:r w:rsidRPr="002E4F9D">
              <w:rPr>
                <w:rtl/>
              </w:rPr>
              <w:t xml:space="preserve"> </w:t>
            </w:r>
            <w:proofErr w:type="spellStart"/>
            <w:r w:rsidRPr="002E4F9D">
              <w:rPr>
                <w:rtl/>
              </w:rPr>
              <w:t>אינשי</w:t>
            </w:r>
            <w:proofErr w:type="spellEnd"/>
            <w:r w:rsidRPr="002E4F9D">
              <w:rPr>
                <w:rtl/>
              </w:rPr>
              <w:t xml:space="preserve">: הני </w:t>
            </w:r>
            <w:proofErr w:type="spellStart"/>
            <w:r w:rsidRPr="002E4F9D">
              <w:rPr>
                <w:rtl/>
              </w:rPr>
              <w:t>צניתא</w:t>
            </w:r>
            <w:proofErr w:type="spellEnd"/>
            <w:r w:rsidRPr="002E4F9D">
              <w:rPr>
                <w:rtl/>
              </w:rPr>
              <w:t xml:space="preserve"> </w:t>
            </w:r>
            <w:proofErr w:type="spellStart"/>
            <w:r w:rsidRPr="002E4F9D">
              <w:rPr>
                <w:rtl/>
              </w:rPr>
              <w:t>דבבל</w:t>
            </w:r>
            <w:proofErr w:type="spellEnd"/>
            <w:r w:rsidRPr="002E4F9D">
              <w:rPr>
                <w:rtl/>
              </w:rPr>
              <w:t xml:space="preserve"> </w:t>
            </w:r>
            <w:proofErr w:type="spellStart"/>
            <w:r w:rsidRPr="002E4F9D">
              <w:rPr>
                <w:rtl/>
              </w:rPr>
              <w:t>איתנהו</w:t>
            </w:r>
            <w:proofErr w:type="spellEnd"/>
            <w:r w:rsidRPr="002E4F9D">
              <w:rPr>
                <w:rtl/>
              </w:rPr>
              <w:t xml:space="preserve"> מאדם הראשון ועד השתא?</w:t>
            </w:r>
            <w:r w:rsidRPr="000B450D">
              <w:rPr>
                <w:rStyle w:val="a9"/>
                <w:rtl/>
              </w:rPr>
              <w:t xml:space="preserve"> </w:t>
            </w:r>
          </w:p>
          <w:p w14:paraId="39F5F319" w14:textId="77777777" w:rsidR="003C3ED7" w:rsidRPr="000B450D" w:rsidRDefault="003C3ED7" w:rsidP="00172D6D">
            <w:pPr>
              <w:rPr>
                <w:rStyle w:val="af0"/>
                <w:rtl/>
              </w:rPr>
            </w:pPr>
            <w:r w:rsidRPr="00135AB9">
              <w:rPr>
                <w:rtl/>
              </w:rPr>
              <w:t xml:space="preserve">אמר ליה: </w:t>
            </w:r>
            <w:proofErr w:type="spellStart"/>
            <w:r w:rsidRPr="00135AB9">
              <w:rPr>
                <w:rtl/>
              </w:rPr>
              <w:t>אדכרתן</w:t>
            </w:r>
            <w:proofErr w:type="spellEnd"/>
            <w:r w:rsidRPr="00135AB9">
              <w:rPr>
                <w:rtl/>
              </w:rPr>
              <w:t xml:space="preserve"> מילתא דרבי יוסי ברבי </w:t>
            </w:r>
            <w:proofErr w:type="spellStart"/>
            <w:r w:rsidRPr="00135AB9">
              <w:rPr>
                <w:rtl/>
              </w:rPr>
              <w:t>חנינא</w:t>
            </w:r>
            <w:proofErr w:type="spellEnd"/>
            <w:r w:rsidRPr="00135AB9">
              <w:rPr>
                <w:rtl/>
              </w:rPr>
              <w:t xml:space="preserve">, </w:t>
            </w:r>
            <w:proofErr w:type="spellStart"/>
            <w:r w:rsidRPr="00135AB9">
              <w:rPr>
                <w:rtl/>
              </w:rPr>
              <w:t>דאמר</w:t>
            </w:r>
            <w:proofErr w:type="spellEnd"/>
            <w:r w:rsidRPr="00135AB9">
              <w:rPr>
                <w:rtl/>
              </w:rPr>
              <w:t xml:space="preserve"> רבי יוסי ברבי </w:t>
            </w:r>
            <w:proofErr w:type="spellStart"/>
            <w:r w:rsidRPr="00135AB9">
              <w:rPr>
                <w:rtl/>
              </w:rPr>
              <w:t>חנינא</w:t>
            </w:r>
            <w:proofErr w:type="spellEnd"/>
            <w:r w:rsidRPr="00135AB9">
              <w:rPr>
                <w:rtl/>
              </w:rPr>
              <w:t xml:space="preserve">: מאי </w:t>
            </w:r>
            <w:proofErr w:type="spellStart"/>
            <w:r w:rsidRPr="00135AB9">
              <w:rPr>
                <w:rtl/>
              </w:rPr>
              <w:t>דכתיב</w:t>
            </w:r>
            <w:proofErr w:type="spellEnd"/>
            <w:r w:rsidRPr="000B450D">
              <w:rPr>
                <w:rStyle w:val="a9"/>
                <w:rtl/>
              </w:rPr>
              <w:t xml:space="preserve"> </w:t>
            </w:r>
            <w:r w:rsidRPr="00135AB9">
              <w:rPr>
                <w:rStyle w:val="a3"/>
                <w:rtl/>
              </w:rPr>
              <w:t xml:space="preserve">+ירמיהו ב'+ </w:t>
            </w:r>
            <w:r w:rsidR="00172D6D" w:rsidRPr="000B450D">
              <w:rPr>
                <w:rStyle w:val="a9"/>
                <w:rFonts w:hint="cs"/>
                <w:rtl/>
              </w:rPr>
              <w:t>"</w:t>
            </w:r>
            <w:r w:rsidRPr="000B450D">
              <w:rPr>
                <w:rStyle w:val="a9"/>
                <w:rtl/>
              </w:rPr>
              <w:t>בארץ אשר לא עבר בה איש ולא ישב אדם שם</w:t>
            </w:r>
            <w:r w:rsidR="00172D6D" w:rsidRPr="000B450D">
              <w:rPr>
                <w:rStyle w:val="a9"/>
                <w:rFonts w:hint="cs"/>
                <w:rtl/>
              </w:rPr>
              <w:t>"</w:t>
            </w:r>
            <w:r w:rsidRPr="000B450D">
              <w:rPr>
                <w:rStyle w:val="a9"/>
                <w:rtl/>
              </w:rPr>
              <w:t xml:space="preserve">, וכי מאחר דלא עבר היאך ישב? אלא לומר לך: כל ארץ שגזר עליה אדם הראשון לישוב - </w:t>
            </w:r>
            <w:proofErr w:type="spellStart"/>
            <w:r w:rsidRPr="000B450D">
              <w:rPr>
                <w:rStyle w:val="a9"/>
                <w:rtl/>
              </w:rPr>
              <w:t>נתישבה</w:t>
            </w:r>
            <w:proofErr w:type="spellEnd"/>
            <w:r w:rsidRPr="000B450D">
              <w:rPr>
                <w:rStyle w:val="a9"/>
                <w:rtl/>
              </w:rPr>
              <w:t xml:space="preserve">, וכל ארץ שלא גזר עליה אדם הראשון לישוב - לא </w:t>
            </w:r>
            <w:proofErr w:type="spellStart"/>
            <w:r w:rsidRPr="000B450D">
              <w:rPr>
                <w:rStyle w:val="a9"/>
                <w:rtl/>
              </w:rPr>
              <w:t>נתישבה</w:t>
            </w:r>
            <w:proofErr w:type="spellEnd"/>
            <w:r w:rsidRPr="000B450D">
              <w:rPr>
                <w:rStyle w:val="a9"/>
                <w:rtl/>
              </w:rPr>
              <w:t xml:space="preserve">. </w:t>
            </w:r>
            <w:r w:rsidRPr="00135AB9">
              <w:rPr>
                <w:rStyle w:val="a3"/>
                <w:rFonts w:hint="cs"/>
                <w:rtl/>
              </w:rPr>
              <w:t>[=ודקלים אלו הם מימות אדם הראשון, שהוא גזר על אותו מקום לישוב דקלים].</w:t>
            </w:r>
          </w:p>
        </w:tc>
        <w:tc>
          <w:tcPr>
            <w:tcW w:w="4261" w:type="dxa"/>
          </w:tcPr>
          <w:p w14:paraId="2B7BCE04" w14:textId="77777777" w:rsidR="003C3ED7" w:rsidRPr="000B450D" w:rsidRDefault="003C3ED7" w:rsidP="003C3ED7">
            <w:pPr>
              <w:rPr>
                <w:rStyle w:val="a7"/>
                <w:rtl/>
              </w:rPr>
            </w:pPr>
            <w:proofErr w:type="spellStart"/>
            <w:r w:rsidRPr="000B450D">
              <w:rPr>
                <w:rStyle w:val="a7"/>
                <w:rtl/>
              </w:rPr>
              <w:t>אלוייה</w:t>
            </w:r>
            <w:proofErr w:type="spellEnd"/>
            <w:r w:rsidRPr="000B450D">
              <w:rPr>
                <w:rStyle w:val="a7"/>
                <w:rtl/>
              </w:rPr>
              <w:t xml:space="preserve"> - </w:t>
            </w:r>
            <w:proofErr w:type="spellStart"/>
            <w:r w:rsidRPr="000B450D">
              <w:rPr>
                <w:rStyle w:val="a7"/>
                <w:rtl/>
              </w:rPr>
              <w:t>ליוהו</w:t>
            </w:r>
            <w:proofErr w:type="spellEnd"/>
            <w:r w:rsidRPr="000B450D">
              <w:rPr>
                <w:rStyle w:val="a7"/>
                <w:rtl/>
              </w:rPr>
              <w:t xml:space="preserve"> בדרך.</w:t>
            </w:r>
          </w:p>
          <w:p w14:paraId="479B3151" w14:textId="77777777" w:rsidR="003C3ED7" w:rsidRPr="000B450D" w:rsidRDefault="003C3ED7" w:rsidP="003C3ED7">
            <w:pPr>
              <w:rPr>
                <w:rStyle w:val="a7"/>
                <w:rtl/>
              </w:rPr>
            </w:pPr>
            <w:proofErr w:type="spellStart"/>
            <w:r w:rsidRPr="000B450D">
              <w:rPr>
                <w:rStyle w:val="a7"/>
                <w:rtl/>
              </w:rPr>
              <w:t>צניתא</w:t>
            </w:r>
            <w:proofErr w:type="spellEnd"/>
            <w:r w:rsidRPr="000B450D">
              <w:rPr>
                <w:rStyle w:val="a7"/>
                <w:rtl/>
              </w:rPr>
              <w:t xml:space="preserve"> - דקלים.</w:t>
            </w:r>
          </w:p>
          <w:p w14:paraId="27BFBD4E" w14:textId="77777777" w:rsidR="003C3ED7" w:rsidRPr="000B450D" w:rsidRDefault="003C3ED7" w:rsidP="003C3ED7">
            <w:pPr>
              <w:rPr>
                <w:rStyle w:val="a7"/>
                <w:rtl/>
              </w:rPr>
            </w:pPr>
            <w:proofErr w:type="spellStart"/>
            <w:r w:rsidRPr="000B450D">
              <w:rPr>
                <w:rStyle w:val="a7"/>
                <w:rtl/>
              </w:rPr>
              <w:t>אדכרתן</w:t>
            </w:r>
            <w:proofErr w:type="spellEnd"/>
            <w:r w:rsidRPr="000B450D">
              <w:rPr>
                <w:rStyle w:val="a7"/>
                <w:rtl/>
              </w:rPr>
              <w:t xml:space="preserve"> מילתא </w:t>
            </w:r>
            <w:proofErr w:type="spellStart"/>
            <w:r w:rsidRPr="000B450D">
              <w:rPr>
                <w:rStyle w:val="a7"/>
                <w:rtl/>
              </w:rPr>
              <w:t>כו</w:t>
            </w:r>
            <w:proofErr w:type="spellEnd"/>
            <w:r w:rsidRPr="000B450D">
              <w:rPr>
                <w:rStyle w:val="a7"/>
                <w:rtl/>
              </w:rPr>
              <w:t>' - וזה שאומרים מימות אדם הראשון הם, שהוא גזר על אותו מקום לישוב דקלים.</w:t>
            </w:r>
          </w:p>
        </w:tc>
      </w:tr>
      <w:tr w:rsidR="003C3ED7" w:rsidRPr="000B450D" w14:paraId="0E185862" w14:textId="77777777" w:rsidTr="000B450D">
        <w:tc>
          <w:tcPr>
            <w:tcW w:w="4261" w:type="dxa"/>
          </w:tcPr>
          <w:p w14:paraId="5AE5012E" w14:textId="77777777" w:rsidR="003C3ED7" w:rsidRPr="00135AB9" w:rsidRDefault="003C3ED7" w:rsidP="003C3ED7">
            <w:pPr>
              <w:rPr>
                <w:rtl/>
              </w:rPr>
            </w:pPr>
            <w:r w:rsidRPr="00135AB9">
              <w:rPr>
                <w:rtl/>
              </w:rPr>
              <w:t xml:space="preserve">רב מרדכי </w:t>
            </w:r>
            <w:proofErr w:type="spellStart"/>
            <w:r w:rsidRPr="00135AB9">
              <w:rPr>
                <w:rtl/>
              </w:rPr>
              <w:t>אלוייה</w:t>
            </w:r>
            <w:proofErr w:type="spellEnd"/>
            <w:r w:rsidRPr="00135AB9">
              <w:rPr>
                <w:rtl/>
              </w:rPr>
              <w:t xml:space="preserve"> לרב שימי בר אשי </w:t>
            </w:r>
            <w:proofErr w:type="spellStart"/>
            <w:r w:rsidRPr="00135AB9">
              <w:rPr>
                <w:rtl/>
              </w:rPr>
              <w:t>מהגרוניא</w:t>
            </w:r>
            <w:proofErr w:type="spellEnd"/>
            <w:r w:rsidRPr="00135AB9">
              <w:rPr>
                <w:rtl/>
              </w:rPr>
              <w:t xml:space="preserve"> ועד בי כיפי, ואמרי לה: עד בי </w:t>
            </w:r>
            <w:proofErr w:type="spellStart"/>
            <w:r w:rsidRPr="00135AB9">
              <w:rPr>
                <w:rtl/>
              </w:rPr>
              <w:t>דורא</w:t>
            </w:r>
            <w:proofErr w:type="spellEnd"/>
            <w:r w:rsidRPr="00135AB9">
              <w:rPr>
                <w:rtl/>
              </w:rPr>
              <w:t xml:space="preserve">. </w:t>
            </w:r>
          </w:p>
        </w:tc>
        <w:tc>
          <w:tcPr>
            <w:tcW w:w="4261" w:type="dxa"/>
          </w:tcPr>
          <w:p w14:paraId="1E6B1BDB" w14:textId="77777777" w:rsidR="003C3ED7" w:rsidRPr="000B450D" w:rsidRDefault="003C3ED7" w:rsidP="00913A25">
            <w:pPr>
              <w:rPr>
                <w:rStyle w:val="a7"/>
                <w:rtl/>
              </w:rPr>
            </w:pPr>
          </w:p>
        </w:tc>
      </w:tr>
    </w:tbl>
    <w:p w14:paraId="0E8EAE5F" w14:textId="500E7BAF" w:rsidR="00135AB9" w:rsidRDefault="00135AB9" w:rsidP="00135AB9">
      <w:pPr>
        <w:pStyle w:val="3"/>
      </w:pPr>
      <w:r>
        <w:rPr>
          <w:rFonts w:hint="cs"/>
          <w:rtl/>
        </w:rPr>
        <w:t>כוונה בתפילה</w:t>
      </w:r>
    </w:p>
    <w:tbl>
      <w:tblPr>
        <w:tblStyle w:val="a4"/>
        <w:bidiVisual/>
        <w:tblW w:w="0" w:type="auto"/>
        <w:tblLook w:val="01E0" w:firstRow="1" w:lastRow="1" w:firstColumn="1" w:lastColumn="1" w:noHBand="0" w:noVBand="0"/>
      </w:tblPr>
      <w:tblGrid>
        <w:gridCol w:w="4261"/>
        <w:gridCol w:w="4261"/>
      </w:tblGrid>
      <w:tr w:rsidR="003C3ED7" w:rsidRPr="000B450D" w14:paraId="15E185EA" w14:textId="77777777" w:rsidTr="000B450D">
        <w:tc>
          <w:tcPr>
            <w:tcW w:w="4261" w:type="dxa"/>
          </w:tcPr>
          <w:p w14:paraId="57036770" w14:textId="77777777" w:rsidR="003C3ED7" w:rsidRPr="000B450D" w:rsidRDefault="003C3ED7" w:rsidP="003C3ED7">
            <w:pPr>
              <w:rPr>
                <w:rtl/>
              </w:rPr>
            </w:pPr>
            <w:r w:rsidRPr="000B450D">
              <w:rPr>
                <w:rtl/>
              </w:rPr>
              <w:t xml:space="preserve">תנו רבנן: </w:t>
            </w:r>
          </w:p>
          <w:p w14:paraId="38A42A99" w14:textId="77777777" w:rsidR="003C3ED7" w:rsidRPr="000B450D" w:rsidRDefault="003C3ED7" w:rsidP="003C3ED7">
            <w:pPr>
              <w:rPr>
                <w:rStyle w:val="a8"/>
                <w:rtl/>
              </w:rPr>
            </w:pPr>
            <w:r w:rsidRPr="000B450D">
              <w:rPr>
                <w:rStyle w:val="a8"/>
                <w:rtl/>
              </w:rPr>
              <w:t xml:space="preserve">המתפלל צריך </w:t>
            </w:r>
            <w:proofErr w:type="spellStart"/>
            <w:r w:rsidRPr="000B450D">
              <w:rPr>
                <w:rStyle w:val="a8"/>
                <w:rtl/>
              </w:rPr>
              <w:t>שיכוין</w:t>
            </w:r>
            <w:proofErr w:type="spellEnd"/>
            <w:r w:rsidRPr="000B450D">
              <w:rPr>
                <w:rStyle w:val="a8"/>
                <w:rtl/>
              </w:rPr>
              <w:t xml:space="preserve"> את לבו לשמים. </w:t>
            </w:r>
          </w:p>
          <w:p w14:paraId="0D03138A" w14:textId="77777777" w:rsidR="003C3ED7" w:rsidRPr="000B450D" w:rsidRDefault="003C3ED7" w:rsidP="003C3ED7">
            <w:pPr>
              <w:rPr>
                <w:bCs/>
                <w:color w:val="0070C0"/>
                <w:rtl/>
              </w:rPr>
            </w:pPr>
            <w:r w:rsidRPr="000B450D">
              <w:rPr>
                <w:rStyle w:val="a8"/>
                <w:rtl/>
              </w:rPr>
              <w:t>אבא שאול אומר</w:t>
            </w:r>
            <w:r w:rsidRPr="000B450D">
              <w:rPr>
                <w:rStyle w:val="a8"/>
                <w:rFonts w:hint="cs"/>
                <w:rtl/>
              </w:rPr>
              <w:t xml:space="preserve">: </w:t>
            </w:r>
            <w:r w:rsidRPr="000B450D">
              <w:rPr>
                <w:rStyle w:val="a8"/>
                <w:rtl/>
              </w:rPr>
              <w:t xml:space="preserve">סימן לדבר: </w:t>
            </w:r>
            <w:r w:rsidRPr="000B450D">
              <w:rPr>
                <w:rStyle w:val="a3"/>
                <w:rtl/>
              </w:rPr>
              <w:t xml:space="preserve">+תהלים י'+ </w:t>
            </w:r>
            <w:r w:rsidRPr="000B450D">
              <w:rPr>
                <w:rStyle w:val="a8"/>
                <w:rFonts w:hint="cs"/>
                <w:rtl/>
              </w:rPr>
              <w:t>"</w:t>
            </w:r>
            <w:r w:rsidRPr="000B450D">
              <w:rPr>
                <w:rStyle w:val="a8"/>
                <w:rtl/>
              </w:rPr>
              <w:t>תכין לבם תקשיב אזנך</w:t>
            </w:r>
            <w:r w:rsidRPr="000B450D">
              <w:rPr>
                <w:rStyle w:val="a8"/>
                <w:rFonts w:hint="cs"/>
                <w:rtl/>
              </w:rPr>
              <w:t>"</w:t>
            </w:r>
            <w:r w:rsidRPr="000B450D">
              <w:rPr>
                <w:rStyle w:val="a8"/>
                <w:rtl/>
              </w:rPr>
              <w:t>.</w:t>
            </w:r>
            <w:r w:rsidRPr="000B450D">
              <w:rPr>
                <w:rStyle w:val="a8"/>
                <w:rFonts w:hint="cs"/>
                <w:rtl/>
              </w:rPr>
              <w:t xml:space="preserve"> </w:t>
            </w:r>
            <w:r w:rsidRPr="000B450D">
              <w:rPr>
                <w:rStyle w:val="a3"/>
                <w:rFonts w:hint="cs"/>
                <w:rtl/>
              </w:rPr>
              <w:t>[=אם תכין לבם, שתתפללו בכוונה, אז תקשיב אזנך]</w:t>
            </w:r>
            <w:r w:rsidRPr="000B450D">
              <w:rPr>
                <w:rStyle w:val="a8"/>
                <w:rtl/>
              </w:rPr>
              <w:t xml:space="preserve"> </w:t>
            </w:r>
          </w:p>
        </w:tc>
        <w:tc>
          <w:tcPr>
            <w:tcW w:w="4261" w:type="dxa"/>
          </w:tcPr>
          <w:p w14:paraId="4A115472" w14:textId="77777777" w:rsidR="003C3ED7" w:rsidRPr="000B450D" w:rsidRDefault="003C3ED7" w:rsidP="003C3ED7">
            <w:pPr>
              <w:rPr>
                <w:rStyle w:val="a7"/>
                <w:rtl/>
              </w:rPr>
            </w:pPr>
            <w:r w:rsidRPr="000B450D">
              <w:rPr>
                <w:rStyle w:val="a7"/>
                <w:rtl/>
              </w:rPr>
              <w:t>אם תכין לבם - אז תקשיב אזנך.</w:t>
            </w:r>
          </w:p>
        </w:tc>
      </w:tr>
      <w:tr w:rsidR="003C3ED7" w:rsidRPr="000B450D" w14:paraId="256C465C" w14:textId="77777777" w:rsidTr="000B450D">
        <w:tc>
          <w:tcPr>
            <w:tcW w:w="4261" w:type="dxa"/>
          </w:tcPr>
          <w:p w14:paraId="07DB1616" w14:textId="77777777" w:rsidR="003C3ED7" w:rsidRPr="000B450D" w:rsidRDefault="003C3ED7" w:rsidP="003C3ED7">
            <w:pPr>
              <w:rPr>
                <w:rtl/>
              </w:rPr>
            </w:pPr>
            <w:r w:rsidRPr="000B450D">
              <w:rPr>
                <w:rtl/>
              </w:rPr>
              <w:t xml:space="preserve">תניא, </w:t>
            </w:r>
            <w:r w:rsidRPr="000B450D">
              <w:rPr>
                <w:rStyle w:val="a8"/>
                <w:rtl/>
              </w:rPr>
              <w:t xml:space="preserve">אמר רבי יהודה: כך היה מנהגו של רבי עקיבא, כשהיה מתפלל עם הצבור - היה מקצר ועולה, מפני טורח צבור, וכשהיה מתפלל בינו לבין עצמו - אדם מניחו </w:t>
            </w:r>
            <w:proofErr w:type="spellStart"/>
            <w:r w:rsidRPr="000B450D">
              <w:rPr>
                <w:rStyle w:val="a8"/>
                <w:rtl/>
              </w:rPr>
              <w:t>בזוית</w:t>
            </w:r>
            <w:proofErr w:type="spellEnd"/>
            <w:r w:rsidRPr="000B450D">
              <w:rPr>
                <w:rStyle w:val="a8"/>
                <w:rtl/>
              </w:rPr>
              <w:t xml:space="preserve"> זו ומוצאו </w:t>
            </w:r>
            <w:proofErr w:type="spellStart"/>
            <w:r w:rsidRPr="000B450D">
              <w:rPr>
                <w:rStyle w:val="a8"/>
                <w:rtl/>
              </w:rPr>
              <w:t>בזוית</w:t>
            </w:r>
            <w:proofErr w:type="spellEnd"/>
            <w:r w:rsidRPr="000B450D">
              <w:rPr>
                <w:rStyle w:val="a8"/>
                <w:rtl/>
              </w:rPr>
              <w:t xml:space="preserve"> אחרת, וכל כך למה - מפני כריעות </w:t>
            </w:r>
            <w:proofErr w:type="spellStart"/>
            <w:r w:rsidRPr="000B450D">
              <w:rPr>
                <w:rStyle w:val="a8"/>
                <w:rtl/>
              </w:rPr>
              <w:t>והשתחויות</w:t>
            </w:r>
            <w:proofErr w:type="spellEnd"/>
            <w:r w:rsidRPr="000B450D">
              <w:rPr>
                <w:rStyle w:val="a8"/>
                <w:rtl/>
              </w:rPr>
              <w:t xml:space="preserve">. </w:t>
            </w:r>
          </w:p>
        </w:tc>
        <w:tc>
          <w:tcPr>
            <w:tcW w:w="4261" w:type="dxa"/>
          </w:tcPr>
          <w:p w14:paraId="7AEB06AE" w14:textId="77777777" w:rsidR="003C3ED7" w:rsidRPr="000B450D" w:rsidRDefault="003C3ED7" w:rsidP="00913A25">
            <w:pPr>
              <w:rPr>
                <w:rStyle w:val="a7"/>
                <w:rtl/>
              </w:rPr>
            </w:pPr>
          </w:p>
        </w:tc>
      </w:tr>
    </w:tbl>
    <w:p w14:paraId="7DF8D289" w14:textId="22D08C2B" w:rsidR="00135AB9" w:rsidRDefault="00135AB9" w:rsidP="00135AB9">
      <w:pPr>
        <w:pStyle w:val="3"/>
      </w:pPr>
      <w:r>
        <w:rPr>
          <w:rFonts w:hint="cs"/>
          <w:rtl/>
        </w:rPr>
        <w:t>הנהגות התפילה</w:t>
      </w:r>
    </w:p>
    <w:tbl>
      <w:tblPr>
        <w:tblStyle w:val="a4"/>
        <w:bidiVisual/>
        <w:tblW w:w="0" w:type="auto"/>
        <w:tblLook w:val="01E0" w:firstRow="1" w:lastRow="1" w:firstColumn="1" w:lastColumn="1" w:noHBand="0" w:noVBand="0"/>
      </w:tblPr>
      <w:tblGrid>
        <w:gridCol w:w="4261"/>
        <w:gridCol w:w="4261"/>
      </w:tblGrid>
      <w:tr w:rsidR="008872BD" w:rsidRPr="000B450D" w14:paraId="0BDFECC9" w14:textId="77777777" w:rsidTr="000B450D">
        <w:tc>
          <w:tcPr>
            <w:tcW w:w="4261" w:type="dxa"/>
          </w:tcPr>
          <w:p w14:paraId="45D408B8" w14:textId="77777777" w:rsidR="003C3ED7" w:rsidRPr="000B450D" w:rsidRDefault="008872BD" w:rsidP="00172D6D">
            <w:pPr>
              <w:rPr>
                <w:rtl/>
              </w:rPr>
            </w:pPr>
            <w:r w:rsidRPr="000B450D">
              <w:rPr>
                <w:rtl/>
              </w:rPr>
              <w:t xml:space="preserve">אמר רבי </w:t>
            </w:r>
            <w:proofErr w:type="spellStart"/>
            <w:r w:rsidRPr="000B450D">
              <w:rPr>
                <w:rtl/>
              </w:rPr>
              <w:t>חייא</w:t>
            </w:r>
            <w:proofErr w:type="spellEnd"/>
            <w:r w:rsidRPr="000B450D">
              <w:rPr>
                <w:rtl/>
              </w:rPr>
              <w:t xml:space="preserve"> בר אבא: </w:t>
            </w:r>
          </w:p>
          <w:p w14:paraId="725F57C1" w14:textId="77777777" w:rsidR="00E441E6" w:rsidRPr="000B450D" w:rsidRDefault="008872BD" w:rsidP="00E441E6">
            <w:pPr>
              <w:rPr>
                <w:rStyle w:val="a9"/>
                <w:rtl/>
              </w:rPr>
            </w:pPr>
            <w:r w:rsidRPr="000B450D">
              <w:rPr>
                <w:rStyle w:val="a9"/>
                <w:rtl/>
              </w:rPr>
              <w:t xml:space="preserve">לעולם יתפלל אדם בבית שיש בו חלונות, שנאמר: </w:t>
            </w:r>
            <w:r w:rsidR="00E441E6" w:rsidRPr="00135AB9">
              <w:rPr>
                <w:rStyle w:val="a3"/>
                <w:rFonts w:hint="cs"/>
                <w:rtl/>
              </w:rPr>
              <w:t>[=</w:t>
            </w:r>
            <w:r w:rsidR="00E441E6" w:rsidRPr="00135AB9">
              <w:rPr>
                <w:rStyle w:val="a3"/>
                <w:rtl/>
              </w:rPr>
              <w:t>דניאל פרק ו פסוק יא</w:t>
            </w:r>
            <w:r w:rsidR="00E441E6" w:rsidRPr="00135AB9">
              <w:rPr>
                <w:rStyle w:val="a3"/>
                <w:rFonts w:hint="cs"/>
                <w:rtl/>
              </w:rPr>
              <w:t xml:space="preserve">: </w:t>
            </w:r>
            <w:r w:rsidR="00E441E6" w:rsidRPr="00135AB9">
              <w:rPr>
                <w:rStyle w:val="a3"/>
                <w:rtl/>
              </w:rPr>
              <w:t xml:space="preserve">וְדָנִיֵּאל כְּדִי יְדַע דִּי רְשִׁים </w:t>
            </w:r>
            <w:proofErr w:type="spellStart"/>
            <w:r w:rsidR="00E441E6" w:rsidRPr="00135AB9">
              <w:rPr>
                <w:rStyle w:val="a3"/>
                <w:rtl/>
              </w:rPr>
              <w:t>כְּתָבָא</w:t>
            </w:r>
            <w:proofErr w:type="spellEnd"/>
            <w:r w:rsidR="00E441E6" w:rsidRPr="00135AB9">
              <w:rPr>
                <w:rStyle w:val="a3"/>
                <w:rtl/>
              </w:rPr>
              <w:t xml:space="preserve"> עַל לְבַיְתֵהּ</w:t>
            </w:r>
            <w:r w:rsidR="00E441E6" w:rsidRPr="00135AB9">
              <w:rPr>
                <w:rStyle w:val="a3"/>
                <w:rFonts w:hint="cs"/>
                <w:rtl/>
              </w:rPr>
              <w:t>]</w:t>
            </w:r>
            <w:r w:rsidR="00E441E6" w:rsidRPr="00135AB9">
              <w:rPr>
                <w:rStyle w:val="a3"/>
                <w:rtl/>
              </w:rPr>
              <w:t xml:space="preserve"> </w:t>
            </w:r>
            <w:proofErr w:type="spellStart"/>
            <w:r w:rsidR="00E441E6" w:rsidRPr="000B450D">
              <w:rPr>
                <w:rStyle w:val="a9"/>
                <w:rtl/>
              </w:rPr>
              <w:t>וְכַוִּין</w:t>
            </w:r>
            <w:proofErr w:type="spellEnd"/>
            <w:r w:rsidR="00E441E6" w:rsidRPr="000B450D">
              <w:rPr>
                <w:rStyle w:val="a9"/>
                <w:rtl/>
              </w:rPr>
              <w:t xml:space="preserve"> פְּתִיחָן לֵהּ </w:t>
            </w:r>
            <w:proofErr w:type="spellStart"/>
            <w:r w:rsidR="00E441E6" w:rsidRPr="000B450D">
              <w:rPr>
                <w:rStyle w:val="a9"/>
                <w:rtl/>
              </w:rPr>
              <w:t>בְּעִלִּיתֵה</w:t>
            </w:r>
            <w:proofErr w:type="spellEnd"/>
            <w:r w:rsidR="00E441E6" w:rsidRPr="000B450D">
              <w:rPr>
                <w:rStyle w:val="a9"/>
                <w:rtl/>
              </w:rPr>
              <w:t xml:space="preserve">ּ </w:t>
            </w:r>
            <w:r w:rsidR="00E441E6" w:rsidRPr="000B450D">
              <w:rPr>
                <w:rStyle w:val="a9"/>
                <w:rFonts w:hint="cs"/>
                <w:rtl/>
              </w:rPr>
              <w:t xml:space="preserve">וגו' </w:t>
            </w:r>
            <w:r w:rsidR="00E441E6" w:rsidRPr="00135AB9">
              <w:rPr>
                <w:rStyle w:val="a3"/>
                <w:rFonts w:hint="cs"/>
                <w:rtl/>
              </w:rPr>
              <w:t>[=</w:t>
            </w:r>
            <w:r w:rsidR="00E441E6" w:rsidRPr="00135AB9">
              <w:rPr>
                <w:rStyle w:val="a3"/>
                <w:rtl/>
              </w:rPr>
              <w:t xml:space="preserve">נֶגֶד יְרוּשְׁלֶם וְזִמְנִין תְּלָתָה </w:t>
            </w:r>
            <w:proofErr w:type="spellStart"/>
            <w:r w:rsidR="00E441E6" w:rsidRPr="00135AB9">
              <w:rPr>
                <w:rStyle w:val="a3"/>
                <w:rtl/>
              </w:rPr>
              <w:t>בְיוֹמָא</w:t>
            </w:r>
            <w:proofErr w:type="spellEnd"/>
            <w:r w:rsidR="00E441E6" w:rsidRPr="00135AB9">
              <w:rPr>
                <w:rStyle w:val="a3"/>
                <w:rtl/>
              </w:rPr>
              <w:t xml:space="preserve"> הוּא בָּרֵךְ עַל </w:t>
            </w:r>
            <w:proofErr w:type="spellStart"/>
            <w:r w:rsidR="00E441E6" w:rsidRPr="00135AB9">
              <w:rPr>
                <w:rStyle w:val="a3"/>
                <w:rtl/>
              </w:rPr>
              <w:t>בִּרְכוֹהִי</w:t>
            </w:r>
            <w:proofErr w:type="spellEnd"/>
            <w:r w:rsidR="00E441E6" w:rsidRPr="00135AB9">
              <w:rPr>
                <w:rStyle w:val="a3"/>
                <w:rtl/>
              </w:rPr>
              <w:t xml:space="preserve"> </w:t>
            </w:r>
            <w:proofErr w:type="spellStart"/>
            <w:r w:rsidR="00E441E6" w:rsidRPr="00135AB9">
              <w:rPr>
                <w:rStyle w:val="a3"/>
                <w:rtl/>
              </w:rPr>
              <w:t>וּמְצַלֵּא</w:t>
            </w:r>
            <w:proofErr w:type="spellEnd"/>
            <w:r w:rsidR="00E441E6" w:rsidRPr="00135AB9">
              <w:rPr>
                <w:rStyle w:val="a3"/>
                <w:rtl/>
              </w:rPr>
              <w:t xml:space="preserve"> </w:t>
            </w:r>
            <w:proofErr w:type="spellStart"/>
            <w:r w:rsidR="00E441E6" w:rsidRPr="00135AB9">
              <w:rPr>
                <w:rStyle w:val="a3"/>
                <w:rtl/>
              </w:rPr>
              <w:t>וּמוֹדֵא</w:t>
            </w:r>
            <w:proofErr w:type="spellEnd"/>
            <w:r w:rsidR="00E441E6" w:rsidRPr="00135AB9">
              <w:rPr>
                <w:rStyle w:val="a3"/>
                <w:rtl/>
              </w:rPr>
              <w:t xml:space="preserve"> קֳדָם אֱלָהֵהּ כָּל </w:t>
            </w:r>
            <w:r w:rsidR="00E441E6" w:rsidRPr="00135AB9">
              <w:rPr>
                <w:rStyle w:val="a3"/>
                <w:rtl/>
              </w:rPr>
              <w:lastRenderedPageBreak/>
              <w:t>קֳבֵל דִּי הֲוָא עָבֵד מִן קַדְמַת דְּנָה</w:t>
            </w:r>
            <w:r w:rsidR="00E441E6" w:rsidRPr="00135AB9">
              <w:rPr>
                <w:rStyle w:val="a3"/>
                <w:rFonts w:hint="cs"/>
                <w:rtl/>
              </w:rPr>
              <w:t>].</w:t>
            </w:r>
            <w:r w:rsidR="00E441E6" w:rsidRPr="000B450D">
              <w:rPr>
                <w:rStyle w:val="a9"/>
                <w:rtl/>
              </w:rPr>
              <w:t xml:space="preserve"> </w:t>
            </w:r>
          </w:p>
          <w:p w14:paraId="4EB669F1" w14:textId="77777777" w:rsidR="003C3ED7" w:rsidRPr="000B450D" w:rsidRDefault="008872BD" w:rsidP="00980F11">
            <w:pPr>
              <w:rPr>
                <w:rStyle w:val="a9"/>
                <w:rtl/>
              </w:rPr>
            </w:pPr>
            <w:r w:rsidRPr="000B450D">
              <w:rPr>
                <w:rStyle w:val="a9"/>
                <w:rtl/>
              </w:rPr>
              <w:t>יכול יתפלל אדם כל היום כלו</w:t>
            </w:r>
            <w:r w:rsidR="00980F11" w:rsidRPr="000B450D">
              <w:rPr>
                <w:rStyle w:val="a9"/>
                <w:rFonts w:hint="cs"/>
                <w:rtl/>
              </w:rPr>
              <w:t>?</w:t>
            </w:r>
            <w:r w:rsidRPr="000B450D">
              <w:rPr>
                <w:rStyle w:val="a9"/>
                <w:rtl/>
              </w:rPr>
              <w:t xml:space="preserve"> כבר מפורש על ידי דניאל: </w:t>
            </w:r>
            <w:r w:rsidRPr="00135AB9">
              <w:rPr>
                <w:rStyle w:val="a3"/>
                <w:rtl/>
              </w:rPr>
              <w:t>+דניאל ו'+</w:t>
            </w:r>
            <w:r w:rsidRPr="000B450D">
              <w:rPr>
                <w:rStyle w:val="a9"/>
                <w:rtl/>
              </w:rPr>
              <w:t xml:space="preserve"> וזמנין </w:t>
            </w:r>
            <w:proofErr w:type="spellStart"/>
            <w:r w:rsidRPr="000B450D">
              <w:rPr>
                <w:rStyle w:val="a9"/>
                <w:rtl/>
              </w:rPr>
              <w:t>תלתא</w:t>
            </w:r>
            <w:proofErr w:type="spellEnd"/>
            <w:r w:rsidRPr="000B450D">
              <w:rPr>
                <w:rStyle w:val="a9"/>
                <w:rtl/>
              </w:rPr>
              <w:t xml:space="preserve"> וגו'. </w:t>
            </w:r>
            <w:r w:rsidR="003C3ED7" w:rsidRPr="00135AB9">
              <w:rPr>
                <w:rStyle w:val="a3"/>
                <w:rFonts w:hint="cs"/>
                <w:rtl/>
              </w:rPr>
              <w:t>[=שחרית מנחה וערבית]</w:t>
            </w:r>
          </w:p>
          <w:p w14:paraId="470B32DE" w14:textId="3F90C5AA" w:rsidR="003C3ED7" w:rsidRPr="000B450D" w:rsidRDefault="008872BD" w:rsidP="00172D6D">
            <w:pPr>
              <w:rPr>
                <w:rStyle w:val="a9"/>
                <w:rtl/>
              </w:rPr>
            </w:pPr>
            <w:r w:rsidRPr="000B450D">
              <w:rPr>
                <w:rStyle w:val="a9"/>
                <w:rtl/>
              </w:rPr>
              <w:t xml:space="preserve">יכול משבא לגולה הוחלה? כבר נאמר: </w:t>
            </w:r>
            <w:r w:rsidRPr="00135AB9">
              <w:rPr>
                <w:rStyle w:val="a3"/>
                <w:rtl/>
              </w:rPr>
              <w:t>+דניאל ו'+</w:t>
            </w:r>
            <w:r w:rsidRPr="000B450D">
              <w:rPr>
                <w:rStyle w:val="a9"/>
                <w:rtl/>
              </w:rPr>
              <w:t xml:space="preserve"> די הוא עבד מן קדמת דנא. </w:t>
            </w:r>
          </w:p>
          <w:p w14:paraId="13AB5335" w14:textId="2FFBEC04" w:rsidR="003C3ED7" w:rsidRPr="000B450D" w:rsidRDefault="008872BD" w:rsidP="00172D6D">
            <w:pPr>
              <w:rPr>
                <w:rStyle w:val="a9"/>
                <w:rtl/>
              </w:rPr>
            </w:pPr>
            <w:r w:rsidRPr="000B450D">
              <w:rPr>
                <w:rStyle w:val="a9"/>
                <w:rtl/>
              </w:rPr>
              <w:t xml:space="preserve">יכול יתפלל אדם לכל רוח שירצה? תלמוד לומר </w:t>
            </w:r>
            <w:r w:rsidRPr="00135AB9">
              <w:rPr>
                <w:rStyle w:val="a3"/>
                <w:rtl/>
              </w:rPr>
              <w:t>+דניאל ו'+</w:t>
            </w:r>
            <w:r w:rsidRPr="000B450D">
              <w:rPr>
                <w:rStyle w:val="a9"/>
                <w:rtl/>
              </w:rPr>
              <w:t xml:space="preserve"> (לקבל) [נגד] ירושלם. </w:t>
            </w:r>
          </w:p>
          <w:p w14:paraId="2EA3C297" w14:textId="6D4E3EA9" w:rsidR="003C3ED7" w:rsidRPr="000B450D" w:rsidRDefault="008872BD" w:rsidP="00172D6D">
            <w:pPr>
              <w:rPr>
                <w:rStyle w:val="a9"/>
                <w:rtl/>
              </w:rPr>
            </w:pPr>
            <w:r w:rsidRPr="000B450D">
              <w:rPr>
                <w:rStyle w:val="a9"/>
                <w:rtl/>
              </w:rPr>
              <w:t>יכול יהא כוללן בבת אחת</w:t>
            </w:r>
            <w:r w:rsidR="00135AB9">
              <w:rPr>
                <w:rStyle w:val="a9"/>
                <w:rFonts w:hint="cs"/>
                <w:rtl/>
              </w:rPr>
              <w:t>?</w:t>
            </w:r>
            <w:r w:rsidRPr="000B450D">
              <w:rPr>
                <w:rStyle w:val="a9"/>
                <w:rtl/>
              </w:rPr>
              <w:t xml:space="preserve"> כבר מפורש על ידי דוד, </w:t>
            </w:r>
            <w:proofErr w:type="spellStart"/>
            <w:r w:rsidRPr="000B450D">
              <w:rPr>
                <w:rStyle w:val="a9"/>
                <w:rtl/>
              </w:rPr>
              <w:t>דכתיב</w:t>
            </w:r>
            <w:proofErr w:type="spellEnd"/>
            <w:r w:rsidRPr="000B450D">
              <w:rPr>
                <w:rStyle w:val="a9"/>
                <w:rtl/>
              </w:rPr>
              <w:t xml:space="preserve">: </w:t>
            </w:r>
            <w:r w:rsidRPr="00135AB9">
              <w:rPr>
                <w:rStyle w:val="a3"/>
                <w:rtl/>
              </w:rPr>
              <w:t>+תהלים נ"ה+</w:t>
            </w:r>
            <w:r w:rsidRPr="000B450D">
              <w:rPr>
                <w:rStyle w:val="a9"/>
                <w:rtl/>
              </w:rPr>
              <w:t xml:space="preserve"> ערב ובקר וצהרים וגו'. </w:t>
            </w:r>
          </w:p>
          <w:p w14:paraId="5B6CE662" w14:textId="6DC6C823" w:rsidR="003C3ED7" w:rsidRPr="000B450D" w:rsidRDefault="008872BD" w:rsidP="00172D6D">
            <w:pPr>
              <w:rPr>
                <w:rStyle w:val="a9"/>
                <w:rtl/>
              </w:rPr>
            </w:pPr>
            <w:r w:rsidRPr="000B450D">
              <w:rPr>
                <w:rStyle w:val="a9"/>
                <w:rtl/>
              </w:rPr>
              <w:t xml:space="preserve">יכול ישמיע קולו בתפלתו? כבר מפורש על ידי חנה, שנאמר: </w:t>
            </w:r>
            <w:r w:rsidRPr="00135AB9">
              <w:rPr>
                <w:rStyle w:val="a3"/>
                <w:rtl/>
              </w:rPr>
              <w:t>+שמואל א' א'+</w:t>
            </w:r>
            <w:r w:rsidRPr="000B450D">
              <w:rPr>
                <w:rStyle w:val="a9"/>
                <w:rtl/>
              </w:rPr>
              <w:t xml:space="preserve"> וקולה לא ישמע. </w:t>
            </w:r>
          </w:p>
          <w:p w14:paraId="7BCF1B09" w14:textId="77777777" w:rsidR="003C3ED7" w:rsidRPr="000B450D" w:rsidRDefault="008872BD" w:rsidP="00172D6D">
            <w:pPr>
              <w:rPr>
                <w:rStyle w:val="a9"/>
                <w:rtl/>
              </w:rPr>
            </w:pPr>
            <w:r w:rsidRPr="000B450D">
              <w:rPr>
                <w:rStyle w:val="a9"/>
                <w:rtl/>
              </w:rPr>
              <w:t>יכול ישאל אדם צרכיו ואחר כך יתפלל</w:t>
            </w:r>
            <w:r w:rsidR="003C3ED7" w:rsidRPr="000B450D">
              <w:rPr>
                <w:rStyle w:val="a9"/>
                <w:rFonts w:hint="cs"/>
                <w:rtl/>
              </w:rPr>
              <w:t xml:space="preserve"> </w:t>
            </w:r>
            <w:r w:rsidR="003C3ED7" w:rsidRPr="00135AB9">
              <w:rPr>
                <w:rStyle w:val="a3"/>
                <w:rFonts w:hint="cs"/>
                <w:rtl/>
              </w:rPr>
              <w:t>[=דברי שבח לה']</w:t>
            </w:r>
            <w:r w:rsidRPr="00135AB9">
              <w:rPr>
                <w:rStyle w:val="a3"/>
                <w:rtl/>
              </w:rPr>
              <w:t>?</w:t>
            </w:r>
            <w:r w:rsidRPr="000B450D">
              <w:rPr>
                <w:rStyle w:val="a9"/>
                <w:rtl/>
              </w:rPr>
              <w:t xml:space="preserve"> כבר מפורש על ידי שלמה, שנאמר: </w:t>
            </w:r>
            <w:r w:rsidRPr="00135AB9">
              <w:rPr>
                <w:rStyle w:val="a3"/>
                <w:rtl/>
              </w:rPr>
              <w:t>+מלכים א' ח'+</w:t>
            </w:r>
            <w:r w:rsidRPr="000B450D">
              <w:rPr>
                <w:rStyle w:val="a9"/>
                <w:rtl/>
              </w:rPr>
              <w:t xml:space="preserve"> לשמוע אל הרנה ואל התפלה, רנה - זו תפלה, תפלה - זו בקשה. </w:t>
            </w:r>
          </w:p>
          <w:p w14:paraId="534D1584" w14:textId="77777777" w:rsidR="003C3ED7" w:rsidRPr="000B450D" w:rsidRDefault="008872BD" w:rsidP="00172D6D">
            <w:pPr>
              <w:rPr>
                <w:rStyle w:val="a9"/>
                <w:rtl/>
              </w:rPr>
            </w:pPr>
            <w:r w:rsidRPr="000B450D">
              <w:rPr>
                <w:rStyle w:val="a9"/>
                <w:rtl/>
              </w:rPr>
              <w:t xml:space="preserve">אין אומר דבר (בקשה) אחר אמת ויציב, אבל אחר התפלה - אפילו כסדר וידוי של יום הכפורים אומר. </w:t>
            </w:r>
          </w:p>
          <w:p w14:paraId="4F3F3C7F" w14:textId="77777777" w:rsidR="008872BD" w:rsidRPr="000B450D" w:rsidRDefault="008872BD" w:rsidP="00172D6D">
            <w:pPr>
              <w:rPr>
                <w:rtl/>
              </w:rPr>
            </w:pPr>
            <w:r w:rsidRPr="00135AB9">
              <w:rPr>
                <w:rtl/>
              </w:rPr>
              <w:t xml:space="preserve">איתמר נמי, אמר רב </w:t>
            </w:r>
            <w:proofErr w:type="spellStart"/>
            <w:r w:rsidRPr="00135AB9">
              <w:rPr>
                <w:rtl/>
              </w:rPr>
              <w:t>חייא</w:t>
            </w:r>
            <w:proofErr w:type="spellEnd"/>
            <w:r w:rsidRPr="00135AB9">
              <w:rPr>
                <w:rtl/>
              </w:rPr>
              <w:t xml:space="preserve"> בר אשי אמר רב:</w:t>
            </w:r>
            <w:r w:rsidRPr="000B450D">
              <w:rPr>
                <w:rStyle w:val="a9"/>
                <w:rtl/>
              </w:rPr>
              <w:t xml:space="preserve"> אף על פי שאמרו שואל אדם צרכיו בשומע תפלה</w:t>
            </w:r>
            <w:r w:rsidR="00006476" w:rsidRPr="000B450D">
              <w:rPr>
                <w:rStyle w:val="a9"/>
                <w:rFonts w:hint="cs"/>
                <w:rtl/>
              </w:rPr>
              <w:t>,</w:t>
            </w:r>
            <w:r w:rsidRPr="000B450D">
              <w:rPr>
                <w:rStyle w:val="a9"/>
                <w:rtl/>
              </w:rPr>
              <w:t xml:space="preserve"> אם בא לומר אחר תפלתו, אפילו כסדר של יום הכפורים - אומר.</w:t>
            </w:r>
            <w:r w:rsidR="003C3ED7" w:rsidRPr="000B450D">
              <w:rPr>
                <w:rtl/>
              </w:rPr>
              <w:t xml:space="preserve"> </w:t>
            </w:r>
          </w:p>
        </w:tc>
        <w:tc>
          <w:tcPr>
            <w:tcW w:w="4261" w:type="dxa"/>
          </w:tcPr>
          <w:p w14:paraId="4800C248" w14:textId="77777777" w:rsidR="008872BD" w:rsidRPr="000B450D" w:rsidRDefault="008872BD" w:rsidP="00913A25">
            <w:pPr>
              <w:rPr>
                <w:rStyle w:val="a7"/>
                <w:rtl/>
              </w:rPr>
            </w:pPr>
          </w:p>
          <w:p w14:paraId="602A1E71" w14:textId="77777777" w:rsidR="008872BD" w:rsidRPr="000B450D" w:rsidRDefault="008872BD" w:rsidP="00913A25">
            <w:pPr>
              <w:rPr>
                <w:rStyle w:val="a7"/>
                <w:rtl/>
              </w:rPr>
            </w:pPr>
          </w:p>
          <w:p w14:paraId="4ADED088" w14:textId="77777777" w:rsidR="008872BD" w:rsidRPr="000B450D" w:rsidRDefault="008872BD" w:rsidP="00913A25">
            <w:pPr>
              <w:rPr>
                <w:rStyle w:val="a7"/>
                <w:rtl/>
              </w:rPr>
            </w:pPr>
            <w:r w:rsidRPr="000B450D">
              <w:rPr>
                <w:rStyle w:val="a7"/>
                <w:rtl/>
              </w:rPr>
              <w:t xml:space="preserve">זמנין </w:t>
            </w:r>
            <w:proofErr w:type="spellStart"/>
            <w:r w:rsidRPr="000B450D">
              <w:rPr>
                <w:rStyle w:val="a7"/>
                <w:rtl/>
              </w:rPr>
              <w:t>תלתא</w:t>
            </w:r>
            <w:proofErr w:type="spellEnd"/>
            <w:r w:rsidRPr="000B450D">
              <w:rPr>
                <w:rStyle w:val="a7"/>
                <w:rtl/>
              </w:rPr>
              <w:t xml:space="preserve"> - שחרית, מנחה וערבית.</w:t>
            </w:r>
          </w:p>
          <w:p w14:paraId="60F2D86E" w14:textId="77777777" w:rsidR="008872BD" w:rsidRPr="000B450D" w:rsidRDefault="008872BD" w:rsidP="00913A25">
            <w:pPr>
              <w:rPr>
                <w:rStyle w:val="a7"/>
                <w:rtl/>
              </w:rPr>
            </w:pPr>
            <w:r w:rsidRPr="000B450D">
              <w:rPr>
                <w:rStyle w:val="a7"/>
                <w:rtl/>
              </w:rPr>
              <w:t>יכול משבא לגולה הוחלה - התפלה הזאת, הוחלה כמו נתחלה, אבל קודם לכן לא היה רגיל בכך.</w:t>
            </w:r>
          </w:p>
          <w:p w14:paraId="5F65EACC" w14:textId="77777777" w:rsidR="008872BD" w:rsidRPr="000B450D" w:rsidRDefault="008872BD" w:rsidP="00913A25">
            <w:pPr>
              <w:rPr>
                <w:rStyle w:val="a7"/>
                <w:rtl/>
              </w:rPr>
            </w:pPr>
            <w:r w:rsidRPr="000B450D">
              <w:rPr>
                <w:rStyle w:val="a7"/>
                <w:rtl/>
              </w:rPr>
              <w:lastRenderedPageBreak/>
              <w:t>יכול יהא כוללן - לשלש תפלות הללו בשעה אחת.</w:t>
            </w:r>
          </w:p>
          <w:p w14:paraId="63ED7118" w14:textId="77777777" w:rsidR="008872BD" w:rsidRPr="000B450D" w:rsidRDefault="008872BD" w:rsidP="00913A25">
            <w:pPr>
              <w:rPr>
                <w:rStyle w:val="a7"/>
                <w:rtl/>
              </w:rPr>
            </w:pPr>
            <w:r w:rsidRPr="000B450D">
              <w:rPr>
                <w:rStyle w:val="a7"/>
                <w:rtl/>
              </w:rPr>
              <w:t>יכול ישאל צרכיו - כגון ברכות דאתה חונן עד שומע תפלה, ואחר כך יתפלל שלש ברכות ראשונות, שהן של שבח.</w:t>
            </w:r>
          </w:p>
          <w:p w14:paraId="27188F85" w14:textId="77777777" w:rsidR="008872BD" w:rsidRPr="000B450D" w:rsidRDefault="008872BD" w:rsidP="00913A25">
            <w:pPr>
              <w:rPr>
                <w:rStyle w:val="a7"/>
                <w:rtl/>
              </w:rPr>
            </w:pPr>
            <w:r w:rsidRPr="000B450D">
              <w:rPr>
                <w:rStyle w:val="a7"/>
                <w:rtl/>
              </w:rPr>
              <w:t>רנה זו תפלה - של שבח.</w:t>
            </w:r>
          </w:p>
          <w:p w14:paraId="7446A712" w14:textId="77777777" w:rsidR="008872BD" w:rsidRPr="000B450D" w:rsidRDefault="008872BD" w:rsidP="00913A25">
            <w:pPr>
              <w:rPr>
                <w:rStyle w:val="a7"/>
                <w:rtl/>
              </w:rPr>
            </w:pPr>
            <w:r w:rsidRPr="000B450D">
              <w:rPr>
                <w:rStyle w:val="a7"/>
                <w:rtl/>
              </w:rPr>
              <w:t>בקשה - שאלת צרכיו.</w:t>
            </w:r>
          </w:p>
          <w:p w14:paraId="558461DD" w14:textId="77777777" w:rsidR="008872BD" w:rsidRPr="000B450D" w:rsidRDefault="008872BD" w:rsidP="00913A25">
            <w:pPr>
              <w:rPr>
                <w:rStyle w:val="a7"/>
                <w:rtl/>
              </w:rPr>
            </w:pPr>
            <w:r w:rsidRPr="000B450D">
              <w:rPr>
                <w:rStyle w:val="a7"/>
                <w:rtl/>
              </w:rPr>
              <w:t>אחר אמת ויציב - קודם שלש ראשונות.</w:t>
            </w:r>
          </w:p>
          <w:p w14:paraId="52AB2CBB" w14:textId="77777777" w:rsidR="008872BD" w:rsidRPr="000B450D" w:rsidRDefault="008872BD" w:rsidP="00913A25">
            <w:pPr>
              <w:rPr>
                <w:rStyle w:val="a7"/>
                <w:rtl/>
              </w:rPr>
            </w:pPr>
            <w:r w:rsidRPr="000B450D">
              <w:rPr>
                <w:rStyle w:val="a7"/>
                <w:rtl/>
              </w:rPr>
              <w:br w:type="page"/>
            </w:r>
          </w:p>
        </w:tc>
      </w:tr>
    </w:tbl>
    <w:p w14:paraId="194DB01E" w14:textId="53E5CCFC" w:rsidR="00E37018" w:rsidRDefault="00E37018" w:rsidP="00E37018">
      <w:pPr>
        <w:pStyle w:val="3"/>
      </w:pPr>
      <w:r>
        <w:rPr>
          <w:rFonts w:hint="cs"/>
          <w:rtl/>
        </w:rPr>
        <w:lastRenderedPageBreak/>
        <w:t>הלכות שניתן ללמוד ממעשה חנה ועלי</w:t>
      </w:r>
    </w:p>
    <w:tbl>
      <w:tblPr>
        <w:tblStyle w:val="a4"/>
        <w:bidiVisual/>
        <w:tblW w:w="0" w:type="auto"/>
        <w:tblLook w:val="01E0" w:firstRow="1" w:lastRow="1" w:firstColumn="1" w:lastColumn="1" w:noHBand="0" w:noVBand="0"/>
      </w:tblPr>
      <w:tblGrid>
        <w:gridCol w:w="4261"/>
        <w:gridCol w:w="4261"/>
      </w:tblGrid>
      <w:tr w:rsidR="003C3ED7" w:rsidRPr="000B450D" w14:paraId="4378D00E" w14:textId="77777777" w:rsidTr="000B450D">
        <w:tc>
          <w:tcPr>
            <w:tcW w:w="4261" w:type="dxa"/>
          </w:tcPr>
          <w:p w14:paraId="288B8F3F" w14:textId="5BE898EA" w:rsidR="003C3ED7" w:rsidRPr="000B450D" w:rsidRDefault="003C3ED7" w:rsidP="00913A25">
            <w:pPr>
              <w:rPr>
                <w:rStyle w:val="a9"/>
                <w:rtl/>
              </w:rPr>
            </w:pPr>
            <w:r w:rsidRPr="000B450D">
              <w:rPr>
                <w:rtl/>
              </w:rPr>
              <w:t xml:space="preserve">אמר רב </w:t>
            </w:r>
            <w:proofErr w:type="spellStart"/>
            <w:r w:rsidRPr="000B450D">
              <w:rPr>
                <w:rtl/>
              </w:rPr>
              <w:t>המנונא</w:t>
            </w:r>
            <w:proofErr w:type="spellEnd"/>
            <w:r w:rsidRPr="000B450D">
              <w:rPr>
                <w:rtl/>
              </w:rPr>
              <w:t xml:space="preserve">: </w:t>
            </w:r>
            <w:r w:rsidRPr="00E37018">
              <w:rPr>
                <w:rtl/>
              </w:rPr>
              <w:t xml:space="preserve">כמה הלכתא </w:t>
            </w:r>
            <w:proofErr w:type="spellStart"/>
            <w:r w:rsidRPr="00E37018">
              <w:rPr>
                <w:rtl/>
              </w:rPr>
              <w:t>גברוותא</w:t>
            </w:r>
            <w:proofErr w:type="spellEnd"/>
            <w:r w:rsidRPr="00E37018">
              <w:rPr>
                <w:rtl/>
              </w:rPr>
              <w:t xml:space="preserve"> איכא למשמע מהני קראי </w:t>
            </w:r>
            <w:proofErr w:type="spellStart"/>
            <w:r w:rsidRPr="00E37018">
              <w:rPr>
                <w:rtl/>
              </w:rPr>
              <w:t>דחנה</w:t>
            </w:r>
            <w:proofErr w:type="spellEnd"/>
            <w:r w:rsidRPr="00E37018">
              <w:rPr>
                <w:rtl/>
              </w:rPr>
              <w:t>:</w:t>
            </w:r>
            <w:r w:rsidRPr="000B450D">
              <w:rPr>
                <w:rStyle w:val="a9"/>
                <w:rtl/>
              </w:rPr>
              <w:t xml:space="preserve"> </w:t>
            </w:r>
          </w:p>
          <w:p w14:paraId="0D032E85" w14:textId="77777777" w:rsidR="003C3ED7" w:rsidRPr="000B450D" w:rsidRDefault="003C3ED7" w:rsidP="00913A25">
            <w:pPr>
              <w:rPr>
                <w:rStyle w:val="a9"/>
                <w:rtl/>
              </w:rPr>
            </w:pPr>
            <w:r w:rsidRPr="00E37018">
              <w:rPr>
                <w:rStyle w:val="a3"/>
                <w:rtl/>
              </w:rPr>
              <w:t xml:space="preserve">+שמואל א' א'+ </w:t>
            </w:r>
            <w:r w:rsidR="00006476" w:rsidRPr="000B450D">
              <w:rPr>
                <w:rStyle w:val="a9"/>
                <w:rFonts w:hint="cs"/>
                <w:rtl/>
              </w:rPr>
              <w:t>"</w:t>
            </w:r>
            <w:r w:rsidRPr="000B450D">
              <w:rPr>
                <w:rStyle w:val="a9"/>
                <w:rtl/>
              </w:rPr>
              <w:t>וחנה היא מדברת על לבה</w:t>
            </w:r>
            <w:r w:rsidR="00006476" w:rsidRPr="000B450D">
              <w:rPr>
                <w:rStyle w:val="a9"/>
                <w:rFonts w:hint="cs"/>
                <w:rtl/>
              </w:rPr>
              <w:t>"</w:t>
            </w:r>
            <w:r w:rsidRPr="000B450D">
              <w:rPr>
                <w:rStyle w:val="a9"/>
                <w:rtl/>
              </w:rPr>
              <w:t xml:space="preserve"> - מכאן למתפלל צריך </w:t>
            </w:r>
            <w:proofErr w:type="spellStart"/>
            <w:r w:rsidRPr="000B450D">
              <w:rPr>
                <w:rStyle w:val="a9"/>
                <w:rtl/>
              </w:rPr>
              <w:t>שיכוין</w:t>
            </w:r>
            <w:proofErr w:type="spellEnd"/>
            <w:r w:rsidRPr="000B450D">
              <w:rPr>
                <w:rStyle w:val="a9"/>
                <w:rtl/>
              </w:rPr>
              <w:t xml:space="preserve"> לבו. </w:t>
            </w:r>
          </w:p>
          <w:p w14:paraId="4E1C547F" w14:textId="77777777" w:rsidR="003C3ED7" w:rsidRPr="000B450D" w:rsidRDefault="00006476" w:rsidP="00913A25">
            <w:pPr>
              <w:rPr>
                <w:rStyle w:val="a9"/>
                <w:rtl/>
              </w:rPr>
            </w:pPr>
            <w:r w:rsidRPr="000B450D">
              <w:rPr>
                <w:rStyle w:val="a9"/>
                <w:rFonts w:hint="cs"/>
                <w:rtl/>
              </w:rPr>
              <w:t>"</w:t>
            </w:r>
            <w:r w:rsidR="003C3ED7" w:rsidRPr="000B450D">
              <w:rPr>
                <w:rStyle w:val="a9"/>
                <w:rtl/>
              </w:rPr>
              <w:t>רק שפתיה נעות</w:t>
            </w:r>
            <w:r w:rsidRPr="000B450D">
              <w:rPr>
                <w:rStyle w:val="a9"/>
                <w:rFonts w:hint="cs"/>
                <w:rtl/>
              </w:rPr>
              <w:t>"</w:t>
            </w:r>
            <w:r w:rsidR="003C3ED7" w:rsidRPr="000B450D">
              <w:rPr>
                <w:rStyle w:val="a9"/>
                <w:rtl/>
              </w:rPr>
              <w:t xml:space="preserve"> - מכאן למתפלל שיחתוך בשפתיו. </w:t>
            </w:r>
          </w:p>
          <w:p w14:paraId="2FE25E1C" w14:textId="400BA097" w:rsidR="003C3ED7" w:rsidRPr="000B450D" w:rsidRDefault="00E37018" w:rsidP="00913A25">
            <w:pPr>
              <w:rPr>
                <w:rStyle w:val="a9"/>
                <w:rtl/>
              </w:rPr>
            </w:pPr>
            <w:r>
              <w:rPr>
                <w:rStyle w:val="a9"/>
                <w:rFonts w:hint="cs"/>
                <w:rtl/>
              </w:rPr>
              <w:t>"</w:t>
            </w:r>
            <w:r w:rsidR="003C3ED7" w:rsidRPr="000B450D">
              <w:rPr>
                <w:rStyle w:val="a9"/>
                <w:rtl/>
              </w:rPr>
              <w:t>וקולה לא ישמע</w:t>
            </w:r>
            <w:r>
              <w:rPr>
                <w:rStyle w:val="a9"/>
                <w:rFonts w:hint="cs"/>
                <w:rtl/>
              </w:rPr>
              <w:t>"</w:t>
            </w:r>
            <w:r w:rsidR="003C3ED7" w:rsidRPr="000B450D">
              <w:rPr>
                <w:rStyle w:val="a9"/>
                <w:rtl/>
              </w:rPr>
              <w:t xml:space="preserve"> - מכאן, שאסור להגביה קולו בתפלתו. </w:t>
            </w:r>
          </w:p>
          <w:p w14:paraId="1A412713" w14:textId="7C6CF773" w:rsidR="003C3ED7" w:rsidRPr="000B450D" w:rsidRDefault="00E37018" w:rsidP="00913A25">
            <w:pPr>
              <w:rPr>
                <w:rStyle w:val="a9"/>
                <w:rtl/>
              </w:rPr>
            </w:pPr>
            <w:r>
              <w:rPr>
                <w:rStyle w:val="a9"/>
                <w:rFonts w:hint="cs"/>
                <w:rtl/>
              </w:rPr>
              <w:t>"</w:t>
            </w:r>
            <w:r w:rsidR="003C3ED7" w:rsidRPr="000B450D">
              <w:rPr>
                <w:rStyle w:val="a9"/>
                <w:rtl/>
              </w:rPr>
              <w:t>ויחשבה עלי לשכרה</w:t>
            </w:r>
            <w:r>
              <w:rPr>
                <w:rStyle w:val="a9"/>
                <w:rFonts w:hint="cs"/>
                <w:rtl/>
              </w:rPr>
              <w:t>"</w:t>
            </w:r>
            <w:r w:rsidR="003C3ED7" w:rsidRPr="000B450D">
              <w:rPr>
                <w:rStyle w:val="a9"/>
                <w:rtl/>
              </w:rPr>
              <w:t xml:space="preserve"> - מכאן, ששכור אסור להתפלל</w:t>
            </w:r>
            <w:r>
              <w:rPr>
                <w:rStyle w:val="a9"/>
                <w:rFonts w:hint="cs"/>
                <w:rtl/>
              </w:rPr>
              <w:t>.</w:t>
            </w:r>
          </w:p>
          <w:p w14:paraId="5084C1A4" w14:textId="77777777" w:rsidR="003C3ED7" w:rsidRPr="000B450D" w:rsidRDefault="003C3ED7" w:rsidP="00913A25">
            <w:pPr>
              <w:rPr>
                <w:rtl/>
              </w:rPr>
            </w:pPr>
            <w:r w:rsidRPr="000B450D">
              <w:rPr>
                <w:rStyle w:val="a9"/>
                <w:rtl/>
              </w:rPr>
              <w:t xml:space="preserve">ויאמר אליה עלי עד מתי </w:t>
            </w:r>
            <w:proofErr w:type="spellStart"/>
            <w:r w:rsidRPr="000B450D">
              <w:rPr>
                <w:rStyle w:val="a9"/>
                <w:rtl/>
              </w:rPr>
              <w:t>תשתכרין</w:t>
            </w:r>
            <w:proofErr w:type="spellEnd"/>
            <w:r w:rsidRPr="000B450D">
              <w:rPr>
                <w:rStyle w:val="a9"/>
                <w:rtl/>
              </w:rPr>
              <w:t xml:space="preserve"> וגו' - </w:t>
            </w:r>
            <w:r w:rsidRPr="00E37018">
              <w:rPr>
                <w:rtl/>
              </w:rPr>
              <w:t>אמר רבי אלעזר:</w:t>
            </w:r>
            <w:r w:rsidRPr="000B450D">
              <w:rPr>
                <w:rStyle w:val="a9"/>
                <w:rtl/>
              </w:rPr>
              <w:t xml:space="preserve"> מכאן, לרואה בחברו</w:t>
            </w:r>
            <w:r w:rsidRPr="000B450D">
              <w:rPr>
                <w:rFonts w:hint="cs"/>
                <w:rtl/>
              </w:rPr>
              <w:t xml:space="preserve"> </w:t>
            </w:r>
          </w:p>
        </w:tc>
        <w:tc>
          <w:tcPr>
            <w:tcW w:w="4261" w:type="dxa"/>
          </w:tcPr>
          <w:p w14:paraId="1005A432" w14:textId="77777777" w:rsidR="003C3ED7" w:rsidRPr="000B450D" w:rsidRDefault="003C3ED7" w:rsidP="00913A25">
            <w:pPr>
              <w:rPr>
                <w:rStyle w:val="a7"/>
                <w:rtl/>
              </w:rPr>
            </w:pPr>
          </w:p>
        </w:tc>
      </w:tr>
    </w:tbl>
    <w:p w14:paraId="2955D58A" w14:textId="77777777" w:rsidR="000B450D" w:rsidRDefault="000B450D" w:rsidP="000B450D">
      <w:pPr>
        <w:pStyle w:val="2"/>
        <w:rPr>
          <w:rtl/>
        </w:rPr>
      </w:pPr>
      <w:r>
        <w:rPr>
          <w:rtl/>
        </w:rPr>
        <w:t>תוספות מסכת ברכות דף לא עמוד א</w:t>
      </w:r>
    </w:p>
    <w:p w14:paraId="5CEDC5C1" w14:textId="77777777" w:rsidR="000B450D" w:rsidRDefault="000B450D" w:rsidP="000B450D">
      <w:pPr>
        <w:rPr>
          <w:rtl/>
        </w:rPr>
      </w:pPr>
      <w:r>
        <w:rPr>
          <w:rtl/>
        </w:rPr>
        <w:t xml:space="preserve">אייתי </w:t>
      </w:r>
      <w:proofErr w:type="spellStart"/>
      <w:r>
        <w:rPr>
          <w:rtl/>
        </w:rPr>
        <w:t>כסא</w:t>
      </w:r>
      <w:proofErr w:type="spellEnd"/>
      <w:r>
        <w:rPr>
          <w:rtl/>
        </w:rPr>
        <w:t xml:space="preserve"> </w:t>
      </w:r>
      <w:proofErr w:type="spellStart"/>
      <w:r>
        <w:rPr>
          <w:rtl/>
        </w:rPr>
        <w:t>דזוגיתא</w:t>
      </w:r>
      <w:proofErr w:type="spellEnd"/>
      <w:r>
        <w:rPr>
          <w:rtl/>
        </w:rPr>
        <w:t xml:space="preserve"> </w:t>
      </w:r>
      <w:proofErr w:type="spellStart"/>
      <w:r>
        <w:rPr>
          <w:rtl/>
        </w:rPr>
        <w:t>חיורתא</w:t>
      </w:r>
      <w:proofErr w:type="spellEnd"/>
      <w:r>
        <w:rPr>
          <w:rtl/>
        </w:rPr>
        <w:t xml:space="preserve"> - מכאן נהגו לשבר זכוכית </w:t>
      </w:r>
      <w:proofErr w:type="spellStart"/>
      <w:r>
        <w:rPr>
          <w:rtl/>
        </w:rPr>
        <w:t>בנשואין</w:t>
      </w:r>
      <w:proofErr w:type="spellEnd"/>
      <w:r>
        <w:rPr>
          <w:rtl/>
        </w:rPr>
        <w:t>.</w:t>
      </w:r>
    </w:p>
    <w:p w14:paraId="28C866EA" w14:textId="77777777" w:rsidR="000B450D" w:rsidRDefault="000B450D" w:rsidP="000B450D">
      <w:pPr>
        <w:rPr>
          <w:rtl/>
        </w:rPr>
      </w:pPr>
      <w:r>
        <w:rPr>
          <w:rtl/>
        </w:rPr>
        <w:t xml:space="preserve">במקום גילה שם תהא רעדה - פשוטו של מקרא עבדו את ה' ביראה וכשיבא יום רעדה תגילו והכי מפורש בירושלמי עבדו את ה' ביראה היינו תפלה </w:t>
      </w:r>
      <w:proofErr w:type="spellStart"/>
      <w:r>
        <w:rPr>
          <w:rtl/>
        </w:rPr>
        <w:t>דאיקרי</w:t>
      </w:r>
      <w:proofErr w:type="spellEnd"/>
      <w:r>
        <w:rPr>
          <w:rtl/>
        </w:rPr>
        <w:t xml:space="preserve"> עבודה </w:t>
      </w:r>
      <w:proofErr w:type="spellStart"/>
      <w:r>
        <w:rPr>
          <w:rtl/>
        </w:rPr>
        <w:t>כדתניא</w:t>
      </w:r>
      <w:proofErr w:type="spellEnd"/>
      <w:r>
        <w:rPr>
          <w:rtl/>
        </w:rPr>
        <w:t xml:space="preserve"> בספרי (פ' עקב) ולעבדו בכל לבבכם זו תפלה.</w:t>
      </w:r>
    </w:p>
    <w:p w14:paraId="2B20E4C5" w14:textId="77777777" w:rsidR="000B450D" w:rsidRDefault="000B450D" w:rsidP="000B450D">
      <w:pPr>
        <w:rPr>
          <w:rtl/>
        </w:rPr>
      </w:pPr>
      <w:r>
        <w:rPr>
          <w:rtl/>
        </w:rPr>
        <w:lastRenderedPageBreak/>
        <w:t xml:space="preserve">המקיז דם בבהמת קדשים וכו' - וקשה </w:t>
      </w:r>
      <w:proofErr w:type="spellStart"/>
      <w:r>
        <w:rPr>
          <w:rtl/>
        </w:rPr>
        <w:t>דאמר</w:t>
      </w:r>
      <w:proofErr w:type="spellEnd"/>
      <w:r>
        <w:rPr>
          <w:rtl/>
        </w:rPr>
        <w:t xml:space="preserve"> </w:t>
      </w:r>
      <w:proofErr w:type="spellStart"/>
      <w:r>
        <w:rPr>
          <w:rtl/>
        </w:rPr>
        <w:t>בפ"ג</w:t>
      </w:r>
      <w:proofErr w:type="spellEnd"/>
      <w:r>
        <w:rPr>
          <w:rtl/>
        </w:rPr>
        <w:t xml:space="preserve"> </w:t>
      </w:r>
      <w:proofErr w:type="spellStart"/>
      <w:r>
        <w:rPr>
          <w:rtl/>
        </w:rPr>
        <w:t>דע"ז</w:t>
      </w:r>
      <w:proofErr w:type="spellEnd"/>
      <w:r>
        <w:rPr>
          <w:rtl/>
        </w:rPr>
        <w:t xml:space="preserve"> (דף מד.) גבי דמים חיצונים ודמים פנימיים של </w:t>
      </w:r>
      <w:proofErr w:type="spellStart"/>
      <w:r>
        <w:rPr>
          <w:rtl/>
        </w:rPr>
        <w:t>קרבנות</w:t>
      </w:r>
      <w:proofErr w:type="spellEnd"/>
      <w:r>
        <w:rPr>
          <w:rtl/>
        </w:rPr>
        <w:t xml:space="preserve"> אלו ואלו נמכרים לגננים לזבל </w:t>
      </w:r>
      <w:proofErr w:type="spellStart"/>
      <w:r>
        <w:rPr>
          <w:rtl/>
        </w:rPr>
        <w:t>אלמא</w:t>
      </w:r>
      <w:proofErr w:type="spellEnd"/>
      <w:r>
        <w:rPr>
          <w:rtl/>
        </w:rPr>
        <w:t xml:space="preserve"> דאין </w:t>
      </w:r>
      <w:proofErr w:type="spellStart"/>
      <w:r>
        <w:rPr>
          <w:rtl/>
        </w:rPr>
        <w:t>מועלין</w:t>
      </w:r>
      <w:proofErr w:type="spellEnd"/>
      <w:r>
        <w:rPr>
          <w:rtl/>
        </w:rPr>
        <w:t xml:space="preserve"> בהן וי"ל </w:t>
      </w:r>
      <w:proofErr w:type="spellStart"/>
      <w:r>
        <w:rPr>
          <w:rtl/>
        </w:rPr>
        <w:t>דהתם</w:t>
      </w:r>
      <w:proofErr w:type="spellEnd"/>
      <w:r>
        <w:rPr>
          <w:rtl/>
        </w:rPr>
        <w:t xml:space="preserve"> היינו לאחר זריקת דמים וכבר </w:t>
      </w:r>
      <w:proofErr w:type="spellStart"/>
      <w:r>
        <w:rPr>
          <w:rtl/>
        </w:rPr>
        <w:t>נתכפרו</w:t>
      </w:r>
      <w:proofErr w:type="spellEnd"/>
      <w:r>
        <w:rPr>
          <w:rtl/>
        </w:rPr>
        <w:t xml:space="preserve"> בעלים מה שאין כן הכא.</w:t>
      </w:r>
    </w:p>
    <w:p w14:paraId="27F5112A" w14:textId="77777777" w:rsidR="000B450D" w:rsidRDefault="000B450D" w:rsidP="000B450D">
      <w:pPr>
        <w:rPr>
          <w:rtl/>
        </w:rPr>
      </w:pPr>
      <w:r>
        <w:rPr>
          <w:rtl/>
        </w:rPr>
        <w:t xml:space="preserve">רבנן עבדי </w:t>
      </w:r>
      <w:proofErr w:type="spellStart"/>
      <w:r>
        <w:rPr>
          <w:rtl/>
        </w:rPr>
        <w:t>כמתניתין</w:t>
      </w:r>
      <w:proofErr w:type="spellEnd"/>
      <w:r>
        <w:rPr>
          <w:rtl/>
        </w:rPr>
        <w:t xml:space="preserve"> - </w:t>
      </w:r>
      <w:proofErr w:type="spellStart"/>
      <w:r>
        <w:rPr>
          <w:rtl/>
        </w:rPr>
        <w:t>וכותייהו</w:t>
      </w:r>
      <w:proofErr w:type="spellEnd"/>
      <w:r>
        <w:rPr>
          <w:rtl/>
        </w:rPr>
        <w:t xml:space="preserve"> </w:t>
      </w:r>
      <w:proofErr w:type="spellStart"/>
      <w:r>
        <w:rPr>
          <w:rtl/>
        </w:rPr>
        <w:t>קי"ל</w:t>
      </w:r>
      <w:proofErr w:type="spellEnd"/>
      <w:r>
        <w:rPr>
          <w:rtl/>
        </w:rPr>
        <w:t xml:space="preserve"> ולכן אין </w:t>
      </w:r>
      <w:proofErr w:type="spellStart"/>
      <w:r>
        <w:rPr>
          <w:rtl/>
        </w:rPr>
        <w:t>מתפללין</w:t>
      </w:r>
      <w:proofErr w:type="spellEnd"/>
      <w:r>
        <w:rPr>
          <w:rtl/>
        </w:rPr>
        <w:t xml:space="preserve"> מתוך קלות ראש ושחוק אלא מתוך כובד ראש ושמחה של מצוה כגון שעסק בדברי תורה ולכן נהגו לומר פסוקי </w:t>
      </w:r>
      <w:proofErr w:type="spellStart"/>
      <w:r>
        <w:rPr>
          <w:rtl/>
        </w:rPr>
        <w:t>דזמרה</w:t>
      </w:r>
      <w:proofErr w:type="spellEnd"/>
      <w:r>
        <w:rPr>
          <w:rtl/>
        </w:rPr>
        <w:t xml:space="preserve"> ואשרי קודם תפלה.</w:t>
      </w:r>
    </w:p>
    <w:p w14:paraId="7FA0498D" w14:textId="77777777" w:rsidR="000B450D" w:rsidRDefault="000B450D" w:rsidP="000B450D">
      <w:pPr>
        <w:rPr>
          <w:rtl/>
        </w:rPr>
      </w:pPr>
      <w:r>
        <w:rPr>
          <w:rtl/>
        </w:rPr>
        <w:t xml:space="preserve">רב אשי עביד </w:t>
      </w:r>
      <w:proofErr w:type="spellStart"/>
      <w:r>
        <w:rPr>
          <w:rtl/>
        </w:rPr>
        <w:t>כברייתא</w:t>
      </w:r>
      <w:proofErr w:type="spellEnd"/>
      <w:r>
        <w:rPr>
          <w:rtl/>
        </w:rPr>
        <w:t xml:space="preserve"> - ירושלמי לא יעמוד ויתפלל אלא מתוך דבר הלכה </w:t>
      </w:r>
      <w:proofErr w:type="spellStart"/>
      <w:r>
        <w:rPr>
          <w:rtl/>
        </w:rPr>
        <w:t>א"ר</w:t>
      </w:r>
      <w:proofErr w:type="spellEnd"/>
      <w:r>
        <w:rPr>
          <w:rtl/>
        </w:rPr>
        <w:t xml:space="preserve"> ירמיה העוסק בצרכי צבור כעוסק בדברי תורה דמי.</w:t>
      </w:r>
    </w:p>
    <w:p w14:paraId="4332A97F" w14:textId="77777777" w:rsidR="000B450D" w:rsidRDefault="000B450D" w:rsidP="000B450D">
      <w:pPr>
        <w:rPr>
          <w:rtl/>
        </w:rPr>
      </w:pPr>
      <w:r>
        <w:rPr>
          <w:rtl/>
        </w:rPr>
        <w:t xml:space="preserve">שכן מצינו בנביאים הראשונים שסיימו דבריהם בדברי שבח </w:t>
      </w:r>
      <w:proofErr w:type="spellStart"/>
      <w:r>
        <w:rPr>
          <w:rtl/>
        </w:rPr>
        <w:t>ותנחומין</w:t>
      </w:r>
      <w:proofErr w:type="spellEnd"/>
      <w:r>
        <w:rPr>
          <w:rtl/>
        </w:rPr>
        <w:t xml:space="preserve"> - ומקשה בירושלמי חוץ מירמיה וכו' והא כתיב כי אם מאס מאסתנו (איכה ה) מיהו </w:t>
      </w:r>
      <w:proofErr w:type="spellStart"/>
      <w:r>
        <w:rPr>
          <w:rtl/>
        </w:rPr>
        <w:t>מההוא</w:t>
      </w:r>
      <w:proofErr w:type="spellEnd"/>
      <w:r>
        <w:rPr>
          <w:rtl/>
        </w:rPr>
        <w:t xml:space="preserve"> קראי </w:t>
      </w:r>
      <w:proofErr w:type="spellStart"/>
      <w:r>
        <w:rPr>
          <w:rtl/>
        </w:rPr>
        <w:t>דסוף</w:t>
      </w:r>
      <w:proofErr w:type="spellEnd"/>
      <w:r>
        <w:rPr>
          <w:rtl/>
        </w:rPr>
        <w:t xml:space="preserve"> תרי עשר וקהלת לא פריך מידי שחושבו בטוב בדברי </w:t>
      </w:r>
      <w:proofErr w:type="spellStart"/>
      <w:r>
        <w:rPr>
          <w:rtl/>
        </w:rPr>
        <w:t>תנחומין</w:t>
      </w:r>
      <w:proofErr w:type="spellEnd"/>
      <w:r>
        <w:rPr>
          <w:rtl/>
        </w:rPr>
        <w:t xml:space="preserve"> ולא </w:t>
      </w:r>
      <w:proofErr w:type="spellStart"/>
      <w:r>
        <w:rPr>
          <w:rtl/>
        </w:rPr>
        <w:t>מיירי</w:t>
      </w:r>
      <w:proofErr w:type="spellEnd"/>
      <w:r>
        <w:rPr>
          <w:rtl/>
        </w:rPr>
        <w:t xml:space="preserve"> בפורענות </w:t>
      </w:r>
      <w:proofErr w:type="spellStart"/>
      <w:r>
        <w:rPr>
          <w:rtl/>
        </w:rPr>
        <w:t>דישראל</w:t>
      </w:r>
      <w:proofErr w:type="spellEnd"/>
      <w:r>
        <w:rPr>
          <w:rtl/>
        </w:rPr>
        <w:t>.</w:t>
      </w:r>
    </w:p>
    <w:p w14:paraId="3C64B7D4" w14:textId="099D4FF9" w:rsidR="000B450D" w:rsidRPr="000B450D" w:rsidRDefault="000B450D" w:rsidP="000B450D">
      <w:pPr>
        <w:rPr>
          <w:rtl/>
        </w:rPr>
      </w:pPr>
      <w:r>
        <w:rPr>
          <w:rtl/>
        </w:rPr>
        <w:t xml:space="preserve">ומוצאו </w:t>
      </w:r>
      <w:proofErr w:type="spellStart"/>
      <w:r>
        <w:rPr>
          <w:rtl/>
        </w:rPr>
        <w:t>בזוית</w:t>
      </w:r>
      <w:proofErr w:type="spellEnd"/>
      <w:r>
        <w:rPr>
          <w:rtl/>
        </w:rPr>
        <w:t xml:space="preserve"> אחרת - </w:t>
      </w:r>
      <w:proofErr w:type="spellStart"/>
      <w:r>
        <w:rPr>
          <w:rtl/>
        </w:rPr>
        <w:t>תימה</w:t>
      </w:r>
      <w:proofErr w:type="spellEnd"/>
      <w:r>
        <w:rPr>
          <w:rtl/>
        </w:rPr>
        <w:t xml:space="preserve"> </w:t>
      </w:r>
      <w:proofErr w:type="spellStart"/>
      <w:r>
        <w:rPr>
          <w:rtl/>
        </w:rPr>
        <w:t>דאמר</w:t>
      </w:r>
      <w:proofErr w:type="spellEnd"/>
      <w:r>
        <w:rPr>
          <w:rtl/>
        </w:rPr>
        <w:t xml:space="preserve"> לקמן (דף לד.) הבא לשחות בסוף כל ברכה וברכה </w:t>
      </w:r>
      <w:proofErr w:type="spellStart"/>
      <w:r>
        <w:rPr>
          <w:rtl/>
        </w:rPr>
        <w:t>מלמדין</w:t>
      </w:r>
      <w:proofErr w:type="spellEnd"/>
      <w:r>
        <w:rPr>
          <w:rtl/>
        </w:rPr>
        <w:t xml:space="preserve"> אותו שלא ישחה ותירץ </w:t>
      </w:r>
      <w:proofErr w:type="spellStart"/>
      <w:r>
        <w:rPr>
          <w:rtl/>
        </w:rPr>
        <w:t>הר"ר</w:t>
      </w:r>
      <w:proofErr w:type="spellEnd"/>
      <w:r>
        <w:rPr>
          <w:rtl/>
        </w:rPr>
        <w:t xml:space="preserve"> יוסף </w:t>
      </w:r>
      <w:proofErr w:type="spellStart"/>
      <w:r>
        <w:rPr>
          <w:rtl/>
        </w:rPr>
        <w:t>דהכא</w:t>
      </w:r>
      <w:proofErr w:type="spellEnd"/>
      <w:r>
        <w:rPr>
          <w:rtl/>
        </w:rPr>
        <w:t xml:space="preserve"> </w:t>
      </w:r>
      <w:proofErr w:type="spellStart"/>
      <w:r>
        <w:rPr>
          <w:rtl/>
        </w:rPr>
        <w:t>מיירי</w:t>
      </w:r>
      <w:proofErr w:type="spellEnd"/>
      <w:r>
        <w:rPr>
          <w:rtl/>
        </w:rPr>
        <w:t xml:space="preserve"> בתחנונים שהיה אומר אחר י"ח ברכות ולא </w:t>
      </w:r>
      <w:proofErr w:type="spellStart"/>
      <w:r>
        <w:rPr>
          <w:rtl/>
        </w:rPr>
        <w:t>נהירא</w:t>
      </w:r>
      <w:proofErr w:type="spellEnd"/>
      <w:r>
        <w:rPr>
          <w:rtl/>
        </w:rPr>
        <w:t xml:space="preserve"> </w:t>
      </w:r>
      <w:proofErr w:type="spellStart"/>
      <w:r>
        <w:rPr>
          <w:rtl/>
        </w:rPr>
        <w:t>דהא</w:t>
      </w:r>
      <w:proofErr w:type="spellEnd"/>
      <w:r>
        <w:rPr>
          <w:rtl/>
        </w:rPr>
        <w:t xml:space="preserve"> מי"ח </w:t>
      </w:r>
      <w:proofErr w:type="spellStart"/>
      <w:r>
        <w:rPr>
          <w:rtl/>
        </w:rPr>
        <w:t>קאמר</w:t>
      </w:r>
      <w:proofErr w:type="spellEnd"/>
      <w:r>
        <w:rPr>
          <w:rtl/>
        </w:rPr>
        <w:t xml:space="preserve"> ונראה </w:t>
      </w:r>
      <w:proofErr w:type="spellStart"/>
      <w:r>
        <w:rPr>
          <w:rtl/>
        </w:rPr>
        <w:t>להר"י</w:t>
      </w:r>
      <w:proofErr w:type="spellEnd"/>
      <w:r>
        <w:rPr>
          <w:rtl/>
        </w:rPr>
        <w:t xml:space="preserve"> דודאי בסוף כל ברכה אסור לשחות אבל באמצע הברכה </w:t>
      </w:r>
      <w:proofErr w:type="spellStart"/>
      <w:r>
        <w:rPr>
          <w:rtl/>
        </w:rPr>
        <w:t>מיהא</w:t>
      </w:r>
      <w:proofErr w:type="spellEnd"/>
      <w:r>
        <w:rPr>
          <w:rtl/>
        </w:rPr>
        <w:t xml:space="preserve"> מותר לשחות ובהכי </w:t>
      </w:r>
      <w:proofErr w:type="spellStart"/>
      <w:r>
        <w:rPr>
          <w:rtl/>
        </w:rPr>
        <w:t>מיירי</w:t>
      </w:r>
      <w:proofErr w:type="spellEnd"/>
      <w:r>
        <w:rPr>
          <w:rtl/>
        </w:rPr>
        <w:t xml:space="preserve"> הכא וכשהיה מגיע לסוף הברכה היה זוקף ולכך נהגו העולם בראש השנה וביום הכפורים </w:t>
      </w:r>
      <w:proofErr w:type="spellStart"/>
      <w:r>
        <w:rPr>
          <w:rtl/>
        </w:rPr>
        <w:t>שמתפללין</w:t>
      </w:r>
      <w:proofErr w:type="spellEnd"/>
      <w:r>
        <w:rPr>
          <w:rtl/>
        </w:rPr>
        <w:t xml:space="preserve"> זכרנו ובכן תן ותמלוך ששוחים כשמגיעים לפסוקים ובסוף ברכה </w:t>
      </w:r>
      <w:proofErr w:type="spellStart"/>
      <w:r>
        <w:rPr>
          <w:rtl/>
        </w:rPr>
        <w:t>זוקפין</w:t>
      </w:r>
      <w:proofErr w:type="spellEnd"/>
      <w:r>
        <w:rPr>
          <w:rtl/>
        </w:rPr>
        <w:t xml:space="preserve"> שאין לשחות בסוף ברכות אלא </w:t>
      </w:r>
      <w:proofErr w:type="spellStart"/>
      <w:r>
        <w:rPr>
          <w:rtl/>
        </w:rPr>
        <w:t>היכא</w:t>
      </w:r>
      <w:proofErr w:type="spellEnd"/>
      <w:r>
        <w:rPr>
          <w:rtl/>
        </w:rPr>
        <w:t xml:space="preserve"> </w:t>
      </w:r>
      <w:proofErr w:type="spellStart"/>
      <w:r>
        <w:rPr>
          <w:rtl/>
        </w:rPr>
        <w:t>דתקון</w:t>
      </w:r>
      <w:proofErr w:type="spellEnd"/>
      <w:r>
        <w:rPr>
          <w:rtl/>
        </w:rPr>
        <w:t>.</w:t>
      </w:r>
    </w:p>
    <w:p w14:paraId="0CD28447" w14:textId="7311A6F8" w:rsidR="008872BD" w:rsidRPr="000B450D" w:rsidRDefault="008872BD" w:rsidP="008872BD">
      <w:pPr>
        <w:pStyle w:val="1"/>
      </w:pPr>
      <w:r w:rsidRPr="000B450D">
        <w:rPr>
          <w:rtl/>
        </w:rPr>
        <w:t>דף לא עמוד ב</w:t>
      </w:r>
    </w:p>
    <w:tbl>
      <w:tblPr>
        <w:tblStyle w:val="a4"/>
        <w:bidiVisual/>
        <w:tblW w:w="0" w:type="auto"/>
        <w:tblLook w:val="01E0" w:firstRow="1" w:lastRow="1" w:firstColumn="1" w:lastColumn="1" w:noHBand="0" w:noVBand="0"/>
      </w:tblPr>
      <w:tblGrid>
        <w:gridCol w:w="4261"/>
        <w:gridCol w:w="4261"/>
      </w:tblGrid>
      <w:tr w:rsidR="003C3ED7" w:rsidRPr="000B450D" w14:paraId="5DAA973B" w14:textId="77777777" w:rsidTr="000B450D">
        <w:tc>
          <w:tcPr>
            <w:tcW w:w="4261" w:type="dxa"/>
          </w:tcPr>
          <w:p w14:paraId="03294D72" w14:textId="51CE0631" w:rsidR="003C3ED7" w:rsidRPr="000B450D" w:rsidRDefault="003C3ED7" w:rsidP="003C3ED7">
            <w:pPr>
              <w:rPr>
                <w:rStyle w:val="a9"/>
                <w:rtl/>
              </w:rPr>
            </w:pPr>
            <w:r w:rsidRPr="000B450D">
              <w:rPr>
                <w:rStyle w:val="a9"/>
                <w:rtl/>
              </w:rPr>
              <w:t>דבר שאינו הגון צריך להוכיחו</w:t>
            </w:r>
            <w:r w:rsidR="00E37018">
              <w:rPr>
                <w:rStyle w:val="a9"/>
                <w:rFonts w:hint="cs"/>
                <w:rtl/>
              </w:rPr>
              <w:t>.</w:t>
            </w:r>
          </w:p>
          <w:p w14:paraId="628CC3FC" w14:textId="434D6195" w:rsidR="003C3ED7" w:rsidRPr="000B450D" w:rsidRDefault="00E37018" w:rsidP="003C3ED7">
            <w:pPr>
              <w:rPr>
                <w:rStyle w:val="a9"/>
                <w:rtl/>
              </w:rPr>
            </w:pPr>
            <w:r>
              <w:rPr>
                <w:rStyle w:val="a9"/>
                <w:rFonts w:hint="cs"/>
                <w:rtl/>
              </w:rPr>
              <w:t>"</w:t>
            </w:r>
            <w:r w:rsidR="003C3ED7" w:rsidRPr="000B450D">
              <w:rPr>
                <w:rStyle w:val="a9"/>
                <w:rtl/>
              </w:rPr>
              <w:t xml:space="preserve">ותען חנה ותאמר </w:t>
            </w:r>
            <w:r w:rsidR="003C3ED7" w:rsidRPr="00E37018">
              <w:rPr>
                <w:rStyle w:val="a9"/>
                <w:color w:val="FF0000"/>
                <w:rtl/>
              </w:rPr>
              <w:t>לא אדני</w:t>
            </w:r>
            <w:r>
              <w:rPr>
                <w:rStyle w:val="a9"/>
                <w:rFonts w:hint="cs"/>
                <w:rtl/>
              </w:rPr>
              <w:t>"</w:t>
            </w:r>
            <w:r w:rsidR="003C3ED7" w:rsidRPr="00E37018">
              <w:rPr>
                <w:rtl/>
              </w:rPr>
              <w:t xml:space="preserve"> - אמר </w:t>
            </w:r>
            <w:proofErr w:type="spellStart"/>
            <w:r w:rsidR="003C3ED7" w:rsidRPr="00E37018">
              <w:rPr>
                <w:rtl/>
              </w:rPr>
              <w:t>ע</w:t>
            </w:r>
            <w:r w:rsidR="00D262C5" w:rsidRPr="00E37018">
              <w:rPr>
                <w:rtl/>
              </w:rPr>
              <w:t>ולא</w:t>
            </w:r>
            <w:proofErr w:type="spellEnd"/>
            <w:r w:rsidR="00D262C5" w:rsidRPr="00E37018">
              <w:rPr>
                <w:rtl/>
              </w:rPr>
              <w:t xml:space="preserve"> </w:t>
            </w:r>
            <w:proofErr w:type="spellStart"/>
            <w:r w:rsidR="00D262C5" w:rsidRPr="00E37018">
              <w:rPr>
                <w:rtl/>
              </w:rPr>
              <w:t>ואיתימא</w:t>
            </w:r>
            <w:proofErr w:type="spellEnd"/>
            <w:r w:rsidR="00D262C5" w:rsidRPr="00E37018">
              <w:rPr>
                <w:rtl/>
              </w:rPr>
              <w:t xml:space="preserve"> רבי יוסי ברבי </w:t>
            </w:r>
            <w:proofErr w:type="spellStart"/>
            <w:r w:rsidR="00D262C5" w:rsidRPr="00E37018">
              <w:rPr>
                <w:rtl/>
              </w:rPr>
              <w:t>חנינא</w:t>
            </w:r>
            <w:proofErr w:type="spellEnd"/>
            <w:r w:rsidR="00D262C5" w:rsidRPr="00E37018">
              <w:rPr>
                <w:rFonts w:hint="cs"/>
                <w:rtl/>
              </w:rPr>
              <w:t>:</w:t>
            </w:r>
            <w:r w:rsidR="003C3ED7" w:rsidRPr="000B450D">
              <w:rPr>
                <w:rStyle w:val="a9"/>
                <w:rtl/>
              </w:rPr>
              <w:t xml:space="preserve"> אמרה ליה: לא אדון אתה בדבר זה, ולא רוח הקודש שורה עליך, שאתה חושדני בדבר זה. </w:t>
            </w:r>
          </w:p>
          <w:p w14:paraId="4D4795E1" w14:textId="77777777" w:rsidR="003C3ED7" w:rsidRPr="00E37018" w:rsidRDefault="003C3ED7" w:rsidP="003C3ED7">
            <w:pPr>
              <w:rPr>
                <w:rtl/>
              </w:rPr>
            </w:pPr>
            <w:r w:rsidRPr="00E37018">
              <w:rPr>
                <w:rtl/>
              </w:rPr>
              <w:t xml:space="preserve">איכא </w:t>
            </w:r>
            <w:proofErr w:type="spellStart"/>
            <w:r w:rsidRPr="00E37018">
              <w:rPr>
                <w:rtl/>
              </w:rPr>
              <w:t>דאמרי</w:t>
            </w:r>
            <w:proofErr w:type="spellEnd"/>
            <w:r w:rsidRPr="00E37018">
              <w:rPr>
                <w:rtl/>
              </w:rPr>
              <w:t>, הכי אמרה ליה:</w:t>
            </w:r>
            <w:r w:rsidRPr="000B450D">
              <w:rPr>
                <w:rStyle w:val="a9"/>
                <w:rtl/>
              </w:rPr>
              <w:t xml:space="preserve"> לא אדון אתה, </w:t>
            </w:r>
            <w:r w:rsidRPr="00E37018">
              <w:rPr>
                <w:rtl/>
              </w:rPr>
              <w:t>לאו איכא שכינה ורוח הקודש גבך,</w:t>
            </w:r>
            <w:r w:rsidRPr="000B450D">
              <w:rPr>
                <w:rStyle w:val="a9"/>
                <w:rtl/>
              </w:rPr>
              <w:t xml:space="preserve"> </w:t>
            </w:r>
            <w:proofErr w:type="spellStart"/>
            <w:r w:rsidRPr="000B450D">
              <w:rPr>
                <w:rStyle w:val="a9"/>
                <w:rtl/>
              </w:rPr>
              <w:t>שדנתני</w:t>
            </w:r>
            <w:proofErr w:type="spellEnd"/>
            <w:r w:rsidRPr="000B450D">
              <w:rPr>
                <w:rStyle w:val="a9"/>
                <w:rtl/>
              </w:rPr>
              <w:t xml:space="preserve"> לכף חובה ולא </w:t>
            </w:r>
            <w:proofErr w:type="spellStart"/>
            <w:r w:rsidRPr="000B450D">
              <w:rPr>
                <w:rStyle w:val="a9"/>
                <w:rtl/>
              </w:rPr>
              <w:t>דנתני</w:t>
            </w:r>
            <w:proofErr w:type="spellEnd"/>
            <w:r w:rsidRPr="000B450D">
              <w:rPr>
                <w:rStyle w:val="a9"/>
                <w:rtl/>
              </w:rPr>
              <w:t xml:space="preserve"> לכף זכות, </w:t>
            </w:r>
            <w:r w:rsidRPr="00E37018">
              <w:rPr>
                <w:rtl/>
              </w:rPr>
              <w:t xml:space="preserve">מי לא ידעת </w:t>
            </w:r>
            <w:proofErr w:type="spellStart"/>
            <w:r w:rsidRPr="00E37018">
              <w:rPr>
                <w:rtl/>
              </w:rPr>
              <w:t>דאשה</w:t>
            </w:r>
            <w:proofErr w:type="spellEnd"/>
            <w:r w:rsidRPr="00E37018">
              <w:rPr>
                <w:rtl/>
              </w:rPr>
              <w:t xml:space="preserve"> קשת רוח אנכי? </w:t>
            </w:r>
          </w:p>
          <w:p w14:paraId="4E4DC8D5" w14:textId="77777777" w:rsidR="003C3ED7" w:rsidRPr="00E37018" w:rsidRDefault="003C3ED7" w:rsidP="003C3ED7">
            <w:pPr>
              <w:rPr>
                <w:rStyle w:val="a3"/>
                <w:rtl/>
              </w:rPr>
            </w:pPr>
            <w:r w:rsidRPr="000B450D">
              <w:rPr>
                <w:rStyle w:val="a9"/>
                <w:rtl/>
              </w:rPr>
              <w:t xml:space="preserve">ויין ושכר לא שתיתי - </w:t>
            </w:r>
            <w:r w:rsidRPr="00E37018">
              <w:rPr>
                <w:rtl/>
              </w:rPr>
              <w:t>אמר רבי אלעזר:</w:t>
            </w:r>
            <w:r w:rsidRPr="000B450D">
              <w:rPr>
                <w:rStyle w:val="a9"/>
                <w:rtl/>
              </w:rPr>
              <w:t xml:space="preserve"> מכאן, לנחשד בדבר שאין בו שצריך </w:t>
            </w:r>
            <w:r w:rsidRPr="00E37018">
              <w:rPr>
                <w:rStyle w:val="a3"/>
                <w:rFonts w:hint="cs"/>
                <w:rtl/>
              </w:rPr>
              <w:t xml:space="preserve">[=הנחשד] </w:t>
            </w:r>
            <w:r w:rsidRPr="000B450D">
              <w:rPr>
                <w:rStyle w:val="a9"/>
                <w:rtl/>
              </w:rPr>
              <w:t>להודיעו</w:t>
            </w:r>
            <w:r w:rsidRPr="000B450D">
              <w:rPr>
                <w:rStyle w:val="a9"/>
                <w:rFonts w:hint="cs"/>
                <w:rtl/>
              </w:rPr>
              <w:t xml:space="preserve"> </w:t>
            </w:r>
            <w:r w:rsidRPr="00E37018">
              <w:rPr>
                <w:rStyle w:val="a3"/>
                <w:rFonts w:hint="cs"/>
                <w:rtl/>
              </w:rPr>
              <w:t>[=לחושד שאין בו אותו דבר מגונה]</w:t>
            </w:r>
            <w:r w:rsidRPr="00E37018">
              <w:rPr>
                <w:rStyle w:val="a3"/>
                <w:rtl/>
              </w:rPr>
              <w:t xml:space="preserve">. </w:t>
            </w:r>
          </w:p>
          <w:p w14:paraId="191E6308" w14:textId="346914DC" w:rsidR="003C3ED7" w:rsidRPr="000B450D" w:rsidRDefault="00E37018" w:rsidP="003C3ED7">
            <w:pPr>
              <w:rPr>
                <w:rStyle w:val="a9"/>
                <w:rtl/>
              </w:rPr>
            </w:pPr>
            <w:r>
              <w:rPr>
                <w:rStyle w:val="a9"/>
                <w:rFonts w:hint="cs"/>
                <w:rtl/>
              </w:rPr>
              <w:t>"</w:t>
            </w:r>
            <w:r w:rsidR="003C3ED7" w:rsidRPr="000B450D">
              <w:rPr>
                <w:rStyle w:val="a9"/>
                <w:rtl/>
              </w:rPr>
              <w:t xml:space="preserve">אל </w:t>
            </w:r>
            <w:proofErr w:type="spellStart"/>
            <w:r w:rsidR="003C3ED7" w:rsidRPr="000B450D">
              <w:rPr>
                <w:rStyle w:val="a9"/>
                <w:rtl/>
              </w:rPr>
              <w:t>תתן</w:t>
            </w:r>
            <w:proofErr w:type="spellEnd"/>
            <w:r w:rsidR="003C3ED7" w:rsidRPr="000B450D">
              <w:rPr>
                <w:rStyle w:val="a9"/>
                <w:rtl/>
              </w:rPr>
              <w:t xml:space="preserve"> את אמתך לפני בת </w:t>
            </w:r>
            <w:proofErr w:type="spellStart"/>
            <w:r w:rsidR="003C3ED7" w:rsidRPr="000B450D">
              <w:rPr>
                <w:rStyle w:val="a9"/>
                <w:rtl/>
              </w:rPr>
              <w:t>בליעל</w:t>
            </w:r>
            <w:proofErr w:type="spellEnd"/>
            <w:r>
              <w:rPr>
                <w:rStyle w:val="a9"/>
                <w:rFonts w:hint="cs"/>
                <w:rtl/>
              </w:rPr>
              <w:t>"</w:t>
            </w:r>
            <w:r w:rsidR="003C3ED7" w:rsidRPr="000B450D">
              <w:rPr>
                <w:rStyle w:val="a9"/>
                <w:rtl/>
              </w:rPr>
              <w:t xml:space="preserve"> </w:t>
            </w:r>
            <w:r w:rsidR="003C3ED7" w:rsidRPr="00E37018">
              <w:rPr>
                <w:rtl/>
              </w:rPr>
              <w:t>- אמר רבי אלעזר:</w:t>
            </w:r>
            <w:r w:rsidR="003C3ED7" w:rsidRPr="000B450D">
              <w:rPr>
                <w:rStyle w:val="a9"/>
                <w:rtl/>
              </w:rPr>
              <w:t xml:space="preserve"> מכאן, לשכור שמתפלל כאלו עובד עבודה זרה, </w:t>
            </w:r>
            <w:r w:rsidR="003C3ED7" w:rsidRPr="00E37018">
              <w:rPr>
                <w:rtl/>
              </w:rPr>
              <w:t xml:space="preserve">כתיב הכא </w:t>
            </w:r>
            <w:r w:rsidR="008B45BD" w:rsidRPr="00E37018">
              <w:rPr>
                <w:rFonts w:hint="cs"/>
                <w:rtl/>
              </w:rPr>
              <w:t>"</w:t>
            </w:r>
            <w:r w:rsidR="003C3ED7" w:rsidRPr="00E37018">
              <w:rPr>
                <w:rtl/>
              </w:rPr>
              <w:t xml:space="preserve">לפני בת </w:t>
            </w:r>
            <w:proofErr w:type="spellStart"/>
            <w:r w:rsidR="003C3ED7" w:rsidRPr="00E37018">
              <w:rPr>
                <w:rtl/>
              </w:rPr>
              <w:t>בליעל</w:t>
            </w:r>
            <w:proofErr w:type="spellEnd"/>
            <w:r w:rsidR="008B45BD" w:rsidRPr="00E37018">
              <w:rPr>
                <w:rFonts w:hint="cs"/>
                <w:rtl/>
              </w:rPr>
              <w:t>"</w:t>
            </w:r>
            <w:r w:rsidR="003C3ED7" w:rsidRPr="00E37018">
              <w:rPr>
                <w:rtl/>
              </w:rPr>
              <w:t>, וכתיב התם</w:t>
            </w:r>
            <w:r w:rsidR="003C3ED7" w:rsidRPr="000B450D">
              <w:rPr>
                <w:rStyle w:val="a9"/>
                <w:rtl/>
              </w:rPr>
              <w:t xml:space="preserve"> </w:t>
            </w:r>
            <w:r w:rsidR="003C3ED7" w:rsidRPr="00E37018">
              <w:rPr>
                <w:rStyle w:val="a3"/>
                <w:rtl/>
              </w:rPr>
              <w:t>+דברים י"ג+</w:t>
            </w:r>
            <w:r w:rsidR="003C3ED7" w:rsidRPr="000B450D">
              <w:rPr>
                <w:rStyle w:val="a9"/>
                <w:rtl/>
              </w:rPr>
              <w:t xml:space="preserve"> </w:t>
            </w:r>
            <w:r w:rsidR="008B45BD" w:rsidRPr="000B450D">
              <w:rPr>
                <w:rStyle w:val="a9"/>
                <w:rFonts w:hint="cs"/>
                <w:rtl/>
              </w:rPr>
              <w:t>"</w:t>
            </w:r>
            <w:r w:rsidR="003C3ED7" w:rsidRPr="000B450D">
              <w:rPr>
                <w:rStyle w:val="a9"/>
                <w:rtl/>
              </w:rPr>
              <w:t xml:space="preserve">יצאו אנשים בני </w:t>
            </w:r>
            <w:proofErr w:type="spellStart"/>
            <w:r w:rsidR="003C3ED7" w:rsidRPr="000B450D">
              <w:rPr>
                <w:rStyle w:val="a9"/>
                <w:rtl/>
              </w:rPr>
              <w:t>בליעל</w:t>
            </w:r>
            <w:proofErr w:type="spellEnd"/>
            <w:r w:rsidR="003C3ED7" w:rsidRPr="000B450D">
              <w:rPr>
                <w:rStyle w:val="a9"/>
                <w:rtl/>
              </w:rPr>
              <w:t xml:space="preserve"> מקרבך</w:t>
            </w:r>
            <w:r w:rsidR="008B45BD" w:rsidRPr="000B450D">
              <w:rPr>
                <w:rStyle w:val="a9"/>
                <w:rFonts w:hint="cs"/>
                <w:rtl/>
              </w:rPr>
              <w:t>"</w:t>
            </w:r>
            <w:r w:rsidR="003C3ED7" w:rsidRPr="000B450D">
              <w:rPr>
                <w:rStyle w:val="a9"/>
                <w:rtl/>
              </w:rPr>
              <w:t xml:space="preserve">, מה להלן עבודה זרה, אף כאן - עבודה זרה. </w:t>
            </w:r>
          </w:p>
          <w:p w14:paraId="3DC9E09B" w14:textId="6CDA99DD" w:rsidR="003C3ED7" w:rsidRPr="000B450D" w:rsidRDefault="00E37018" w:rsidP="003C3ED7">
            <w:pPr>
              <w:rPr>
                <w:rtl/>
              </w:rPr>
            </w:pPr>
            <w:r>
              <w:rPr>
                <w:rStyle w:val="a9"/>
                <w:rFonts w:hint="cs"/>
                <w:rtl/>
              </w:rPr>
              <w:t>"</w:t>
            </w:r>
            <w:r w:rsidR="003C3ED7" w:rsidRPr="000B450D">
              <w:rPr>
                <w:rStyle w:val="a9"/>
                <w:rtl/>
              </w:rPr>
              <w:t>ויען עלי ויאמר לכי לשלום</w:t>
            </w:r>
            <w:r>
              <w:rPr>
                <w:rStyle w:val="a9"/>
                <w:rFonts w:hint="cs"/>
                <w:rtl/>
              </w:rPr>
              <w:t>"</w:t>
            </w:r>
            <w:r w:rsidR="003C3ED7" w:rsidRPr="00E37018">
              <w:rPr>
                <w:rtl/>
              </w:rPr>
              <w:t xml:space="preserve"> - אמר רבי אלעזר:</w:t>
            </w:r>
            <w:r w:rsidR="003C3ED7" w:rsidRPr="000B450D">
              <w:rPr>
                <w:rStyle w:val="a9"/>
                <w:rtl/>
              </w:rPr>
              <w:t xml:space="preserve"> מכאן, לחושד את חברו בדבר שאין בו שצריך לפייסו; ולא עוד, אלא שצריך לברכו, שנאמר: </w:t>
            </w:r>
            <w:proofErr w:type="spellStart"/>
            <w:r w:rsidR="003C3ED7" w:rsidRPr="000B450D">
              <w:rPr>
                <w:rStyle w:val="a9"/>
                <w:rtl/>
              </w:rPr>
              <w:t>ואלהי</w:t>
            </w:r>
            <w:proofErr w:type="spellEnd"/>
            <w:r w:rsidR="003C3ED7" w:rsidRPr="000B450D">
              <w:rPr>
                <w:rStyle w:val="a9"/>
                <w:rtl/>
              </w:rPr>
              <w:t xml:space="preserve"> ישראל </w:t>
            </w:r>
            <w:proofErr w:type="spellStart"/>
            <w:r w:rsidR="003C3ED7" w:rsidRPr="000B450D">
              <w:rPr>
                <w:rStyle w:val="a9"/>
                <w:rtl/>
              </w:rPr>
              <w:t>יתן</w:t>
            </w:r>
            <w:proofErr w:type="spellEnd"/>
            <w:r w:rsidR="003C3ED7" w:rsidRPr="000B450D">
              <w:rPr>
                <w:rStyle w:val="a9"/>
                <w:rtl/>
              </w:rPr>
              <w:t xml:space="preserve"> את שלתך.</w:t>
            </w:r>
            <w:r w:rsidR="003C3ED7" w:rsidRPr="000B450D">
              <w:rPr>
                <w:rtl/>
              </w:rPr>
              <w:t xml:space="preserve"> </w:t>
            </w:r>
          </w:p>
        </w:tc>
        <w:tc>
          <w:tcPr>
            <w:tcW w:w="4261" w:type="dxa"/>
          </w:tcPr>
          <w:p w14:paraId="04BA64B7" w14:textId="77777777" w:rsidR="003C3ED7" w:rsidRPr="000B450D" w:rsidRDefault="003C3ED7" w:rsidP="003C3ED7">
            <w:pPr>
              <w:rPr>
                <w:rStyle w:val="a7"/>
                <w:rtl/>
              </w:rPr>
            </w:pPr>
            <w:r w:rsidRPr="000B450D">
              <w:rPr>
                <w:rStyle w:val="a7"/>
                <w:rtl/>
              </w:rPr>
              <w:t>שצריך להודיעו - הנחשד צריך לנקות את עצמו, ולהודיע את חושדו שאין בו אותו דבר מגונה.</w:t>
            </w:r>
          </w:p>
          <w:p w14:paraId="7DB6821D" w14:textId="77777777" w:rsidR="003C3ED7" w:rsidRPr="000B450D" w:rsidRDefault="003C3ED7" w:rsidP="003C3ED7">
            <w:pPr>
              <w:rPr>
                <w:rStyle w:val="a7"/>
                <w:rtl/>
              </w:rPr>
            </w:pPr>
            <w:r w:rsidRPr="000B450D">
              <w:rPr>
                <w:rStyle w:val="a7"/>
                <w:rtl/>
              </w:rPr>
              <w:t xml:space="preserve">לפני בת </w:t>
            </w:r>
            <w:proofErr w:type="spellStart"/>
            <w:r w:rsidRPr="000B450D">
              <w:rPr>
                <w:rStyle w:val="a7"/>
                <w:rtl/>
              </w:rPr>
              <w:t>בליעל</w:t>
            </w:r>
            <w:proofErr w:type="spellEnd"/>
            <w:r w:rsidRPr="000B450D">
              <w:rPr>
                <w:rStyle w:val="a7"/>
                <w:rtl/>
              </w:rPr>
              <w:t xml:space="preserve"> - אל תתנני כבת </w:t>
            </w:r>
            <w:proofErr w:type="spellStart"/>
            <w:r w:rsidRPr="000B450D">
              <w:rPr>
                <w:rStyle w:val="a7"/>
                <w:rtl/>
              </w:rPr>
              <w:t>בליעל</w:t>
            </w:r>
            <w:proofErr w:type="spellEnd"/>
            <w:r w:rsidRPr="000B450D">
              <w:rPr>
                <w:rStyle w:val="a7"/>
                <w:rtl/>
              </w:rPr>
              <w:t xml:space="preserve"> לחשדני בשכרות.</w:t>
            </w:r>
          </w:p>
        </w:tc>
      </w:tr>
    </w:tbl>
    <w:p w14:paraId="24644C30" w14:textId="27557BB0" w:rsidR="00DC5229" w:rsidRDefault="00DC5229" w:rsidP="00DC5229">
      <w:pPr>
        <w:pStyle w:val="3"/>
      </w:pPr>
      <w:r>
        <w:rPr>
          <w:rFonts w:hint="cs"/>
          <w:rtl/>
        </w:rPr>
        <w:t>דרשות על מעשה חנה</w:t>
      </w:r>
    </w:p>
    <w:tbl>
      <w:tblPr>
        <w:tblStyle w:val="a4"/>
        <w:bidiVisual/>
        <w:tblW w:w="0" w:type="auto"/>
        <w:tblLook w:val="01E0" w:firstRow="1" w:lastRow="1" w:firstColumn="1" w:lastColumn="1" w:noHBand="0" w:noVBand="0"/>
      </w:tblPr>
      <w:tblGrid>
        <w:gridCol w:w="4261"/>
        <w:gridCol w:w="4261"/>
      </w:tblGrid>
      <w:tr w:rsidR="003C3ED7" w:rsidRPr="000B450D" w14:paraId="6F15F77F" w14:textId="77777777" w:rsidTr="000B450D">
        <w:tc>
          <w:tcPr>
            <w:tcW w:w="4261" w:type="dxa"/>
          </w:tcPr>
          <w:p w14:paraId="16176A9C" w14:textId="77777777" w:rsidR="00E37018" w:rsidRDefault="00D262C5" w:rsidP="00D262C5">
            <w:pPr>
              <w:rPr>
                <w:rStyle w:val="a9"/>
                <w:rtl/>
              </w:rPr>
            </w:pPr>
            <w:r w:rsidRPr="00E37018">
              <w:rPr>
                <w:rStyle w:val="a3"/>
                <w:rFonts w:hint="cs"/>
                <w:rtl/>
              </w:rPr>
              <w:t>[=</w:t>
            </w:r>
            <w:r w:rsidRPr="00E37018">
              <w:rPr>
                <w:rStyle w:val="a3"/>
                <w:rtl/>
              </w:rPr>
              <w:t xml:space="preserve">שמואל א פרק א </w:t>
            </w:r>
            <w:r w:rsidRPr="00E37018">
              <w:rPr>
                <w:rStyle w:val="a3"/>
                <w:rFonts w:hint="cs"/>
                <w:rtl/>
              </w:rPr>
              <w:t xml:space="preserve">פסוק יא:] </w:t>
            </w:r>
            <w:r w:rsidRPr="000B450D">
              <w:rPr>
                <w:rStyle w:val="a9"/>
                <w:rtl/>
              </w:rPr>
              <w:t xml:space="preserve">וַתִּדֹּר נֶדֶר וַתֹּאמַר </w:t>
            </w:r>
            <w:proofErr w:type="spellStart"/>
            <w:r w:rsidRPr="000B450D">
              <w:rPr>
                <w:rStyle w:val="a9"/>
                <w:rtl/>
              </w:rPr>
              <w:t>יְקֹוָק</w:t>
            </w:r>
            <w:proofErr w:type="spellEnd"/>
            <w:r w:rsidRPr="000B450D">
              <w:rPr>
                <w:rStyle w:val="a9"/>
                <w:rtl/>
              </w:rPr>
              <w:t xml:space="preserve"> צְבָאוֹת </w:t>
            </w:r>
            <w:r w:rsidRPr="00E37018">
              <w:rPr>
                <w:rStyle w:val="a3"/>
                <w:rFonts w:hint="cs"/>
                <w:rtl/>
              </w:rPr>
              <w:t>[=</w:t>
            </w:r>
            <w:r w:rsidRPr="00E37018">
              <w:rPr>
                <w:rStyle w:val="a3"/>
                <w:rtl/>
              </w:rPr>
              <w:t xml:space="preserve">אִם רָאֹה תִרְאֶה בָּעֳנִי אֲמָתֶךָ וּזְכַרְתַּנִי וְלֹא תִשְׁכַּח אֶת </w:t>
            </w:r>
            <w:r w:rsidRPr="00E37018">
              <w:rPr>
                <w:rStyle w:val="a3"/>
                <w:rtl/>
              </w:rPr>
              <w:lastRenderedPageBreak/>
              <w:t xml:space="preserve">אֲמָתֶךָ </w:t>
            </w:r>
            <w:proofErr w:type="spellStart"/>
            <w:r w:rsidRPr="00E37018">
              <w:rPr>
                <w:rStyle w:val="a3"/>
                <w:rtl/>
              </w:rPr>
              <w:t>וְנָתַתָּה</w:t>
            </w:r>
            <w:proofErr w:type="spellEnd"/>
            <w:r w:rsidRPr="00E37018">
              <w:rPr>
                <w:rStyle w:val="a3"/>
                <w:rtl/>
              </w:rPr>
              <w:t xml:space="preserve"> לַאֲמָתְךָ זֶרַע אֲנָשִׁים וּנְתַתִּיו לַיקֹוָק כָּל יְמֵי חַיָּיו וּמוֹרָה לֹא יַעֲלֶה עַל רֹאשׁוֹ</w:t>
            </w:r>
            <w:r w:rsidRPr="00E37018">
              <w:rPr>
                <w:rStyle w:val="a3"/>
                <w:rFonts w:hint="cs"/>
                <w:rtl/>
              </w:rPr>
              <w:t>]</w:t>
            </w:r>
            <w:r w:rsidRPr="000B450D">
              <w:rPr>
                <w:rStyle w:val="a9"/>
                <w:rFonts w:hint="cs"/>
                <w:rtl/>
              </w:rPr>
              <w:t xml:space="preserve"> </w:t>
            </w:r>
            <w:r w:rsidRPr="00E37018">
              <w:rPr>
                <w:rFonts w:hint="cs"/>
                <w:rtl/>
              </w:rPr>
              <w:t xml:space="preserve">- </w:t>
            </w:r>
            <w:r w:rsidR="003C3ED7" w:rsidRPr="00E37018">
              <w:rPr>
                <w:rtl/>
              </w:rPr>
              <w:t>אמר רבי אלעזר:</w:t>
            </w:r>
            <w:r w:rsidR="003C3ED7" w:rsidRPr="000B450D">
              <w:rPr>
                <w:rStyle w:val="a9"/>
                <w:rtl/>
              </w:rPr>
              <w:t xml:space="preserve"> מיום שברא הקדוש ברוך הוא את עולמו, לא היה אדם שקראו </w:t>
            </w:r>
            <w:proofErr w:type="spellStart"/>
            <w:r w:rsidR="003C3ED7" w:rsidRPr="000B450D">
              <w:rPr>
                <w:rStyle w:val="a9"/>
                <w:rtl/>
              </w:rPr>
              <w:t>להקדוש</w:t>
            </w:r>
            <w:proofErr w:type="spellEnd"/>
            <w:r w:rsidR="003C3ED7" w:rsidRPr="000B450D">
              <w:rPr>
                <w:rStyle w:val="a9"/>
                <w:rtl/>
              </w:rPr>
              <w:t xml:space="preserve"> ברוך הוא </w:t>
            </w:r>
            <w:r w:rsidRPr="000B450D">
              <w:rPr>
                <w:rStyle w:val="a9"/>
                <w:rtl/>
              </w:rPr>
              <w:t xml:space="preserve">צבאות עד שבאתה חנה </w:t>
            </w:r>
            <w:proofErr w:type="spellStart"/>
            <w:r w:rsidRPr="000B450D">
              <w:rPr>
                <w:rStyle w:val="a9"/>
                <w:rtl/>
              </w:rPr>
              <w:t>וקראתו</w:t>
            </w:r>
            <w:proofErr w:type="spellEnd"/>
            <w:r w:rsidRPr="000B450D">
              <w:rPr>
                <w:rStyle w:val="a9"/>
                <w:rtl/>
              </w:rPr>
              <w:t xml:space="preserve"> צבאות</w:t>
            </w:r>
            <w:r w:rsidRPr="000B450D">
              <w:rPr>
                <w:rStyle w:val="a9"/>
                <w:rFonts w:hint="cs"/>
                <w:rtl/>
              </w:rPr>
              <w:t>.</w:t>
            </w:r>
            <w:r w:rsidR="003C3ED7" w:rsidRPr="000B450D">
              <w:rPr>
                <w:rStyle w:val="a9"/>
                <w:rtl/>
              </w:rPr>
              <w:t xml:space="preserve"> אמרה חנה לפני הקדוש ברוך הוא: </w:t>
            </w:r>
            <w:proofErr w:type="spellStart"/>
            <w:r w:rsidR="003C3ED7" w:rsidRPr="000B450D">
              <w:rPr>
                <w:rStyle w:val="a9"/>
                <w:rtl/>
              </w:rPr>
              <w:t>רבונו</w:t>
            </w:r>
            <w:proofErr w:type="spellEnd"/>
            <w:r w:rsidR="003C3ED7" w:rsidRPr="000B450D">
              <w:rPr>
                <w:rStyle w:val="a9"/>
                <w:rtl/>
              </w:rPr>
              <w:t xml:space="preserve"> של עולם, מכל צבאי צבאות שבראת בעולמך קשה בעיניך שתתן לי בן אחד? </w:t>
            </w:r>
          </w:p>
          <w:p w14:paraId="0DEBD1E3" w14:textId="77777777" w:rsidR="00E37018" w:rsidRDefault="003C3ED7" w:rsidP="00D262C5">
            <w:pPr>
              <w:rPr>
                <w:rStyle w:val="a9"/>
                <w:rtl/>
              </w:rPr>
            </w:pPr>
            <w:r w:rsidRPr="000B450D">
              <w:rPr>
                <w:rStyle w:val="a9"/>
                <w:rtl/>
              </w:rPr>
              <w:t xml:space="preserve">משל למה הדבר דומה - למלך בשר ודם שעשה סעודה לעבדיו, בא עני אחד ועמד על הפתח, אמר להם: תנו לי פרוסה אחת! ולא השגיחו עליו; דחק ונכנס אצל המלך. </w:t>
            </w:r>
          </w:p>
          <w:p w14:paraId="7478A6A5" w14:textId="1B61B1B9" w:rsidR="003C3ED7" w:rsidRPr="000B450D" w:rsidRDefault="003C3ED7" w:rsidP="00D262C5">
            <w:pPr>
              <w:rPr>
                <w:rStyle w:val="a9"/>
                <w:rtl/>
              </w:rPr>
            </w:pPr>
            <w:r w:rsidRPr="000B450D">
              <w:rPr>
                <w:rStyle w:val="a9"/>
                <w:rtl/>
              </w:rPr>
              <w:t xml:space="preserve">אמר לו: אדוני המלך, מכל סעודה שעשית קשה בעיניך ליתן לי פרוסה אחת? </w:t>
            </w:r>
          </w:p>
        </w:tc>
        <w:tc>
          <w:tcPr>
            <w:tcW w:w="4261" w:type="dxa"/>
          </w:tcPr>
          <w:p w14:paraId="539DFD94" w14:textId="77777777" w:rsidR="003C3ED7" w:rsidRPr="000B450D" w:rsidRDefault="003C3ED7" w:rsidP="00913A25">
            <w:pPr>
              <w:rPr>
                <w:rStyle w:val="a7"/>
                <w:rtl/>
              </w:rPr>
            </w:pPr>
          </w:p>
        </w:tc>
      </w:tr>
      <w:tr w:rsidR="009C0113" w:rsidRPr="000B450D" w14:paraId="7D8AA25A" w14:textId="77777777" w:rsidTr="000B450D">
        <w:tc>
          <w:tcPr>
            <w:tcW w:w="4261" w:type="dxa"/>
          </w:tcPr>
          <w:p w14:paraId="38C4B015" w14:textId="5699DEA4" w:rsidR="009C0113" w:rsidRPr="000B450D" w:rsidRDefault="00E37018" w:rsidP="009C0113">
            <w:pPr>
              <w:rPr>
                <w:rStyle w:val="a9"/>
                <w:rtl/>
              </w:rPr>
            </w:pPr>
            <w:r>
              <w:rPr>
                <w:rStyle w:val="a9"/>
                <w:rFonts w:hint="cs"/>
                <w:rtl/>
              </w:rPr>
              <w:t>"</w:t>
            </w:r>
            <w:r w:rsidR="009C0113" w:rsidRPr="000B450D">
              <w:rPr>
                <w:rStyle w:val="a9"/>
                <w:rtl/>
              </w:rPr>
              <w:t>אם ראה תראה</w:t>
            </w:r>
            <w:r>
              <w:rPr>
                <w:rStyle w:val="a9"/>
                <w:rFonts w:hint="cs"/>
                <w:rtl/>
              </w:rPr>
              <w:t>"</w:t>
            </w:r>
            <w:r w:rsidR="009C0113" w:rsidRPr="000B450D">
              <w:rPr>
                <w:rFonts w:hint="cs"/>
                <w:rtl/>
              </w:rPr>
              <w:t xml:space="preserve"> - </w:t>
            </w:r>
            <w:r w:rsidR="009C0113" w:rsidRPr="000B450D">
              <w:rPr>
                <w:rtl/>
              </w:rPr>
              <w:t>אמר רבי אלעזר:</w:t>
            </w:r>
            <w:r w:rsidR="009C0113" w:rsidRPr="000B450D">
              <w:rPr>
                <w:rStyle w:val="a9"/>
                <w:rtl/>
              </w:rPr>
              <w:t xml:space="preserve"> אמרה חנה לפני הקדוש ברוך הוא: </w:t>
            </w:r>
            <w:proofErr w:type="spellStart"/>
            <w:r w:rsidR="009C0113" w:rsidRPr="000B450D">
              <w:rPr>
                <w:rStyle w:val="a9"/>
                <w:rtl/>
              </w:rPr>
              <w:t>רבונו</w:t>
            </w:r>
            <w:proofErr w:type="spellEnd"/>
            <w:r w:rsidR="009C0113" w:rsidRPr="000B450D">
              <w:rPr>
                <w:rStyle w:val="a9"/>
                <w:rtl/>
              </w:rPr>
              <w:t xml:space="preserve"> של עולם, אם ראה - מוטב, ואם לאו - תראה, אלך ואסתתר </w:t>
            </w:r>
            <w:r w:rsidRPr="00E37018">
              <w:rPr>
                <w:rStyle w:val="a3"/>
                <w:rFonts w:hint="cs"/>
                <w:rtl/>
              </w:rPr>
              <w:t>[=אתייחד עם אחרים]</w:t>
            </w:r>
            <w:r>
              <w:rPr>
                <w:rStyle w:val="a9"/>
                <w:rFonts w:hint="cs"/>
                <w:rtl/>
              </w:rPr>
              <w:t xml:space="preserve"> </w:t>
            </w:r>
            <w:r w:rsidR="009C0113" w:rsidRPr="000B450D">
              <w:rPr>
                <w:rStyle w:val="a9"/>
                <w:rtl/>
              </w:rPr>
              <w:t xml:space="preserve">בפני אלקנה בעלי, וכיון </w:t>
            </w:r>
            <w:proofErr w:type="spellStart"/>
            <w:r w:rsidR="009C0113" w:rsidRPr="000B450D">
              <w:rPr>
                <w:rStyle w:val="a9"/>
                <w:rtl/>
              </w:rPr>
              <w:t>דמסתתרנא</w:t>
            </w:r>
            <w:proofErr w:type="spellEnd"/>
            <w:r w:rsidR="009C0113" w:rsidRPr="000B450D">
              <w:rPr>
                <w:rStyle w:val="a9"/>
                <w:rtl/>
              </w:rPr>
              <w:t xml:space="preserve"> משקו לי מי סוטה, ואי אתה עושה תורתך פלסתר, שנאמר: </w:t>
            </w:r>
            <w:r w:rsidR="009C0113" w:rsidRPr="00E37018">
              <w:rPr>
                <w:rStyle w:val="a3"/>
                <w:rtl/>
              </w:rPr>
              <w:t>+במדבר ה'+</w:t>
            </w:r>
            <w:r w:rsidR="009C0113" w:rsidRPr="000B450D">
              <w:rPr>
                <w:rStyle w:val="a9"/>
                <w:rtl/>
              </w:rPr>
              <w:t xml:space="preserve"> </w:t>
            </w:r>
            <w:proofErr w:type="spellStart"/>
            <w:r w:rsidR="009C0113" w:rsidRPr="000B450D">
              <w:rPr>
                <w:rStyle w:val="a9"/>
                <w:rtl/>
              </w:rPr>
              <w:t>ונקתה</w:t>
            </w:r>
            <w:proofErr w:type="spellEnd"/>
            <w:r w:rsidR="009C0113" w:rsidRPr="000B450D">
              <w:rPr>
                <w:rStyle w:val="a9"/>
                <w:rtl/>
              </w:rPr>
              <w:t xml:space="preserve"> ונזרעה זרע. </w:t>
            </w:r>
          </w:p>
          <w:p w14:paraId="6CA3F3A9" w14:textId="09E6A8D2" w:rsidR="009C0113" w:rsidRPr="00E37018" w:rsidRDefault="009C0113" w:rsidP="009C0113">
            <w:pPr>
              <w:rPr>
                <w:rtl/>
              </w:rPr>
            </w:pPr>
            <w:proofErr w:type="spellStart"/>
            <w:r w:rsidRPr="000B450D">
              <w:rPr>
                <w:rtl/>
              </w:rPr>
              <w:t>הניחא</w:t>
            </w:r>
            <w:proofErr w:type="spellEnd"/>
            <w:r w:rsidRPr="000B450D">
              <w:rPr>
                <w:rtl/>
              </w:rPr>
              <w:t xml:space="preserve"> למאן </w:t>
            </w:r>
            <w:proofErr w:type="spellStart"/>
            <w:r w:rsidRPr="000B450D">
              <w:rPr>
                <w:rtl/>
              </w:rPr>
              <w:t>דאמר</w:t>
            </w:r>
            <w:proofErr w:type="spellEnd"/>
            <w:r w:rsidRPr="000B450D">
              <w:rPr>
                <w:rtl/>
              </w:rPr>
              <w:t xml:space="preserve"> </w:t>
            </w:r>
            <w:r w:rsidR="00E37018" w:rsidRPr="00E37018">
              <w:rPr>
                <w:rStyle w:val="a3"/>
                <w:rFonts w:hint="cs"/>
                <w:rtl/>
              </w:rPr>
              <w:t>[=</w:t>
            </w:r>
            <w:proofErr w:type="spellStart"/>
            <w:r w:rsidR="00E37018" w:rsidRPr="00E37018">
              <w:rPr>
                <w:rStyle w:val="a3"/>
                <w:rFonts w:hint="cs"/>
                <w:rtl/>
              </w:rPr>
              <w:t>בבריתא</w:t>
            </w:r>
            <w:proofErr w:type="spellEnd"/>
            <w:r w:rsidR="00E37018" w:rsidRPr="00E37018">
              <w:rPr>
                <w:rStyle w:val="a3"/>
                <w:rFonts w:hint="cs"/>
                <w:rtl/>
              </w:rPr>
              <w:t xml:space="preserve"> </w:t>
            </w:r>
            <w:r w:rsidR="00E37018">
              <w:rPr>
                <w:rStyle w:val="a3"/>
                <w:rFonts w:hint="cs"/>
                <w:rtl/>
              </w:rPr>
              <w:t>המובאת להלן</w:t>
            </w:r>
            <w:r w:rsidR="00E37018" w:rsidRPr="00E37018">
              <w:rPr>
                <w:rStyle w:val="a3"/>
                <w:rFonts w:hint="cs"/>
                <w:rtl/>
              </w:rPr>
              <w:t xml:space="preserve">] </w:t>
            </w:r>
            <w:r w:rsidRPr="00E37018">
              <w:rPr>
                <w:rStyle w:val="a8"/>
                <w:rtl/>
              </w:rPr>
              <w:t xml:space="preserve">אם </w:t>
            </w:r>
            <w:proofErr w:type="spellStart"/>
            <w:r w:rsidRPr="00E37018">
              <w:rPr>
                <w:rStyle w:val="a8"/>
                <w:rtl/>
              </w:rPr>
              <w:t>היתה</w:t>
            </w:r>
            <w:proofErr w:type="spellEnd"/>
            <w:r w:rsidRPr="00E37018">
              <w:rPr>
                <w:rStyle w:val="a8"/>
                <w:rtl/>
              </w:rPr>
              <w:t xml:space="preserve"> עקרה נפקדת</w:t>
            </w:r>
            <w:r w:rsidRPr="000B450D">
              <w:rPr>
                <w:rtl/>
              </w:rPr>
              <w:t xml:space="preserve"> - שפיר</w:t>
            </w:r>
            <w:r w:rsidRPr="000B450D">
              <w:rPr>
                <w:color w:val="FF0000"/>
                <w:rtl/>
              </w:rPr>
              <w:t xml:space="preserve">, </w:t>
            </w:r>
            <w:r w:rsidRPr="00E37018">
              <w:rPr>
                <w:rtl/>
              </w:rPr>
              <w:t xml:space="preserve">אלא למאן </w:t>
            </w:r>
            <w:proofErr w:type="spellStart"/>
            <w:r w:rsidRPr="00E37018">
              <w:rPr>
                <w:rtl/>
              </w:rPr>
              <w:t>דאמר</w:t>
            </w:r>
            <w:proofErr w:type="spellEnd"/>
            <w:r w:rsidRPr="000B450D">
              <w:rPr>
                <w:color w:val="FF0000"/>
                <w:rtl/>
              </w:rPr>
              <w:t xml:space="preserve"> </w:t>
            </w:r>
            <w:r w:rsidRPr="00E37018">
              <w:rPr>
                <w:rStyle w:val="a8"/>
                <w:rtl/>
              </w:rPr>
              <w:t xml:space="preserve">אם </w:t>
            </w:r>
            <w:proofErr w:type="spellStart"/>
            <w:r w:rsidRPr="00E37018">
              <w:rPr>
                <w:rStyle w:val="a8"/>
                <w:rtl/>
              </w:rPr>
              <w:t>היתה</w:t>
            </w:r>
            <w:proofErr w:type="spellEnd"/>
            <w:r w:rsidRPr="00E37018">
              <w:rPr>
                <w:rStyle w:val="a8"/>
                <w:rtl/>
              </w:rPr>
              <w:t xml:space="preserve"> יולדת בצער יולדת </w:t>
            </w:r>
            <w:proofErr w:type="spellStart"/>
            <w:r w:rsidRPr="00E37018">
              <w:rPr>
                <w:rStyle w:val="a8"/>
                <w:rtl/>
              </w:rPr>
              <w:t>בריוח</w:t>
            </w:r>
            <w:proofErr w:type="spellEnd"/>
            <w:r w:rsidRPr="00E37018">
              <w:rPr>
                <w:rStyle w:val="a8"/>
                <w:rtl/>
              </w:rPr>
              <w:t>, נקבות - יולדת זכרים, שחורים - יולדת לבנים, קצרים - יולדת ארוכים</w:t>
            </w:r>
            <w:r w:rsidRPr="00E37018">
              <w:rPr>
                <w:rtl/>
              </w:rPr>
              <w:t>,</w:t>
            </w:r>
            <w:r w:rsidRPr="000B450D">
              <w:rPr>
                <w:color w:val="FF0000"/>
                <w:rtl/>
              </w:rPr>
              <w:t xml:space="preserve"> </w:t>
            </w:r>
            <w:r w:rsidRPr="00E37018">
              <w:rPr>
                <w:rtl/>
              </w:rPr>
              <w:t xml:space="preserve">מאי איכא </w:t>
            </w:r>
            <w:proofErr w:type="spellStart"/>
            <w:r w:rsidRPr="00E37018">
              <w:rPr>
                <w:rtl/>
              </w:rPr>
              <w:t>למימר</w:t>
            </w:r>
            <w:proofErr w:type="spellEnd"/>
            <w:r w:rsidRPr="00E37018">
              <w:rPr>
                <w:rtl/>
              </w:rPr>
              <w:t xml:space="preserve">? </w:t>
            </w:r>
          </w:p>
          <w:p w14:paraId="68C79905" w14:textId="77777777" w:rsidR="009C0113" w:rsidRPr="000B450D" w:rsidRDefault="009C0113" w:rsidP="00D262C5">
            <w:pPr>
              <w:rPr>
                <w:rStyle w:val="a8"/>
                <w:rtl/>
              </w:rPr>
            </w:pPr>
            <w:proofErr w:type="spellStart"/>
            <w:r w:rsidRPr="000B450D">
              <w:rPr>
                <w:rtl/>
              </w:rPr>
              <w:t>דתניא</w:t>
            </w:r>
            <w:proofErr w:type="spellEnd"/>
            <w:r w:rsidRPr="000B450D">
              <w:rPr>
                <w:rtl/>
              </w:rPr>
              <w:t xml:space="preserve">: </w:t>
            </w:r>
            <w:r w:rsidR="003627A3" w:rsidRPr="000B450D">
              <w:rPr>
                <w:rStyle w:val="a8"/>
                <w:rFonts w:hint="cs"/>
                <w:rtl/>
              </w:rPr>
              <w:t>"</w:t>
            </w:r>
            <w:proofErr w:type="spellStart"/>
            <w:r w:rsidRPr="000B450D">
              <w:rPr>
                <w:rStyle w:val="a8"/>
                <w:rtl/>
              </w:rPr>
              <w:t>ונקתה</w:t>
            </w:r>
            <w:proofErr w:type="spellEnd"/>
            <w:r w:rsidRPr="000B450D">
              <w:rPr>
                <w:rStyle w:val="a8"/>
                <w:rtl/>
              </w:rPr>
              <w:t xml:space="preserve"> ונזרעה זרע</w:t>
            </w:r>
            <w:r w:rsidR="003627A3" w:rsidRPr="000B450D">
              <w:rPr>
                <w:rStyle w:val="a8"/>
                <w:rFonts w:hint="cs"/>
                <w:rtl/>
              </w:rPr>
              <w:t>"</w:t>
            </w:r>
            <w:r w:rsidRPr="000B450D">
              <w:rPr>
                <w:rtl/>
              </w:rPr>
              <w:t xml:space="preserve"> - </w:t>
            </w:r>
            <w:r w:rsidRPr="000B450D">
              <w:rPr>
                <w:rStyle w:val="a8"/>
                <w:rtl/>
              </w:rPr>
              <w:t xml:space="preserve">מלמד, שאם </w:t>
            </w:r>
            <w:proofErr w:type="spellStart"/>
            <w:r w:rsidRPr="000B450D">
              <w:rPr>
                <w:rStyle w:val="a8"/>
                <w:rtl/>
              </w:rPr>
              <w:t>ה</w:t>
            </w:r>
            <w:r w:rsidR="003627A3" w:rsidRPr="000B450D">
              <w:rPr>
                <w:rStyle w:val="a8"/>
                <w:rtl/>
              </w:rPr>
              <w:t>יתה</w:t>
            </w:r>
            <w:proofErr w:type="spellEnd"/>
            <w:r w:rsidR="003627A3" w:rsidRPr="000B450D">
              <w:rPr>
                <w:rStyle w:val="a8"/>
                <w:rtl/>
              </w:rPr>
              <w:t xml:space="preserve"> עקרה נפקדת, דברי רבי ישמעאל</w:t>
            </w:r>
            <w:r w:rsidR="003627A3" w:rsidRPr="000B450D">
              <w:rPr>
                <w:rStyle w:val="a8"/>
                <w:rFonts w:hint="cs"/>
                <w:rtl/>
              </w:rPr>
              <w:t>.</w:t>
            </w:r>
            <w:r w:rsidRPr="000B450D">
              <w:rPr>
                <w:rStyle w:val="a8"/>
                <w:rtl/>
              </w:rPr>
              <w:t xml:space="preserve"> אמר ליה רבי עקיבא: אם כן, ילכו כל העקרות כולן ויסתתרו, וזו שלא קלקלה נפקדת! אלא: מלמד שאם </w:t>
            </w:r>
            <w:proofErr w:type="spellStart"/>
            <w:r w:rsidRPr="000B450D">
              <w:rPr>
                <w:rStyle w:val="a8"/>
                <w:rtl/>
              </w:rPr>
              <w:t>היתה</w:t>
            </w:r>
            <w:proofErr w:type="spellEnd"/>
            <w:r w:rsidRPr="000B450D">
              <w:rPr>
                <w:rStyle w:val="a8"/>
                <w:rtl/>
              </w:rPr>
              <w:t xml:space="preserve"> יולדת בצער - יו</w:t>
            </w:r>
            <w:r w:rsidR="003627A3" w:rsidRPr="000B450D">
              <w:rPr>
                <w:rStyle w:val="a8"/>
                <w:rtl/>
              </w:rPr>
              <w:t xml:space="preserve">לדת </w:t>
            </w:r>
            <w:proofErr w:type="spellStart"/>
            <w:r w:rsidR="003627A3" w:rsidRPr="000B450D">
              <w:rPr>
                <w:rStyle w:val="a8"/>
                <w:rtl/>
              </w:rPr>
              <w:t>בריוח</w:t>
            </w:r>
            <w:proofErr w:type="spellEnd"/>
            <w:r w:rsidR="003627A3" w:rsidRPr="000B450D">
              <w:rPr>
                <w:rStyle w:val="a8"/>
                <w:rtl/>
              </w:rPr>
              <w:t>, קצרים - יולדת ארוכים</w:t>
            </w:r>
            <w:r w:rsidR="003627A3" w:rsidRPr="000B450D">
              <w:rPr>
                <w:rStyle w:val="a8"/>
                <w:rFonts w:hint="cs"/>
                <w:rtl/>
              </w:rPr>
              <w:t>,</w:t>
            </w:r>
            <w:r w:rsidRPr="000B450D">
              <w:rPr>
                <w:rStyle w:val="a8"/>
                <w:rtl/>
              </w:rPr>
              <w:t xml:space="preserve"> שחורים - יולדת לבנים, אחד - יולדת שנים. </w:t>
            </w:r>
          </w:p>
          <w:p w14:paraId="4C46541F" w14:textId="77777777" w:rsidR="00E351B4" w:rsidRPr="00E37018" w:rsidRDefault="009C0113" w:rsidP="009C0113">
            <w:pPr>
              <w:rPr>
                <w:rtl/>
              </w:rPr>
            </w:pPr>
            <w:r w:rsidRPr="00E37018">
              <w:rPr>
                <w:rtl/>
              </w:rPr>
              <w:t>מאי אם ראה תראה</w:t>
            </w:r>
            <w:r w:rsidRPr="00E37018">
              <w:rPr>
                <w:rFonts w:hint="cs"/>
                <w:rtl/>
              </w:rPr>
              <w:t>?</w:t>
            </w:r>
            <w:r w:rsidRPr="00E37018">
              <w:rPr>
                <w:rtl/>
              </w:rPr>
              <w:t xml:space="preserve"> </w:t>
            </w:r>
          </w:p>
          <w:p w14:paraId="4115F40A" w14:textId="77777777" w:rsidR="009C0113" w:rsidRPr="000B450D" w:rsidRDefault="009C0113" w:rsidP="009C0113">
            <w:pPr>
              <w:rPr>
                <w:rtl/>
              </w:rPr>
            </w:pPr>
            <w:r w:rsidRPr="000B450D">
              <w:rPr>
                <w:rtl/>
              </w:rPr>
              <w:t xml:space="preserve">דברה תורה כלשון בני אדם. </w:t>
            </w:r>
          </w:p>
        </w:tc>
        <w:tc>
          <w:tcPr>
            <w:tcW w:w="4261" w:type="dxa"/>
          </w:tcPr>
          <w:p w14:paraId="0240081E" w14:textId="77777777" w:rsidR="009C0113" w:rsidRPr="000B450D" w:rsidRDefault="009C0113" w:rsidP="009C0113">
            <w:pPr>
              <w:rPr>
                <w:rStyle w:val="a7"/>
                <w:rtl/>
              </w:rPr>
            </w:pPr>
            <w:r w:rsidRPr="000B450D">
              <w:rPr>
                <w:rStyle w:val="a7"/>
                <w:rtl/>
              </w:rPr>
              <w:t>ואסתתר - אתייחד עם אחרים, ויחשדני בעלי.</w:t>
            </w:r>
          </w:p>
          <w:p w14:paraId="6D840A43" w14:textId="77777777" w:rsidR="009C0113" w:rsidRPr="000B450D" w:rsidRDefault="009C0113" w:rsidP="009C0113">
            <w:pPr>
              <w:rPr>
                <w:rStyle w:val="a7"/>
                <w:rtl/>
              </w:rPr>
            </w:pPr>
            <w:r w:rsidRPr="000B450D">
              <w:rPr>
                <w:rStyle w:val="a7"/>
                <w:rtl/>
              </w:rPr>
              <w:t>פלסתר - שקר.</w:t>
            </w:r>
          </w:p>
        </w:tc>
      </w:tr>
      <w:tr w:rsidR="009C0113" w:rsidRPr="000B450D" w14:paraId="7EC8D0E5" w14:textId="77777777" w:rsidTr="000B450D">
        <w:tc>
          <w:tcPr>
            <w:tcW w:w="4261" w:type="dxa"/>
          </w:tcPr>
          <w:p w14:paraId="4A834AC2" w14:textId="77777777" w:rsidR="009C0113" w:rsidRPr="000B450D" w:rsidRDefault="009C0113" w:rsidP="005A23D1">
            <w:pPr>
              <w:rPr>
                <w:rtl/>
              </w:rPr>
            </w:pPr>
            <w:r w:rsidRPr="000B450D">
              <w:rPr>
                <w:rStyle w:val="a9"/>
                <w:rtl/>
              </w:rPr>
              <w:t>בעני אמתך</w:t>
            </w:r>
            <w:r w:rsidRPr="000B450D">
              <w:rPr>
                <w:rStyle w:val="a9"/>
                <w:rFonts w:hint="cs"/>
                <w:rtl/>
              </w:rPr>
              <w:t>,</w:t>
            </w:r>
            <w:r w:rsidRPr="000B450D">
              <w:rPr>
                <w:rStyle w:val="a9"/>
                <w:rtl/>
              </w:rPr>
              <w:t xml:space="preserve"> אל תשכח את אמתך, </w:t>
            </w:r>
            <w:proofErr w:type="spellStart"/>
            <w:r w:rsidRPr="000B450D">
              <w:rPr>
                <w:rStyle w:val="a9"/>
                <w:rtl/>
              </w:rPr>
              <w:t>ונתתה</w:t>
            </w:r>
            <w:proofErr w:type="spellEnd"/>
            <w:r w:rsidRPr="000B450D">
              <w:rPr>
                <w:rStyle w:val="a9"/>
                <w:rtl/>
              </w:rPr>
              <w:t xml:space="preserve"> לאמתך</w:t>
            </w:r>
            <w:r w:rsidRPr="000B450D">
              <w:rPr>
                <w:rFonts w:hint="cs"/>
                <w:rtl/>
              </w:rPr>
              <w:t xml:space="preserve"> -</w:t>
            </w:r>
            <w:r w:rsidRPr="000B450D">
              <w:rPr>
                <w:rtl/>
              </w:rPr>
              <w:t xml:space="preserve"> אמר רבי יוסי ברבי </w:t>
            </w:r>
            <w:proofErr w:type="spellStart"/>
            <w:r w:rsidRPr="000B450D">
              <w:rPr>
                <w:rtl/>
              </w:rPr>
              <w:t>חנינא</w:t>
            </w:r>
            <w:proofErr w:type="spellEnd"/>
            <w:r w:rsidRPr="000B450D">
              <w:rPr>
                <w:rtl/>
              </w:rPr>
              <w:t xml:space="preserve">: </w:t>
            </w:r>
            <w:r w:rsidRPr="00DC5229">
              <w:rPr>
                <w:rStyle w:val="a9"/>
                <w:rtl/>
              </w:rPr>
              <w:t>שלש אמתות הללו למה</w:t>
            </w:r>
            <w:r w:rsidR="005A23D1" w:rsidRPr="00DC5229">
              <w:rPr>
                <w:rStyle w:val="a9"/>
                <w:rFonts w:hint="cs"/>
                <w:rtl/>
              </w:rPr>
              <w:t>?</w:t>
            </w:r>
            <w:r w:rsidRPr="00DC5229">
              <w:rPr>
                <w:rStyle w:val="a9"/>
                <w:rtl/>
              </w:rPr>
              <w:t xml:space="preserve"> אמרה חנה לפני הקדוש ברוך הוא: </w:t>
            </w:r>
            <w:proofErr w:type="spellStart"/>
            <w:r w:rsidRPr="00DC5229">
              <w:rPr>
                <w:rStyle w:val="a9"/>
                <w:rtl/>
              </w:rPr>
              <w:t>רבונו</w:t>
            </w:r>
            <w:proofErr w:type="spellEnd"/>
            <w:r w:rsidRPr="00DC5229">
              <w:rPr>
                <w:rStyle w:val="a9"/>
                <w:rtl/>
              </w:rPr>
              <w:t xml:space="preserve"> של עולם, שלשה בדקי מיתה בראת באשה, </w:t>
            </w:r>
            <w:r w:rsidRPr="000B450D">
              <w:rPr>
                <w:rtl/>
              </w:rPr>
              <w:t xml:space="preserve">ואמרי לה: שלשה דבקי מיתה, </w:t>
            </w:r>
            <w:r w:rsidRPr="00DC5229">
              <w:rPr>
                <w:rStyle w:val="a9"/>
                <w:rtl/>
              </w:rPr>
              <w:t>ואלו הן: נדה וחלה והדלקת הנר, כלום עברתי על אחת מהן?</w:t>
            </w:r>
            <w:r w:rsidRPr="000B450D">
              <w:rPr>
                <w:rtl/>
              </w:rPr>
              <w:t xml:space="preserve"> </w:t>
            </w:r>
          </w:p>
        </w:tc>
        <w:tc>
          <w:tcPr>
            <w:tcW w:w="4261" w:type="dxa"/>
          </w:tcPr>
          <w:p w14:paraId="29D7DC41" w14:textId="77777777" w:rsidR="009C0113" w:rsidRPr="000B450D" w:rsidRDefault="009C0113" w:rsidP="009C0113">
            <w:pPr>
              <w:rPr>
                <w:rStyle w:val="a7"/>
                <w:rtl/>
              </w:rPr>
            </w:pPr>
            <w:r w:rsidRPr="000B450D">
              <w:rPr>
                <w:rStyle w:val="a7"/>
                <w:rtl/>
              </w:rPr>
              <w:t xml:space="preserve">שלש אמתות - </w:t>
            </w:r>
            <w:proofErr w:type="spellStart"/>
            <w:r w:rsidRPr="000B450D">
              <w:rPr>
                <w:rStyle w:val="a7"/>
                <w:rtl/>
              </w:rPr>
              <w:t>דריש</w:t>
            </w:r>
            <w:proofErr w:type="spellEnd"/>
            <w:r w:rsidRPr="000B450D">
              <w:rPr>
                <w:rStyle w:val="a7"/>
                <w:rtl/>
              </w:rPr>
              <w:t xml:space="preserve"> להו לשון מיתה.</w:t>
            </w:r>
          </w:p>
          <w:p w14:paraId="5929730B" w14:textId="77777777" w:rsidR="009C0113" w:rsidRPr="000B450D" w:rsidRDefault="009C0113" w:rsidP="009C0113">
            <w:pPr>
              <w:rPr>
                <w:rStyle w:val="a7"/>
                <w:rtl/>
              </w:rPr>
            </w:pPr>
            <w:r w:rsidRPr="000B450D">
              <w:rPr>
                <w:rStyle w:val="a7"/>
                <w:rtl/>
              </w:rPr>
              <w:t xml:space="preserve">בדקי מיתה - </w:t>
            </w:r>
            <w:proofErr w:type="spellStart"/>
            <w:r w:rsidRPr="000B450D">
              <w:rPr>
                <w:rStyle w:val="a7"/>
                <w:rtl/>
              </w:rPr>
              <w:t>שהאשה</w:t>
            </w:r>
            <w:proofErr w:type="spellEnd"/>
            <w:r w:rsidRPr="000B450D">
              <w:rPr>
                <w:rStyle w:val="a7"/>
                <w:rtl/>
              </w:rPr>
              <w:t xml:space="preserve"> נבדקת בהן בשעת הסכנה, שאם ימצא בה אחד מהם תמות.</w:t>
            </w:r>
          </w:p>
          <w:p w14:paraId="262F4723" w14:textId="77777777" w:rsidR="009C0113" w:rsidRPr="000B450D" w:rsidRDefault="009C0113" w:rsidP="005A23D1">
            <w:pPr>
              <w:rPr>
                <w:rStyle w:val="a7"/>
                <w:rtl/>
              </w:rPr>
            </w:pPr>
            <w:r w:rsidRPr="000B450D">
              <w:rPr>
                <w:rStyle w:val="a7"/>
                <w:rtl/>
              </w:rPr>
              <w:t xml:space="preserve">נדה וחלה והדלקת נר - של שבת, על שלוש עברות הללו נשים מתות, וטעמא </w:t>
            </w:r>
            <w:proofErr w:type="spellStart"/>
            <w:r w:rsidRPr="000B450D">
              <w:rPr>
                <w:rStyle w:val="a7"/>
                <w:rtl/>
              </w:rPr>
              <w:t>יליף</w:t>
            </w:r>
            <w:proofErr w:type="spellEnd"/>
            <w:r w:rsidRPr="000B450D">
              <w:rPr>
                <w:rStyle w:val="a7"/>
                <w:rtl/>
              </w:rPr>
              <w:t xml:space="preserve"> במסכת שבת (דף לא ב') </w:t>
            </w:r>
          </w:p>
        </w:tc>
      </w:tr>
      <w:tr w:rsidR="009C0113" w:rsidRPr="000B450D" w14:paraId="56779DCE" w14:textId="77777777" w:rsidTr="000B450D">
        <w:tc>
          <w:tcPr>
            <w:tcW w:w="4261" w:type="dxa"/>
          </w:tcPr>
          <w:p w14:paraId="7902D075" w14:textId="77777777" w:rsidR="009C0113" w:rsidRPr="000B450D" w:rsidRDefault="009C0113" w:rsidP="009C0113">
            <w:pPr>
              <w:rPr>
                <w:rtl/>
              </w:rPr>
            </w:pPr>
            <w:proofErr w:type="spellStart"/>
            <w:r w:rsidRPr="000B450D">
              <w:rPr>
                <w:rStyle w:val="a9"/>
                <w:rtl/>
              </w:rPr>
              <w:t>ונתתה</w:t>
            </w:r>
            <w:proofErr w:type="spellEnd"/>
            <w:r w:rsidRPr="000B450D">
              <w:rPr>
                <w:rStyle w:val="a9"/>
                <w:rtl/>
              </w:rPr>
              <w:t xml:space="preserve"> לאמתך זרע אנשים</w:t>
            </w:r>
            <w:r w:rsidRPr="000B450D">
              <w:rPr>
                <w:rFonts w:hint="cs"/>
                <w:rtl/>
              </w:rPr>
              <w:t xml:space="preserve"> - </w:t>
            </w:r>
            <w:r w:rsidRPr="000B450D">
              <w:rPr>
                <w:rtl/>
              </w:rPr>
              <w:t xml:space="preserve">מאי זרע אנשים? </w:t>
            </w:r>
          </w:p>
          <w:p w14:paraId="7C040EAA" w14:textId="77777777" w:rsidR="009C0113" w:rsidRPr="000B450D" w:rsidRDefault="009C0113" w:rsidP="003B36ED">
            <w:pPr>
              <w:rPr>
                <w:rtl/>
              </w:rPr>
            </w:pPr>
            <w:r w:rsidRPr="000B450D">
              <w:rPr>
                <w:rtl/>
              </w:rPr>
              <w:t xml:space="preserve">אמר רב: גברא </w:t>
            </w:r>
            <w:proofErr w:type="spellStart"/>
            <w:r w:rsidRPr="000B450D">
              <w:rPr>
                <w:rtl/>
              </w:rPr>
              <w:t>בגוברין</w:t>
            </w:r>
            <w:proofErr w:type="spellEnd"/>
            <w:r w:rsidRPr="000B450D">
              <w:rPr>
                <w:rtl/>
              </w:rPr>
              <w:t xml:space="preserve">; </w:t>
            </w:r>
          </w:p>
          <w:p w14:paraId="42B37AD5" w14:textId="77777777" w:rsidR="009C0113" w:rsidRPr="000B450D" w:rsidRDefault="009C0113" w:rsidP="003B36ED">
            <w:pPr>
              <w:rPr>
                <w:rtl/>
              </w:rPr>
            </w:pPr>
            <w:r w:rsidRPr="000B450D">
              <w:rPr>
                <w:rtl/>
              </w:rPr>
              <w:t xml:space="preserve">ושמואל אמר: </w:t>
            </w:r>
            <w:r w:rsidRPr="00DC5229">
              <w:rPr>
                <w:rStyle w:val="a9"/>
                <w:rtl/>
              </w:rPr>
              <w:t>זרע שמושח שני אנשים</w:t>
            </w:r>
            <w:r w:rsidRPr="000B450D">
              <w:rPr>
                <w:rtl/>
              </w:rPr>
              <w:t>, ומאן אינון</w:t>
            </w:r>
            <w:r w:rsidR="003B36ED" w:rsidRPr="000B450D">
              <w:rPr>
                <w:rFonts w:hint="cs"/>
                <w:rtl/>
              </w:rPr>
              <w:t>?</w:t>
            </w:r>
            <w:r w:rsidRPr="000B450D">
              <w:rPr>
                <w:rtl/>
              </w:rPr>
              <w:t xml:space="preserve"> שאול ודוד</w:t>
            </w:r>
            <w:r w:rsidR="003B36ED" w:rsidRPr="000B450D">
              <w:rPr>
                <w:rFonts w:hint="cs"/>
                <w:rtl/>
              </w:rPr>
              <w:t>.</w:t>
            </w:r>
          </w:p>
          <w:p w14:paraId="7A7C0695" w14:textId="77FC5B1D" w:rsidR="009C0113" w:rsidRPr="000B450D" w:rsidRDefault="009C0113" w:rsidP="003B36ED">
            <w:pPr>
              <w:rPr>
                <w:rtl/>
              </w:rPr>
            </w:pPr>
            <w:r w:rsidRPr="000B450D">
              <w:rPr>
                <w:rtl/>
              </w:rPr>
              <w:lastRenderedPageBreak/>
              <w:t xml:space="preserve">ורבי יוחנן אמר: </w:t>
            </w:r>
            <w:r w:rsidRPr="00DC5229">
              <w:rPr>
                <w:rStyle w:val="a9"/>
                <w:rtl/>
              </w:rPr>
              <w:t>זרע ששקול כשני אנשים</w:t>
            </w:r>
            <w:r w:rsidRPr="000B450D">
              <w:rPr>
                <w:rtl/>
              </w:rPr>
              <w:t>, ומאן אינון</w:t>
            </w:r>
            <w:r w:rsidR="003B36ED" w:rsidRPr="000B450D">
              <w:rPr>
                <w:rFonts w:hint="cs"/>
                <w:rtl/>
              </w:rPr>
              <w:t>?</w:t>
            </w:r>
            <w:r w:rsidRPr="000B450D">
              <w:rPr>
                <w:rtl/>
              </w:rPr>
              <w:t xml:space="preserve"> משה ואהרן, שנאמר: +תהלים צ"ט+ משה ואהרן </w:t>
            </w:r>
            <w:proofErr w:type="spellStart"/>
            <w:r w:rsidRPr="000B450D">
              <w:rPr>
                <w:rtl/>
              </w:rPr>
              <w:t>בכהניו</w:t>
            </w:r>
            <w:proofErr w:type="spellEnd"/>
            <w:r w:rsidRPr="000B450D">
              <w:rPr>
                <w:rtl/>
              </w:rPr>
              <w:t xml:space="preserve"> ושמואל בקוראי שמו</w:t>
            </w:r>
            <w:r w:rsidR="00DC5229">
              <w:rPr>
                <w:rFonts w:hint="cs"/>
                <w:rtl/>
              </w:rPr>
              <w:t>.</w:t>
            </w:r>
          </w:p>
          <w:p w14:paraId="03156DBB" w14:textId="77777777" w:rsidR="009C0113" w:rsidRPr="000B450D" w:rsidRDefault="009C0113" w:rsidP="003B36ED">
            <w:pPr>
              <w:rPr>
                <w:rtl/>
              </w:rPr>
            </w:pPr>
            <w:r w:rsidRPr="000B450D">
              <w:rPr>
                <w:rtl/>
              </w:rPr>
              <w:t xml:space="preserve">ורבנן אמרי: </w:t>
            </w:r>
            <w:r w:rsidRPr="00DC5229">
              <w:rPr>
                <w:rStyle w:val="a9"/>
                <w:rtl/>
              </w:rPr>
              <w:t>זרע אנשים - זרע שמובלע בין אנשים.</w:t>
            </w:r>
            <w:r w:rsidRPr="000B450D">
              <w:rPr>
                <w:rtl/>
              </w:rPr>
              <w:t xml:space="preserve"> </w:t>
            </w:r>
          </w:p>
          <w:p w14:paraId="681F4C1D" w14:textId="77777777" w:rsidR="009C0113" w:rsidRPr="000B450D" w:rsidRDefault="009C0113" w:rsidP="003B36ED">
            <w:pPr>
              <w:rPr>
                <w:rtl/>
              </w:rPr>
            </w:pPr>
            <w:r w:rsidRPr="000B450D">
              <w:rPr>
                <w:rtl/>
              </w:rPr>
              <w:t xml:space="preserve">כי אתא רב דימי, </w:t>
            </w:r>
            <w:r w:rsidRPr="00DC5229">
              <w:rPr>
                <w:rStyle w:val="a3"/>
                <w:rFonts w:hint="cs"/>
                <w:rtl/>
              </w:rPr>
              <w:t>[=הסביר ו]</w:t>
            </w:r>
            <w:r w:rsidRPr="000B450D">
              <w:rPr>
                <w:rtl/>
              </w:rPr>
              <w:t>אמר</w:t>
            </w:r>
            <w:r w:rsidRPr="000B450D">
              <w:rPr>
                <w:rFonts w:hint="cs"/>
                <w:rtl/>
              </w:rPr>
              <w:t xml:space="preserve"> </w:t>
            </w:r>
            <w:r w:rsidRPr="00DC5229">
              <w:rPr>
                <w:rStyle w:val="a3"/>
                <w:rFonts w:hint="cs"/>
                <w:rtl/>
              </w:rPr>
              <w:t>[=מה הכוונה שמובלע בין אנשים?]</w:t>
            </w:r>
            <w:r w:rsidRPr="00DC5229">
              <w:rPr>
                <w:rStyle w:val="a3"/>
                <w:rtl/>
              </w:rPr>
              <w:t>:</w:t>
            </w:r>
            <w:r w:rsidRPr="000B450D">
              <w:rPr>
                <w:rtl/>
              </w:rPr>
              <w:t xml:space="preserve"> </w:t>
            </w:r>
            <w:r w:rsidRPr="000B450D">
              <w:rPr>
                <w:rStyle w:val="a9"/>
                <w:rtl/>
              </w:rPr>
              <w:t>לא ארוך ולא גוץ, ולא קטן ולא אלם</w:t>
            </w:r>
            <w:r w:rsidRPr="000B450D">
              <w:rPr>
                <w:rStyle w:val="a9"/>
                <w:rFonts w:hint="cs"/>
                <w:rtl/>
              </w:rPr>
              <w:t xml:space="preserve"> </w:t>
            </w:r>
            <w:r w:rsidRPr="00DC5229">
              <w:rPr>
                <w:rStyle w:val="a3"/>
                <w:rFonts w:hint="cs"/>
                <w:rtl/>
              </w:rPr>
              <w:t>[=בריא גוף]</w:t>
            </w:r>
            <w:r w:rsidRPr="00DC5229">
              <w:rPr>
                <w:rStyle w:val="a3"/>
                <w:rtl/>
              </w:rPr>
              <w:t>,</w:t>
            </w:r>
            <w:r w:rsidRPr="000B450D">
              <w:rPr>
                <w:rStyle w:val="a9"/>
                <w:rtl/>
              </w:rPr>
              <w:t xml:space="preserve"> ולא צחור ולא גיחור, ולא חכם ולא </w:t>
            </w:r>
            <w:proofErr w:type="spellStart"/>
            <w:r w:rsidRPr="000B450D">
              <w:rPr>
                <w:rStyle w:val="a9"/>
                <w:rtl/>
              </w:rPr>
              <w:t>טפש</w:t>
            </w:r>
            <w:proofErr w:type="spellEnd"/>
            <w:r w:rsidRPr="000B450D">
              <w:rPr>
                <w:rStyle w:val="a9"/>
                <w:rtl/>
              </w:rPr>
              <w:t xml:space="preserve">. </w:t>
            </w:r>
          </w:p>
        </w:tc>
        <w:tc>
          <w:tcPr>
            <w:tcW w:w="4261" w:type="dxa"/>
          </w:tcPr>
          <w:p w14:paraId="13B7E2AF" w14:textId="77777777" w:rsidR="009C0113" w:rsidRPr="000B450D" w:rsidRDefault="009C0113" w:rsidP="009C0113">
            <w:pPr>
              <w:rPr>
                <w:rStyle w:val="a7"/>
                <w:rtl/>
              </w:rPr>
            </w:pPr>
            <w:r w:rsidRPr="000B450D">
              <w:rPr>
                <w:rStyle w:val="a7"/>
                <w:rtl/>
              </w:rPr>
              <w:lastRenderedPageBreak/>
              <w:t xml:space="preserve">שמובלע בין אנשים - רב דימי מפרש לה: לא ארוך ולא גוץ </w:t>
            </w:r>
            <w:proofErr w:type="spellStart"/>
            <w:r w:rsidRPr="000B450D">
              <w:rPr>
                <w:rStyle w:val="a7"/>
                <w:rtl/>
              </w:rPr>
              <w:t>וכו</w:t>
            </w:r>
            <w:proofErr w:type="spellEnd"/>
            <w:r w:rsidRPr="000B450D">
              <w:rPr>
                <w:rStyle w:val="a7"/>
                <w:rtl/>
              </w:rPr>
              <w:t>'.</w:t>
            </w:r>
          </w:p>
          <w:p w14:paraId="10801E81" w14:textId="77777777" w:rsidR="009C0113" w:rsidRPr="000B450D" w:rsidRDefault="009C0113" w:rsidP="009C0113">
            <w:pPr>
              <w:rPr>
                <w:rStyle w:val="a7"/>
                <w:rtl/>
              </w:rPr>
            </w:pPr>
            <w:r w:rsidRPr="000B450D">
              <w:rPr>
                <w:rStyle w:val="a7"/>
                <w:rtl/>
              </w:rPr>
              <w:t>אלם - פירוש: עב.</w:t>
            </w:r>
          </w:p>
          <w:p w14:paraId="1E1F06EB" w14:textId="77777777" w:rsidR="009C0113" w:rsidRPr="000B450D" w:rsidRDefault="009C0113" w:rsidP="009C0113">
            <w:pPr>
              <w:rPr>
                <w:rStyle w:val="a7"/>
                <w:rtl/>
              </w:rPr>
            </w:pPr>
            <w:r w:rsidRPr="000B450D">
              <w:rPr>
                <w:rStyle w:val="a7"/>
                <w:rtl/>
              </w:rPr>
              <w:t xml:space="preserve">צחור - </w:t>
            </w:r>
            <w:proofErr w:type="spellStart"/>
            <w:r w:rsidRPr="000B450D">
              <w:rPr>
                <w:rStyle w:val="a7"/>
                <w:rtl/>
              </w:rPr>
              <w:t>רו"ש</w:t>
            </w:r>
            <w:proofErr w:type="spellEnd"/>
            <w:r w:rsidRPr="000B450D">
              <w:rPr>
                <w:rStyle w:val="a7"/>
                <w:rtl/>
              </w:rPr>
              <w:t xml:space="preserve"> +אדם אדום+ </w:t>
            </w:r>
            <w:proofErr w:type="spellStart"/>
            <w:r w:rsidRPr="000B450D">
              <w:rPr>
                <w:rStyle w:val="a7"/>
                <w:rtl/>
              </w:rPr>
              <w:t>בלע"ז</w:t>
            </w:r>
            <w:proofErr w:type="spellEnd"/>
            <w:r w:rsidRPr="000B450D">
              <w:rPr>
                <w:rStyle w:val="a7"/>
                <w:rtl/>
              </w:rPr>
              <w:t>.</w:t>
            </w:r>
          </w:p>
          <w:p w14:paraId="275926DC" w14:textId="77777777" w:rsidR="009C0113" w:rsidRPr="000B450D" w:rsidRDefault="009C0113" w:rsidP="009C0113">
            <w:pPr>
              <w:rPr>
                <w:rStyle w:val="a7"/>
                <w:rtl/>
              </w:rPr>
            </w:pPr>
            <w:r w:rsidRPr="000B450D">
              <w:rPr>
                <w:rStyle w:val="a7"/>
                <w:rtl/>
              </w:rPr>
              <w:lastRenderedPageBreak/>
              <w:t xml:space="preserve">גיחור - שהוא לבן יותר </w:t>
            </w:r>
            <w:proofErr w:type="spellStart"/>
            <w:r w:rsidRPr="000B450D">
              <w:rPr>
                <w:rStyle w:val="a7"/>
                <w:rtl/>
              </w:rPr>
              <w:t>מדאי</w:t>
            </w:r>
            <w:proofErr w:type="spellEnd"/>
            <w:r w:rsidRPr="000B450D">
              <w:rPr>
                <w:rStyle w:val="a7"/>
                <w:rtl/>
              </w:rPr>
              <w:t>.</w:t>
            </w:r>
          </w:p>
          <w:p w14:paraId="22349652" w14:textId="77777777" w:rsidR="009C0113" w:rsidRPr="000B450D" w:rsidRDefault="009C0113" w:rsidP="009C0113">
            <w:pPr>
              <w:rPr>
                <w:rStyle w:val="a7"/>
                <w:rtl/>
              </w:rPr>
            </w:pPr>
            <w:r w:rsidRPr="000B450D">
              <w:rPr>
                <w:rStyle w:val="a7"/>
                <w:rtl/>
              </w:rPr>
              <w:t xml:space="preserve">ולא חכם - יותר </w:t>
            </w:r>
            <w:proofErr w:type="spellStart"/>
            <w:r w:rsidRPr="000B450D">
              <w:rPr>
                <w:rStyle w:val="a7"/>
                <w:rtl/>
              </w:rPr>
              <w:t>מדאי</w:t>
            </w:r>
            <w:proofErr w:type="spellEnd"/>
            <w:r w:rsidRPr="000B450D">
              <w:rPr>
                <w:rStyle w:val="a7"/>
                <w:rtl/>
              </w:rPr>
              <w:t xml:space="preserve">, שלא יהיה </w:t>
            </w:r>
            <w:proofErr w:type="spellStart"/>
            <w:r w:rsidRPr="000B450D">
              <w:rPr>
                <w:rStyle w:val="a7"/>
                <w:rtl/>
              </w:rPr>
              <w:t>תימה</w:t>
            </w:r>
            <w:proofErr w:type="spellEnd"/>
            <w:r w:rsidRPr="000B450D">
              <w:rPr>
                <w:rStyle w:val="a7"/>
                <w:rtl/>
              </w:rPr>
              <w:t xml:space="preserve"> בעיני הבריות, ומתוך </w:t>
            </w:r>
            <w:proofErr w:type="spellStart"/>
            <w:r w:rsidRPr="000B450D">
              <w:rPr>
                <w:rStyle w:val="a7"/>
                <w:rtl/>
              </w:rPr>
              <w:t>שנדברין</w:t>
            </w:r>
            <w:proofErr w:type="spellEnd"/>
            <w:r w:rsidRPr="000B450D">
              <w:rPr>
                <w:rStyle w:val="a7"/>
                <w:rtl/>
              </w:rPr>
              <w:t xml:space="preserve"> בו שולטת בו עין הרע.</w:t>
            </w:r>
          </w:p>
        </w:tc>
      </w:tr>
      <w:tr w:rsidR="009C0113" w:rsidRPr="000B450D" w14:paraId="18483168" w14:textId="77777777" w:rsidTr="000B450D">
        <w:tc>
          <w:tcPr>
            <w:tcW w:w="4261" w:type="dxa"/>
          </w:tcPr>
          <w:p w14:paraId="45EDD5C1" w14:textId="77777777" w:rsidR="009C0113" w:rsidRPr="000B450D" w:rsidRDefault="009C0113" w:rsidP="003B36ED">
            <w:pPr>
              <w:rPr>
                <w:rtl/>
              </w:rPr>
            </w:pPr>
            <w:r w:rsidRPr="000B450D">
              <w:rPr>
                <w:rStyle w:val="a9"/>
                <w:rtl/>
              </w:rPr>
              <w:lastRenderedPageBreak/>
              <w:t xml:space="preserve">אני </w:t>
            </w:r>
            <w:proofErr w:type="spellStart"/>
            <w:r w:rsidRPr="000B450D">
              <w:rPr>
                <w:rStyle w:val="a9"/>
                <w:rtl/>
              </w:rPr>
              <w:t>האשה</w:t>
            </w:r>
            <w:proofErr w:type="spellEnd"/>
            <w:r w:rsidRPr="000B450D">
              <w:rPr>
                <w:rStyle w:val="a9"/>
                <w:rtl/>
              </w:rPr>
              <w:t xml:space="preserve"> הנצבת </w:t>
            </w:r>
            <w:proofErr w:type="spellStart"/>
            <w:r w:rsidRPr="000B450D">
              <w:rPr>
                <w:rStyle w:val="a9"/>
                <w:rtl/>
              </w:rPr>
              <w:t>עמכה</w:t>
            </w:r>
            <w:proofErr w:type="spellEnd"/>
            <w:r w:rsidRPr="000B450D">
              <w:rPr>
                <w:rStyle w:val="a9"/>
                <w:rtl/>
              </w:rPr>
              <w:t xml:space="preserve"> בזה</w:t>
            </w:r>
            <w:r w:rsidRPr="000B450D">
              <w:rPr>
                <w:rFonts w:hint="cs"/>
                <w:rtl/>
              </w:rPr>
              <w:t xml:space="preserve"> </w:t>
            </w:r>
            <w:r w:rsidRPr="00DC5229">
              <w:rPr>
                <w:rStyle w:val="a3"/>
                <w:rFonts w:hint="cs"/>
                <w:rtl/>
              </w:rPr>
              <w:t>[=משמע שגם עלי עמד]</w:t>
            </w:r>
            <w:r w:rsidRPr="000B450D">
              <w:rPr>
                <w:rtl/>
              </w:rPr>
              <w:t xml:space="preserve"> - אמר רבי יהושע בן לוי: </w:t>
            </w:r>
            <w:r w:rsidRPr="000B450D">
              <w:rPr>
                <w:rStyle w:val="a9"/>
                <w:rtl/>
              </w:rPr>
              <w:t xml:space="preserve">מכאן, שאסור </w:t>
            </w:r>
            <w:proofErr w:type="spellStart"/>
            <w:r w:rsidRPr="000B450D">
              <w:rPr>
                <w:rStyle w:val="a9"/>
                <w:rtl/>
              </w:rPr>
              <w:t>לישב</w:t>
            </w:r>
            <w:proofErr w:type="spellEnd"/>
            <w:r w:rsidRPr="000B450D">
              <w:rPr>
                <w:rStyle w:val="a9"/>
                <w:rtl/>
              </w:rPr>
              <w:t xml:space="preserve"> בתוך ארבע אמות של תפלה.</w:t>
            </w:r>
            <w:r w:rsidRPr="000B450D">
              <w:rPr>
                <w:rtl/>
              </w:rPr>
              <w:t xml:space="preserve"> </w:t>
            </w:r>
          </w:p>
        </w:tc>
        <w:tc>
          <w:tcPr>
            <w:tcW w:w="4261" w:type="dxa"/>
          </w:tcPr>
          <w:p w14:paraId="502E38DC" w14:textId="77777777" w:rsidR="009C0113" w:rsidRPr="000B450D" w:rsidRDefault="009C0113" w:rsidP="009C0113">
            <w:pPr>
              <w:rPr>
                <w:rStyle w:val="a7"/>
                <w:rtl/>
              </w:rPr>
            </w:pPr>
            <w:r w:rsidRPr="000B450D">
              <w:rPr>
                <w:rStyle w:val="a7"/>
                <w:rtl/>
              </w:rPr>
              <w:t xml:space="preserve">הנצבת </w:t>
            </w:r>
            <w:proofErr w:type="spellStart"/>
            <w:r w:rsidRPr="000B450D">
              <w:rPr>
                <w:rStyle w:val="a7"/>
                <w:rtl/>
              </w:rPr>
              <w:t>עמכה</w:t>
            </w:r>
            <w:proofErr w:type="spellEnd"/>
            <w:r w:rsidRPr="000B450D">
              <w:rPr>
                <w:rStyle w:val="a7"/>
                <w:rtl/>
              </w:rPr>
              <w:t xml:space="preserve"> - משמע אף הוא עמה בעמידה.</w:t>
            </w:r>
          </w:p>
        </w:tc>
      </w:tr>
      <w:tr w:rsidR="009C0113" w:rsidRPr="000B450D" w14:paraId="15A229C5" w14:textId="77777777" w:rsidTr="000B450D">
        <w:tc>
          <w:tcPr>
            <w:tcW w:w="4261" w:type="dxa"/>
          </w:tcPr>
          <w:p w14:paraId="249C2253" w14:textId="77777777" w:rsidR="00B25F0B" w:rsidRPr="00DC5229" w:rsidRDefault="009C0113" w:rsidP="009C0113">
            <w:pPr>
              <w:rPr>
                <w:rtl/>
              </w:rPr>
            </w:pPr>
            <w:r w:rsidRPr="000B450D">
              <w:rPr>
                <w:rStyle w:val="a9"/>
                <w:rtl/>
              </w:rPr>
              <w:t>אל הנער הזה התפללתי</w:t>
            </w:r>
            <w:r w:rsidRPr="000B450D">
              <w:rPr>
                <w:rtl/>
              </w:rPr>
              <w:t xml:space="preserve">, - אמר רבי אלעזר: </w:t>
            </w:r>
            <w:r w:rsidRPr="000B450D">
              <w:rPr>
                <w:rStyle w:val="a9"/>
                <w:rtl/>
              </w:rPr>
              <w:t xml:space="preserve">שמואל מורה הלכה לפני רבו היה, שנאמר: </w:t>
            </w:r>
            <w:r w:rsidR="00B25F0B" w:rsidRPr="000B450D">
              <w:rPr>
                <w:rStyle w:val="a9"/>
                <w:rFonts w:hint="cs"/>
                <w:rtl/>
              </w:rPr>
              <w:t>"</w:t>
            </w:r>
            <w:r w:rsidRPr="000B450D">
              <w:rPr>
                <w:rStyle w:val="a9"/>
                <w:rtl/>
              </w:rPr>
              <w:t>וישחטו את הפר ויביאו את הנער אל עלי</w:t>
            </w:r>
            <w:r w:rsidR="00B25F0B" w:rsidRPr="000B450D">
              <w:rPr>
                <w:rStyle w:val="a9"/>
                <w:rFonts w:hint="cs"/>
                <w:rtl/>
              </w:rPr>
              <w:t>"</w:t>
            </w:r>
            <w:r w:rsidRPr="000B450D">
              <w:rPr>
                <w:rStyle w:val="a9"/>
                <w:rtl/>
              </w:rPr>
              <w:t xml:space="preserve">, </w:t>
            </w:r>
            <w:r w:rsidRPr="00DC5229">
              <w:rPr>
                <w:rtl/>
              </w:rPr>
              <w:t xml:space="preserve">משום </w:t>
            </w:r>
            <w:proofErr w:type="spellStart"/>
            <w:r w:rsidRPr="00DC5229">
              <w:rPr>
                <w:rtl/>
              </w:rPr>
              <w:t>דוישחטו</w:t>
            </w:r>
            <w:proofErr w:type="spellEnd"/>
            <w:r w:rsidRPr="00DC5229">
              <w:rPr>
                <w:rtl/>
              </w:rPr>
              <w:t xml:space="preserve"> את הפר הביאו הנער אל עלי? אלא, אמר להן עלי: קראו כהן, </w:t>
            </w:r>
            <w:proofErr w:type="spellStart"/>
            <w:r w:rsidRPr="00DC5229">
              <w:rPr>
                <w:rtl/>
              </w:rPr>
              <w:t>ליתי</w:t>
            </w:r>
            <w:proofErr w:type="spellEnd"/>
            <w:r w:rsidRPr="00DC5229">
              <w:rPr>
                <w:rtl/>
              </w:rPr>
              <w:t xml:space="preserve"> ולשחוט. </w:t>
            </w:r>
            <w:proofErr w:type="spellStart"/>
            <w:r w:rsidRPr="00DC5229">
              <w:rPr>
                <w:rtl/>
              </w:rPr>
              <w:t>חזנהו</w:t>
            </w:r>
            <w:proofErr w:type="spellEnd"/>
            <w:r w:rsidRPr="00DC5229">
              <w:rPr>
                <w:rtl/>
              </w:rPr>
              <w:t xml:space="preserve"> שמואל </w:t>
            </w:r>
            <w:proofErr w:type="spellStart"/>
            <w:r w:rsidRPr="00DC5229">
              <w:rPr>
                <w:rtl/>
              </w:rPr>
              <w:t>דהוו</w:t>
            </w:r>
            <w:proofErr w:type="spellEnd"/>
            <w:r w:rsidRPr="00DC5229">
              <w:rPr>
                <w:rtl/>
              </w:rPr>
              <w:t xml:space="preserve"> מהדרי בתר כהן </w:t>
            </w:r>
            <w:proofErr w:type="spellStart"/>
            <w:r w:rsidRPr="00DC5229">
              <w:rPr>
                <w:rtl/>
              </w:rPr>
              <w:t>למישחט</w:t>
            </w:r>
            <w:proofErr w:type="spellEnd"/>
            <w:r w:rsidRPr="00DC5229">
              <w:rPr>
                <w:rtl/>
              </w:rPr>
              <w:t xml:space="preserve">, אמר להו: למה לכו </w:t>
            </w:r>
            <w:proofErr w:type="spellStart"/>
            <w:r w:rsidRPr="00DC5229">
              <w:rPr>
                <w:rtl/>
              </w:rPr>
              <w:t>לאהדורי</w:t>
            </w:r>
            <w:proofErr w:type="spellEnd"/>
            <w:r w:rsidRPr="00DC5229">
              <w:rPr>
                <w:rtl/>
              </w:rPr>
              <w:t xml:space="preserve"> בתר כהן </w:t>
            </w:r>
            <w:proofErr w:type="spellStart"/>
            <w:r w:rsidRPr="00DC5229">
              <w:rPr>
                <w:rtl/>
              </w:rPr>
              <w:t>למישחט</w:t>
            </w:r>
            <w:proofErr w:type="spellEnd"/>
            <w:r w:rsidRPr="00DC5229">
              <w:rPr>
                <w:rtl/>
              </w:rPr>
              <w:t xml:space="preserve">? שחיטה בזר כשרה! </w:t>
            </w:r>
          </w:p>
          <w:p w14:paraId="14DD7ED4" w14:textId="77777777" w:rsidR="00B25F0B" w:rsidRPr="00DC5229" w:rsidRDefault="00FD6BC2" w:rsidP="009C0113">
            <w:pPr>
              <w:rPr>
                <w:rtl/>
              </w:rPr>
            </w:pPr>
            <w:r w:rsidRPr="00DC5229">
              <w:rPr>
                <w:rtl/>
              </w:rPr>
              <w:t xml:space="preserve">אייתוהו </w:t>
            </w:r>
            <w:proofErr w:type="spellStart"/>
            <w:r w:rsidRPr="00DC5229">
              <w:rPr>
                <w:rtl/>
              </w:rPr>
              <w:t>לקמיה</w:t>
            </w:r>
            <w:proofErr w:type="spellEnd"/>
            <w:r w:rsidRPr="00DC5229">
              <w:rPr>
                <w:rtl/>
              </w:rPr>
              <w:t xml:space="preserve"> </w:t>
            </w:r>
            <w:proofErr w:type="spellStart"/>
            <w:r w:rsidRPr="00DC5229">
              <w:rPr>
                <w:rtl/>
              </w:rPr>
              <w:t>דעלי</w:t>
            </w:r>
            <w:proofErr w:type="spellEnd"/>
            <w:r w:rsidRPr="00DC5229">
              <w:rPr>
                <w:rFonts w:hint="cs"/>
                <w:rtl/>
              </w:rPr>
              <w:t>.</w:t>
            </w:r>
            <w:r w:rsidR="009C0113" w:rsidRPr="00DC5229">
              <w:rPr>
                <w:rtl/>
              </w:rPr>
              <w:t xml:space="preserve"> אמר ליה: מנא לך הא? </w:t>
            </w:r>
          </w:p>
          <w:p w14:paraId="10575918" w14:textId="77777777" w:rsidR="00B25F0B" w:rsidRPr="00DC5229" w:rsidRDefault="009C0113" w:rsidP="009C0113">
            <w:pPr>
              <w:rPr>
                <w:rtl/>
              </w:rPr>
            </w:pPr>
            <w:r w:rsidRPr="00DC5229">
              <w:rPr>
                <w:rtl/>
              </w:rPr>
              <w:t xml:space="preserve">אמר ליה: מי כתיב </w:t>
            </w:r>
            <w:r w:rsidR="00B25F0B" w:rsidRPr="00DC5229">
              <w:rPr>
                <w:rFonts w:hint="cs"/>
                <w:rtl/>
              </w:rPr>
              <w:t>"</w:t>
            </w:r>
            <w:r w:rsidRPr="00DC5229">
              <w:rPr>
                <w:rtl/>
              </w:rPr>
              <w:t>ושחט הכהן</w:t>
            </w:r>
            <w:r w:rsidR="00B25F0B" w:rsidRPr="00DC5229">
              <w:rPr>
                <w:rFonts w:hint="cs"/>
                <w:rtl/>
              </w:rPr>
              <w:t>"</w:t>
            </w:r>
            <w:r w:rsidRPr="00DC5229">
              <w:rPr>
                <w:rtl/>
              </w:rPr>
              <w:t xml:space="preserve">? </w:t>
            </w:r>
            <w:r w:rsidR="00B25F0B" w:rsidRPr="00DC5229">
              <w:rPr>
                <w:rFonts w:hint="cs"/>
                <w:rtl/>
              </w:rPr>
              <w:t>"</w:t>
            </w:r>
            <w:r w:rsidRPr="00DC5229">
              <w:rPr>
                <w:rtl/>
              </w:rPr>
              <w:t xml:space="preserve">והקריבו </w:t>
            </w:r>
            <w:proofErr w:type="spellStart"/>
            <w:r w:rsidRPr="00DC5229">
              <w:rPr>
                <w:rtl/>
              </w:rPr>
              <w:t>הכהנים</w:t>
            </w:r>
            <w:proofErr w:type="spellEnd"/>
            <w:r w:rsidR="00B25F0B" w:rsidRPr="00DC5229">
              <w:rPr>
                <w:rFonts w:hint="cs"/>
                <w:rtl/>
              </w:rPr>
              <w:t>"</w:t>
            </w:r>
            <w:r w:rsidRPr="00DC5229">
              <w:rPr>
                <w:rtl/>
              </w:rPr>
              <w:t xml:space="preserve"> כתיב! מקבלה ואילך מצות כהונה; מכאן לשחיטה שכשרה בזר.</w:t>
            </w:r>
            <w:r w:rsidRPr="000B450D">
              <w:rPr>
                <w:rStyle w:val="a9"/>
                <w:rtl/>
              </w:rPr>
              <w:t xml:space="preserve"> </w:t>
            </w:r>
          </w:p>
          <w:p w14:paraId="0201AB8A" w14:textId="77777777" w:rsidR="009C0113" w:rsidRPr="00DC5229" w:rsidRDefault="009C0113" w:rsidP="009C0113">
            <w:pPr>
              <w:rPr>
                <w:rtl/>
              </w:rPr>
            </w:pPr>
            <w:r w:rsidRPr="00DC5229">
              <w:rPr>
                <w:rtl/>
              </w:rPr>
              <w:t xml:space="preserve">אמר ליה: </w:t>
            </w:r>
            <w:proofErr w:type="spellStart"/>
            <w:r w:rsidRPr="00DC5229">
              <w:rPr>
                <w:rtl/>
              </w:rPr>
              <w:t>מימר</w:t>
            </w:r>
            <w:proofErr w:type="spellEnd"/>
            <w:r w:rsidRPr="00DC5229">
              <w:rPr>
                <w:rtl/>
              </w:rPr>
              <w:t xml:space="preserve"> שפיר </w:t>
            </w:r>
            <w:proofErr w:type="spellStart"/>
            <w:r w:rsidRPr="00DC5229">
              <w:rPr>
                <w:rtl/>
              </w:rPr>
              <w:t>קא</w:t>
            </w:r>
            <w:proofErr w:type="spellEnd"/>
            <w:r w:rsidRPr="00DC5229">
              <w:rPr>
                <w:rtl/>
              </w:rPr>
              <w:t xml:space="preserve"> אמרת, מיהו, מורה הלכה בפני רבך את - וכל המורה הלכה בפני רבו חייב מיתה. </w:t>
            </w:r>
          </w:p>
          <w:p w14:paraId="151E7AFE" w14:textId="77777777" w:rsidR="009C0113" w:rsidRPr="00DC5229" w:rsidRDefault="009C0113" w:rsidP="009C0113">
            <w:pPr>
              <w:rPr>
                <w:rtl/>
              </w:rPr>
            </w:pPr>
            <w:proofErr w:type="spellStart"/>
            <w:r w:rsidRPr="00DC5229">
              <w:rPr>
                <w:rtl/>
              </w:rPr>
              <w:t>אתיא</w:t>
            </w:r>
            <w:proofErr w:type="spellEnd"/>
            <w:r w:rsidRPr="00DC5229">
              <w:rPr>
                <w:rtl/>
              </w:rPr>
              <w:t xml:space="preserve"> חנה </w:t>
            </w:r>
            <w:proofErr w:type="spellStart"/>
            <w:r w:rsidRPr="00DC5229">
              <w:rPr>
                <w:rtl/>
              </w:rPr>
              <w:t>וקא</w:t>
            </w:r>
            <w:proofErr w:type="spellEnd"/>
            <w:r w:rsidRPr="00DC5229">
              <w:rPr>
                <w:rtl/>
              </w:rPr>
              <w:t xml:space="preserve"> </w:t>
            </w:r>
            <w:proofErr w:type="spellStart"/>
            <w:r w:rsidRPr="00DC5229">
              <w:rPr>
                <w:rtl/>
              </w:rPr>
              <w:t>צוחה</w:t>
            </w:r>
            <w:proofErr w:type="spellEnd"/>
            <w:r w:rsidRPr="00DC5229">
              <w:rPr>
                <w:rtl/>
              </w:rPr>
              <w:t xml:space="preserve"> </w:t>
            </w:r>
            <w:proofErr w:type="spellStart"/>
            <w:r w:rsidRPr="00DC5229">
              <w:rPr>
                <w:rtl/>
              </w:rPr>
              <w:t>קמיה</w:t>
            </w:r>
            <w:proofErr w:type="spellEnd"/>
            <w:r w:rsidRPr="00DC5229">
              <w:rPr>
                <w:rtl/>
              </w:rPr>
              <w:t xml:space="preserve">: אני </w:t>
            </w:r>
            <w:proofErr w:type="spellStart"/>
            <w:r w:rsidRPr="00DC5229">
              <w:rPr>
                <w:rtl/>
              </w:rPr>
              <w:t>האשה</w:t>
            </w:r>
            <w:proofErr w:type="spellEnd"/>
            <w:r w:rsidRPr="00DC5229">
              <w:rPr>
                <w:rtl/>
              </w:rPr>
              <w:t xml:space="preserve"> הנצבת </w:t>
            </w:r>
            <w:proofErr w:type="spellStart"/>
            <w:r w:rsidRPr="00DC5229">
              <w:rPr>
                <w:rtl/>
              </w:rPr>
              <w:t>עמכה</w:t>
            </w:r>
            <w:proofErr w:type="spellEnd"/>
            <w:r w:rsidRPr="00DC5229">
              <w:rPr>
                <w:rtl/>
              </w:rPr>
              <w:t xml:space="preserve"> בזה וגו'. </w:t>
            </w:r>
          </w:p>
          <w:p w14:paraId="4D611C0C" w14:textId="77777777" w:rsidR="009C0113" w:rsidRPr="00DC5229" w:rsidRDefault="009C0113" w:rsidP="009C0113">
            <w:pPr>
              <w:rPr>
                <w:rtl/>
              </w:rPr>
            </w:pPr>
            <w:r w:rsidRPr="00DC5229">
              <w:rPr>
                <w:rtl/>
              </w:rPr>
              <w:t xml:space="preserve">אמר לה: שבקי לי </w:t>
            </w:r>
            <w:proofErr w:type="spellStart"/>
            <w:r w:rsidRPr="00DC5229">
              <w:rPr>
                <w:rtl/>
              </w:rPr>
              <w:t>דאענשיה</w:t>
            </w:r>
            <w:proofErr w:type="spellEnd"/>
            <w:r w:rsidRPr="00DC5229">
              <w:rPr>
                <w:rtl/>
              </w:rPr>
              <w:t xml:space="preserve">, </w:t>
            </w:r>
            <w:proofErr w:type="spellStart"/>
            <w:r w:rsidRPr="00DC5229">
              <w:rPr>
                <w:rtl/>
              </w:rPr>
              <w:t>ובעינא</w:t>
            </w:r>
            <w:proofErr w:type="spellEnd"/>
            <w:r w:rsidRPr="00DC5229">
              <w:rPr>
                <w:rtl/>
              </w:rPr>
              <w:t xml:space="preserve"> רחמי </w:t>
            </w:r>
            <w:proofErr w:type="spellStart"/>
            <w:r w:rsidRPr="00DC5229">
              <w:rPr>
                <w:rtl/>
              </w:rPr>
              <w:t>ויהיב</w:t>
            </w:r>
            <w:proofErr w:type="spellEnd"/>
            <w:r w:rsidRPr="00DC5229">
              <w:rPr>
                <w:rtl/>
              </w:rPr>
              <w:t xml:space="preserve"> לך רבא מיניה. </w:t>
            </w:r>
          </w:p>
          <w:p w14:paraId="217DC490" w14:textId="77777777" w:rsidR="009C0113" w:rsidRPr="000B450D" w:rsidRDefault="009C0113" w:rsidP="009C0113">
            <w:pPr>
              <w:rPr>
                <w:rtl/>
              </w:rPr>
            </w:pPr>
            <w:r w:rsidRPr="00DC5229">
              <w:rPr>
                <w:rtl/>
              </w:rPr>
              <w:t xml:space="preserve">אמרה ליה: אל הנער הזה התפללתי. </w:t>
            </w:r>
          </w:p>
        </w:tc>
        <w:tc>
          <w:tcPr>
            <w:tcW w:w="4261" w:type="dxa"/>
          </w:tcPr>
          <w:p w14:paraId="70EA97BC" w14:textId="77777777" w:rsidR="009C0113" w:rsidRPr="000B450D" w:rsidRDefault="009C0113" w:rsidP="009C0113">
            <w:pPr>
              <w:rPr>
                <w:rStyle w:val="a7"/>
                <w:rtl/>
              </w:rPr>
            </w:pPr>
            <w:r w:rsidRPr="000B450D">
              <w:rPr>
                <w:rStyle w:val="a7"/>
                <w:rtl/>
              </w:rPr>
              <w:t xml:space="preserve">אל הנער הזה - על זה ולא לאחר, מכאן שחטא לעלי ורצה </w:t>
            </w:r>
            <w:proofErr w:type="spellStart"/>
            <w:r w:rsidRPr="000B450D">
              <w:rPr>
                <w:rStyle w:val="a7"/>
                <w:rtl/>
              </w:rPr>
              <w:t>לענשו</w:t>
            </w:r>
            <w:proofErr w:type="spellEnd"/>
            <w:r w:rsidRPr="000B450D">
              <w:rPr>
                <w:rStyle w:val="a7"/>
                <w:rtl/>
              </w:rPr>
              <w:t xml:space="preserve"> ולהתפלל שינתן לה בן אחר.</w:t>
            </w:r>
          </w:p>
          <w:p w14:paraId="72CBF5D0" w14:textId="77777777" w:rsidR="009C0113" w:rsidRPr="000B450D" w:rsidRDefault="009C0113" w:rsidP="009C0113">
            <w:pPr>
              <w:rPr>
                <w:rStyle w:val="a7"/>
                <w:rtl/>
              </w:rPr>
            </w:pPr>
            <w:r w:rsidRPr="000B450D">
              <w:rPr>
                <w:rStyle w:val="a7"/>
                <w:rtl/>
              </w:rPr>
              <w:t xml:space="preserve">והקריבו </w:t>
            </w:r>
            <w:proofErr w:type="spellStart"/>
            <w:r w:rsidRPr="000B450D">
              <w:rPr>
                <w:rStyle w:val="a7"/>
                <w:rtl/>
              </w:rPr>
              <w:t>הכהנים</w:t>
            </w:r>
            <w:proofErr w:type="spellEnd"/>
            <w:r w:rsidRPr="000B450D">
              <w:rPr>
                <w:rStyle w:val="a7"/>
                <w:rtl/>
              </w:rPr>
              <w:t xml:space="preserve"> - אמרו בפרק קמא </w:t>
            </w:r>
            <w:proofErr w:type="spellStart"/>
            <w:r w:rsidRPr="000B450D">
              <w:rPr>
                <w:rStyle w:val="a7"/>
                <w:rtl/>
              </w:rPr>
              <w:t>דחגיגה</w:t>
            </w:r>
            <w:proofErr w:type="spellEnd"/>
            <w:r w:rsidRPr="000B450D">
              <w:rPr>
                <w:rStyle w:val="a7"/>
                <w:rtl/>
              </w:rPr>
              <w:t xml:space="preserve"> (דף י"א א): והקריבו - זה קבלת הדם.</w:t>
            </w:r>
          </w:p>
        </w:tc>
      </w:tr>
      <w:tr w:rsidR="009C0113" w:rsidRPr="000B450D" w14:paraId="75371D35" w14:textId="77777777" w:rsidTr="000B450D">
        <w:tc>
          <w:tcPr>
            <w:tcW w:w="4261" w:type="dxa"/>
          </w:tcPr>
          <w:p w14:paraId="09293220" w14:textId="6A3C8B24" w:rsidR="009C0113" w:rsidRPr="000B450D" w:rsidRDefault="009C0113" w:rsidP="009C0113">
            <w:pPr>
              <w:rPr>
                <w:rtl/>
              </w:rPr>
            </w:pPr>
            <w:r w:rsidRPr="000B450D">
              <w:rPr>
                <w:rtl/>
              </w:rPr>
              <w:t xml:space="preserve">וחנה היא מדברת </w:t>
            </w:r>
            <w:r w:rsidRPr="000B450D">
              <w:rPr>
                <w:color w:val="FF0000"/>
                <w:rtl/>
              </w:rPr>
              <w:t xml:space="preserve">על לבה </w:t>
            </w:r>
            <w:r w:rsidRPr="000B450D">
              <w:rPr>
                <w:rtl/>
              </w:rPr>
              <w:t xml:space="preserve">- אמר רבי אלעזר משום רבי יוסי בן </w:t>
            </w:r>
            <w:proofErr w:type="spellStart"/>
            <w:r w:rsidRPr="000B450D">
              <w:rPr>
                <w:rtl/>
              </w:rPr>
              <w:t>זמרא</w:t>
            </w:r>
            <w:proofErr w:type="spellEnd"/>
            <w:r w:rsidRPr="00DC5229">
              <w:rPr>
                <w:rtl/>
              </w:rPr>
              <w:t>:</w:t>
            </w:r>
            <w:r w:rsidRPr="000B450D">
              <w:rPr>
                <w:rStyle w:val="a9"/>
                <w:rtl/>
              </w:rPr>
              <w:t xml:space="preserve"> </w:t>
            </w:r>
            <w:r w:rsidRPr="000B450D">
              <w:rPr>
                <w:rStyle w:val="a8"/>
                <w:rtl/>
              </w:rPr>
              <w:t xml:space="preserve">על עסקי לבה. אמרה לפניו: </w:t>
            </w:r>
            <w:proofErr w:type="spellStart"/>
            <w:r w:rsidRPr="000B450D">
              <w:rPr>
                <w:rStyle w:val="a8"/>
                <w:rtl/>
              </w:rPr>
              <w:t>רבונו</w:t>
            </w:r>
            <w:proofErr w:type="spellEnd"/>
            <w:r w:rsidRPr="000B450D">
              <w:rPr>
                <w:rStyle w:val="a8"/>
                <w:rtl/>
              </w:rPr>
              <w:t xml:space="preserve"> של עולם, כל מה שבראת באשה לא בראת דבר אחד לבטלה, </w:t>
            </w:r>
            <w:proofErr w:type="spellStart"/>
            <w:r w:rsidRPr="000B450D">
              <w:rPr>
                <w:rStyle w:val="a8"/>
                <w:rtl/>
              </w:rPr>
              <w:t>עינים</w:t>
            </w:r>
            <w:proofErr w:type="spellEnd"/>
            <w:r w:rsidRPr="000B450D">
              <w:rPr>
                <w:rStyle w:val="a8"/>
                <w:rtl/>
              </w:rPr>
              <w:t xml:space="preserve"> לראות, ואזנים לשמוע, חוטם להריח, פה לדבר, ידים לעשות בהם מלאכה, רגלים להלך בהן, דדים להניק בהן</w:t>
            </w:r>
            <w:r w:rsidR="00DC5229">
              <w:rPr>
                <w:rStyle w:val="a8"/>
                <w:rFonts w:hint="cs"/>
                <w:rtl/>
              </w:rPr>
              <w:t>.</w:t>
            </w:r>
            <w:r w:rsidRPr="000B450D">
              <w:rPr>
                <w:rStyle w:val="a8"/>
                <w:rtl/>
              </w:rPr>
              <w:t xml:space="preserve"> דדים הללו שנתת על לבי למה, לא להניק בהן? תן לי בן ואניק בהן.</w:t>
            </w:r>
            <w:r w:rsidRPr="000B450D">
              <w:rPr>
                <w:rtl/>
              </w:rPr>
              <w:t xml:space="preserve"> </w:t>
            </w:r>
          </w:p>
        </w:tc>
        <w:tc>
          <w:tcPr>
            <w:tcW w:w="4261" w:type="dxa"/>
          </w:tcPr>
          <w:p w14:paraId="0C74BB03" w14:textId="77777777" w:rsidR="009C0113" w:rsidRPr="000B450D" w:rsidRDefault="009C0113" w:rsidP="00913A25">
            <w:pPr>
              <w:rPr>
                <w:rStyle w:val="a7"/>
                <w:rtl/>
              </w:rPr>
            </w:pPr>
          </w:p>
        </w:tc>
      </w:tr>
      <w:tr w:rsidR="009C0113" w:rsidRPr="000B450D" w14:paraId="277E10B4" w14:textId="77777777" w:rsidTr="000B450D">
        <w:tc>
          <w:tcPr>
            <w:tcW w:w="4261" w:type="dxa"/>
          </w:tcPr>
          <w:p w14:paraId="5E686028" w14:textId="77777777" w:rsidR="009C0113" w:rsidRPr="000B450D" w:rsidRDefault="009C0113" w:rsidP="009C0113">
            <w:pPr>
              <w:rPr>
                <w:rStyle w:val="a8"/>
                <w:rtl/>
              </w:rPr>
            </w:pPr>
            <w:r w:rsidRPr="000B450D">
              <w:rPr>
                <w:rtl/>
              </w:rPr>
              <w:t xml:space="preserve">ואמר רבי אלעזר משום רבי יוסי בן </w:t>
            </w:r>
            <w:proofErr w:type="spellStart"/>
            <w:r w:rsidRPr="000B450D">
              <w:rPr>
                <w:rtl/>
              </w:rPr>
              <w:t>זמרא</w:t>
            </w:r>
            <w:proofErr w:type="spellEnd"/>
            <w:r w:rsidRPr="000B450D">
              <w:rPr>
                <w:rtl/>
              </w:rPr>
              <w:t xml:space="preserve">: </w:t>
            </w:r>
            <w:r w:rsidRPr="000B450D">
              <w:rPr>
                <w:rStyle w:val="a8"/>
                <w:rtl/>
              </w:rPr>
              <w:t xml:space="preserve">כל היושב בתענית בשבת - </w:t>
            </w:r>
            <w:proofErr w:type="spellStart"/>
            <w:r w:rsidRPr="000B450D">
              <w:rPr>
                <w:rStyle w:val="a8"/>
                <w:rtl/>
              </w:rPr>
              <w:t>קורעין</w:t>
            </w:r>
            <w:proofErr w:type="spellEnd"/>
            <w:r w:rsidRPr="000B450D">
              <w:rPr>
                <w:rStyle w:val="a8"/>
                <w:rtl/>
              </w:rPr>
              <w:t xml:space="preserve"> לו גזר דינו של שבעים שנה</w:t>
            </w:r>
            <w:r w:rsidRPr="000B450D">
              <w:rPr>
                <w:rStyle w:val="a8"/>
                <w:rFonts w:hint="cs"/>
                <w:rtl/>
              </w:rPr>
              <w:t xml:space="preserve"> </w:t>
            </w:r>
            <w:r w:rsidRPr="00DC5229">
              <w:rPr>
                <w:rStyle w:val="a3"/>
                <w:rFonts w:hint="cs"/>
                <w:rtl/>
              </w:rPr>
              <w:t xml:space="preserve">[=שכן קשה יותר להתענות בשבת </w:t>
            </w:r>
            <w:proofErr w:type="spellStart"/>
            <w:r w:rsidRPr="00DC5229">
              <w:rPr>
                <w:rStyle w:val="a3"/>
                <w:rFonts w:hint="cs"/>
                <w:rtl/>
              </w:rPr>
              <w:t>כשהכל</w:t>
            </w:r>
            <w:proofErr w:type="spellEnd"/>
            <w:r w:rsidRPr="00DC5229">
              <w:rPr>
                <w:rStyle w:val="a3"/>
                <w:rFonts w:hint="cs"/>
                <w:rtl/>
              </w:rPr>
              <w:t xml:space="preserve"> מתענגים]</w:t>
            </w:r>
            <w:r w:rsidRPr="00DC5229">
              <w:rPr>
                <w:rStyle w:val="a3"/>
                <w:rtl/>
              </w:rPr>
              <w:t>,</w:t>
            </w:r>
            <w:r w:rsidRPr="000B450D">
              <w:rPr>
                <w:rStyle w:val="a8"/>
                <w:rtl/>
              </w:rPr>
              <w:t xml:space="preserve"> ואף על פי כן </w:t>
            </w:r>
            <w:proofErr w:type="spellStart"/>
            <w:r w:rsidRPr="000B450D">
              <w:rPr>
                <w:rStyle w:val="a8"/>
                <w:rtl/>
              </w:rPr>
              <w:t>חוזרין</w:t>
            </w:r>
            <w:proofErr w:type="spellEnd"/>
            <w:r w:rsidRPr="000B450D">
              <w:rPr>
                <w:rStyle w:val="a8"/>
                <w:rtl/>
              </w:rPr>
              <w:t xml:space="preserve"> </w:t>
            </w:r>
            <w:proofErr w:type="spellStart"/>
            <w:r w:rsidRPr="000B450D">
              <w:rPr>
                <w:rStyle w:val="a8"/>
                <w:rtl/>
              </w:rPr>
              <w:t>ונפרעין</w:t>
            </w:r>
            <w:proofErr w:type="spellEnd"/>
            <w:r w:rsidRPr="000B450D">
              <w:rPr>
                <w:rStyle w:val="a8"/>
                <w:rtl/>
              </w:rPr>
              <w:t xml:space="preserve"> ממנו דין עונג שבת. </w:t>
            </w:r>
          </w:p>
          <w:p w14:paraId="653DB991" w14:textId="77777777" w:rsidR="009C0113" w:rsidRPr="000B450D" w:rsidRDefault="009C0113" w:rsidP="009C0113">
            <w:pPr>
              <w:rPr>
                <w:rtl/>
              </w:rPr>
            </w:pPr>
            <w:r w:rsidRPr="00DC5229">
              <w:rPr>
                <w:rtl/>
              </w:rPr>
              <w:lastRenderedPageBreak/>
              <w:t xml:space="preserve">מאי </w:t>
            </w:r>
            <w:proofErr w:type="spellStart"/>
            <w:r w:rsidRPr="00DC5229">
              <w:rPr>
                <w:rtl/>
              </w:rPr>
              <w:t>תקנתיה</w:t>
            </w:r>
            <w:proofErr w:type="spellEnd"/>
            <w:r w:rsidRPr="00DC5229">
              <w:rPr>
                <w:rtl/>
              </w:rPr>
              <w:t>?</w:t>
            </w:r>
            <w:r w:rsidRPr="000B450D">
              <w:rPr>
                <w:rtl/>
              </w:rPr>
              <w:t xml:space="preserve"> אמר רב נחמן בר יצחק: ליתיב </w:t>
            </w:r>
            <w:proofErr w:type="spellStart"/>
            <w:r w:rsidRPr="000B450D">
              <w:rPr>
                <w:rtl/>
              </w:rPr>
              <w:t>תעניתא</w:t>
            </w:r>
            <w:proofErr w:type="spellEnd"/>
            <w:r w:rsidRPr="000B450D">
              <w:rPr>
                <w:rtl/>
              </w:rPr>
              <w:t xml:space="preserve"> </w:t>
            </w:r>
            <w:proofErr w:type="spellStart"/>
            <w:r w:rsidRPr="000B450D">
              <w:rPr>
                <w:rtl/>
              </w:rPr>
              <w:t>לתעניתא</w:t>
            </w:r>
            <w:proofErr w:type="spellEnd"/>
            <w:r w:rsidRPr="000B450D">
              <w:rPr>
                <w:rtl/>
              </w:rPr>
              <w:t xml:space="preserve">. </w:t>
            </w:r>
          </w:p>
        </w:tc>
        <w:tc>
          <w:tcPr>
            <w:tcW w:w="4261" w:type="dxa"/>
          </w:tcPr>
          <w:p w14:paraId="0C04E41E" w14:textId="77777777" w:rsidR="009C0113" w:rsidRPr="000B450D" w:rsidRDefault="009C0113" w:rsidP="009C0113">
            <w:pPr>
              <w:rPr>
                <w:rStyle w:val="a7"/>
                <w:rtl/>
              </w:rPr>
            </w:pPr>
            <w:r w:rsidRPr="000B450D">
              <w:rPr>
                <w:rStyle w:val="a7"/>
                <w:rtl/>
              </w:rPr>
              <w:lastRenderedPageBreak/>
              <w:t xml:space="preserve">של שבעים שנה - כלומר: אפילו נגזר עליו מנעוריו, לפי שתענית קשה בשבת, לפי </w:t>
            </w:r>
            <w:proofErr w:type="spellStart"/>
            <w:r w:rsidRPr="000B450D">
              <w:rPr>
                <w:rStyle w:val="a7"/>
                <w:rtl/>
              </w:rPr>
              <w:t>שהכל</w:t>
            </w:r>
            <w:proofErr w:type="spellEnd"/>
            <w:r w:rsidRPr="000B450D">
              <w:rPr>
                <w:rStyle w:val="a7"/>
                <w:rtl/>
              </w:rPr>
              <w:t xml:space="preserve"> מתענגים בו והוא מתענה.</w:t>
            </w:r>
          </w:p>
          <w:p w14:paraId="32B010B7" w14:textId="77777777" w:rsidR="009C0113" w:rsidRPr="000B450D" w:rsidRDefault="009C0113" w:rsidP="009C0113">
            <w:pPr>
              <w:rPr>
                <w:rStyle w:val="a7"/>
                <w:rtl/>
              </w:rPr>
            </w:pPr>
            <w:proofErr w:type="spellStart"/>
            <w:r w:rsidRPr="000B450D">
              <w:rPr>
                <w:rStyle w:val="a7"/>
                <w:rtl/>
              </w:rPr>
              <w:t>תעניתא</w:t>
            </w:r>
            <w:proofErr w:type="spellEnd"/>
            <w:r w:rsidRPr="000B450D">
              <w:rPr>
                <w:rStyle w:val="a7"/>
                <w:rtl/>
              </w:rPr>
              <w:t xml:space="preserve"> </w:t>
            </w:r>
            <w:proofErr w:type="spellStart"/>
            <w:r w:rsidRPr="000B450D">
              <w:rPr>
                <w:rStyle w:val="a7"/>
                <w:rtl/>
              </w:rPr>
              <w:t>לתעניתא</w:t>
            </w:r>
            <w:proofErr w:type="spellEnd"/>
            <w:r w:rsidRPr="000B450D">
              <w:rPr>
                <w:rStyle w:val="a7"/>
                <w:rtl/>
              </w:rPr>
              <w:t xml:space="preserve"> - יתענה למחר.</w:t>
            </w:r>
          </w:p>
        </w:tc>
      </w:tr>
    </w:tbl>
    <w:p w14:paraId="2EBF6150" w14:textId="243065FC" w:rsidR="00F65F8E" w:rsidRDefault="00F65F8E" w:rsidP="00F65F8E">
      <w:pPr>
        <w:pStyle w:val="3"/>
      </w:pPr>
      <w:r>
        <w:rPr>
          <w:rFonts w:hint="cs"/>
          <w:rtl/>
        </w:rPr>
        <w:t>הטחת דברים כלפי מעלה</w:t>
      </w:r>
    </w:p>
    <w:tbl>
      <w:tblPr>
        <w:tblStyle w:val="a4"/>
        <w:bidiVisual/>
        <w:tblW w:w="0" w:type="auto"/>
        <w:tblLook w:val="01E0" w:firstRow="1" w:lastRow="1" w:firstColumn="1" w:lastColumn="1" w:noHBand="0" w:noVBand="0"/>
      </w:tblPr>
      <w:tblGrid>
        <w:gridCol w:w="4261"/>
        <w:gridCol w:w="4261"/>
      </w:tblGrid>
      <w:tr w:rsidR="008872BD" w:rsidRPr="000B450D" w14:paraId="4D93A6E6" w14:textId="77777777" w:rsidTr="000B450D">
        <w:tc>
          <w:tcPr>
            <w:tcW w:w="4261" w:type="dxa"/>
          </w:tcPr>
          <w:p w14:paraId="2A538329" w14:textId="77777777" w:rsidR="009C0113" w:rsidRPr="000B450D" w:rsidRDefault="008872BD" w:rsidP="00913A25">
            <w:pPr>
              <w:rPr>
                <w:rStyle w:val="a9"/>
                <w:rtl/>
              </w:rPr>
            </w:pPr>
            <w:r w:rsidRPr="000B450D">
              <w:rPr>
                <w:rtl/>
              </w:rPr>
              <w:t>ואמר רבי אלעזר:</w:t>
            </w:r>
            <w:r w:rsidRPr="000B450D">
              <w:rPr>
                <w:rStyle w:val="a9"/>
                <w:rtl/>
              </w:rPr>
              <w:t xml:space="preserve"> חנה הטיחה דברים כלפי מעלה, שנאמר: ותתפלל על ה' - מלמד, שהטיחה דברים כלפי מעלה. </w:t>
            </w:r>
          </w:p>
          <w:p w14:paraId="60DB9775" w14:textId="77777777" w:rsidR="009C0113" w:rsidRPr="000B450D" w:rsidRDefault="008872BD" w:rsidP="00913A25">
            <w:pPr>
              <w:rPr>
                <w:rStyle w:val="a9"/>
                <w:rtl/>
              </w:rPr>
            </w:pPr>
            <w:r w:rsidRPr="000B450D">
              <w:rPr>
                <w:rtl/>
              </w:rPr>
              <w:t xml:space="preserve">ואמר רבי אלעזר: </w:t>
            </w:r>
            <w:r w:rsidRPr="000B450D">
              <w:rPr>
                <w:rStyle w:val="a9"/>
                <w:rtl/>
              </w:rPr>
              <w:t xml:space="preserve">אליהו הטיח דברים כלפי מעלה, שנאמר: </w:t>
            </w:r>
            <w:r w:rsidRPr="00F65F8E">
              <w:rPr>
                <w:rStyle w:val="a3"/>
                <w:rtl/>
              </w:rPr>
              <w:t>+מלכים א' י"ח+</w:t>
            </w:r>
            <w:r w:rsidRPr="000B450D">
              <w:rPr>
                <w:rStyle w:val="a9"/>
                <w:rtl/>
              </w:rPr>
              <w:t xml:space="preserve"> ואתה הסבת את לבם </w:t>
            </w:r>
            <w:proofErr w:type="spellStart"/>
            <w:r w:rsidRPr="000B450D">
              <w:rPr>
                <w:rStyle w:val="a9"/>
                <w:rtl/>
              </w:rPr>
              <w:t>אחרנית</w:t>
            </w:r>
            <w:proofErr w:type="spellEnd"/>
            <w:r w:rsidRPr="000B450D">
              <w:rPr>
                <w:rStyle w:val="a9"/>
                <w:rtl/>
              </w:rPr>
              <w:t xml:space="preserve">. </w:t>
            </w:r>
          </w:p>
          <w:p w14:paraId="634E3BFE" w14:textId="77777777" w:rsidR="008872BD" w:rsidRPr="000B450D" w:rsidRDefault="008872BD" w:rsidP="00913A25">
            <w:pPr>
              <w:rPr>
                <w:rtl/>
              </w:rPr>
            </w:pPr>
            <w:r w:rsidRPr="000B450D">
              <w:rPr>
                <w:rtl/>
              </w:rPr>
              <w:t xml:space="preserve">אמר רבי שמואל בר רבי יצחק: </w:t>
            </w:r>
            <w:r w:rsidRPr="00F65F8E">
              <w:rPr>
                <w:rStyle w:val="a9"/>
                <w:rtl/>
              </w:rPr>
              <w:t xml:space="preserve">מנין שחזר </w:t>
            </w:r>
            <w:r w:rsidR="003670B6" w:rsidRPr="00F65F8E">
              <w:rPr>
                <w:rStyle w:val="a9"/>
                <w:rtl/>
              </w:rPr>
              <w:t>הקדוש ברוך הוא והודה לו לאליהו</w:t>
            </w:r>
            <w:r w:rsidR="003670B6" w:rsidRPr="00F65F8E">
              <w:rPr>
                <w:rStyle w:val="a9"/>
                <w:rFonts w:hint="cs"/>
                <w:rtl/>
              </w:rPr>
              <w:t>?</w:t>
            </w:r>
          </w:p>
        </w:tc>
        <w:tc>
          <w:tcPr>
            <w:tcW w:w="4261" w:type="dxa"/>
          </w:tcPr>
          <w:p w14:paraId="4B606CF8" w14:textId="77777777" w:rsidR="008872BD" w:rsidRPr="000B450D" w:rsidRDefault="008872BD" w:rsidP="00913A25">
            <w:pPr>
              <w:rPr>
                <w:rStyle w:val="a7"/>
                <w:rtl/>
              </w:rPr>
            </w:pPr>
            <w:r w:rsidRPr="000B450D">
              <w:rPr>
                <w:rStyle w:val="a7"/>
                <w:rtl/>
              </w:rPr>
              <w:t xml:space="preserve">ותתפלל על ה' - כך כתוב הוא במקרא, ולא </w:t>
            </w:r>
            <w:proofErr w:type="spellStart"/>
            <w:r w:rsidRPr="000B450D">
              <w:rPr>
                <w:rStyle w:val="a7"/>
                <w:rtl/>
              </w:rPr>
              <w:t>גרסינן</w:t>
            </w:r>
            <w:proofErr w:type="spellEnd"/>
            <w:r w:rsidRPr="000B450D">
              <w:rPr>
                <w:rStyle w:val="a7"/>
                <w:rtl/>
              </w:rPr>
              <w:t xml:space="preserve"> הכא אל תקרי.</w:t>
            </w:r>
          </w:p>
          <w:p w14:paraId="4D413CEF" w14:textId="77777777" w:rsidR="008872BD" w:rsidRPr="000B450D" w:rsidRDefault="008872BD" w:rsidP="00913A25">
            <w:pPr>
              <w:rPr>
                <w:rStyle w:val="a7"/>
                <w:rtl/>
              </w:rPr>
            </w:pPr>
            <w:r w:rsidRPr="000B450D">
              <w:rPr>
                <w:rStyle w:val="a7"/>
                <w:rtl/>
              </w:rPr>
              <w:t>שחזר והודה לאליהו - לדבריו הודה לאחר זמן, בנבואת נביאים אחרים.</w:t>
            </w:r>
          </w:p>
          <w:p w14:paraId="5ACB8AAB" w14:textId="77777777" w:rsidR="008872BD" w:rsidRPr="000B450D" w:rsidRDefault="008872BD" w:rsidP="00913A25">
            <w:pPr>
              <w:rPr>
                <w:rStyle w:val="a7"/>
                <w:rtl/>
              </w:rPr>
            </w:pPr>
          </w:p>
        </w:tc>
      </w:tr>
    </w:tbl>
    <w:p w14:paraId="5FD225BF" w14:textId="77777777" w:rsidR="000B450D" w:rsidRDefault="000B450D" w:rsidP="000B450D">
      <w:pPr>
        <w:pStyle w:val="2"/>
        <w:rPr>
          <w:rtl/>
        </w:rPr>
      </w:pPr>
      <w:r>
        <w:rPr>
          <w:rtl/>
        </w:rPr>
        <w:t>תוספות מסכת ברכות דף לא עמוד ב</w:t>
      </w:r>
    </w:p>
    <w:p w14:paraId="1BFF09A0" w14:textId="77777777" w:rsidR="000B450D" w:rsidRDefault="000B450D" w:rsidP="000B450D">
      <w:pPr>
        <w:rPr>
          <w:rtl/>
        </w:rPr>
      </w:pPr>
      <w:r>
        <w:rPr>
          <w:rtl/>
        </w:rPr>
        <w:t xml:space="preserve">דבר שאינו הגון - פירוש אף על גב </w:t>
      </w:r>
      <w:proofErr w:type="spellStart"/>
      <w:r>
        <w:rPr>
          <w:rtl/>
        </w:rPr>
        <w:t>דליכא</w:t>
      </w:r>
      <w:proofErr w:type="spellEnd"/>
      <w:r>
        <w:rPr>
          <w:rtl/>
        </w:rPr>
        <w:t xml:space="preserve"> </w:t>
      </w:r>
      <w:proofErr w:type="spellStart"/>
      <w:r>
        <w:rPr>
          <w:rtl/>
        </w:rPr>
        <w:t>איסורא</w:t>
      </w:r>
      <w:proofErr w:type="spellEnd"/>
      <w:r>
        <w:rPr>
          <w:rtl/>
        </w:rPr>
        <w:t xml:space="preserve"> דאורייתא דאי איכא </w:t>
      </w:r>
      <w:proofErr w:type="spellStart"/>
      <w:r>
        <w:rPr>
          <w:rtl/>
        </w:rPr>
        <w:t>איסורא</w:t>
      </w:r>
      <w:proofErr w:type="spellEnd"/>
      <w:r>
        <w:rPr>
          <w:rtl/>
        </w:rPr>
        <w:t xml:space="preserve"> דאורייתא פשיטא הוכח תוכיח כתיב (ויקרא </w:t>
      </w:r>
      <w:proofErr w:type="spellStart"/>
      <w:r>
        <w:rPr>
          <w:rtl/>
        </w:rPr>
        <w:t>יט</w:t>
      </w:r>
      <w:proofErr w:type="spellEnd"/>
      <w:r>
        <w:rPr>
          <w:rtl/>
        </w:rPr>
        <w:t>).</w:t>
      </w:r>
    </w:p>
    <w:p w14:paraId="2220EE8F" w14:textId="77777777" w:rsidR="000B450D" w:rsidRDefault="000B450D" w:rsidP="000B450D">
      <w:pPr>
        <w:rPr>
          <w:rtl/>
        </w:rPr>
      </w:pPr>
      <w:r>
        <w:rPr>
          <w:rtl/>
        </w:rPr>
        <w:t xml:space="preserve">גברא </w:t>
      </w:r>
      <w:proofErr w:type="spellStart"/>
      <w:r>
        <w:rPr>
          <w:rtl/>
        </w:rPr>
        <w:t>בגוברין</w:t>
      </w:r>
      <w:proofErr w:type="spellEnd"/>
      <w:r>
        <w:rPr>
          <w:rtl/>
        </w:rPr>
        <w:t xml:space="preserve"> - פי' אדם שיהא חשוב </w:t>
      </w:r>
      <w:proofErr w:type="spellStart"/>
      <w:r>
        <w:rPr>
          <w:rtl/>
        </w:rPr>
        <w:t>לימנות</w:t>
      </w:r>
      <w:proofErr w:type="spellEnd"/>
      <w:r>
        <w:rPr>
          <w:rtl/>
        </w:rPr>
        <w:t xml:space="preserve"> בין אנשים.</w:t>
      </w:r>
    </w:p>
    <w:p w14:paraId="646C9699" w14:textId="77777777" w:rsidR="000B450D" w:rsidRDefault="000B450D" w:rsidP="000B450D">
      <w:pPr>
        <w:rPr>
          <w:rtl/>
        </w:rPr>
      </w:pPr>
      <w:r>
        <w:rPr>
          <w:rtl/>
        </w:rPr>
        <w:t xml:space="preserve">מכאן ששכור אסור להתפלל - ירושלמי במסכת תרומות פרק קמא רבי </w:t>
      </w:r>
      <w:proofErr w:type="spellStart"/>
      <w:r>
        <w:rPr>
          <w:rtl/>
        </w:rPr>
        <w:t>זירא</w:t>
      </w:r>
      <w:proofErr w:type="spellEnd"/>
      <w:r>
        <w:rPr>
          <w:rtl/>
        </w:rPr>
        <w:t xml:space="preserve"> בעי </w:t>
      </w:r>
      <w:proofErr w:type="spellStart"/>
      <w:r>
        <w:rPr>
          <w:rtl/>
        </w:rPr>
        <w:t>קמיה</w:t>
      </w:r>
      <w:proofErr w:type="spellEnd"/>
      <w:r>
        <w:rPr>
          <w:rtl/>
        </w:rPr>
        <w:t xml:space="preserve"> דרבי אמי שכור מהו שיברך א"ל ואכלת ושבעת וברכת ואפילו </w:t>
      </w:r>
      <w:proofErr w:type="spellStart"/>
      <w:r>
        <w:rPr>
          <w:rtl/>
        </w:rPr>
        <w:t>מדומדם</w:t>
      </w:r>
      <w:proofErr w:type="spellEnd"/>
      <w:r>
        <w:rPr>
          <w:rtl/>
        </w:rPr>
        <w:t xml:space="preserve">. פירוש ואפי' הוא שתוי ושכור כל כך שאינו יכול לדבר כראוי </w:t>
      </w:r>
      <w:proofErr w:type="spellStart"/>
      <w:r>
        <w:rPr>
          <w:rtl/>
        </w:rPr>
        <w:t>דהכי</w:t>
      </w:r>
      <w:proofErr w:type="spellEnd"/>
      <w:r>
        <w:rPr>
          <w:rtl/>
        </w:rPr>
        <w:t xml:space="preserve"> משמע ושבעת וברכת.</w:t>
      </w:r>
    </w:p>
    <w:p w14:paraId="34DA63B1" w14:textId="77777777" w:rsidR="000B450D" w:rsidRDefault="000B450D" w:rsidP="000B450D">
      <w:pPr>
        <w:rPr>
          <w:rtl/>
        </w:rPr>
      </w:pPr>
      <w:r>
        <w:rPr>
          <w:rtl/>
        </w:rPr>
        <w:t xml:space="preserve">מכאן שאסור </w:t>
      </w:r>
      <w:proofErr w:type="spellStart"/>
      <w:r>
        <w:rPr>
          <w:rtl/>
        </w:rPr>
        <w:t>לישב</w:t>
      </w:r>
      <w:proofErr w:type="spellEnd"/>
      <w:r>
        <w:rPr>
          <w:rtl/>
        </w:rPr>
        <w:t xml:space="preserve"> בד' אמות של תפלה - בין מלפניו (בין </w:t>
      </w:r>
      <w:proofErr w:type="spellStart"/>
      <w:r>
        <w:rPr>
          <w:rtl/>
        </w:rPr>
        <w:t>מלאחריו</w:t>
      </w:r>
      <w:proofErr w:type="spellEnd"/>
      <w:r>
        <w:rPr>
          <w:rtl/>
        </w:rPr>
        <w:t xml:space="preserve">) ובין מן </w:t>
      </w:r>
      <w:proofErr w:type="spellStart"/>
      <w:r>
        <w:rPr>
          <w:rtl/>
        </w:rPr>
        <w:t>הצדדין</w:t>
      </w:r>
      <w:proofErr w:type="spellEnd"/>
      <w:r>
        <w:rPr>
          <w:rtl/>
        </w:rPr>
        <w:t xml:space="preserve"> ופירשו תשובת הגאונים </w:t>
      </w:r>
      <w:proofErr w:type="spellStart"/>
      <w:r>
        <w:rPr>
          <w:rtl/>
        </w:rPr>
        <w:t>דוקא</w:t>
      </w:r>
      <w:proofErr w:type="spellEnd"/>
      <w:r>
        <w:rPr>
          <w:rtl/>
        </w:rPr>
        <w:t xml:space="preserve"> ביושב ובטל אבל אם היה עוסק בק"ש ובברכותיה וכיוצא בהם אפילו יושב שפיר דמי.</w:t>
      </w:r>
    </w:p>
    <w:p w14:paraId="392F5DA9" w14:textId="77777777" w:rsidR="000B450D" w:rsidRDefault="000B450D" w:rsidP="000B450D">
      <w:pPr>
        <w:rPr>
          <w:rtl/>
        </w:rPr>
      </w:pPr>
      <w:r>
        <w:rPr>
          <w:rtl/>
        </w:rPr>
        <w:t>[</w:t>
      </w:r>
      <w:proofErr w:type="spellStart"/>
      <w:r>
        <w:rPr>
          <w:rtl/>
        </w:rPr>
        <w:t>עמכה</w:t>
      </w:r>
      <w:proofErr w:type="spellEnd"/>
      <w:r>
        <w:rPr>
          <w:rtl/>
        </w:rPr>
        <w:t xml:space="preserve">] - עמך משמע בתוך ארבע אמות משום </w:t>
      </w:r>
      <w:proofErr w:type="spellStart"/>
      <w:r>
        <w:rPr>
          <w:rtl/>
        </w:rPr>
        <w:t>דכתיב</w:t>
      </w:r>
      <w:proofErr w:type="spellEnd"/>
      <w:r>
        <w:rPr>
          <w:rtl/>
        </w:rPr>
        <w:t xml:space="preserve"> </w:t>
      </w:r>
      <w:proofErr w:type="spellStart"/>
      <w:r>
        <w:rPr>
          <w:rtl/>
        </w:rPr>
        <w:t>עמכה</w:t>
      </w:r>
      <w:proofErr w:type="spellEnd"/>
      <w:r>
        <w:rPr>
          <w:rtl/>
        </w:rPr>
        <w:t xml:space="preserve"> מלא בה"א כלומר שלא היה יושב בתוך ארבע אמות שלה כי אם בחמישית.</w:t>
      </w:r>
    </w:p>
    <w:p w14:paraId="6928E67F" w14:textId="77777777" w:rsidR="000B450D" w:rsidRDefault="000B450D" w:rsidP="000B450D">
      <w:pPr>
        <w:rPr>
          <w:rtl/>
        </w:rPr>
      </w:pPr>
      <w:r>
        <w:rPr>
          <w:rtl/>
        </w:rPr>
        <w:t>מורה הלכה בפני רבך את - ואף ע"פ שלא למד עדיין בפניו מ"מ גדול הדור היה ובא ללמוד לפניו.</w:t>
      </w:r>
    </w:p>
    <w:p w14:paraId="611F88A0" w14:textId="77777777" w:rsidR="000B450D" w:rsidRPr="000B450D" w:rsidRDefault="000B450D" w:rsidP="000B450D">
      <w:pPr>
        <w:rPr>
          <w:rtl/>
        </w:rPr>
      </w:pPr>
      <w:r>
        <w:rPr>
          <w:rtl/>
        </w:rPr>
        <w:t xml:space="preserve">כל היושב בתענית בשבת - פירש ר"ח בתענית חלום וכן איתא במדרש תהלים וכשיושב בתענית חלום בשבת פי' </w:t>
      </w:r>
      <w:proofErr w:type="spellStart"/>
      <w:r>
        <w:rPr>
          <w:rtl/>
        </w:rPr>
        <w:t>בה"ג</w:t>
      </w:r>
      <w:proofErr w:type="spellEnd"/>
      <w:r>
        <w:rPr>
          <w:rtl/>
        </w:rPr>
        <w:t xml:space="preserve"> שאומר עננו </w:t>
      </w:r>
      <w:proofErr w:type="spellStart"/>
      <w:r>
        <w:rPr>
          <w:rtl/>
        </w:rPr>
        <w:t>באלהי</w:t>
      </w:r>
      <w:proofErr w:type="spellEnd"/>
      <w:r>
        <w:rPr>
          <w:rtl/>
        </w:rPr>
        <w:t xml:space="preserve"> נצור ואפילו קובע ברכה לעצמו כיון שאינו בתוך י"ח.</w:t>
      </w:r>
    </w:p>
    <w:p w14:paraId="3476AB29" w14:textId="77777777" w:rsidR="004E5B73" w:rsidRPr="000B450D" w:rsidRDefault="004B7CC9" w:rsidP="004B7CC9">
      <w:pPr>
        <w:pStyle w:val="1"/>
      </w:pPr>
      <w:r w:rsidRPr="000B450D">
        <w:rPr>
          <w:rtl/>
        </w:rPr>
        <w:t>דף לב עמוד א</w:t>
      </w:r>
    </w:p>
    <w:tbl>
      <w:tblPr>
        <w:tblStyle w:val="a4"/>
        <w:bidiVisual/>
        <w:tblW w:w="0" w:type="auto"/>
        <w:tblLook w:val="01E0" w:firstRow="1" w:lastRow="1" w:firstColumn="1" w:lastColumn="1" w:noHBand="0" w:noVBand="0"/>
      </w:tblPr>
      <w:tblGrid>
        <w:gridCol w:w="4261"/>
        <w:gridCol w:w="4261"/>
      </w:tblGrid>
      <w:tr w:rsidR="004B7CC9" w:rsidRPr="000B450D" w14:paraId="2B117069" w14:textId="77777777" w:rsidTr="00A02607">
        <w:tc>
          <w:tcPr>
            <w:tcW w:w="4261" w:type="dxa"/>
          </w:tcPr>
          <w:p w14:paraId="4791030F" w14:textId="77777777" w:rsidR="004B7CC9" w:rsidRPr="000B450D" w:rsidRDefault="004B7CC9" w:rsidP="004B7CC9">
            <w:pPr>
              <w:rPr>
                <w:rtl/>
              </w:rPr>
            </w:pPr>
            <w:proofErr w:type="spellStart"/>
            <w:r w:rsidRPr="000B450D">
              <w:rPr>
                <w:rtl/>
              </w:rPr>
              <w:t>דכתיב</w:t>
            </w:r>
            <w:proofErr w:type="spellEnd"/>
            <w:r w:rsidRPr="000B450D">
              <w:rPr>
                <w:rtl/>
              </w:rPr>
              <w:t xml:space="preserve">: </w:t>
            </w:r>
            <w:r w:rsidRPr="00F65F8E">
              <w:rPr>
                <w:rStyle w:val="a3"/>
                <w:rtl/>
              </w:rPr>
              <w:t xml:space="preserve">+מיכה ד'+ </w:t>
            </w:r>
            <w:r w:rsidRPr="00F65F8E">
              <w:rPr>
                <w:rStyle w:val="a9"/>
                <w:rtl/>
              </w:rPr>
              <w:t xml:space="preserve">ואשר הרעתי. </w:t>
            </w:r>
            <w:r w:rsidRPr="00F65F8E">
              <w:rPr>
                <w:rStyle w:val="a3"/>
                <w:rFonts w:hint="cs"/>
                <w:rtl/>
              </w:rPr>
              <w:t xml:space="preserve">[=הקב"ה עצמו אומר שהוא גרם </w:t>
            </w:r>
            <w:proofErr w:type="spellStart"/>
            <w:r w:rsidRPr="00F65F8E">
              <w:rPr>
                <w:rStyle w:val="a3"/>
                <w:rFonts w:hint="cs"/>
                <w:rtl/>
              </w:rPr>
              <w:t>לחטוא</w:t>
            </w:r>
            <w:proofErr w:type="spellEnd"/>
            <w:r w:rsidRPr="00F65F8E">
              <w:rPr>
                <w:rStyle w:val="a3"/>
                <w:rFonts w:hint="cs"/>
                <w:rtl/>
              </w:rPr>
              <w:t xml:space="preserve"> בכך שברא יצר הרע].</w:t>
            </w:r>
          </w:p>
        </w:tc>
        <w:tc>
          <w:tcPr>
            <w:tcW w:w="4261" w:type="dxa"/>
          </w:tcPr>
          <w:p w14:paraId="212F3503" w14:textId="77777777" w:rsidR="004B7CC9" w:rsidRPr="000B450D" w:rsidRDefault="004B7CC9" w:rsidP="004B7CC9">
            <w:pPr>
              <w:rPr>
                <w:rStyle w:val="a7"/>
                <w:rtl/>
              </w:rPr>
            </w:pPr>
            <w:proofErr w:type="spellStart"/>
            <w:r w:rsidRPr="000B450D">
              <w:rPr>
                <w:rStyle w:val="a7"/>
                <w:rtl/>
              </w:rPr>
              <w:t>דכתיב</w:t>
            </w:r>
            <w:proofErr w:type="spellEnd"/>
            <w:r w:rsidRPr="000B450D">
              <w:rPr>
                <w:rStyle w:val="a7"/>
                <w:rtl/>
              </w:rPr>
              <w:t xml:space="preserve"> ואשר </w:t>
            </w:r>
            <w:proofErr w:type="spellStart"/>
            <w:r w:rsidRPr="000B450D">
              <w:rPr>
                <w:rStyle w:val="a7"/>
                <w:rtl/>
              </w:rPr>
              <w:t>הרעותי</w:t>
            </w:r>
            <w:proofErr w:type="spellEnd"/>
            <w:r w:rsidRPr="000B450D">
              <w:rPr>
                <w:rStyle w:val="a7"/>
                <w:rtl/>
              </w:rPr>
              <w:t xml:space="preserve"> - רישא </w:t>
            </w:r>
            <w:proofErr w:type="spellStart"/>
            <w:r w:rsidRPr="000B450D">
              <w:rPr>
                <w:rStyle w:val="a7"/>
                <w:rtl/>
              </w:rPr>
              <w:t>דקרא</w:t>
            </w:r>
            <w:proofErr w:type="spellEnd"/>
            <w:r w:rsidRPr="000B450D">
              <w:rPr>
                <w:rStyle w:val="a7"/>
                <w:rtl/>
              </w:rPr>
              <w:t xml:space="preserve"> אוספה הצולעה והנדחה אקבצה ואשר </w:t>
            </w:r>
            <w:proofErr w:type="spellStart"/>
            <w:r w:rsidRPr="000B450D">
              <w:rPr>
                <w:rStyle w:val="a7"/>
                <w:rtl/>
              </w:rPr>
              <w:t>הרעותי</w:t>
            </w:r>
            <w:proofErr w:type="spellEnd"/>
            <w:r w:rsidRPr="000B450D">
              <w:rPr>
                <w:rStyle w:val="a7"/>
                <w:rtl/>
              </w:rPr>
              <w:t xml:space="preserve"> - אני גרמתי להם שבראתי יצר הרע.</w:t>
            </w:r>
          </w:p>
        </w:tc>
      </w:tr>
      <w:tr w:rsidR="00D157DE" w:rsidRPr="000B450D" w14:paraId="193DE906" w14:textId="77777777" w:rsidTr="00A02607">
        <w:tc>
          <w:tcPr>
            <w:tcW w:w="4261" w:type="dxa"/>
          </w:tcPr>
          <w:p w14:paraId="57122816" w14:textId="77777777" w:rsidR="00D157DE" w:rsidRPr="000B450D" w:rsidRDefault="00D157DE" w:rsidP="003670B6">
            <w:pPr>
              <w:rPr>
                <w:rStyle w:val="a9"/>
                <w:rtl/>
              </w:rPr>
            </w:pPr>
            <w:r w:rsidRPr="000B450D">
              <w:rPr>
                <w:rtl/>
              </w:rPr>
              <w:t xml:space="preserve">אמר רבי </w:t>
            </w:r>
            <w:proofErr w:type="spellStart"/>
            <w:r w:rsidRPr="000B450D">
              <w:rPr>
                <w:rtl/>
              </w:rPr>
              <w:t>חמא</w:t>
            </w:r>
            <w:proofErr w:type="spellEnd"/>
            <w:r w:rsidRPr="000B450D">
              <w:rPr>
                <w:rtl/>
              </w:rPr>
              <w:t xml:space="preserve"> ברבי </w:t>
            </w:r>
            <w:proofErr w:type="spellStart"/>
            <w:r w:rsidRPr="000B450D">
              <w:rPr>
                <w:rtl/>
              </w:rPr>
              <w:t>חנינא</w:t>
            </w:r>
            <w:proofErr w:type="spellEnd"/>
            <w:r w:rsidRPr="00F65F8E">
              <w:rPr>
                <w:rtl/>
              </w:rPr>
              <w:t>:</w:t>
            </w:r>
            <w:r w:rsidRPr="000B450D">
              <w:rPr>
                <w:rStyle w:val="a9"/>
                <w:rtl/>
              </w:rPr>
              <w:t xml:space="preserve"> אלמלא שלש מקראות הללו </w:t>
            </w:r>
            <w:r w:rsidR="00C2428D" w:rsidRPr="00F65F8E">
              <w:rPr>
                <w:rStyle w:val="a3"/>
                <w:rFonts w:hint="cs"/>
                <w:rtl/>
              </w:rPr>
              <w:t>[=המעידים שיש ביד הקב"ה להסיר מאתנו יצר הרע]</w:t>
            </w:r>
            <w:r w:rsidR="00C2428D" w:rsidRPr="000B450D">
              <w:rPr>
                <w:rStyle w:val="a9"/>
                <w:rFonts w:hint="cs"/>
                <w:rtl/>
              </w:rPr>
              <w:t xml:space="preserve"> </w:t>
            </w:r>
            <w:r w:rsidRPr="000B450D">
              <w:rPr>
                <w:rStyle w:val="a9"/>
                <w:rtl/>
              </w:rPr>
              <w:t xml:space="preserve">- </w:t>
            </w:r>
            <w:proofErr w:type="spellStart"/>
            <w:r w:rsidRPr="000B450D">
              <w:rPr>
                <w:rStyle w:val="a9"/>
                <w:rtl/>
              </w:rPr>
              <w:t>נתמוטטו</w:t>
            </w:r>
            <w:proofErr w:type="spellEnd"/>
            <w:r w:rsidRPr="000B450D">
              <w:rPr>
                <w:rStyle w:val="a9"/>
                <w:rtl/>
              </w:rPr>
              <w:t xml:space="preserve"> רגליהם של שונאי ישראל</w:t>
            </w:r>
            <w:r w:rsidR="00A02607" w:rsidRPr="000B450D">
              <w:rPr>
                <w:rStyle w:val="a9"/>
                <w:rFonts w:hint="cs"/>
                <w:rtl/>
              </w:rPr>
              <w:t xml:space="preserve"> </w:t>
            </w:r>
            <w:r w:rsidR="00A02607" w:rsidRPr="00F65F8E">
              <w:rPr>
                <w:rStyle w:val="a3"/>
                <w:rFonts w:hint="cs"/>
                <w:rtl/>
              </w:rPr>
              <w:t>[=עם ישראל, לשון סגי נהור]</w:t>
            </w:r>
            <w:r w:rsidRPr="00F65F8E">
              <w:rPr>
                <w:rStyle w:val="a3"/>
                <w:rtl/>
              </w:rPr>
              <w:t>:</w:t>
            </w:r>
            <w:r w:rsidRPr="000B450D">
              <w:rPr>
                <w:rStyle w:val="a9"/>
                <w:rtl/>
              </w:rPr>
              <w:t xml:space="preserve"> </w:t>
            </w:r>
            <w:r w:rsidRPr="00F65F8E">
              <w:rPr>
                <w:rtl/>
              </w:rPr>
              <w:t xml:space="preserve">חד, </w:t>
            </w:r>
            <w:proofErr w:type="spellStart"/>
            <w:r w:rsidRPr="00F65F8E">
              <w:rPr>
                <w:rtl/>
              </w:rPr>
              <w:t>דכתיב</w:t>
            </w:r>
            <w:proofErr w:type="spellEnd"/>
            <w:r w:rsidRPr="00F65F8E">
              <w:rPr>
                <w:rtl/>
              </w:rPr>
              <w:t>:</w:t>
            </w:r>
            <w:r w:rsidRPr="000B450D">
              <w:rPr>
                <w:rStyle w:val="a9"/>
                <w:rtl/>
              </w:rPr>
              <w:t xml:space="preserve"> </w:t>
            </w:r>
            <w:r w:rsidR="00C2428D" w:rsidRPr="000B450D">
              <w:rPr>
                <w:rStyle w:val="a9"/>
                <w:rFonts w:hint="cs"/>
                <w:rtl/>
              </w:rPr>
              <w:t>"</w:t>
            </w:r>
            <w:r w:rsidRPr="000B450D">
              <w:rPr>
                <w:rStyle w:val="a9"/>
                <w:rtl/>
              </w:rPr>
              <w:t>ואשר הרעתי</w:t>
            </w:r>
            <w:r w:rsidR="00C2428D" w:rsidRPr="000B450D">
              <w:rPr>
                <w:rStyle w:val="a9"/>
                <w:rFonts w:hint="cs"/>
                <w:rtl/>
              </w:rPr>
              <w:t>"</w:t>
            </w:r>
            <w:r w:rsidRPr="000B450D">
              <w:rPr>
                <w:rStyle w:val="a9"/>
                <w:rtl/>
              </w:rPr>
              <w:t xml:space="preserve">, </w:t>
            </w:r>
            <w:r w:rsidRPr="00F65F8E">
              <w:rPr>
                <w:rtl/>
              </w:rPr>
              <w:t xml:space="preserve">וחד, </w:t>
            </w:r>
            <w:proofErr w:type="spellStart"/>
            <w:r w:rsidRPr="00F65F8E">
              <w:rPr>
                <w:rtl/>
              </w:rPr>
              <w:t>דכתיב</w:t>
            </w:r>
            <w:proofErr w:type="spellEnd"/>
            <w:r w:rsidRPr="00F65F8E">
              <w:rPr>
                <w:rtl/>
              </w:rPr>
              <w:t>:</w:t>
            </w:r>
            <w:r w:rsidRPr="000B450D">
              <w:rPr>
                <w:rStyle w:val="a9"/>
                <w:rtl/>
              </w:rPr>
              <w:t xml:space="preserve"> </w:t>
            </w:r>
            <w:r w:rsidRPr="00F65F8E">
              <w:rPr>
                <w:rStyle w:val="a3"/>
                <w:rtl/>
              </w:rPr>
              <w:t>+ירמיהו י"ח+</w:t>
            </w:r>
            <w:r w:rsidRPr="000B450D">
              <w:rPr>
                <w:rStyle w:val="a9"/>
                <w:rtl/>
              </w:rPr>
              <w:t xml:space="preserve"> </w:t>
            </w:r>
            <w:r w:rsidR="00C2428D" w:rsidRPr="000B450D">
              <w:rPr>
                <w:rStyle w:val="a9"/>
                <w:rFonts w:hint="cs"/>
                <w:rtl/>
              </w:rPr>
              <w:t>"</w:t>
            </w:r>
            <w:r w:rsidRPr="000B450D">
              <w:rPr>
                <w:rStyle w:val="a9"/>
                <w:rtl/>
              </w:rPr>
              <w:t>הנה כחמר ביד היוצר כן אתם בידי בית ישראל</w:t>
            </w:r>
            <w:r w:rsidR="004E4933" w:rsidRPr="000B450D">
              <w:rPr>
                <w:rStyle w:val="a9"/>
                <w:rFonts w:hint="cs"/>
                <w:rtl/>
              </w:rPr>
              <w:t>"</w:t>
            </w:r>
            <w:r w:rsidRPr="000B450D">
              <w:rPr>
                <w:rStyle w:val="a9"/>
                <w:rtl/>
              </w:rPr>
              <w:t xml:space="preserve">; </w:t>
            </w:r>
            <w:r w:rsidRPr="00F65F8E">
              <w:rPr>
                <w:rtl/>
              </w:rPr>
              <w:t xml:space="preserve">וחד, </w:t>
            </w:r>
            <w:proofErr w:type="spellStart"/>
            <w:r w:rsidRPr="00F65F8E">
              <w:rPr>
                <w:rtl/>
              </w:rPr>
              <w:t>דכתיב</w:t>
            </w:r>
            <w:proofErr w:type="spellEnd"/>
            <w:r w:rsidRPr="00F65F8E">
              <w:rPr>
                <w:rtl/>
              </w:rPr>
              <w:t>:</w:t>
            </w:r>
            <w:r w:rsidRPr="000B450D">
              <w:rPr>
                <w:rStyle w:val="a9"/>
                <w:rtl/>
              </w:rPr>
              <w:t xml:space="preserve"> </w:t>
            </w:r>
            <w:r w:rsidRPr="00F65F8E">
              <w:rPr>
                <w:rStyle w:val="a3"/>
                <w:rtl/>
              </w:rPr>
              <w:t>+יחזקאל ל"ו+</w:t>
            </w:r>
            <w:r w:rsidRPr="000B450D">
              <w:rPr>
                <w:rStyle w:val="a9"/>
                <w:rtl/>
              </w:rPr>
              <w:t xml:space="preserve"> </w:t>
            </w:r>
            <w:r w:rsidR="004E4933" w:rsidRPr="000B450D">
              <w:rPr>
                <w:rStyle w:val="a9"/>
                <w:rFonts w:hint="cs"/>
                <w:rtl/>
              </w:rPr>
              <w:t>"</w:t>
            </w:r>
            <w:r w:rsidRPr="000B450D">
              <w:rPr>
                <w:rStyle w:val="a9"/>
                <w:rtl/>
              </w:rPr>
              <w:t>והסרתי את לב האבן מבשרכם ונתתי לכם לב בשר</w:t>
            </w:r>
            <w:r w:rsidR="004E4933" w:rsidRPr="000B450D">
              <w:rPr>
                <w:rStyle w:val="a9"/>
                <w:rFonts w:hint="cs"/>
                <w:rtl/>
              </w:rPr>
              <w:t>"</w:t>
            </w:r>
            <w:r w:rsidRPr="000B450D">
              <w:rPr>
                <w:rStyle w:val="a9"/>
                <w:rtl/>
              </w:rPr>
              <w:t xml:space="preserve">. </w:t>
            </w:r>
          </w:p>
          <w:p w14:paraId="6E98B9D1" w14:textId="77777777" w:rsidR="00D157DE" w:rsidRPr="000B450D" w:rsidRDefault="00D157DE" w:rsidP="003670B6">
            <w:pPr>
              <w:rPr>
                <w:rtl/>
              </w:rPr>
            </w:pPr>
            <w:r w:rsidRPr="000B450D">
              <w:rPr>
                <w:rtl/>
              </w:rPr>
              <w:t xml:space="preserve">רב </w:t>
            </w:r>
            <w:proofErr w:type="spellStart"/>
            <w:r w:rsidRPr="000B450D">
              <w:rPr>
                <w:rtl/>
              </w:rPr>
              <w:t>פפא</w:t>
            </w:r>
            <w:proofErr w:type="spellEnd"/>
            <w:r w:rsidRPr="000B450D">
              <w:rPr>
                <w:rtl/>
              </w:rPr>
              <w:t xml:space="preserve"> אמר, מהכא: </w:t>
            </w:r>
            <w:r w:rsidRPr="00F65F8E">
              <w:rPr>
                <w:rStyle w:val="a3"/>
                <w:rtl/>
              </w:rPr>
              <w:t>+יחזקאל ל"ו+</w:t>
            </w:r>
            <w:r w:rsidRPr="000B450D">
              <w:rPr>
                <w:rtl/>
              </w:rPr>
              <w:t xml:space="preserve"> </w:t>
            </w:r>
            <w:r w:rsidRPr="000B450D">
              <w:rPr>
                <w:rStyle w:val="a9"/>
                <w:rtl/>
              </w:rPr>
              <w:t xml:space="preserve">ואת רוחי אתן בקרבכם ועשיתי את אשר </w:t>
            </w:r>
            <w:proofErr w:type="spellStart"/>
            <w:r w:rsidRPr="000B450D">
              <w:rPr>
                <w:rStyle w:val="a9"/>
                <w:rtl/>
              </w:rPr>
              <w:t>בחקי</w:t>
            </w:r>
            <w:proofErr w:type="spellEnd"/>
            <w:r w:rsidRPr="000B450D">
              <w:rPr>
                <w:rStyle w:val="a9"/>
                <w:rtl/>
              </w:rPr>
              <w:t xml:space="preserve"> תלכו. </w:t>
            </w:r>
          </w:p>
        </w:tc>
        <w:tc>
          <w:tcPr>
            <w:tcW w:w="4261" w:type="dxa"/>
          </w:tcPr>
          <w:p w14:paraId="741D815B" w14:textId="77777777" w:rsidR="00D157DE" w:rsidRPr="000B450D" w:rsidRDefault="00D157DE" w:rsidP="00D157DE">
            <w:pPr>
              <w:rPr>
                <w:rStyle w:val="a7"/>
                <w:rtl/>
              </w:rPr>
            </w:pPr>
            <w:r w:rsidRPr="000B450D">
              <w:rPr>
                <w:rStyle w:val="a7"/>
                <w:rtl/>
              </w:rPr>
              <w:t xml:space="preserve">אלמלא שלש מקראות הללו - </w:t>
            </w:r>
            <w:proofErr w:type="spellStart"/>
            <w:r w:rsidRPr="000B450D">
              <w:rPr>
                <w:rStyle w:val="a7"/>
                <w:rtl/>
              </w:rPr>
              <w:t>שמעידין</w:t>
            </w:r>
            <w:proofErr w:type="spellEnd"/>
            <w:r w:rsidRPr="000B450D">
              <w:rPr>
                <w:rStyle w:val="a7"/>
                <w:rtl/>
              </w:rPr>
              <w:t xml:space="preserve"> שיש ביד הקדוש ברוך הוא לתקן יצרנו, ולהסיר יצר הרע ממנו.</w:t>
            </w:r>
          </w:p>
          <w:p w14:paraId="2AF878C5" w14:textId="77777777" w:rsidR="00D157DE" w:rsidRPr="000B450D" w:rsidRDefault="00D157DE" w:rsidP="00A02607">
            <w:pPr>
              <w:rPr>
                <w:rStyle w:val="a7"/>
                <w:rtl/>
              </w:rPr>
            </w:pPr>
            <w:proofErr w:type="spellStart"/>
            <w:r w:rsidRPr="000B450D">
              <w:rPr>
                <w:rStyle w:val="a7"/>
                <w:rtl/>
              </w:rPr>
              <w:t>נתמוטטו</w:t>
            </w:r>
            <w:proofErr w:type="spellEnd"/>
            <w:r w:rsidRPr="000B450D">
              <w:rPr>
                <w:rStyle w:val="a7"/>
                <w:rtl/>
              </w:rPr>
              <w:t xml:space="preserve"> רגלינו במשפט, אבל עכשיו יש לנו פתחון פה - שהוא גרם לנו שברא יצר הרע.</w:t>
            </w:r>
          </w:p>
        </w:tc>
      </w:tr>
      <w:tr w:rsidR="00A02607" w:rsidRPr="000B450D" w14:paraId="0F2829C7" w14:textId="77777777" w:rsidTr="00A02607">
        <w:tc>
          <w:tcPr>
            <w:tcW w:w="4261" w:type="dxa"/>
          </w:tcPr>
          <w:p w14:paraId="77213B48" w14:textId="77777777" w:rsidR="00A02607" w:rsidRPr="000B450D" w:rsidRDefault="00A02607" w:rsidP="003670B6">
            <w:pPr>
              <w:rPr>
                <w:rtl/>
              </w:rPr>
            </w:pPr>
            <w:r w:rsidRPr="000B450D">
              <w:rPr>
                <w:rtl/>
              </w:rPr>
              <w:t xml:space="preserve">ואמר רבי אלעזר: </w:t>
            </w:r>
            <w:r w:rsidRPr="000B450D">
              <w:rPr>
                <w:rStyle w:val="a9"/>
                <w:rtl/>
              </w:rPr>
              <w:t xml:space="preserve">משה הטיח דברים כלפי מעלה, שנאמר: </w:t>
            </w:r>
            <w:r w:rsidRPr="00F65F8E">
              <w:rPr>
                <w:rStyle w:val="a3"/>
                <w:rtl/>
              </w:rPr>
              <w:t xml:space="preserve">+במדבר י"א+ </w:t>
            </w:r>
            <w:r w:rsidRPr="000B450D">
              <w:rPr>
                <w:rStyle w:val="a9"/>
                <w:rtl/>
              </w:rPr>
              <w:t xml:space="preserve">ויתפלל משה אל ה', אל תקרי </w:t>
            </w:r>
            <w:r w:rsidRPr="000B450D">
              <w:rPr>
                <w:rStyle w:val="a9"/>
                <w:rtl/>
              </w:rPr>
              <w:lastRenderedPageBreak/>
              <w:t xml:space="preserve">אל ה' אלא על ה', שכן דבי רבי אליעזר בן יעקב קורין </w:t>
            </w:r>
            <w:proofErr w:type="spellStart"/>
            <w:r w:rsidRPr="000B450D">
              <w:rPr>
                <w:rStyle w:val="a9"/>
                <w:rtl/>
              </w:rPr>
              <w:t>לאלפי"ן</w:t>
            </w:r>
            <w:proofErr w:type="spellEnd"/>
            <w:r w:rsidRPr="000B450D">
              <w:rPr>
                <w:rStyle w:val="a9"/>
                <w:rtl/>
              </w:rPr>
              <w:t xml:space="preserve"> </w:t>
            </w:r>
            <w:proofErr w:type="spellStart"/>
            <w:r w:rsidRPr="000B450D">
              <w:rPr>
                <w:rStyle w:val="a9"/>
                <w:rtl/>
              </w:rPr>
              <w:t>עייני"ן</w:t>
            </w:r>
            <w:proofErr w:type="spellEnd"/>
            <w:r w:rsidRPr="000B450D">
              <w:rPr>
                <w:rStyle w:val="a9"/>
                <w:rtl/>
              </w:rPr>
              <w:t xml:space="preserve"> </w:t>
            </w:r>
            <w:proofErr w:type="spellStart"/>
            <w:r w:rsidRPr="000B450D">
              <w:rPr>
                <w:rStyle w:val="a9"/>
                <w:rtl/>
              </w:rPr>
              <w:t>ולעייני"ן</w:t>
            </w:r>
            <w:proofErr w:type="spellEnd"/>
            <w:r w:rsidRPr="000B450D">
              <w:rPr>
                <w:rStyle w:val="a9"/>
                <w:rtl/>
              </w:rPr>
              <w:t xml:space="preserve"> </w:t>
            </w:r>
            <w:proofErr w:type="spellStart"/>
            <w:r w:rsidRPr="000B450D">
              <w:rPr>
                <w:rStyle w:val="a9"/>
                <w:rtl/>
              </w:rPr>
              <w:t>אלפי"ן</w:t>
            </w:r>
            <w:proofErr w:type="spellEnd"/>
            <w:r w:rsidRPr="000B450D">
              <w:rPr>
                <w:rStyle w:val="a9"/>
                <w:rtl/>
              </w:rPr>
              <w:t>.</w:t>
            </w:r>
            <w:r w:rsidRPr="000B450D">
              <w:rPr>
                <w:rtl/>
              </w:rPr>
              <w:t xml:space="preserve"> </w:t>
            </w:r>
          </w:p>
        </w:tc>
        <w:tc>
          <w:tcPr>
            <w:tcW w:w="4261" w:type="dxa"/>
          </w:tcPr>
          <w:p w14:paraId="50EC2A86" w14:textId="77777777" w:rsidR="00A02607" w:rsidRPr="000B450D" w:rsidRDefault="00A02607" w:rsidP="00A02607">
            <w:pPr>
              <w:rPr>
                <w:rStyle w:val="a7"/>
                <w:rtl/>
              </w:rPr>
            </w:pPr>
            <w:r w:rsidRPr="000B450D">
              <w:rPr>
                <w:rStyle w:val="a7"/>
                <w:rtl/>
              </w:rPr>
              <w:lastRenderedPageBreak/>
              <w:t xml:space="preserve">הטיח - לשון זריקה, כמו </w:t>
            </w:r>
            <w:proofErr w:type="spellStart"/>
            <w:r w:rsidRPr="000B450D">
              <w:rPr>
                <w:rStyle w:val="a7"/>
                <w:rtl/>
              </w:rPr>
              <w:t>כמטחוי</w:t>
            </w:r>
            <w:proofErr w:type="spellEnd"/>
            <w:r w:rsidRPr="000B450D">
              <w:rPr>
                <w:rStyle w:val="a7"/>
                <w:rtl/>
              </w:rPr>
              <w:t xml:space="preserve"> קשת (בראשית כ"א).</w:t>
            </w:r>
          </w:p>
        </w:tc>
      </w:tr>
    </w:tbl>
    <w:p w14:paraId="12D77BA1" w14:textId="77777777" w:rsidR="00A02607" w:rsidRPr="000B450D" w:rsidRDefault="00A02607" w:rsidP="00A02607">
      <w:pPr>
        <w:pStyle w:val="3"/>
      </w:pPr>
      <w:r w:rsidRPr="000B450D">
        <w:rPr>
          <w:rFonts w:hint="cs"/>
          <w:rtl/>
        </w:rPr>
        <w:t>השפע גורם לחטא</w:t>
      </w:r>
    </w:p>
    <w:tbl>
      <w:tblPr>
        <w:tblStyle w:val="a4"/>
        <w:bidiVisual/>
        <w:tblW w:w="0" w:type="auto"/>
        <w:tblLook w:val="01E0" w:firstRow="1" w:lastRow="1" w:firstColumn="1" w:lastColumn="1" w:noHBand="0" w:noVBand="0"/>
      </w:tblPr>
      <w:tblGrid>
        <w:gridCol w:w="4261"/>
        <w:gridCol w:w="4261"/>
      </w:tblGrid>
      <w:tr w:rsidR="00A02607" w:rsidRPr="000B450D" w14:paraId="41C7637E" w14:textId="77777777" w:rsidTr="002A1173">
        <w:tc>
          <w:tcPr>
            <w:tcW w:w="4261" w:type="dxa"/>
          </w:tcPr>
          <w:p w14:paraId="6FAE9C23" w14:textId="77777777" w:rsidR="00A02607" w:rsidRPr="000B450D" w:rsidRDefault="00A02607" w:rsidP="00C72C21">
            <w:pPr>
              <w:rPr>
                <w:rtl/>
              </w:rPr>
            </w:pPr>
            <w:r w:rsidRPr="000B450D">
              <w:rPr>
                <w:rtl/>
              </w:rPr>
              <w:t xml:space="preserve">דבי רבי ינאי אמרי, מהכא: </w:t>
            </w:r>
            <w:r w:rsidRPr="00F65F8E">
              <w:rPr>
                <w:rStyle w:val="a3"/>
                <w:rtl/>
              </w:rPr>
              <w:t>+דברים א'+</w:t>
            </w:r>
            <w:r w:rsidRPr="000B450D">
              <w:rPr>
                <w:rtl/>
              </w:rPr>
              <w:t xml:space="preserve"> ודי זהב, מאי ודי זהב? אמרי דבי רבי ינאי</w:t>
            </w:r>
            <w:r w:rsidRPr="000B450D">
              <w:rPr>
                <w:rFonts w:hint="cs"/>
                <w:rtl/>
              </w:rPr>
              <w:t>:</w:t>
            </w:r>
            <w:r w:rsidRPr="000B450D">
              <w:rPr>
                <w:rtl/>
              </w:rPr>
              <w:t xml:space="preserve"> </w:t>
            </w:r>
            <w:r w:rsidRPr="00F65F8E">
              <w:rPr>
                <w:rStyle w:val="a9"/>
                <w:rtl/>
              </w:rPr>
              <w:t xml:space="preserve">כך אמר משה לפני הקדוש ברוך הוא: </w:t>
            </w:r>
            <w:proofErr w:type="spellStart"/>
            <w:r w:rsidRPr="00F65F8E">
              <w:rPr>
                <w:rStyle w:val="a9"/>
                <w:rtl/>
              </w:rPr>
              <w:t>רבונו</w:t>
            </w:r>
            <w:proofErr w:type="spellEnd"/>
            <w:r w:rsidRPr="00F65F8E">
              <w:rPr>
                <w:rStyle w:val="a9"/>
                <w:rtl/>
              </w:rPr>
              <w:t xml:space="preserve"> של עולם, בשביל כסף וזהב שהשפעת להם לישראל עד שאמרו די - הוא גרם שעשו את העגל. </w:t>
            </w:r>
          </w:p>
          <w:p w14:paraId="18A8E3F4" w14:textId="77777777" w:rsidR="00A02607" w:rsidRPr="000B450D" w:rsidRDefault="00A02607" w:rsidP="00C72C21">
            <w:pPr>
              <w:rPr>
                <w:rtl/>
              </w:rPr>
            </w:pPr>
            <w:r w:rsidRPr="000B450D">
              <w:rPr>
                <w:rtl/>
              </w:rPr>
              <w:t xml:space="preserve">אמרי דבי רבי ינאי: </w:t>
            </w:r>
            <w:r w:rsidRPr="000B450D">
              <w:rPr>
                <w:rStyle w:val="a9"/>
                <w:rtl/>
              </w:rPr>
              <w:t>אין ארי נוהם מתוך קופה של תבן אלא מתוך קופה של בשר.</w:t>
            </w:r>
            <w:r w:rsidRPr="000B450D">
              <w:rPr>
                <w:rtl/>
              </w:rPr>
              <w:t xml:space="preserve"> </w:t>
            </w:r>
          </w:p>
          <w:p w14:paraId="223DB739" w14:textId="7CFFF249" w:rsidR="00A02607" w:rsidRPr="000B450D" w:rsidRDefault="00A02607" w:rsidP="00C72C21">
            <w:pPr>
              <w:rPr>
                <w:rStyle w:val="a9"/>
                <w:rtl/>
              </w:rPr>
            </w:pPr>
            <w:r w:rsidRPr="000B450D">
              <w:rPr>
                <w:rtl/>
              </w:rPr>
              <w:t xml:space="preserve">אמר רבי </w:t>
            </w:r>
            <w:proofErr w:type="spellStart"/>
            <w:r w:rsidRPr="000B450D">
              <w:rPr>
                <w:rtl/>
              </w:rPr>
              <w:t>אושעיא</w:t>
            </w:r>
            <w:proofErr w:type="spellEnd"/>
            <w:r w:rsidRPr="000B450D">
              <w:rPr>
                <w:rtl/>
              </w:rPr>
              <w:t xml:space="preserve">: </w:t>
            </w:r>
            <w:r w:rsidRPr="000B450D">
              <w:rPr>
                <w:rStyle w:val="a9"/>
                <w:rtl/>
              </w:rPr>
              <w:t xml:space="preserve">משל, לאדם </w:t>
            </w:r>
            <w:proofErr w:type="spellStart"/>
            <w:r w:rsidRPr="000B450D">
              <w:rPr>
                <w:rStyle w:val="a9"/>
                <w:rtl/>
              </w:rPr>
              <w:t>שהיתה</w:t>
            </w:r>
            <w:proofErr w:type="spellEnd"/>
            <w:r w:rsidRPr="000B450D">
              <w:rPr>
                <w:rStyle w:val="a9"/>
                <w:rtl/>
              </w:rPr>
              <w:t xml:space="preserve"> לו פרה כחושה ובעלת אברים, האכילה </w:t>
            </w:r>
            <w:proofErr w:type="spellStart"/>
            <w:r w:rsidRPr="000B450D">
              <w:rPr>
                <w:rStyle w:val="a9"/>
                <w:rtl/>
              </w:rPr>
              <w:t>כרשינין</w:t>
            </w:r>
            <w:proofErr w:type="spellEnd"/>
            <w:r w:rsidRPr="000B450D">
              <w:rPr>
                <w:rStyle w:val="a9"/>
                <w:rtl/>
              </w:rPr>
              <w:t xml:space="preserve"> </w:t>
            </w:r>
            <w:proofErr w:type="spellStart"/>
            <w:r w:rsidRPr="000B450D">
              <w:rPr>
                <w:rStyle w:val="a9"/>
                <w:rtl/>
              </w:rPr>
              <w:t>והיתה</w:t>
            </w:r>
            <w:proofErr w:type="spellEnd"/>
            <w:r w:rsidRPr="000B450D">
              <w:rPr>
                <w:rStyle w:val="a9"/>
                <w:rtl/>
              </w:rPr>
              <w:t xml:space="preserve"> </w:t>
            </w:r>
            <w:proofErr w:type="spellStart"/>
            <w:r w:rsidRPr="000B450D">
              <w:rPr>
                <w:rStyle w:val="a9"/>
                <w:rtl/>
              </w:rPr>
              <w:t>מבעטת</w:t>
            </w:r>
            <w:proofErr w:type="spellEnd"/>
            <w:r w:rsidRPr="000B450D">
              <w:rPr>
                <w:rStyle w:val="a9"/>
                <w:rtl/>
              </w:rPr>
              <w:t xml:space="preserve"> בו. אמר לה: מי גרם </w:t>
            </w:r>
            <w:proofErr w:type="spellStart"/>
            <w:r w:rsidRPr="000B450D">
              <w:rPr>
                <w:rStyle w:val="a9"/>
                <w:rtl/>
              </w:rPr>
              <w:t>ליך</w:t>
            </w:r>
            <w:proofErr w:type="spellEnd"/>
            <w:r w:rsidRPr="000B450D">
              <w:rPr>
                <w:rStyle w:val="a9"/>
                <w:rtl/>
              </w:rPr>
              <w:t xml:space="preserve"> שתהא </w:t>
            </w:r>
            <w:proofErr w:type="spellStart"/>
            <w:r w:rsidRPr="000B450D">
              <w:rPr>
                <w:rStyle w:val="a9"/>
                <w:rtl/>
              </w:rPr>
              <w:t>מבעטת</w:t>
            </w:r>
            <w:proofErr w:type="spellEnd"/>
            <w:r w:rsidRPr="000B450D">
              <w:rPr>
                <w:rStyle w:val="a9"/>
                <w:rtl/>
              </w:rPr>
              <w:t xml:space="preserve"> בי</w:t>
            </w:r>
            <w:r w:rsidR="00F65F8E">
              <w:rPr>
                <w:rStyle w:val="a9"/>
                <w:rFonts w:hint="cs"/>
                <w:rtl/>
              </w:rPr>
              <w:t xml:space="preserve">? </w:t>
            </w:r>
            <w:r w:rsidRPr="000B450D">
              <w:rPr>
                <w:rStyle w:val="a9"/>
                <w:rtl/>
              </w:rPr>
              <w:t xml:space="preserve">אלא </w:t>
            </w:r>
            <w:proofErr w:type="spellStart"/>
            <w:r w:rsidRPr="000B450D">
              <w:rPr>
                <w:rStyle w:val="a9"/>
                <w:rtl/>
              </w:rPr>
              <w:t>כרשינין</w:t>
            </w:r>
            <w:proofErr w:type="spellEnd"/>
            <w:r w:rsidRPr="000B450D">
              <w:rPr>
                <w:rStyle w:val="a9"/>
                <w:rtl/>
              </w:rPr>
              <w:t xml:space="preserve"> שהאכלתיך. </w:t>
            </w:r>
          </w:p>
          <w:p w14:paraId="34AAC64C" w14:textId="77777777" w:rsidR="00A02607" w:rsidRPr="000B450D" w:rsidRDefault="00A02607" w:rsidP="00C72C21">
            <w:pPr>
              <w:rPr>
                <w:rStyle w:val="a9"/>
                <w:rtl/>
              </w:rPr>
            </w:pPr>
            <w:r w:rsidRPr="000B450D">
              <w:rPr>
                <w:rtl/>
              </w:rPr>
              <w:t xml:space="preserve">אמר רבי </w:t>
            </w:r>
            <w:proofErr w:type="spellStart"/>
            <w:r w:rsidRPr="000B450D">
              <w:rPr>
                <w:rtl/>
              </w:rPr>
              <w:t>חייא</w:t>
            </w:r>
            <w:proofErr w:type="spellEnd"/>
            <w:r w:rsidRPr="000B450D">
              <w:rPr>
                <w:rtl/>
              </w:rPr>
              <w:t xml:space="preserve"> בר אבא אמר רבי יוחנן: </w:t>
            </w:r>
            <w:r w:rsidRPr="000B450D">
              <w:rPr>
                <w:rStyle w:val="a9"/>
                <w:rtl/>
              </w:rPr>
              <w:t xml:space="preserve">משל, לאדם אחד שהיה לו בן, </w:t>
            </w:r>
            <w:proofErr w:type="spellStart"/>
            <w:r w:rsidRPr="000B450D">
              <w:rPr>
                <w:rStyle w:val="a9"/>
                <w:rtl/>
              </w:rPr>
              <w:t>הרחיצו</w:t>
            </w:r>
            <w:proofErr w:type="spellEnd"/>
            <w:r w:rsidRPr="000B450D">
              <w:rPr>
                <w:rStyle w:val="a9"/>
                <w:rtl/>
              </w:rPr>
              <w:t xml:space="preserve"> וסכו, והאכילו והשקהו, ותלה לו כיס על </w:t>
            </w:r>
            <w:proofErr w:type="spellStart"/>
            <w:r w:rsidRPr="000B450D">
              <w:rPr>
                <w:rStyle w:val="a9"/>
                <w:rtl/>
              </w:rPr>
              <w:t>צוארו</w:t>
            </w:r>
            <w:proofErr w:type="spellEnd"/>
            <w:r w:rsidRPr="000B450D">
              <w:rPr>
                <w:rStyle w:val="a9"/>
                <w:rtl/>
              </w:rPr>
              <w:t xml:space="preserve">, והושיבו על פתח של זונות, מה יעשה אותו הבן שלא יחטא? </w:t>
            </w:r>
          </w:p>
          <w:p w14:paraId="16861B1E" w14:textId="77777777" w:rsidR="00A02607" w:rsidRPr="00F65F8E" w:rsidRDefault="00A02607" w:rsidP="00C72C21">
            <w:pPr>
              <w:rPr>
                <w:rtl/>
              </w:rPr>
            </w:pPr>
            <w:r w:rsidRPr="000B450D">
              <w:rPr>
                <w:rtl/>
              </w:rPr>
              <w:t xml:space="preserve">אמר רב אחא בריה </w:t>
            </w:r>
            <w:proofErr w:type="spellStart"/>
            <w:r w:rsidRPr="000B450D">
              <w:rPr>
                <w:rtl/>
              </w:rPr>
              <w:t>דרב</w:t>
            </w:r>
            <w:proofErr w:type="spellEnd"/>
            <w:r w:rsidRPr="000B450D">
              <w:rPr>
                <w:rtl/>
              </w:rPr>
              <w:t xml:space="preserve"> </w:t>
            </w:r>
            <w:proofErr w:type="spellStart"/>
            <w:r w:rsidRPr="000B450D">
              <w:rPr>
                <w:rtl/>
              </w:rPr>
              <w:t>הונא</w:t>
            </w:r>
            <w:proofErr w:type="spellEnd"/>
            <w:r w:rsidRPr="000B450D">
              <w:rPr>
                <w:rtl/>
              </w:rPr>
              <w:t xml:space="preserve"> אמר רב ששת: </w:t>
            </w:r>
            <w:r w:rsidRPr="00F65F8E">
              <w:rPr>
                <w:rtl/>
              </w:rPr>
              <w:t xml:space="preserve">היינו </w:t>
            </w:r>
            <w:proofErr w:type="spellStart"/>
            <w:r w:rsidRPr="00F65F8E">
              <w:rPr>
                <w:rtl/>
              </w:rPr>
              <w:t>דאמרי</w:t>
            </w:r>
            <w:proofErr w:type="spellEnd"/>
            <w:r w:rsidRPr="00F65F8E">
              <w:rPr>
                <w:rtl/>
              </w:rPr>
              <w:t xml:space="preserve"> </w:t>
            </w:r>
            <w:proofErr w:type="spellStart"/>
            <w:r w:rsidRPr="00F65F8E">
              <w:rPr>
                <w:rtl/>
              </w:rPr>
              <w:t>אינשי</w:t>
            </w:r>
            <w:proofErr w:type="spellEnd"/>
            <w:r w:rsidRPr="00F65F8E">
              <w:rPr>
                <w:rtl/>
              </w:rPr>
              <w:t xml:space="preserve"> מלי כריסיה</w:t>
            </w:r>
            <w:r w:rsidRPr="000B450D">
              <w:rPr>
                <w:rStyle w:val="a9"/>
                <w:rtl/>
              </w:rPr>
              <w:t xml:space="preserve"> </w:t>
            </w:r>
            <w:r w:rsidRPr="00F65F8E">
              <w:rPr>
                <w:rStyle w:val="a3"/>
                <w:rFonts w:hint="cs"/>
                <w:rtl/>
              </w:rPr>
              <w:t xml:space="preserve">[=מילוי הכרס הוא] </w:t>
            </w:r>
            <w:r w:rsidRPr="00F65F8E">
              <w:rPr>
                <w:rtl/>
              </w:rPr>
              <w:t>זני</w:t>
            </w:r>
            <w:r w:rsidRPr="000B450D">
              <w:rPr>
                <w:rStyle w:val="a9"/>
                <w:rtl/>
              </w:rPr>
              <w:t xml:space="preserve"> </w:t>
            </w:r>
            <w:r w:rsidRPr="00F65F8E">
              <w:rPr>
                <w:rStyle w:val="a3"/>
                <w:rFonts w:hint="cs"/>
                <w:rtl/>
              </w:rPr>
              <w:t xml:space="preserve">[=ממין] </w:t>
            </w:r>
            <w:r w:rsidRPr="00F65F8E">
              <w:rPr>
                <w:rtl/>
              </w:rPr>
              <w:t>בישי</w:t>
            </w:r>
            <w:r w:rsidRPr="000B450D">
              <w:rPr>
                <w:rStyle w:val="a9"/>
                <w:rFonts w:hint="cs"/>
                <w:rtl/>
              </w:rPr>
              <w:t xml:space="preserve"> </w:t>
            </w:r>
            <w:r w:rsidRPr="00F65F8E">
              <w:rPr>
                <w:rStyle w:val="a3"/>
                <w:rFonts w:hint="cs"/>
                <w:rtl/>
              </w:rPr>
              <w:t>[=הרעות]</w:t>
            </w:r>
            <w:r w:rsidRPr="00F65F8E">
              <w:rPr>
                <w:rStyle w:val="a3"/>
                <w:rtl/>
              </w:rPr>
              <w:t>,</w:t>
            </w:r>
            <w:r w:rsidRPr="000B450D">
              <w:rPr>
                <w:rStyle w:val="a9"/>
                <w:rtl/>
              </w:rPr>
              <w:t xml:space="preserve"> </w:t>
            </w:r>
            <w:r w:rsidRPr="00F65F8E">
              <w:rPr>
                <w:rStyle w:val="a9"/>
                <w:rtl/>
              </w:rPr>
              <w:t xml:space="preserve">שנאמר: </w:t>
            </w:r>
            <w:r w:rsidRPr="00F65F8E">
              <w:rPr>
                <w:rStyle w:val="a3"/>
                <w:rtl/>
              </w:rPr>
              <w:t>+הושע י"ג+</w:t>
            </w:r>
            <w:r w:rsidRPr="000B450D">
              <w:rPr>
                <w:rStyle w:val="a9"/>
                <w:rtl/>
              </w:rPr>
              <w:t xml:space="preserve"> </w:t>
            </w:r>
            <w:r w:rsidRPr="00F65F8E">
              <w:rPr>
                <w:rStyle w:val="a9"/>
                <w:rFonts w:hint="cs"/>
                <w:rtl/>
              </w:rPr>
              <w:t>"</w:t>
            </w:r>
            <w:r w:rsidRPr="00F65F8E">
              <w:rPr>
                <w:rStyle w:val="a9"/>
                <w:rtl/>
              </w:rPr>
              <w:t>כמרעיתם וישבעו שבעו וירם לבם על כן שכחוני</w:t>
            </w:r>
            <w:r w:rsidRPr="00F65F8E">
              <w:rPr>
                <w:rStyle w:val="a9"/>
                <w:rFonts w:hint="cs"/>
                <w:rtl/>
              </w:rPr>
              <w:t>".</w:t>
            </w:r>
          </w:p>
          <w:p w14:paraId="31CB08A5" w14:textId="59A14D5B" w:rsidR="00A02607" w:rsidRPr="000B450D" w:rsidRDefault="00A02607" w:rsidP="00C72C21">
            <w:pPr>
              <w:rPr>
                <w:rStyle w:val="a9"/>
                <w:rtl/>
              </w:rPr>
            </w:pPr>
            <w:r w:rsidRPr="000B450D">
              <w:rPr>
                <w:rtl/>
              </w:rPr>
              <w:t>רב נחמן אמר</w:t>
            </w:r>
            <w:r w:rsidRPr="000B450D">
              <w:rPr>
                <w:rFonts w:hint="cs"/>
                <w:rtl/>
              </w:rPr>
              <w:t>:</w:t>
            </w:r>
            <w:r w:rsidRPr="000B450D">
              <w:rPr>
                <w:rtl/>
              </w:rPr>
              <w:t xml:space="preserve"> מהכא: </w:t>
            </w:r>
            <w:r w:rsidRPr="00F65F8E">
              <w:rPr>
                <w:rStyle w:val="a3"/>
                <w:rtl/>
              </w:rPr>
              <w:t>+דברים ח'+</w:t>
            </w:r>
            <w:r w:rsidRPr="000B450D">
              <w:rPr>
                <w:rtl/>
              </w:rPr>
              <w:t xml:space="preserve"> </w:t>
            </w:r>
            <w:r w:rsidRPr="000B450D">
              <w:rPr>
                <w:rStyle w:val="a9"/>
                <w:rtl/>
              </w:rPr>
              <w:t>ורם לבבך ושכחת את ה'</w:t>
            </w:r>
            <w:r w:rsidR="00F65F8E">
              <w:rPr>
                <w:rStyle w:val="a9"/>
                <w:rFonts w:hint="cs"/>
                <w:rtl/>
              </w:rPr>
              <w:t>.</w:t>
            </w:r>
          </w:p>
          <w:p w14:paraId="55176500" w14:textId="090BE078" w:rsidR="00A02607" w:rsidRPr="000B450D" w:rsidRDefault="00A02607" w:rsidP="00C72C21">
            <w:pPr>
              <w:rPr>
                <w:rStyle w:val="a9"/>
                <w:rtl/>
              </w:rPr>
            </w:pPr>
            <w:r w:rsidRPr="000B450D">
              <w:rPr>
                <w:rtl/>
              </w:rPr>
              <w:t xml:space="preserve">ורבנן אמרי, מהכא: </w:t>
            </w:r>
            <w:r w:rsidRPr="00F65F8E">
              <w:rPr>
                <w:rStyle w:val="a3"/>
                <w:rtl/>
              </w:rPr>
              <w:t xml:space="preserve">+דברים ל"א+ </w:t>
            </w:r>
            <w:r w:rsidRPr="000B450D">
              <w:rPr>
                <w:rStyle w:val="a9"/>
                <w:rtl/>
              </w:rPr>
              <w:t>ואכל ושבע ודשן ופנה</w:t>
            </w:r>
            <w:r w:rsidR="00F65F8E">
              <w:rPr>
                <w:rStyle w:val="a9"/>
                <w:rFonts w:hint="cs"/>
                <w:rtl/>
              </w:rPr>
              <w:t>.</w:t>
            </w:r>
          </w:p>
          <w:p w14:paraId="7D8AA0A4" w14:textId="77777777" w:rsidR="00A02607" w:rsidRPr="000B450D" w:rsidRDefault="00A02607" w:rsidP="00C72C21">
            <w:pPr>
              <w:rPr>
                <w:rStyle w:val="a9"/>
                <w:rtl/>
              </w:rPr>
            </w:pPr>
            <w:r w:rsidRPr="00F65F8E">
              <w:rPr>
                <w:rtl/>
              </w:rPr>
              <w:t xml:space="preserve">ואי </w:t>
            </w:r>
            <w:proofErr w:type="spellStart"/>
            <w:r w:rsidRPr="00F65F8E">
              <w:rPr>
                <w:rtl/>
              </w:rPr>
              <w:t>בעית</w:t>
            </w:r>
            <w:proofErr w:type="spellEnd"/>
            <w:r w:rsidRPr="00F65F8E">
              <w:rPr>
                <w:rtl/>
              </w:rPr>
              <w:t xml:space="preserve"> אימא, מהכא:</w:t>
            </w:r>
            <w:r w:rsidRPr="000B450D">
              <w:rPr>
                <w:rStyle w:val="a9"/>
                <w:rtl/>
              </w:rPr>
              <w:t xml:space="preserve"> </w:t>
            </w:r>
            <w:r w:rsidRPr="00F65F8E">
              <w:rPr>
                <w:rStyle w:val="a3"/>
                <w:rtl/>
              </w:rPr>
              <w:t>+דברים ל"ב+</w:t>
            </w:r>
            <w:r w:rsidRPr="000B450D">
              <w:rPr>
                <w:rStyle w:val="a9"/>
                <w:rtl/>
              </w:rPr>
              <w:t xml:space="preserve"> וישמן ישרון ויבעט. </w:t>
            </w:r>
          </w:p>
          <w:p w14:paraId="4A41A625" w14:textId="6A5D0A3E" w:rsidR="00A02607" w:rsidRPr="000B450D" w:rsidRDefault="00A02607" w:rsidP="00C72C21">
            <w:pPr>
              <w:rPr>
                <w:rtl/>
              </w:rPr>
            </w:pPr>
            <w:r w:rsidRPr="000B450D">
              <w:rPr>
                <w:rtl/>
              </w:rPr>
              <w:t xml:space="preserve">אמר רבי שמואל בר נחמני אמר רבי יונתן: </w:t>
            </w:r>
            <w:r w:rsidRPr="000B450D">
              <w:rPr>
                <w:rStyle w:val="a9"/>
                <w:rtl/>
              </w:rPr>
              <w:t>מנין שחזר הקדוש ברוך הוא והודה לו למשה</w:t>
            </w:r>
            <w:r w:rsidR="00F65F8E">
              <w:rPr>
                <w:rStyle w:val="a9"/>
                <w:rFonts w:hint="cs"/>
                <w:rtl/>
              </w:rPr>
              <w:t>?</w:t>
            </w:r>
            <w:r w:rsidRPr="000B450D">
              <w:rPr>
                <w:rStyle w:val="a9"/>
                <w:rtl/>
              </w:rPr>
              <w:t xml:space="preserve"> שנאמר: </w:t>
            </w:r>
            <w:r w:rsidRPr="00F65F8E">
              <w:rPr>
                <w:rStyle w:val="a3"/>
                <w:rtl/>
              </w:rPr>
              <w:t>+הושע ב'+</w:t>
            </w:r>
            <w:r w:rsidRPr="000B450D">
              <w:rPr>
                <w:rStyle w:val="a9"/>
                <w:rtl/>
              </w:rPr>
              <w:t xml:space="preserve"> וכסף הרביתי להם וזהב עשו לבעל. </w:t>
            </w:r>
          </w:p>
        </w:tc>
        <w:tc>
          <w:tcPr>
            <w:tcW w:w="4261" w:type="dxa"/>
          </w:tcPr>
          <w:p w14:paraId="538FA8F1" w14:textId="77777777" w:rsidR="00A02607" w:rsidRPr="000B450D" w:rsidRDefault="00A02607" w:rsidP="00A02607">
            <w:pPr>
              <w:rPr>
                <w:rStyle w:val="a7"/>
                <w:rtl/>
              </w:rPr>
            </w:pPr>
            <w:r w:rsidRPr="000B450D">
              <w:rPr>
                <w:rStyle w:val="a7"/>
                <w:rtl/>
              </w:rPr>
              <w:t>אין ארי נוהם - שמח ומשתגע ומזיק.</w:t>
            </w:r>
          </w:p>
          <w:p w14:paraId="4950F4AD" w14:textId="77777777" w:rsidR="00A02607" w:rsidRPr="000B450D" w:rsidRDefault="00A02607" w:rsidP="00A02607">
            <w:pPr>
              <w:rPr>
                <w:rStyle w:val="a7"/>
                <w:rtl/>
              </w:rPr>
            </w:pPr>
            <w:r w:rsidRPr="000B450D">
              <w:rPr>
                <w:rStyle w:val="a7"/>
                <w:rtl/>
              </w:rPr>
              <w:t xml:space="preserve">מלי כריסיה זני בישי - מילוי הכרס הוא ממיני חטאים הרעים, זני </w:t>
            </w:r>
            <w:proofErr w:type="spellStart"/>
            <w:r w:rsidRPr="000B450D">
              <w:rPr>
                <w:rStyle w:val="a7"/>
                <w:rtl/>
              </w:rPr>
              <w:t>מתרגמינן</w:t>
            </w:r>
            <w:proofErr w:type="spellEnd"/>
            <w:r w:rsidRPr="000B450D">
              <w:rPr>
                <w:rStyle w:val="a7"/>
                <w:rtl/>
              </w:rPr>
              <w:t xml:space="preserve"> למינהו - </w:t>
            </w:r>
            <w:proofErr w:type="spellStart"/>
            <w:r w:rsidRPr="000B450D">
              <w:rPr>
                <w:rStyle w:val="a7"/>
                <w:rtl/>
              </w:rPr>
              <w:t>לזנוהי</w:t>
            </w:r>
            <w:proofErr w:type="spellEnd"/>
            <w:r w:rsidRPr="000B450D">
              <w:rPr>
                <w:rStyle w:val="a7"/>
                <w:rtl/>
              </w:rPr>
              <w:t xml:space="preserve"> (בראשית א').</w:t>
            </w:r>
          </w:p>
        </w:tc>
      </w:tr>
    </w:tbl>
    <w:p w14:paraId="1940C007" w14:textId="77777777" w:rsidR="002A1173" w:rsidRPr="000B450D" w:rsidRDefault="002A1173" w:rsidP="002A1173">
      <w:pPr>
        <w:pStyle w:val="3"/>
      </w:pPr>
      <w:r w:rsidRPr="000B450D">
        <w:rPr>
          <w:rFonts w:hint="cs"/>
          <w:rtl/>
        </w:rPr>
        <w:t>דרשות על תחינת משה בעקבות מעשה העגל</w:t>
      </w:r>
    </w:p>
    <w:tbl>
      <w:tblPr>
        <w:tblStyle w:val="a4"/>
        <w:bidiVisual/>
        <w:tblW w:w="0" w:type="auto"/>
        <w:tblLook w:val="01E0" w:firstRow="1" w:lastRow="1" w:firstColumn="1" w:lastColumn="1" w:noHBand="0" w:noVBand="0"/>
      </w:tblPr>
      <w:tblGrid>
        <w:gridCol w:w="4134"/>
        <w:gridCol w:w="4126"/>
      </w:tblGrid>
      <w:tr w:rsidR="002A1173" w:rsidRPr="000B450D" w14:paraId="2B57653A" w14:textId="77777777" w:rsidTr="008E616F">
        <w:tc>
          <w:tcPr>
            <w:tcW w:w="4134" w:type="dxa"/>
          </w:tcPr>
          <w:p w14:paraId="64138B8E" w14:textId="77777777" w:rsidR="002A1173" w:rsidRPr="008955B5" w:rsidRDefault="002A1173" w:rsidP="007011CC">
            <w:pPr>
              <w:rPr>
                <w:rtl/>
              </w:rPr>
            </w:pPr>
            <w:r w:rsidRPr="008955B5">
              <w:rPr>
                <w:rStyle w:val="a3"/>
                <w:rtl/>
              </w:rPr>
              <w:t xml:space="preserve">+שמות ל"ב+ </w:t>
            </w:r>
            <w:r w:rsidRPr="008955B5">
              <w:rPr>
                <w:rFonts w:hint="cs"/>
                <w:rtl/>
              </w:rPr>
              <w:t>"</w:t>
            </w:r>
            <w:r w:rsidRPr="008955B5">
              <w:rPr>
                <w:rtl/>
              </w:rPr>
              <w:t>וידבר ה' אל משה לך רד</w:t>
            </w:r>
            <w:r w:rsidRPr="008955B5">
              <w:rPr>
                <w:rFonts w:hint="cs"/>
                <w:rtl/>
              </w:rPr>
              <w:t>"</w:t>
            </w:r>
            <w:r w:rsidRPr="008955B5">
              <w:rPr>
                <w:rtl/>
              </w:rPr>
              <w:t xml:space="preserve">, מאי לך רד? </w:t>
            </w:r>
          </w:p>
          <w:p w14:paraId="5CDDBD92" w14:textId="77777777" w:rsidR="007011CC" w:rsidRPr="008955B5" w:rsidRDefault="002A1173" w:rsidP="007011CC">
            <w:pPr>
              <w:rPr>
                <w:rStyle w:val="a9"/>
                <w:rtl/>
              </w:rPr>
            </w:pPr>
            <w:r w:rsidRPr="000B450D">
              <w:rPr>
                <w:rtl/>
              </w:rPr>
              <w:t>אמר רבי אלעזר</w:t>
            </w:r>
            <w:r w:rsidRPr="000B450D">
              <w:rPr>
                <w:rFonts w:hint="cs"/>
                <w:rtl/>
              </w:rPr>
              <w:t>:</w:t>
            </w:r>
            <w:r w:rsidRPr="000B450D">
              <w:rPr>
                <w:rtl/>
              </w:rPr>
              <w:t xml:space="preserve"> </w:t>
            </w:r>
            <w:r w:rsidRPr="008955B5">
              <w:rPr>
                <w:rStyle w:val="a9"/>
                <w:rtl/>
              </w:rPr>
              <w:t xml:space="preserve">אמר לו הקדוש ברוך הוא למשה: משה, רד מגדולתך! כלום נתתי לך גדולה אלא בשביל ישראל, ועכשיו ישראל חטאו - אתה למה לי? </w:t>
            </w:r>
          </w:p>
          <w:p w14:paraId="41BE74F6" w14:textId="77777777" w:rsidR="007011CC" w:rsidRPr="000B450D" w:rsidRDefault="002A1173" w:rsidP="007011CC">
            <w:pPr>
              <w:rPr>
                <w:rtl/>
              </w:rPr>
            </w:pPr>
            <w:r w:rsidRPr="008955B5">
              <w:rPr>
                <w:rStyle w:val="a9"/>
                <w:rtl/>
              </w:rPr>
              <w:t xml:space="preserve">מיד תשש </w:t>
            </w:r>
            <w:proofErr w:type="spellStart"/>
            <w:r w:rsidRPr="008955B5">
              <w:rPr>
                <w:rStyle w:val="a9"/>
                <w:rtl/>
              </w:rPr>
              <w:t>כחו</w:t>
            </w:r>
            <w:proofErr w:type="spellEnd"/>
            <w:r w:rsidRPr="008955B5">
              <w:rPr>
                <w:rStyle w:val="a9"/>
                <w:rtl/>
              </w:rPr>
              <w:t xml:space="preserve"> של משה ולא היה לו </w:t>
            </w:r>
            <w:proofErr w:type="spellStart"/>
            <w:r w:rsidRPr="008955B5">
              <w:rPr>
                <w:rStyle w:val="a9"/>
                <w:rtl/>
              </w:rPr>
              <w:t>כח</w:t>
            </w:r>
            <w:proofErr w:type="spellEnd"/>
            <w:r w:rsidRPr="008955B5">
              <w:rPr>
                <w:rStyle w:val="a9"/>
                <w:rtl/>
              </w:rPr>
              <w:t xml:space="preserve"> לדבר. וכיון שאמר: </w:t>
            </w:r>
            <w:r w:rsidRPr="008955B5">
              <w:rPr>
                <w:rStyle w:val="a3"/>
                <w:rtl/>
              </w:rPr>
              <w:t xml:space="preserve">+דברים ט'+ </w:t>
            </w:r>
            <w:r w:rsidRPr="008955B5">
              <w:rPr>
                <w:rStyle w:val="a9"/>
                <w:rtl/>
              </w:rPr>
              <w:t xml:space="preserve">הרף ממני ואשמידם, אמר משה: דבר זה תלוי בי - מיד עמד ונתחזק בתפלה ובקש רחמים. </w:t>
            </w:r>
          </w:p>
          <w:p w14:paraId="4299E2ED" w14:textId="77777777" w:rsidR="002A1173" w:rsidRPr="008955B5" w:rsidRDefault="002A1173" w:rsidP="007011CC">
            <w:pPr>
              <w:rPr>
                <w:rStyle w:val="a9"/>
                <w:rtl/>
              </w:rPr>
            </w:pPr>
            <w:r w:rsidRPr="008955B5">
              <w:rPr>
                <w:rStyle w:val="a9"/>
                <w:rtl/>
              </w:rPr>
              <w:lastRenderedPageBreak/>
              <w:t xml:space="preserve">משל, למלך שכעס על בנו והיה מכהו מכה גדולה, והיה אוהבו יושב לפניו </w:t>
            </w:r>
            <w:proofErr w:type="spellStart"/>
            <w:r w:rsidRPr="008955B5">
              <w:rPr>
                <w:rStyle w:val="a9"/>
                <w:rtl/>
              </w:rPr>
              <w:t>ומתירא</w:t>
            </w:r>
            <w:proofErr w:type="spellEnd"/>
            <w:r w:rsidRPr="008955B5">
              <w:rPr>
                <w:rStyle w:val="a9"/>
                <w:rtl/>
              </w:rPr>
              <w:t xml:space="preserve"> לומר לו דבר. אמר המלך: אלמלא אוהבי זה שיושב לפני הרגתיך! אמר: דבר זה תלוי בי - מיד עמד והצילו. </w:t>
            </w:r>
          </w:p>
        </w:tc>
        <w:tc>
          <w:tcPr>
            <w:tcW w:w="4126" w:type="dxa"/>
          </w:tcPr>
          <w:p w14:paraId="24A3649B" w14:textId="77777777" w:rsidR="002A1173" w:rsidRPr="000B450D" w:rsidRDefault="002A1173" w:rsidP="002A1173">
            <w:pPr>
              <w:rPr>
                <w:rStyle w:val="a7"/>
                <w:rtl/>
              </w:rPr>
            </w:pPr>
            <w:r w:rsidRPr="000B450D">
              <w:rPr>
                <w:rStyle w:val="a7"/>
                <w:rtl/>
              </w:rPr>
              <w:lastRenderedPageBreak/>
              <w:t xml:space="preserve">הרף ממני - הראהו שיש </w:t>
            </w:r>
            <w:proofErr w:type="spellStart"/>
            <w:r w:rsidRPr="000B450D">
              <w:rPr>
                <w:rStyle w:val="a7"/>
                <w:rtl/>
              </w:rPr>
              <w:t>כח</w:t>
            </w:r>
            <w:proofErr w:type="spellEnd"/>
            <w:r w:rsidRPr="000B450D">
              <w:rPr>
                <w:rStyle w:val="a7"/>
                <w:rtl/>
              </w:rPr>
              <w:t xml:space="preserve"> בידו למחול על ידי תפלה.</w:t>
            </w:r>
          </w:p>
        </w:tc>
      </w:tr>
      <w:tr w:rsidR="002A1173" w:rsidRPr="000B450D" w14:paraId="16F1BC70" w14:textId="77777777" w:rsidTr="008E616F">
        <w:tc>
          <w:tcPr>
            <w:tcW w:w="4134" w:type="dxa"/>
          </w:tcPr>
          <w:p w14:paraId="52D33085" w14:textId="77777777" w:rsidR="002A1173" w:rsidRPr="000B450D" w:rsidRDefault="002A1173" w:rsidP="007011CC">
            <w:pPr>
              <w:rPr>
                <w:rtl/>
              </w:rPr>
            </w:pPr>
            <w:r w:rsidRPr="008955B5">
              <w:rPr>
                <w:rStyle w:val="a3"/>
                <w:rtl/>
              </w:rPr>
              <w:t xml:space="preserve">+שמות ל"ב+ </w:t>
            </w:r>
            <w:r w:rsidRPr="008955B5">
              <w:rPr>
                <w:rStyle w:val="a9"/>
                <w:rFonts w:hint="cs"/>
                <w:rtl/>
              </w:rPr>
              <w:t>"</w:t>
            </w:r>
            <w:r w:rsidRPr="000B450D">
              <w:rPr>
                <w:rStyle w:val="a9"/>
                <w:rtl/>
              </w:rPr>
              <w:t xml:space="preserve">ועתה </w:t>
            </w:r>
            <w:r w:rsidRPr="008955B5">
              <w:rPr>
                <w:rStyle w:val="a9"/>
                <w:color w:val="FF0000"/>
                <w:rtl/>
              </w:rPr>
              <w:t xml:space="preserve">הניחה לי </w:t>
            </w:r>
            <w:proofErr w:type="spellStart"/>
            <w:r w:rsidRPr="000B450D">
              <w:rPr>
                <w:rStyle w:val="a9"/>
                <w:rtl/>
              </w:rPr>
              <w:t>ויחר</w:t>
            </w:r>
            <w:proofErr w:type="spellEnd"/>
            <w:r w:rsidRPr="000B450D">
              <w:rPr>
                <w:rStyle w:val="a9"/>
                <w:rtl/>
              </w:rPr>
              <w:t xml:space="preserve"> אפי בהם ואכלם ואעשה אותך לגוי גדול</w:t>
            </w:r>
            <w:r w:rsidRPr="000B450D">
              <w:rPr>
                <w:rStyle w:val="a9"/>
                <w:rFonts w:hint="cs"/>
                <w:rtl/>
              </w:rPr>
              <w:t>"</w:t>
            </w:r>
            <w:r w:rsidRPr="000B450D">
              <w:rPr>
                <w:rStyle w:val="a9"/>
                <w:rtl/>
              </w:rPr>
              <w:t xml:space="preserve"> וגו'</w:t>
            </w:r>
            <w:r w:rsidRPr="000B450D">
              <w:rPr>
                <w:rtl/>
              </w:rPr>
              <w:t xml:space="preserve"> - אמר רבי אבהו: </w:t>
            </w:r>
            <w:r w:rsidRPr="000B450D">
              <w:rPr>
                <w:rStyle w:val="a9"/>
                <w:rtl/>
              </w:rPr>
              <w:t xml:space="preserve">אלמלא מקרא כתוב אי אפשר לאומרו; מלמד, שתפסו משה </w:t>
            </w:r>
            <w:proofErr w:type="spellStart"/>
            <w:r w:rsidRPr="000B450D">
              <w:rPr>
                <w:rStyle w:val="a9"/>
                <w:rtl/>
              </w:rPr>
              <w:t>להקדוש</w:t>
            </w:r>
            <w:proofErr w:type="spellEnd"/>
            <w:r w:rsidRPr="000B450D">
              <w:rPr>
                <w:rStyle w:val="a9"/>
                <w:rtl/>
              </w:rPr>
              <w:t xml:space="preserve"> ברוך הוא כאדם שהוא תופס את </w:t>
            </w:r>
            <w:proofErr w:type="spellStart"/>
            <w:r w:rsidRPr="000B450D">
              <w:rPr>
                <w:rStyle w:val="a9"/>
                <w:rtl/>
              </w:rPr>
              <w:t>חבירו</w:t>
            </w:r>
            <w:proofErr w:type="spellEnd"/>
            <w:r w:rsidRPr="000B450D">
              <w:rPr>
                <w:rStyle w:val="a9"/>
                <w:rtl/>
              </w:rPr>
              <w:t xml:space="preserve"> בבגדו, ואמר לפניו: </w:t>
            </w:r>
            <w:proofErr w:type="spellStart"/>
            <w:r w:rsidRPr="000B450D">
              <w:rPr>
                <w:rStyle w:val="a9"/>
                <w:rtl/>
              </w:rPr>
              <w:t>רבונו</w:t>
            </w:r>
            <w:proofErr w:type="spellEnd"/>
            <w:r w:rsidRPr="000B450D">
              <w:rPr>
                <w:rStyle w:val="a9"/>
                <w:rtl/>
              </w:rPr>
              <w:t xml:space="preserve"> של עולם, אין אני מניחך עד </w:t>
            </w:r>
            <w:proofErr w:type="spellStart"/>
            <w:r w:rsidRPr="000B450D">
              <w:rPr>
                <w:rStyle w:val="a9"/>
                <w:rtl/>
              </w:rPr>
              <w:t>שתמחול</w:t>
            </w:r>
            <w:proofErr w:type="spellEnd"/>
            <w:r w:rsidRPr="000B450D">
              <w:rPr>
                <w:rStyle w:val="a9"/>
                <w:rtl/>
              </w:rPr>
              <w:t xml:space="preserve"> ותסלח להם.</w:t>
            </w:r>
            <w:r w:rsidRPr="000B450D">
              <w:rPr>
                <w:rtl/>
              </w:rPr>
              <w:t xml:space="preserve"> </w:t>
            </w:r>
          </w:p>
        </w:tc>
        <w:tc>
          <w:tcPr>
            <w:tcW w:w="4126" w:type="dxa"/>
          </w:tcPr>
          <w:p w14:paraId="0AF93EFA" w14:textId="77777777" w:rsidR="002A1173" w:rsidRPr="000B450D" w:rsidRDefault="002A1173" w:rsidP="002A1173">
            <w:pPr>
              <w:rPr>
                <w:rStyle w:val="a7"/>
                <w:rtl/>
              </w:rPr>
            </w:pPr>
            <w:r w:rsidRPr="000B450D">
              <w:rPr>
                <w:rStyle w:val="a7"/>
                <w:rtl/>
              </w:rPr>
              <w:t>הניחה לי - משמע שהיה אוחז בו.</w:t>
            </w:r>
          </w:p>
        </w:tc>
      </w:tr>
      <w:tr w:rsidR="002A1173" w:rsidRPr="000B450D" w14:paraId="0F8FCDF0" w14:textId="77777777" w:rsidTr="008E616F">
        <w:tc>
          <w:tcPr>
            <w:tcW w:w="4134" w:type="dxa"/>
          </w:tcPr>
          <w:p w14:paraId="52D6D054" w14:textId="77777777" w:rsidR="002A1173" w:rsidRPr="000B450D" w:rsidRDefault="002A1173" w:rsidP="001F77C6">
            <w:pPr>
              <w:rPr>
                <w:rtl/>
              </w:rPr>
            </w:pPr>
            <w:r w:rsidRPr="008955B5">
              <w:rPr>
                <w:rStyle w:val="a3"/>
                <w:rtl/>
              </w:rPr>
              <w:t xml:space="preserve">+שמות ל"ב+ </w:t>
            </w:r>
            <w:r w:rsidRPr="000B450D">
              <w:rPr>
                <w:rStyle w:val="a9"/>
                <w:rtl/>
              </w:rPr>
              <w:t xml:space="preserve">ואעשה אותך לגוי גדול וגו' </w:t>
            </w:r>
            <w:r w:rsidR="001F77C6" w:rsidRPr="008955B5">
              <w:rPr>
                <w:rStyle w:val="a3"/>
                <w:rFonts w:hint="cs"/>
                <w:rtl/>
              </w:rPr>
              <w:t xml:space="preserve">[=... </w:t>
            </w:r>
            <w:r w:rsidR="001F77C6" w:rsidRPr="008955B5">
              <w:rPr>
                <w:rStyle w:val="a3"/>
                <w:rtl/>
              </w:rPr>
              <w:t>זְכֹר לְאַבְרָהָם לְיִצְחָק וּלְיִשְׂרָאֵל עֲבָדֶיךָ אֲשֶׁר נִשְׁבַּעְתָּ לָהֶם בָּךְ</w:t>
            </w:r>
            <w:r w:rsidR="001F77C6" w:rsidRPr="008955B5">
              <w:rPr>
                <w:rStyle w:val="a3"/>
                <w:rFonts w:hint="cs"/>
                <w:rtl/>
              </w:rPr>
              <w:t>]</w:t>
            </w:r>
            <w:r w:rsidR="001F77C6" w:rsidRPr="000B450D">
              <w:rPr>
                <w:rtl/>
              </w:rPr>
              <w:t xml:space="preserve"> </w:t>
            </w:r>
            <w:r w:rsidRPr="000B450D">
              <w:rPr>
                <w:rtl/>
              </w:rPr>
              <w:t>- אמר רבי אלעזר</w:t>
            </w:r>
            <w:r w:rsidRPr="000B450D">
              <w:rPr>
                <w:rFonts w:hint="cs"/>
                <w:rtl/>
              </w:rPr>
              <w:t>:</w:t>
            </w:r>
            <w:r w:rsidRPr="000B450D">
              <w:rPr>
                <w:rtl/>
              </w:rPr>
              <w:t xml:space="preserve"> </w:t>
            </w:r>
            <w:r w:rsidRPr="000B450D">
              <w:rPr>
                <w:rStyle w:val="a9"/>
                <w:rtl/>
              </w:rPr>
              <w:t xml:space="preserve">אמר משה לפני הקדוש ברוך הוא: </w:t>
            </w:r>
            <w:proofErr w:type="spellStart"/>
            <w:r w:rsidRPr="000B450D">
              <w:rPr>
                <w:rStyle w:val="a9"/>
                <w:rtl/>
              </w:rPr>
              <w:t>רבונו</w:t>
            </w:r>
            <w:proofErr w:type="spellEnd"/>
            <w:r w:rsidRPr="000B450D">
              <w:rPr>
                <w:rStyle w:val="a9"/>
                <w:rtl/>
              </w:rPr>
              <w:t xml:space="preserve"> של עולם, ומה </w:t>
            </w:r>
            <w:proofErr w:type="spellStart"/>
            <w:r w:rsidRPr="000B450D">
              <w:rPr>
                <w:rStyle w:val="a9"/>
                <w:rtl/>
              </w:rPr>
              <w:t>כסא</w:t>
            </w:r>
            <w:proofErr w:type="spellEnd"/>
            <w:r w:rsidRPr="000B450D">
              <w:rPr>
                <w:rStyle w:val="a9"/>
                <w:rtl/>
              </w:rPr>
              <w:t xml:space="preserve"> של שלש רגלים אינו יכול לעמוד לפניך בשעת כעסך, </w:t>
            </w:r>
            <w:proofErr w:type="spellStart"/>
            <w:r w:rsidRPr="000B450D">
              <w:rPr>
                <w:rStyle w:val="a9"/>
                <w:rtl/>
              </w:rPr>
              <w:t>כסא</w:t>
            </w:r>
            <w:proofErr w:type="spellEnd"/>
            <w:r w:rsidRPr="000B450D">
              <w:rPr>
                <w:rStyle w:val="a9"/>
                <w:rtl/>
              </w:rPr>
              <w:t xml:space="preserve"> של רגל אחד על אחת כמה וכמה! ולא עוד אלא שיש בי בושת פנים </w:t>
            </w:r>
            <w:proofErr w:type="spellStart"/>
            <w:r w:rsidRPr="000B450D">
              <w:rPr>
                <w:rStyle w:val="a9"/>
                <w:rtl/>
              </w:rPr>
              <w:t>מאבותי</w:t>
            </w:r>
            <w:proofErr w:type="spellEnd"/>
            <w:r w:rsidRPr="000B450D">
              <w:rPr>
                <w:rStyle w:val="a9"/>
                <w:rtl/>
              </w:rPr>
              <w:t>. עכשיו יאמרו: ראו פרנס שהעמיד עליהם, בקש גדולה לעצמו ולא בקש עליהם רחמים.</w:t>
            </w:r>
            <w:r w:rsidRPr="000B450D">
              <w:rPr>
                <w:rtl/>
              </w:rPr>
              <w:t xml:space="preserve"> </w:t>
            </w:r>
          </w:p>
        </w:tc>
        <w:tc>
          <w:tcPr>
            <w:tcW w:w="4126" w:type="dxa"/>
          </w:tcPr>
          <w:p w14:paraId="160316D6" w14:textId="77777777" w:rsidR="002A1173" w:rsidRPr="000B450D" w:rsidRDefault="002A1173" w:rsidP="002A1173">
            <w:pPr>
              <w:rPr>
                <w:rStyle w:val="a7"/>
                <w:rtl/>
              </w:rPr>
            </w:pPr>
            <w:r w:rsidRPr="000B450D">
              <w:rPr>
                <w:rStyle w:val="a7"/>
                <w:rtl/>
              </w:rPr>
              <w:t>שלש רגלים - אברהם יצחק ויעקב.</w:t>
            </w:r>
          </w:p>
        </w:tc>
      </w:tr>
      <w:tr w:rsidR="002A1173" w:rsidRPr="000B450D" w14:paraId="3301CE55" w14:textId="77777777" w:rsidTr="008E616F">
        <w:tc>
          <w:tcPr>
            <w:tcW w:w="4134" w:type="dxa"/>
          </w:tcPr>
          <w:p w14:paraId="1ADC1A86" w14:textId="77777777" w:rsidR="002A1173" w:rsidRPr="000B450D" w:rsidRDefault="002A1173" w:rsidP="007011CC">
            <w:pPr>
              <w:rPr>
                <w:rStyle w:val="a9"/>
                <w:rtl/>
              </w:rPr>
            </w:pPr>
            <w:r w:rsidRPr="008955B5">
              <w:rPr>
                <w:rStyle w:val="a3"/>
                <w:rtl/>
              </w:rPr>
              <w:t>+שמות ל"ב+</w:t>
            </w:r>
            <w:r w:rsidRPr="000B450D">
              <w:rPr>
                <w:rtl/>
              </w:rPr>
              <w:t xml:space="preserve"> </w:t>
            </w:r>
            <w:r w:rsidRPr="000B450D">
              <w:rPr>
                <w:rStyle w:val="a9"/>
                <w:rtl/>
              </w:rPr>
              <w:t xml:space="preserve">ויחל משה את פני ה' – </w:t>
            </w:r>
          </w:p>
          <w:p w14:paraId="08F25236" w14:textId="77777777" w:rsidR="002A1173" w:rsidRPr="000B450D" w:rsidRDefault="00AC4A13" w:rsidP="007011CC">
            <w:pPr>
              <w:rPr>
                <w:rStyle w:val="a9"/>
                <w:rtl/>
              </w:rPr>
            </w:pPr>
            <w:r w:rsidRPr="008955B5">
              <w:rPr>
                <w:rFonts w:hint="cs"/>
                <w:rtl/>
              </w:rPr>
              <w:t xml:space="preserve">(1) </w:t>
            </w:r>
            <w:r w:rsidR="002A1173" w:rsidRPr="008955B5">
              <w:rPr>
                <w:rtl/>
              </w:rPr>
              <w:t>אמר רבי אלעזר:</w:t>
            </w:r>
            <w:r w:rsidR="002A1173" w:rsidRPr="000B450D">
              <w:rPr>
                <w:rStyle w:val="a9"/>
                <w:rtl/>
              </w:rPr>
              <w:t xml:space="preserve"> מלמד שעמד משה בתפלה לפני הקדוש ברוך הוא עד </w:t>
            </w:r>
            <w:proofErr w:type="spellStart"/>
            <w:r w:rsidR="002A1173" w:rsidRPr="000B450D">
              <w:rPr>
                <w:rStyle w:val="a9"/>
                <w:rtl/>
              </w:rPr>
              <w:t>שהחלהו</w:t>
            </w:r>
            <w:proofErr w:type="spellEnd"/>
            <w:r w:rsidR="002A1173" w:rsidRPr="000B450D">
              <w:rPr>
                <w:rStyle w:val="a9"/>
                <w:rFonts w:hint="cs"/>
                <w:rtl/>
              </w:rPr>
              <w:t>.</w:t>
            </w:r>
            <w:r w:rsidRPr="000B450D">
              <w:rPr>
                <w:rStyle w:val="a9"/>
                <w:rFonts w:hint="cs"/>
                <w:rtl/>
              </w:rPr>
              <w:t xml:space="preserve"> </w:t>
            </w:r>
            <w:r w:rsidRPr="008955B5">
              <w:rPr>
                <w:rStyle w:val="a3"/>
                <w:rFonts w:hint="cs"/>
                <w:rtl/>
              </w:rPr>
              <w:t>[=הטרידו]</w:t>
            </w:r>
          </w:p>
          <w:p w14:paraId="534898B0" w14:textId="77777777" w:rsidR="002A1173" w:rsidRPr="000B450D" w:rsidRDefault="00AC4A13" w:rsidP="007011CC">
            <w:pPr>
              <w:rPr>
                <w:rStyle w:val="a9"/>
                <w:rtl/>
              </w:rPr>
            </w:pPr>
            <w:r w:rsidRPr="008955B5">
              <w:rPr>
                <w:rFonts w:hint="cs"/>
                <w:rtl/>
              </w:rPr>
              <w:t xml:space="preserve">(2) </w:t>
            </w:r>
            <w:r w:rsidR="002A1173" w:rsidRPr="008955B5">
              <w:rPr>
                <w:rtl/>
              </w:rPr>
              <w:t>ורבא אמר:</w:t>
            </w:r>
            <w:r w:rsidR="002A1173" w:rsidRPr="000B450D">
              <w:rPr>
                <w:rStyle w:val="a9"/>
                <w:rtl/>
              </w:rPr>
              <w:t xml:space="preserve"> עד שהפר לו נדרו, כתיב הכא </w:t>
            </w:r>
            <w:r w:rsidRPr="000B450D">
              <w:rPr>
                <w:rStyle w:val="a9"/>
                <w:rFonts w:hint="cs"/>
                <w:rtl/>
              </w:rPr>
              <w:t>"</w:t>
            </w:r>
            <w:r w:rsidR="002A1173" w:rsidRPr="000B450D">
              <w:rPr>
                <w:rStyle w:val="a9"/>
                <w:rtl/>
              </w:rPr>
              <w:t>ויחל</w:t>
            </w:r>
            <w:r w:rsidRPr="000B450D">
              <w:rPr>
                <w:rStyle w:val="a9"/>
                <w:rFonts w:hint="cs"/>
                <w:rtl/>
              </w:rPr>
              <w:t>"</w:t>
            </w:r>
            <w:r w:rsidR="002A1173" w:rsidRPr="000B450D">
              <w:rPr>
                <w:rStyle w:val="a9"/>
                <w:rtl/>
              </w:rPr>
              <w:t xml:space="preserve"> וכתיב התם </w:t>
            </w:r>
            <w:r w:rsidR="002A1173" w:rsidRPr="008955B5">
              <w:rPr>
                <w:rStyle w:val="a3"/>
                <w:rtl/>
              </w:rPr>
              <w:t>+במדבר ל'+</w:t>
            </w:r>
            <w:r w:rsidR="002A1173" w:rsidRPr="000B450D">
              <w:rPr>
                <w:rStyle w:val="a9"/>
                <w:rtl/>
              </w:rPr>
              <w:t xml:space="preserve"> לא יחל דברו, </w:t>
            </w:r>
            <w:r w:rsidR="002A1173" w:rsidRPr="008955B5">
              <w:rPr>
                <w:rtl/>
              </w:rPr>
              <w:t>ואמר מר:</w:t>
            </w:r>
            <w:r w:rsidR="002A1173" w:rsidRPr="000B450D">
              <w:rPr>
                <w:rStyle w:val="a9"/>
                <w:rtl/>
              </w:rPr>
              <w:t xml:space="preserve"> הוא אינו </w:t>
            </w:r>
            <w:proofErr w:type="spellStart"/>
            <w:r w:rsidR="002A1173" w:rsidRPr="000B450D">
              <w:rPr>
                <w:rStyle w:val="a9"/>
                <w:rtl/>
              </w:rPr>
              <w:t>מיחל</w:t>
            </w:r>
            <w:proofErr w:type="spellEnd"/>
            <w:r w:rsidRPr="000B450D">
              <w:rPr>
                <w:rStyle w:val="a9"/>
                <w:rFonts w:hint="cs"/>
                <w:rtl/>
              </w:rPr>
              <w:t>,</w:t>
            </w:r>
            <w:r w:rsidR="002A1173" w:rsidRPr="000B450D">
              <w:rPr>
                <w:rStyle w:val="a9"/>
                <w:rtl/>
              </w:rPr>
              <w:t xml:space="preserve"> אבל אחרים מחלין לו</w:t>
            </w:r>
            <w:r w:rsidR="002A1173" w:rsidRPr="000B450D">
              <w:rPr>
                <w:rStyle w:val="a9"/>
                <w:rFonts w:hint="cs"/>
                <w:rtl/>
              </w:rPr>
              <w:t>.</w:t>
            </w:r>
          </w:p>
          <w:p w14:paraId="2316852F" w14:textId="77777777" w:rsidR="002A1173" w:rsidRPr="000B450D" w:rsidRDefault="00AC4A13" w:rsidP="007011CC">
            <w:pPr>
              <w:rPr>
                <w:rStyle w:val="a9"/>
                <w:rtl/>
              </w:rPr>
            </w:pPr>
            <w:r w:rsidRPr="008955B5">
              <w:rPr>
                <w:rFonts w:hint="cs"/>
                <w:rtl/>
              </w:rPr>
              <w:t xml:space="preserve">(3) </w:t>
            </w:r>
            <w:r w:rsidR="002A1173" w:rsidRPr="008955B5">
              <w:rPr>
                <w:rtl/>
              </w:rPr>
              <w:t>ושמואל אמר</w:t>
            </w:r>
            <w:r w:rsidR="002A1173" w:rsidRPr="008955B5">
              <w:rPr>
                <w:rFonts w:hint="cs"/>
                <w:rtl/>
              </w:rPr>
              <w:t>:</w:t>
            </w:r>
            <w:r w:rsidR="002A1173" w:rsidRPr="000B450D">
              <w:rPr>
                <w:rStyle w:val="a9"/>
                <w:rtl/>
              </w:rPr>
              <w:t xml:space="preserve"> מלמד שמסר עצמו למיתה עליהם</w:t>
            </w:r>
            <w:r w:rsidR="002A1173" w:rsidRPr="000B450D">
              <w:rPr>
                <w:rStyle w:val="a9"/>
                <w:rFonts w:hint="cs"/>
                <w:rtl/>
              </w:rPr>
              <w:t xml:space="preserve"> </w:t>
            </w:r>
            <w:r w:rsidR="002A1173" w:rsidRPr="008955B5">
              <w:rPr>
                <w:rStyle w:val="a3"/>
                <w:rFonts w:hint="cs"/>
                <w:rtl/>
              </w:rPr>
              <w:t>[=ויחל לשון חלל],</w:t>
            </w:r>
            <w:r w:rsidR="002A1173" w:rsidRPr="000B450D">
              <w:rPr>
                <w:rStyle w:val="a9"/>
                <w:rtl/>
              </w:rPr>
              <w:t xml:space="preserve"> שנאמר </w:t>
            </w:r>
            <w:r w:rsidR="002A1173" w:rsidRPr="008955B5">
              <w:rPr>
                <w:rStyle w:val="a3"/>
                <w:rtl/>
              </w:rPr>
              <w:t>+שמות ל"ב+</w:t>
            </w:r>
            <w:r w:rsidR="002A1173" w:rsidRPr="000B450D">
              <w:rPr>
                <w:rStyle w:val="a9"/>
                <w:rtl/>
              </w:rPr>
              <w:t xml:space="preserve"> </w:t>
            </w:r>
            <w:r w:rsidRPr="000B450D">
              <w:rPr>
                <w:rStyle w:val="a9"/>
                <w:rFonts w:hint="cs"/>
                <w:rtl/>
              </w:rPr>
              <w:t>"</w:t>
            </w:r>
            <w:r w:rsidR="002A1173" w:rsidRPr="000B450D">
              <w:rPr>
                <w:rStyle w:val="a9"/>
                <w:rtl/>
              </w:rPr>
              <w:t>ואם אין מחני נא מספרך</w:t>
            </w:r>
            <w:r w:rsidRPr="000B450D">
              <w:rPr>
                <w:rStyle w:val="a9"/>
                <w:rFonts w:hint="cs"/>
                <w:rtl/>
              </w:rPr>
              <w:t>"</w:t>
            </w:r>
            <w:r w:rsidR="002A1173" w:rsidRPr="000B450D">
              <w:rPr>
                <w:rStyle w:val="a9"/>
                <w:rtl/>
              </w:rPr>
              <w:t xml:space="preserve">. </w:t>
            </w:r>
          </w:p>
          <w:p w14:paraId="32002F78" w14:textId="77777777" w:rsidR="002A1173" w:rsidRPr="000B450D" w:rsidRDefault="00AC4A13" w:rsidP="007011CC">
            <w:pPr>
              <w:rPr>
                <w:rStyle w:val="a9"/>
                <w:rtl/>
              </w:rPr>
            </w:pPr>
            <w:r w:rsidRPr="008955B5">
              <w:rPr>
                <w:rFonts w:hint="cs"/>
                <w:rtl/>
              </w:rPr>
              <w:t xml:space="preserve">(4) </w:t>
            </w:r>
            <w:r w:rsidR="002A1173" w:rsidRPr="008955B5">
              <w:rPr>
                <w:rtl/>
              </w:rPr>
              <w:t>אמר רבא אמר רב יצחק:</w:t>
            </w:r>
            <w:r w:rsidR="002A1173" w:rsidRPr="000B450D">
              <w:rPr>
                <w:rStyle w:val="a9"/>
                <w:rtl/>
              </w:rPr>
              <w:t xml:space="preserve"> מלמד שהחלה עליהם מדת רחמים. </w:t>
            </w:r>
          </w:p>
          <w:p w14:paraId="4C29EECD" w14:textId="77777777" w:rsidR="002A1173" w:rsidRPr="000B450D" w:rsidRDefault="00AC4A13" w:rsidP="007011CC">
            <w:pPr>
              <w:rPr>
                <w:rStyle w:val="a9"/>
                <w:rtl/>
              </w:rPr>
            </w:pPr>
            <w:r w:rsidRPr="008955B5">
              <w:rPr>
                <w:rFonts w:hint="cs"/>
                <w:rtl/>
              </w:rPr>
              <w:t xml:space="preserve">(5) </w:t>
            </w:r>
            <w:r w:rsidR="002A1173" w:rsidRPr="008955B5">
              <w:rPr>
                <w:rtl/>
              </w:rPr>
              <w:t>ורבנן אמרי:</w:t>
            </w:r>
            <w:r w:rsidR="002A1173" w:rsidRPr="000B450D">
              <w:rPr>
                <w:rStyle w:val="a9"/>
                <w:rtl/>
              </w:rPr>
              <w:t xml:space="preserve"> מלמד שאמר משה לפני הקדוש ברוך הוא: </w:t>
            </w:r>
            <w:proofErr w:type="spellStart"/>
            <w:r w:rsidR="002A1173" w:rsidRPr="000B450D">
              <w:rPr>
                <w:rStyle w:val="a9"/>
                <w:rtl/>
              </w:rPr>
              <w:t>רבונו</w:t>
            </w:r>
            <w:proofErr w:type="spellEnd"/>
            <w:r w:rsidR="002A1173" w:rsidRPr="000B450D">
              <w:rPr>
                <w:rStyle w:val="a9"/>
                <w:rtl/>
              </w:rPr>
              <w:t xml:space="preserve"> של עולם, חולין הוא לך מעשות כדבר הזה. </w:t>
            </w:r>
          </w:p>
          <w:p w14:paraId="7FBB1100" w14:textId="77777777" w:rsidR="00AC4A13" w:rsidRPr="000B450D" w:rsidRDefault="00AC4A13" w:rsidP="007011CC">
            <w:pPr>
              <w:rPr>
                <w:rtl/>
              </w:rPr>
            </w:pPr>
            <w:r w:rsidRPr="008955B5">
              <w:rPr>
                <w:rFonts w:hint="cs"/>
                <w:rtl/>
              </w:rPr>
              <w:t>(7)</w:t>
            </w:r>
            <w:r w:rsidRPr="000B450D">
              <w:rPr>
                <w:rStyle w:val="a9"/>
                <w:rFonts w:hint="cs"/>
                <w:rtl/>
              </w:rPr>
              <w:t xml:space="preserve"> </w:t>
            </w:r>
            <w:r w:rsidR="002A1173" w:rsidRPr="000B450D">
              <w:rPr>
                <w:rStyle w:val="a9"/>
                <w:rtl/>
              </w:rPr>
              <w:t>ויחל משה את פני ה'</w:t>
            </w:r>
            <w:r w:rsidR="002A1173" w:rsidRPr="000B450D">
              <w:rPr>
                <w:rtl/>
              </w:rPr>
              <w:t xml:space="preserve">. תניא, </w:t>
            </w:r>
            <w:r w:rsidR="002A1173" w:rsidRPr="008955B5">
              <w:rPr>
                <w:rStyle w:val="a8"/>
                <w:rtl/>
              </w:rPr>
              <w:t xml:space="preserve">רבי אליעזר הגדול אומר: </w:t>
            </w:r>
            <w:r w:rsidR="002A1173" w:rsidRPr="000B450D">
              <w:rPr>
                <w:rStyle w:val="a8"/>
                <w:rtl/>
              </w:rPr>
              <w:t>מלמד שעמד משה בתפלה לפני הקדוש ברוך הוא עד שאחזתו אחילו</w:t>
            </w:r>
            <w:r w:rsidR="002A1173" w:rsidRPr="000B450D">
              <w:rPr>
                <w:rtl/>
              </w:rPr>
              <w:t xml:space="preserve">. </w:t>
            </w:r>
          </w:p>
          <w:p w14:paraId="43CBDDA9" w14:textId="77777777" w:rsidR="008955B5" w:rsidRDefault="002A1173" w:rsidP="007011CC">
            <w:pPr>
              <w:rPr>
                <w:color w:val="FF0000"/>
                <w:rtl/>
              </w:rPr>
            </w:pPr>
            <w:r w:rsidRPr="008955B5">
              <w:rPr>
                <w:rtl/>
              </w:rPr>
              <w:t>מאי אחילו?</w:t>
            </w:r>
            <w:r w:rsidRPr="000B450D">
              <w:rPr>
                <w:color w:val="FF0000"/>
                <w:rtl/>
              </w:rPr>
              <w:t xml:space="preserve"> </w:t>
            </w:r>
          </w:p>
          <w:p w14:paraId="7A61C505" w14:textId="77777777" w:rsidR="008955B5" w:rsidRDefault="002A1173" w:rsidP="007011CC">
            <w:pPr>
              <w:rPr>
                <w:rStyle w:val="a9"/>
                <w:rtl/>
              </w:rPr>
            </w:pPr>
            <w:r w:rsidRPr="000B450D">
              <w:rPr>
                <w:rtl/>
              </w:rPr>
              <w:t xml:space="preserve">אמר רבי אלעזר: </w:t>
            </w:r>
            <w:r w:rsidRPr="008955B5">
              <w:rPr>
                <w:rStyle w:val="a9"/>
                <w:rtl/>
              </w:rPr>
              <w:t xml:space="preserve">אש של עצמות. </w:t>
            </w:r>
          </w:p>
          <w:p w14:paraId="35F56A47" w14:textId="77777777" w:rsidR="008955B5" w:rsidRDefault="002A1173" w:rsidP="007011CC">
            <w:pPr>
              <w:rPr>
                <w:rtl/>
              </w:rPr>
            </w:pPr>
            <w:r w:rsidRPr="000B450D">
              <w:rPr>
                <w:rtl/>
              </w:rPr>
              <w:t xml:space="preserve">מאי אש של עצמות? </w:t>
            </w:r>
          </w:p>
          <w:p w14:paraId="468827BC" w14:textId="13D037B2" w:rsidR="002A1173" w:rsidRPr="000B450D" w:rsidRDefault="002A1173" w:rsidP="007011CC">
            <w:pPr>
              <w:rPr>
                <w:rtl/>
              </w:rPr>
            </w:pPr>
            <w:r w:rsidRPr="000B450D">
              <w:rPr>
                <w:rtl/>
              </w:rPr>
              <w:t xml:space="preserve">אמר </w:t>
            </w:r>
            <w:proofErr w:type="spellStart"/>
            <w:r w:rsidRPr="000B450D">
              <w:rPr>
                <w:rtl/>
              </w:rPr>
              <w:t>אביי</w:t>
            </w:r>
            <w:proofErr w:type="spellEnd"/>
            <w:r w:rsidRPr="000B450D">
              <w:rPr>
                <w:rtl/>
              </w:rPr>
              <w:t xml:space="preserve">: </w:t>
            </w:r>
            <w:proofErr w:type="spellStart"/>
            <w:r w:rsidRPr="000B450D">
              <w:rPr>
                <w:rtl/>
              </w:rPr>
              <w:t>אשתא</w:t>
            </w:r>
            <w:proofErr w:type="spellEnd"/>
            <w:r w:rsidRPr="000B450D">
              <w:rPr>
                <w:rtl/>
              </w:rPr>
              <w:t xml:space="preserve"> </w:t>
            </w:r>
            <w:proofErr w:type="spellStart"/>
            <w:r w:rsidRPr="000B450D">
              <w:rPr>
                <w:rtl/>
              </w:rPr>
              <w:t>דגרמי</w:t>
            </w:r>
            <w:proofErr w:type="spellEnd"/>
            <w:r w:rsidRPr="000B450D">
              <w:rPr>
                <w:rFonts w:hint="cs"/>
                <w:rtl/>
              </w:rPr>
              <w:t xml:space="preserve"> </w:t>
            </w:r>
            <w:r w:rsidRPr="008955B5">
              <w:rPr>
                <w:rStyle w:val="a3"/>
                <w:rFonts w:hint="cs"/>
                <w:rtl/>
              </w:rPr>
              <w:t>[=דלקת מ</w:t>
            </w:r>
            <w:r w:rsidR="00AC4A13" w:rsidRPr="008955B5">
              <w:rPr>
                <w:rStyle w:val="a3"/>
                <w:rFonts w:hint="cs"/>
                <w:rtl/>
              </w:rPr>
              <w:t>ו</w:t>
            </w:r>
            <w:r w:rsidRPr="008955B5">
              <w:rPr>
                <w:rStyle w:val="a3"/>
                <w:rFonts w:hint="cs"/>
                <w:rtl/>
              </w:rPr>
              <w:t>ח]</w:t>
            </w:r>
            <w:r w:rsidRPr="008955B5">
              <w:rPr>
                <w:rStyle w:val="a3"/>
                <w:rtl/>
              </w:rPr>
              <w:t xml:space="preserve">. </w:t>
            </w:r>
          </w:p>
        </w:tc>
        <w:tc>
          <w:tcPr>
            <w:tcW w:w="4126" w:type="dxa"/>
          </w:tcPr>
          <w:p w14:paraId="70691F27" w14:textId="77777777" w:rsidR="002A1173" w:rsidRPr="000B450D" w:rsidRDefault="002A1173" w:rsidP="002A1173">
            <w:pPr>
              <w:rPr>
                <w:rStyle w:val="a7"/>
                <w:rtl/>
              </w:rPr>
            </w:pPr>
            <w:proofErr w:type="spellStart"/>
            <w:r w:rsidRPr="000B450D">
              <w:rPr>
                <w:rStyle w:val="a7"/>
                <w:rtl/>
              </w:rPr>
              <w:t>שהחלהו</w:t>
            </w:r>
            <w:proofErr w:type="spellEnd"/>
            <w:r w:rsidRPr="000B450D">
              <w:rPr>
                <w:rStyle w:val="a7"/>
                <w:rtl/>
              </w:rPr>
              <w:t xml:space="preserve"> - הפציר בו, </w:t>
            </w:r>
            <w:proofErr w:type="spellStart"/>
            <w:r w:rsidRPr="000B450D">
              <w:rPr>
                <w:rStyle w:val="a7"/>
                <w:rtl/>
              </w:rPr>
              <w:t>אנויי"ר</w:t>
            </w:r>
            <w:proofErr w:type="spellEnd"/>
            <w:r w:rsidRPr="000B450D">
              <w:rPr>
                <w:rStyle w:val="a7"/>
                <w:rtl/>
              </w:rPr>
              <w:t xml:space="preserve"> +להטריד, להפציר+ בלעז.</w:t>
            </w:r>
          </w:p>
          <w:p w14:paraId="0BDCFC6E" w14:textId="77777777" w:rsidR="002A1173" w:rsidRPr="000B450D" w:rsidRDefault="002A1173" w:rsidP="002A1173">
            <w:pPr>
              <w:rPr>
                <w:rStyle w:val="a7"/>
                <w:rtl/>
              </w:rPr>
            </w:pPr>
            <w:r w:rsidRPr="000B450D">
              <w:rPr>
                <w:rStyle w:val="a7"/>
                <w:rtl/>
              </w:rPr>
              <w:t>נדרו - דבורו שאמר ואכלם.</w:t>
            </w:r>
          </w:p>
          <w:p w14:paraId="37CCB2BF" w14:textId="77777777" w:rsidR="002A1173" w:rsidRPr="000B450D" w:rsidRDefault="002A1173" w:rsidP="002A1173">
            <w:pPr>
              <w:rPr>
                <w:rStyle w:val="a7"/>
                <w:rtl/>
              </w:rPr>
            </w:pPr>
            <w:r w:rsidRPr="000B450D">
              <w:rPr>
                <w:rStyle w:val="a7"/>
                <w:rtl/>
              </w:rPr>
              <w:t>שמסר עצמו למיתה - ויחל לשון חלל.</w:t>
            </w:r>
          </w:p>
          <w:p w14:paraId="42F2185C" w14:textId="77777777" w:rsidR="002A1173" w:rsidRPr="000B450D" w:rsidRDefault="002A1173" w:rsidP="002A1173">
            <w:pPr>
              <w:rPr>
                <w:rStyle w:val="a7"/>
                <w:rtl/>
              </w:rPr>
            </w:pPr>
            <w:r w:rsidRPr="000B450D">
              <w:rPr>
                <w:rStyle w:val="a7"/>
                <w:rtl/>
              </w:rPr>
              <w:t>שהחלה עליהם מדת רחמים - כמו יחולו על ראש יואב (שמואל ב' ג'), לשון הניח.</w:t>
            </w:r>
          </w:p>
          <w:p w14:paraId="5C9D6C7E" w14:textId="77777777" w:rsidR="002A1173" w:rsidRPr="000B450D" w:rsidRDefault="002A1173" w:rsidP="002A1173">
            <w:pPr>
              <w:rPr>
                <w:rStyle w:val="a7"/>
                <w:rtl/>
              </w:rPr>
            </w:pPr>
            <w:r w:rsidRPr="000B450D">
              <w:rPr>
                <w:rStyle w:val="a7"/>
                <w:rtl/>
              </w:rPr>
              <w:t>שאחזתו אחילו - גרס.</w:t>
            </w:r>
          </w:p>
          <w:p w14:paraId="1E580D45" w14:textId="77777777" w:rsidR="002A1173" w:rsidRPr="000B450D" w:rsidRDefault="002A1173" w:rsidP="002A1173">
            <w:pPr>
              <w:rPr>
                <w:rStyle w:val="a7"/>
                <w:rtl/>
              </w:rPr>
            </w:pPr>
            <w:proofErr w:type="spellStart"/>
            <w:r w:rsidRPr="000B450D">
              <w:rPr>
                <w:rStyle w:val="a7"/>
                <w:rtl/>
              </w:rPr>
              <w:t>אשתא</w:t>
            </w:r>
            <w:proofErr w:type="spellEnd"/>
            <w:r w:rsidRPr="000B450D">
              <w:rPr>
                <w:rStyle w:val="a7"/>
                <w:rtl/>
              </w:rPr>
              <w:t xml:space="preserve"> </w:t>
            </w:r>
            <w:proofErr w:type="spellStart"/>
            <w:r w:rsidRPr="000B450D">
              <w:rPr>
                <w:rStyle w:val="a7"/>
                <w:rtl/>
              </w:rPr>
              <w:t>דגרמי</w:t>
            </w:r>
            <w:proofErr w:type="spellEnd"/>
            <w:r w:rsidRPr="000B450D">
              <w:rPr>
                <w:rStyle w:val="a7"/>
                <w:rtl/>
              </w:rPr>
              <w:t xml:space="preserve"> - </w:t>
            </w:r>
            <w:proofErr w:type="spellStart"/>
            <w:r w:rsidRPr="000B450D">
              <w:rPr>
                <w:rStyle w:val="a7"/>
                <w:rtl/>
              </w:rPr>
              <w:t>מוליי"ר</w:t>
            </w:r>
            <w:proofErr w:type="spellEnd"/>
            <w:r w:rsidRPr="000B450D">
              <w:rPr>
                <w:rStyle w:val="a7"/>
                <w:rtl/>
              </w:rPr>
              <w:t xml:space="preserve"> +דלקת מוח+ בלעז.</w:t>
            </w:r>
          </w:p>
        </w:tc>
      </w:tr>
      <w:tr w:rsidR="002A1173" w:rsidRPr="000B450D" w14:paraId="4E97B337" w14:textId="77777777" w:rsidTr="008E616F">
        <w:tc>
          <w:tcPr>
            <w:tcW w:w="4134" w:type="dxa"/>
          </w:tcPr>
          <w:p w14:paraId="67556A8B" w14:textId="77777777" w:rsidR="002A1173" w:rsidRPr="000B450D" w:rsidRDefault="002A1173" w:rsidP="007011CC">
            <w:pPr>
              <w:rPr>
                <w:rStyle w:val="a9"/>
                <w:rtl/>
              </w:rPr>
            </w:pPr>
            <w:r w:rsidRPr="008955B5">
              <w:rPr>
                <w:rStyle w:val="a3"/>
                <w:rtl/>
              </w:rPr>
              <w:lastRenderedPageBreak/>
              <w:t>+שמות ל"ב+</w:t>
            </w:r>
            <w:r w:rsidRPr="000B450D">
              <w:rPr>
                <w:rStyle w:val="a9"/>
                <w:rtl/>
              </w:rPr>
              <w:t xml:space="preserve"> זכר לאברהם ליצחק ולישראל עבדיך אשר נשבעת להם בך. </w:t>
            </w:r>
          </w:p>
          <w:p w14:paraId="52E54444" w14:textId="77777777" w:rsidR="002A1173" w:rsidRPr="008955B5" w:rsidRDefault="002A1173" w:rsidP="007011CC">
            <w:pPr>
              <w:rPr>
                <w:rtl/>
              </w:rPr>
            </w:pPr>
            <w:r w:rsidRPr="008955B5">
              <w:rPr>
                <w:rtl/>
              </w:rPr>
              <w:t>מאי בך</w:t>
            </w:r>
            <w:r w:rsidRPr="008955B5">
              <w:rPr>
                <w:rFonts w:hint="cs"/>
                <w:rtl/>
              </w:rPr>
              <w:t>?</w:t>
            </w:r>
          </w:p>
          <w:p w14:paraId="4078C283" w14:textId="7C0F6C42" w:rsidR="002A1173" w:rsidRPr="000B450D" w:rsidRDefault="002A1173" w:rsidP="007011CC">
            <w:pPr>
              <w:rPr>
                <w:rtl/>
              </w:rPr>
            </w:pPr>
            <w:r w:rsidRPr="000B450D">
              <w:rPr>
                <w:rtl/>
              </w:rPr>
              <w:t xml:space="preserve">אמר רבי אלעזר: </w:t>
            </w:r>
            <w:r w:rsidRPr="000B450D">
              <w:rPr>
                <w:rStyle w:val="a9"/>
                <w:rtl/>
              </w:rPr>
              <w:t xml:space="preserve">אמר משה לפני הקדוש ברוך הוא: </w:t>
            </w:r>
            <w:proofErr w:type="spellStart"/>
            <w:r w:rsidRPr="000B450D">
              <w:rPr>
                <w:rStyle w:val="a9"/>
                <w:rtl/>
              </w:rPr>
              <w:t>רבונו</w:t>
            </w:r>
            <w:proofErr w:type="spellEnd"/>
            <w:r w:rsidRPr="000B450D">
              <w:rPr>
                <w:rStyle w:val="a9"/>
                <w:rtl/>
              </w:rPr>
              <w:t xml:space="preserve"> של עולם, אלמלא נשבעת להם בשמים ובארץ הייתי אומר</w:t>
            </w:r>
            <w:r w:rsidR="008955B5">
              <w:rPr>
                <w:rStyle w:val="a9"/>
                <w:rFonts w:hint="cs"/>
                <w:rtl/>
              </w:rPr>
              <w:t>:</w:t>
            </w:r>
            <w:r w:rsidRPr="000B450D">
              <w:rPr>
                <w:rStyle w:val="a9"/>
                <w:rtl/>
              </w:rPr>
              <w:t xml:space="preserve"> כשם ששמים וארץ בטלים - כך שבועתך בטלה. </w:t>
            </w:r>
            <w:proofErr w:type="spellStart"/>
            <w:r w:rsidRPr="000B450D">
              <w:rPr>
                <w:rStyle w:val="a9"/>
                <w:rtl/>
              </w:rPr>
              <w:t>ועכשו</w:t>
            </w:r>
            <w:proofErr w:type="spellEnd"/>
            <w:r w:rsidRPr="000B450D">
              <w:rPr>
                <w:rStyle w:val="a9"/>
                <w:rtl/>
              </w:rPr>
              <w:t xml:space="preserve"> שנשבעת להם בשמך הגדול, מה שמך הגדול חי וקיים לעולם ולעולמי עולמים - כך שבועתך קיימת לעולם ולעולמי עולמים.</w:t>
            </w:r>
            <w:r w:rsidRPr="000B450D">
              <w:rPr>
                <w:rtl/>
              </w:rPr>
              <w:t xml:space="preserve"> </w:t>
            </w:r>
          </w:p>
        </w:tc>
        <w:tc>
          <w:tcPr>
            <w:tcW w:w="4126" w:type="dxa"/>
          </w:tcPr>
          <w:p w14:paraId="73CB0550" w14:textId="77777777" w:rsidR="002A1173" w:rsidRPr="000B450D" w:rsidRDefault="002A1173" w:rsidP="002A1173">
            <w:pPr>
              <w:rPr>
                <w:rStyle w:val="a7"/>
                <w:rtl/>
              </w:rPr>
            </w:pPr>
            <w:r w:rsidRPr="000B450D">
              <w:rPr>
                <w:rStyle w:val="a7"/>
                <w:rtl/>
              </w:rPr>
              <w:t>אשר נשבעת להם בך - שנאמר בעקידת יצחק בי נשבעתי (בראשית כ"ב).</w:t>
            </w:r>
          </w:p>
        </w:tc>
      </w:tr>
      <w:tr w:rsidR="002A1173" w:rsidRPr="000B450D" w14:paraId="4819BC0D" w14:textId="77777777" w:rsidTr="008E616F">
        <w:tc>
          <w:tcPr>
            <w:tcW w:w="4134" w:type="dxa"/>
          </w:tcPr>
          <w:p w14:paraId="2CC32737" w14:textId="77777777" w:rsidR="002A1173" w:rsidRPr="000B450D" w:rsidRDefault="002A1173" w:rsidP="007011CC">
            <w:pPr>
              <w:rPr>
                <w:rtl/>
              </w:rPr>
            </w:pPr>
            <w:r w:rsidRPr="008955B5">
              <w:rPr>
                <w:rStyle w:val="a3"/>
                <w:rtl/>
              </w:rPr>
              <w:t>+שמות ל"ב+</w:t>
            </w:r>
            <w:r w:rsidRPr="000B450D">
              <w:rPr>
                <w:rtl/>
              </w:rPr>
              <w:t xml:space="preserve"> </w:t>
            </w:r>
            <w:r w:rsidRPr="000B450D">
              <w:rPr>
                <w:rStyle w:val="a9"/>
                <w:rtl/>
              </w:rPr>
              <w:t xml:space="preserve">ותדבר </w:t>
            </w:r>
            <w:proofErr w:type="spellStart"/>
            <w:r w:rsidRPr="000B450D">
              <w:rPr>
                <w:rStyle w:val="a9"/>
                <w:rtl/>
              </w:rPr>
              <w:t>אלהם</w:t>
            </w:r>
            <w:proofErr w:type="spellEnd"/>
            <w:r w:rsidRPr="000B450D">
              <w:rPr>
                <w:rStyle w:val="a9"/>
                <w:rtl/>
              </w:rPr>
              <w:t xml:space="preserve"> ארבה את זרעכם ככוכבי השמים וכל הארץ הזאת אשר אמרתי.</w:t>
            </w:r>
            <w:r w:rsidRPr="000B450D">
              <w:rPr>
                <w:rtl/>
              </w:rPr>
              <w:t xml:space="preserve"> האי אשר אמרתי? אשר אמרת </w:t>
            </w:r>
            <w:proofErr w:type="spellStart"/>
            <w:r w:rsidRPr="000B450D">
              <w:rPr>
                <w:rtl/>
              </w:rPr>
              <w:t>מיבעי</w:t>
            </w:r>
            <w:proofErr w:type="spellEnd"/>
            <w:r w:rsidRPr="000B450D">
              <w:rPr>
                <w:rtl/>
              </w:rPr>
              <w:t xml:space="preserve"> ליה! </w:t>
            </w:r>
          </w:p>
          <w:p w14:paraId="55C4217A" w14:textId="77777777" w:rsidR="002A1173" w:rsidRPr="000B450D" w:rsidRDefault="002A1173" w:rsidP="007011CC">
            <w:pPr>
              <w:rPr>
                <w:rtl/>
              </w:rPr>
            </w:pPr>
            <w:r w:rsidRPr="000B450D">
              <w:rPr>
                <w:rtl/>
              </w:rPr>
              <w:t xml:space="preserve">אמר רבי אלעזר: </w:t>
            </w:r>
            <w:r w:rsidRPr="008955B5">
              <w:rPr>
                <w:rStyle w:val="a9"/>
                <w:rtl/>
              </w:rPr>
              <w:t>עד כאן</w:t>
            </w:r>
            <w:r w:rsidRPr="000B450D">
              <w:rPr>
                <w:rtl/>
              </w:rPr>
              <w:t xml:space="preserve"> </w:t>
            </w:r>
            <w:r w:rsidRPr="008955B5">
              <w:rPr>
                <w:rStyle w:val="a3"/>
                <w:rFonts w:hint="cs"/>
                <w:rtl/>
              </w:rPr>
              <w:t>[=עד "ככוכבי השמים]</w:t>
            </w:r>
            <w:r w:rsidRPr="000B450D">
              <w:rPr>
                <w:rFonts w:hint="cs"/>
                <w:rtl/>
              </w:rPr>
              <w:t xml:space="preserve"> </w:t>
            </w:r>
            <w:r w:rsidRPr="008955B5">
              <w:rPr>
                <w:rStyle w:val="a9"/>
                <w:rtl/>
              </w:rPr>
              <w:t>דברי תלמיד</w:t>
            </w:r>
            <w:r w:rsidRPr="000B450D">
              <w:rPr>
                <w:rFonts w:hint="cs"/>
                <w:rtl/>
              </w:rPr>
              <w:t xml:space="preserve"> </w:t>
            </w:r>
            <w:r w:rsidRPr="008955B5">
              <w:rPr>
                <w:rStyle w:val="a3"/>
                <w:rFonts w:hint="cs"/>
                <w:rtl/>
              </w:rPr>
              <w:t>[=משה רבנו],</w:t>
            </w:r>
            <w:r w:rsidRPr="000B450D">
              <w:rPr>
                <w:rtl/>
              </w:rPr>
              <w:t xml:space="preserve"> </w:t>
            </w:r>
            <w:r w:rsidRPr="008955B5">
              <w:rPr>
                <w:rStyle w:val="a9"/>
                <w:rtl/>
              </w:rPr>
              <w:t>מכאן ואילך דברי הרב</w:t>
            </w:r>
            <w:r w:rsidRPr="000B450D">
              <w:rPr>
                <w:rFonts w:hint="cs"/>
                <w:rtl/>
              </w:rPr>
              <w:t xml:space="preserve"> </w:t>
            </w:r>
            <w:r w:rsidRPr="008955B5">
              <w:rPr>
                <w:rStyle w:val="a3"/>
                <w:rFonts w:hint="cs"/>
                <w:rtl/>
              </w:rPr>
              <w:t>[=ה' שאמר לו: אעשה כדבריך]</w:t>
            </w:r>
            <w:r w:rsidRPr="008955B5">
              <w:rPr>
                <w:rStyle w:val="a3"/>
                <w:rtl/>
              </w:rPr>
              <w:t>.</w:t>
            </w:r>
            <w:r w:rsidRPr="000B450D">
              <w:rPr>
                <w:rtl/>
              </w:rPr>
              <w:t xml:space="preserve"> </w:t>
            </w:r>
          </w:p>
          <w:p w14:paraId="60451D82" w14:textId="77777777" w:rsidR="002A1173" w:rsidRPr="000B450D" w:rsidRDefault="002A1173" w:rsidP="007011CC">
            <w:pPr>
              <w:rPr>
                <w:rtl/>
              </w:rPr>
            </w:pPr>
            <w:r w:rsidRPr="000B450D">
              <w:rPr>
                <w:rtl/>
              </w:rPr>
              <w:t xml:space="preserve">ורבי שמואל בר נחמני אמר: </w:t>
            </w:r>
            <w:r w:rsidRPr="008955B5">
              <w:rPr>
                <w:rStyle w:val="a9"/>
                <w:rtl/>
              </w:rPr>
              <w:t xml:space="preserve">אלו ואלו דברי תלמיד, אלא כך אמר משה לפני הקדוש ברוך הוא: </w:t>
            </w:r>
            <w:proofErr w:type="spellStart"/>
            <w:r w:rsidRPr="008955B5">
              <w:rPr>
                <w:rStyle w:val="a9"/>
                <w:rtl/>
              </w:rPr>
              <w:t>רבונו</w:t>
            </w:r>
            <w:proofErr w:type="spellEnd"/>
            <w:r w:rsidRPr="008955B5">
              <w:rPr>
                <w:rStyle w:val="a9"/>
                <w:rtl/>
              </w:rPr>
              <w:t xml:space="preserve"> של עולם, דברים שאמרת לי לך אמור להם לישראל, בשמי, הלכתי ואמרתי להם בשמך, </w:t>
            </w:r>
            <w:proofErr w:type="spellStart"/>
            <w:r w:rsidRPr="008955B5">
              <w:rPr>
                <w:rStyle w:val="a9"/>
                <w:rtl/>
              </w:rPr>
              <w:t>עכשו</w:t>
            </w:r>
            <w:proofErr w:type="spellEnd"/>
            <w:r w:rsidRPr="008955B5">
              <w:rPr>
                <w:rStyle w:val="a9"/>
                <w:rtl/>
              </w:rPr>
              <w:t xml:space="preserve"> מה אני אומר להם? </w:t>
            </w:r>
          </w:p>
        </w:tc>
        <w:tc>
          <w:tcPr>
            <w:tcW w:w="4126" w:type="dxa"/>
          </w:tcPr>
          <w:p w14:paraId="5689FC69" w14:textId="77777777" w:rsidR="002A1173" w:rsidRPr="000B450D" w:rsidRDefault="002A1173" w:rsidP="002A1173">
            <w:pPr>
              <w:rPr>
                <w:rStyle w:val="a7"/>
                <w:rtl/>
              </w:rPr>
            </w:pPr>
            <w:r w:rsidRPr="000B450D">
              <w:rPr>
                <w:rStyle w:val="a7"/>
                <w:rtl/>
              </w:rPr>
              <w:t>עד כאן - עד ככוכבי השמים.</w:t>
            </w:r>
          </w:p>
          <w:p w14:paraId="06A52F79" w14:textId="77777777" w:rsidR="002A1173" w:rsidRPr="000B450D" w:rsidRDefault="002A1173" w:rsidP="002A1173">
            <w:pPr>
              <w:rPr>
                <w:rStyle w:val="a7"/>
                <w:rtl/>
              </w:rPr>
            </w:pPr>
            <w:r w:rsidRPr="000B450D">
              <w:rPr>
                <w:rStyle w:val="a7"/>
                <w:rtl/>
              </w:rPr>
              <w:t>מכאן ואילך דברי הרב - אמר לו אעשה כדבריך.</w:t>
            </w:r>
          </w:p>
          <w:p w14:paraId="0A1AFAF2" w14:textId="77777777" w:rsidR="002A1173" w:rsidRPr="000B450D" w:rsidRDefault="002A1173" w:rsidP="002A1173">
            <w:pPr>
              <w:rPr>
                <w:rStyle w:val="a7"/>
                <w:rtl/>
              </w:rPr>
            </w:pPr>
            <w:r w:rsidRPr="000B450D">
              <w:rPr>
                <w:rStyle w:val="a7"/>
                <w:rtl/>
              </w:rPr>
              <w:t>דברים שאמרת לי - בסנה אמרת לי אעלה אתכם מעני מצרים אל ארץ טובה ורחבה (שמות ג').</w:t>
            </w:r>
          </w:p>
        </w:tc>
      </w:tr>
    </w:tbl>
    <w:p w14:paraId="1E502A06" w14:textId="77777777" w:rsidR="008E616F" w:rsidRPr="000B450D" w:rsidRDefault="008E616F" w:rsidP="008E616F">
      <w:pPr>
        <w:pStyle w:val="3"/>
      </w:pPr>
      <w:r w:rsidRPr="000B450D">
        <w:rPr>
          <w:rFonts w:hint="cs"/>
          <w:rtl/>
        </w:rPr>
        <w:t>דרשות על תחינת משה לאחר חטא המרגלים</w:t>
      </w:r>
    </w:p>
    <w:tbl>
      <w:tblPr>
        <w:tblStyle w:val="a4"/>
        <w:bidiVisual/>
        <w:tblW w:w="0" w:type="auto"/>
        <w:tblLook w:val="01E0" w:firstRow="1" w:lastRow="1" w:firstColumn="1" w:lastColumn="1" w:noHBand="0" w:noVBand="0"/>
      </w:tblPr>
      <w:tblGrid>
        <w:gridCol w:w="4134"/>
        <w:gridCol w:w="4126"/>
      </w:tblGrid>
      <w:tr w:rsidR="00E52C55" w:rsidRPr="000B450D" w14:paraId="667F5784" w14:textId="77777777" w:rsidTr="00E52C55">
        <w:tc>
          <w:tcPr>
            <w:tcW w:w="4134" w:type="dxa"/>
          </w:tcPr>
          <w:p w14:paraId="0468DFDB" w14:textId="4B680ADC" w:rsidR="00E52C55" w:rsidRPr="000B450D" w:rsidRDefault="00E52C55" w:rsidP="00E52C55">
            <w:pPr>
              <w:rPr>
                <w:rtl/>
              </w:rPr>
            </w:pPr>
            <w:r w:rsidRPr="007566B3">
              <w:rPr>
                <w:rStyle w:val="a3"/>
                <w:rtl/>
              </w:rPr>
              <w:t xml:space="preserve">+במדבר י"ד+ </w:t>
            </w:r>
            <w:r w:rsidRPr="000B450D">
              <w:rPr>
                <w:rStyle w:val="a9"/>
                <w:rtl/>
              </w:rPr>
              <w:t xml:space="preserve">מבלתי </w:t>
            </w:r>
            <w:proofErr w:type="spellStart"/>
            <w:r w:rsidRPr="000B450D">
              <w:rPr>
                <w:rStyle w:val="a9"/>
                <w:rtl/>
              </w:rPr>
              <w:t>יכלת</w:t>
            </w:r>
            <w:proofErr w:type="spellEnd"/>
            <w:r w:rsidRPr="000B450D">
              <w:rPr>
                <w:rStyle w:val="a9"/>
                <w:rtl/>
              </w:rPr>
              <w:t xml:space="preserve"> ה'</w:t>
            </w:r>
            <w:r w:rsidRPr="007566B3">
              <w:rPr>
                <w:rtl/>
              </w:rPr>
              <w:t xml:space="preserve">, יכול ה' </w:t>
            </w:r>
            <w:proofErr w:type="spellStart"/>
            <w:r w:rsidRPr="007566B3">
              <w:rPr>
                <w:rtl/>
              </w:rPr>
              <w:t>מיבעי</w:t>
            </w:r>
            <w:proofErr w:type="spellEnd"/>
            <w:r w:rsidRPr="007566B3">
              <w:rPr>
                <w:rtl/>
              </w:rPr>
              <w:t xml:space="preserve"> ליה!</w:t>
            </w:r>
            <w:r w:rsidRPr="000B450D">
              <w:rPr>
                <w:color w:val="FF0000"/>
                <w:rtl/>
              </w:rPr>
              <w:t xml:space="preserve"> </w:t>
            </w:r>
          </w:p>
          <w:p w14:paraId="46608676" w14:textId="77777777" w:rsidR="00E52C55" w:rsidRPr="007566B3" w:rsidRDefault="00E52C55" w:rsidP="00E52C55">
            <w:pPr>
              <w:rPr>
                <w:rStyle w:val="a9"/>
                <w:rtl/>
              </w:rPr>
            </w:pPr>
            <w:r w:rsidRPr="000B450D">
              <w:rPr>
                <w:rtl/>
              </w:rPr>
              <w:t>אמר רבי אלעזר</w:t>
            </w:r>
            <w:r w:rsidRPr="000B450D">
              <w:rPr>
                <w:rFonts w:hint="cs"/>
                <w:rtl/>
              </w:rPr>
              <w:t>:</w:t>
            </w:r>
            <w:r w:rsidRPr="000B450D">
              <w:rPr>
                <w:rtl/>
              </w:rPr>
              <w:t xml:space="preserve"> </w:t>
            </w:r>
            <w:r w:rsidRPr="007566B3">
              <w:rPr>
                <w:rStyle w:val="a9"/>
                <w:rtl/>
              </w:rPr>
              <w:t xml:space="preserve">אמר משה לפני הקדוש ברוך הוא: </w:t>
            </w:r>
            <w:proofErr w:type="spellStart"/>
            <w:r w:rsidRPr="007566B3">
              <w:rPr>
                <w:rStyle w:val="a9"/>
                <w:rtl/>
              </w:rPr>
              <w:t>רבונו</w:t>
            </w:r>
            <w:proofErr w:type="spellEnd"/>
            <w:r w:rsidRPr="007566B3">
              <w:rPr>
                <w:rStyle w:val="a9"/>
                <w:rtl/>
              </w:rPr>
              <w:t xml:space="preserve"> של עולם, עכשיו יאמרו אומות העולם: תשש </w:t>
            </w:r>
            <w:proofErr w:type="spellStart"/>
            <w:r w:rsidRPr="007566B3">
              <w:rPr>
                <w:rStyle w:val="a9"/>
                <w:rtl/>
              </w:rPr>
              <w:t>כחו</w:t>
            </w:r>
            <w:proofErr w:type="spellEnd"/>
            <w:r w:rsidRPr="007566B3">
              <w:rPr>
                <w:rStyle w:val="a9"/>
                <w:rtl/>
              </w:rPr>
              <w:t xml:space="preserve"> כנקבה ואינו יכול להציל. </w:t>
            </w:r>
          </w:p>
          <w:p w14:paraId="2D31C25C" w14:textId="77777777" w:rsidR="007566B3" w:rsidRDefault="00E52C55" w:rsidP="00E52C55">
            <w:pPr>
              <w:rPr>
                <w:rtl/>
              </w:rPr>
            </w:pPr>
            <w:r w:rsidRPr="007566B3">
              <w:rPr>
                <w:rStyle w:val="a9"/>
                <w:rtl/>
              </w:rPr>
              <w:t>אמר הקדוש ברוך הוא למשה: והלא כבר ראו נסים וגבורות שעשיתי להם על הים!</w:t>
            </w:r>
            <w:r w:rsidRPr="000B450D">
              <w:rPr>
                <w:rtl/>
              </w:rPr>
              <w:t xml:space="preserve"> </w:t>
            </w:r>
          </w:p>
          <w:p w14:paraId="001335A9" w14:textId="68FA140B" w:rsidR="00E52C55" w:rsidRPr="007566B3" w:rsidRDefault="00E52C55" w:rsidP="00E52C55">
            <w:pPr>
              <w:rPr>
                <w:rStyle w:val="a9"/>
                <w:rtl/>
              </w:rPr>
            </w:pPr>
            <w:r w:rsidRPr="007566B3">
              <w:rPr>
                <w:rStyle w:val="a9"/>
                <w:rtl/>
              </w:rPr>
              <w:t xml:space="preserve">אמר לפניו: </w:t>
            </w:r>
            <w:proofErr w:type="spellStart"/>
            <w:r w:rsidRPr="007566B3">
              <w:rPr>
                <w:rStyle w:val="a9"/>
                <w:rtl/>
              </w:rPr>
              <w:t>רבונו</w:t>
            </w:r>
            <w:proofErr w:type="spellEnd"/>
            <w:r w:rsidRPr="007566B3">
              <w:rPr>
                <w:rStyle w:val="a9"/>
                <w:rtl/>
              </w:rPr>
              <w:t xml:space="preserve"> של עולם, עדיין יש להם לומר: למלך אחד - יכול לעמוד, </w:t>
            </w:r>
            <w:proofErr w:type="spellStart"/>
            <w:r w:rsidRPr="007566B3">
              <w:rPr>
                <w:rStyle w:val="a9"/>
                <w:rtl/>
              </w:rPr>
              <w:t>לשלשים</w:t>
            </w:r>
            <w:proofErr w:type="spellEnd"/>
            <w:r w:rsidRPr="007566B3">
              <w:rPr>
                <w:rStyle w:val="a9"/>
                <w:rtl/>
              </w:rPr>
              <w:t xml:space="preserve"> ואחד מלכים - אינו יכול לעמוד. </w:t>
            </w:r>
          </w:p>
        </w:tc>
        <w:tc>
          <w:tcPr>
            <w:tcW w:w="4126" w:type="dxa"/>
          </w:tcPr>
          <w:p w14:paraId="7BFE513C" w14:textId="77777777" w:rsidR="00E52C55" w:rsidRPr="000B450D" w:rsidRDefault="00E52C55" w:rsidP="004E5B73">
            <w:pPr>
              <w:rPr>
                <w:rStyle w:val="a7"/>
                <w:rtl/>
              </w:rPr>
            </w:pPr>
          </w:p>
        </w:tc>
      </w:tr>
      <w:tr w:rsidR="002A1173" w:rsidRPr="000B450D" w14:paraId="129A42DE" w14:textId="77777777" w:rsidTr="00E52C55">
        <w:tc>
          <w:tcPr>
            <w:tcW w:w="4134" w:type="dxa"/>
          </w:tcPr>
          <w:p w14:paraId="3E4D6002" w14:textId="77777777" w:rsidR="004A64D2" w:rsidRPr="007566B3" w:rsidRDefault="004A64D2" w:rsidP="008E616F">
            <w:pPr>
              <w:rPr>
                <w:rStyle w:val="a9"/>
                <w:rtl/>
              </w:rPr>
            </w:pPr>
            <w:r w:rsidRPr="000B450D">
              <w:rPr>
                <w:rtl/>
              </w:rPr>
              <w:t>אמר רבי יוחנן:</w:t>
            </w:r>
            <w:r w:rsidRPr="007566B3">
              <w:rPr>
                <w:rStyle w:val="a9"/>
                <w:rtl/>
              </w:rPr>
              <w:t xml:space="preserve"> מנין שחזר הקדוש ברוך הוא והודה לו למשה</w:t>
            </w:r>
            <w:r w:rsidR="008E616F" w:rsidRPr="007566B3">
              <w:rPr>
                <w:rStyle w:val="a9"/>
                <w:rFonts w:hint="cs"/>
                <w:rtl/>
              </w:rPr>
              <w:t>?</w:t>
            </w:r>
            <w:r w:rsidRPr="007566B3">
              <w:rPr>
                <w:rStyle w:val="a9"/>
                <w:rtl/>
              </w:rPr>
              <w:t xml:space="preserve"> שנאמר</w:t>
            </w:r>
            <w:r w:rsidRPr="000B450D">
              <w:rPr>
                <w:rtl/>
              </w:rPr>
              <w:t xml:space="preserve"> </w:t>
            </w:r>
            <w:r w:rsidRPr="007566B3">
              <w:rPr>
                <w:rStyle w:val="a3"/>
                <w:rtl/>
              </w:rPr>
              <w:t xml:space="preserve">+במדבר י"ד+ </w:t>
            </w:r>
            <w:r w:rsidRPr="007566B3">
              <w:rPr>
                <w:rStyle w:val="a9"/>
                <w:rtl/>
              </w:rPr>
              <w:t xml:space="preserve">ויאמר ה' סלחתי כדבריך. </w:t>
            </w:r>
          </w:p>
          <w:p w14:paraId="39690CA3" w14:textId="77777777" w:rsidR="002A1173" w:rsidRPr="000B450D" w:rsidRDefault="004A64D2" w:rsidP="008E616F">
            <w:pPr>
              <w:rPr>
                <w:rtl/>
              </w:rPr>
            </w:pPr>
            <w:r w:rsidRPr="000B450D">
              <w:rPr>
                <w:rtl/>
              </w:rPr>
              <w:t>תני דבי רבי ישמעאל</w:t>
            </w:r>
            <w:r w:rsidRPr="000B450D">
              <w:rPr>
                <w:rStyle w:val="a8"/>
                <w:rtl/>
              </w:rPr>
              <w:t xml:space="preserve">: כדבריך עתידים אומות העולם לומר כן. אשרי תלמיד שרבו מודה לו. </w:t>
            </w:r>
          </w:p>
        </w:tc>
        <w:tc>
          <w:tcPr>
            <w:tcW w:w="4126" w:type="dxa"/>
          </w:tcPr>
          <w:p w14:paraId="0E168FE0" w14:textId="77777777" w:rsidR="002A1173" w:rsidRPr="000B450D" w:rsidRDefault="002A1173" w:rsidP="004E5B73">
            <w:pPr>
              <w:rPr>
                <w:rStyle w:val="a7"/>
                <w:rtl/>
              </w:rPr>
            </w:pPr>
          </w:p>
        </w:tc>
      </w:tr>
      <w:tr w:rsidR="004A64D2" w:rsidRPr="000B450D" w14:paraId="5452B0AA" w14:textId="77777777" w:rsidTr="00E52C55">
        <w:tc>
          <w:tcPr>
            <w:tcW w:w="4134" w:type="dxa"/>
          </w:tcPr>
          <w:p w14:paraId="430404DB" w14:textId="77777777" w:rsidR="004A64D2" w:rsidRPr="000B450D" w:rsidRDefault="004A64D2" w:rsidP="008E616F">
            <w:pPr>
              <w:rPr>
                <w:rtl/>
              </w:rPr>
            </w:pPr>
            <w:r w:rsidRPr="007566B3">
              <w:rPr>
                <w:rStyle w:val="a3"/>
                <w:rtl/>
              </w:rPr>
              <w:t xml:space="preserve">+במדבר י"ד+ </w:t>
            </w:r>
            <w:r w:rsidRPr="000B450D">
              <w:rPr>
                <w:rStyle w:val="a9"/>
                <w:rtl/>
              </w:rPr>
              <w:t>ואולם חי אני.</w:t>
            </w:r>
            <w:r w:rsidRPr="000B450D">
              <w:rPr>
                <w:rtl/>
              </w:rPr>
              <w:t xml:space="preserve"> אמר רבא אמר רב יצחק: </w:t>
            </w:r>
            <w:r w:rsidRPr="000B450D">
              <w:rPr>
                <w:rStyle w:val="a9"/>
                <w:rtl/>
              </w:rPr>
              <w:t>מלמד, שאמר לו הקדוש ברוך הוא למשה: משה, החייתני בדבריך.</w:t>
            </w:r>
            <w:r w:rsidRPr="000B450D">
              <w:rPr>
                <w:rtl/>
              </w:rPr>
              <w:t xml:space="preserve"> </w:t>
            </w:r>
          </w:p>
        </w:tc>
        <w:tc>
          <w:tcPr>
            <w:tcW w:w="4126" w:type="dxa"/>
          </w:tcPr>
          <w:p w14:paraId="0C3B26F8" w14:textId="77777777" w:rsidR="004A64D2" w:rsidRPr="000B450D" w:rsidRDefault="00E52C55" w:rsidP="004A64D2">
            <w:pPr>
              <w:rPr>
                <w:rStyle w:val="a7"/>
                <w:rtl/>
              </w:rPr>
            </w:pPr>
            <w:r w:rsidRPr="000B450D">
              <w:rPr>
                <w:rStyle w:val="a7"/>
                <w:rFonts w:hint="cs"/>
                <w:rtl/>
              </w:rPr>
              <w:t>-</w:t>
            </w:r>
            <w:r w:rsidR="004A64D2" w:rsidRPr="000B450D">
              <w:rPr>
                <w:rStyle w:val="a7"/>
                <w:rtl/>
              </w:rPr>
              <w:t>החייתני - בפני האומות.</w:t>
            </w:r>
          </w:p>
        </w:tc>
      </w:tr>
      <w:tr w:rsidR="009C0113" w:rsidRPr="000B450D" w14:paraId="336FF33E" w14:textId="77777777" w:rsidTr="00E52C55">
        <w:tc>
          <w:tcPr>
            <w:tcW w:w="4134" w:type="dxa"/>
          </w:tcPr>
          <w:p w14:paraId="035048EC" w14:textId="77777777" w:rsidR="009C0113" w:rsidRPr="000B450D" w:rsidRDefault="004E5B73" w:rsidP="00E52C55">
            <w:pPr>
              <w:rPr>
                <w:rtl/>
              </w:rPr>
            </w:pPr>
            <w:r w:rsidRPr="000B450D">
              <w:rPr>
                <w:rtl/>
              </w:rPr>
              <w:t xml:space="preserve">דרש רבי שמלאי: </w:t>
            </w:r>
            <w:r w:rsidRPr="000B450D">
              <w:rPr>
                <w:rStyle w:val="a9"/>
                <w:rtl/>
              </w:rPr>
              <w:t>לעולם יסדר אדם שבחו של הקדו</w:t>
            </w:r>
            <w:r w:rsidR="00E52C55" w:rsidRPr="000B450D">
              <w:rPr>
                <w:rStyle w:val="a9"/>
                <w:rtl/>
              </w:rPr>
              <w:t>ש ברוך הוא ואחר כך יתפלל.</w:t>
            </w:r>
            <w:r w:rsidR="00E52C55" w:rsidRPr="000B450D">
              <w:rPr>
                <w:rtl/>
              </w:rPr>
              <w:t xml:space="preserve"> </w:t>
            </w:r>
            <w:proofErr w:type="spellStart"/>
            <w:r w:rsidR="00E52C55" w:rsidRPr="000B450D">
              <w:rPr>
                <w:rtl/>
              </w:rPr>
              <w:t>מנלן</w:t>
            </w:r>
            <w:proofErr w:type="spellEnd"/>
            <w:r w:rsidR="00E52C55" w:rsidRPr="000B450D">
              <w:rPr>
                <w:rFonts w:hint="cs"/>
                <w:rtl/>
              </w:rPr>
              <w:t>?</w:t>
            </w:r>
            <w:r w:rsidRPr="000B450D">
              <w:rPr>
                <w:rtl/>
              </w:rPr>
              <w:t xml:space="preserve"> ממשה</w:t>
            </w:r>
            <w:r w:rsidR="00E52C55" w:rsidRPr="000B450D">
              <w:rPr>
                <w:rFonts w:hint="cs"/>
                <w:rtl/>
              </w:rPr>
              <w:t>,</w:t>
            </w:r>
            <w:r w:rsidRPr="000B450D">
              <w:rPr>
                <w:rtl/>
              </w:rPr>
              <w:t xml:space="preserve"> </w:t>
            </w:r>
            <w:proofErr w:type="spellStart"/>
            <w:r w:rsidRPr="000B450D">
              <w:rPr>
                <w:rtl/>
              </w:rPr>
              <w:t>דכתיב</w:t>
            </w:r>
            <w:proofErr w:type="spellEnd"/>
            <w:r w:rsidRPr="000B450D">
              <w:rPr>
                <w:rtl/>
              </w:rPr>
              <w:t xml:space="preserve"> </w:t>
            </w:r>
            <w:r w:rsidRPr="007566B3">
              <w:rPr>
                <w:rStyle w:val="a3"/>
                <w:rtl/>
              </w:rPr>
              <w:t>+דברים ג'+</w:t>
            </w:r>
            <w:r w:rsidRPr="000B450D">
              <w:rPr>
                <w:rtl/>
              </w:rPr>
              <w:t xml:space="preserve"> ואתחנן אל ה' בעת ההיא; וכתיב </w:t>
            </w:r>
            <w:r w:rsidRPr="000B450D">
              <w:rPr>
                <w:rtl/>
              </w:rPr>
              <w:lastRenderedPageBreak/>
              <w:t xml:space="preserve">ה' </w:t>
            </w:r>
            <w:proofErr w:type="spellStart"/>
            <w:r w:rsidRPr="000B450D">
              <w:rPr>
                <w:rtl/>
              </w:rPr>
              <w:t>אלהים</w:t>
            </w:r>
            <w:proofErr w:type="spellEnd"/>
            <w:r w:rsidRPr="000B450D">
              <w:rPr>
                <w:rtl/>
              </w:rPr>
              <w:t xml:space="preserve"> אתה החלת להראות את עבדך את </w:t>
            </w:r>
            <w:proofErr w:type="spellStart"/>
            <w:r w:rsidRPr="000B450D">
              <w:rPr>
                <w:rtl/>
              </w:rPr>
              <w:t>גדלך</w:t>
            </w:r>
            <w:proofErr w:type="spellEnd"/>
            <w:r w:rsidRPr="000B450D">
              <w:rPr>
                <w:rtl/>
              </w:rPr>
              <w:t xml:space="preserve"> ואת ידך החזקה אשר מי אל בשמים ובארץ אשר יעשה כמעשיך וכגבורותיך, וכתיב בתריה אעברה נא ואראה את הארץ הטובה וגו'. </w:t>
            </w:r>
          </w:p>
        </w:tc>
        <w:tc>
          <w:tcPr>
            <w:tcW w:w="4126" w:type="dxa"/>
          </w:tcPr>
          <w:p w14:paraId="3A0A2D13" w14:textId="77777777" w:rsidR="009C0113" w:rsidRPr="000B450D" w:rsidRDefault="004E5B73" w:rsidP="004E5B73">
            <w:pPr>
              <w:rPr>
                <w:rStyle w:val="a7"/>
                <w:rtl/>
              </w:rPr>
            </w:pPr>
            <w:r w:rsidRPr="000B450D">
              <w:rPr>
                <w:rStyle w:val="a7"/>
                <w:rtl/>
              </w:rPr>
              <w:lastRenderedPageBreak/>
              <w:br w:type="page"/>
            </w:r>
          </w:p>
        </w:tc>
      </w:tr>
    </w:tbl>
    <w:p w14:paraId="061A0504" w14:textId="5732F199" w:rsidR="007566B3" w:rsidRDefault="007566B3" w:rsidP="007566B3">
      <w:pPr>
        <w:pStyle w:val="3"/>
      </w:pPr>
      <w:r>
        <w:rPr>
          <w:rFonts w:hint="cs"/>
          <w:rtl/>
        </w:rPr>
        <w:t>דרשות על תפילה</w:t>
      </w:r>
    </w:p>
    <w:tbl>
      <w:tblPr>
        <w:tblStyle w:val="a4"/>
        <w:bidiVisual/>
        <w:tblW w:w="0" w:type="auto"/>
        <w:tblLook w:val="01E0" w:firstRow="1" w:lastRow="1" w:firstColumn="1" w:lastColumn="1" w:noHBand="0" w:noVBand="0"/>
      </w:tblPr>
      <w:tblGrid>
        <w:gridCol w:w="4134"/>
        <w:gridCol w:w="4126"/>
      </w:tblGrid>
      <w:tr w:rsidR="00E52C55" w:rsidRPr="000B450D" w14:paraId="7E1A7070" w14:textId="77777777" w:rsidTr="00E52C55">
        <w:tc>
          <w:tcPr>
            <w:tcW w:w="4134" w:type="dxa"/>
          </w:tcPr>
          <w:p w14:paraId="68D36AFC" w14:textId="77777777" w:rsidR="00E52C55" w:rsidRPr="000B450D" w:rsidRDefault="00E52C55" w:rsidP="00E52C55">
            <w:pPr>
              <w:rPr>
                <w:rtl/>
              </w:rPr>
            </w:pPr>
            <w:r w:rsidRPr="000B450D">
              <w:rPr>
                <w:rtl/>
              </w:rPr>
              <w:t xml:space="preserve">(סימן: </w:t>
            </w:r>
            <w:proofErr w:type="spellStart"/>
            <w:r w:rsidRPr="000B450D">
              <w:rPr>
                <w:rtl/>
              </w:rPr>
              <w:t>מעשי"ם</w:t>
            </w:r>
            <w:proofErr w:type="spellEnd"/>
            <w:r w:rsidRPr="000B450D">
              <w:rPr>
                <w:rtl/>
              </w:rPr>
              <w:t xml:space="preserve">, </w:t>
            </w:r>
            <w:proofErr w:type="spellStart"/>
            <w:r w:rsidRPr="000B450D">
              <w:rPr>
                <w:rtl/>
              </w:rPr>
              <w:t>צדק"ה</w:t>
            </w:r>
            <w:proofErr w:type="spellEnd"/>
            <w:r w:rsidRPr="000B450D">
              <w:rPr>
                <w:rtl/>
              </w:rPr>
              <w:t xml:space="preserve">, </w:t>
            </w:r>
            <w:proofErr w:type="spellStart"/>
            <w:r w:rsidRPr="000B450D">
              <w:rPr>
                <w:rtl/>
              </w:rPr>
              <w:t>קרב"ן</w:t>
            </w:r>
            <w:proofErr w:type="spellEnd"/>
            <w:r w:rsidRPr="000B450D">
              <w:rPr>
                <w:rtl/>
              </w:rPr>
              <w:t xml:space="preserve">, </w:t>
            </w:r>
            <w:proofErr w:type="spellStart"/>
            <w:r w:rsidRPr="000B450D">
              <w:rPr>
                <w:rtl/>
              </w:rPr>
              <w:t>כה"ן</w:t>
            </w:r>
            <w:proofErr w:type="spellEnd"/>
            <w:r w:rsidRPr="000B450D">
              <w:rPr>
                <w:rtl/>
              </w:rPr>
              <w:t xml:space="preserve">, </w:t>
            </w:r>
            <w:proofErr w:type="spellStart"/>
            <w:r w:rsidRPr="000B450D">
              <w:rPr>
                <w:rtl/>
              </w:rPr>
              <w:t>תעני"ת</w:t>
            </w:r>
            <w:proofErr w:type="spellEnd"/>
            <w:r w:rsidRPr="000B450D">
              <w:rPr>
                <w:rtl/>
              </w:rPr>
              <w:t xml:space="preserve">, </w:t>
            </w:r>
            <w:proofErr w:type="spellStart"/>
            <w:r w:rsidRPr="000B450D">
              <w:rPr>
                <w:rtl/>
              </w:rPr>
              <w:t>מנע"ל</w:t>
            </w:r>
            <w:proofErr w:type="spellEnd"/>
            <w:r w:rsidRPr="000B450D">
              <w:rPr>
                <w:rtl/>
              </w:rPr>
              <w:t>, ברז"ל).</w:t>
            </w:r>
            <w:r w:rsidRPr="000B450D">
              <w:rPr>
                <w:rFonts w:hint="cs"/>
                <w:rtl/>
              </w:rPr>
              <w:t xml:space="preserve"> </w:t>
            </w:r>
          </w:p>
        </w:tc>
        <w:tc>
          <w:tcPr>
            <w:tcW w:w="4126" w:type="dxa"/>
          </w:tcPr>
          <w:p w14:paraId="11BC411B" w14:textId="77777777" w:rsidR="00E52C55" w:rsidRPr="000B450D" w:rsidRDefault="00E52C55" w:rsidP="004E5B73">
            <w:pPr>
              <w:rPr>
                <w:rStyle w:val="a7"/>
                <w:rtl/>
              </w:rPr>
            </w:pPr>
          </w:p>
        </w:tc>
      </w:tr>
    </w:tbl>
    <w:p w14:paraId="73332030" w14:textId="77777777" w:rsidR="000B450D" w:rsidRPr="000B450D" w:rsidRDefault="000B450D" w:rsidP="000B450D">
      <w:pPr>
        <w:rPr>
          <w:rtl/>
        </w:rPr>
      </w:pPr>
    </w:p>
    <w:p w14:paraId="57586B67" w14:textId="11C950F2" w:rsidR="004E5B73" w:rsidRPr="000B450D" w:rsidRDefault="004A64D2" w:rsidP="004A64D2">
      <w:pPr>
        <w:pStyle w:val="1"/>
      </w:pPr>
      <w:r w:rsidRPr="000B450D">
        <w:rPr>
          <w:rtl/>
        </w:rPr>
        <w:t>דף לב עמוד ב</w:t>
      </w:r>
    </w:p>
    <w:tbl>
      <w:tblPr>
        <w:tblStyle w:val="a4"/>
        <w:bidiVisual/>
        <w:tblW w:w="0" w:type="auto"/>
        <w:tblLook w:val="01E0" w:firstRow="1" w:lastRow="1" w:firstColumn="1" w:lastColumn="1" w:noHBand="0" w:noVBand="0"/>
      </w:tblPr>
      <w:tblGrid>
        <w:gridCol w:w="4261"/>
        <w:gridCol w:w="4261"/>
      </w:tblGrid>
      <w:tr w:rsidR="00A20B13" w:rsidRPr="000B450D" w14:paraId="19E3BD99" w14:textId="77777777" w:rsidTr="00F13189">
        <w:tc>
          <w:tcPr>
            <w:tcW w:w="4261" w:type="dxa"/>
          </w:tcPr>
          <w:p w14:paraId="761D2BDA" w14:textId="77777777" w:rsidR="00A20B13" w:rsidRPr="000B450D" w:rsidRDefault="00A20B13" w:rsidP="00A20B13">
            <w:pPr>
              <w:rPr>
                <w:rtl/>
              </w:rPr>
            </w:pPr>
            <w:r w:rsidRPr="000B450D">
              <w:rPr>
                <w:rtl/>
              </w:rPr>
              <w:t>אמר רבי אלעזר</w:t>
            </w:r>
            <w:r w:rsidRPr="00D36213">
              <w:rPr>
                <w:rtl/>
              </w:rPr>
              <w:t>:</w:t>
            </w:r>
            <w:r w:rsidRPr="000B450D">
              <w:rPr>
                <w:rStyle w:val="a9"/>
                <w:rtl/>
              </w:rPr>
              <w:t xml:space="preserve"> גדולה תפלה יותר ממעשים טובים. שאין לך גדול במעשים טובים יותר ממשה רבינו, אף על פי כן לא נענה אלא בתפלה, שנאמר: </w:t>
            </w:r>
            <w:r w:rsidRPr="00D36213">
              <w:rPr>
                <w:rStyle w:val="a3"/>
                <w:rtl/>
              </w:rPr>
              <w:t xml:space="preserve">+דברים ג'+ </w:t>
            </w:r>
            <w:r w:rsidRPr="000B450D">
              <w:rPr>
                <w:rStyle w:val="a9"/>
                <w:rtl/>
              </w:rPr>
              <w:t xml:space="preserve">אל תוסף דבר אלי, וסמיך ליה, עלה ראש הפסגה. </w:t>
            </w:r>
          </w:p>
        </w:tc>
        <w:tc>
          <w:tcPr>
            <w:tcW w:w="4261" w:type="dxa"/>
          </w:tcPr>
          <w:p w14:paraId="58283771" w14:textId="77777777" w:rsidR="00A20B13" w:rsidRPr="000B450D" w:rsidRDefault="00F13189" w:rsidP="00F13189">
            <w:pPr>
              <w:rPr>
                <w:rStyle w:val="a7"/>
                <w:rtl/>
              </w:rPr>
            </w:pPr>
            <w:r w:rsidRPr="000B450D">
              <w:rPr>
                <w:rStyle w:val="a7"/>
                <w:rtl/>
              </w:rPr>
              <w:t xml:space="preserve">עלה ראש הפסגה - בדבר תפלה זו </w:t>
            </w:r>
            <w:proofErr w:type="spellStart"/>
            <w:r w:rsidRPr="000B450D">
              <w:rPr>
                <w:rStyle w:val="a7"/>
                <w:rtl/>
              </w:rPr>
              <w:t>נתרציתי</w:t>
            </w:r>
            <w:proofErr w:type="spellEnd"/>
            <w:r w:rsidRPr="000B450D">
              <w:rPr>
                <w:rStyle w:val="a7"/>
                <w:rtl/>
              </w:rPr>
              <w:t xml:space="preserve"> להראותך אותה.</w:t>
            </w:r>
          </w:p>
        </w:tc>
      </w:tr>
      <w:tr w:rsidR="00A20B13" w:rsidRPr="000B450D" w14:paraId="588BDE05" w14:textId="77777777" w:rsidTr="00F13189">
        <w:tc>
          <w:tcPr>
            <w:tcW w:w="4261" w:type="dxa"/>
          </w:tcPr>
          <w:p w14:paraId="50ED5E5D" w14:textId="3D454134" w:rsidR="00A20B13" w:rsidRPr="000B450D" w:rsidRDefault="00A20B13" w:rsidP="00A20B13">
            <w:pPr>
              <w:rPr>
                <w:bCs/>
                <w:color w:val="FFC000"/>
                <w:rtl/>
              </w:rPr>
            </w:pPr>
            <w:r w:rsidRPr="000B450D">
              <w:rPr>
                <w:rtl/>
              </w:rPr>
              <w:t>ואמר רבי אלעזר</w:t>
            </w:r>
            <w:r w:rsidRPr="00D36213">
              <w:rPr>
                <w:rtl/>
              </w:rPr>
              <w:t>:</w:t>
            </w:r>
            <w:r w:rsidRPr="000B450D">
              <w:rPr>
                <w:rStyle w:val="a9"/>
                <w:rtl/>
              </w:rPr>
              <w:t xml:space="preserve"> גדולה תענית יותר מן הצדקה. </w:t>
            </w:r>
            <w:r w:rsidRPr="00D36213">
              <w:rPr>
                <w:rtl/>
              </w:rPr>
              <w:t>מאי טעמא</w:t>
            </w:r>
            <w:r w:rsidR="00D36213">
              <w:rPr>
                <w:rFonts w:hint="cs"/>
                <w:rtl/>
              </w:rPr>
              <w:t xml:space="preserve">? </w:t>
            </w:r>
            <w:r w:rsidRPr="000B450D">
              <w:rPr>
                <w:rStyle w:val="a9"/>
                <w:rtl/>
              </w:rPr>
              <w:t xml:space="preserve">זה בגופו וזה בממונו. </w:t>
            </w:r>
          </w:p>
        </w:tc>
        <w:tc>
          <w:tcPr>
            <w:tcW w:w="4261" w:type="dxa"/>
          </w:tcPr>
          <w:p w14:paraId="3D49F013" w14:textId="77777777" w:rsidR="00A20B13" w:rsidRPr="000B450D" w:rsidRDefault="00A20B13" w:rsidP="004A64D2">
            <w:pPr>
              <w:rPr>
                <w:rStyle w:val="a7"/>
                <w:rtl/>
              </w:rPr>
            </w:pPr>
          </w:p>
        </w:tc>
      </w:tr>
      <w:tr w:rsidR="004A64D2" w:rsidRPr="000B450D" w14:paraId="54DF5C89" w14:textId="77777777" w:rsidTr="00F13189">
        <w:tc>
          <w:tcPr>
            <w:tcW w:w="4261" w:type="dxa"/>
          </w:tcPr>
          <w:p w14:paraId="08D14CD9" w14:textId="77777777" w:rsidR="004A64D2" w:rsidRPr="000B450D" w:rsidRDefault="004A64D2" w:rsidP="00E52C55">
            <w:pPr>
              <w:rPr>
                <w:rtl/>
              </w:rPr>
            </w:pPr>
            <w:r w:rsidRPr="000B450D">
              <w:rPr>
                <w:rtl/>
              </w:rPr>
              <w:t xml:space="preserve">ואמר רבי אלעזר: </w:t>
            </w:r>
            <w:r w:rsidRPr="000B450D">
              <w:rPr>
                <w:rStyle w:val="a9"/>
                <w:rtl/>
              </w:rPr>
              <w:t xml:space="preserve">גדולה תפלה יותר מן </w:t>
            </w:r>
            <w:proofErr w:type="spellStart"/>
            <w:r w:rsidRPr="000B450D">
              <w:rPr>
                <w:rStyle w:val="a9"/>
                <w:rtl/>
              </w:rPr>
              <w:t>הקרבנות</w:t>
            </w:r>
            <w:proofErr w:type="spellEnd"/>
            <w:r w:rsidR="00A20B13" w:rsidRPr="000B450D">
              <w:rPr>
                <w:rStyle w:val="a9"/>
                <w:rFonts w:hint="cs"/>
                <w:rtl/>
              </w:rPr>
              <w:t>,</w:t>
            </w:r>
            <w:r w:rsidRPr="000B450D">
              <w:rPr>
                <w:rStyle w:val="a9"/>
                <w:rtl/>
              </w:rPr>
              <w:t xml:space="preserve"> שנאמר </w:t>
            </w:r>
            <w:r w:rsidRPr="00D36213">
              <w:rPr>
                <w:rStyle w:val="a3"/>
                <w:rtl/>
              </w:rPr>
              <w:t>+ישעיהו א'+</w:t>
            </w:r>
            <w:r w:rsidR="00A20B13" w:rsidRPr="00D36213">
              <w:rPr>
                <w:rStyle w:val="a3"/>
                <w:rFonts w:hint="cs"/>
                <w:rtl/>
              </w:rPr>
              <w:t>:</w:t>
            </w:r>
            <w:r w:rsidRPr="000B450D">
              <w:rPr>
                <w:rStyle w:val="a9"/>
                <w:rtl/>
              </w:rPr>
              <w:t xml:space="preserve"> למה לי רב זבחיכם, וכתיב, ובפרשכם כפיכם.</w:t>
            </w:r>
            <w:r w:rsidRPr="000B450D">
              <w:rPr>
                <w:rtl/>
              </w:rPr>
              <w:t xml:space="preserve"> </w:t>
            </w:r>
          </w:p>
        </w:tc>
        <w:tc>
          <w:tcPr>
            <w:tcW w:w="4261" w:type="dxa"/>
          </w:tcPr>
          <w:p w14:paraId="607DCAF1" w14:textId="77777777" w:rsidR="004A64D2" w:rsidRPr="000B450D" w:rsidRDefault="004A64D2" w:rsidP="004A64D2">
            <w:pPr>
              <w:rPr>
                <w:rStyle w:val="a7"/>
                <w:rtl/>
              </w:rPr>
            </w:pPr>
            <w:r w:rsidRPr="000B450D">
              <w:rPr>
                <w:rStyle w:val="a7"/>
                <w:rtl/>
              </w:rPr>
              <w:t xml:space="preserve">ובפרשכם כפיכם - אי לאו </w:t>
            </w:r>
            <w:proofErr w:type="spellStart"/>
            <w:r w:rsidRPr="000B450D">
              <w:rPr>
                <w:rStyle w:val="a7"/>
                <w:rtl/>
              </w:rPr>
              <w:t>דגדולה</w:t>
            </w:r>
            <w:proofErr w:type="spellEnd"/>
            <w:r w:rsidRPr="000B450D">
              <w:rPr>
                <w:rStyle w:val="a7"/>
                <w:rtl/>
              </w:rPr>
              <w:t xml:space="preserve"> תפלה, כיון </w:t>
            </w:r>
            <w:proofErr w:type="spellStart"/>
            <w:r w:rsidRPr="000B450D">
              <w:rPr>
                <w:rStyle w:val="a7"/>
                <w:rtl/>
              </w:rPr>
              <w:t>דאמר</w:t>
            </w:r>
            <w:proofErr w:type="spellEnd"/>
            <w:r w:rsidRPr="000B450D">
              <w:rPr>
                <w:rStyle w:val="a7"/>
                <w:rtl/>
              </w:rPr>
              <w:t xml:space="preserve"> למה לי רוב זבחיכם למה לי תו ובפרשכם, הא אפילו זבחיהם לא ניחא ליה.</w:t>
            </w:r>
          </w:p>
        </w:tc>
      </w:tr>
      <w:tr w:rsidR="004A64D2" w:rsidRPr="000B450D" w14:paraId="64514311" w14:textId="77777777" w:rsidTr="00F13189">
        <w:tc>
          <w:tcPr>
            <w:tcW w:w="4261" w:type="dxa"/>
          </w:tcPr>
          <w:p w14:paraId="17EDDD92" w14:textId="77777777" w:rsidR="004A64D2" w:rsidRPr="000B450D" w:rsidRDefault="004A64D2" w:rsidP="00E52C55">
            <w:pPr>
              <w:rPr>
                <w:rtl/>
              </w:rPr>
            </w:pPr>
            <w:r w:rsidRPr="000B450D">
              <w:rPr>
                <w:rtl/>
              </w:rPr>
              <w:t xml:space="preserve">אמר רבי יוחנן: </w:t>
            </w:r>
            <w:r w:rsidRPr="000B450D">
              <w:rPr>
                <w:rStyle w:val="a9"/>
                <w:rtl/>
              </w:rPr>
              <w:t xml:space="preserve">כל כהן שהרג את הנפש לא </w:t>
            </w:r>
            <w:proofErr w:type="spellStart"/>
            <w:r w:rsidRPr="000B450D">
              <w:rPr>
                <w:rStyle w:val="a9"/>
                <w:rtl/>
              </w:rPr>
              <w:t>ישא</w:t>
            </w:r>
            <w:proofErr w:type="spellEnd"/>
            <w:r w:rsidRPr="000B450D">
              <w:rPr>
                <w:rStyle w:val="a9"/>
                <w:rtl/>
              </w:rPr>
              <w:t xml:space="preserve"> את כפיו, שנאמר </w:t>
            </w:r>
            <w:r w:rsidRPr="00D36213">
              <w:rPr>
                <w:rStyle w:val="a3"/>
                <w:rtl/>
              </w:rPr>
              <w:t>+ישעיהו א'+</w:t>
            </w:r>
            <w:r w:rsidRPr="000B450D">
              <w:rPr>
                <w:rStyle w:val="a9"/>
                <w:rtl/>
              </w:rPr>
              <w:t xml:space="preserve"> ידיכם דמים מלאו.</w:t>
            </w:r>
            <w:r w:rsidRPr="000B450D">
              <w:rPr>
                <w:rtl/>
              </w:rPr>
              <w:t xml:space="preserve"> </w:t>
            </w:r>
          </w:p>
        </w:tc>
        <w:tc>
          <w:tcPr>
            <w:tcW w:w="4261" w:type="dxa"/>
          </w:tcPr>
          <w:p w14:paraId="1B59EFCD" w14:textId="77777777" w:rsidR="004A64D2" w:rsidRPr="000B450D" w:rsidRDefault="004A64D2" w:rsidP="004E5B73">
            <w:pPr>
              <w:rPr>
                <w:rStyle w:val="a7"/>
                <w:rtl/>
              </w:rPr>
            </w:pPr>
          </w:p>
        </w:tc>
      </w:tr>
      <w:tr w:rsidR="004A64D2" w:rsidRPr="000B450D" w14:paraId="436ABD74" w14:textId="77777777" w:rsidTr="00F13189">
        <w:tc>
          <w:tcPr>
            <w:tcW w:w="4261" w:type="dxa"/>
          </w:tcPr>
          <w:p w14:paraId="1C86DAD7" w14:textId="77777777" w:rsidR="004A64D2" w:rsidRPr="000B450D" w:rsidRDefault="004A64D2" w:rsidP="00E52C55">
            <w:pPr>
              <w:rPr>
                <w:rStyle w:val="a9"/>
                <w:rtl/>
              </w:rPr>
            </w:pPr>
            <w:r w:rsidRPr="000B450D">
              <w:rPr>
                <w:rtl/>
              </w:rPr>
              <w:t xml:space="preserve">ואמר רבי אלעזר: </w:t>
            </w:r>
            <w:r w:rsidRPr="000B450D">
              <w:rPr>
                <w:rStyle w:val="a9"/>
                <w:rtl/>
              </w:rPr>
              <w:t xml:space="preserve">מיום שחרב בית המקדש ננעלו שערי תפלה, שנאמר: </w:t>
            </w:r>
            <w:r w:rsidRPr="00D36213">
              <w:rPr>
                <w:rStyle w:val="a3"/>
                <w:rtl/>
              </w:rPr>
              <w:t>+איכה ג'+</w:t>
            </w:r>
            <w:r w:rsidRPr="000B450D">
              <w:rPr>
                <w:rStyle w:val="a9"/>
                <w:rtl/>
              </w:rPr>
              <w:t xml:space="preserve"> גם כי אזעק </w:t>
            </w:r>
            <w:proofErr w:type="spellStart"/>
            <w:r w:rsidRPr="000B450D">
              <w:rPr>
                <w:rStyle w:val="a9"/>
                <w:rtl/>
              </w:rPr>
              <w:t>ואשוע</w:t>
            </w:r>
            <w:proofErr w:type="spellEnd"/>
            <w:r w:rsidRPr="000B450D">
              <w:rPr>
                <w:rStyle w:val="a9"/>
                <w:rtl/>
              </w:rPr>
              <w:t xml:space="preserve"> שתם תפלתי, ואף על פי ששערי תפלה ננעלו</w:t>
            </w:r>
            <w:r w:rsidR="0019581F" w:rsidRPr="000B450D">
              <w:rPr>
                <w:rStyle w:val="a9"/>
                <w:rFonts w:hint="cs"/>
                <w:rtl/>
              </w:rPr>
              <w:t>,</w:t>
            </w:r>
            <w:r w:rsidRPr="000B450D">
              <w:rPr>
                <w:rStyle w:val="a9"/>
                <w:rtl/>
              </w:rPr>
              <w:t xml:space="preserve"> שערי דמעה לא ננעלו, שנאמר </w:t>
            </w:r>
            <w:r w:rsidRPr="00D36213">
              <w:rPr>
                <w:rStyle w:val="a3"/>
                <w:rtl/>
              </w:rPr>
              <w:t>+תהלים ל"ט+</w:t>
            </w:r>
            <w:r w:rsidR="0019581F" w:rsidRPr="00D36213">
              <w:rPr>
                <w:rStyle w:val="a3"/>
                <w:rFonts w:hint="cs"/>
                <w:rtl/>
              </w:rPr>
              <w:t>:</w:t>
            </w:r>
            <w:r w:rsidRPr="000B450D">
              <w:rPr>
                <w:rStyle w:val="a9"/>
                <w:rtl/>
              </w:rPr>
              <w:t xml:space="preserve"> שמעה תפלתי ה' </w:t>
            </w:r>
            <w:proofErr w:type="spellStart"/>
            <w:r w:rsidRPr="000B450D">
              <w:rPr>
                <w:rStyle w:val="a9"/>
                <w:rtl/>
              </w:rPr>
              <w:t>ושועתי</w:t>
            </w:r>
            <w:proofErr w:type="spellEnd"/>
            <w:r w:rsidRPr="000B450D">
              <w:rPr>
                <w:rStyle w:val="a9"/>
                <w:rtl/>
              </w:rPr>
              <w:t xml:space="preserve"> האזינה אל דמעתי אל </w:t>
            </w:r>
            <w:proofErr w:type="spellStart"/>
            <w:r w:rsidRPr="000B450D">
              <w:rPr>
                <w:rStyle w:val="a9"/>
                <w:rtl/>
              </w:rPr>
              <w:t>תחרש</w:t>
            </w:r>
            <w:proofErr w:type="spellEnd"/>
            <w:r w:rsidRPr="000B450D">
              <w:rPr>
                <w:rStyle w:val="a9"/>
                <w:rtl/>
              </w:rPr>
              <w:t xml:space="preserve">. </w:t>
            </w:r>
          </w:p>
          <w:p w14:paraId="7C8620A6" w14:textId="77777777" w:rsidR="004A64D2" w:rsidRPr="000B450D" w:rsidRDefault="004A64D2" w:rsidP="00E52C55">
            <w:pPr>
              <w:rPr>
                <w:rtl/>
              </w:rPr>
            </w:pPr>
            <w:r w:rsidRPr="000B450D">
              <w:rPr>
                <w:rtl/>
              </w:rPr>
              <w:t xml:space="preserve">רבא </w:t>
            </w:r>
            <w:r w:rsidRPr="00D36213">
              <w:rPr>
                <w:rStyle w:val="a3"/>
                <w:rtl/>
              </w:rPr>
              <w:t xml:space="preserve">לא </w:t>
            </w:r>
            <w:r w:rsidRPr="00D36213">
              <w:rPr>
                <w:rtl/>
              </w:rPr>
              <w:t xml:space="preserve">גזר </w:t>
            </w:r>
            <w:proofErr w:type="spellStart"/>
            <w:r w:rsidRPr="00D36213">
              <w:rPr>
                <w:rtl/>
              </w:rPr>
              <w:t>תעניתא</w:t>
            </w:r>
            <w:proofErr w:type="spellEnd"/>
            <w:r w:rsidRPr="00D36213">
              <w:rPr>
                <w:rtl/>
              </w:rPr>
              <w:t xml:space="preserve"> </w:t>
            </w:r>
            <w:proofErr w:type="spellStart"/>
            <w:r w:rsidRPr="00D36213">
              <w:rPr>
                <w:rtl/>
              </w:rPr>
              <w:t>ביומא</w:t>
            </w:r>
            <w:proofErr w:type="spellEnd"/>
            <w:r w:rsidRPr="00D36213">
              <w:rPr>
                <w:rtl/>
              </w:rPr>
              <w:t xml:space="preserve"> </w:t>
            </w:r>
            <w:proofErr w:type="spellStart"/>
            <w:r w:rsidRPr="00D36213">
              <w:rPr>
                <w:rtl/>
              </w:rPr>
              <w:t>דעיבא</w:t>
            </w:r>
            <w:proofErr w:type="spellEnd"/>
            <w:r w:rsidR="0019581F" w:rsidRPr="00D36213">
              <w:rPr>
                <w:rFonts w:hint="cs"/>
                <w:rtl/>
              </w:rPr>
              <w:t>,</w:t>
            </w:r>
            <w:r w:rsidRPr="00D36213">
              <w:rPr>
                <w:rtl/>
              </w:rPr>
              <w:t xml:space="preserve"> משום שנאמר</w:t>
            </w:r>
            <w:r w:rsidRPr="000B450D">
              <w:rPr>
                <w:rStyle w:val="a9"/>
                <w:rtl/>
              </w:rPr>
              <w:t xml:space="preserve"> </w:t>
            </w:r>
            <w:r w:rsidRPr="00D36213">
              <w:rPr>
                <w:rStyle w:val="a3"/>
                <w:rtl/>
              </w:rPr>
              <w:t>+איכה ג'+</w:t>
            </w:r>
            <w:r w:rsidRPr="000B450D">
              <w:rPr>
                <w:rStyle w:val="a9"/>
                <w:rtl/>
              </w:rPr>
              <w:t xml:space="preserve"> </w:t>
            </w:r>
            <w:r w:rsidRPr="00D36213">
              <w:rPr>
                <w:rFonts w:hint="cs"/>
                <w:rtl/>
              </w:rPr>
              <w:t>"</w:t>
            </w:r>
            <w:proofErr w:type="spellStart"/>
            <w:r w:rsidRPr="00D36213">
              <w:rPr>
                <w:rtl/>
              </w:rPr>
              <w:t>סכותה</w:t>
            </w:r>
            <w:proofErr w:type="spellEnd"/>
            <w:r w:rsidRPr="00D36213">
              <w:rPr>
                <w:rtl/>
              </w:rPr>
              <w:t xml:space="preserve"> בענן לך מעבור תפלה</w:t>
            </w:r>
            <w:r w:rsidRPr="00D36213">
              <w:rPr>
                <w:rFonts w:hint="cs"/>
                <w:rtl/>
              </w:rPr>
              <w:t>"</w:t>
            </w:r>
            <w:r w:rsidRPr="00D36213">
              <w:rPr>
                <w:rtl/>
              </w:rPr>
              <w:t>.</w:t>
            </w:r>
            <w:r w:rsidRPr="000B450D">
              <w:rPr>
                <w:rtl/>
              </w:rPr>
              <w:t xml:space="preserve"> </w:t>
            </w:r>
          </w:p>
        </w:tc>
        <w:tc>
          <w:tcPr>
            <w:tcW w:w="4261" w:type="dxa"/>
          </w:tcPr>
          <w:p w14:paraId="409F8980" w14:textId="77777777" w:rsidR="004A64D2" w:rsidRPr="000B450D" w:rsidRDefault="004A64D2" w:rsidP="004A64D2">
            <w:pPr>
              <w:rPr>
                <w:rStyle w:val="a7"/>
                <w:rtl/>
              </w:rPr>
            </w:pPr>
            <w:r w:rsidRPr="000B450D">
              <w:rPr>
                <w:rStyle w:val="a7"/>
                <w:rtl/>
              </w:rPr>
              <w:t xml:space="preserve">אל </w:t>
            </w:r>
            <w:proofErr w:type="spellStart"/>
            <w:r w:rsidRPr="000B450D">
              <w:rPr>
                <w:rStyle w:val="a7"/>
                <w:rtl/>
              </w:rPr>
              <w:t>תחרש</w:t>
            </w:r>
            <w:proofErr w:type="spellEnd"/>
            <w:r w:rsidRPr="000B450D">
              <w:rPr>
                <w:rStyle w:val="a7"/>
                <w:rtl/>
              </w:rPr>
              <w:t xml:space="preserve"> - </w:t>
            </w:r>
            <w:proofErr w:type="spellStart"/>
            <w:r w:rsidRPr="000B450D">
              <w:rPr>
                <w:rStyle w:val="a7"/>
                <w:rtl/>
              </w:rPr>
              <w:t>מדלא</w:t>
            </w:r>
            <w:proofErr w:type="spellEnd"/>
            <w:r w:rsidRPr="000B450D">
              <w:rPr>
                <w:rStyle w:val="a7"/>
                <w:rtl/>
              </w:rPr>
              <w:t xml:space="preserve"> כתיב את דמעתי תראה, שמע מינה: נראית היא לפניו, ואין צריך להתפלל אלא שתתקבל לפניו.</w:t>
            </w:r>
          </w:p>
        </w:tc>
      </w:tr>
      <w:tr w:rsidR="004A64D2" w:rsidRPr="000B450D" w14:paraId="2F31CB64" w14:textId="77777777" w:rsidTr="00F13189">
        <w:tc>
          <w:tcPr>
            <w:tcW w:w="4261" w:type="dxa"/>
          </w:tcPr>
          <w:p w14:paraId="70F2EFB1" w14:textId="77777777" w:rsidR="004A64D2" w:rsidRPr="000B450D" w:rsidRDefault="004A64D2" w:rsidP="00E52C55">
            <w:pPr>
              <w:rPr>
                <w:rtl/>
              </w:rPr>
            </w:pPr>
            <w:r w:rsidRPr="000B450D">
              <w:rPr>
                <w:rtl/>
              </w:rPr>
              <w:t xml:space="preserve">ואמר רבי אלעזר: </w:t>
            </w:r>
            <w:r w:rsidRPr="000B450D">
              <w:rPr>
                <w:rStyle w:val="a9"/>
                <w:rtl/>
              </w:rPr>
              <w:t xml:space="preserve">מיום שחרב בית המקדש נפסקה חומת ברזל בין ישראל לאביהם שבשמים, שנאמר </w:t>
            </w:r>
            <w:r w:rsidRPr="00D36213">
              <w:rPr>
                <w:rStyle w:val="a3"/>
                <w:rtl/>
              </w:rPr>
              <w:t>+יחזקאל ד'+</w:t>
            </w:r>
            <w:r w:rsidRPr="000B450D">
              <w:rPr>
                <w:rStyle w:val="a9"/>
                <w:rtl/>
              </w:rPr>
              <w:t xml:space="preserve"> </w:t>
            </w:r>
            <w:r w:rsidRPr="000B450D">
              <w:rPr>
                <w:rStyle w:val="a9"/>
                <w:rFonts w:hint="cs"/>
                <w:rtl/>
              </w:rPr>
              <w:t>"</w:t>
            </w:r>
            <w:r w:rsidRPr="000B450D">
              <w:rPr>
                <w:rStyle w:val="a9"/>
                <w:rtl/>
              </w:rPr>
              <w:t xml:space="preserve">ואתה קח לך מחבת ברזל </w:t>
            </w:r>
            <w:proofErr w:type="spellStart"/>
            <w:r w:rsidRPr="000B450D">
              <w:rPr>
                <w:rStyle w:val="a9"/>
                <w:rtl/>
              </w:rPr>
              <w:t>ונתתה</w:t>
            </w:r>
            <w:proofErr w:type="spellEnd"/>
            <w:r w:rsidRPr="000B450D">
              <w:rPr>
                <w:rStyle w:val="a9"/>
                <w:rtl/>
              </w:rPr>
              <w:t xml:space="preserve"> אותה קיר ברזל בינך ובין העיר</w:t>
            </w:r>
            <w:r w:rsidRPr="000B450D">
              <w:rPr>
                <w:rStyle w:val="a9"/>
                <w:rFonts w:hint="cs"/>
                <w:rtl/>
              </w:rPr>
              <w:t>"</w:t>
            </w:r>
            <w:r w:rsidRPr="000B450D">
              <w:rPr>
                <w:rStyle w:val="a9"/>
                <w:rtl/>
              </w:rPr>
              <w:t xml:space="preserve">. </w:t>
            </w:r>
          </w:p>
        </w:tc>
        <w:tc>
          <w:tcPr>
            <w:tcW w:w="4261" w:type="dxa"/>
          </w:tcPr>
          <w:p w14:paraId="32E2505D" w14:textId="77777777" w:rsidR="004A64D2" w:rsidRPr="000B450D" w:rsidRDefault="004A64D2" w:rsidP="004A64D2">
            <w:pPr>
              <w:rPr>
                <w:rStyle w:val="a7"/>
                <w:rtl/>
              </w:rPr>
            </w:pPr>
            <w:proofErr w:type="spellStart"/>
            <w:r w:rsidRPr="000B450D">
              <w:rPr>
                <w:rStyle w:val="a7"/>
                <w:rtl/>
              </w:rPr>
              <w:t>ונתתה</w:t>
            </w:r>
            <w:proofErr w:type="spellEnd"/>
            <w:r w:rsidRPr="000B450D">
              <w:rPr>
                <w:rStyle w:val="a7"/>
                <w:rtl/>
              </w:rPr>
              <w:t xml:space="preserve"> אותה קיר ברזל - סימן למחיצת ברזל המפסקת בינו לבינם.</w:t>
            </w:r>
          </w:p>
        </w:tc>
      </w:tr>
      <w:tr w:rsidR="00232FC1" w:rsidRPr="000B450D" w14:paraId="558D1037" w14:textId="77777777" w:rsidTr="00F13189">
        <w:tc>
          <w:tcPr>
            <w:tcW w:w="4261" w:type="dxa"/>
          </w:tcPr>
          <w:p w14:paraId="2454795F" w14:textId="77777777" w:rsidR="00232FC1" w:rsidRPr="000B450D" w:rsidRDefault="00232FC1" w:rsidP="00E52C55">
            <w:pPr>
              <w:rPr>
                <w:rtl/>
              </w:rPr>
            </w:pPr>
            <w:r w:rsidRPr="000B450D">
              <w:rPr>
                <w:rtl/>
              </w:rPr>
              <w:t xml:space="preserve">אמר רבי חנין אמר רבי </w:t>
            </w:r>
            <w:proofErr w:type="spellStart"/>
            <w:r w:rsidRPr="000B450D">
              <w:rPr>
                <w:rtl/>
              </w:rPr>
              <w:t>חנינא</w:t>
            </w:r>
            <w:proofErr w:type="spellEnd"/>
            <w:r w:rsidRPr="000B450D">
              <w:rPr>
                <w:rtl/>
              </w:rPr>
              <w:t xml:space="preserve">: </w:t>
            </w:r>
            <w:r w:rsidRPr="000B450D">
              <w:rPr>
                <w:rStyle w:val="a9"/>
                <w:rtl/>
              </w:rPr>
              <w:t>כל המאריך בתפל</w:t>
            </w:r>
            <w:r w:rsidR="0019581F" w:rsidRPr="000B450D">
              <w:rPr>
                <w:rStyle w:val="a9"/>
                <w:rtl/>
              </w:rPr>
              <w:t>תו אין תפלתו חוזרת ריקם.</w:t>
            </w:r>
            <w:r w:rsidR="0019581F" w:rsidRPr="000B450D">
              <w:rPr>
                <w:rtl/>
              </w:rPr>
              <w:t xml:space="preserve"> מנא לן</w:t>
            </w:r>
            <w:r w:rsidR="0019581F" w:rsidRPr="000B450D">
              <w:rPr>
                <w:rFonts w:hint="cs"/>
                <w:rtl/>
              </w:rPr>
              <w:t xml:space="preserve">? </w:t>
            </w:r>
            <w:r w:rsidRPr="000B450D">
              <w:rPr>
                <w:rtl/>
              </w:rPr>
              <w:t>ממשה רבינו</w:t>
            </w:r>
            <w:r w:rsidR="0019581F" w:rsidRPr="000B450D">
              <w:rPr>
                <w:rFonts w:hint="cs"/>
                <w:rtl/>
              </w:rPr>
              <w:t>,</w:t>
            </w:r>
            <w:r w:rsidRPr="000B450D">
              <w:rPr>
                <w:rtl/>
              </w:rPr>
              <w:t xml:space="preserve"> שנאמר: </w:t>
            </w:r>
            <w:r w:rsidRPr="00D36213">
              <w:rPr>
                <w:rStyle w:val="a3"/>
                <w:rtl/>
              </w:rPr>
              <w:t>+דברים ט'+</w:t>
            </w:r>
            <w:r w:rsidRPr="000B450D">
              <w:rPr>
                <w:rtl/>
              </w:rPr>
              <w:t xml:space="preserve"> </w:t>
            </w:r>
            <w:r w:rsidR="0019581F" w:rsidRPr="000B450D">
              <w:rPr>
                <w:rFonts w:hint="cs"/>
                <w:rtl/>
              </w:rPr>
              <w:t>"</w:t>
            </w:r>
            <w:r w:rsidRPr="000B450D">
              <w:rPr>
                <w:rtl/>
              </w:rPr>
              <w:t>ואתפלל אל ה'</w:t>
            </w:r>
            <w:r w:rsidR="0019581F" w:rsidRPr="000B450D">
              <w:rPr>
                <w:rFonts w:hint="cs"/>
                <w:rtl/>
              </w:rPr>
              <w:t>"</w:t>
            </w:r>
            <w:r w:rsidRPr="000B450D">
              <w:rPr>
                <w:rtl/>
              </w:rPr>
              <w:t xml:space="preserve">, וכתיב בתריה וישמע ה' אלי גם בפעם ההיא. </w:t>
            </w:r>
          </w:p>
          <w:p w14:paraId="57C0F446" w14:textId="77777777" w:rsidR="00232FC1" w:rsidRPr="000B450D" w:rsidRDefault="00232FC1" w:rsidP="00BC5365">
            <w:pPr>
              <w:rPr>
                <w:rStyle w:val="a9"/>
                <w:rtl/>
              </w:rPr>
            </w:pPr>
            <w:r w:rsidRPr="000B450D">
              <w:rPr>
                <w:rtl/>
              </w:rPr>
              <w:t xml:space="preserve">איני? והא אמר רבי </w:t>
            </w:r>
            <w:proofErr w:type="spellStart"/>
            <w:r w:rsidRPr="000B450D">
              <w:rPr>
                <w:rtl/>
              </w:rPr>
              <w:t>חייא</w:t>
            </w:r>
            <w:proofErr w:type="spellEnd"/>
            <w:r w:rsidRPr="000B450D">
              <w:rPr>
                <w:rtl/>
              </w:rPr>
              <w:t xml:space="preserve"> בר אבא אמר רבי יוחנן: </w:t>
            </w:r>
            <w:r w:rsidRPr="000B450D">
              <w:rPr>
                <w:rStyle w:val="a9"/>
                <w:rtl/>
              </w:rPr>
              <w:t xml:space="preserve">כל המאריך בתפלתו ומעיין בה - סוף בא לידי כאב לב, שנאמר: </w:t>
            </w:r>
            <w:r w:rsidRPr="00D36213">
              <w:rPr>
                <w:rStyle w:val="a3"/>
                <w:rtl/>
              </w:rPr>
              <w:t>+משלי י"ג+</w:t>
            </w:r>
            <w:r w:rsidRPr="000B450D">
              <w:rPr>
                <w:rStyle w:val="a9"/>
                <w:rtl/>
              </w:rPr>
              <w:t xml:space="preserve"> תוחלת ממשכה מחלה לב</w:t>
            </w:r>
            <w:r w:rsidR="00BC5365" w:rsidRPr="000B450D">
              <w:rPr>
                <w:rStyle w:val="a9"/>
                <w:rFonts w:hint="cs"/>
                <w:rtl/>
              </w:rPr>
              <w:t>.</w:t>
            </w:r>
            <w:r w:rsidRPr="000B450D">
              <w:rPr>
                <w:rStyle w:val="a9"/>
                <w:rtl/>
              </w:rPr>
              <w:t xml:space="preserve"> מאי </w:t>
            </w:r>
            <w:proofErr w:type="spellStart"/>
            <w:r w:rsidRPr="000B450D">
              <w:rPr>
                <w:rStyle w:val="a9"/>
                <w:rtl/>
              </w:rPr>
              <w:t>תקנתיה</w:t>
            </w:r>
            <w:proofErr w:type="spellEnd"/>
            <w:r w:rsidR="00BC5365" w:rsidRPr="000B450D">
              <w:rPr>
                <w:rStyle w:val="a9"/>
                <w:rFonts w:hint="cs"/>
                <w:rtl/>
              </w:rPr>
              <w:t>?</w:t>
            </w:r>
            <w:r w:rsidRPr="000B450D">
              <w:rPr>
                <w:rStyle w:val="a9"/>
                <w:rtl/>
              </w:rPr>
              <w:t xml:space="preserve"> יעסוק בתורה, שנאמר </w:t>
            </w:r>
            <w:r w:rsidRPr="00D36213">
              <w:rPr>
                <w:rStyle w:val="a3"/>
                <w:rtl/>
              </w:rPr>
              <w:t>+משלי י"ג+</w:t>
            </w:r>
            <w:r w:rsidRPr="000B450D">
              <w:rPr>
                <w:rStyle w:val="a9"/>
                <w:rtl/>
              </w:rPr>
              <w:t xml:space="preserve"> ועץ חיים תאוה באה, ואין עץ חיים אלא תורה, </w:t>
            </w:r>
            <w:r w:rsidRPr="000B450D">
              <w:rPr>
                <w:rStyle w:val="a9"/>
                <w:rtl/>
              </w:rPr>
              <w:lastRenderedPageBreak/>
              <w:t xml:space="preserve">שנאמר </w:t>
            </w:r>
            <w:r w:rsidRPr="00D36213">
              <w:rPr>
                <w:rStyle w:val="a3"/>
                <w:rtl/>
              </w:rPr>
              <w:t>+משלי ג'+</w:t>
            </w:r>
            <w:r w:rsidRPr="000B450D">
              <w:rPr>
                <w:rStyle w:val="a9"/>
                <w:rtl/>
              </w:rPr>
              <w:t xml:space="preserve"> עץ חיים היא למחזיקים בה! </w:t>
            </w:r>
          </w:p>
          <w:p w14:paraId="2067F534" w14:textId="4F072AEF" w:rsidR="00232FC1" w:rsidRPr="000B450D" w:rsidRDefault="00232FC1" w:rsidP="00E52C55">
            <w:pPr>
              <w:rPr>
                <w:rtl/>
              </w:rPr>
            </w:pPr>
            <w:r w:rsidRPr="000B450D">
              <w:rPr>
                <w:rtl/>
              </w:rPr>
              <w:t xml:space="preserve">לא </w:t>
            </w:r>
            <w:proofErr w:type="spellStart"/>
            <w:r w:rsidRPr="000B450D">
              <w:rPr>
                <w:rtl/>
              </w:rPr>
              <w:t>קשיא</w:t>
            </w:r>
            <w:proofErr w:type="spellEnd"/>
            <w:r w:rsidRPr="000B450D">
              <w:rPr>
                <w:rtl/>
              </w:rPr>
              <w:t xml:space="preserve">, הא - </w:t>
            </w:r>
            <w:proofErr w:type="spellStart"/>
            <w:r w:rsidRPr="000B450D">
              <w:rPr>
                <w:rtl/>
              </w:rPr>
              <w:t>דמאריך</w:t>
            </w:r>
            <w:proofErr w:type="spellEnd"/>
            <w:r w:rsidRPr="000B450D">
              <w:rPr>
                <w:rtl/>
              </w:rPr>
              <w:t xml:space="preserve"> ומעיין בה</w:t>
            </w:r>
            <w:r w:rsidR="00D36213">
              <w:rPr>
                <w:rFonts w:hint="cs"/>
                <w:rtl/>
              </w:rPr>
              <w:t xml:space="preserve"> </w:t>
            </w:r>
            <w:r w:rsidR="00D36213" w:rsidRPr="00D36213">
              <w:rPr>
                <w:rStyle w:val="a3"/>
                <w:rFonts w:hint="cs"/>
                <w:rtl/>
              </w:rPr>
              <w:t>[=מצפה שתיעשה בקשתו על ידי הארכתו]</w:t>
            </w:r>
            <w:r w:rsidRPr="00D36213">
              <w:rPr>
                <w:rStyle w:val="a3"/>
                <w:rtl/>
              </w:rPr>
              <w:t>,</w:t>
            </w:r>
            <w:r w:rsidRPr="000B450D">
              <w:rPr>
                <w:rtl/>
              </w:rPr>
              <w:t xml:space="preserve"> הא - </w:t>
            </w:r>
            <w:proofErr w:type="spellStart"/>
            <w:r w:rsidRPr="000B450D">
              <w:rPr>
                <w:rtl/>
              </w:rPr>
              <w:t>דמאריך</w:t>
            </w:r>
            <w:proofErr w:type="spellEnd"/>
            <w:r w:rsidRPr="000B450D">
              <w:rPr>
                <w:rtl/>
              </w:rPr>
              <w:t xml:space="preserve"> ולא מעיין בה. </w:t>
            </w:r>
          </w:p>
        </w:tc>
        <w:tc>
          <w:tcPr>
            <w:tcW w:w="4261" w:type="dxa"/>
          </w:tcPr>
          <w:p w14:paraId="4F368237" w14:textId="77777777" w:rsidR="00232FC1" w:rsidRPr="000B450D" w:rsidRDefault="00232FC1" w:rsidP="00232FC1">
            <w:pPr>
              <w:rPr>
                <w:rStyle w:val="a7"/>
                <w:rtl/>
              </w:rPr>
            </w:pPr>
            <w:r w:rsidRPr="000B450D">
              <w:rPr>
                <w:rStyle w:val="a7"/>
                <w:u w:val="single"/>
                <w:rtl/>
              </w:rPr>
              <w:lastRenderedPageBreak/>
              <w:t>ומעיין בה</w:t>
            </w:r>
            <w:r w:rsidRPr="000B450D">
              <w:rPr>
                <w:rStyle w:val="a7"/>
                <w:rtl/>
              </w:rPr>
              <w:t xml:space="preserve"> - מצפה שתעשה בקשתו על ידי הארכתו, סוף שאינה נעשית ונמצאת תוחלת ממושכת חנם, והיא כאב לב כשאדם מצפה ואין </w:t>
            </w:r>
            <w:proofErr w:type="spellStart"/>
            <w:r w:rsidRPr="000B450D">
              <w:rPr>
                <w:rStyle w:val="a7"/>
                <w:rtl/>
              </w:rPr>
              <w:t>תאותו</w:t>
            </w:r>
            <w:proofErr w:type="spellEnd"/>
            <w:r w:rsidRPr="000B450D">
              <w:rPr>
                <w:rStyle w:val="a7"/>
                <w:rtl/>
              </w:rPr>
              <w:t xml:space="preserve"> באה.</w:t>
            </w:r>
          </w:p>
          <w:p w14:paraId="792E45E7" w14:textId="77777777" w:rsidR="00232FC1" w:rsidRPr="000B450D" w:rsidRDefault="00232FC1" w:rsidP="00232FC1">
            <w:pPr>
              <w:rPr>
                <w:rStyle w:val="a7"/>
                <w:rtl/>
              </w:rPr>
            </w:pPr>
            <w:r w:rsidRPr="000B450D">
              <w:rPr>
                <w:rStyle w:val="a7"/>
                <w:u w:val="single"/>
                <w:rtl/>
              </w:rPr>
              <w:t>תוחלת</w:t>
            </w:r>
            <w:r w:rsidRPr="000B450D">
              <w:rPr>
                <w:rStyle w:val="a7"/>
                <w:rtl/>
              </w:rPr>
              <w:t xml:space="preserve"> - לשון חלוי ותחנה.</w:t>
            </w:r>
          </w:p>
          <w:p w14:paraId="7F3CAB85" w14:textId="77777777" w:rsidR="00232FC1" w:rsidRPr="000B450D" w:rsidRDefault="00232FC1" w:rsidP="00232FC1">
            <w:pPr>
              <w:rPr>
                <w:rStyle w:val="a7"/>
                <w:rtl/>
              </w:rPr>
            </w:pPr>
            <w:r w:rsidRPr="000B450D">
              <w:rPr>
                <w:rStyle w:val="a7"/>
                <w:u w:val="single"/>
                <w:rtl/>
              </w:rPr>
              <w:t>ועץ חיים תאוה באה</w:t>
            </w:r>
            <w:r w:rsidRPr="000B450D">
              <w:rPr>
                <w:rStyle w:val="a7"/>
                <w:rtl/>
              </w:rPr>
              <w:t xml:space="preserve"> - סופו של מקרא הוא.</w:t>
            </w:r>
          </w:p>
        </w:tc>
      </w:tr>
      <w:tr w:rsidR="00232FC1" w:rsidRPr="000B450D" w14:paraId="3AFFB2B4" w14:textId="77777777" w:rsidTr="00F13189">
        <w:tc>
          <w:tcPr>
            <w:tcW w:w="4261" w:type="dxa"/>
          </w:tcPr>
          <w:p w14:paraId="1FB3F469" w14:textId="77777777" w:rsidR="00232FC1" w:rsidRPr="000B450D" w:rsidRDefault="00232FC1" w:rsidP="00E52C55">
            <w:pPr>
              <w:rPr>
                <w:rStyle w:val="a9"/>
                <w:rtl/>
              </w:rPr>
            </w:pPr>
            <w:r w:rsidRPr="000B450D">
              <w:rPr>
                <w:rtl/>
              </w:rPr>
              <w:t xml:space="preserve">אמר רבי </w:t>
            </w:r>
            <w:proofErr w:type="spellStart"/>
            <w:r w:rsidRPr="000B450D">
              <w:rPr>
                <w:rtl/>
              </w:rPr>
              <w:t>חמא</w:t>
            </w:r>
            <w:proofErr w:type="spellEnd"/>
            <w:r w:rsidRPr="000B450D">
              <w:rPr>
                <w:rtl/>
              </w:rPr>
              <w:t xml:space="preserve"> ברבי </w:t>
            </w:r>
            <w:proofErr w:type="spellStart"/>
            <w:r w:rsidRPr="000B450D">
              <w:rPr>
                <w:rtl/>
              </w:rPr>
              <w:t>חנינא</w:t>
            </w:r>
            <w:proofErr w:type="spellEnd"/>
            <w:r w:rsidRPr="00D36213">
              <w:rPr>
                <w:rtl/>
              </w:rPr>
              <w:t>:</w:t>
            </w:r>
            <w:r w:rsidRPr="000B450D">
              <w:rPr>
                <w:rStyle w:val="a9"/>
                <w:rtl/>
              </w:rPr>
              <w:t xml:space="preserve"> אם ראה אדם שהתפלל ולא נענה</w:t>
            </w:r>
            <w:r w:rsidR="00BC5365" w:rsidRPr="000B450D">
              <w:rPr>
                <w:rStyle w:val="a9"/>
                <w:rFonts w:hint="cs"/>
                <w:rtl/>
              </w:rPr>
              <w:t>,</w:t>
            </w:r>
            <w:r w:rsidRPr="000B450D">
              <w:rPr>
                <w:rStyle w:val="a9"/>
                <w:rtl/>
              </w:rPr>
              <w:t xml:space="preserve"> יחזור ויתפלל</w:t>
            </w:r>
            <w:r w:rsidR="00BC5365" w:rsidRPr="000B450D">
              <w:rPr>
                <w:rStyle w:val="a9"/>
                <w:rFonts w:hint="cs"/>
                <w:rtl/>
              </w:rPr>
              <w:t>,</w:t>
            </w:r>
            <w:r w:rsidRPr="000B450D">
              <w:rPr>
                <w:rStyle w:val="a9"/>
                <w:rtl/>
              </w:rPr>
              <w:t xml:space="preserve"> שנאמר </w:t>
            </w:r>
            <w:r w:rsidRPr="00D36213">
              <w:rPr>
                <w:rStyle w:val="a3"/>
                <w:rtl/>
              </w:rPr>
              <w:t>+תהלים כ"ז+</w:t>
            </w:r>
            <w:r w:rsidR="00BC5365" w:rsidRPr="00D36213">
              <w:rPr>
                <w:rStyle w:val="a3"/>
                <w:rFonts w:hint="cs"/>
                <w:rtl/>
              </w:rPr>
              <w:t>:</w:t>
            </w:r>
            <w:r w:rsidRPr="000B450D">
              <w:rPr>
                <w:rStyle w:val="a9"/>
                <w:rtl/>
              </w:rPr>
              <w:t xml:space="preserve"> </w:t>
            </w:r>
            <w:proofErr w:type="spellStart"/>
            <w:r w:rsidRPr="000B450D">
              <w:rPr>
                <w:rStyle w:val="a9"/>
                <w:rtl/>
              </w:rPr>
              <w:t>קוה</w:t>
            </w:r>
            <w:proofErr w:type="spellEnd"/>
            <w:r w:rsidRPr="000B450D">
              <w:rPr>
                <w:rStyle w:val="a9"/>
                <w:rtl/>
              </w:rPr>
              <w:t xml:space="preserve"> אל ה' חזק ויאמץ </w:t>
            </w:r>
            <w:proofErr w:type="spellStart"/>
            <w:r w:rsidRPr="000B450D">
              <w:rPr>
                <w:rStyle w:val="a9"/>
                <w:rtl/>
              </w:rPr>
              <w:t>לבך</w:t>
            </w:r>
            <w:proofErr w:type="spellEnd"/>
            <w:r w:rsidRPr="000B450D">
              <w:rPr>
                <w:rStyle w:val="a9"/>
                <w:rtl/>
              </w:rPr>
              <w:t xml:space="preserve"> </w:t>
            </w:r>
            <w:proofErr w:type="spellStart"/>
            <w:r w:rsidRPr="000B450D">
              <w:rPr>
                <w:rStyle w:val="a9"/>
                <w:rtl/>
              </w:rPr>
              <w:t>וקוה</w:t>
            </w:r>
            <w:proofErr w:type="spellEnd"/>
            <w:r w:rsidRPr="000B450D">
              <w:rPr>
                <w:rStyle w:val="a9"/>
                <w:rtl/>
              </w:rPr>
              <w:t xml:space="preserve"> אל ה'. </w:t>
            </w:r>
          </w:p>
          <w:p w14:paraId="6308180A" w14:textId="77777777" w:rsidR="00D36213" w:rsidRDefault="00232FC1" w:rsidP="00BC5365">
            <w:pPr>
              <w:rPr>
                <w:rtl/>
              </w:rPr>
            </w:pPr>
            <w:r w:rsidRPr="000B450D">
              <w:rPr>
                <w:rtl/>
              </w:rPr>
              <w:t>תנו רבנן</w:t>
            </w:r>
            <w:r w:rsidRPr="000B450D">
              <w:rPr>
                <w:rStyle w:val="a8"/>
                <w:rtl/>
              </w:rPr>
              <w:t xml:space="preserve">, ארבעה </w:t>
            </w:r>
            <w:proofErr w:type="spellStart"/>
            <w:r w:rsidRPr="000B450D">
              <w:rPr>
                <w:rStyle w:val="a8"/>
                <w:rtl/>
              </w:rPr>
              <w:t>צריכין</w:t>
            </w:r>
            <w:proofErr w:type="spellEnd"/>
            <w:r w:rsidRPr="000B450D">
              <w:rPr>
                <w:rStyle w:val="a8"/>
                <w:rtl/>
              </w:rPr>
              <w:t xml:space="preserve"> </w:t>
            </w:r>
            <w:proofErr w:type="spellStart"/>
            <w:r w:rsidRPr="000B450D">
              <w:rPr>
                <w:rStyle w:val="a8"/>
                <w:rtl/>
              </w:rPr>
              <w:t>חזוק</w:t>
            </w:r>
            <w:proofErr w:type="spellEnd"/>
            <w:r w:rsidR="00BC5365" w:rsidRPr="000B450D">
              <w:rPr>
                <w:rStyle w:val="a8"/>
                <w:rFonts w:hint="cs"/>
                <w:rtl/>
              </w:rPr>
              <w:t>,</w:t>
            </w:r>
            <w:r w:rsidRPr="000B450D">
              <w:rPr>
                <w:rStyle w:val="a8"/>
                <w:rtl/>
              </w:rPr>
              <w:t xml:space="preserve"> ואלו הן: תורה, ומעשים טובים, תפילה ודרך ארץ</w:t>
            </w:r>
            <w:r w:rsidRPr="000B450D">
              <w:rPr>
                <w:rtl/>
              </w:rPr>
              <w:t xml:space="preserve">. </w:t>
            </w:r>
          </w:p>
          <w:p w14:paraId="34CBF30D" w14:textId="77777777" w:rsidR="00D36213" w:rsidRDefault="00232FC1" w:rsidP="00BC5365">
            <w:pPr>
              <w:rPr>
                <w:rtl/>
              </w:rPr>
            </w:pPr>
            <w:r w:rsidRPr="000B450D">
              <w:rPr>
                <w:rtl/>
              </w:rPr>
              <w:t>תורה ומעשים טובים מנין</w:t>
            </w:r>
            <w:r w:rsidR="00BC5365" w:rsidRPr="000B450D">
              <w:rPr>
                <w:rFonts w:hint="cs"/>
                <w:rtl/>
              </w:rPr>
              <w:t>?</w:t>
            </w:r>
            <w:r w:rsidRPr="000B450D">
              <w:rPr>
                <w:rtl/>
              </w:rPr>
              <w:t xml:space="preserve"> שנאמר +יהושע א'+</w:t>
            </w:r>
            <w:r w:rsidR="00BC5365" w:rsidRPr="000B450D">
              <w:rPr>
                <w:rFonts w:hint="cs"/>
                <w:rtl/>
              </w:rPr>
              <w:t>:</w:t>
            </w:r>
            <w:r w:rsidRPr="000B450D">
              <w:rPr>
                <w:rtl/>
              </w:rPr>
              <w:t xml:space="preserve"> רק חזק ואמץ מאד לשמר ולעשות ככל התורה. חזק - בתורה, ואמץ - במעשים טובים. </w:t>
            </w:r>
          </w:p>
          <w:p w14:paraId="73A70040" w14:textId="77777777" w:rsidR="00D36213" w:rsidRDefault="00232FC1" w:rsidP="00BC5365">
            <w:pPr>
              <w:rPr>
                <w:rtl/>
              </w:rPr>
            </w:pPr>
            <w:r w:rsidRPr="000B450D">
              <w:rPr>
                <w:rtl/>
              </w:rPr>
              <w:t>תפלה מנין</w:t>
            </w:r>
            <w:r w:rsidR="00BC5365" w:rsidRPr="000B450D">
              <w:rPr>
                <w:rFonts w:hint="cs"/>
                <w:rtl/>
              </w:rPr>
              <w:t>?</w:t>
            </w:r>
            <w:r w:rsidRPr="000B450D">
              <w:rPr>
                <w:rtl/>
              </w:rPr>
              <w:t xml:space="preserve"> שנאמר</w:t>
            </w:r>
            <w:r w:rsidR="00BC5365" w:rsidRPr="000B450D">
              <w:rPr>
                <w:rFonts w:hint="cs"/>
                <w:rtl/>
              </w:rPr>
              <w:t>:</w:t>
            </w:r>
            <w:r w:rsidRPr="000B450D">
              <w:rPr>
                <w:rtl/>
              </w:rPr>
              <w:t xml:space="preserve"> </w:t>
            </w:r>
            <w:proofErr w:type="spellStart"/>
            <w:r w:rsidRPr="000B450D">
              <w:rPr>
                <w:rtl/>
              </w:rPr>
              <w:t>קוה</w:t>
            </w:r>
            <w:proofErr w:type="spellEnd"/>
            <w:r w:rsidRPr="000B450D">
              <w:rPr>
                <w:rtl/>
              </w:rPr>
              <w:t xml:space="preserve"> אל ה' חזק ויאמץ </w:t>
            </w:r>
            <w:proofErr w:type="spellStart"/>
            <w:r w:rsidRPr="000B450D">
              <w:rPr>
                <w:rtl/>
              </w:rPr>
              <w:t>לבך</w:t>
            </w:r>
            <w:proofErr w:type="spellEnd"/>
            <w:r w:rsidRPr="000B450D">
              <w:rPr>
                <w:rtl/>
              </w:rPr>
              <w:t xml:space="preserve"> </w:t>
            </w:r>
            <w:proofErr w:type="spellStart"/>
            <w:r w:rsidRPr="000B450D">
              <w:rPr>
                <w:rtl/>
              </w:rPr>
              <w:t>וקוה</w:t>
            </w:r>
            <w:proofErr w:type="spellEnd"/>
            <w:r w:rsidRPr="000B450D">
              <w:rPr>
                <w:rtl/>
              </w:rPr>
              <w:t xml:space="preserve"> אל ה'; </w:t>
            </w:r>
          </w:p>
          <w:p w14:paraId="55B41F3C" w14:textId="0F380867" w:rsidR="00232FC1" w:rsidRPr="000B450D" w:rsidRDefault="00232FC1" w:rsidP="00BC5365">
            <w:pPr>
              <w:rPr>
                <w:rtl/>
              </w:rPr>
            </w:pPr>
            <w:r w:rsidRPr="000B450D">
              <w:rPr>
                <w:rtl/>
              </w:rPr>
              <w:t>דרך ארץ מנין</w:t>
            </w:r>
            <w:r w:rsidR="00BC5365" w:rsidRPr="000B450D">
              <w:rPr>
                <w:rFonts w:hint="cs"/>
                <w:rtl/>
              </w:rPr>
              <w:t>?</w:t>
            </w:r>
            <w:r w:rsidRPr="000B450D">
              <w:rPr>
                <w:rtl/>
              </w:rPr>
              <w:t xml:space="preserve"> שנאמר +שמואל ב' י'+ חזק ונתחזק בעד עמנו וגו'. </w:t>
            </w:r>
          </w:p>
        </w:tc>
        <w:tc>
          <w:tcPr>
            <w:tcW w:w="4261" w:type="dxa"/>
          </w:tcPr>
          <w:p w14:paraId="7A1F1863" w14:textId="77777777" w:rsidR="00232FC1" w:rsidRPr="000B450D" w:rsidRDefault="00232FC1" w:rsidP="00232FC1">
            <w:pPr>
              <w:rPr>
                <w:rStyle w:val="a7"/>
                <w:rtl/>
              </w:rPr>
            </w:pPr>
            <w:proofErr w:type="spellStart"/>
            <w:r w:rsidRPr="000B450D">
              <w:rPr>
                <w:rStyle w:val="a7"/>
                <w:rtl/>
              </w:rPr>
              <w:t>קוה</w:t>
            </w:r>
            <w:proofErr w:type="spellEnd"/>
            <w:r w:rsidRPr="000B450D">
              <w:rPr>
                <w:rStyle w:val="a7"/>
                <w:rtl/>
              </w:rPr>
              <w:t xml:space="preserve"> - והתחזק, ולא תמשוך ידך, אלא חזור </w:t>
            </w:r>
            <w:proofErr w:type="spellStart"/>
            <w:r w:rsidRPr="000B450D">
              <w:rPr>
                <w:rStyle w:val="a7"/>
                <w:rtl/>
              </w:rPr>
              <w:t>וקוה</w:t>
            </w:r>
            <w:proofErr w:type="spellEnd"/>
            <w:r w:rsidRPr="000B450D">
              <w:rPr>
                <w:rStyle w:val="a7"/>
                <w:rtl/>
              </w:rPr>
              <w:t>.</w:t>
            </w:r>
          </w:p>
          <w:p w14:paraId="15F774C5" w14:textId="77777777" w:rsidR="00232FC1" w:rsidRPr="000B450D" w:rsidRDefault="00232FC1" w:rsidP="00232FC1">
            <w:pPr>
              <w:rPr>
                <w:rStyle w:val="a7"/>
                <w:rtl/>
              </w:rPr>
            </w:pPr>
            <w:proofErr w:type="spellStart"/>
            <w:r w:rsidRPr="000B450D">
              <w:rPr>
                <w:rStyle w:val="a7"/>
                <w:rtl/>
              </w:rPr>
              <w:t>צריכין</w:t>
            </w:r>
            <w:proofErr w:type="spellEnd"/>
            <w:r w:rsidRPr="000B450D">
              <w:rPr>
                <w:rStyle w:val="a7"/>
                <w:rtl/>
              </w:rPr>
              <w:t xml:space="preserve"> </w:t>
            </w:r>
            <w:proofErr w:type="spellStart"/>
            <w:r w:rsidRPr="000B450D">
              <w:rPr>
                <w:rStyle w:val="a7"/>
                <w:rtl/>
              </w:rPr>
              <w:t>חזוק</w:t>
            </w:r>
            <w:proofErr w:type="spellEnd"/>
            <w:r w:rsidRPr="000B450D">
              <w:rPr>
                <w:rStyle w:val="a7"/>
                <w:rtl/>
              </w:rPr>
              <w:t xml:space="preserve"> - שיתחזק אדם בהם תמיד בכל </w:t>
            </w:r>
            <w:proofErr w:type="spellStart"/>
            <w:r w:rsidRPr="000B450D">
              <w:rPr>
                <w:rStyle w:val="a7"/>
                <w:rtl/>
              </w:rPr>
              <w:t>כחו</w:t>
            </w:r>
            <w:proofErr w:type="spellEnd"/>
            <w:r w:rsidRPr="000B450D">
              <w:rPr>
                <w:rStyle w:val="a7"/>
                <w:rtl/>
              </w:rPr>
              <w:t>.</w:t>
            </w:r>
          </w:p>
          <w:p w14:paraId="51476522" w14:textId="77777777" w:rsidR="00232FC1" w:rsidRPr="000B450D" w:rsidRDefault="00232FC1" w:rsidP="00232FC1">
            <w:pPr>
              <w:rPr>
                <w:rStyle w:val="a7"/>
                <w:rtl/>
              </w:rPr>
            </w:pPr>
            <w:r w:rsidRPr="000B450D">
              <w:rPr>
                <w:rStyle w:val="a7"/>
                <w:rtl/>
              </w:rPr>
              <w:t>דרך ארץ - אם אומן הוא - לאומנתו, אם סוחר הוא - לסחורתו, אם איש מלחמה הוא - למלחמתו.</w:t>
            </w:r>
          </w:p>
        </w:tc>
      </w:tr>
    </w:tbl>
    <w:p w14:paraId="4E153C00" w14:textId="32C9DD3E" w:rsidR="00D36213" w:rsidRDefault="00D36213" w:rsidP="00D36213">
      <w:pPr>
        <w:pStyle w:val="3"/>
      </w:pPr>
      <w:r>
        <w:rPr>
          <w:rFonts w:hint="cs"/>
          <w:rtl/>
        </w:rPr>
        <w:t>זכירת ה' את עם ישראל</w:t>
      </w:r>
    </w:p>
    <w:tbl>
      <w:tblPr>
        <w:tblStyle w:val="a4"/>
        <w:bidiVisual/>
        <w:tblW w:w="0" w:type="auto"/>
        <w:tblLook w:val="01E0" w:firstRow="1" w:lastRow="1" w:firstColumn="1" w:lastColumn="1" w:noHBand="0" w:noVBand="0"/>
      </w:tblPr>
      <w:tblGrid>
        <w:gridCol w:w="4261"/>
        <w:gridCol w:w="4261"/>
      </w:tblGrid>
      <w:tr w:rsidR="008A49DA" w:rsidRPr="000B450D" w14:paraId="37718282" w14:textId="77777777" w:rsidTr="00F13189">
        <w:tc>
          <w:tcPr>
            <w:tcW w:w="4261" w:type="dxa"/>
          </w:tcPr>
          <w:p w14:paraId="7E7765B3" w14:textId="77777777" w:rsidR="008A49DA" w:rsidRPr="000B450D" w:rsidRDefault="008A49DA" w:rsidP="00E52C55">
            <w:pPr>
              <w:rPr>
                <w:rStyle w:val="a9"/>
                <w:rtl/>
              </w:rPr>
            </w:pPr>
            <w:r w:rsidRPr="00D36213">
              <w:rPr>
                <w:rStyle w:val="a3"/>
                <w:rtl/>
              </w:rPr>
              <w:t>+ישעיהו מ"ט+</w:t>
            </w:r>
            <w:r w:rsidRPr="000B450D">
              <w:rPr>
                <w:rStyle w:val="a9"/>
                <w:rtl/>
              </w:rPr>
              <w:t xml:space="preserve"> ותאמר ציון עזבני ה' וה' שכחני. </w:t>
            </w:r>
          </w:p>
          <w:p w14:paraId="45857AB7" w14:textId="77777777" w:rsidR="008A49DA" w:rsidRPr="000B450D" w:rsidRDefault="008A49DA" w:rsidP="00E52C55">
            <w:pPr>
              <w:rPr>
                <w:rtl/>
              </w:rPr>
            </w:pPr>
            <w:r w:rsidRPr="000B450D">
              <w:rPr>
                <w:rtl/>
              </w:rPr>
              <w:t>היינו עזובה היינו שכוחה</w:t>
            </w:r>
            <w:r w:rsidRPr="000B450D">
              <w:rPr>
                <w:rFonts w:hint="cs"/>
                <w:rtl/>
              </w:rPr>
              <w:t>?</w:t>
            </w:r>
          </w:p>
          <w:p w14:paraId="2CC18D88" w14:textId="77777777" w:rsidR="008A49DA" w:rsidRPr="000B450D" w:rsidRDefault="008A49DA" w:rsidP="00E52C55">
            <w:pPr>
              <w:rPr>
                <w:rtl/>
              </w:rPr>
            </w:pPr>
            <w:r w:rsidRPr="000B450D">
              <w:rPr>
                <w:rtl/>
              </w:rPr>
              <w:t>אמר ריש לקיש</w:t>
            </w:r>
            <w:r w:rsidRPr="000B450D">
              <w:rPr>
                <w:rFonts w:hint="cs"/>
                <w:rtl/>
              </w:rPr>
              <w:t>:</w:t>
            </w:r>
            <w:r w:rsidRPr="000B450D">
              <w:rPr>
                <w:rtl/>
              </w:rPr>
              <w:t xml:space="preserve"> </w:t>
            </w:r>
            <w:r w:rsidRPr="00D36213">
              <w:rPr>
                <w:rStyle w:val="a9"/>
                <w:rtl/>
              </w:rPr>
              <w:t xml:space="preserve">אמרה כנסת ישראל לפני הקדוש ברוך הוא: </w:t>
            </w:r>
            <w:proofErr w:type="spellStart"/>
            <w:r w:rsidRPr="00D36213">
              <w:rPr>
                <w:rStyle w:val="a9"/>
                <w:rtl/>
              </w:rPr>
              <w:t>רבונו</w:t>
            </w:r>
            <w:proofErr w:type="spellEnd"/>
            <w:r w:rsidRPr="00D36213">
              <w:rPr>
                <w:rStyle w:val="a9"/>
                <w:rtl/>
              </w:rPr>
              <w:t xml:space="preserve"> של עולם, אדם נושא </w:t>
            </w:r>
            <w:proofErr w:type="spellStart"/>
            <w:r w:rsidRPr="00D36213">
              <w:rPr>
                <w:rStyle w:val="a9"/>
                <w:rtl/>
              </w:rPr>
              <w:t>אשה</w:t>
            </w:r>
            <w:proofErr w:type="spellEnd"/>
            <w:r w:rsidRPr="00D36213">
              <w:rPr>
                <w:rStyle w:val="a9"/>
                <w:rtl/>
              </w:rPr>
              <w:t xml:space="preserve"> על אשתו ראשונה - זוכר מעשה הראשונה, אתה עזבתני ושכחתני. </w:t>
            </w:r>
          </w:p>
          <w:p w14:paraId="185F6616" w14:textId="77777777" w:rsidR="008A49DA" w:rsidRPr="000B450D" w:rsidRDefault="008A49DA" w:rsidP="00E52C55">
            <w:pPr>
              <w:rPr>
                <w:rStyle w:val="a9"/>
                <w:rtl/>
              </w:rPr>
            </w:pPr>
            <w:r w:rsidRPr="000B450D">
              <w:rPr>
                <w:rStyle w:val="a9"/>
                <w:rtl/>
              </w:rPr>
              <w:t>אמר לה הקדוש ברוך הוא: בתי, שנים עשר מזלות בראתי ברקיע</w:t>
            </w:r>
            <w:r w:rsidR="00967830" w:rsidRPr="000B450D">
              <w:rPr>
                <w:rStyle w:val="a9"/>
                <w:rFonts w:hint="cs"/>
                <w:rtl/>
              </w:rPr>
              <w:t>,</w:t>
            </w:r>
            <w:r w:rsidRPr="000B450D">
              <w:rPr>
                <w:rStyle w:val="a9"/>
                <w:rtl/>
              </w:rPr>
              <w:t xml:space="preserve"> ועל כל מזל ומזל בראתי לו שלשים חיל</w:t>
            </w:r>
            <w:r w:rsidR="00967830" w:rsidRPr="000B450D">
              <w:rPr>
                <w:rStyle w:val="a9"/>
                <w:rFonts w:hint="cs"/>
                <w:rtl/>
              </w:rPr>
              <w:t>,</w:t>
            </w:r>
            <w:r w:rsidRPr="000B450D">
              <w:rPr>
                <w:rStyle w:val="a9"/>
                <w:rtl/>
              </w:rPr>
              <w:t xml:space="preserve"> ועל כל חיל וחיל בראתי לו שלשים לגיון</w:t>
            </w:r>
            <w:r w:rsidR="00967830" w:rsidRPr="000B450D">
              <w:rPr>
                <w:rStyle w:val="a9"/>
                <w:rFonts w:hint="cs"/>
                <w:rtl/>
              </w:rPr>
              <w:t>,</w:t>
            </w:r>
            <w:r w:rsidRPr="000B450D">
              <w:rPr>
                <w:rStyle w:val="a9"/>
                <w:rtl/>
              </w:rPr>
              <w:t xml:space="preserve"> ועל כל לגיון ולגיון בראתי לו שלשים רהטון</w:t>
            </w:r>
            <w:r w:rsidR="00967830" w:rsidRPr="000B450D">
              <w:rPr>
                <w:rStyle w:val="a9"/>
                <w:rFonts w:hint="cs"/>
                <w:rtl/>
              </w:rPr>
              <w:t>,</w:t>
            </w:r>
            <w:r w:rsidRPr="000B450D">
              <w:rPr>
                <w:rStyle w:val="a9"/>
                <w:rtl/>
              </w:rPr>
              <w:t xml:space="preserve"> ועל כל רהטון ורהטון בראתי לו שלשים קרטון</w:t>
            </w:r>
            <w:r w:rsidR="00967830" w:rsidRPr="000B450D">
              <w:rPr>
                <w:rStyle w:val="a9"/>
                <w:rFonts w:hint="cs"/>
                <w:rtl/>
              </w:rPr>
              <w:t>,</w:t>
            </w:r>
            <w:r w:rsidRPr="000B450D">
              <w:rPr>
                <w:rStyle w:val="a9"/>
                <w:rtl/>
              </w:rPr>
              <w:t xml:space="preserve"> ועל כל קרטון וקרטון בראתי לו שלשים </w:t>
            </w:r>
            <w:proofErr w:type="spellStart"/>
            <w:r w:rsidRPr="000B450D">
              <w:rPr>
                <w:rStyle w:val="a9"/>
                <w:rtl/>
              </w:rPr>
              <w:t>גסטרא</w:t>
            </w:r>
            <w:proofErr w:type="spellEnd"/>
            <w:r w:rsidR="00967830" w:rsidRPr="000B450D">
              <w:rPr>
                <w:rStyle w:val="a9"/>
                <w:rFonts w:hint="cs"/>
                <w:rtl/>
              </w:rPr>
              <w:t>,</w:t>
            </w:r>
            <w:r w:rsidRPr="000B450D">
              <w:rPr>
                <w:rStyle w:val="a9"/>
                <w:rtl/>
              </w:rPr>
              <w:t xml:space="preserve"> ועל כל </w:t>
            </w:r>
            <w:proofErr w:type="spellStart"/>
            <w:r w:rsidRPr="000B450D">
              <w:rPr>
                <w:rStyle w:val="a9"/>
                <w:rtl/>
              </w:rPr>
              <w:t>גסטרא</w:t>
            </w:r>
            <w:proofErr w:type="spellEnd"/>
            <w:r w:rsidRPr="000B450D">
              <w:rPr>
                <w:rStyle w:val="a9"/>
                <w:rtl/>
              </w:rPr>
              <w:t xml:space="preserve"> </w:t>
            </w:r>
            <w:proofErr w:type="spellStart"/>
            <w:r w:rsidRPr="000B450D">
              <w:rPr>
                <w:rStyle w:val="a9"/>
                <w:rtl/>
              </w:rPr>
              <w:t>וגסטרא</w:t>
            </w:r>
            <w:proofErr w:type="spellEnd"/>
            <w:r w:rsidRPr="000B450D">
              <w:rPr>
                <w:rStyle w:val="a9"/>
                <w:rtl/>
              </w:rPr>
              <w:t xml:space="preserve"> תליתי בו שלש מאות וששים וחמשה אלפי </w:t>
            </w:r>
            <w:proofErr w:type="spellStart"/>
            <w:r w:rsidRPr="000B450D">
              <w:rPr>
                <w:rStyle w:val="a9"/>
                <w:rtl/>
              </w:rPr>
              <w:t>רבוא</w:t>
            </w:r>
            <w:proofErr w:type="spellEnd"/>
            <w:r w:rsidRPr="000B450D">
              <w:rPr>
                <w:rStyle w:val="a9"/>
                <w:rtl/>
              </w:rPr>
              <w:t xml:space="preserve"> כוכבים כנגד ימות החמה - וכולן לא בראתי אלא בשבילך</w:t>
            </w:r>
            <w:r w:rsidR="00967830" w:rsidRPr="000B450D">
              <w:rPr>
                <w:rStyle w:val="a9"/>
                <w:rFonts w:hint="cs"/>
                <w:rtl/>
              </w:rPr>
              <w:t>,</w:t>
            </w:r>
            <w:r w:rsidRPr="000B450D">
              <w:rPr>
                <w:rStyle w:val="a9"/>
                <w:rtl/>
              </w:rPr>
              <w:t xml:space="preserve"> ואת אמרת עזבתני ושכחתני? </w:t>
            </w:r>
          </w:p>
        </w:tc>
        <w:tc>
          <w:tcPr>
            <w:tcW w:w="4261" w:type="dxa"/>
          </w:tcPr>
          <w:p w14:paraId="1EDC1F01" w14:textId="77777777" w:rsidR="008A49DA" w:rsidRPr="000B450D" w:rsidRDefault="008A49DA" w:rsidP="008A49DA">
            <w:pPr>
              <w:rPr>
                <w:rStyle w:val="a7"/>
                <w:rtl/>
              </w:rPr>
            </w:pPr>
            <w:r w:rsidRPr="000B450D">
              <w:rPr>
                <w:rStyle w:val="a7"/>
                <w:rtl/>
              </w:rPr>
              <w:t>שלשים חיל - ראשי גייסות וחבורות חלוקות.</w:t>
            </w:r>
          </w:p>
          <w:p w14:paraId="7D9E2800" w14:textId="77777777" w:rsidR="008A49DA" w:rsidRPr="000B450D" w:rsidRDefault="008A49DA" w:rsidP="008A49DA">
            <w:pPr>
              <w:rPr>
                <w:rStyle w:val="a7"/>
                <w:rtl/>
              </w:rPr>
            </w:pPr>
            <w:r w:rsidRPr="000B450D">
              <w:rPr>
                <w:rStyle w:val="a7"/>
                <w:rtl/>
              </w:rPr>
              <w:t xml:space="preserve">לגיון וקרטון </w:t>
            </w:r>
            <w:proofErr w:type="spellStart"/>
            <w:r w:rsidRPr="000B450D">
              <w:rPr>
                <w:rStyle w:val="a7"/>
                <w:rtl/>
              </w:rPr>
              <w:t>וגסטרא</w:t>
            </w:r>
            <w:proofErr w:type="spellEnd"/>
            <w:r w:rsidRPr="000B450D">
              <w:rPr>
                <w:rStyle w:val="a7"/>
                <w:rtl/>
              </w:rPr>
              <w:t xml:space="preserve"> - שמות של שררה, כגון שלטון, והגמון, ודוכס, ופחה.</w:t>
            </w:r>
          </w:p>
        </w:tc>
      </w:tr>
      <w:tr w:rsidR="006978DC" w:rsidRPr="000B450D" w14:paraId="69FAE42C" w14:textId="77777777" w:rsidTr="00F13189">
        <w:tc>
          <w:tcPr>
            <w:tcW w:w="4261" w:type="dxa"/>
          </w:tcPr>
          <w:p w14:paraId="18A88E78" w14:textId="77777777" w:rsidR="004C699A" w:rsidRPr="000B450D" w:rsidRDefault="006978DC" w:rsidP="00E52C55">
            <w:pPr>
              <w:rPr>
                <w:rStyle w:val="a9"/>
                <w:rtl/>
              </w:rPr>
            </w:pPr>
            <w:r w:rsidRPr="00D36213">
              <w:rPr>
                <w:rStyle w:val="a3"/>
                <w:rtl/>
              </w:rPr>
              <w:t xml:space="preserve">+ישעיהו מ"ט+ </w:t>
            </w:r>
            <w:r w:rsidRPr="000B450D">
              <w:rPr>
                <w:rStyle w:val="a9"/>
                <w:rFonts w:hint="cs"/>
                <w:rtl/>
              </w:rPr>
              <w:t>"</w:t>
            </w:r>
            <w:r w:rsidRPr="000B450D">
              <w:rPr>
                <w:rStyle w:val="a9"/>
                <w:rtl/>
              </w:rPr>
              <w:t xml:space="preserve">התשכח </w:t>
            </w:r>
            <w:proofErr w:type="spellStart"/>
            <w:r w:rsidRPr="000B450D">
              <w:rPr>
                <w:rStyle w:val="a9"/>
                <w:rtl/>
              </w:rPr>
              <w:t>אשה</w:t>
            </w:r>
            <w:proofErr w:type="spellEnd"/>
            <w:r w:rsidRPr="000B450D">
              <w:rPr>
                <w:rStyle w:val="a9"/>
                <w:rtl/>
              </w:rPr>
              <w:t xml:space="preserve"> עולה</w:t>
            </w:r>
            <w:r w:rsidRPr="000B450D">
              <w:rPr>
                <w:rStyle w:val="a9"/>
                <w:rFonts w:hint="cs"/>
                <w:rtl/>
              </w:rPr>
              <w:t>"</w:t>
            </w:r>
            <w:r w:rsidRPr="000B450D">
              <w:rPr>
                <w:rStyle w:val="a9"/>
                <w:rtl/>
              </w:rPr>
              <w:t xml:space="preserve">, אמר הקדוש ברוך הוא: כלום אשכח עולות אילים ופטרי רחמים שהקרבת לפני במדבר? </w:t>
            </w:r>
          </w:p>
          <w:p w14:paraId="156E51E3" w14:textId="77777777" w:rsidR="006978DC" w:rsidRPr="000B450D" w:rsidRDefault="006978DC" w:rsidP="004C699A">
            <w:pPr>
              <w:rPr>
                <w:rStyle w:val="a9"/>
                <w:rtl/>
              </w:rPr>
            </w:pPr>
            <w:r w:rsidRPr="000B450D">
              <w:rPr>
                <w:rStyle w:val="a9"/>
                <w:rtl/>
              </w:rPr>
              <w:t xml:space="preserve">אמרה לפניו: </w:t>
            </w:r>
            <w:proofErr w:type="spellStart"/>
            <w:r w:rsidRPr="000B450D">
              <w:rPr>
                <w:rStyle w:val="a9"/>
                <w:rtl/>
              </w:rPr>
              <w:t>רבונו</w:t>
            </w:r>
            <w:proofErr w:type="spellEnd"/>
            <w:r w:rsidRPr="000B450D">
              <w:rPr>
                <w:rStyle w:val="a9"/>
                <w:rtl/>
              </w:rPr>
              <w:t xml:space="preserve"> של עולם, הואיל ואין שכחה לפני </w:t>
            </w:r>
            <w:proofErr w:type="spellStart"/>
            <w:r w:rsidRPr="000B450D">
              <w:rPr>
                <w:rStyle w:val="a9"/>
                <w:rtl/>
              </w:rPr>
              <w:t>כסא</w:t>
            </w:r>
            <w:proofErr w:type="spellEnd"/>
            <w:r w:rsidRPr="000B450D">
              <w:rPr>
                <w:rStyle w:val="a9"/>
                <w:rtl/>
              </w:rPr>
              <w:t xml:space="preserve"> כבודך</w:t>
            </w:r>
            <w:r w:rsidR="004C699A" w:rsidRPr="000B450D">
              <w:rPr>
                <w:rStyle w:val="a9"/>
                <w:rFonts w:hint="cs"/>
                <w:rtl/>
              </w:rPr>
              <w:t>,</w:t>
            </w:r>
            <w:r w:rsidRPr="000B450D">
              <w:rPr>
                <w:rStyle w:val="a9"/>
                <w:rtl/>
              </w:rPr>
              <w:t xml:space="preserve"> שמא לא תשכח לי מעשה העגל? </w:t>
            </w:r>
          </w:p>
          <w:p w14:paraId="44481F19" w14:textId="77777777" w:rsidR="006978DC" w:rsidRPr="00D36213" w:rsidRDefault="006978DC" w:rsidP="00E52C55">
            <w:pPr>
              <w:rPr>
                <w:rStyle w:val="a3"/>
                <w:rtl/>
              </w:rPr>
            </w:pPr>
            <w:r w:rsidRPr="000B450D">
              <w:rPr>
                <w:rStyle w:val="a9"/>
                <w:rtl/>
              </w:rPr>
              <w:t xml:space="preserve">אמר לה: </w:t>
            </w:r>
            <w:r w:rsidRPr="00D36213">
              <w:rPr>
                <w:rStyle w:val="a3"/>
                <w:rtl/>
              </w:rPr>
              <w:t xml:space="preserve">+ישעיהו מ"ט+ </w:t>
            </w:r>
            <w:r w:rsidRPr="000B450D">
              <w:rPr>
                <w:rStyle w:val="a9"/>
                <w:rtl/>
              </w:rPr>
              <w:t xml:space="preserve">גם אלה תשכחנה. </w:t>
            </w:r>
            <w:r w:rsidRPr="00D36213">
              <w:rPr>
                <w:rStyle w:val="a3"/>
                <w:rFonts w:hint="cs"/>
                <w:rtl/>
              </w:rPr>
              <w:t xml:space="preserve">[=ובמעשה העגל אמרו "אלה </w:t>
            </w:r>
            <w:proofErr w:type="spellStart"/>
            <w:r w:rsidRPr="00D36213">
              <w:rPr>
                <w:rStyle w:val="a3"/>
                <w:rFonts w:hint="cs"/>
                <w:rtl/>
              </w:rPr>
              <w:t>אלהיך</w:t>
            </w:r>
            <w:proofErr w:type="spellEnd"/>
            <w:r w:rsidRPr="00D36213">
              <w:rPr>
                <w:rStyle w:val="a3"/>
                <w:rFonts w:hint="cs"/>
                <w:rtl/>
              </w:rPr>
              <w:t xml:space="preserve"> ישראל"]</w:t>
            </w:r>
          </w:p>
          <w:p w14:paraId="1DDDCD50" w14:textId="77777777" w:rsidR="006978DC" w:rsidRPr="000B450D" w:rsidRDefault="006978DC" w:rsidP="00E52C55">
            <w:pPr>
              <w:rPr>
                <w:rStyle w:val="a9"/>
                <w:rtl/>
              </w:rPr>
            </w:pPr>
            <w:r w:rsidRPr="000B450D">
              <w:rPr>
                <w:rStyle w:val="a9"/>
                <w:rtl/>
              </w:rPr>
              <w:t xml:space="preserve">אמרה לפניו: </w:t>
            </w:r>
            <w:proofErr w:type="spellStart"/>
            <w:r w:rsidRPr="000B450D">
              <w:rPr>
                <w:rStyle w:val="a9"/>
                <w:rtl/>
              </w:rPr>
              <w:t>רבונו</w:t>
            </w:r>
            <w:proofErr w:type="spellEnd"/>
            <w:r w:rsidRPr="000B450D">
              <w:rPr>
                <w:rStyle w:val="a9"/>
                <w:rtl/>
              </w:rPr>
              <w:t xml:space="preserve"> של עולם, הואיל ויש שכחה לפני </w:t>
            </w:r>
            <w:proofErr w:type="spellStart"/>
            <w:r w:rsidRPr="000B450D">
              <w:rPr>
                <w:rStyle w:val="a9"/>
                <w:rtl/>
              </w:rPr>
              <w:t>כסא</w:t>
            </w:r>
            <w:proofErr w:type="spellEnd"/>
            <w:r w:rsidRPr="000B450D">
              <w:rPr>
                <w:rStyle w:val="a9"/>
                <w:rtl/>
              </w:rPr>
              <w:t xml:space="preserve"> כבודך</w:t>
            </w:r>
            <w:r w:rsidR="004C699A" w:rsidRPr="000B450D">
              <w:rPr>
                <w:rStyle w:val="a9"/>
                <w:rFonts w:hint="cs"/>
                <w:rtl/>
              </w:rPr>
              <w:t>,</w:t>
            </w:r>
            <w:r w:rsidRPr="000B450D">
              <w:rPr>
                <w:rStyle w:val="a9"/>
                <w:rtl/>
              </w:rPr>
              <w:t xml:space="preserve"> שמא תשכח לי מעשה סיני? </w:t>
            </w:r>
          </w:p>
          <w:p w14:paraId="611A37A0" w14:textId="77777777" w:rsidR="006978DC" w:rsidRPr="00D36213" w:rsidRDefault="006978DC" w:rsidP="00E52C55">
            <w:pPr>
              <w:rPr>
                <w:rStyle w:val="a3"/>
                <w:rtl/>
              </w:rPr>
            </w:pPr>
            <w:r w:rsidRPr="000B450D">
              <w:rPr>
                <w:rStyle w:val="a9"/>
                <w:rtl/>
              </w:rPr>
              <w:t xml:space="preserve">אמר לה: </w:t>
            </w:r>
            <w:r w:rsidRPr="00D36213">
              <w:rPr>
                <w:rStyle w:val="a3"/>
                <w:rtl/>
              </w:rPr>
              <w:t>+ישעיהו מ"ט+</w:t>
            </w:r>
            <w:r w:rsidRPr="000B450D">
              <w:rPr>
                <w:rStyle w:val="a9"/>
                <w:rtl/>
              </w:rPr>
              <w:t xml:space="preserve"> ואנכי לא אשכחך. </w:t>
            </w:r>
            <w:r w:rsidRPr="00D36213">
              <w:rPr>
                <w:rStyle w:val="a3"/>
                <w:rFonts w:hint="cs"/>
                <w:rtl/>
              </w:rPr>
              <w:t xml:space="preserve">[=ובמעשה </w:t>
            </w:r>
            <w:r w:rsidRPr="00D36213">
              <w:rPr>
                <w:rStyle w:val="a3"/>
                <w:rFonts w:hint="cs"/>
                <w:rtl/>
              </w:rPr>
              <w:lastRenderedPageBreak/>
              <w:t xml:space="preserve">סיני נאמר: "אנכי ה' </w:t>
            </w:r>
            <w:proofErr w:type="spellStart"/>
            <w:r w:rsidRPr="00D36213">
              <w:rPr>
                <w:rStyle w:val="a3"/>
                <w:rFonts w:hint="cs"/>
                <w:rtl/>
              </w:rPr>
              <w:t>אלקיך</w:t>
            </w:r>
            <w:proofErr w:type="spellEnd"/>
            <w:r w:rsidRPr="00D36213">
              <w:rPr>
                <w:rStyle w:val="a3"/>
                <w:rFonts w:hint="cs"/>
                <w:rtl/>
              </w:rPr>
              <w:t>"].</w:t>
            </w:r>
          </w:p>
          <w:p w14:paraId="45D4CC7E" w14:textId="087B6A6A" w:rsidR="006978DC" w:rsidRPr="000B450D" w:rsidRDefault="006978DC" w:rsidP="00E52C55">
            <w:pPr>
              <w:rPr>
                <w:rtl/>
              </w:rPr>
            </w:pPr>
            <w:r w:rsidRPr="000B450D">
              <w:rPr>
                <w:rtl/>
              </w:rPr>
              <w:t xml:space="preserve">והיינו </w:t>
            </w:r>
            <w:proofErr w:type="spellStart"/>
            <w:r w:rsidRPr="000B450D">
              <w:rPr>
                <w:rtl/>
              </w:rPr>
              <w:t>דאמר</w:t>
            </w:r>
            <w:proofErr w:type="spellEnd"/>
            <w:r w:rsidRPr="000B450D">
              <w:rPr>
                <w:rtl/>
              </w:rPr>
              <w:t xml:space="preserve"> רבי אלעזר אמר רב </w:t>
            </w:r>
            <w:proofErr w:type="spellStart"/>
            <w:r w:rsidRPr="00D36213">
              <w:rPr>
                <w:rtl/>
              </w:rPr>
              <w:t>אושעיא</w:t>
            </w:r>
            <w:proofErr w:type="spellEnd"/>
            <w:r w:rsidRPr="00D36213">
              <w:rPr>
                <w:rtl/>
              </w:rPr>
              <w:t>:</w:t>
            </w:r>
            <w:r w:rsidRPr="000B450D">
              <w:rPr>
                <w:rStyle w:val="a9"/>
                <w:rtl/>
              </w:rPr>
              <w:t xml:space="preserve"> מאי </w:t>
            </w:r>
            <w:proofErr w:type="spellStart"/>
            <w:r w:rsidRPr="000B450D">
              <w:rPr>
                <w:rStyle w:val="a9"/>
                <w:rtl/>
              </w:rPr>
              <w:t>דכתיב</w:t>
            </w:r>
            <w:proofErr w:type="spellEnd"/>
            <w:r w:rsidRPr="000B450D">
              <w:rPr>
                <w:rStyle w:val="a9"/>
                <w:rtl/>
              </w:rPr>
              <w:t xml:space="preserve"> גם אלה תשכחנה</w:t>
            </w:r>
            <w:r w:rsidR="00D36213">
              <w:rPr>
                <w:rStyle w:val="a9"/>
                <w:rFonts w:hint="cs"/>
                <w:rtl/>
              </w:rPr>
              <w:t>?</w:t>
            </w:r>
            <w:r w:rsidRPr="000B450D">
              <w:rPr>
                <w:rStyle w:val="a9"/>
                <w:rtl/>
              </w:rPr>
              <w:t xml:space="preserve"> זה מעשה העגל, ואנכי לא אשכחך - זה מעשה סיני. </w:t>
            </w:r>
          </w:p>
        </w:tc>
        <w:tc>
          <w:tcPr>
            <w:tcW w:w="4261" w:type="dxa"/>
          </w:tcPr>
          <w:p w14:paraId="0FB5CFAC" w14:textId="77777777" w:rsidR="006978DC" w:rsidRPr="000B450D" w:rsidRDefault="006978DC" w:rsidP="006978DC">
            <w:pPr>
              <w:rPr>
                <w:rStyle w:val="a7"/>
                <w:rtl/>
              </w:rPr>
            </w:pPr>
            <w:r w:rsidRPr="000B450D">
              <w:rPr>
                <w:rStyle w:val="a7"/>
                <w:rtl/>
              </w:rPr>
              <w:lastRenderedPageBreak/>
              <w:t xml:space="preserve">עולה - כמו עולות </w:t>
            </w:r>
            <w:proofErr w:type="spellStart"/>
            <w:r w:rsidRPr="000B450D">
              <w:rPr>
                <w:rStyle w:val="a7"/>
                <w:rtl/>
              </w:rPr>
              <w:t>וקרבנות</w:t>
            </w:r>
            <w:proofErr w:type="spellEnd"/>
            <w:r w:rsidRPr="000B450D">
              <w:rPr>
                <w:rStyle w:val="a7"/>
                <w:rtl/>
              </w:rPr>
              <w:t>.</w:t>
            </w:r>
          </w:p>
          <w:p w14:paraId="4CECC16A" w14:textId="77777777" w:rsidR="006978DC" w:rsidRPr="000B450D" w:rsidRDefault="006978DC" w:rsidP="006978DC">
            <w:pPr>
              <w:rPr>
                <w:rStyle w:val="a7"/>
                <w:rtl/>
              </w:rPr>
            </w:pPr>
            <w:r w:rsidRPr="000B450D">
              <w:rPr>
                <w:rStyle w:val="a7"/>
                <w:rtl/>
              </w:rPr>
              <w:t xml:space="preserve">גם אלה - מעשה העגל שאמרו אלה </w:t>
            </w:r>
            <w:proofErr w:type="spellStart"/>
            <w:r w:rsidRPr="000B450D">
              <w:rPr>
                <w:rStyle w:val="a7"/>
                <w:rtl/>
              </w:rPr>
              <w:t>אלהיך</w:t>
            </w:r>
            <w:proofErr w:type="spellEnd"/>
            <w:r w:rsidRPr="000B450D">
              <w:rPr>
                <w:rStyle w:val="a7"/>
                <w:rtl/>
              </w:rPr>
              <w:t xml:space="preserve"> ישראל (שמות ל"ב).</w:t>
            </w:r>
          </w:p>
          <w:p w14:paraId="31C4E7BC" w14:textId="77777777" w:rsidR="006978DC" w:rsidRPr="000B450D" w:rsidRDefault="006978DC" w:rsidP="006978DC">
            <w:pPr>
              <w:rPr>
                <w:rStyle w:val="a7"/>
                <w:rtl/>
              </w:rPr>
            </w:pPr>
            <w:r w:rsidRPr="000B450D">
              <w:rPr>
                <w:rStyle w:val="a7"/>
                <w:rtl/>
              </w:rPr>
              <w:t xml:space="preserve">ואנכי זה מעשה סיני - שנאמר בו אנכי ה' </w:t>
            </w:r>
            <w:proofErr w:type="spellStart"/>
            <w:r w:rsidRPr="000B450D">
              <w:rPr>
                <w:rStyle w:val="a7"/>
                <w:rtl/>
              </w:rPr>
              <w:t>אלהיך</w:t>
            </w:r>
            <w:proofErr w:type="spellEnd"/>
            <w:r w:rsidRPr="000B450D">
              <w:rPr>
                <w:rStyle w:val="a7"/>
                <w:rtl/>
              </w:rPr>
              <w:t xml:space="preserve"> (שמות כ').</w:t>
            </w:r>
          </w:p>
        </w:tc>
      </w:tr>
    </w:tbl>
    <w:p w14:paraId="591053C2" w14:textId="77777777" w:rsidR="006978DC" w:rsidRPr="000B450D" w:rsidRDefault="00A04F61" w:rsidP="00A04F61">
      <w:pPr>
        <w:pStyle w:val="3"/>
      </w:pPr>
      <w:r w:rsidRPr="000B450D">
        <w:rPr>
          <w:rFonts w:hint="cs"/>
          <w:rtl/>
        </w:rPr>
        <w:t>שהיית חסידים הראשונים</w:t>
      </w:r>
    </w:p>
    <w:tbl>
      <w:tblPr>
        <w:tblStyle w:val="a4"/>
        <w:bidiVisual/>
        <w:tblW w:w="0" w:type="auto"/>
        <w:tblLook w:val="01E0" w:firstRow="1" w:lastRow="1" w:firstColumn="1" w:lastColumn="1" w:noHBand="0" w:noVBand="0"/>
      </w:tblPr>
      <w:tblGrid>
        <w:gridCol w:w="4261"/>
        <w:gridCol w:w="4261"/>
      </w:tblGrid>
      <w:tr w:rsidR="00A04F61" w:rsidRPr="000B450D" w14:paraId="6BB5A869" w14:textId="77777777" w:rsidTr="00913A25">
        <w:tc>
          <w:tcPr>
            <w:tcW w:w="4261" w:type="dxa"/>
          </w:tcPr>
          <w:p w14:paraId="626A2945" w14:textId="24DD040C" w:rsidR="00A04F61" w:rsidRPr="000B450D" w:rsidRDefault="00A04F61" w:rsidP="004C699A">
            <w:pPr>
              <w:rPr>
                <w:rtl/>
              </w:rPr>
            </w:pPr>
            <w:r w:rsidRPr="001D3DD5">
              <w:rPr>
                <w:rStyle w:val="a3"/>
                <w:rFonts w:hint="cs"/>
                <w:rtl/>
              </w:rPr>
              <w:t xml:space="preserve">[=ציטוט המשנה:] </w:t>
            </w:r>
            <w:r w:rsidRPr="000B450D">
              <w:rPr>
                <w:rStyle w:val="a8"/>
                <w:rtl/>
              </w:rPr>
              <w:t xml:space="preserve">חסידים הראשונים היו </w:t>
            </w:r>
            <w:proofErr w:type="spellStart"/>
            <w:r w:rsidRPr="000B450D">
              <w:rPr>
                <w:rStyle w:val="a8"/>
                <w:rtl/>
              </w:rPr>
              <w:t>שוהין</w:t>
            </w:r>
            <w:proofErr w:type="spellEnd"/>
            <w:r w:rsidRPr="000B450D">
              <w:rPr>
                <w:rStyle w:val="a8"/>
                <w:rtl/>
              </w:rPr>
              <w:t xml:space="preserve"> שעה אחת.</w:t>
            </w:r>
            <w:r w:rsidRPr="000B450D">
              <w:rPr>
                <w:rtl/>
              </w:rPr>
              <w:t xml:space="preserve"> </w:t>
            </w:r>
          </w:p>
          <w:p w14:paraId="6AEAB3A5" w14:textId="77777777" w:rsidR="001D3DD5" w:rsidRDefault="00A04F61" w:rsidP="004C699A">
            <w:pPr>
              <w:rPr>
                <w:rtl/>
              </w:rPr>
            </w:pPr>
            <w:r w:rsidRPr="000B450D">
              <w:rPr>
                <w:rtl/>
              </w:rPr>
              <w:t xml:space="preserve">מנא הני מילי? </w:t>
            </w:r>
          </w:p>
          <w:p w14:paraId="1DBE1635" w14:textId="5D4CEB46" w:rsidR="00A04F61" w:rsidRPr="000B450D" w:rsidRDefault="00A04F61" w:rsidP="004C699A">
            <w:pPr>
              <w:rPr>
                <w:rtl/>
              </w:rPr>
            </w:pPr>
            <w:r w:rsidRPr="000B450D">
              <w:rPr>
                <w:rtl/>
              </w:rPr>
              <w:t xml:space="preserve">אמר רבי יהושע בן לוי: </w:t>
            </w:r>
            <w:r w:rsidRPr="000B450D">
              <w:rPr>
                <w:rStyle w:val="a8"/>
                <w:rtl/>
              </w:rPr>
              <w:t xml:space="preserve">אמר קרא </w:t>
            </w:r>
            <w:r w:rsidRPr="001D3DD5">
              <w:rPr>
                <w:rStyle w:val="a3"/>
                <w:rtl/>
              </w:rPr>
              <w:t>+תהלים פ"ד+</w:t>
            </w:r>
            <w:r w:rsidRPr="000B450D">
              <w:rPr>
                <w:rStyle w:val="a8"/>
                <w:rtl/>
              </w:rPr>
              <w:t xml:space="preserve"> אשרי יושבי ביתך. </w:t>
            </w:r>
            <w:r w:rsidRPr="001D3DD5">
              <w:rPr>
                <w:rStyle w:val="a3"/>
                <w:rFonts w:hint="cs"/>
                <w:rtl/>
              </w:rPr>
              <w:t>[=ואחר כך יהללוך, ולפני ההילול יושבים].</w:t>
            </w:r>
          </w:p>
          <w:p w14:paraId="2066B670" w14:textId="77777777" w:rsidR="00A04F61" w:rsidRPr="000B450D" w:rsidRDefault="00A04F61" w:rsidP="004C699A">
            <w:pPr>
              <w:rPr>
                <w:rStyle w:val="a9"/>
                <w:rtl/>
              </w:rPr>
            </w:pPr>
            <w:r w:rsidRPr="000B450D">
              <w:rPr>
                <w:rtl/>
              </w:rPr>
              <w:t xml:space="preserve">ואמר רבי יהושע בן לוי: </w:t>
            </w:r>
            <w:r w:rsidRPr="000B450D">
              <w:rPr>
                <w:rStyle w:val="a9"/>
                <w:rtl/>
              </w:rPr>
              <w:t>המתפלל צריך לשהות שעה אחת אחר תפלתו</w:t>
            </w:r>
            <w:r w:rsidR="00EB60C1" w:rsidRPr="000B450D">
              <w:rPr>
                <w:rStyle w:val="a9"/>
                <w:rFonts w:hint="cs"/>
                <w:rtl/>
              </w:rPr>
              <w:t>,</w:t>
            </w:r>
            <w:r w:rsidRPr="000B450D">
              <w:rPr>
                <w:rStyle w:val="a9"/>
                <w:rtl/>
              </w:rPr>
              <w:t xml:space="preserve"> שנאמר </w:t>
            </w:r>
            <w:r w:rsidRPr="001D3DD5">
              <w:rPr>
                <w:rStyle w:val="a3"/>
                <w:rtl/>
              </w:rPr>
              <w:t>+תהלים ק"מ+</w:t>
            </w:r>
            <w:r w:rsidRPr="000B450D">
              <w:rPr>
                <w:rStyle w:val="a9"/>
                <w:rtl/>
              </w:rPr>
              <w:t xml:space="preserve"> אך צדיקים יודו לשמך </w:t>
            </w:r>
            <w:r w:rsidRPr="001D3DD5">
              <w:rPr>
                <w:rStyle w:val="a9"/>
                <w:color w:val="FF0000"/>
                <w:rtl/>
              </w:rPr>
              <w:t>ישבו ישרים את פניך</w:t>
            </w:r>
            <w:r w:rsidRPr="000B450D">
              <w:rPr>
                <w:rStyle w:val="a9"/>
                <w:rtl/>
              </w:rPr>
              <w:t xml:space="preserve">. </w:t>
            </w:r>
          </w:p>
          <w:p w14:paraId="1F71AF98" w14:textId="77777777" w:rsidR="00A04F61" w:rsidRPr="000B450D" w:rsidRDefault="00A04F61" w:rsidP="004C699A">
            <w:pPr>
              <w:rPr>
                <w:rtl/>
              </w:rPr>
            </w:pPr>
            <w:r w:rsidRPr="000B450D">
              <w:rPr>
                <w:rtl/>
              </w:rPr>
              <w:t xml:space="preserve">תניא נמי הכי: </w:t>
            </w:r>
            <w:r w:rsidRPr="000B450D">
              <w:rPr>
                <w:rStyle w:val="a8"/>
                <w:rtl/>
              </w:rPr>
              <w:t xml:space="preserve">המתפלל צריך </w:t>
            </w:r>
            <w:proofErr w:type="spellStart"/>
            <w:r w:rsidRPr="000B450D">
              <w:rPr>
                <w:rStyle w:val="a8"/>
                <w:rtl/>
              </w:rPr>
              <w:t>שישהא</w:t>
            </w:r>
            <w:proofErr w:type="spellEnd"/>
            <w:r w:rsidRPr="000B450D">
              <w:rPr>
                <w:rStyle w:val="a8"/>
                <w:rtl/>
              </w:rPr>
              <w:t xml:space="preserve"> שעה אחת קודם תפלתו, ושעה אחת אחר תפלתו. </w:t>
            </w:r>
            <w:r w:rsidRPr="000B450D">
              <w:rPr>
                <w:rtl/>
              </w:rPr>
              <w:t>קודם תפלתו מנין</w:t>
            </w:r>
            <w:r w:rsidRPr="000B450D">
              <w:rPr>
                <w:rFonts w:hint="cs"/>
                <w:rtl/>
              </w:rPr>
              <w:t>?</w:t>
            </w:r>
            <w:r w:rsidRPr="000B450D">
              <w:rPr>
                <w:rtl/>
              </w:rPr>
              <w:t xml:space="preserve"> שנאמר</w:t>
            </w:r>
            <w:r w:rsidRPr="000B450D">
              <w:rPr>
                <w:rFonts w:hint="cs"/>
                <w:rtl/>
              </w:rPr>
              <w:t>:</w:t>
            </w:r>
            <w:r w:rsidRPr="000B450D">
              <w:rPr>
                <w:rtl/>
              </w:rPr>
              <w:t xml:space="preserve"> </w:t>
            </w:r>
            <w:r w:rsidRPr="000B450D">
              <w:rPr>
                <w:rFonts w:hint="cs"/>
                <w:rtl/>
              </w:rPr>
              <w:t>"</w:t>
            </w:r>
            <w:r w:rsidRPr="000B450D">
              <w:rPr>
                <w:rtl/>
              </w:rPr>
              <w:t>אשרי יושבי ביתך</w:t>
            </w:r>
            <w:r w:rsidRPr="000B450D">
              <w:rPr>
                <w:rFonts w:hint="cs"/>
                <w:rtl/>
              </w:rPr>
              <w:t>"</w:t>
            </w:r>
            <w:r w:rsidRPr="000B450D">
              <w:rPr>
                <w:rtl/>
              </w:rPr>
              <w:t>. לאחר תפלתו מנין</w:t>
            </w:r>
            <w:r w:rsidRPr="000B450D">
              <w:rPr>
                <w:rFonts w:hint="cs"/>
                <w:rtl/>
              </w:rPr>
              <w:t>?</w:t>
            </w:r>
            <w:r w:rsidRPr="000B450D">
              <w:rPr>
                <w:rtl/>
              </w:rPr>
              <w:t xml:space="preserve"> </w:t>
            </w:r>
            <w:proofErr w:type="spellStart"/>
            <w:r w:rsidRPr="000B450D">
              <w:rPr>
                <w:rtl/>
              </w:rPr>
              <w:t>דכתיב</w:t>
            </w:r>
            <w:proofErr w:type="spellEnd"/>
            <w:r w:rsidRPr="000B450D">
              <w:rPr>
                <w:rFonts w:hint="cs"/>
                <w:rtl/>
              </w:rPr>
              <w:t>:</w:t>
            </w:r>
            <w:r w:rsidRPr="000B450D">
              <w:rPr>
                <w:rtl/>
              </w:rPr>
              <w:t xml:space="preserve"> </w:t>
            </w:r>
            <w:r w:rsidRPr="000B450D">
              <w:rPr>
                <w:rFonts w:hint="cs"/>
                <w:rtl/>
              </w:rPr>
              <w:t>"</w:t>
            </w:r>
            <w:r w:rsidRPr="000B450D">
              <w:rPr>
                <w:rtl/>
              </w:rPr>
              <w:t>אך צדיקים יודו לשמך ישבו ישרים את פניך</w:t>
            </w:r>
            <w:r w:rsidRPr="000B450D">
              <w:rPr>
                <w:rFonts w:hint="cs"/>
                <w:rtl/>
              </w:rPr>
              <w:t>"</w:t>
            </w:r>
            <w:r w:rsidRPr="000B450D">
              <w:rPr>
                <w:rtl/>
              </w:rPr>
              <w:t xml:space="preserve">. </w:t>
            </w:r>
          </w:p>
        </w:tc>
        <w:tc>
          <w:tcPr>
            <w:tcW w:w="4261" w:type="dxa"/>
          </w:tcPr>
          <w:p w14:paraId="676A29F1" w14:textId="77777777" w:rsidR="00A04F61" w:rsidRPr="000B450D" w:rsidRDefault="00A04F61" w:rsidP="00A04F61">
            <w:pPr>
              <w:rPr>
                <w:rStyle w:val="a7"/>
                <w:rtl/>
              </w:rPr>
            </w:pPr>
            <w:r w:rsidRPr="000B450D">
              <w:rPr>
                <w:rStyle w:val="a7"/>
                <w:rtl/>
              </w:rPr>
              <w:t>יושבי ביתך - והדר יהללוך.</w:t>
            </w:r>
          </w:p>
          <w:p w14:paraId="6ED7E694" w14:textId="77777777" w:rsidR="00A04F61" w:rsidRPr="000B450D" w:rsidRDefault="00A04F61" w:rsidP="00A04F61">
            <w:pPr>
              <w:rPr>
                <w:rStyle w:val="a7"/>
                <w:rtl/>
              </w:rPr>
            </w:pPr>
            <w:r w:rsidRPr="000B450D">
              <w:rPr>
                <w:rStyle w:val="a7"/>
                <w:rtl/>
              </w:rPr>
              <w:t>יודו לשמך - והדר ישבו ישרים את פניך.</w:t>
            </w:r>
          </w:p>
        </w:tc>
      </w:tr>
      <w:tr w:rsidR="00A04F61" w:rsidRPr="000B450D" w14:paraId="0580E209" w14:textId="77777777" w:rsidTr="00913A25">
        <w:tc>
          <w:tcPr>
            <w:tcW w:w="4261" w:type="dxa"/>
          </w:tcPr>
          <w:p w14:paraId="330AACAC" w14:textId="77777777" w:rsidR="00A04F61" w:rsidRPr="000B450D" w:rsidRDefault="00A04F61" w:rsidP="004C699A">
            <w:pPr>
              <w:rPr>
                <w:rtl/>
              </w:rPr>
            </w:pPr>
            <w:r w:rsidRPr="000B450D">
              <w:rPr>
                <w:rtl/>
              </w:rPr>
              <w:t>תנו רבנן</w:t>
            </w:r>
            <w:r w:rsidRPr="000B450D">
              <w:rPr>
                <w:rStyle w:val="a8"/>
                <w:rtl/>
              </w:rPr>
              <w:t xml:space="preserve">: חסידים הראשונים היו </w:t>
            </w:r>
            <w:proofErr w:type="spellStart"/>
            <w:r w:rsidRPr="000B450D">
              <w:rPr>
                <w:rStyle w:val="a8"/>
                <w:rtl/>
              </w:rPr>
              <w:t>שוהין</w:t>
            </w:r>
            <w:proofErr w:type="spellEnd"/>
            <w:r w:rsidRPr="000B450D">
              <w:rPr>
                <w:rStyle w:val="a8"/>
                <w:rtl/>
              </w:rPr>
              <w:t xml:space="preserve"> שעה אחת</w:t>
            </w:r>
            <w:r w:rsidR="00804EBC" w:rsidRPr="000B450D">
              <w:rPr>
                <w:rStyle w:val="a8"/>
                <w:rFonts w:hint="cs"/>
                <w:rtl/>
              </w:rPr>
              <w:t>,</w:t>
            </w:r>
            <w:r w:rsidRPr="000B450D">
              <w:rPr>
                <w:rStyle w:val="a8"/>
                <w:rtl/>
              </w:rPr>
              <w:t xml:space="preserve"> </w:t>
            </w:r>
            <w:proofErr w:type="spellStart"/>
            <w:r w:rsidRPr="000B450D">
              <w:rPr>
                <w:rStyle w:val="a8"/>
                <w:rtl/>
              </w:rPr>
              <w:t>ומתפללין</w:t>
            </w:r>
            <w:proofErr w:type="spellEnd"/>
            <w:r w:rsidRPr="000B450D">
              <w:rPr>
                <w:rStyle w:val="a8"/>
                <w:rtl/>
              </w:rPr>
              <w:t xml:space="preserve"> שעה אחת</w:t>
            </w:r>
            <w:r w:rsidR="00804EBC" w:rsidRPr="000B450D">
              <w:rPr>
                <w:rStyle w:val="a8"/>
                <w:rFonts w:hint="cs"/>
                <w:rtl/>
              </w:rPr>
              <w:t>,</w:t>
            </w:r>
            <w:r w:rsidRPr="000B450D">
              <w:rPr>
                <w:rStyle w:val="a8"/>
                <w:rtl/>
              </w:rPr>
              <w:t xml:space="preserve"> </w:t>
            </w:r>
            <w:proofErr w:type="spellStart"/>
            <w:r w:rsidRPr="000B450D">
              <w:rPr>
                <w:rStyle w:val="a8"/>
                <w:rtl/>
              </w:rPr>
              <w:t>וחוזרין</w:t>
            </w:r>
            <w:proofErr w:type="spellEnd"/>
            <w:r w:rsidRPr="000B450D">
              <w:rPr>
                <w:rStyle w:val="a8"/>
                <w:rtl/>
              </w:rPr>
              <w:t xml:space="preserve"> </w:t>
            </w:r>
            <w:proofErr w:type="spellStart"/>
            <w:r w:rsidRPr="000B450D">
              <w:rPr>
                <w:rStyle w:val="a8"/>
                <w:rtl/>
              </w:rPr>
              <w:t>ושוהין</w:t>
            </w:r>
            <w:proofErr w:type="spellEnd"/>
            <w:r w:rsidRPr="000B450D">
              <w:rPr>
                <w:rStyle w:val="a8"/>
                <w:rtl/>
              </w:rPr>
              <w:t xml:space="preserve"> שעה אחת. </w:t>
            </w:r>
          </w:p>
          <w:p w14:paraId="3B8F04F2" w14:textId="77777777" w:rsidR="00A04F61" w:rsidRPr="000B450D" w:rsidRDefault="00A04F61" w:rsidP="004C699A">
            <w:pPr>
              <w:rPr>
                <w:rStyle w:val="a8"/>
                <w:rtl/>
              </w:rPr>
            </w:pPr>
            <w:r w:rsidRPr="000B450D">
              <w:rPr>
                <w:rStyle w:val="a8"/>
                <w:rtl/>
              </w:rPr>
              <w:t xml:space="preserve">וכי מאחר </w:t>
            </w:r>
            <w:proofErr w:type="spellStart"/>
            <w:r w:rsidRPr="000B450D">
              <w:rPr>
                <w:rStyle w:val="a8"/>
                <w:rtl/>
              </w:rPr>
              <w:t>ששוהין</w:t>
            </w:r>
            <w:proofErr w:type="spellEnd"/>
            <w:r w:rsidRPr="000B450D">
              <w:rPr>
                <w:rStyle w:val="a8"/>
                <w:rtl/>
              </w:rPr>
              <w:t xml:space="preserve"> תשע שעות ביום בתפלה, תורתן היאך משתמרת, ומלאכתן היאך נעשית? אלא מתוך שחסידים הם - תורתם משתמרת ומלאכתן מתברכת. </w:t>
            </w:r>
          </w:p>
        </w:tc>
        <w:tc>
          <w:tcPr>
            <w:tcW w:w="4261" w:type="dxa"/>
          </w:tcPr>
          <w:p w14:paraId="78BD962C" w14:textId="77777777" w:rsidR="00A04F61" w:rsidRPr="000B450D" w:rsidRDefault="00A04F61" w:rsidP="00A04F61">
            <w:pPr>
              <w:rPr>
                <w:rStyle w:val="a7"/>
                <w:rtl/>
              </w:rPr>
            </w:pPr>
            <w:r w:rsidRPr="000B450D">
              <w:rPr>
                <w:rStyle w:val="a7"/>
                <w:rtl/>
              </w:rPr>
              <w:t>תשע שעות - לשלש תפלות.</w:t>
            </w:r>
          </w:p>
          <w:p w14:paraId="1C370328" w14:textId="77777777" w:rsidR="00A04F61" w:rsidRPr="000B450D" w:rsidRDefault="00A04F61" w:rsidP="00A04F61">
            <w:pPr>
              <w:rPr>
                <w:rStyle w:val="a7"/>
                <w:rtl/>
              </w:rPr>
            </w:pPr>
            <w:r w:rsidRPr="000B450D">
              <w:rPr>
                <w:rStyle w:val="a7"/>
                <w:rtl/>
              </w:rPr>
              <w:t>תורתם משתמרת - בתוך לבם, שאין תלמודם משתכח.</w:t>
            </w:r>
          </w:p>
        </w:tc>
      </w:tr>
    </w:tbl>
    <w:p w14:paraId="3C6C3834" w14:textId="77777777" w:rsidR="00913A25" w:rsidRPr="000B450D" w:rsidRDefault="00985F9B" w:rsidP="00985F9B">
      <w:pPr>
        <w:pStyle w:val="3"/>
      </w:pPr>
      <w:r w:rsidRPr="000B450D">
        <w:rPr>
          <w:rFonts w:hint="cs"/>
          <w:rtl/>
        </w:rPr>
        <w:t>הפסקה בתפילה למלך</w:t>
      </w:r>
    </w:p>
    <w:tbl>
      <w:tblPr>
        <w:tblStyle w:val="a4"/>
        <w:bidiVisual/>
        <w:tblW w:w="0" w:type="auto"/>
        <w:tblLook w:val="01E0" w:firstRow="1" w:lastRow="1" w:firstColumn="1" w:lastColumn="1" w:noHBand="0" w:noVBand="0"/>
      </w:tblPr>
      <w:tblGrid>
        <w:gridCol w:w="4261"/>
        <w:gridCol w:w="4261"/>
      </w:tblGrid>
      <w:tr w:rsidR="00913A25" w:rsidRPr="000B450D" w14:paraId="1FFACE9C" w14:textId="77777777" w:rsidTr="000B450D">
        <w:tc>
          <w:tcPr>
            <w:tcW w:w="4261" w:type="dxa"/>
          </w:tcPr>
          <w:p w14:paraId="1EB500EE" w14:textId="77777777" w:rsidR="00913A25" w:rsidRPr="000B450D" w:rsidRDefault="00913A25" w:rsidP="00A7029B">
            <w:pPr>
              <w:rPr>
                <w:rtl/>
              </w:rPr>
            </w:pPr>
            <w:r w:rsidRPr="001D3DD5">
              <w:rPr>
                <w:rStyle w:val="a3"/>
                <w:rFonts w:hint="cs"/>
                <w:rtl/>
              </w:rPr>
              <w:t xml:space="preserve">[=ציטוט המשנה:] </w:t>
            </w:r>
            <w:r w:rsidRPr="000B450D">
              <w:rPr>
                <w:rStyle w:val="a8"/>
                <w:rtl/>
              </w:rPr>
              <w:t>אפילו המלך שואל בשלומו לא ישיבנו</w:t>
            </w:r>
            <w:r w:rsidRPr="000B450D">
              <w:rPr>
                <w:rtl/>
              </w:rPr>
              <w:t xml:space="preserve">. </w:t>
            </w:r>
          </w:p>
          <w:p w14:paraId="20F15C5E" w14:textId="77777777" w:rsidR="00913A25" w:rsidRPr="000B450D" w:rsidRDefault="00913A25" w:rsidP="00A7029B">
            <w:pPr>
              <w:rPr>
                <w:rtl/>
              </w:rPr>
            </w:pPr>
            <w:r w:rsidRPr="000B450D">
              <w:rPr>
                <w:rtl/>
              </w:rPr>
              <w:t>אמר רב יוסף</w:t>
            </w:r>
            <w:r w:rsidRPr="001D3DD5">
              <w:rPr>
                <w:rtl/>
              </w:rPr>
              <w:t>:</w:t>
            </w:r>
            <w:r w:rsidRPr="000B450D">
              <w:rPr>
                <w:rStyle w:val="a9"/>
                <w:rtl/>
              </w:rPr>
              <w:t xml:space="preserve"> לא שנו אלא למלכי ישראל</w:t>
            </w:r>
            <w:r w:rsidR="00A7029B" w:rsidRPr="000B450D">
              <w:rPr>
                <w:rStyle w:val="a9"/>
                <w:rFonts w:hint="cs"/>
                <w:rtl/>
              </w:rPr>
              <w:t>,</w:t>
            </w:r>
            <w:r w:rsidRPr="000B450D">
              <w:rPr>
                <w:rStyle w:val="a9"/>
                <w:rtl/>
              </w:rPr>
              <w:t xml:space="preserve"> אבל למלכי אומות העולם פוסק. </w:t>
            </w:r>
            <w:r w:rsidRPr="001D3DD5">
              <w:rPr>
                <w:rStyle w:val="a3"/>
                <w:rFonts w:hint="cs"/>
                <w:rtl/>
              </w:rPr>
              <w:t>[=שלא יהרגנו].</w:t>
            </w:r>
          </w:p>
        </w:tc>
        <w:tc>
          <w:tcPr>
            <w:tcW w:w="4261" w:type="dxa"/>
          </w:tcPr>
          <w:p w14:paraId="66713493" w14:textId="77777777" w:rsidR="00913A25" w:rsidRPr="000B450D" w:rsidRDefault="00913A25" w:rsidP="00913A25">
            <w:pPr>
              <w:rPr>
                <w:rStyle w:val="a7"/>
                <w:rtl/>
              </w:rPr>
            </w:pPr>
            <w:r w:rsidRPr="000B450D">
              <w:rPr>
                <w:rStyle w:val="a7"/>
                <w:rtl/>
              </w:rPr>
              <w:t>אבל למלכי אומות העולם פוסק - שלא יהרגנו.</w:t>
            </w:r>
          </w:p>
        </w:tc>
      </w:tr>
      <w:tr w:rsidR="00913A25" w:rsidRPr="000B450D" w14:paraId="74BA312E" w14:textId="77777777" w:rsidTr="000B450D">
        <w:tc>
          <w:tcPr>
            <w:tcW w:w="4261" w:type="dxa"/>
          </w:tcPr>
          <w:p w14:paraId="73D4FD07" w14:textId="77777777" w:rsidR="00913A25" w:rsidRPr="000B450D" w:rsidRDefault="00913A25" w:rsidP="00A7029B">
            <w:pPr>
              <w:rPr>
                <w:rtl/>
              </w:rPr>
            </w:pPr>
            <w:r w:rsidRPr="000B450D">
              <w:rPr>
                <w:rtl/>
              </w:rPr>
              <w:t xml:space="preserve">מיתיבי: </w:t>
            </w:r>
            <w:r w:rsidRPr="001D3DD5">
              <w:rPr>
                <w:rStyle w:val="a8"/>
                <w:rtl/>
              </w:rPr>
              <w:t>המתפלל וראה אנס בא כנגדו, ראה קרון בא כנגדו - לא יהא מפסיק אלא מקצר ועולה</w:t>
            </w:r>
            <w:r w:rsidRPr="000B450D">
              <w:rPr>
                <w:rtl/>
              </w:rPr>
              <w:t xml:space="preserve">! </w:t>
            </w:r>
          </w:p>
          <w:p w14:paraId="4CFBE4E3" w14:textId="5769CEEF" w:rsidR="00913A25" w:rsidRPr="000B450D" w:rsidRDefault="00913A25" w:rsidP="00A7029B">
            <w:pPr>
              <w:rPr>
                <w:rtl/>
              </w:rPr>
            </w:pPr>
            <w:r w:rsidRPr="000B450D">
              <w:rPr>
                <w:rtl/>
              </w:rPr>
              <w:t xml:space="preserve">לא </w:t>
            </w:r>
            <w:proofErr w:type="spellStart"/>
            <w:r w:rsidRPr="000B450D">
              <w:rPr>
                <w:rtl/>
              </w:rPr>
              <w:t>קשיא</w:t>
            </w:r>
            <w:proofErr w:type="spellEnd"/>
            <w:r w:rsidRPr="000B450D">
              <w:rPr>
                <w:rtl/>
              </w:rPr>
              <w:t xml:space="preserve">: הא - </w:t>
            </w:r>
            <w:proofErr w:type="spellStart"/>
            <w:r w:rsidRPr="000B450D">
              <w:rPr>
                <w:rtl/>
              </w:rPr>
              <w:t>דאפשר</w:t>
            </w:r>
            <w:proofErr w:type="spellEnd"/>
            <w:r w:rsidRPr="000B450D">
              <w:rPr>
                <w:rtl/>
              </w:rPr>
              <w:t xml:space="preserve"> לקצר (יקצר ואם לאו פוסק) +מסורת הש"ס: [והא דלא אפשר לקצר</w:t>
            </w:r>
            <w:r w:rsidR="001D3DD5">
              <w:rPr>
                <w:rFonts w:hint="cs"/>
                <w:rtl/>
              </w:rPr>
              <w:t>.</w:t>
            </w:r>
            <w:r w:rsidRPr="000B450D">
              <w:rPr>
                <w:rtl/>
              </w:rPr>
              <w:t xml:space="preserve"> אפשר לקצר </w:t>
            </w:r>
            <w:r w:rsidR="001D3DD5">
              <w:rPr>
                <w:rtl/>
              </w:rPr>
              <w:t>–</w:t>
            </w:r>
            <w:r w:rsidR="001D3DD5">
              <w:rPr>
                <w:rFonts w:hint="cs"/>
                <w:rtl/>
              </w:rPr>
              <w:t xml:space="preserve"> </w:t>
            </w:r>
            <w:r w:rsidRPr="000B450D">
              <w:rPr>
                <w:rtl/>
              </w:rPr>
              <w:t>מקצר</w:t>
            </w:r>
            <w:r w:rsidR="001D3DD5">
              <w:rPr>
                <w:rFonts w:hint="cs"/>
                <w:rtl/>
              </w:rPr>
              <w:t>,</w:t>
            </w:r>
            <w:r w:rsidRPr="000B450D">
              <w:rPr>
                <w:rtl/>
              </w:rPr>
              <w:t xml:space="preserve"> ואי לא מפסיק]+. </w:t>
            </w:r>
          </w:p>
        </w:tc>
        <w:tc>
          <w:tcPr>
            <w:tcW w:w="4261" w:type="dxa"/>
          </w:tcPr>
          <w:p w14:paraId="7688AF4E" w14:textId="77777777" w:rsidR="00913A25" w:rsidRPr="000B450D" w:rsidRDefault="00913A25" w:rsidP="00913A25">
            <w:pPr>
              <w:rPr>
                <w:rStyle w:val="a7"/>
                <w:rtl/>
              </w:rPr>
            </w:pPr>
            <w:r w:rsidRPr="000B450D">
              <w:rPr>
                <w:rStyle w:val="a7"/>
                <w:rtl/>
              </w:rPr>
              <w:t xml:space="preserve">הא </w:t>
            </w:r>
            <w:proofErr w:type="spellStart"/>
            <w:r w:rsidRPr="000B450D">
              <w:rPr>
                <w:rStyle w:val="a7"/>
                <w:rtl/>
              </w:rPr>
              <w:t>דאפשר</w:t>
            </w:r>
            <w:proofErr w:type="spellEnd"/>
            <w:r w:rsidRPr="000B450D">
              <w:rPr>
                <w:rStyle w:val="a7"/>
                <w:rtl/>
              </w:rPr>
              <w:t xml:space="preserve"> בקצור - כגון שסמוך לגמור תפלתו.</w:t>
            </w:r>
          </w:p>
        </w:tc>
      </w:tr>
      <w:tr w:rsidR="004E5B73" w:rsidRPr="000B450D" w14:paraId="1DE4FCAD" w14:textId="77777777" w:rsidTr="000B450D">
        <w:tc>
          <w:tcPr>
            <w:tcW w:w="4261" w:type="dxa"/>
          </w:tcPr>
          <w:p w14:paraId="28E7CC86" w14:textId="77777777" w:rsidR="001D3DD5" w:rsidRDefault="004E5B73" w:rsidP="00A7029B">
            <w:pPr>
              <w:rPr>
                <w:rStyle w:val="a8"/>
                <w:rtl/>
              </w:rPr>
            </w:pPr>
            <w:r w:rsidRPr="000B450D">
              <w:rPr>
                <w:rtl/>
              </w:rPr>
              <w:t xml:space="preserve">תנו רבנן: </w:t>
            </w:r>
            <w:r w:rsidRPr="000B450D">
              <w:rPr>
                <w:rStyle w:val="a8"/>
                <w:rtl/>
              </w:rPr>
              <w:t xml:space="preserve">מעשה בחסיד אחד שהיה מתפלל בדרך, בא הגמון אחד ונתן לו שלום ולא החזיר לו שלום, המתין לו עד שסיים תפלתו. </w:t>
            </w:r>
          </w:p>
          <w:p w14:paraId="25FD96A4" w14:textId="11349293" w:rsidR="00A7029B" w:rsidRPr="000B450D" w:rsidRDefault="004E5B73" w:rsidP="00A7029B">
            <w:pPr>
              <w:rPr>
                <w:rStyle w:val="a8"/>
                <w:rtl/>
              </w:rPr>
            </w:pPr>
            <w:r w:rsidRPr="000B450D">
              <w:rPr>
                <w:rStyle w:val="a8"/>
                <w:rtl/>
              </w:rPr>
              <w:t xml:space="preserve">לאחר שסיים תפלתו אמר לו: ריקא, והלא כתוב בתורתכם </w:t>
            </w:r>
            <w:r w:rsidRPr="001D3DD5">
              <w:rPr>
                <w:rStyle w:val="a3"/>
                <w:rtl/>
              </w:rPr>
              <w:t xml:space="preserve">+דברים ד'+ </w:t>
            </w:r>
            <w:r w:rsidRPr="000B450D">
              <w:rPr>
                <w:rStyle w:val="a8"/>
                <w:rtl/>
              </w:rPr>
              <w:t xml:space="preserve">רק השמר לך ושמור נפשך וכתיב </w:t>
            </w:r>
            <w:r w:rsidRPr="001D3DD5">
              <w:rPr>
                <w:rStyle w:val="a3"/>
                <w:rtl/>
              </w:rPr>
              <w:t>+דברים ד'+</w:t>
            </w:r>
            <w:r w:rsidRPr="000B450D">
              <w:rPr>
                <w:rStyle w:val="a8"/>
                <w:rtl/>
              </w:rPr>
              <w:t xml:space="preserve"> ונשמרתם מאד </w:t>
            </w:r>
            <w:proofErr w:type="spellStart"/>
            <w:r w:rsidRPr="000B450D">
              <w:rPr>
                <w:rStyle w:val="a8"/>
                <w:rtl/>
              </w:rPr>
              <w:t>לנפשתיכם</w:t>
            </w:r>
            <w:proofErr w:type="spellEnd"/>
            <w:r w:rsidRPr="000B450D">
              <w:rPr>
                <w:rStyle w:val="a8"/>
                <w:rtl/>
              </w:rPr>
              <w:t xml:space="preserve">, </w:t>
            </w:r>
            <w:r w:rsidRPr="000B450D">
              <w:rPr>
                <w:rStyle w:val="a8"/>
                <w:rtl/>
              </w:rPr>
              <w:lastRenderedPageBreak/>
              <w:t xml:space="preserve">כשנתתי לך שלום למה לא החזרת לי שלום? אם הייתי חותך ראשך בסייף מי היה תובע את דמך מידי? </w:t>
            </w:r>
          </w:p>
          <w:p w14:paraId="0C88DED5" w14:textId="77777777" w:rsidR="00A7029B" w:rsidRPr="000B450D" w:rsidRDefault="004E5B73" w:rsidP="00A7029B">
            <w:pPr>
              <w:rPr>
                <w:rStyle w:val="a8"/>
                <w:rtl/>
              </w:rPr>
            </w:pPr>
            <w:r w:rsidRPr="000B450D">
              <w:rPr>
                <w:rStyle w:val="a8"/>
                <w:rtl/>
              </w:rPr>
              <w:t xml:space="preserve">אמר לו: המתן לי עד שאפייסך בדברים. </w:t>
            </w:r>
          </w:p>
          <w:p w14:paraId="79D94F44" w14:textId="77777777" w:rsidR="004E5B73" w:rsidRPr="000B450D" w:rsidRDefault="004E5B73" w:rsidP="00A7029B">
            <w:pPr>
              <w:rPr>
                <w:rtl/>
              </w:rPr>
            </w:pPr>
            <w:r w:rsidRPr="000B450D">
              <w:rPr>
                <w:rStyle w:val="a8"/>
                <w:rtl/>
              </w:rPr>
              <w:t xml:space="preserve">אמר לו: אילו היית עומד לפני מלך בשר ודם ובא חברך ונתן לך שלום </w:t>
            </w:r>
            <w:r w:rsidRPr="000B450D">
              <w:rPr>
                <w:rStyle w:val="a8"/>
                <w:rFonts w:hint="cs"/>
                <w:rtl/>
              </w:rPr>
              <w:t>–</w:t>
            </w:r>
            <w:r w:rsidRPr="000B450D">
              <w:rPr>
                <w:rStyle w:val="a8"/>
                <w:rtl/>
              </w:rPr>
              <w:t xml:space="preserve"> היית</w:t>
            </w:r>
          </w:p>
        </w:tc>
        <w:tc>
          <w:tcPr>
            <w:tcW w:w="4261" w:type="dxa"/>
          </w:tcPr>
          <w:p w14:paraId="20C2E542" w14:textId="77777777" w:rsidR="004E5B73" w:rsidRPr="000B450D" w:rsidRDefault="004E5B73" w:rsidP="004E5B73">
            <w:pPr>
              <w:rPr>
                <w:rStyle w:val="a7"/>
                <w:rtl/>
              </w:rPr>
            </w:pPr>
          </w:p>
          <w:p w14:paraId="6FE1CAB3" w14:textId="77777777" w:rsidR="004E5B73" w:rsidRPr="000B450D" w:rsidRDefault="004E5B73" w:rsidP="004E5B73">
            <w:pPr>
              <w:rPr>
                <w:rStyle w:val="a7"/>
                <w:rtl/>
              </w:rPr>
            </w:pPr>
          </w:p>
          <w:p w14:paraId="442A17EF" w14:textId="77777777" w:rsidR="004E5B73" w:rsidRPr="000B450D" w:rsidRDefault="004E5B73" w:rsidP="004E5B73">
            <w:pPr>
              <w:rPr>
                <w:rStyle w:val="a7"/>
                <w:rtl/>
              </w:rPr>
            </w:pPr>
            <w:r w:rsidRPr="000B450D">
              <w:rPr>
                <w:rStyle w:val="a7"/>
                <w:rtl/>
              </w:rPr>
              <w:br w:type="page"/>
            </w:r>
          </w:p>
        </w:tc>
      </w:tr>
    </w:tbl>
    <w:p w14:paraId="0AB230B8" w14:textId="77777777" w:rsidR="000B450D" w:rsidRDefault="000B450D" w:rsidP="000B450D">
      <w:pPr>
        <w:pStyle w:val="2"/>
        <w:rPr>
          <w:rtl/>
        </w:rPr>
      </w:pPr>
      <w:r>
        <w:rPr>
          <w:rtl/>
        </w:rPr>
        <w:t>תוספות מסכת ברכות דף לב עמוד ב</w:t>
      </w:r>
    </w:p>
    <w:p w14:paraId="7103A7DB" w14:textId="77777777" w:rsidR="000B450D" w:rsidRDefault="000B450D" w:rsidP="000B450D">
      <w:pPr>
        <w:rPr>
          <w:rtl/>
        </w:rPr>
      </w:pPr>
      <w:r>
        <w:rPr>
          <w:rtl/>
        </w:rPr>
        <w:t>גדולה תפלה יותר ממעשים טובים - בלא תפלה שהרי משה רבינו ע"ה =עליו השלום= אף על פי שהיו בידו מעשים טובים הוצרך לתפלה.</w:t>
      </w:r>
    </w:p>
    <w:p w14:paraId="344B726C" w14:textId="77777777" w:rsidR="000B450D" w:rsidRDefault="000B450D" w:rsidP="000B450D">
      <w:pPr>
        <w:rPr>
          <w:rtl/>
        </w:rPr>
      </w:pPr>
      <w:r>
        <w:rPr>
          <w:rtl/>
        </w:rPr>
        <w:t xml:space="preserve">כל המאריך בתפלתו ומעיין בה - פירוש שמצפה </w:t>
      </w:r>
      <w:proofErr w:type="spellStart"/>
      <w:r>
        <w:rPr>
          <w:rtl/>
        </w:rPr>
        <w:t>שתבא</w:t>
      </w:r>
      <w:proofErr w:type="spellEnd"/>
      <w:r>
        <w:rPr>
          <w:rtl/>
        </w:rPr>
        <w:t xml:space="preserve"> בקשתו לפי שכוון בתפלתו. </w:t>
      </w:r>
      <w:proofErr w:type="spellStart"/>
      <w:r>
        <w:rPr>
          <w:rtl/>
        </w:rPr>
        <w:t>תימה</w:t>
      </w:r>
      <w:proofErr w:type="spellEnd"/>
      <w:r>
        <w:rPr>
          <w:rtl/>
        </w:rPr>
        <w:t xml:space="preserve"> </w:t>
      </w:r>
      <w:proofErr w:type="spellStart"/>
      <w:r>
        <w:rPr>
          <w:rtl/>
        </w:rPr>
        <w:t>דהכא</w:t>
      </w:r>
      <w:proofErr w:type="spellEnd"/>
      <w:r>
        <w:rPr>
          <w:rtl/>
        </w:rPr>
        <w:t xml:space="preserve"> משמע </w:t>
      </w:r>
      <w:proofErr w:type="spellStart"/>
      <w:r>
        <w:rPr>
          <w:rtl/>
        </w:rPr>
        <w:t>דעיון</w:t>
      </w:r>
      <w:proofErr w:type="spellEnd"/>
      <w:r>
        <w:rPr>
          <w:rtl/>
        </w:rPr>
        <w:t xml:space="preserve"> תפלה לאו </w:t>
      </w:r>
      <w:proofErr w:type="spellStart"/>
      <w:r>
        <w:rPr>
          <w:rtl/>
        </w:rPr>
        <w:t>מעליותא</w:t>
      </w:r>
      <w:proofErr w:type="spellEnd"/>
      <w:r>
        <w:rPr>
          <w:rtl/>
        </w:rPr>
        <w:t xml:space="preserve"> הוא וכן משמע פ' הרואה (לקמן דף </w:t>
      </w:r>
      <w:proofErr w:type="spellStart"/>
      <w:r>
        <w:rPr>
          <w:rtl/>
        </w:rPr>
        <w:t>נה</w:t>
      </w:r>
      <w:proofErr w:type="spellEnd"/>
      <w:r>
        <w:rPr>
          <w:rtl/>
        </w:rPr>
        <w:t xml:space="preserve">.) ג' דברים </w:t>
      </w:r>
      <w:proofErr w:type="spellStart"/>
      <w:r>
        <w:rPr>
          <w:rtl/>
        </w:rPr>
        <w:t>מזכירין</w:t>
      </w:r>
      <w:proofErr w:type="spellEnd"/>
      <w:r>
        <w:rPr>
          <w:rtl/>
        </w:rPr>
        <w:t xml:space="preserve"> עונותיו של אדם </w:t>
      </w:r>
      <w:proofErr w:type="spellStart"/>
      <w:r>
        <w:rPr>
          <w:rtl/>
        </w:rPr>
        <w:t>וקאמר</w:t>
      </w:r>
      <w:proofErr w:type="spellEnd"/>
      <w:r>
        <w:rPr>
          <w:rtl/>
        </w:rPr>
        <w:t xml:space="preserve"> עיון תפלה. ולא כן משמע </w:t>
      </w:r>
      <w:proofErr w:type="spellStart"/>
      <w:r>
        <w:rPr>
          <w:rtl/>
        </w:rPr>
        <w:t>בפ</w:t>
      </w:r>
      <w:proofErr w:type="spellEnd"/>
      <w:r>
        <w:rPr>
          <w:rtl/>
        </w:rPr>
        <w:t xml:space="preserve">' </w:t>
      </w:r>
      <w:proofErr w:type="spellStart"/>
      <w:r>
        <w:rPr>
          <w:rtl/>
        </w:rPr>
        <w:t>מפנין</w:t>
      </w:r>
      <w:proofErr w:type="spellEnd"/>
      <w:r>
        <w:rPr>
          <w:rtl/>
        </w:rPr>
        <w:t xml:space="preserve"> (שבת דף </w:t>
      </w:r>
      <w:proofErr w:type="spellStart"/>
      <w:r>
        <w:rPr>
          <w:rtl/>
        </w:rPr>
        <w:t>קכז</w:t>
      </w:r>
      <w:proofErr w:type="spellEnd"/>
      <w:r>
        <w:rPr>
          <w:rtl/>
        </w:rPr>
        <w:t xml:space="preserve">.) </w:t>
      </w:r>
      <w:proofErr w:type="spellStart"/>
      <w:r>
        <w:rPr>
          <w:rtl/>
        </w:rPr>
        <w:t>דקאמר</w:t>
      </w:r>
      <w:proofErr w:type="spellEnd"/>
      <w:r>
        <w:rPr>
          <w:rtl/>
        </w:rPr>
        <w:t xml:space="preserve"> אדם אוכל פירותיהן בעוה"ז </w:t>
      </w:r>
      <w:proofErr w:type="spellStart"/>
      <w:r>
        <w:rPr>
          <w:rtl/>
        </w:rPr>
        <w:t>וקא</w:t>
      </w:r>
      <w:proofErr w:type="spellEnd"/>
      <w:r>
        <w:rPr>
          <w:rtl/>
        </w:rPr>
        <w:t xml:space="preserve"> </w:t>
      </w:r>
      <w:proofErr w:type="spellStart"/>
      <w:r>
        <w:rPr>
          <w:rtl/>
        </w:rPr>
        <w:t>חשיב</w:t>
      </w:r>
      <w:proofErr w:type="spellEnd"/>
      <w:r>
        <w:rPr>
          <w:rtl/>
        </w:rPr>
        <w:t xml:space="preserve"> עיון תפלה </w:t>
      </w:r>
      <w:proofErr w:type="spellStart"/>
      <w:r>
        <w:rPr>
          <w:rtl/>
        </w:rPr>
        <w:t>אלמא</w:t>
      </w:r>
      <w:proofErr w:type="spellEnd"/>
      <w:r>
        <w:rPr>
          <w:rtl/>
        </w:rPr>
        <w:t xml:space="preserve"> </w:t>
      </w:r>
      <w:proofErr w:type="spellStart"/>
      <w:r>
        <w:rPr>
          <w:rtl/>
        </w:rPr>
        <w:t>מעליותא</w:t>
      </w:r>
      <w:proofErr w:type="spellEnd"/>
      <w:r>
        <w:rPr>
          <w:rtl/>
        </w:rPr>
        <w:t xml:space="preserve"> הוא וכן משמע בגט פשוט (ב"ב דף </w:t>
      </w:r>
      <w:proofErr w:type="spellStart"/>
      <w:r>
        <w:rPr>
          <w:rtl/>
        </w:rPr>
        <w:t>קסד</w:t>
      </w:r>
      <w:proofErr w:type="spellEnd"/>
      <w:r>
        <w:rPr>
          <w:rtl/>
        </w:rPr>
        <w:t xml:space="preserve">:) </w:t>
      </w:r>
      <w:proofErr w:type="spellStart"/>
      <w:r>
        <w:rPr>
          <w:rtl/>
        </w:rPr>
        <w:t>דקאמר</w:t>
      </w:r>
      <w:proofErr w:type="spellEnd"/>
      <w:r>
        <w:rPr>
          <w:rtl/>
        </w:rPr>
        <w:t xml:space="preserve"> משלשה דברים אין אדם ניצול בכל יום </w:t>
      </w:r>
      <w:proofErr w:type="spellStart"/>
      <w:r>
        <w:rPr>
          <w:rtl/>
        </w:rPr>
        <w:t>וקאמר</w:t>
      </w:r>
      <w:proofErr w:type="spellEnd"/>
      <w:r>
        <w:rPr>
          <w:rtl/>
        </w:rPr>
        <w:t xml:space="preserve"> עיון תפלה פירוש שאין אדם מעיין בה אם כן משמע שהוא טוב וי"ל </w:t>
      </w:r>
      <w:proofErr w:type="spellStart"/>
      <w:r>
        <w:rPr>
          <w:rtl/>
        </w:rPr>
        <w:t>דתרי</w:t>
      </w:r>
      <w:proofErr w:type="spellEnd"/>
      <w:r>
        <w:rPr>
          <w:rtl/>
        </w:rPr>
        <w:t xml:space="preserve"> עיון תפלה יש עיון תפלה </w:t>
      </w:r>
      <w:proofErr w:type="spellStart"/>
      <w:r>
        <w:rPr>
          <w:rtl/>
        </w:rPr>
        <w:t>דהכא</w:t>
      </w:r>
      <w:proofErr w:type="spellEnd"/>
      <w:r>
        <w:rPr>
          <w:rtl/>
        </w:rPr>
        <w:t xml:space="preserve"> המצפה </w:t>
      </w:r>
      <w:proofErr w:type="spellStart"/>
      <w:r>
        <w:rPr>
          <w:rtl/>
        </w:rPr>
        <w:t>שתבא</w:t>
      </w:r>
      <w:proofErr w:type="spellEnd"/>
      <w:r>
        <w:rPr>
          <w:rtl/>
        </w:rPr>
        <w:t xml:space="preserve"> בקשתו ועיון תפלה </w:t>
      </w:r>
      <w:proofErr w:type="spellStart"/>
      <w:r>
        <w:rPr>
          <w:rtl/>
        </w:rPr>
        <w:t>דהתם</w:t>
      </w:r>
      <w:proofErr w:type="spellEnd"/>
      <w:r>
        <w:rPr>
          <w:rtl/>
        </w:rPr>
        <w:t xml:space="preserve"> </w:t>
      </w:r>
      <w:proofErr w:type="spellStart"/>
      <w:r>
        <w:rPr>
          <w:rtl/>
        </w:rPr>
        <w:t>שמכוין</w:t>
      </w:r>
      <w:proofErr w:type="spellEnd"/>
      <w:r>
        <w:rPr>
          <w:rtl/>
        </w:rPr>
        <w:t xml:space="preserve"> את לבו לתפלה.</w:t>
      </w:r>
    </w:p>
    <w:p w14:paraId="4D71686F" w14:textId="77777777" w:rsidR="000B450D" w:rsidRDefault="000B450D" w:rsidP="000B450D">
      <w:pPr>
        <w:rPr>
          <w:rtl/>
        </w:rPr>
      </w:pPr>
      <w:r>
        <w:rPr>
          <w:rtl/>
        </w:rPr>
        <w:t xml:space="preserve">אל דמעתי אל </w:t>
      </w:r>
      <w:proofErr w:type="spellStart"/>
      <w:r>
        <w:rPr>
          <w:rtl/>
        </w:rPr>
        <w:t>תחרש</w:t>
      </w:r>
      <w:proofErr w:type="spellEnd"/>
      <w:r>
        <w:rPr>
          <w:rtl/>
        </w:rPr>
        <w:t xml:space="preserve"> - </w:t>
      </w:r>
      <w:proofErr w:type="spellStart"/>
      <w:r>
        <w:rPr>
          <w:rtl/>
        </w:rPr>
        <w:t>פרש"י</w:t>
      </w:r>
      <w:proofErr w:type="spellEnd"/>
      <w:r>
        <w:rPr>
          <w:rtl/>
        </w:rPr>
        <w:t xml:space="preserve"> </w:t>
      </w:r>
      <w:proofErr w:type="spellStart"/>
      <w:r>
        <w:rPr>
          <w:rtl/>
        </w:rPr>
        <w:t>דדייק</w:t>
      </w:r>
      <w:proofErr w:type="spellEnd"/>
      <w:r>
        <w:rPr>
          <w:rtl/>
        </w:rPr>
        <w:t xml:space="preserve"> </w:t>
      </w:r>
      <w:proofErr w:type="spellStart"/>
      <w:r>
        <w:rPr>
          <w:rtl/>
        </w:rPr>
        <w:t>מדיוקא</w:t>
      </w:r>
      <w:proofErr w:type="spellEnd"/>
      <w:r>
        <w:rPr>
          <w:rtl/>
        </w:rPr>
        <w:t xml:space="preserve"> </w:t>
      </w:r>
      <w:proofErr w:type="spellStart"/>
      <w:r>
        <w:rPr>
          <w:rtl/>
        </w:rPr>
        <w:t>מדלא</w:t>
      </w:r>
      <w:proofErr w:type="spellEnd"/>
      <w:r>
        <w:rPr>
          <w:rtl/>
        </w:rPr>
        <w:t xml:space="preserve"> </w:t>
      </w:r>
      <w:proofErr w:type="spellStart"/>
      <w:r>
        <w:rPr>
          <w:rtl/>
        </w:rPr>
        <w:t>קאמר</w:t>
      </w:r>
      <w:proofErr w:type="spellEnd"/>
      <w:r>
        <w:rPr>
          <w:rtl/>
        </w:rPr>
        <w:t xml:space="preserve"> ודמעתי תראה ש"מ שהיא נראית בכל פעם ואין להתפלל רק שתתקבל.</w:t>
      </w:r>
    </w:p>
    <w:p w14:paraId="02011847" w14:textId="12C043F1" w:rsidR="000B450D" w:rsidRPr="000B450D" w:rsidRDefault="000B450D" w:rsidP="000B450D">
      <w:pPr>
        <w:rPr>
          <w:rtl/>
        </w:rPr>
      </w:pPr>
      <w:r>
        <w:rPr>
          <w:rtl/>
        </w:rPr>
        <w:t xml:space="preserve">קודם תפלתו מנין שנא' אשרי יושבי ביתך - ולפיכך תקנו לומר זה הפסוק קודם </w:t>
      </w:r>
      <w:proofErr w:type="spellStart"/>
      <w:r>
        <w:rPr>
          <w:rtl/>
        </w:rPr>
        <w:t>תהלה</w:t>
      </w:r>
      <w:proofErr w:type="spellEnd"/>
      <w:r>
        <w:rPr>
          <w:rtl/>
        </w:rPr>
        <w:t xml:space="preserve"> לדוד </w:t>
      </w:r>
      <w:proofErr w:type="spellStart"/>
      <w:r>
        <w:rPr>
          <w:rtl/>
        </w:rPr>
        <w:t>לאפוקי</w:t>
      </w:r>
      <w:proofErr w:type="spellEnd"/>
      <w:r>
        <w:rPr>
          <w:rtl/>
        </w:rPr>
        <w:t xml:space="preserve"> </w:t>
      </w:r>
      <w:proofErr w:type="spellStart"/>
      <w:r>
        <w:rPr>
          <w:rtl/>
        </w:rPr>
        <w:t>מהנהו</w:t>
      </w:r>
      <w:proofErr w:type="spellEnd"/>
      <w:r>
        <w:rPr>
          <w:rtl/>
        </w:rPr>
        <w:t xml:space="preserve"> </w:t>
      </w:r>
      <w:proofErr w:type="spellStart"/>
      <w:r>
        <w:rPr>
          <w:rtl/>
        </w:rPr>
        <w:t>דאמרי</w:t>
      </w:r>
      <w:proofErr w:type="spellEnd"/>
      <w:r>
        <w:rPr>
          <w:rtl/>
        </w:rPr>
        <w:t xml:space="preserve"> אשרי הרבה.</w:t>
      </w:r>
    </w:p>
    <w:p w14:paraId="74BE2BF2" w14:textId="0B66CE32" w:rsidR="004E5B73" w:rsidRPr="000B450D" w:rsidRDefault="004A64D2" w:rsidP="004A64D2">
      <w:pPr>
        <w:pStyle w:val="1"/>
        <w:rPr>
          <w:rtl/>
        </w:rPr>
      </w:pPr>
      <w:r w:rsidRPr="000B450D">
        <w:rPr>
          <w:rtl/>
        </w:rPr>
        <w:t>דף לג עמוד א</w:t>
      </w:r>
    </w:p>
    <w:tbl>
      <w:tblPr>
        <w:tblStyle w:val="a4"/>
        <w:bidiVisual/>
        <w:tblW w:w="0" w:type="auto"/>
        <w:tblLook w:val="01E0" w:firstRow="1" w:lastRow="1" w:firstColumn="1" w:lastColumn="1" w:noHBand="0" w:noVBand="0"/>
      </w:tblPr>
      <w:tblGrid>
        <w:gridCol w:w="4261"/>
        <w:gridCol w:w="4261"/>
      </w:tblGrid>
      <w:tr w:rsidR="00913A25" w:rsidRPr="000B450D" w14:paraId="0C734015" w14:textId="77777777" w:rsidTr="002B03AF">
        <w:tc>
          <w:tcPr>
            <w:tcW w:w="4261" w:type="dxa"/>
          </w:tcPr>
          <w:p w14:paraId="1995A1FA" w14:textId="77777777" w:rsidR="001D3DD5" w:rsidRDefault="00913A25" w:rsidP="00A7029B">
            <w:pPr>
              <w:rPr>
                <w:rStyle w:val="a8"/>
                <w:rtl/>
              </w:rPr>
            </w:pPr>
            <w:r w:rsidRPr="000B450D">
              <w:rPr>
                <w:rStyle w:val="a8"/>
                <w:rtl/>
              </w:rPr>
              <w:t xml:space="preserve">מחזיר לו? </w:t>
            </w:r>
          </w:p>
          <w:p w14:paraId="452D8708" w14:textId="77777777" w:rsidR="001D3DD5" w:rsidRDefault="00913A25" w:rsidP="00A7029B">
            <w:pPr>
              <w:rPr>
                <w:rStyle w:val="a8"/>
                <w:rtl/>
              </w:rPr>
            </w:pPr>
            <w:r w:rsidRPr="000B450D">
              <w:rPr>
                <w:rStyle w:val="a8"/>
                <w:rtl/>
              </w:rPr>
              <w:t xml:space="preserve">אמר לו: לאו. </w:t>
            </w:r>
          </w:p>
          <w:p w14:paraId="2B02D13C" w14:textId="77777777" w:rsidR="001D3DD5" w:rsidRDefault="00913A25" w:rsidP="00A7029B">
            <w:pPr>
              <w:rPr>
                <w:rStyle w:val="a8"/>
                <w:rtl/>
              </w:rPr>
            </w:pPr>
            <w:r w:rsidRPr="000B450D">
              <w:rPr>
                <w:rStyle w:val="a8"/>
                <w:rtl/>
              </w:rPr>
              <w:t xml:space="preserve">ואם היית מחזיר לו, מה היו עושים לך? </w:t>
            </w:r>
          </w:p>
          <w:p w14:paraId="4D02B7A7" w14:textId="77777777" w:rsidR="001D3DD5" w:rsidRDefault="00913A25" w:rsidP="00A7029B">
            <w:pPr>
              <w:rPr>
                <w:rStyle w:val="a8"/>
                <w:rtl/>
              </w:rPr>
            </w:pPr>
            <w:r w:rsidRPr="000B450D">
              <w:rPr>
                <w:rStyle w:val="a8"/>
                <w:rtl/>
              </w:rPr>
              <w:t>אמר לו: היו חותכים את ראשי בסייף.</w:t>
            </w:r>
          </w:p>
          <w:p w14:paraId="635DC424" w14:textId="77777777" w:rsidR="001D3DD5" w:rsidRDefault="00913A25" w:rsidP="00A7029B">
            <w:pPr>
              <w:rPr>
                <w:rStyle w:val="a8"/>
                <w:rtl/>
              </w:rPr>
            </w:pPr>
            <w:r w:rsidRPr="000B450D">
              <w:rPr>
                <w:rStyle w:val="a8"/>
                <w:rtl/>
              </w:rPr>
              <w:t xml:space="preserve">אמר לו: והלא דברים קל וחומר; ומה אתה שהיית עומד לפני מלך בשר ודם שהיום כאן ומחר בקבר - כך, אני שהייתי עומד לפני מלך מלכי המלכים הקדוש ברוך הוא שהוא חי וקיים לעד ולעולמי עולמים - על אחת כמה וכמה! </w:t>
            </w:r>
          </w:p>
          <w:p w14:paraId="3EA8DE79" w14:textId="7DAFFBDA" w:rsidR="00913A25" w:rsidRPr="000B450D" w:rsidRDefault="00913A25" w:rsidP="00A7029B">
            <w:pPr>
              <w:rPr>
                <w:rStyle w:val="a8"/>
                <w:rtl/>
              </w:rPr>
            </w:pPr>
            <w:r w:rsidRPr="000B450D">
              <w:rPr>
                <w:rStyle w:val="a8"/>
                <w:rtl/>
              </w:rPr>
              <w:t xml:space="preserve">מיד נתפייס אותו הגמון, ונפטר אותו חסיד לביתו לשלום. </w:t>
            </w:r>
          </w:p>
        </w:tc>
        <w:tc>
          <w:tcPr>
            <w:tcW w:w="4261" w:type="dxa"/>
          </w:tcPr>
          <w:p w14:paraId="6F6B8FA9" w14:textId="77777777" w:rsidR="00913A25" w:rsidRPr="000B450D" w:rsidRDefault="00913A25" w:rsidP="004E5B73">
            <w:pPr>
              <w:rPr>
                <w:rStyle w:val="a7"/>
                <w:rtl/>
              </w:rPr>
            </w:pPr>
          </w:p>
        </w:tc>
      </w:tr>
    </w:tbl>
    <w:p w14:paraId="3C6E1881" w14:textId="77777777" w:rsidR="002B03AF" w:rsidRPr="000B450D" w:rsidRDefault="00053FDF" w:rsidP="00053FDF">
      <w:pPr>
        <w:pStyle w:val="3"/>
      </w:pPr>
      <w:r w:rsidRPr="000B450D">
        <w:rPr>
          <w:rFonts w:hint="cs"/>
          <w:rtl/>
        </w:rPr>
        <w:t>סכנת נחש ועקרב</w:t>
      </w:r>
    </w:p>
    <w:tbl>
      <w:tblPr>
        <w:tblStyle w:val="a4"/>
        <w:bidiVisual/>
        <w:tblW w:w="0" w:type="auto"/>
        <w:tblLook w:val="01E0" w:firstRow="1" w:lastRow="1" w:firstColumn="1" w:lastColumn="1" w:noHBand="0" w:noVBand="0"/>
      </w:tblPr>
      <w:tblGrid>
        <w:gridCol w:w="4261"/>
        <w:gridCol w:w="4261"/>
      </w:tblGrid>
      <w:tr w:rsidR="003916A4" w:rsidRPr="000B450D" w14:paraId="4629EFCA" w14:textId="77777777" w:rsidTr="003916A4">
        <w:tc>
          <w:tcPr>
            <w:tcW w:w="4261" w:type="dxa"/>
          </w:tcPr>
          <w:p w14:paraId="66AEF383" w14:textId="77777777" w:rsidR="003916A4" w:rsidRPr="000B450D" w:rsidRDefault="003916A4" w:rsidP="003916A4">
            <w:pPr>
              <w:rPr>
                <w:rtl/>
              </w:rPr>
            </w:pPr>
            <w:r w:rsidRPr="001D3DD5">
              <w:rPr>
                <w:rStyle w:val="a3"/>
                <w:rFonts w:hint="cs"/>
                <w:rtl/>
              </w:rPr>
              <w:t xml:space="preserve">[=ציטוט המשנה:] </w:t>
            </w:r>
            <w:r w:rsidRPr="000B450D">
              <w:rPr>
                <w:rStyle w:val="a8"/>
                <w:rtl/>
              </w:rPr>
              <w:t>אפילו נחש כרוך על עקבו לא יפסיק.</w:t>
            </w:r>
            <w:r w:rsidRPr="000B450D">
              <w:rPr>
                <w:rtl/>
              </w:rPr>
              <w:t xml:space="preserve"> </w:t>
            </w:r>
          </w:p>
          <w:p w14:paraId="60C0E2F2" w14:textId="77777777" w:rsidR="003916A4" w:rsidRPr="000B450D" w:rsidRDefault="003916A4" w:rsidP="003916A4">
            <w:pPr>
              <w:rPr>
                <w:rtl/>
              </w:rPr>
            </w:pPr>
            <w:r w:rsidRPr="000B450D">
              <w:rPr>
                <w:rtl/>
              </w:rPr>
              <w:t xml:space="preserve">אמר רב ששת: </w:t>
            </w:r>
            <w:r w:rsidRPr="000B450D">
              <w:rPr>
                <w:rStyle w:val="a9"/>
                <w:rtl/>
              </w:rPr>
              <w:t xml:space="preserve">לא שנו אלא נחש, אבל עקרב - פוסק. </w:t>
            </w:r>
            <w:r w:rsidRPr="001D3DD5">
              <w:rPr>
                <w:rStyle w:val="a3"/>
                <w:rFonts w:hint="cs"/>
                <w:rtl/>
              </w:rPr>
              <w:t>[=שמסוכן יותר לעקוץ]</w:t>
            </w:r>
          </w:p>
        </w:tc>
        <w:tc>
          <w:tcPr>
            <w:tcW w:w="4261" w:type="dxa"/>
          </w:tcPr>
          <w:p w14:paraId="62CF4F81" w14:textId="77777777" w:rsidR="003916A4" w:rsidRPr="000B450D" w:rsidRDefault="003916A4" w:rsidP="003916A4">
            <w:pPr>
              <w:rPr>
                <w:rStyle w:val="a7"/>
                <w:rtl/>
              </w:rPr>
            </w:pPr>
            <w:r w:rsidRPr="000B450D">
              <w:rPr>
                <w:rStyle w:val="a7"/>
                <w:rtl/>
              </w:rPr>
              <w:t xml:space="preserve">אבל עקרב פוסק - </w:t>
            </w:r>
            <w:proofErr w:type="spellStart"/>
            <w:r w:rsidRPr="000B450D">
              <w:rPr>
                <w:rStyle w:val="a7"/>
                <w:rtl/>
              </w:rPr>
              <w:t>ונוטלו</w:t>
            </w:r>
            <w:proofErr w:type="spellEnd"/>
            <w:r w:rsidRPr="000B450D">
              <w:rPr>
                <w:rStyle w:val="a7"/>
                <w:rtl/>
              </w:rPr>
              <w:t xml:space="preserve">, לפי שהעקרב מסוכן לעקוץ יותר משנחש מוכן </w:t>
            </w:r>
            <w:proofErr w:type="spellStart"/>
            <w:r w:rsidRPr="000B450D">
              <w:rPr>
                <w:rStyle w:val="a7"/>
                <w:rtl/>
              </w:rPr>
              <w:t>לישוך</w:t>
            </w:r>
            <w:proofErr w:type="spellEnd"/>
            <w:r w:rsidRPr="000B450D">
              <w:rPr>
                <w:rStyle w:val="a7"/>
                <w:rtl/>
              </w:rPr>
              <w:t>.</w:t>
            </w:r>
          </w:p>
        </w:tc>
      </w:tr>
      <w:tr w:rsidR="00053FDF" w:rsidRPr="000B450D" w14:paraId="230D6FDD" w14:textId="77777777" w:rsidTr="003916A4">
        <w:tc>
          <w:tcPr>
            <w:tcW w:w="4261" w:type="dxa"/>
          </w:tcPr>
          <w:p w14:paraId="51E0EFC0" w14:textId="77777777" w:rsidR="00053FDF" w:rsidRPr="001D3DD5" w:rsidRDefault="00053FDF" w:rsidP="00A7029B">
            <w:pPr>
              <w:rPr>
                <w:rStyle w:val="a3"/>
                <w:rtl/>
              </w:rPr>
            </w:pPr>
            <w:r w:rsidRPr="000B450D">
              <w:rPr>
                <w:rtl/>
              </w:rPr>
              <w:t xml:space="preserve">מיתיבי: </w:t>
            </w:r>
            <w:r w:rsidRPr="000B450D">
              <w:rPr>
                <w:rStyle w:val="a8"/>
                <w:rtl/>
              </w:rPr>
              <w:t xml:space="preserve">נפל לגוב אריות אין </w:t>
            </w:r>
            <w:proofErr w:type="spellStart"/>
            <w:r w:rsidRPr="000B450D">
              <w:rPr>
                <w:rStyle w:val="a8"/>
                <w:rtl/>
              </w:rPr>
              <w:t>מעידין</w:t>
            </w:r>
            <w:proofErr w:type="spellEnd"/>
            <w:r w:rsidRPr="000B450D">
              <w:rPr>
                <w:rStyle w:val="a8"/>
                <w:rtl/>
              </w:rPr>
              <w:t xml:space="preserve"> עליו שמת</w:t>
            </w:r>
            <w:r w:rsidRPr="000B450D">
              <w:rPr>
                <w:rStyle w:val="a8"/>
                <w:rFonts w:hint="cs"/>
                <w:rtl/>
              </w:rPr>
              <w:t xml:space="preserve"> </w:t>
            </w:r>
            <w:r w:rsidRPr="001D3DD5">
              <w:rPr>
                <w:rStyle w:val="a3"/>
                <w:rFonts w:hint="cs"/>
                <w:rtl/>
              </w:rPr>
              <w:t>[=שפעמים אין האריות רעבים ואינם טורפים]</w:t>
            </w:r>
            <w:r w:rsidRPr="001D3DD5">
              <w:rPr>
                <w:rStyle w:val="a3"/>
                <w:rtl/>
              </w:rPr>
              <w:t>,</w:t>
            </w:r>
            <w:r w:rsidRPr="000B450D">
              <w:rPr>
                <w:rStyle w:val="a8"/>
                <w:rtl/>
              </w:rPr>
              <w:t xml:space="preserve"> נפל לחפירה מלאה נחשים ועקרבים - </w:t>
            </w:r>
            <w:proofErr w:type="spellStart"/>
            <w:r w:rsidRPr="000B450D">
              <w:rPr>
                <w:rStyle w:val="a8"/>
                <w:rtl/>
              </w:rPr>
              <w:t>מעידין</w:t>
            </w:r>
            <w:proofErr w:type="spellEnd"/>
            <w:r w:rsidRPr="000B450D">
              <w:rPr>
                <w:rStyle w:val="a8"/>
                <w:rtl/>
              </w:rPr>
              <w:t xml:space="preserve"> עליו שמת! </w:t>
            </w:r>
            <w:r w:rsidRPr="001D3DD5">
              <w:rPr>
                <w:rStyle w:val="a3"/>
                <w:rFonts w:hint="cs"/>
                <w:rtl/>
              </w:rPr>
              <w:t xml:space="preserve">[=משמע שדרכו של נחש </w:t>
            </w:r>
            <w:proofErr w:type="spellStart"/>
            <w:r w:rsidRPr="001D3DD5">
              <w:rPr>
                <w:rStyle w:val="a3"/>
                <w:rFonts w:hint="cs"/>
                <w:rtl/>
              </w:rPr>
              <w:t>לישוך</w:t>
            </w:r>
            <w:proofErr w:type="spellEnd"/>
            <w:r w:rsidRPr="001D3DD5">
              <w:rPr>
                <w:rStyle w:val="a3"/>
                <w:rFonts w:hint="cs"/>
                <w:rtl/>
              </w:rPr>
              <w:t xml:space="preserve"> תמיד]</w:t>
            </w:r>
          </w:p>
          <w:p w14:paraId="3D5A6AA6" w14:textId="77777777" w:rsidR="00053FDF" w:rsidRPr="000B450D" w:rsidRDefault="00053FDF" w:rsidP="00A7029B">
            <w:pPr>
              <w:rPr>
                <w:rtl/>
              </w:rPr>
            </w:pPr>
            <w:r w:rsidRPr="000B450D">
              <w:rPr>
                <w:rtl/>
              </w:rPr>
              <w:lastRenderedPageBreak/>
              <w:t xml:space="preserve">שאני התם, </w:t>
            </w:r>
            <w:proofErr w:type="spellStart"/>
            <w:r w:rsidRPr="000B450D">
              <w:rPr>
                <w:rtl/>
              </w:rPr>
              <w:t>דאגב</w:t>
            </w:r>
            <w:proofErr w:type="spellEnd"/>
            <w:r w:rsidRPr="000B450D">
              <w:rPr>
                <w:rtl/>
              </w:rPr>
              <w:t xml:space="preserve"> </w:t>
            </w:r>
            <w:proofErr w:type="spellStart"/>
            <w:r w:rsidRPr="000B450D">
              <w:rPr>
                <w:rtl/>
              </w:rPr>
              <w:t>איצצא</w:t>
            </w:r>
            <w:proofErr w:type="spellEnd"/>
            <w:r w:rsidRPr="000B450D">
              <w:rPr>
                <w:rtl/>
              </w:rPr>
              <w:t xml:space="preserve"> </w:t>
            </w:r>
            <w:r w:rsidRPr="001D3DD5">
              <w:rPr>
                <w:rStyle w:val="a3"/>
                <w:rFonts w:hint="cs"/>
                <w:rtl/>
              </w:rPr>
              <w:t>[=הדוחק שנפל לחפירה]</w:t>
            </w:r>
            <w:r w:rsidRPr="000B450D">
              <w:rPr>
                <w:rFonts w:hint="cs"/>
                <w:rtl/>
              </w:rPr>
              <w:t xml:space="preserve"> </w:t>
            </w:r>
            <w:proofErr w:type="spellStart"/>
            <w:r w:rsidRPr="000B450D">
              <w:rPr>
                <w:rtl/>
              </w:rPr>
              <w:t>מזקי</w:t>
            </w:r>
            <w:proofErr w:type="spellEnd"/>
            <w:r w:rsidRPr="000B450D">
              <w:rPr>
                <w:rtl/>
              </w:rPr>
              <w:t xml:space="preserve">. </w:t>
            </w:r>
          </w:p>
        </w:tc>
        <w:tc>
          <w:tcPr>
            <w:tcW w:w="4261" w:type="dxa"/>
          </w:tcPr>
          <w:p w14:paraId="50BA2A3C" w14:textId="77777777" w:rsidR="00053FDF" w:rsidRPr="000B450D" w:rsidRDefault="00053FDF" w:rsidP="00053FDF">
            <w:pPr>
              <w:rPr>
                <w:rStyle w:val="a7"/>
                <w:rtl/>
              </w:rPr>
            </w:pPr>
            <w:r w:rsidRPr="000B450D">
              <w:rPr>
                <w:rStyle w:val="a7"/>
                <w:rtl/>
              </w:rPr>
              <w:lastRenderedPageBreak/>
              <w:t xml:space="preserve">אין </w:t>
            </w:r>
            <w:proofErr w:type="spellStart"/>
            <w:r w:rsidRPr="000B450D">
              <w:rPr>
                <w:rStyle w:val="a7"/>
                <w:rtl/>
              </w:rPr>
              <w:t>מעידין</w:t>
            </w:r>
            <w:proofErr w:type="spellEnd"/>
            <w:r w:rsidRPr="000B450D">
              <w:rPr>
                <w:rStyle w:val="a7"/>
                <w:rtl/>
              </w:rPr>
              <w:t xml:space="preserve"> עליו - לומר לאשתו: מת בעליך, להתירה </w:t>
            </w:r>
            <w:proofErr w:type="spellStart"/>
            <w:r w:rsidRPr="000B450D">
              <w:rPr>
                <w:rStyle w:val="a7"/>
                <w:rtl/>
              </w:rPr>
              <w:t>לינשא</w:t>
            </w:r>
            <w:proofErr w:type="spellEnd"/>
            <w:r w:rsidRPr="000B450D">
              <w:rPr>
                <w:rStyle w:val="a7"/>
                <w:rtl/>
              </w:rPr>
              <w:t xml:space="preserve">, פעמים שאין האריות רעבים ואין </w:t>
            </w:r>
            <w:proofErr w:type="spellStart"/>
            <w:r w:rsidRPr="000B450D">
              <w:rPr>
                <w:rStyle w:val="a7"/>
                <w:rtl/>
              </w:rPr>
              <w:t>אוכלין</w:t>
            </w:r>
            <w:proofErr w:type="spellEnd"/>
            <w:r w:rsidRPr="000B450D">
              <w:rPr>
                <w:rStyle w:val="a7"/>
                <w:rtl/>
              </w:rPr>
              <w:t xml:space="preserve"> אותו.</w:t>
            </w:r>
          </w:p>
          <w:p w14:paraId="10F32806" w14:textId="77777777" w:rsidR="00053FDF" w:rsidRPr="000B450D" w:rsidRDefault="00053FDF" w:rsidP="00053FDF">
            <w:pPr>
              <w:rPr>
                <w:rStyle w:val="a7"/>
                <w:rtl/>
              </w:rPr>
            </w:pPr>
            <w:r w:rsidRPr="000B450D">
              <w:rPr>
                <w:rStyle w:val="a7"/>
                <w:rtl/>
              </w:rPr>
              <w:t xml:space="preserve">נחשים ועקרבים - או זה או זה, מעידים עליו שמת, </w:t>
            </w:r>
            <w:proofErr w:type="spellStart"/>
            <w:r w:rsidRPr="000B450D">
              <w:rPr>
                <w:rStyle w:val="a7"/>
                <w:rtl/>
              </w:rPr>
              <w:t>אלמא</w:t>
            </w:r>
            <w:proofErr w:type="spellEnd"/>
            <w:r w:rsidRPr="000B450D">
              <w:rPr>
                <w:rStyle w:val="a7"/>
                <w:rtl/>
              </w:rPr>
              <w:t xml:space="preserve">: מועד הנחש </w:t>
            </w:r>
            <w:proofErr w:type="spellStart"/>
            <w:r w:rsidRPr="000B450D">
              <w:rPr>
                <w:rStyle w:val="a7"/>
                <w:rtl/>
              </w:rPr>
              <w:t>לישוך</w:t>
            </w:r>
            <w:proofErr w:type="spellEnd"/>
            <w:r w:rsidRPr="000B450D">
              <w:rPr>
                <w:rStyle w:val="a7"/>
                <w:rtl/>
              </w:rPr>
              <w:t>.</w:t>
            </w:r>
          </w:p>
          <w:p w14:paraId="5B533B0E" w14:textId="77777777" w:rsidR="00053FDF" w:rsidRPr="000B450D" w:rsidRDefault="00053FDF" w:rsidP="00053FDF">
            <w:pPr>
              <w:rPr>
                <w:rStyle w:val="a7"/>
                <w:rtl/>
              </w:rPr>
            </w:pPr>
            <w:r w:rsidRPr="000B450D">
              <w:rPr>
                <w:rStyle w:val="a7"/>
                <w:rtl/>
              </w:rPr>
              <w:lastRenderedPageBreak/>
              <w:t xml:space="preserve">אגב </w:t>
            </w:r>
            <w:proofErr w:type="spellStart"/>
            <w:r w:rsidRPr="000B450D">
              <w:rPr>
                <w:rStyle w:val="a7"/>
                <w:rtl/>
              </w:rPr>
              <w:t>איצצא</w:t>
            </w:r>
            <w:proofErr w:type="spellEnd"/>
            <w:r w:rsidRPr="000B450D">
              <w:rPr>
                <w:rStyle w:val="a7"/>
                <w:rtl/>
              </w:rPr>
              <w:t xml:space="preserve"> - כשנפל עליהם ודחקם הזיקוהו.</w:t>
            </w:r>
          </w:p>
        </w:tc>
      </w:tr>
    </w:tbl>
    <w:p w14:paraId="55893AB7" w14:textId="77777777" w:rsidR="00053FDF" w:rsidRPr="000B450D" w:rsidRDefault="00053FDF" w:rsidP="00053FDF">
      <w:pPr>
        <w:pStyle w:val="3"/>
      </w:pPr>
      <w:r w:rsidRPr="000B450D">
        <w:rPr>
          <w:rFonts w:hint="cs"/>
          <w:rtl/>
        </w:rPr>
        <w:lastRenderedPageBreak/>
        <w:t>סכנת שור</w:t>
      </w:r>
    </w:p>
    <w:tbl>
      <w:tblPr>
        <w:tblStyle w:val="a4"/>
        <w:bidiVisual/>
        <w:tblW w:w="0" w:type="auto"/>
        <w:tblLook w:val="01E0" w:firstRow="1" w:lastRow="1" w:firstColumn="1" w:lastColumn="1" w:noHBand="0" w:noVBand="0"/>
      </w:tblPr>
      <w:tblGrid>
        <w:gridCol w:w="4261"/>
        <w:gridCol w:w="4261"/>
      </w:tblGrid>
      <w:tr w:rsidR="00053FDF" w:rsidRPr="000B450D" w14:paraId="7F676763" w14:textId="77777777" w:rsidTr="00053FDF">
        <w:tc>
          <w:tcPr>
            <w:tcW w:w="4261" w:type="dxa"/>
          </w:tcPr>
          <w:p w14:paraId="0C9E589F" w14:textId="77777777" w:rsidR="00053FDF" w:rsidRPr="000B450D" w:rsidRDefault="00053FDF" w:rsidP="00A7029B">
            <w:pPr>
              <w:rPr>
                <w:rtl/>
              </w:rPr>
            </w:pPr>
            <w:r w:rsidRPr="000B450D">
              <w:rPr>
                <w:rtl/>
              </w:rPr>
              <w:t>אמר רבי יצחק:</w:t>
            </w:r>
            <w:r w:rsidRPr="000B450D">
              <w:rPr>
                <w:rStyle w:val="a9"/>
                <w:rtl/>
              </w:rPr>
              <w:t xml:space="preserve"> ראה שוורים פוסק, </w:t>
            </w:r>
            <w:proofErr w:type="spellStart"/>
            <w:r w:rsidRPr="000B450D">
              <w:rPr>
                <w:rtl/>
              </w:rPr>
              <w:t>דתני</w:t>
            </w:r>
            <w:proofErr w:type="spellEnd"/>
            <w:r w:rsidRPr="000B450D">
              <w:rPr>
                <w:rtl/>
              </w:rPr>
              <w:t xml:space="preserve"> רב </w:t>
            </w:r>
            <w:proofErr w:type="spellStart"/>
            <w:r w:rsidRPr="000B450D">
              <w:rPr>
                <w:rtl/>
              </w:rPr>
              <w:t>אושעיא</w:t>
            </w:r>
            <w:proofErr w:type="spellEnd"/>
            <w:r w:rsidRPr="000B450D">
              <w:rPr>
                <w:rtl/>
              </w:rPr>
              <w:t xml:space="preserve">: </w:t>
            </w:r>
            <w:proofErr w:type="spellStart"/>
            <w:r w:rsidRPr="000B450D">
              <w:rPr>
                <w:rStyle w:val="a8"/>
                <w:rtl/>
              </w:rPr>
              <w:t>מרחיקין</w:t>
            </w:r>
            <w:proofErr w:type="spellEnd"/>
            <w:r w:rsidRPr="000B450D">
              <w:rPr>
                <w:rStyle w:val="a8"/>
                <w:rtl/>
              </w:rPr>
              <w:t xml:space="preserve"> משור תם </w:t>
            </w:r>
            <w:proofErr w:type="spellStart"/>
            <w:r w:rsidRPr="000B450D">
              <w:rPr>
                <w:rStyle w:val="a8"/>
                <w:rtl/>
              </w:rPr>
              <w:t>חמשים</w:t>
            </w:r>
            <w:proofErr w:type="spellEnd"/>
            <w:r w:rsidRPr="000B450D">
              <w:rPr>
                <w:rStyle w:val="a8"/>
                <w:rtl/>
              </w:rPr>
              <w:t xml:space="preserve"> אמה, ומשור מועד - כמלא עיניו</w:t>
            </w:r>
            <w:r w:rsidRPr="000B450D">
              <w:rPr>
                <w:rtl/>
              </w:rPr>
              <w:t xml:space="preserve">. </w:t>
            </w:r>
          </w:p>
          <w:p w14:paraId="31BA92F2" w14:textId="77777777" w:rsidR="00053FDF" w:rsidRPr="001D3DD5" w:rsidRDefault="00053FDF" w:rsidP="00A7029B">
            <w:pPr>
              <w:rPr>
                <w:rtl/>
              </w:rPr>
            </w:pPr>
            <w:r w:rsidRPr="000B450D">
              <w:rPr>
                <w:rtl/>
              </w:rPr>
              <w:t>תנא משמיה דרבי מאיר:</w:t>
            </w:r>
            <w:r w:rsidRPr="000B450D">
              <w:rPr>
                <w:rStyle w:val="a8"/>
                <w:rtl/>
              </w:rPr>
              <w:t xml:space="preserve"> </w:t>
            </w:r>
            <w:r w:rsidRPr="001D3DD5">
              <w:rPr>
                <w:rtl/>
              </w:rPr>
              <w:t xml:space="preserve">ריש </w:t>
            </w:r>
            <w:proofErr w:type="spellStart"/>
            <w:r w:rsidRPr="001D3DD5">
              <w:rPr>
                <w:rtl/>
              </w:rPr>
              <w:t>תורא</w:t>
            </w:r>
            <w:proofErr w:type="spellEnd"/>
            <w:r w:rsidRPr="001D3DD5">
              <w:rPr>
                <w:rtl/>
              </w:rPr>
              <w:t xml:space="preserve"> </w:t>
            </w:r>
            <w:proofErr w:type="spellStart"/>
            <w:r w:rsidRPr="001D3DD5">
              <w:rPr>
                <w:rtl/>
              </w:rPr>
              <w:t>בדקולא</w:t>
            </w:r>
            <w:proofErr w:type="spellEnd"/>
            <w:r w:rsidRPr="001D3DD5">
              <w:rPr>
                <w:rtl/>
              </w:rPr>
              <w:t xml:space="preserve"> - סליק </w:t>
            </w:r>
            <w:proofErr w:type="spellStart"/>
            <w:r w:rsidRPr="001D3DD5">
              <w:rPr>
                <w:rtl/>
              </w:rPr>
              <w:t>לאגרא</w:t>
            </w:r>
            <w:proofErr w:type="spellEnd"/>
            <w:r w:rsidRPr="001D3DD5">
              <w:rPr>
                <w:rtl/>
              </w:rPr>
              <w:t xml:space="preserve">, ושדי </w:t>
            </w:r>
            <w:proofErr w:type="spellStart"/>
            <w:r w:rsidRPr="001D3DD5">
              <w:rPr>
                <w:rtl/>
              </w:rPr>
              <w:t>דרגא</w:t>
            </w:r>
            <w:proofErr w:type="spellEnd"/>
            <w:r w:rsidRPr="001D3DD5">
              <w:rPr>
                <w:rtl/>
              </w:rPr>
              <w:t xml:space="preserve"> מתותך. </w:t>
            </w:r>
          </w:p>
          <w:p w14:paraId="5DA416D1" w14:textId="6CB7F726" w:rsidR="00053FDF" w:rsidRPr="000B450D" w:rsidRDefault="00053FDF" w:rsidP="00A7029B">
            <w:pPr>
              <w:rPr>
                <w:rtl/>
              </w:rPr>
            </w:pPr>
            <w:r w:rsidRPr="000B450D">
              <w:rPr>
                <w:rtl/>
              </w:rPr>
              <w:t>אמר שמואל</w:t>
            </w:r>
            <w:r w:rsidRPr="001D3DD5">
              <w:rPr>
                <w:rtl/>
              </w:rPr>
              <w:t>:</w:t>
            </w:r>
            <w:r w:rsidRPr="000B450D">
              <w:rPr>
                <w:rStyle w:val="a9"/>
                <w:rtl/>
              </w:rPr>
              <w:t xml:space="preserve"> הני מילי בשור שחור וביומי ניסן, מפני שהשטן מרקד לו בין קרניו. </w:t>
            </w:r>
          </w:p>
        </w:tc>
        <w:tc>
          <w:tcPr>
            <w:tcW w:w="4261" w:type="dxa"/>
          </w:tcPr>
          <w:p w14:paraId="7B0C4602" w14:textId="77777777" w:rsidR="00053FDF" w:rsidRPr="000B450D" w:rsidRDefault="00053FDF" w:rsidP="00053FDF">
            <w:pPr>
              <w:rPr>
                <w:rStyle w:val="a7"/>
                <w:rtl/>
              </w:rPr>
            </w:pPr>
            <w:r w:rsidRPr="000B450D">
              <w:rPr>
                <w:rStyle w:val="a7"/>
                <w:rtl/>
              </w:rPr>
              <w:t>שור תם - שלא נגח אדם.</w:t>
            </w:r>
          </w:p>
          <w:p w14:paraId="20E6C51F" w14:textId="77777777" w:rsidR="00053FDF" w:rsidRPr="000B450D" w:rsidRDefault="00053FDF" w:rsidP="00053FDF">
            <w:pPr>
              <w:rPr>
                <w:rStyle w:val="a7"/>
                <w:rtl/>
              </w:rPr>
            </w:pPr>
            <w:r w:rsidRPr="000B450D">
              <w:rPr>
                <w:rStyle w:val="a7"/>
                <w:rtl/>
              </w:rPr>
              <w:t>מועד - שנגח שלש פעמים.</w:t>
            </w:r>
          </w:p>
          <w:p w14:paraId="5024FC9E" w14:textId="77777777" w:rsidR="00053FDF" w:rsidRPr="000B450D" w:rsidRDefault="00053FDF" w:rsidP="00053FDF">
            <w:pPr>
              <w:rPr>
                <w:rStyle w:val="a7"/>
                <w:rtl/>
              </w:rPr>
            </w:pPr>
            <w:proofErr w:type="spellStart"/>
            <w:r w:rsidRPr="000B450D">
              <w:rPr>
                <w:rStyle w:val="a7"/>
                <w:rtl/>
              </w:rPr>
              <w:t>בדקולא</w:t>
            </w:r>
            <w:proofErr w:type="spellEnd"/>
            <w:r w:rsidRPr="000B450D">
              <w:rPr>
                <w:rStyle w:val="a7"/>
                <w:rtl/>
              </w:rPr>
              <w:t xml:space="preserve"> - סל, </w:t>
            </w:r>
            <w:proofErr w:type="spellStart"/>
            <w:r w:rsidRPr="000B450D">
              <w:rPr>
                <w:rStyle w:val="a7"/>
                <w:rtl/>
              </w:rPr>
              <w:t>שתולין</w:t>
            </w:r>
            <w:proofErr w:type="spellEnd"/>
            <w:r w:rsidRPr="000B450D">
              <w:rPr>
                <w:rStyle w:val="a7"/>
                <w:rtl/>
              </w:rPr>
              <w:t xml:space="preserve"> בו תבן בראשו ואוכל.</w:t>
            </w:r>
          </w:p>
          <w:p w14:paraId="35FC28BE" w14:textId="77777777" w:rsidR="00053FDF" w:rsidRPr="000B450D" w:rsidRDefault="00053FDF" w:rsidP="00053FDF">
            <w:pPr>
              <w:rPr>
                <w:rStyle w:val="a7"/>
                <w:rtl/>
              </w:rPr>
            </w:pPr>
            <w:r w:rsidRPr="000B450D">
              <w:rPr>
                <w:rStyle w:val="a7"/>
                <w:rtl/>
              </w:rPr>
              <w:t xml:space="preserve">ושדי </w:t>
            </w:r>
            <w:proofErr w:type="spellStart"/>
            <w:r w:rsidRPr="000B450D">
              <w:rPr>
                <w:rStyle w:val="a7"/>
                <w:rtl/>
              </w:rPr>
              <w:t>דרגא</w:t>
            </w:r>
            <w:proofErr w:type="spellEnd"/>
            <w:r w:rsidRPr="000B450D">
              <w:rPr>
                <w:rStyle w:val="a7"/>
                <w:rtl/>
              </w:rPr>
              <w:t xml:space="preserve"> - לאו </w:t>
            </w:r>
            <w:proofErr w:type="spellStart"/>
            <w:r w:rsidRPr="000B450D">
              <w:rPr>
                <w:rStyle w:val="a7"/>
                <w:rtl/>
              </w:rPr>
              <w:t>דוקא</w:t>
            </w:r>
            <w:proofErr w:type="spellEnd"/>
            <w:r w:rsidRPr="000B450D">
              <w:rPr>
                <w:rStyle w:val="a7"/>
                <w:rtl/>
              </w:rPr>
              <w:t>, אלא כלומר, הזהר ממנו הרבה.</w:t>
            </w:r>
          </w:p>
          <w:p w14:paraId="25B3D7B8" w14:textId="77777777" w:rsidR="00053FDF" w:rsidRPr="000B450D" w:rsidRDefault="00053FDF" w:rsidP="00053FDF">
            <w:pPr>
              <w:rPr>
                <w:rStyle w:val="a7"/>
                <w:rtl/>
              </w:rPr>
            </w:pPr>
            <w:r w:rsidRPr="000B450D">
              <w:rPr>
                <w:rStyle w:val="a7"/>
                <w:rtl/>
              </w:rPr>
              <w:t>ביומי ניסן - מתוך שעברו ימי הסתיו שהארץ יבשה, ועכשיו רואה אותה מלאה דשאים זחה דעתו עליו, ונכנס בו יצר הרע.</w:t>
            </w:r>
          </w:p>
        </w:tc>
      </w:tr>
      <w:tr w:rsidR="00053FDF" w:rsidRPr="000B450D" w14:paraId="1EECC18C" w14:textId="77777777" w:rsidTr="00053FDF">
        <w:tc>
          <w:tcPr>
            <w:tcW w:w="4261" w:type="dxa"/>
          </w:tcPr>
          <w:p w14:paraId="2D941CF6" w14:textId="77777777" w:rsidR="001D3DD5" w:rsidRDefault="00053FDF" w:rsidP="00A7029B">
            <w:pPr>
              <w:rPr>
                <w:rStyle w:val="a8"/>
                <w:rtl/>
              </w:rPr>
            </w:pPr>
            <w:r w:rsidRPr="000B450D">
              <w:rPr>
                <w:rtl/>
              </w:rPr>
              <w:t xml:space="preserve">תנו רבנן: </w:t>
            </w:r>
            <w:r w:rsidRPr="000B450D">
              <w:rPr>
                <w:rStyle w:val="a8"/>
                <w:rtl/>
              </w:rPr>
              <w:t xml:space="preserve">מעשה במקום אחד שהיה ערוד והיה מזיק את הבריות, באו והודיעו לו לרבי </w:t>
            </w:r>
            <w:proofErr w:type="spellStart"/>
            <w:r w:rsidRPr="000B450D">
              <w:rPr>
                <w:rStyle w:val="a8"/>
                <w:rtl/>
              </w:rPr>
              <w:t>חנינא</w:t>
            </w:r>
            <w:proofErr w:type="spellEnd"/>
            <w:r w:rsidRPr="000B450D">
              <w:rPr>
                <w:rStyle w:val="a8"/>
                <w:rtl/>
              </w:rPr>
              <w:t xml:space="preserve"> בן </w:t>
            </w:r>
            <w:proofErr w:type="spellStart"/>
            <w:r w:rsidRPr="000B450D">
              <w:rPr>
                <w:rStyle w:val="a8"/>
                <w:rtl/>
              </w:rPr>
              <w:t>דוסא</w:t>
            </w:r>
            <w:proofErr w:type="spellEnd"/>
            <w:r w:rsidRPr="000B450D">
              <w:rPr>
                <w:rStyle w:val="a8"/>
                <w:rtl/>
              </w:rPr>
              <w:t xml:space="preserve">. </w:t>
            </w:r>
          </w:p>
          <w:p w14:paraId="610273EB" w14:textId="77777777" w:rsidR="001D3DD5" w:rsidRDefault="00053FDF" w:rsidP="00A7029B">
            <w:pPr>
              <w:rPr>
                <w:rStyle w:val="a8"/>
                <w:rtl/>
              </w:rPr>
            </w:pPr>
            <w:r w:rsidRPr="000B450D">
              <w:rPr>
                <w:rStyle w:val="a8"/>
                <w:rtl/>
              </w:rPr>
              <w:t xml:space="preserve">אמר להם: הראו לי את חורו! </w:t>
            </w:r>
          </w:p>
          <w:p w14:paraId="683A1AE1" w14:textId="77777777" w:rsidR="001D3DD5" w:rsidRDefault="00053FDF" w:rsidP="00A7029B">
            <w:pPr>
              <w:rPr>
                <w:rStyle w:val="a8"/>
                <w:rtl/>
              </w:rPr>
            </w:pPr>
            <w:r w:rsidRPr="000B450D">
              <w:rPr>
                <w:rStyle w:val="a8"/>
                <w:rtl/>
              </w:rPr>
              <w:t xml:space="preserve">הראוהו את חורו, נתן עקבו על פי החור, יצא ונשכו ומת אותו ערוד. </w:t>
            </w:r>
          </w:p>
          <w:p w14:paraId="05DFB0E1" w14:textId="77777777" w:rsidR="001D3DD5" w:rsidRDefault="00053FDF" w:rsidP="00A7029B">
            <w:pPr>
              <w:rPr>
                <w:rStyle w:val="a8"/>
                <w:rtl/>
              </w:rPr>
            </w:pPr>
            <w:r w:rsidRPr="000B450D">
              <w:rPr>
                <w:rStyle w:val="a8"/>
                <w:rtl/>
              </w:rPr>
              <w:t xml:space="preserve">נטלו על כתפו והביאו לבית המדרש. אמר להם: ראו בני, אין ערוד ממית אלא החטא ממית. </w:t>
            </w:r>
          </w:p>
          <w:p w14:paraId="3CF62DFC" w14:textId="7191695F" w:rsidR="00053FDF" w:rsidRPr="000B450D" w:rsidRDefault="00053FDF" w:rsidP="00A7029B">
            <w:pPr>
              <w:rPr>
                <w:rtl/>
              </w:rPr>
            </w:pPr>
            <w:r w:rsidRPr="000B450D">
              <w:rPr>
                <w:rStyle w:val="a8"/>
                <w:rtl/>
              </w:rPr>
              <w:t>באותה שעה אמרו: אוי לו לאדם שפגע בו ערוד</w:t>
            </w:r>
            <w:r w:rsidR="001D3DD5">
              <w:rPr>
                <w:rStyle w:val="a8"/>
                <w:rFonts w:hint="cs"/>
                <w:rtl/>
              </w:rPr>
              <w:t>,</w:t>
            </w:r>
            <w:r w:rsidRPr="000B450D">
              <w:rPr>
                <w:rStyle w:val="a8"/>
                <w:rtl/>
              </w:rPr>
              <w:t xml:space="preserve"> ואוי לו לערוד שפגע בו רבי </w:t>
            </w:r>
            <w:proofErr w:type="spellStart"/>
            <w:r w:rsidRPr="000B450D">
              <w:rPr>
                <w:rStyle w:val="a8"/>
                <w:rtl/>
              </w:rPr>
              <w:t>חנינא</w:t>
            </w:r>
            <w:proofErr w:type="spellEnd"/>
            <w:r w:rsidRPr="000B450D">
              <w:rPr>
                <w:rStyle w:val="a8"/>
                <w:rtl/>
              </w:rPr>
              <w:t xml:space="preserve"> בן </w:t>
            </w:r>
            <w:proofErr w:type="spellStart"/>
            <w:r w:rsidRPr="000B450D">
              <w:rPr>
                <w:rStyle w:val="a8"/>
                <w:rtl/>
              </w:rPr>
              <w:t>דוסא</w:t>
            </w:r>
            <w:proofErr w:type="spellEnd"/>
            <w:r w:rsidRPr="000B450D">
              <w:rPr>
                <w:rStyle w:val="a8"/>
                <w:rtl/>
              </w:rPr>
              <w:t>.</w:t>
            </w:r>
            <w:r w:rsidRPr="000B450D">
              <w:rPr>
                <w:rtl/>
              </w:rPr>
              <w:t xml:space="preserve"> </w:t>
            </w:r>
          </w:p>
        </w:tc>
        <w:tc>
          <w:tcPr>
            <w:tcW w:w="4261" w:type="dxa"/>
          </w:tcPr>
          <w:p w14:paraId="4B4F017A" w14:textId="77777777" w:rsidR="00053FDF" w:rsidRPr="000B450D" w:rsidRDefault="00053FDF" w:rsidP="00053FDF">
            <w:pPr>
              <w:rPr>
                <w:rStyle w:val="a7"/>
                <w:rtl/>
              </w:rPr>
            </w:pPr>
            <w:r w:rsidRPr="000B450D">
              <w:rPr>
                <w:rStyle w:val="a7"/>
                <w:rtl/>
              </w:rPr>
              <w:t xml:space="preserve">ערוד - מן הנחש והצב בא, </w:t>
            </w:r>
            <w:proofErr w:type="spellStart"/>
            <w:r w:rsidRPr="000B450D">
              <w:rPr>
                <w:rStyle w:val="a7"/>
                <w:rtl/>
              </w:rPr>
              <w:t>שנזקקין</w:t>
            </w:r>
            <w:proofErr w:type="spellEnd"/>
            <w:r w:rsidRPr="000B450D">
              <w:rPr>
                <w:rStyle w:val="a7"/>
                <w:rtl/>
              </w:rPr>
              <w:t xml:space="preserve"> זה עם זה ויוצא משניהם ערוד.</w:t>
            </w:r>
          </w:p>
          <w:p w14:paraId="30F8727F" w14:textId="77777777" w:rsidR="00053FDF" w:rsidRPr="000B450D" w:rsidRDefault="00053FDF" w:rsidP="00053FDF">
            <w:pPr>
              <w:rPr>
                <w:rStyle w:val="a7"/>
                <w:rtl/>
              </w:rPr>
            </w:pPr>
            <w:r w:rsidRPr="000B450D">
              <w:rPr>
                <w:rStyle w:val="a7"/>
                <w:rtl/>
              </w:rPr>
              <w:t>את חורו - שהוא יוצא משם.</w:t>
            </w:r>
          </w:p>
          <w:p w14:paraId="464D4F6C" w14:textId="77777777" w:rsidR="00053FDF" w:rsidRPr="000B450D" w:rsidRDefault="00053FDF" w:rsidP="00053FDF">
            <w:pPr>
              <w:rPr>
                <w:rStyle w:val="a7"/>
                <w:rtl/>
              </w:rPr>
            </w:pPr>
            <w:r w:rsidRPr="000B450D">
              <w:rPr>
                <w:rStyle w:val="a7"/>
                <w:rtl/>
              </w:rPr>
              <w:t xml:space="preserve">ומת הערוד - מצאתי בהלכות גדולות, אמרי </w:t>
            </w:r>
            <w:proofErr w:type="spellStart"/>
            <w:r w:rsidRPr="000B450D">
              <w:rPr>
                <w:rStyle w:val="a7"/>
                <w:rtl/>
              </w:rPr>
              <w:t>במערבא</w:t>
            </w:r>
            <w:proofErr w:type="spellEnd"/>
            <w:r w:rsidRPr="000B450D">
              <w:rPr>
                <w:rStyle w:val="a7"/>
                <w:rtl/>
              </w:rPr>
              <w:t xml:space="preserve">: כשהערוד נושך את האדם, אם הערוד קודם למים - מת האדם; ואם האדם קודם למים - מת הערוד, ונעשה נס לרבי </w:t>
            </w:r>
            <w:proofErr w:type="spellStart"/>
            <w:r w:rsidRPr="000B450D">
              <w:rPr>
                <w:rStyle w:val="a7"/>
                <w:rtl/>
              </w:rPr>
              <w:t>חנינא</w:t>
            </w:r>
            <w:proofErr w:type="spellEnd"/>
            <w:r w:rsidRPr="000B450D">
              <w:rPr>
                <w:rStyle w:val="a7"/>
                <w:rtl/>
              </w:rPr>
              <w:t xml:space="preserve"> ונבקע מעין מתחת עקבו.</w:t>
            </w:r>
          </w:p>
        </w:tc>
      </w:tr>
    </w:tbl>
    <w:p w14:paraId="7BC9CD21" w14:textId="77777777" w:rsidR="00053FDF" w:rsidRPr="000B450D" w:rsidRDefault="00053FDF" w:rsidP="00053FDF">
      <w:pPr>
        <w:pStyle w:val="3"/>
      </w:pPr>
      <w:r w:rsidRPr="000B450D">
        <w:rPr>
          <w:rFonts w:hint="cs"/>
          <w:rtl/>
        </w:rPr>
        <w:t>משנה: הזכרת ושאלת גשמים</w:t>
      </w:r>
      <w:r w:rsidR="00D139B3" w:rsidRPr="000B450D">
        <w:rPr>
          <w:rFonts w:hint="cs"/>
          <w:rtl/>
        </w:rPr>
        <w:t xml:space="preserve"> והבדלה</w:t>
      </w:r>
    </w:p>
    <w:tbl>
      <w:tblPr>
        <w:tblStyle w:val="a4"/>
        <w:bidiVisual/>
        <w:tblW w:w="0" w:type="auto"/>
        <w:tblLook w:val="01E0" w:firstRow="1" w:lastRow="1" w:firstColumn="1" w:lastColumn="1" w:noHBand="0" w:noVBand="0"/>
      </w:tblPr>
      <w:tblGrid>
        <w:gridCol w:w="4261"/>
        <w:gridCol w:w="4261"/>
      </w:tblGrid>
      <w:tr w:rsidR="00053FDF" w:rsidRPr="000B450D" w14:paraId="7DDD1EA2" w14:textId="77777777" w:rsidTr="0009002F">
        <w:tc>
          <w:tcPr>
            <w:tcW w:w="4261" w:type="dxa"/>
          </w:tcPr>
          <w:p w14:paraId="07CF70D0" w14:textId="77777777" w:rsidR="00053FDF" w:rsidRPr="000B450D" w:rsidRDefault="00053FDF" w:rsidP="00053FDF">
            <w:pPr>
              <w:rPr>
                <w:rtl/>
              </w:rPr>
            </w:pPr>
            <w:r w:rsidRPr="000B450D">
              <w:rPr>
                <w:rtl/>
              </w:rPr>
              <w:t xml:space="preserve">משנה. </w:t>
            </w:r>
          </w:p>
          <w:p w14:paraId="3C279EEC" w14:textId="77777777" w:rsidR="00053FDF" w:rsidRPr="000B450D" w:rsidRDefault="00053FDF" w:rsidP="00053FDF">
            <w:pPr>
              <w:rPr>
                <w:rStyle w:val="a8"/>
                <w:rtl/>
              </w:rPr>
            </w:pPr>
            <w:proofErr w:type="spellStart"/>
            <w:r w:rsidRPr="000B450D">
              <w:rPr>
                <w:rStyle w:val="a8"/>
                <w:rtl/>
              </w:rPr>
              <w:t>מזכירין</w:t>
            </w:r>
            <w:proofErr w:type="spellEnd"/>
            <w:r w:rsidRPr="000B450D">
              <w:rPr>
                <w:rStyle w:val="a8"/>
                <w:rtl/>
              </w:rPr>
              <w:t xml:space="preserve"> גבורות גשמים בתחיית המתים</w:t>
            </w:r>
            <w:r w:rsidRPr="000B450D">
              <w:rPr>
                <w:rStyle w:val="a8"/>
                <w:rFonts w:hint="cs"/>
                <w:rtl/>
              </w:rPr>
              <w:t>,</w:t>
            </w:r>
            <w:r w:rsidRPr="000B450D">
              <w:rPr>
                <w:rStyle w:val="a8"/>
                <w:rtl/>
              </w:rPr>
              <w:t xml:space="preserve"> ושאלה </w:t>
            </w:r>
            <w:r w:rsidRPr="00F5511A">
              <w:rPr>
                <w:rStyle w:val="a3"/>
                <w:rFonts w:hint="cs"/>
                <w:rtl/>
              </w:rPr>
              <w:t xml:space="preserve">[=של גשמים נעשית] </w:t>
            </w:r>
            <w:r w:rsidRPr="000B450D">
              <w:rPr>
                <w:rStyle w:val="a8"/>
                <w:rtl/>
              </w:rPr>
              <w:t>בברכת השנים, והבדלה בחונן הדעת</w:t>
            </w:r>
            <w:r w:rsidRPr="000B450D">
              <w:rPr>
                <w:rStyle w:val="a8"/>
                <w:rFonts w:hint="cs"/>
                <w:rtl/>
              </w:rPr>
              <w:t>.</w:t>
            </w:r>
          </w:p>
          <w:p w14:paraId="5708A8E3" w14:textId="05091E17" w:rsidR="00053FDF" w:rsidRPr="000B450D" w:rsidRDefault="00053FDF" w:rsidP="00053FDF">
            <w:pPr>
              <w:rPr>
                <w:rStyle w:val="a8"/>
                <w:rtl/>
              </w:rPr>
            </w:pPr>
            <w:r w:rsidRPr="000B450D">
              <w:rPr>
                <w:rStyle w:val="a8"/>
                <w:rtl/>
              </w:rPr>
              <w:t xml:space="preserve">רבי עקיבא אומר: אומרה </w:t>
            </w:r>
            <w:r w:rsidR="00F5511A" w:rsidRPr="00F5511A">
              <w:rPr>
                <w:rStyle w:val="a3"/>
                <w:rFonts w:hint="cs"/>
                <w:rtl/>
              </w:rPr>
              <w:t>[=להבדלה]</w:t>
            </w:r>
            <w:r w:rsidR="00F5511A">
              <w:rPr>
                <w:rStyle w:val="a8"/>
                <w:rFonts w:hint="cs"/>
                <w:rtl/>
              </w:rPr>
              <w:t xml:space="preserve"> </w:t>
            </w:r>
            <w:r w:rsidRPr="000B450D">
              <w:rPr>
                <w:rStyle w:val="a8"/>
                <w:rtl/>
              </w:rPr>
              <w:t>ברכה רביעית בפני עצמה</w:t>
            </w:r>
            <w:r w:rsidRPr="000B450D">
              <w:rPr>
                <w:rStyle w:val="a8"/>
                <w:rFonts w:hint="cs"/>
                <w:rtl/>
              </w:rPr>
              <w:t>.</w:t>
            </w:r>
          </w:p>
          <w:p w14:paraId="0243EE8D" w14:textId="77777777" w:rsidR="00053FDF" w:rsidRPr="000B450D" w:rsidRDefault="00053FDF" w:rsidP="00053FDF">
            <w:pPr>
              <w:rPr>
                <w:bCs/>
                <w:color w:val="0070C0"/>
                <w:rtl/>
              </w:rPr>
            </w:pPr>
            <w:r w:rsidRPr="000B450D">
              <w:rPr>
                <w:rStyle w:val="a8"/>
                <w:rtl/>
              </w:rPr>
              <w:t xml:space="preserve">רבי אליעזר אומר: בהודאה. </w:t>
            </w:r>
          </w:p>
        </w:tc>
        <w:tc>
          <w:tcPr>
            <w:tcW w:w="4261" w:type="dxa"/>
          </w:tcPr>
          <w:p w14:paraId="032341C9" w14:textId="77777777" w:rsidR="00053FDF" w:rsidRPr="000B450D" w:rsidRDefault="00053FDF" w:rsidP="00053FDF">
            <w:pPr>
              <w:rPr>
                <w:rStyle w:val="a7"/>
                <w:rtl/>
              </w:rPr>
            </w:pPr>
            <w:r w:rsidRPr="000B450D">
              <w:rPr>
                <w:rStyle w:val="a7"/>
                <w:rtl/>
              </w:rPr>
              <w:t>משנה.</w:t>
            </w:r>
          </w:p>
          <w:p w14:paraId="7A9F7617" w14:textId="77777777" w:rsidR="00053FDF" w:rsidRPr="000B450D" w:rsidRDefault="00053FDF" w:rsidP="00053FDF">
            <w:pPr>
              <w:rPr>
                <w:rStyle w:val="a7"/>
                <w:rtl/>
              </w:rPr>
            </w:pPr>
            <w:proofErr w:type="spellStart"/>
            <w:r w:rsidRPr="000B450D">
              <w:rPr>
                <w:rStyle w:val="a7"/>
                <w:u w:val="single"/>
                <w:rtl/>
              </w:rPr>
              <w:t>מזכירין</w:t>
            </w:r>
            <w:proofErr w:type="spellEnd"/>
            <w:r w:rsidRPr="000B450D">
              <w:rPr>
                <w:rStyle w:val="a7"/>
                <w:u w:val="single"/>
                <w:rtl/>
              </w:rPr>
              <w:t xml:space="preserve"> גבורות גשמים</w:t>
            </w:r>
            <w:r w:rsidRPr="000B450D">
              <w:rPr>
                <w:rStyle w:val="a7"/>
                <w:rtl/>
              </w:rPr>
              <w:t xml:space="preserve"> - משיב הרוח, שאינו לשון בקשה אלא לשון הזכרה ושבח.</w:t>
            </w:r>
          </w:p>
          <w:p w14:paraId="5282386D" w14:textId="77777777" w:rsidR="00053FDF" w:rsidRPr="000B450D" w:rsidRDefault="00053FDF" w:rsidP="00053FDF">
            <w:pPr>
              <w:rPr>
                <w:rStyle w:val="a7"/>
                <w:rtl/>
              </w:rPr>
            </w:pPr>
            <w:proofErr w:type="spellStart"/>
            <w:r w:rsidRPr="000B450D">
              <w:rPr>
                <w:rStyle w:val="a7"/>
                <w:rtl/>
              </w:rPr>
              <w:t>ושואלין</w:t>
            </w:r>
            <w:proofErr w:type="spellEnd"/>
            <w:r w:rsidRPr="000B450D">
              <w:rPr>
                <w:rStyle w:val="a7"/>
                <w:rtl/>
              </w:rPr>
              <w:t xml:space="preserve"> - ותן טל ומטר, לשון בקשה.</w:t>
            </w:r>
          </w:p>
          <w:p w14:paraId="68BB8B55" w14:textId="77777777" w:rsidR="00053FDF" w:rsidRPr="000B450D" w:rsidRDefault="00053FDF" w:rsidP="00053FDF">
            <w:pPr>
              <w:rPr>
                <w:rStyle w:val="a7"/>
                <w:rtl/>
              </w:rPr>
            </w:pPr>
            <w:r w:rsidRPr="000B450D">
              <w:rPr>
                <w:rStyle w:val="a7"/>
                <w:rtl/>
              </w:rPr>
              <w:t xml:space="preserve">והבדלה בחונן הדעת - במוצאי שבת אתה </w:t>
            </w:r>
            <w:proofErr w:type="spellStart"/>
            <w:r w:rsidRPr="000B450D">
              <w:rPr>
                <w:rStyle w:val="a7"/>
                <w:rtl/>
              </w:rPr>
              <w:t>חוננתנו</w:t>
            </w:r>
            <w:proofErr w:type="spellEnd"/>
            <w:r w:rsidRPr="000B450D">
              <w:rPr>
                <w:rStyle w:val="a7"/>
                <w:rtl/>
              </w:rPr>
              <w:t>.</w:t>
            </w:r>
          </w:p>
        </w:tc>
      </w:tr>
    </w:tbl>
    <w:p w14:paraId="26ED1621" w14:textId="77777777" w:rsidR="0009002F" w:rsidRPr="000B450D" w:rsidRDefault="0009002F" w:rsidP="0009002F">
      <w:pPr>
        <w:pStyle w:val="3"/>
      </w:pPr>
      <w:r w:rsidRPr="000B450D">
        <w:rPr>
          <w:rFonts w:hint="cs"/>
          <w:rtl/>
        </w:rPr>
        <w:t>הסבר מדוע קבעו דווקא בברכות אלו את ההוספות</w:t>
      </w:r>
    </w:p>
    <w:tbl>
      <w:tblPr>
        <w:tblStyle w:val="a4"/>
        <w:bidiVisual/>
        <w:tblW w:w="0" w:type="auto"/>
        <w:tblLook w:val="01E0" w:firstRow="1" w:lastRow="1" w:firstColumn="1" w:lastColumn="1" w:noHBand="0" w:noVBand="0"/>
      </w:tblPr>
      <w:tblGrid>
        <w:gridCol w:w="4133"/>
        <w:gridCol w:w="4127"/>
      </w:tblGrid>
      <w:tr w:rsidR="003C5367" w:rsidRPr="000B450D" w14:paraId="3DEDD0F7" w14:textId="77777777" w:rsidTr="00B34263">
        <w:tc>
          <w:tcPr>
            <w:tcW w:w="4133" w:type="dxa"/>
          </w:tcPr>
          <w:p w14:paraId="7076AB67" w14:textId="77777777" w:rsidR="00B34263" w:rsidRPr="000B450D" w:rsidRDefault="00B34263" w:rsidP="00B34263">
            <w:pPr>
              <w:rPr>
                <w:rtl/>
              </w:rPr>
            </w:pPr>
            <w:r w:rsidRPr="000B450D">
              <w:rPr>
                <w:rtl/>
              </w:rPr>
              <w:t xml:space="preserve">גמרא. </w:t>
            </w:r>
          </w:p>
          <w:p w14:paraId="67E21005" w14:textId="77777777" w:rsidR="00F5511A" w:rsidRDefault="00B34263" w:rsidP="00B34263">
            <w:pPr>
              <w:rPr>
                <w:color w:val="FF0000"/>
                <w:rtl/>
              </w:rPr>
            </w:pPr>
            <w:proofErr w:type="spellStart"/>
            <w:r w:rsidRPr="000B450D">
              <w:rPr>
                <w:rStyle w:val="a8"/>
                <w:rtl/>
              </w:rPr>
              <w:t>מזכירין</w:t>
            </w:r>
            <w:proofErr w:type="spellEnd"/>
            <w:r w:rsidRPr="000B450D">
              <w:rPr>
                <w:rStyle w:val="a8"/>
                <w:rtl/>
              </w:rPr>
              <w:t xml:space="preserve"> גבורות גשמים</w:t>
            </w:r>
            <w:r w:rsidRPr="000B450D">
              <w:rPr>
                <w:rFonts w:hint="cs"/>
                <w:rtl/>
              </w:rPr>
              <w:t xml:space="preserve"> </w:t>
            </w:r>
            <w:r w:rsidRPr="00F5511A">
              <w:rPr>
                <w:rStyle w:val="a3"/>
                <w:rFonts w:hint="cs"/>
                <w:rtl/>
              </w:rPr>
              <w:t>[=בתחיית המתים]</w:t>
            </w:r>
            <w:r w:rsidRPr="00F5511A">
              <w:rPr>
                <w:rStyle w:val="a3"/>
                <w:rtl/>
              </w:rPr>
              <w:t>.</w:t>
            </w:r>
            <w:r w:rsidRPr="000B450D">
              <w:rPr>
                <w:color w:val="FF0000"/>
                <w:rtl/>
              </w:rPr>
              <w:t xml:space="preserve"> </w:t>
            </w:r>
          </w:p>
          <w:p w14:paraId="139A9032" w14:textId="49D412CD" w:rsidR="00B34263" w:rsidRPr="000B450D" w:rsidRDefault="00B34263" w:rsidP="00B34263">
            <w:pPr>
              <w:rPr>
                <w:rtl/>
              </w:rPr>
            </w:pPr>
            <w:r w:rsidRPr="00F5511A">
              <w:rPr>
                <w:rtl/>
              </w:rPr>
              <w:t>מאי טעמא?</w:t>
            </w:r>
            <w:r w:rsidRPr="000B450D">
              <w:rPr>
                <w:color w:val="FF0000"/>
                <w:rtl/>
              </w:rPr>
              <w:t xml:space="preserve"> </w:t>
            </w:r>
          </w:p>
          <w:p w14:paraId="2B9A98B8" w14:textId="45F05529" w:rsidR="003C5367" w:rsidRPr="000B450D" w:rsidRDefault="00B34263" w:rsidP="00B34263">
            <w:pPr>
              <w:rPr>
                <w:rtl/>
              </w:rPr>
            </w:pPr>
            <w:r w:rsidRPr="000B450D">
              <w:rPr>
                <w:rtl/>
              </w:rPr>
              <w:t xml:space="preserve">אמר רב יוסף: </w:t>
            </w:r>
            <w:r w:rsidRPr="00F5511A">
              <w:rPr>
                <w:rStyle w:val="a9"/>
                <w:rtl/>
              </w:rPr>
              <w:t xml:space="preserve">מתוך ששקולה </w:t>
            </w:r>
            <w:r w:rsidRPr="00F5511A">
              <w:rPr>
                <w:rStyle w:val="a3"/>
                <w:rFonts w:hint="cs"/>
                <w:rtl/>
              </w:rPr>
              <w:t>[=ירידת גשמים]</w:t>
            </w:r>
            <w:r w:rsidRPr="000B450D">
              <w:rPr>
                <w:rFonts w:hint="cs"/>
                <w:rtl/>
              </w:rPr>
              <w:t xml:space="preserve"> </w:t>
            </w:r>
            <w:r w:rsidRPr="00F5511A">
              <w:rPr>
                <w:rStyle w:val="a9"/>
                <w:rtl/>
              </w:rPr>
              <w:t>כתחיית המתים</w:t>
            </w:r>
            <w:r w:rsidR="00F5511A">
              <w:rPr>
                <w:rStyle w:val="a9"/>
                <w:rFonts w:hint="cs"/>
                <w:rtl/>
              </w:rPr>
              <w:t xml:space="preserve"> </w:t>
            </w:r>
            <w:r w:rsidR="00F5511A" w:rsidRPr="00F5511A">
              <w:rPr>
                <w:rStyle w:val="a3"/>
                <w:rFonts w:hint="cs"/>
                <w:rtl/>
              </w:rPr>
              <w:t>[=שאין חיים ללא מים]</w:t>
            </w:r>
            <w:r w:rsidRPr="00F5511A">
              <w:rPr>
                <w:rStyle w:val="a3"/>
                <w:rtl/>
              </w:rPr>
              <w:t>,</w:t>
            </w:r>
            <w:r w:rsidRPr="00F5511A">
              <w:rPr>
                <w:rStyle w:val="a9"/>
                <w:rtl/>
              </w:rPr>
              <w:t xml:space="preserve"> לפיכך קבעוה בתחיית המתים.</w:t>
            </w:r>
            <w:r w:rsidRPr="000B450D">
              <w:rPr>
                <w:rtl/>
              </w:rPr>
              <w:t xml:space="preserve"> </w:t>
            </w:r>
          </w:p>
        </w:tc>
        <w:tc>
          <w:tcPr>
            <w:tcW w:w="4127" w:type="dxa"/>
          </w:tcPr>
          <w:p w14:paraId="64E19A6A" w14:textId="77777777" w:rsidR="003C5367" w:rsidRPr="000B450D" w:rsidRDefault="00B34263" w:rsidP="00B34263">
            <w:pPr>
              <w:rPr>
                <w:rStyle w:val="a7"/>
                <w:rtl/>
              </w:rPr>
            </w:pPr>
            <w:r w:rsidRPr="000B450D">
              <w:rPr>
                <w:rStyle w:val="a7"/>
                <w:rtl/>
              </w:rPr>
              <w:t>גמרא.</w:t>
            </w:r>
          </w:p>
        </w:tc>
      </w:tr>
      <w:tr w:rsidR="00B34263" w:rsidRPr="000B450D" w14:paraId="166A20D6" w14:textId="77777777" w:rsidTr="00B34263">
        <w:tc>
          <w:tcPr>
            <w:tcW w:w="4133" w:type="dxa"/>
          </w:tcPr>
          <w:p w14:paraId="2430929A" w14:textId="77777777" w:rsidR="00F5511A" w:rsidRDefault="00B34263" w:rsidP="00B34263">
            <w:pPr>
              <w:rPr>
                <w:rStyle w:val="a8"/>
                <w:rtl/>
              </w:rPr>
            </w:pPr>
            <w:r w:rsidRPr="000B450D">
              <w:rPr>
                <w:rStyle w:val="a8"/>
                <w:rtl/>
              </w:rPr>
              <w:t xml:space="preserve">ושאלה בברכת השנים. </w:t>
            </w:r>
          </w:p>
          <w:p w14:paraId="67766241" w14:textId="43580E7C" w:rsidR="00B34263" w:rsidRPr="00F5511A" w:rsidRDefault="00B34263" w:rsidP="00B34263">
            <w:pPr>
              <w:rPr>
                <w:rtl/>
              </w:rPr>
            </w:pPr>
            <w:r w:rsidRPr="00F5511A">
              <w:rPr>
                <w:rtl/>
              </w:rPr>
              <w:t xml:space="preserve">מאי טעמא? </w:t>
            </w:r>
          </w:p>
          <w:p w14:paraId="43A43F3D" w14:textId="77777777" w:rsidR="00B34263" w:rsidRPr="000B450D" w:rsidRDefault="00B34263" w:rsidP="00B34263">
            <w:pPr>
              <w:rPr>
                <w:rtl/>
              </w:rPr>
            </w:pPr>
            <w:r w:rsidRPr="000B450D">
              <w:rPr>
                <w:rtl/>
              </w:rPr>
              <w:t xml:space="preserve">אמר רב יוסף: </w:t>
            </w:r>
            <w:r w:rsidRPr="00F5511A">
              <w:rPr>
                <w:rStyle w:val="a9"/>
                <w:rtl/>
              </w:rPr>
              <w:t>מתוך שהיא פרנסה לפיכך קבעוה בברכת פרנסה.</w:t>
            </w:r>
            <w:r w:rsidRPr="000B450D">
              <w:rPr>
                <w:rtl/>
              </w:rPr>
              <w:t xml:space="preserve"> </w:t>
            </w:r>
          </w:p>
        </w:tc>
        <w:tc>
          <w:tcPr>
            <w:tcW w:w="4127" w:type="dxa"/>
          </w:tcPr>
          <w:p w14:paraId="0F1AE905" w14:textId="77777777" w:rsidR="00B34263" w:rsidRPr="000B450D" w:rsidRDefault="00B34263" w:rsidP="0009002F">
            <w:pPr>
              <w:rPr>
                <w:rStyle w:val="a7"/>
                <w:rtl/>
              </w:rPr>
            </w:pPr>
          </w:p>
        </w:tc>
      </w:tr>
      <w:tr w:rsidR="0009002F" w:rsidRPr="000B450D" w14:paraId="54A9FDDB" w14:textId="77777777" w:rsidTr="00B34263">
        <w:tc>
          <w:tcPr>
            <w:tcW w:w="4133" w:type="dxa"/>
          </w:tcPr>
          <w:p w14:paraId="007A782E" w14:textId="77777777" w:rsidR="0009002F" w:rsidRPr="000B450D" w:rsidRDefault="0009002F" w:rsidP="003C5367">
            <w:pPr>
              <w:rPr>
                <w:rtl/>
              </w:rPr>
            </w:pPr>
            <w:r w:rsidRPr="000B450D">
              <w:rPr>
                <w:rStyle w:val="a8"/>
                <w:rtl/>
              </w:rPr>
              <w:t xml:space="preserve">הבדלה בחונן הדעת. </w:t>
            </w:r>
            <w:r w:rsidRPr="000B450D">
              <w:rPr>
                <w:rtl/>
              </w:rPr>
              <w:t xml:space="preserve">מאי טעמא? </w:t>
            </w:r>
          </w:p>
          <w:p w14:paraId="7561264B" w14:textId="77777777" w:rsidR="0009002F" w:rsidRPr="00F5511A" w:rsidRDefault="0009002F" w:rsidP="003C5367">
            <w:pPr>
              <w:rPr>
                <w:rStyle w:val="a9"/>
                <w:rtl/>
              </w:rPr>
            </w:pPr>
            <w:r w:rsidRPr="000B450D">
              <w:rPr>
                <w:rtl/>
              </w:rPr>
              <w:t xml:space="preserve">אמר רב יוסף: </w:t>
            </w:r>
            <w:r w:rsidRPr="00F5511A">
              <w:rPr>
                <w:rStyle w:val="a9"/>
                <w:rtl/>
              </w:rPr>
              <w:t>מתוך שהיא חכמה קבעוה בברכת חכמה</w:t>
            </w:r>
            <w:r w:rsidR="00B34263" w:rsidRPr="00F5511A">
              <w:rPr>
                <w:rStyle w:val="a9"/>
                <w:rFonts w:hint="cs"/>
                <w:rtl/>
              </w:rPr>
              <w:t>.</w:t>
            </w:r>
          </w:p>
          <w:p w14:paraId="2B07042F" w14:textId="77777777" w:rsidR="0009002F" w:rsidRPr="000B450D" w:rsidRDefault="0009002F" w:rsidP="003C5367">
            <w:pPr>
              <w:rPr>
                <w:rtl/>
              </w:rPr>
            </w:pPr>
            <w:r w:rsidRPr="000B450D">
              <w:rPr>
                <w:rtl/>
              </w:rPr>
              <w:t xml:space="preserve">ורבנן אמרי: </w:t>
            </w:r>
            <w:r w:rsidRPr="00F5511A">
              <w:rPr>
                <w:rStyle w:val="a9"/>
                <w:rtl/>
              </w:rPr>
              <w:t xml:space="preserve">מתוך שהיא חול לפיכך קבעוה </w:t>
            </w:r>
            <w:r w:rsidRPr="00F5511A">
              <w:rPr>
                <w:rStyle w:val="a9"/>
                <w:rtl/>
              </w:rPr>
              <w:lastRenderedPageBreak/>
              <w:t>בברכת חול.</w:t>
            </w:r>
            <w:r w:rsidRPr="000B450D">
              <w:rPr>
                <w:rtl/>
              </w:rPr>
              <w:t xml:space="preserve"> </w:t>
            </w:r>
          </w:p>
        </w:tc>
        <w:tc>
          <w:tcPr>
            <w:tcW w:w="4127" w:type="dxa"/>
          </w:tcPr>
          <w:p w14:paraId="47384488" w14:textId="77777777" w:rsidR="0009002F" w:rsidRPr="000B450D" w:rsidRDefault="0009002F" w:rsidP="0009002F">
            <w:pPr>
              <w:rPr>
                <w:rStyle w:val="a7"/>
                <w:rtl/>
              </w:rPr>
            </w:pPr>
            <w:r w:rsidRPr="000B450D">
              <w:rPr>
                <w:rStyle w:val="a7"/>
                <w:rtl/>
              </w:rPr>
              <w:lastRenderedPageBreak/>
              <w:t>מתוך שהיא חכמה - החכם יודע להבדיל בין קדש לחול ובין טמא לטהור.</w:t>
            </w:r>
          </w:p>
        </w:tc>
      </w:tr>
    </w:tbl>
    <w:p w14:paraId="187C9C58" w14:textId="77777777" w:rsidR="00B34263" w:rsidRPr="000B450D" w:rsidRDefault="00B34263" w:rsidP="00B34263">
      <w:pPr>
        <w:pStyle w:val="3"/>
      </w:pPr>
      <w:r w:rsidRPr="000B450D">
        <w:rPr>
          <w:rFonts w:hint="cs"/>
          <w:rtl/>
        </w:rPr>
        <w:t>שבח לדעה</w:t>
      </w:r>
    </w:p>
    <w:tbl>
      <w:tblPr>
        <w:tblStyle w:val="a4"/>
        <w:bidiVisual/>
        <w:tblW w:w="0" w:type="auto"/>
        <w:tblLook w:val="01E0" w:firstRow="1" w:lastRow="1" w:firstColumn="1" w:lastColumn="1" w:noHBand="0" w:noVBand="0"/>
      </w:tblPr>
      <w:tblGrid>
        <w:gridCol w:w="4133"/>
        <w:gridCol w:w="4127"/>
      </w:tblGrid>
      <w:tr w:rsidR="00B34263" w:rsidRPr="000B450D" w14:paraId="4C1A8CF4" w14:textId="77777777" w:rsidTr="00B34263">
        <w:tc>
          <w:tcPr>
            <w:tcW w:w="4133" w:type="dxa"/>
          </w:tcPr>
          <w:p w14:paraId="7F869104" w14:textId="77777777" w:rsidR="00B34263" w:rsidRPr="000B450D" w:rsidRDefault="00B34263" w:rsidP="00B34263">
            <w:pPr>
              <w:rPr>
                <w:rStyle w:val="a9"/>
                <w:rtl/>
              </w:rPr>
            </w:pPr>
            <w:r w:rsidRPr="000B450D">
              <w:rPr>
                <w:rtl/>
              </w:rPr>
              <w:t xml:space="preserve">אמר רב אמי: </w:t>
            </w:r>
            <w:r w:rsidRPr="000B450D">
              <w:rPr>
                <w:rStyle w:val="a9"/>
                <w:rtl/>
              </w:rPr>
              <w:t>גדולה דעה</w:t>
            </w:r>
            <w:r w:rsidRPr="000B450D">
              <w:rPr>
                <w:rStyle w:val="a9"/>
                <w:rFonts w:hint="cs"/>
                <w:rtl/>
              </w:rPr>
              <w:t>,</w:t>
            </w:r>
            <w:r w:rsidRPr="000B450D">
              <w:rPr>
                <w:rStyle w:val="a9"/>
                <w:rtl/>
              </w:rPr>
              <w:t xml:space="preserve"> שנתנה </w:t>
            </w:r>
            <w:proofErr w:type="spellStart"/>
            <w:r w:rsidRPr="000B450D">
              <w:rPr>
                <w:rStyle w:val="a9"/>
                <w:rtl/>
              </w:rPr>
              <w:t>בתחלת</w:t>
            </w:r>
            <w:proofErr w:type="spellEnd"/>
            <w:r w:rsidRPr="000B450D">
              <w:rPr>
                <w:rStyle w:val="a9"/>
                <w:rtl/>
              </w:rPr>
              <w:t xml:space="preserve"> ברכה של חול. </w:t>
            </w:r>
          </w:p>
          <w:p w14:paraId="36B9C343" w14:textId="77777777" w:rsidR="00F5511A" w:rsidRDefault="00B34263" w:rsidP="00B34263">
            <w:pPr>
              <w:rPr>
                <w:rStyle w:val="a9"/>
                <w:rtl/>
              </w:rPr>
            </w:pPr>
            <w:r w:rsidRPr="000B450D">
              <w:rPr>
                <w:rtl/>
              </w:rPr>
              <w:t>ואמר רב אמי:</w:t>
            </w:r>
            <w:r w:rsidRPr="000B450D">
              <w:rPr>
                <w:rStyle w:val="a9"/>
                <w:rtl/>
              </w:rPr>
              <w:t xml:space="preserve"> גדולה דעה</w:t>
            </w:r>
            <w:r w:rsidR="005740EA" w:rsidRPr="000B450D">
              <w:rPr>
                <w:rStyle w:val="a9"/>
                <w:rFonts w:hint="cs"/>
                <w:rtl/>
              </w:rPr>
              <w:t>,</w:t>
            </w:r>
            <w:r w:rsidRPr="000B450D">
              <w:rPr>
                <w:rStyle w:val="a9"/>
                <w:rtl/>
              </w:rPr>
              <w:t xml:space="preserve"> שנתנה בין שתי אותיות</w:t>
            </w:r>
            <w:r w:rsidRPr="000B450D">
              <w:rPr>
                <w:rStyle w:val="a9"/>
                <w:rFonts w:hint="cs"/>
                <w:rtl/>
              </w:rPr>
              <w:t xml:space="preserve"> </w:t>
            </w:r>
            <w:r w:rsidRPr="00F5511A">
              <w:rPr>
                <w:rStyle w:val="a3"/>
                <w:rFonts w:hint="cs"/>
                <w:rtl/>
              </w:rPr>
              <w:t>[=אזכרות ה']</w:t>
            </w:r>
            <w:r w:rsidRPr="00F5511A">
              <w:rPr>
                <w:rStyle w:val="a3"/>
                <w:rtl/>
              </w:rPr>
              <w:t xml:space="preserve">, </w:t>
            </w:r>
            <w:r w:rsidRPr="000B450D">
              <w:rPr>
                <w:rStyle w:val="a9"/>
                <w:rtl/>
              </w:rPr>
              <w:t xml:space="preserve">שנאמר: </w:t>
            </w:r>
            <w:r w:rsidRPr="00F5511A">
              <w:rPr>
                <w:rStyle w:val="a3"/>
                <w:rtl/>
              </w:rPr>
              <w:t>+שמואל א' ב'+</w:t>
            </w:r>
            <w:r w:rsidRPr="000B450D">
              <w:rPr>
                <w:rStyle w:val="a9"/>
                <w:rtl/>
              </w:rPr>
              <w:t xml:space="preserve"> כי אל </w:t>
            </w:r>
            <w:r w:rsidRPr="00F5511A">
              <w:rPr>
                <w:rStyle w:val="a9"/>
                <w:color w:val="FF0000"/>
                <w:rtl/>
              </w:rPr>
              <w:t xml:space="preserve">דעות </w:t>
            </w:r>
            <w:r w:rsidRPr="000B450D">
              <w:rPr>
                <w:rStyle w:val="a9"/>
                <w:rtl/>
              </w:rPr>
              <w:t xml:space="preserve">ה'. </w:t>
            </w:r>
          </w:p>
          <w:p w14:paraId="6876375E" w14:textId="1AD69FB6" w:rsidR="00B34263" w:rsidRPr="000B450D" w:rsidRDefault="00B34263" w:rsidP="00B34263">
            <w:pPr>
              <w:rPr>
                <w:rtl/>
              </w:rPr>
            </w:pPr>
            <w:r w:rsidRPr="000B450D">
              <w:rPr>
                <w:rStyle w:val="a9"/>
                <w:rtl/>
              </w:rPr>
              <w:t xml:space="preserve">וכל מי שאין בו דעה אסור לרחם עליו, שנאמר: </w:t>
            </w:r>
            <w:r w:rsidRPr="00F5511A">
              <w:rPr>
                <w:rStyle w:val="a3"/>
                <w:rtl/>
              </w:rPr>
              <w:t>+ישעיהו כ"ז+</w:t>
            </w:r>
            <w:r w:rsidRPr="000B450D">
              <w:rPr>
                <w:rStyle w:val="a9"/>
                <w:rtl/>
              </w:rPr>
              <w:t xml:space="preserve"> </w:t>
            </w:r>
            <w:r w:rsidR="005740EA" w:rsidRPr="000B450D">
              <w:rPr>
                <w:rStyle w:val="a9"/>
                <w:rFonts w:hint="cs"/>
                <w:rtl/>
              </w:rPr>
              <w:t>"</w:t>
            </w:r>
            <w:r w:rsidRPr="000B450D">
              <w:rPr>
                <w:rStyle w:val="a9"/>
                <w:rtl/>
              </w:rPr>
              <w:t>כי לא עם בינות הוא על כן לא ירחמנו עושהו</w:t>
            </w:r>
            <w:r w:rsidR="005740EA" w:rsidRPr="000B450D">
              <w:rPr>
                <w:rStyle w:val="a9"/>
                <w:rFonts w:hint="cs"/>
                <w:rtl/>
              </w:rPr>
              <w:t>"</w:t>
            </w:r>
            <w:r w:rsidRPr="000B450D">
              <w:rPr>
                <w:rStyle w:val="a9"/>
                <w:rtl/>
              </w:rPr>
              <w:t xml:space="preserve">. </w:t>
            </w:r>
          </w:p>
        </w:tc>
        <w:tc>
          <w:tcPr>
            <w:tcW w:w="4127" w:type="dxa"/>
          </w:tcPr>
          <w:p w14:paraId="1A37072A" w14:textId="77777777" w:rsidR="00B34263" w:rsidRPr="000B450D" w:rsidRDefault="00B34263" w:rsidP="00B34263">
            <w:pPr>
              <w:rPr>
                <w:rStyle w:val="a7"/>
                <w:rtl/>
              </w:rPr>
            </w:pPr>
            <w:r w:rsidRPr="000B450D">
              <w:rPr>
                <w:rStyle w:val="a7"/>
                <w:rtl/>
              </w:rPr>
              <w:t>בין שתי אותיות - בין שתי הזכרות.</w:t>
            </w:r>
          </w:p>
        </w:tc>
      </w:tr>
      <w:tr w:rsidR="00F5511A" w:rsidRPr="000B450D" w14:paraId="346CC378" w14:textId="77777777" w:rsidTr="00B34263">
        <w:tc>
          <w:tcPr>
            <w:tcW w:w="4133" w:type="dxa"/>
          </w:tcPr>
          <w:p w14:paraId="070B014F" w14:textId="77777777" w:rsidR="00F5511A" w:rsidRPr="000B450D" w:rsidRDefault="00F5511A" w:rsidP="00F5511A">
            <w:pPr>
              <w:rPr>
                <w:rtl/>
              </w:rPr>
            </w:pPr>
            <w:r w:rsidRPr="000B450D">
              <w:rPr>
                <w:rtl/>
              </w:rPr>
              <w:t xml:space="preserve">אמר רבי אלעזר: </w:t>
            </w:r>
            <w:r w:rsidRPr="00F5511A">
              <w:rPr>
                <w:rStyle w:val="a9"/>
                <w:rtl/>
              </w:rPr>
              <w:t xml:space="preserve">גדול מקדש שנתן בין שתי אותיות, שנאמר: </w:t>
            </w:r>
            <w:r w:rsidRPr="00F5511A">
              <w:rPr>
                <w:rStyle w:val="a3"/>
                <w:rtl/>
              </w:rPr>
              <w:t>+שמות ט"ו</w:t>
            </w:r>
            <w:r w:rsidRPr="000B450D">
              <w:rPr>
                <w:rtl/>
              </w:rPr>
              <w:t xml:space="preserve">+ </w:t>
            </w:r>
            <w:r w:rsidRPr="00F5511A">
              <w:rPr>
                <w:rStyle w:val="a9"/>
                <w:rtl/>
              </w:rPr>
              <w:t xml:space="preserve">פעלת ה' מקדש ה'. </w:t>
            </w:r>
          </w:p>
          <w:p w14:paraId="0B6EA305" w14:textId="7C988980" w:rsidR="00F5511A" w:rsidRPr="00F5511A" w:rsidRDefault="00F5511A" w:rsidP="00F5511A">
            <w:pPr>
              <w:rPr>
                <w:bCs/>
                <w:iCs/>
                <w:color w:val="984806" w:themeColor="accent6" w:themeShade="80"/>
                <w:rtl/>
              </w:rPr>
            </w:pPr>
            <w:r w:rsidRPr="000B450D">
              <w:rPr>
                <w:rtl/>
              </w:rPr>
              <w:t>ואמר רבי אלעזר</w:t>
            </w:r>
            <w:r w:rsidRPr="00F5511A">
              <w:rPr>
                <w:rtl/>
              </w:rPr>
              <w:t>:</w:t>
            </w:r>
            <w:r w:rsidRPr="000B450D">
              <w:rPr>
                <w:rStyle w:val="a9"/>
                <w:rtl/>
              </w:rPr>
              <w:t xml:space="preserve"> כל אדם שיש בו דעה - כאילו נבנה בית המקדש בימיו; דעה נתנה בין שתי אותיות, מקדש נתן בין שתי אותיות. </w:t>
            </w:r>
          </w:p>
        </w:tc>
        <w:tc>
          <w:tcPr>
            <w:tcW w:w="4127" w:type="dxa"/>
          </w:tcPr>
          <w:p w14:paraId="2E70B216" w14:textId="77777777" w:rsidR="00F5511A" w:rsidRPr="000B450D" w:rsidRDefault="00F5511A" w:rsidP="0009002F">
            <w:pPr>
              <w:rPr>
                <w:rStyle w:val="a7"/>
                <w:rtl/>
              </w:rPr>
            </w:pPr>
          </w:p>
        </w:tc>
      </w:tr>
      <w:tr w:rsidR="0009002F" w:rsidRPr="000B450D" w14:paraId="401C3CA7" w14:textId="77777777" w:rsidTr="00B34263">
        <w:tc>
          <w:tcPr>
            <w:tcW w:w="4133" w:type="dxa"/>
          </w:tcPr>
          <w:p w14:paraId="721244FD" w14:textId="5B500F7A" w:rsidR="0009002F" w:rsidRPr="000B450D" w:rsidRDefault="0009002F" w:rsidP="003C5367">
            <w:pPr>
              <w:rPr>
                <w:rtl/>
              </w:rPr>
            </w:pPr>
            <w:r w:rsidRPr="000B450D">
              <w:rPr>
                <w:rtl/>
              </w:rPr>
              <w:t xml:space="preserve">מתקיף לה רב אחא </w:t>
            </w:r>
            <w:proofErr w:type="spellStart"/>
            <w:r w:rsidRPr="000B450D">
              <w:rPr>
                <w:rtl/>
              </w:rPr>
              <w:t>קרחינאה</w:t>
            </w:r>
            <w:proofErr w:type="spellEnd"/>
            <w:r w:rsidRPr="000B450D">
              <w:rPr>
                <w:rtl/>
              </w:rPr>
              <w:t>: אלא מעתה, גדולה נקמה שנתנה בין שתי אותיות</w:t>
            </w:r>
            <w:r w:rsidR="00F5511A">
              <w:rPr>
                <w:rFonts w:hint="cs"/>
                <w:rtl/>
              </w:rPr>
              <w:t>,</w:t>
            </w:r>
            <w:r w:rsidRPr="000B450D">
              <w:rPr>
                <w:rtl/>
              </w:rPr>
              <w:t xml:space="preserve"> שנאמר: </w:t>
            </w:r>
            <w:r w:rsidRPr="00F5511A">
              <w:rPr>
                <w:rStyle w:val="a3"/>
                <w:rtl/>
              </w:rPr>
              <w:t xml:space="preserve">+תהלים צד+ </w:t>
            </w:r>
            <w:r w:rsidRPr="000B450D">
              <w:rPr>
                <w:rtl/>
              </w:rPr>
              <w:t xml:space="preserve">אל נקמות ה'! </w:t>
            </w:r>
          </w:p>
          <w:p w14:paraId="73A5B4BB" w14:textId="77777777" w:rsidR="00F5511A" w:rsidRDefault="0009002F" w:rsidP="003C5367">
            <w:pPr>
              <w:rPr>
                <w:rtl/>
              </w:rPr>
            </w:pPr>
            <w:r w:rsidRPr="000B450D">
              <w:rPr>
                <w:rtl/>
              </w:rPr>
              <w:t xml:space="preserve">אמר ליה: אין, במילתה </w:t>
            </w:r>
            <w:r w:rsidR="00F5511A" w:rsidRPr="00F5511A">
              <w:rPr>
                <w:rStyle w:val="a3"/>
                <w:rFonts w:hint="cs"/>
                <w:rtl/>
              </w:rPr>
              <w:t xml:space="preserve">[=במקום שהנקמה נצרכת] </w:t>
            </w:r>
            <w:proofErr w:type="spellStart"/>
            <w:r w:rsidRPr="000B450D">
              <w:rPr>
                <w:rtl/>
              </w:rPr>
              <w:t>מיהא</w:t>
            </w:r>
            <w:proofErr w:type="spellEnd"/>
            <w:r w:rsidRPr="000B450D">
              <w:rPr>
                <w:rtl/>
              </w:rPr>
              <w:t xml:space="preserve"> גדולה היא. </w:t>
            </w:r>
          </w:p>
          <w:p w14:paraId="41ED920D" w14:textId="619D8936" w:rsidR="0009002F" w:rsidRPr="000B450D" w:rsidRDefault="0009002F" w:rsidP="003C5367">
            <w:pPr>
              <w:rPr>
                <w:rtl/>
              </w:rPr>
            </w:pPr>
            <w:r w:rsidRPr="000B450D">
              <w:rPr>
                <w:rtl/>
              </w:rPr>
              <w:t xml:space="preserve">והיינו </w:t>
            </w:r>
            <w:proofErr w:type="spellStart"/>
            <w:r w:rsidRPr="000B450D">
              <w:rPr>
                <w:rtl/>
              </w:rPr>
              <w:t>דאמר</w:t>
            </w:r>
            <w:proofErr w:type="spellEnd"/>
            <w:r w:rsidRPr="000B450D">
              <w:rPr>
                <w:rtl/>
              </w:rPr>
              <w:t xml:space="preserve"> </w:t>
            </w:r>
            <w:proofErr w:type="spellStart"/>
            <w:r w:rsidRPr="000B450D">
              <w:rPr>
                <w:rtl/>
              </w:rPr>
              <w:t>עולא</w:t>
            </w:r>
            <w:proofErr w:type="spellEnd"/>
            <w:r w:rsidRPr="000B450D">
              <w:rPr>
                <w:rtl/>
              </w:rPr>
              <w:t>:</w:t>
            </w:r>
            <w:r w:rsidRPr="000B450D">
              <w:rPr>
                <w:rStyle w:val="a9"/>
                <w:rtl/>
              </w:rPr>
              <w:t xml:space="preserve"> שתי נקמות הללו למה? אחת לטובה ואחת לרעה, לטובה - </w:t>
            </w:r>
            <w:proofErr w:type="spellStart"/>
            <w:r w:rsidRPr="000B450D">
              <w:rPr>
                <w:rStyle w:val="a9"/>
                <w:rtl/>
              </w:rPr>
              <w:t>דכתיב</w:t>
            </w:r>
            <w:proofErr w:type="spellEnd"/>
            <w:r w:rsidRPr="000B450D">
              <w:rPr>
                <w:rStyle w:val="a9"/>
                <w:rtl/>
              </w:rPr>
              <w:t xml:space="preserve">: </w:t>
            </w:r>
            <w:r w:rsidRPr="00F5511A">
              <w:rPr>
                <w:rStyle w:val="a3"/>
                <w:rtl/>
              </w:rPr>
              <w:t>+דברים ל"ג+</w:t>
            </w:r>
            <w:r w:rsidRPr="000B450D">
              <w:rPr>
                <w:rStyle w:val="a9"/>
                <w:rtl/>
              </w:rPr>
              <w:t xml:space="preserve"> הופיע מהר פארן, לרעה - </w:t>
            </w:r>
            <w:proofErr w:type="spellStart"/>
            <w:r w:rsidRPr="000B450D">
              <w:rPr>
                <w:rStyle w:val="a9"/>
                <w:rtl/>
              </w:rPr>
              <w:t>דכתיב</w:t>
            </w:r>
            <w:proofErr w:type="spellEnd"/>
            <w:r w:rsidRPr="000B450D">
              <w:rPr>
                <w:rStyle w:val="a9"/>
                <w:rtl/>
              </w:rPr>
              <w:t xml:space="preserve">: אל נקמות ה' אל נקמות הופיע. </w:t>
            </w:r>
          </w:p>
        </w:tc>
        <w:tc>
          <w:tcPr>
            <w:tcW w:w="4127" w:type="dxa"/>
          </w:tcPr>
          <w:p w14:paraId="5208C52D" w14:textId="77777777" w:rsidR="0009002F" w:rsidRPr="000B450D" w:rsidRDefault="0009002F" w:rsidP="0009002F">
            <w:pPr>
              <w:rPr>
                <w:rStyle w:val="a7"/>
                <w:rtl/>
              </w:rPr>
            </w:pPr>
            <w:r w:rsidRPr="00F5511A">
              <w:rPr>
                <w:rStyle w:val="a7"/>
                <w:b/>
                <w:bCs/>
                <w:u w:val="single"/>
                <w:rtl/>
              </w:rPr>
              <w:t xml:space="preserve">במילתה </w:t>
            </w:r>
            <w:proofErr w:type="spellStart"/>
            <w:r w:rsidRPr="00F5511A">
              <w:rPr>
                <w:rStyle w:val="a7"/>
                <w:b/>
                <w:bCs/>
                <w:u w:val="single"/>
                <w:rtl/>
              </w:rPr>
              <w:t>מיהא</w:t>
            </w:r>
            <w:proofErr w:type="spellEnd"/>
            <w:r w:rsidRPr="00F5511A">
              <w:rPr>
                <w:rStyle w:val="a7"/>
                <w:b/>
                <w:bCs/>
                <w:u w:val="single"/>
                <w:rtl/>
              </w:rPr>
              <w:t xml:space="preserve"> גדולה היא</w:t>
            </w:r>
            <w:r w:rsidRPr="000B450D">
              <w:rPr>
                <w:rStyle w:val="a7"/>
                <w:rtl/>
              </w:rPr>
              <w:t xml:space="preserve"> - במקום שצריכה נקמה - דבר גדול הוא.</w:t>
            </w:r>
          </w:p>
          <w:p w14:paraId="358141FD" w14:textId="77777777" w:rsidR="0009002F" w:rsidRPr="000B450D" w:rsidRDefault="0009002F" w:rsidP="0009002F">
            <w:pPr>
              <w:rPr>
                <w:rStyle w:val="a7"/>
                <w:rtl/>
              </w:rPr>
            </w:pPr>
            <w:r w:rsidRPr="000B450D">
              <w:rPr>
                <w:rStyle w:val="a7"/>
                <w:rtl/>
              </w:rPr>
              <w:t xml:space="preserve">שתי נקמות הללו למה - אחת לרעה - </w:t>
            </w:r>
            <w:proofErr w:type="spellStart"/>
            <w:r w:rsidRPr="000B450D">
              <w:rPr>
                <w:rStyle w:val="a7"/>
                <w:rtl/>
              </w:rPr>
              <w:t>להנקם</w:t>
            </w:r>
            <w:proofErr w:type="spellEnd"/>
            <w:r w:rsidRPr="000B450D">
              <w:rPr>
                <w:rStyle w:val="a7"/>
                <w:rtl/>
              </w:rPr>
              <w:t xml:space="preserve"> מן הנכרים שלא קבלו את התורה.</w:t>
            </w:r>
          </w:p>
          <w:p w14:paraId="3ACD5D4E" w14:textId="77777777" w:rsidR="0009002F" w:rsidRPr="000B450D" w:rsidRDefault="0009002F" w:rsidP="0009002F">
            <w:pPr>
              <w:rPr>
                <w:rStyle w:val="a7"/>
                <w:rtl/>
              </w:rPr>
            </w:pPr>
            <w:r w:rsidRPr="000B450D">
              <w:rPr>
                <w:rStyle w:val="a7"/>
                <w:rtl/>
              </w:rPr>
              <w:t xml:space="preserve">ואחת לטובה - </w:t>
            </w:r>
            <w:proofErr w:type="spellStart"/>
            <w:r w:rsidRPr="000B450D">
              <w:rPr>
                <w:rStyle w:val="a7"/>
                <w:rtl/>
              </w:rPr>
              <w:t>כדאמרינן</w:t>
            </w:r>
            <w:proofErr w:type="spellEnd"/>
            <w:r w:rsidRPr="000B450D">
              <w:rPr>
                <w:rStyle w:val="a7"/>
                <w:rtl/>
              </w:rPr>
              <w:t xml:space="preserve"> </w:t>
            </w:r>
            <w:proofErr w:type="spellStart"/>
            <w:r w:rsidRPr="000B450D">
              <w:rPr>
                <w:rStyle w:val="a7"/>
                <w:rtl/>
              </w:rPr>
              <w:t>בבבא</w:t>
            </w:r>
            <w:proofErr w:type="spellEnd"/>
            <w:r w:rsidRPr="000B450D">
              <w:rPr>
                <w:rStyle w:val="a7"/>
                <w:rtl/>
              </w:rPr>
              <w:t xml:space="preserve"> קמא (דף ל"ח א): מפארן הופיע והפקיר ממונן לישראל; שור של ישראל שנגח שור של </w:t>
            </w:r>
            <w:proofErr w:type="spellStart"/>
            <w:r w:rsidRPr="000B450D">
              <w:rPr>
                <w:rStyle w:val="a7"/>
                <w:rtl/>
              </w:rPr>
              <w:t>נכרי</w:t>
            </w:r>
            <w:proofErr w:type="spellEnd"/>
            <w:r w:rsidRPr="000B450D">
              <w:rPr>
                <w:rStyle w:val="a7"/>
                <w:rtl/>
              </w:rPr>
              <w:t xml:space="preserve"> פטור.</w:t>
            </w:r>
          </w:p>
          <w:p w14:paraId="73813D5E" w14:textId="77777777" w:rsidR="00211E85" w:rsidRPr="000B450D" w:rsidRDefault="00211E85" w:rsidP="00211E85">
            <w:pPr>
              <w:rPr>
                <w:rStyle w:val="a7"/>
                <w:rtl/>
              </w:rPr>
            </w:pPr>
            <w:r w:rsidRPr="000B450D">
              <w:rPr>
                <w:rStyle w:val="a7"/>
                <w:rtl/>
              </w:rPr>
              <w:t xml:space="preserve">הופיע - גלה והפקיר, </w:t>
            </w:r>
            <w:proofErr w:type="spellStart"/>
            <w:r w:rsidRPr="000B450D">
              <w:rPr>
                <w:rStyle w:val="a7"/>
                <w:rtl/>
              </w:rPr>
              <w:t>כשלא</w:t>
            </w:r>
            <w:proofErr w:type="spellEnd"/>
            <w:r w:rsidRPr="000B450D">
              <w:rPr>
                <w:rStyle w:val="a7"/>
                <w:rtl/>
              </w:rPr>
              <w:t xml:space="preserve"> קבלו את התורה.</w:t>
            </w:r>
          </w:p>
        </w:tc>
      </w:tr>
    </w:tbl>
    <w:p w14:paraId="164FB61A" w14:textId="77777777" w:rsidR="0009002F" w:rsidRPr="000B450D" w:rsidRDefault="00211E85" w:rsidP="00211E85">
      <w:pPr>
        <w:pStyle w:val="3"/>
      </w:pPr>
      <w:r w:rsidRPr="000B450D">
        <w:rPr>
          <w:rFonts w:hint="cs"/>
          <w:rtl/>
        </w:rPr>
        <w:t>השתלשלות תקנת הבדלה</w:t>
      </w:r>
    </w:p>
    <w:tbl>
      <w:tblPr>
        <w:tblStyle w:val="a4"/>
        <w:bidiVisual/>
        <w:tblW w:w="0" w:type="auto"/>
        <w:tblLook w:val="01E0" w:firstRow="1" w:lastRow="1" w:firstColumn="1" w:lastColumn="1" w:noHBand="0" w:noVBand="0"/>
      </w:tblPr>
      <w:tblGrid>
        <w:gridCol w:w="4261"/>
        <w:gridCol w:w="4261"/>
      </w:tblGrid>
      <w:tr w:rsidR="00211E85" w:rsidRPr="000B450D" w14:paraId="6F9CA827" w14:textId="77777777" w:rsidTr="00211E85">
        <w:tc>
          <w:tcPr>
            <w:tcW w:w="4261" w:type="dxa"/>
          </w:tcPr>
          <w:p w14:paraId="0B09B859" w14:textId="4BAD1545" w:rsidR="00211E85" w:rsidRPr="000B450D" w:rsidRDefault="002616AD" w:rsidP="00F50737">
            <w:pPr>
              <w:rPr>
                <w:rStyle w:val="a8"/>
                <w:rtl/>
              </w:rPr>
            </w:pPr>
            <w:r w:rsidRPr="002616AD">
              <w:rPr>
                <w:rStyle w:val="a3"/>
                <w:rFonts w:hint="cs"/>
                <w:rtl/>
              </w:rPr>
              <w:t xml:space="preserve"> </w:t>
            </w:r>
            <w:r w:rsidR="00211E85" w:rsidRPr="002616AD">
              <w:rPr>
                <w:rStyle w:val="a3"/>
                <w:rFonts w:hint="cs"/>
                <w:rtl/>
              </w:rPr>
              <w:t xml:space="preserve">[=ציטוט המשנה:] </w:t>
            </w:r>
            <w:r w:rsidR="00211E85" w:rsidRPr="000B450D">
              <w:rPr>
                <w:rStyle w:val="a8"/>
                <w:rtl/>
              </w:rPr>
              <w:t xml:space="preserve">רבי עקיבא אומר אומרה ברכה רביעית </w:t>
            </w:r>
            <w:proofErr w:type="spellStart"/>
            <w:r w:rsidR="00211E85" w:rsidRPr="000B450D">
              <w:rPr>
                <w:rStyle w:val="a8"/>
                <w:rtl/>
              </w:rPr>
              <w:t>כו</w:t>
            </w:r>
            <w:proofErr w:type="spellEnd"/>
            <w:r w:rsidR="00211E85" w:rsidRPr="000B450D">
              <w:rPr>
                <w:rStyle w:val="a8"/>
                <w:rtl/>
              </w:rPr>
              <w:t xml:space="preserve">'. </w:t>
            </w:r>
          </w:p>
          <w:p w14:paraId="0EF1EAF4" w14:textId="77777777" w:rsidR="00211E85" w:rsidRPr="002616AD" w:rsidRDefault="00211E85" w:rsidP="00F50737">
            <w:pPr>
              <w:rPr>
                <w:rStyle w:val="a3"/>
                <w:rtl/>
              </w:rPr>
            </w:pPr>
            <w:r w:rsidRPr="000B450D">
              <w:rPr>
                <w:rtl/>
              </w:rPr>
              <w:t>אמר ליה רב שמן בר אבא לרבי יוחנן</w:t>
            </w:r>
            <w:r w:rsidRPr="000B450D">
              <w:rPr>
                <w:rFonts w:hint="cs"/>
                <w:rtl/>
              </w:rPr>
              <w:t>:</w:t>
            </w:r>
            <w:r w:rsidRPr="000B450D">
              <w:rPr>
                <w:color w:val="FF0000"/>
                <w:rtl/>
              </w:rPr>
              <w:t xml:space="preserve"> </w:t>
            </w:r>
            <w:r w:rsidRPr="002616AD">
              <w:rPr>
                <w:rtl/>
              </w:rPr>
              <w:t xml:space="preserve">מכדי אנשי כנסת הגדולה תקנו להם לישראל ברכות ותפלות קדושות והבדלות, </w:t>
            </w:r>
            <w:proofErr w:type="spellStart"/>
            <w:r w:rsidRPr="002616AD">
              <w:rPr>
                <w:rtl/>
              </w:rPr>
              <w:t>נחזי</w:t>
            </w:r>
            <w:proofErr w:type="spellEnd"/>
            <w:r w:rsidRPr="002616AD">
              <w:rPr>
                <w:rtl/>
              </w:rPr>
              <w:t xml:space="preserve"> היכן </w:t>
            </w:r>
            <w:proofErr w:type="spellStart"/>
            <w:r w:rsidRPr="002616AD">
              <w:rPr>
                <w:rtl/>
              </w:rPr>
              <w:t>תקון</w:t>
            </w:r>
            <w:proofErr w:type="spellEnd"/>
            <w:r w:rsidRPr="002616AD">
              <w:rPr>
                <w:rFonts w:hint="cs"/>
                <w:rtl/>
              </w:rPr>
              <w:t>?</w:t>
            </w:r>
            <w:r w:rsidRPr="002616AD">
              <w:rPr>
                <w:rtl/>
              </w:rPr>
              <w:t xml:space="preserve"> </w:t>
            </w:r>
            <w:r w:rsidRPr="002616AD">
              <w:rPr>
                <w:rStyle w:val="a3"/>
                <w:rFonts w:hint="cs"/>
                <w:rtl/>
              </w:rPr>
              <w:t>[=האם בחונן הדעת או ברכה בפני עצמה!]</w:t>
            </w:r>
          </w:p>
          <w:p w14:paraId="390ED4FE" w14:textId="5FD0AAAF" w:rsidR="002616AD" w:rsidRDefault="00211E85" w:rsidP="002616AD">
            <w:pPr>
              <w:rPr>
                <w:rStyle w:val="a9"/>
                <w:rtl/>
              </w:rPr>
            </w:pPr>
            <w:r w:rsidRPr="000B450D">
              <w:rPr>
                <w:rtl/>
              </w:rPr>
              <w:t xml:space="preserve">אמר ליה: </w:t>
            </w:r>
            <w:r w:rsidRPr="002616AD">
              <w:rPr>
                <w:rStyle w:val="a9"/>
                <w:rtl/>
              </w:rPr>
              <w:t xml:space="preserve">בתחילה </w:t>
            </w:r>
            <w:r w:rsidRPr="002616AD">
              <w:rPr>
                <w:rStyle w:val="a3"/>
                <w:rFonts w:hint="cs"/>
                <w:rtl/>
              </w:rPr>
              <w:t>[=כשעלו מהגולה בתחילת בית שני והיו דחוקים]</w:t>
            </w:r>
            <w:r w:rsidRPr="002616AD">
              <w:rPr>
                <w:rStyle w:val="a3"/>
                <w:rtl/>
              </w:rPr>
              <w:t xml:space="preserve"> </w:t>
            </w:r>
            <w:r w:rsidRPr="002616AD">
              <w:rPr>
                <w:rStyle w:val="a9"/>
                <w:rtl/>
              </w:rPr>
              <w:t>קבעוה</w:t>
            </w:r>
            <w:r w:rsidRPr="002616AD">
              <w:rPr>
                <w:rStyle w:val="a9"/>
                <w:rFonts w:hint="cs"/>
                <w:rtl/>
              </w:rPr>
              <w:t xml:space="preserve"> </w:t>
            </w:r>
            <w:r w:rsidRPr="002616AD">
              <w:rPr>
                <w:rStyle w:val="a3"/>
                <w:rFonts w:hint="cs"/>
                <w:rtl/>
              </w:rPr>
              <w:t xml:space="preserve">[=אנשי כנסת הגדולה] </w:t>
            </w:r>
            <w:r w:rsidRPr="002616AD">
              <w:rPr>
                <w:rStyle w:val="a9"/>
                <w:rtl/>
              </w:rPr>
              <w:t xml:space="preserve">בתפלה, העשירו </w:t>
            </w:r>
            <w:r w:rsidRPr="002616AD">
              <w:rPr>
                <w:rStyle w:val="a3"/>
                <w:rFonts w:hint="cs"/>
                <w:rtl/>
              </w:rPr>
              <w:t xml:space="preserve">[=ויכולים לקנות יין] </w:t>
            </w:r>
            <w:r w:rsidRPr="002616AD">
              <w:rPr>
                <w:rStyle w:val="a9"/>
                <w:rtl/>
              </w:rPr>
              <w:t xml:space="preserve">- קבעוה על הכוס, </w:t>
            </w:r>
            <w:r w:rsidRPr="002616AD">
              <w:rPr>
                <w:rStyle w:val="a3"/>
                <w:rFonts w:hint="cs"/>
                <w:rtl/>
              </w:rPr>
              <w:t>[=חזרו ו]</w:t>
            </w:r>
            <w:r w:rsidRPr="002616AD">
              <w:rPr>
                <w:rStyle w:val="a9"/>
                <w:rtl/>
              </w:rPr>
              <w:t>הענו - חזרו וקבעוה בתפלה</w:t>
            </w:r>
            <w:r w:rsidRPr="002616AD">
              <w:rPr>
                <w:rStyle w:val="a9"/>
                <w:rFonts w:hint="cs"/>
                <w:rtl/>
              </w:rPr>
              <w:t xml:space="preserve"> </w:t>
            </w:r>
            <w:r w:rsidRPr="002616AD">
              <w:rPr>
                <w:rStyle w:val="a3"/>
                <w:rFonts w:hint="cs"/>
                <w:rtl/>
              </w:rPr>
              <w:t xml:space="preserve">[=ונשכח כבר כיצד </w:t>
            </w:r>
            <w:proofErr w:type="spellStart"/>
            <w:r w:rsidRPr="002616AD">
              <w:rPr>
                <w:rStyle w:val="a3"/>
                <w:rFonts w:hint="cs"/>
                <w:rtl/>
              </w:rPr>
              <w:t>היתה</w:t>
            </w:r>
            <w:proofErr w:type="spellEnd"/>
            <w:r w:rsidRPr="002616AD">
              <w:rPr>
                <w:rStyle w:val="a3"/>
                <w:rFonts w:hint="cs"/>
                <w:rtl/>
              </w:rPr>
              <w:t xml:space="preserve"> התקנה המקורית, ונחלקו התנאים במשנתנו היאך יאמרו בתפלה]</w:t>
            </w:r>
            <w:r w:rsidRPr="002616AD">
              <w:rPr>
                <w:rStyle w:val="a3"/>
                <w:rtl/>
              </w:rPr>
              <w:t xml:space="preserve">, </w:t>
            </w:r>
            <w:r w:rsidRPr="002616AD">
              <w:rPr>
                <w:rStyle w:val="a9"/>
                <w:rtl/>
              </w:rPr>
              <w:t>והם אמרו: המבדיל בתפלה צריך שיבדיל על הכוס.</w:t>
            </w:r>
          </w:p>
          <w:p w14:paraId="37742210" w14:textId="77777777" w:rsidR="00211E85" w:rsidRPr="000B450D" w:rsidRDefault="00211E85" w:rsidP="00F50737">
            <w:pPr>
              <w:rPr>
                <w:rStyle w:val="a9"/>
                <w:rtl/>
              </w:rPr>
            </w:pPr>
            <w:r w:rsidRPr="002616AD">
              <w:rPr>
                <w:rtl/>
              </w:rPr>
              <w:t xml:space="preserve">איתמר נמי, אמר רבי </w:t>
            </w:r>
            <w:proofErr w:type="spellStart"/>
            <w:r w:rsidRPr="002616AD">
              <w:rPr>
                <w:rtl/>
              </w:rPr>
              <w:t>חייא</w:t>
            </w:r>
            <w:proofErr w:type="spellEnd"/>
            <w:r w:rsidRPr="002616AD">
              <w:rPr>
                <w:rtl/>
              </w:rPr>
              <w:t xml:space="preserve"> בר אבא אמר רבי יוחנן:</w:t>
            </w:r>
            <w:r w:rsidRPr="000B450D">
              <w:rPr>
                <w:rStyle w:val="a9"/>
                <w:rtl/>
              </w:rPr>
              <w:t xml:space="preserve"> אנשי כנסת הגדולה תקנו להם לישראל ברכות ותפלות קדושות והבדלות. </w:t>
            </w:r>
            <w:proofErr w:type="spellStart"/>
            <w:r w:rsidRPr="000B450D">
              <w:rPr>
                <w:rStyle w:val="a9"/>
                <w:rtl/>
              </w:rPr>
              <w:t>בתחלה</w:t>
            </w:r>
            <w:proofErr w:type="spellEnd"/>
            <w:r w:rsidRPr="000B450D">
              <w:rPr>
                <w:rStyle w:val="a9"/>
                <w:rtl/>
              </w:rPr>
              <w:t xml:space="preserve"> קבעוה בתפלה, העשירו - קבעוה על הכוס, חזרו והענו - קבעוה בתפלה, והם אמרו: המבדיל בתפילה צריך שיבדיל </w:t>
            </w:r>
            <w:r w:rsidRPr="000B450D">
              <w:rPr>
                <w:rStyle w:val="a9"/>
                <w:rtl/>
              </w:rPr>
              <w:lastRenderedPageBreak/>
              <w:t xml:space="preserve">על הכוס. </w:t>
            </w:r>
          </w:p>
        </w:tc>
        <w:tc>
          <w:tcPr>
            <w:tcW w:w="4261" w:type="dxa"/>
          </w:tcPr>
          <w:p w14:paraId="7D4B9574" w14:textId="77777777" w:rsidR="00211E85" w:rsidRPr="000B450D" w:rsidRDefault="00211E85" w:rsidP="00211E85">
            <w:pPr>
              <w:rPr>
                <w:rStyle w:val="a7"/>
                <w:rtl/>
              </w:rPr>
            </w:pPr>
            <w:r w:rsidRPr="000B450D">
              <w:rPr>
                <w:rStyle w:val="a7"/>
                <w:rtl/>
              </w:rPr>
              <w:lastRenderedPageBreak/>
              <w:t>העשירו - לקנות יין.</w:t>
            </w:r>
          </w:p>
          <w:p w14:paraId="57B17495" w14:textId="77777777" w:rsidR="00211E85" w:rsidRPr="000B450D" w:rsidRDefault="00211E85" w:rsidP="00211E85">
            <w:pPr>
              <w:rPr>
                <w:rStyle w:val="a7"/>
                <w:rtl/>
              </w:rPr>
            </w:pPr>
            <w:r w:rsidRPr="000B450D">
              <w:rPr>
                <w:rStyle w:val="a7"/>
                <w:rtl/>
              </w:rPr>
              <w:t>קבעוה על הכוס - ואז נשתכח תקנת עזרא, וכשחזרו והענו - קבעוה בתפלה, ונחלקו היאך יאמרוה.</w:t>
            </w:r>
          </w:p>
          <w:p w14:paraId="4DD25244" w14:textId="77777777" w:rsidR="00211E85" w:rsidRPr="000B450D" w:rsidRDefault="00211E85" w:rsidP="00211E85">
            <w:pPr>
              <w:rPr>
                <w:rStyle w:val="a7"/>
                <w:rtl/>
              </w:rPr>
            </w:pPr>
            <w:proofErr w:type="spellStart"/>
            <w:r w:rsidRPr="000B450D">
              <w:rPr>
                <w:rStyle w:val="a7"/>
                <w:rtl/>
              </w:rPr>
              <w:t>בתחלה</w:t>
            </w:r>
            <w:proofErr w:type="spellEnd"/>
            <w:r w:rsidRPr="000B450D">
              <w:rPr>
                <w:rStyle w:val="a7"/>
                <w:rtl/>
              </w:rPr>
              <w:t xml:space="preserve"> - כשעלו מן הגולה והיו דחוקים.</w:t>
            </w:r>
          </w:p>
          <w:p w14:paraId="18AAE840" w14:textId="77777777" w:rsidR="00211E85" w:rsidRPr="000B450D" w:rsidRDefault="00211E85" w:rsidP="00211E85">
            <w:pPr>
              <w:rPr>
                <w:rStyle w:val="a7"/>
                <w:rtl/>
              </w:rPr>
            </w:pPr>
            <w:r w:rsidRPr="000B450D">
              <w:rPr>
                <w:rStyle w:val="a7"/>
                <w:rtl/>
              </w:rPr>
              <w:t>קדושות - קדוש היום.</w:t>
            </w:r>
          </w:p>
        </w:tc>
      </w:tr>
    </w:tbl>
    <w:p w14:paraId="67EBD641" w14:textId="77777777" w:rsidR="00211E85" w:rsidRPr="000B450D" w:rsidRDefault="00211E85" w:rsidP="00211E85">
      <w:pPr>
        <w:pStyle w:val="3"/>
      </w:pPr>
      <w:r w:rsidRPr="000B450D">
        <w:rPr>
          <w:rFonts w:hint="cs"/>
          <w:rtl/>
        </w:rPr>
        <w:t>הבדלה על הכוס לאחר התפילה</w:t>
      </w:r>
    </w:p>
    <w:tbl>
      <w:tblPr>
        <w:tblStyle w:val="a4"/>
        <w:bidiVisual/>
        <w:tblW w:w="0" w:type="auto"/>
        <w:tblLook w:val="01E0" w:firstRow="1" w:lastRow="1" w:firstColumn="1" w:lastColumn="1" w:noHBand="0" w:noVBand="0"/>
      </w:tblPr>
      <w:tblGrid>
        <w:gridCol w:w="4133"/>
        <w:gridCol w:w="4127"/>
      </w:tblGrid>
      <w:tr w:rsidR="00211E85" w:rsidRPr="000B450D" w14:paraId="7BC2B594" w14:textId="77777777" w:rsidTr="00B83AD9">
        <w:tc>
          <w:tcPr>
            <w:tcW w:w="4133" w:type="dxa"/>
          </w:tcPr>
          <w:p w14:paraId="5D875FA4" w14:textId="77777777" w:rsidR="00211E85" w:rsidRPr="000B450D" w:rsidRDefault="00211E85" w:rsidP="00F50737">
            <w:pPr>
              <w:rPr>
                <w:rStyle w:val="a9"/>
                <w:rtl/>
              </w:rPr>
            </w:pPr>
            <w:r w:rsidRPr="000B450D">
              <w:rPr>
                <w:rtl/>
              </w:rPr>
              <w:t xml:space="preserve">איתמר נמי, רבה ורב יוסף </w:t>
            </w:r>
            <w:proofErr w:type="spellStart"/>
            <w:r w:rsidRPr="000B450D">
              <w:rPr>
                <w:rtl/>
              </w:rPr>
              <w:t>דאמרי</w:t>
            </w:r>
            <w:proofErr w:type="spellEnd"/>
            <w:r w:rsidRPr="000B450D">
              <w:rPr>
                <w:rtl/>
              </w:rPr>
              <w:t xml:space="preserve"> </w:t>
            </w:r>
            <w:proofErr w:type="spellStart"/>
            <w:r w:rsidRPr="000B450D">
              <w:rPr>
                <w:rtl/>
              </w:rPr>
              <w:t>תרוייהו</w:t>
            </w:r>
            <w:proofErr w:type="spellEnd"/>
            <w:r w:rsidRPr="000B450D">
              <w:rPr>
                <w:rStyle w:val="a9"/>
                <w:rtl/>
              </w:rPr>
              <w:t xml:space="preserve">: המבדיל בתפלה צריך שיבדיל על הכוס. </w:t>
            </w:r>
          </w:p>
          <w:p w14:paraId="2D6D033A" w14:textId="77777777" w:rsidR="00211E85" w:rsidRPr="002616AD" w:rsidRDefault="00211E85" w:rsidP="004C27E2">
            <w:pPr>
              <w:rPr>
                <w:rStyle w:val="a3"/>
                <w:rtl/>
              </w:rPr>
            </w:pPr>
            <w:r w:rsidRPr="000B450D">
              <w:rPr>
                <w:rtl/>
              </w:rPr>
              <w:t xml:space="preserve">אמר רבא, </w:t>
            </w:r>
            <w:proofErr w:type="spellStart"/>
            <w:r w:rsidRPr="000B450D">
              <w:rPr>
                <w:rtl/>
              </w:rPr>
              <w:t>ומותבינן</w:t>
            </w:r>
            <w:proofErr w:type="spellEnd"/>
            <w:r w:rsidRPr="000B450D">
              <w:rPr>
                <w:rtl/>
              </w:rPr>
              <w:t xml:space="preserve"> </w:t>
            </w:r>
            <w:proofErr w:type="spellStart"/>
            <w:r w:rsidRPr="000B450D">
              <w:rPr>
                <w:rtl/>
              </w:rPr>
              <w:t>אשמעתין</w:t>
            </w:r>
            <w:proofErr w:type="spellEnd"/>
            <w:r w:rsidRPr="000B450D">
              <w:rPr>
                <w:rtl/>
              </w:rPr>
              <w:t xml:space="preserve">: </w:t>
            </w:r>
            <w:r w:rsidRPr="000B450D">
              <w:rPr>
                <w:rStyle w:val="a8"/>
                <w:rtl/>
              </w:rPr>
              <w:t xml:space="preserve">טעה ולא הזכיר גבורות גשמים בתחיית המתים ושאלה בברכת השנים - </w:t>
            </w:r>
            <w:proofErr w:type="spellStart"/>
            <w:r w:rsidRPr="000B450D">
              <w:rPr>
                <w:rStyle w:val="a8"/>
                <w:rtl/>
              </w:rPr>
              <w:t>מחזירין</w:t>
            </w:r>
            <w:proofErr w:type="spellEnd"/>
            <w:r w:rsidRPr="000B450D">
              <w:rPr>
                <w:rStyle w:val="a8"/>
                <w:rtl/>
              </w:rPr>
              <w:t xml:space="preserve"> אותו, והבדלה בחונן הדעת - אין </w:t>
            </w:r>
            <w:proofErr w:type="spellStart"/>
            <w:r w:rsidRPr="000B450D">
              <w:rPr>
                <w:rStyle w:val="a8"/>
                <w:rtl/>
              </w:rPr>
              <w:t>מחזירין</w:t>
            </w:r>
            <w:proofErr w:type="spellEnd"/>
            <w:r w:rsidRPr="000B450D">
              <w:rPr>
                <w:rStyle w:val="a8"/>
                <w:rtl/>
              </w:rPr>
              <w:t xml:space="preserve"> אותו, מפני שיכול לאומרה על הכוס</w:t>
            </w:r>
            <w:r w:rsidRPr="000B450D">
              <w:rPr>
                <w:rtl/>
              </w:rPr>
              <w:t xml:space="preserve">! </w:t>
            </w:r>
            <w:r w:rsidRPr="002616AD">
              <w:rPr>
                <w:rStyle w:val="a3"/>
                <w:rFonts w:hint="cs"/>
                <w:rtl/>
              </w:rPr>
              <w:t>[=מהלשון "יכול" משמע שאין חובה להבדיל על הכוס, אלא שאם שכח בתפילה יכול לאומרה על הכוס]</w:t>
            </w:r>
          </w:p>
          <w:p w14:paraId="4A218A15" w14:textId="77777777" w:rsidR="00211E85" w:rsidRPr="000B450D" w:rsidRDefault="00211E85" w:rsidP="00F50737">
            <w:pPr>
              <w:rPr>
                <w:rtl/>
              </w:rPr>
            </w:pPr>
            <w:r w:rsidRPr="000B450D">
              <w:rPr>
                <w:rtl/>
              </w:rPr>
              <w:t xml:space="preserve">לא </w:t>
            </w:r>
            <w:proofErr w:type="spellStart"/>
            <w:r w:rsidRPr="000B450D">
              <w:rPr>
                <w:rtl/>
              </w:rPr>
              <w:t>תימא</w:t>
            </w:r>
            <w:proofErr w:type="spellEnd"/>
            <w:r w:rsidRPr="000B450D">
              <w:rPr>
                <w:rtl/>
              </w:rPr>
              <w:t xml:space="preserve"> מפני שיכול לאומרה על הכוס</w:t>
            </w:r>
            <w:r w:rsidRPr="000B450D">
              <w:rPr>
                <w:rFonts w:hint="cs"/>
                <w:rtl/>
              </w:rPr>
              <w:t>,</w:t>
            </w:r>
            <w:r w:rsidRPr="000B450D">
              <w:rPr>
                <w:rtl/>
              </w:rPr>
              <w:t xml:space="preserve"> אלא אימא מפני שאומרה על הכוס. </w:t>
            </w:r>
          </w:p>
          <w:p w14:paraId="03BB2272" w14:textId="77777777" w:rsidR="00211E85" w:rsidRPr="000B450D" w:rsidRDefault="00211E85" w:rsidP="004E6956">
            <w:pPr>
              <w:rPr>
                <w:rtl/>
              </w:rPr>
            </w:pPr>
            <w:r w:rsidRPr="000B450D">
              <w:rPr>
                <w:rtl/>
              </w:rPr>
              <w:t>איתמר נמי, אמר רבי בנימין בר יפת: שאל רבי יוסי את רבי יוחנן בצידן</w:t>
            </w:r>
            <w:r w:rsidR="004C27E2" w:rsidRPr="000B450D">
              <w:rPr>
                <w:rFonts w:hint="cs"/>
                <w:rtl/>
              </w:rPr>
              <w:t>,</w:t>
            </w:r>
            <w:r w:rsidR="004C27E2" w:rsidRPr="000B450D">
              <w:rPr>
                <w:rtl/>
              </w:rPr>
              <w:t xml:space="preserve"> ואמרי לה</w:t>
            </w:r>
            <w:r w:rsidR="004C27E2" w:rsidRPr="000B450D">
              <w:rPr>
                <w:rFonts w:hint="cs"/>
                <w:rtl/>
              </w:rPr>
              <w:t>:</w:t>
            </w:r>
            <w:r w:rsidRPr="000B450D">
              <w:rPr>
                <w:rtl/>
              </w:rPr>
              <w:t xml:space="preserve"> רבי שמעון בן יעקב דמן צור את רבי יוחנן, ואנא, שמעית: </w:t>
            </w:r>
            <w:r w:rsidRPr="002616AD">
              <w:rPr>
                <w:rStyle w:val="a9"/>
                <w:rtl/>
              </w:rPr>
              <w:t xml:space="preserve">המבדיל בתפלה, צריך שיבדיל על הכוס או לא? </w:t>
            </w:r>
            <w:r w:rsidRPr="000B450D">
              <w:rPr>
                <w:rtl/>
              </w:rPr>
              <w:t xml:space="preserve">ואמר ליה: </w:t>
            </w:r>
            <w:r w:rsidRPr="002616AD">
              <w:rPr>
                <w:rStyle w:val="a9"/>
                <w:rtl/>
              </w:rPr>
              <w:t>צריך שיבדיל על הכוס.</w:t>
            </w:r>
            <w:r w:rsidRPr="000B450D">
              <w:rPr>
                <w:rtl/>
              </w:rPr>
              <w:t xml:space="preserve"> </w:t>
            </w:r>
          </w:p>
        </w:tc>
        <w:tc>
          <w:tcPr>
            <w:tcW w:w="4127" w:type="dxa"/>
          </w:tcPr>
          <w:p w14:paraId="3D252896" w14:textId="77777777" w:rsidR="00211E85" w:rsidRPr="000B450D" w:rsidRDefault="00211E85" w:rsidP="00211E85">
            <w:pPr>
              <w:rPr>
                <w:rStyle w:val="a7"/>
                <w:rtl/>
              </w:rPr>
            </w:pPr>
            <w:r w:rsidRPr="000B450D">
              <w:rPr>
                <w:rStyle w:val="a7"/>
                <w:rtl/>
              </w:rPr>
              <w:t>מפני שיכול - משמע: אם ירצה שלא לחזור ולהתפלל, הא אם אמרה בתפלה - אינו צריך לאומרה על הכוס.</w:t>
            </w:r>
          </w:p>
          <w:p w14:paraId="5592CCAC" w14:textId="77777777" w:rsidR="00211E85" w:rsidRPr="000B450D" w:rsidRDefault="00211E85" w:rsidP="00211E85">
            <w:pPr>
              <w:rPr>
                <w:rStyle w:val="a7"/>
                <w:rtl/>
              </w:rPr>
            </w:pPr>
            <w:r w:rsidRPr="000B450D">
              <w:rPr>
                <w:rStyle w:val="a7"/>
                <w:rtl/>
              </w:rPr>
              <w:t>ואנא שמעית - אני שמעתי.</w:t>
            </w:r>
          </w:p>
        </w:tc>
      </w:tr>
      <w:tr w:rsidR="004E6956" w:rsidRPr="000B450D" w14:paraId="2B6C9C1F" w14:textId="77777777" w:rsidTr="00B83AD9">
        <w:tc>
          <w:tcPr>
            <w:tcW w:w="4133" w:type="dxa"/>
          </w:tcPr>
          <w:p w14:paraId="77BCD976" w14:textId="77777777" w:rsidR="004E6956" w:rsidRPr="000B450D" w:rsidRDefault="004E6956" w:rsidP="004E6956">
            <w:pPr>
              <w:rPr>
                <w:rtl/>
              </w:rPr>
            </w:pPr>
            <w:proofErr w:type="spellStart"/>
            <w:r w:rsidRPr="000B450D">
              <w:rPr>
                <w:rtl/>
              </w:rPr>
              <w:t>איבעיא</w:t>
            </w:r>
            <w:proofErr w:type="spellEnd"/>
            <w:r w:rsidRPr="000B450D">
              <w:rPr>
                <w:rtl/>
              </w:rPr>
              <w:t xml:space="preserve"> להו: </w:t>
            </w:r>
            <w:r w:rsidRPr="002616AD">
              <w:rPr>
                <w:rStyle w:val="a9"/>
                <w:rtl/>
              </w:rPr>
              <w:t>המבדיל על הכוס, מהו שיבדיל בתפלה?</w:t>
            </w:r>
            <w:r w:rsidRPr="000B450D">
              <w:rPr>
                <w:rtl/>
              </w:rPr>
              <w:t xml:space="preserve"> </w:t>
            </w:r>
          </w:p>
          <w:p w14:paraId="22EF76E2" w14:textId="77777777" w:rsidR="004E6956" w:rsidRPr="000B450D" w:rsidRDefault="004E6956" w:rsidP="004E6956">
            <w:pPr>
              <w:rPr>
                <w:rtl/>
              </w:rPr>
            </w:pPr>
            <w:r w:rsidRPr="000B450D">
              <w:rPr>
                <w:rtl/>
              </w:rPr>
              <w:t xml:space="preserve">אמר רב נחמן בר יצחק, קל וחומר מתפלה: ומה תפלה </w:t>
            </w:r>
            <w:proofErr w:type="spellStart"/>
            <w:r w:rsidRPr="000B450D">
              <w:rPr>
                <w:rtl/>
              </w:rPr>
              <w:t>דעיקר</w:t>
            </w:r>
            <w:proofErr w:type="spellEnd"/>
            <w:r w:rsidRPr="000B450D">
              <w:rPr>
                <w:rtl/>
              </w:rPr>
              <w:t xml:space="preserve"> </w:t>
            </w:r>
            <w:proofErr w:type="spellStart"/>
            <w:r w:rsidRPr="000B450D">
              <w:rPr>
                <w:rtl/>
              </w:rPr>
              <w:t>תקנתא</w:t>
            </w:r>
            <w:proofErr w:type="spellEnd"/>
            <w:r w:rsidRPr="000B450D">
              <w:rPr>
                <w:rtl/>
              </w:rPr>
              <w:t xml:space="preserve"> היא - אמרי: המבדיל בתפלה צריך שיבדיל על הכוס; המבדיל על הכוס, </w:t>
            </w:r>
            <w:proofErr w:type="spellStart"/>
            <w:r w:rsidRPr="000B450D">
              <w:rPr>
                <w:rtl/>
              </w:rPr>
              <w:t>דלאו</w:t>
            </w:r>
            <w:proofErr w:type="spellEnd"/>
            <w:r w:rsidRPr="000B450D">
              <w:rPr>
                <w:rtl/>
              </w:rPr>
              <w:t xml:space="preserve"> עיקר </w:t>
            </w:r>
            <w:proofErr w:type="spellStart"/>
            <w:r w:rsidRPr="000B450D">
              <w:rPr>
                <w:rtl/>
              </w:rPr>
              <w:t>תקנתא</w:t>
            </w:r>
            <w:proofErr w:type="spellEnd"/>
            <w:r w:rsidRPr="000B450D">
              <w:rPr>
                <w:rtl/>
              </w:rPr>
              <w:t xml:space="preserve"> היא - לא כל שכן? </w:t>
            </w:r>
          </w:p>
        </w:tc>
        <w:tc>
          <w:tcPr>
            <w:tcW w:w="4127" w:type="dxa"/>
          </w:tcPr>
          <w:p w14:paraId="57B08F0C" w14:textId="77777777" w:rsidR="004E6956" w:rsidRPr="000B450D" w:rsidRDefault="004E6956" w:rsidP="004E5B73">
            <w:pPr>
              <w:rPr>
                <w:rStyle w:val="a7"/>
                <w:rtl/>
              </w:rPr>
            </w:pPr>
          </w:p>
        </w:tc>
      </w:tr>
      <w:tr w:rsidR="005E287E" w:rsidRPr="000B450D" w14:paraId="6E5EAAB7" w14:textId="77777777" w:rsidTr="00B83AD9">
        <w:tc>
          <w:tcPr>
            <w:tcW w:w="4133" w:type="dxa"/>
          </w:tcPr>
          <w:p w14:paraId="00AE2629" w14:textId="77777777" w:rsidR="005E287E" w:rsidRPr="000B450D" w:rsidRDefault="005E287E" w:rsidP="00F50737">
            <w:pPr>
              <w:rPr>
                <w:rStyle w:val="a8"/>
                <w:rtl/>
              </w:rPr>
            </w:pPr>
            <w:r w:rsidRPr="000B450D">
              <w:rPr>
                <w:rtl/>
              </w:rPr>
              <w:t xml:space="preserve">תני רב אחא אריכא </w:t>
            </w:r>
            <w:proofErr w:type="spellStart"/>
            <w:r w:rsidRPr="000B450D">
              <w:rPr>
                <w:rtl/>
              </w:rPr>
              <w:t>קמיה</w:t>
            </w:r>
            <w:proofErr w:type="spellEnd"/>
            <w:r w:rsidRPr="000B450D">
              <w:rPr>
                <w:rtl/>
              </w:rPr>
              <w:t xml:space="preserve"> </w:t>
            </w:r>
            <w:proofErr w:type="spellStart"/>
            <w:r w:rsidRPr="000B450D">
              <w:rPr>
                <w:rtl/>
              </w:rPr>
              <w:t>דרב</w:t>
            </w:r>
            <w:proofErr w:type="spellEnd"/>
            <w:r w:rsidRPr="000B450D">
              <w:rPr>
                <w:rtl/>
              </w:rPr>
              <w:t xml:space="preserve"> </w:t>
            </w:r>
            <w:proofErr w:type="spellStart"/>
            <w:r w:rsidRPr="000B450D">
              <w:rPr>
                <w:rtl/>
              </w:rPr>
              <w:t>חיננא</w:t>
            </w:r>
            <w:proofErr w:type="spellEnd"/>
            <w:r w:rsidRPr="000B450D">
              <w:rPr>
                <w:rtl/>
              </w:rPr>
              <w:t xml:space="preserve">: </w:t>
            </w:r>
            <w:r w:rsidRPr="000B450D">
              <w:rPr>
                <w:rStyle w:val="a8"/>
                <w:rtl/>
              </w:rPr>
              <w:t xml:space="preserve">המבדיל בתפלה משובח יותר ממי שיבדיל על הכוס, ואם הבדיל בזו ובזו - ינוחו לו ברכות על ראשו. </w:t>
            </w:r>
          </w:p>
          <w:p w14:paraId="08A10666" w14:textId="77777777" w:rsidR="002616AD" w:rsidRDefault="005E287E" w:rsidP="00F50737">
            <w:pPr>
              <w:rPr>
                <w:rtl/>
              </w:rPr>
            </w:pPr>
            <w:r w:rsidRPr="000B450D">
              <w:rPr>
                <w:rtl/>
              </w:rPr>
              <w:t xml:space="preserve">הא גופא </w:t>
            </w:r>
            <w:proofErr w:type="spellStart"/>
            <w:r w:rsidRPr="000B450D">
              <w:rPr>
                <w:rtl/>
              </w:rPr>
              <w:t>קשיא</w:t>
            </w:r>
            <w:proofErr w:type="spellEnd"/>
            <w:r w:rsidRPr="000B450D">
              <w:rPr>
                <w:rtl/>
              </w:rPr>
              <w:t xml:space="preserve">! </w:t>
            </w:r>
          </w:p>
          <w:p w14:paraId="33FA9EA7" w14:textId="77EAE005" w:rsidR="005E287E" w:rsidRPr="000B450D" w:rsidRDefault="005E287E" w:rsidP="00F50737">
            <w:pPr>
              <w:rPr>
                <w:rtl/>
              </w:rPr>
            </w:pPr>
            <w:r w:rsidRPr="000B450D">
              <w:rPr>
                <w:rtl/>
              </w:rPr>
              <w:t xml:space="preserve">אמרת, </w:t>
            </w:r>
            <w:r w:rsidRPr="000B450D">
              <w:rPr>
                <w:rStyle w:val="a8"/>
                <w:rtl/>
              </w:rPr>
              <w:t>המבדיל בתפלה משובח יותר ממי שיבדיל על הכוס</w:t>
            </w:r>
            <w:r w:rsidRPr="000B450D">
              <w:rPr>
                <w:rtl/>
              </w:rPr>
              <w:t xml:space="preserve">, </w:t>
            </w:r>
            <w:proofErr w:type="spellStart"/>
            <w:r w:rsidRPr="000B450D">
              <w:rPr>
                <w:rtl/>
              </w:rPr>
              <w:t>אלמא</w:t>
            </w:r>
            <w:proofErr w:type="spellEnd"/>
            <w:r w:rsidRPr="000B450D">
              <w:rPr>
                <w:rtl/>
              </w:rPr>
              <w:t xml:space="preserve">: תפלה לחודה סגי, והדר תני: </w:t>
            </w:r>
            <w:r w:rsidRPr="000B450D">
              <w:rPr>
                <w:rStyle w:val="a8"/>
                <w:rtl/>
              </w:rPr>
              <w:t>אם הבדיל בזו ובזו - ינוחו לו ברכות על ראשו</w:t>
            </w:r>
            <w:r w:rsidRPr="000B450D">
              <w:rPr>
                <w:rtl/>
              </w:rPr>
              <w:t xml:space="preserve">, וכיון </w:t>
            </w:r>
            <w:proofErr w:type="spellStart"/>
            <w:r w:rsidRPr="000B450D">
              <w:rPr>
                <w:rtl/>
              </w:rPr>
              <w:t>דנפיק</w:t>
            </w:r>
            <w:proofErr w:type="spellEnd"/>
            <w:r w:rsidRPr="000B450D">
              <w:rPr>
                <w:rtl/>
              </w:rPr>
              <w:t xml:space="preserve"> ליה בחדא - אפטר, </w:t>
            </w:r>
            <w:proofErr w:type="spellStart"/>
            <w:r w:rsidRPr="000B450D">
              <w:rPr>
                <w:rtl/>
              </w:rPr>
              <w:t>והויא</w:t>
            </w:r>
            <w:proofErr w:type="spellEnd"/>
            <w:r w:rsidRPr="000B450D">
              <w:rPr>
                <w:rtl/>
              </w:rPr>
              <w:t xml:space="preserve"> ברכה שאינה צריכה</w:t>
            </w:r>
            <w:r w:rsidRPr="000B450D">
              <w:rPr>
                <w:rFonts w:hint="cs"/>
                <w:rtl/>
              </w:rPr>
              <w:t xml:space="preserve">, </w:t>
            </w:r>
            <w:r w:rsidRPr="000B450D">
              <w:rPr>
                <w:rtl/>
              </w:rPr>
              <w:t xml:space="preserve">ואמר רב </w:t>
            </w:r>
            <w:proofErr w:type="spellStart"/>
            <w:r w:rsidRPr="000B450D">
              <w:rPr>
                <w:rtl/>
              </w:rPr>
              <w:t>ואיתימא</w:t>
            </w:r>
            <w:proofErr w:type="spellEnd"/>
            <w:r w:rsidRPr="000B450D">
              <w:rPr>
                <w:rtl/>
              </w:rPr>
              <w:t xml:space="preserve"> ריש לקיש, ואמרי לה רבי יוחנן וריש לקיש </w:t>
            </w:r>
            <w:proofErr w:type="spellStart"/>
            <w:r w:rsidRPr="000B450D">
              <w:rPr>
                <w:rtl/>
              </w:rPr>
              <w:t>דאמרי</w:t>
            </w:r>
            <w:proofErr w:type="spellEnd"/>
            <w:r w:rsidRPr="000B450D">
              <w:rPr>
                <w:rtl/>
              </w:rPr>
              <w:t xml:space="preserve"> </w:t>
            </w:r>
            <w:proofErr w:type="spellStart"/>
            <w:r w:rsidRPr="000B450D">
              <w:rPr>
                <w:rtl/>
              </w:rPr>
              <w:t>תרוייהו</w:t>
            </w:r>
            <w:proofErr w:type="spellEnd"/>
            <w:r w:rsidRPr="000B450D">
              <w:rPr>
                <w:rtl/>
              </w:rPr>
              <w:t xml:space="preserve">: </w:t>
            </w:r>
            <w:r w:rsidRPr="000B450D">
              <w:rPr>
                <w:rStyle w:val="a9"/>
                <w:rtl/>
              </w:rPr>
              <w:t xml:space="preserve">כל המברך ברכה שאינה צריכה - עובר משום: </w:t>
            </w:r>
            <w:r w:rsidRPr="002616AD">
              <w:rPr>
                <w:rStyle w:val="a3"/>
                <w:rtl/>
              </w:rPr>
              <w:t xml:space="preserve">+שמות כ'+ </w:t>
            </w:r>
            <w:r w:rsidRPr="000B450D">
              <w:rPr>
                <w:rStyle w:val="a9"/>
                <w:rtl/>
              </w:rPr>
              <w:t xml:space="preserve">לא </w:t>
            </w:r>
            <w:proofErr w:type="spellStart"/>
            <w:r w:rsidRPr="000B450D">
              <w:rPr>
                <w:rStyle w:val="a9"/>
                <w:rtl/>
              </w:rPr>
              <w:t>תשא</w:t>
            </w:r>
            <w:proofErr w:type="spellEnd"/>
            <w:r w:rsidRPr="000B450D">
              <w:rPr>
                <w:rtl/>
              </w:rPr>
              <w:t xml:space="preserve">! </w:t>
            </w:r>
          </w:p>
          <w:p w14:paraId="30A54982" w14:textId="77777777" w:rsidR="005E287E" w:rsidRPr="000B450D" w:rsidRDefault="005E287E" w:rsidP="00F50737">
            <w:pPr>
              <w:rPr>
                <w:rtl/>
              </w:rPr>
            </w:pPr>
            <w:r w:rsidRPr="000B450D">
              <w:rPr>
                <w:rtl/>
              </w:rPr>
              <w:t xml:space="preserve">אלא, אימא הכי: אם הבדיל בזו ולא הבדיל בזו - ינוחו לו ברכות על ראשו. </w:t>
            </w:r>
          </w:p>
        </w:tc>
        <w:tc>
          <w:tcPr>
            <w:tcW w:w="4127" w:type="dxa"/>
          </w:tcPr>
          <w:p w14:paraId="5001C13A" w14:textId="77777777" w:rsidR="005E287E" w:rsidRPr="000B450D" w:rsidRDefault="005E287E" w:rsidP="004E5B73">
            <w:pPr>
              <w:rPr>
                <w:rStyle w:val="a7"/>
                <w:rtl/>
              </w:rPr>
            </w:pPr>
          </w:p>
        </w:tc>
      </w:tr>
    </w:tbl>
    <w:p w14:paraId="40C83281" w14:textId="77777777" w:rsidR="00B83AD9" w:rsidRPr="000B450D" w:rsidRDefault="00B83AD9" w:rsidP="00B83AD9">
      <w:pPr>
        <w:pStyle w:val="3"/>
      </w:pPr>
      <w:r w:rsidRPr="000B450D">
        <w:rPr>
          <w:rFonts w:hint="cs"/>
          <w:rtl/>
        </w:rPr>
        <w:t>שכח להבדיל בתפלה</w:t>
      </w:r>
    </w:p>
    <w:tbl>
      <w:tblPr>
        <w:tblStyle w:val="a4"/>
        <w:bidiVisual/>
        <w:tblW w:w="0" w:type="auto"/>
        <w:tblLook w:val="01E0" w:firstRow="1" w:lastRow="1" w:firstColumn="1" w:lastColumn="1" w:noHBand="0" w:noVBand="0"/>
      </w:tblPr>
      <w:tblGrid>
        <w:gridCol w:w="4133"/>
        <w:gridCol w:w="4127"/>
      </w:tblGrid>
      <w:tr w:rsidR="004E5B73" w:rsidRPr="000B450D" w14:paraId="7C8E5CCA" w14:textId="77777777" w:rsidTr="000B450D">
        <w:tc>
          <w:tcPr>
            <w:tcW w:w="4133" w:type="dxa"/>
          </w:tcPr>
          <w:p w14:paraId="5B465ACD" w14:textId="77777777" w:rsidR="005E287E" w:rsidRPr="002616AD" w:rsidRDefault="004E5B73" w:rsidP="00F50737">
            <w:pPr>
              <w:rPr>
                <w:rtl/>
              </w:rPr>
            </w:pPr>
            <w:proofErr w:type="spellStart"/>
            <w:r w:rsidRPr="000B450D">
              <w:rPr>
                <w:rtl/>
              </w:rPr>
              <w:t>בעא</w:t>
            </w:r>
            <w:proofErr w:type="spellEnd"/>
            <w:r w:rsidRPr="000B450D">
              <w:rPr>
                <w:rtl/>
              </w:rPr>
              <w:t xml:space="preserve"> מיניה רב </w:t>
            </w:r>
            <w:proofErr w:type="spellStart"/>
            <w:r w:rsidRPr="000B450D">
              <w:rPr>
                <w:rtl/>
              </w:rPr>
              <w:t>חסדא</w:t>
            </w:r>
            <w:proofErr w:type="spellEnd"/>
            <w:r w:rsidRPr="000B450D">
              <w:rPr>
                <w:rtl/>
              </w:rPr>
              <w:t xml:space="preserve"> מרב ששת:</w:t>
            </w:r>
            <w:r w:rsidRPr="000B450D">
              <w:rPr>
                <w:color w:val="FF0000"/>
                <w:rtl/>
              </w:rPr>
              <w:t xml:space="preserve"> </w:t>
            </w:r>
            <w:r w:rsidRPr="002616AD">
              <w:rPr>
                <w:rtl/>
              </w:rPr>
              <w:t xml:space="preserve">טעה בזו ובזו מהו? </w:t>
            </w:r>
          </w:p>
          <w:p w14:paraId="35163F71" w14:textId="77777777" w:rsidR="004E5B73" w:rsidRPr="000B450D" w:rsidRDefault="004E5B73" w:rsidP="00B83AD9">
            <w:pPr>
              <w:rPr>
                <w:rtl/>
              </w:rPr>
            </w:pPr>
            <w:r w:rsidRPr="000B450D">
              <w:rPr>
                <w:rtl/>
              </w:rPr>
              <w:t xml:space="preserve">אמר ליה: </w:t>
            </w:r>
            <w:r w:rsidRPr="002616AD">
              <w:rPr>
                <w:rStyle w:val="a9"/>
                <w:rtl/>
              </w:rPr>
              <w:t>טעה בזו ובזו - חוזר לראש.</w:t>
            </w:r>
          </w:p>
        </w:tc>
        <w:tc>
          <w:tcPr>
            <w:tcW w:w="4127" w:type="dxa"/>
          </w:tcPr>
          <w:p w14:paraId="318CAB24" w14:textId="77777777" w:rsidR="004E5B73" w:rsidRPr="000B450D" w:rsidRDefault="004E5B73" w:rsidP="00B83AD9">
            <w:pPr>
              <w:rPr>
                <w:rStyle w:val="a7"/>
                <w:rtl/>
              </w:rPr>
            </w:pPr>
            <w:r w:rsidRPr="000B450D">
              <w:rPr>
                <w:rStyle w:val="a7"/>
                <w:rtl/>
              </w:rPr>
              <w:t>חוזר לראש - לתפלה ולכוס.</w:t>
            </w:r>
          </w:p>
        </w:tc>
      </w:tr>
    </w:tbl>
    <w:p w14:paraId="2DA86CE5" w14:textId="77777777" w:rsidR="000B450D" w:rsidRDefault="000B450D" w:rsidP="000B450D">
      <w:pPr>
        <w:pStyle w:val="2"/>
        <w:rPr>
          <w:rtl/>
        </w:rPr>
      </w:pPr>
      <w:r>
        <w:rPr>
          <w:rtl/>
        </w:rPr>
        <w:lastRenderedPageBreak/>
        <w:t>תוספות מסכת ברכות דף לג עמוד א</w:t>
      </w:r>
    </w:p>
    <w:p w14:paraId="411C149F" w14:textId="31665A25" w:rsidR="000B450D" w:rsidRPr="000B450D" w:rsidRDefault="000B450D" w:rsidP="000B450D">
      <w:pPr>
        <w:rPr>
          <w:rtl/>
        </w:rPr>
      </w:pPr>
      <w:r>
        <w:rPr>
          <w:rtl/>
        </w:rPr>
        <w:t xml:space="preserve">אבל עקרב פוסק - בירושלמי </w:t>
      </w:r>
      <w:proofErr w:type="spellStart"/>
      <w:r>
        <w:rPr>
          <w:rtl/>
        </w:rPr>
        <w:t>קאמר</w:t>
      </w:r>
      <w:proofErr w:type="spellEnd"/>
      <w:r>
        <w:rPr>
          <w:rtl/>
        </w:rPr>
        <w:t xml:space="preserve"> דאם היה נחש מרתיע לבא כנגדו פוסק לפי שבא כנגדו בכעס </w:t>
      </w:r>
      <w:proofErr w:type="spellStart"/>
      <w:r>
        <w:rPr>
          <w:rtl/>
        </w:rPr>
        <w:t>מתכוין</w:t>
      </w:r>
      <w:proofErr w:type="spellEnd"/>
      <w:r>
        <w:rPr>
          <w:rtl/>
        </w:rPr>
        <w:t xml:space="preserve"> להזיקו ומיהו לא מצינו אם פסק שיחזור לראש </w:t>
      </w:r>
      <w:proofErr w:type="spellStart"/>
      <w:r>
        <w:rPr>
          <w:rtl/>
        </w:rPr>
        <w:t>מדלא</w:t>
      </w:r>
      <w:proofErr w:type="spellEnd"/>
      <w:r>
        <w:rPr>
          <w:rtl/>
        </w:rPr>
        <w:t xml:space="preserve"> </w:t>
      </w:r>
      <w:proofErr w:type="spellStart"/>
      <w:r>
        <w:rPr>
          <w:rtl/>
        </w:rPr>
        <w:t>קאמר</w:t>
      </w:r>
      <w:proofErr w:type="spellEnd"/>
      <w:r>
        <w:rPr>
          <w:rtl/>
        </w:rPr>
        <w:t xml:space="preserve"> ואם פסק חוזר לראש אבל </w:t>
      </w:r>
      <w:proofErr w:type="spellStart"/>
      <w:r>
        <w:rPr>
          <w:rtl/>
        </w:rPr>
        <w:t>לתחלת</w:t>
      </w:r>
      <w:proofErr w:type="spellEnd"/>
      <w:r>
        <w:rPr>
          <w:rtl/>
        </w:rPr>
        <w:t xml:space="preserve"> ברכה </w:t>
      </w:r>
      <w:proofErr w:type="spellStart"/>
      <w:r>
        <w:rPr>
          <w:rtl/>
        </w:rPr>
        <w:t>מיהא</w:t>
      </w:r>
      <w:proofErr w:type="spellEnd"/>
      <w:r>
        <w:rPr>
          <w:rtl/>
        </w:rPr>
        <w:t xml:space="preserve"> יחזור ואם טעה בג' ראשונות או בג' אחרונות חוזר </w:t>
      </w:r>
      <w:proofErr w:type="spellStart"/>
      <w:r>
        <w:rPr>
          <w:rtl/>
        </w:rPr>
        <w:t>לתחלת</w:t>
      </w:r>
      <w:proofErr w:type="spellEnd"/>
      <w:r>
        <w:rPr>
          <w:rtl/>
        </w:rPr>
        <w:t xml:space="preserve"> הג' באבות בראשונות ובעבודה באחרונות </w:t>
      </w:r>
      <w:proofErr w:type="spellStart"/>
      <w:r>
        <w:rPr>
          <w:rtl/>
        </w:rPr>
        <w:t>כדאמרינן</w:t>
      </w:r>
      <w:proofErr w:type="spellEnd"/>
      <w:r>
        <w:rPr>
          <w:rtl/>
        </w:rPr>
        <w:t xml:space="preserve"> לקמן </w:t>
      </w:r>
      <w:proofErr w:type="spellStart"/>
      <w:r>
        <w:rPr>
          <w:rtl/>
        </w:rPr>
        <w:t>בפרקין</w:t>
      </w:r>
      <w:proofErr w:type="spellEnd"/>
      <w:r>
        <w:rPr>
          <w:rtl/>
        </w:rPr>
        <w:t xml:space="preserve"> (דף לד.).</w:t>
      </w:r>
    </w:p>
    <w:p w14:paraId="7C8AB3FB" w14:textId="05E86FF7" w:rsidR="00C22CD2" w:rsidRPr="000B450D" w:rsidRDefault="003C3E9B" w:rsidP="003C3E9B">
      <w:pPr>
        <w:pStyle w:val="1"/>
      </w:pPr>
      <w:r w:rsidRPr="000B450D">
        <w:rPr>
          <w:rtl/>
        </w:rPr>
        <w:t>דף לג עמוד ב</w:t>
      </w:r>
    </w:p>
    <w:tbl>
      <w:tblPr>
        <w:tblStyle w:val="a4"/>
        <w:bidiVisual/>
        <w:tblW w:w="0" w:type="auto"/>
        <w:tblLook w:val="01E0" w:firstRow="1" w:lastRow="1" w:firstColumn="1" w:lastColumn="1" w:noHBand="0" w:noVBand="0"/>
      </w:tblPr>
      <w:tblGrid>
        <w:gridCol w:w="4261"/>
        <w:gridCol w:w="4261"/>
      </w:tblGrid>
      <w:tr w:rsidR="005E287E" w:rsidRPr="000B450D" w14:paraId="6E7329EE" w14:textId="77777777" w:rsidTr="00D139B3">
        <w:tc>
          <w:tcPr>
            <w:tcW w:w="4261" w:type="dxa"/>
          </w:tcPr>
          <w:p w14:paraId="70279519" w14:textId="77777777" w:rsidR="005E287E" w:rsidRPr="000B450D" w:rsidRDefault="005E287E" w:rsidP="00B83AD9">
            <w:pPr>
              <w:rPr>
                <w:rtl/>
              </w:rPr>
            </w:pPr>
            <w:r w:rsidRPr="000B450D">
              <w:rPr>
                <w:rtl/>
              </w:rPr>
              <w:t xml:space="preserve">אמר ליה </w:t>
            </w:r>
            <w:proofErr w:type="spellStart"/>
            <w:r w:rsidRPr="000B450D">
              <w:rPr>
                <w:rtl/>
              </w:rPr>
              <w:t>רבינא</w:t>
            </w:r>
            <w:proofErr w:type="spellEnd"/>
            <w:r w:rsidRPr="000B450D">
              <w:rPr>
                <w:rtl/>
              </w:rPr>
              <w:t xml:space="preserve"> </w:t>
            </w:r>
            <w:proofErr w:type="spellStart"/>
            <w:r w:rsidRPr="000B450D">
              <w:rPr>
                <w:rtl/>
              </w:rPr>
              <w:t>לרבא</w:t>
            </w:r>
            <w:proofErr w:type="spellEnd"/>
            <w:r w:rsidRPr="000B450D">
              <w:rPr>
                <w:rtl/>
              </w:rPr>
              <w:t xml:space="preserve">: הלכתא מאי? </w:t>
            </w:r>
            <w:r w:rsidRPr="002616AD">
              <w:rPr>
                <w:rStyle w:val="a3"/>
                <w:rFonts w:hint="cs"/>
                <w:rtl/>
              </w:rPr>
              <w:t>[=האם המבדיל בתפילה צריך להבדיל על הכוס]</w:t>
            </w:r>
          </w:p>
          <w:p w14:paraId="398FD618" w14:textId="77777777" w:rsidR="005E287E" w:rsidRPr="000B450D" w:rsidRDefault="005E287E" w:rsidP="00B83AD9">
            <w:pPr>
              <w:rPr>
                <w:rtl/>
              </w:rPr>
            </w:pPr>
            <w:r w:rsidRPr="000B450D">
              <w:rPr>
                <w:rtl/>
              </w:rPr>
              <w:t xml:space="preserve">אמר ליה: כי קידוש, מה קידוש אף על גב </w:t>
            </w:r>
            <w:proofErr w:type="spellStart"/>
            <w:r w:rsidRPr="000B450D">
              <w:rPr>
                <w:rtl/>
              </w:rPr>
              <w:t>דמקדש</w:t>
            </w:r>
            <w:proofErr w:type="spellEnd"/>
            <w:r w:rsidRPr="000B450D">
              <w:rPr>
                <w:rtl/>
              </w:rPr>
              <w:t xml:space="preserve"> </w:t>
            </w:r>
            <w:proofErr w:type="spellStart"/>
            <w:r w:rsidRPr="000B450D">
              <w:rPr>
                <w:rtl/>
              </w:rPr>
              <w:t>בצלותא</w:t>
            </w:r>
            <w:proofErr w:type="spellEnd"/>
            <w:r w:rsidRPr="000B450D">
              <w:rPr>
                <w:rtl/>
              </w:rPr>
              <w:t xml:space="preserve"> מקדש </w:t>
            </w:r>
            <w:proofErr w:type="spellStart"/>
            <w:r w:rsidRPr="000B450D">
              <w:rPr>
                <w:rtl/>
              </w:rPr>
              <w:t>אכסא</w:t>
            </w:r>
            <w:proofErr w:type="spellEnd"/>
            <w:r w:rsidRPr="000B450D">
              <w:rPr>
                <w:rtl/>
              </w:rPr>
              <w:t xml:space="preserve">, אף הבדלה נמי - אף על גב </w:t>
            </w:r>
            <w:proofErr w:type="spellStart"/>
            <w:r w:rsidRPr="000B450D">
              <w:rPr>
                <w:rtl/>
              </w:rPr>
              <w:t>דמבדיל</w:t>
            </w:r>
            <w:proofErr w:type="spellEnd"/>
            <w:r w:rsidRPr="000B450D">
              <w:rPr>
                <w:rtl/>
              </w:rPr>
              <w:t xml:space="preserve"> </w:t>
            </w:r>
            <w:proofErr w:type="spellStart"/>
            <w:r w:rsidRPr="000B450D">
              <w:rPr>
                <w:rtl/>
              </w:rPr>
              <w:t>בצלותא</w:t>
            </w:r>
            <w:proofErr w:type="spellEnd"/>
            <w:r w:rsidRPr="000B450D">
              <w:rPr>
                <w:rtl/>
              </w:rPr>
              <w:t xml:space="preserve"> מבדיל </w:t>
            </w:r>
            <w:proofErr w:type="spellStart"/>
            <w:r w:rsidRPr="000B450D">
              <w:rPr>
                <w:rtl/>
              </w:rPr>
              <w:t>אכסא</w:t>
            </w:r>
            <w:proofErr w:type="spellEnd"/>
            <w:r w:rsidRPr="000B450D">
              <w:rPr>
                <w:rtl/>
              </w:rPr>
              <w:t xml:space="preserve">. </w:t>
            </w:r>
          </w:p>
        </w:tc>
        <w:tc>
          <w:tcPr>
            <w:tcW w:w="4261" w:type="dxa"/>
          </w:tcPr>
          <w:p w14:paraId="5E1533DA" w14:textId="77777777" w:rsidR="005E287E" w:rsidRPr="000B450D" w:rsidRDefault="005E287E" w:rsidP="005E287E">
            <w:pPr>
              <w:rPr>
                <w:rStyle w:val="a7"/>
                <w:rtl/>
              </w:rPr>
            </w:pPr>
            <w:r w:rsidRPr="000B450D">
              <w:rPr>
                <w:rStyle w:val="a7"/>
                <w:u w:val="single"/>
                <w:rtl/>
              </w:rPr>
              <w:t>הלכתא מאי</w:t>
            </w:r>
            <w:r w:rsidRPr="000B450D">
              <w:rPr>
                <w:rStyle w:val="a7"/>
                <w:rtl/>
              </w:rPr>
              <w:t xml:space="preserve"> - המבדיל בתפילה צריך שיבדיל על הכוס, או לא.</w:t>
            </w:r>
          </w:p>
        </w:tc>
      </w:tr>
    </w:tbl>
    <w:p w14:paraId="531C7357" w14:textId="4AF43C52" w:rsidR="00D139B3" w:rsidRPr="000B450D" w:rsidRDefault="00655820" w:rsidP="00655820">
      <w:pPr>
        <w:pStyle w:val="3"/>
      </w:pPr>
      <w:r>
        <w:rPr>
          <w:rFonts w:hint="cs"/>
          <w:rtl/>
        </w:rPr>
        <w:t>הבדלה בתפילה ביום טוב לאחר השבת</w:t>
      </w:r>
    </w:p>
    <w:tbl>
      <w:tblPr>
        <w:tblStyle w:val="a4"/>
        <w:bidiVisual/>
        <w:tblW w:w="0" w:type="auto"/>
        <w:tblLook w:val="01E0" w:firstRow="1" w:lastRow="1" w:firstColumn="1" w:lastColumn="1" w:noHBand="0" w:noVBand="0"/>
      </w:tblPr>
      <w:tblGrid>
        <w:gridCol w:w="4261"/>
        <w:gridCol w:w="4261"/>
      </w:tblGrid>
      <w:tr w:rsidR="00C82E5E" w:rsidRPr="000B450D" w14:paraId="2E02AF1B" w14:textId="77777777" w:rsidTr="00C26168">
        <w:tc>
          <w:tcPr>
            <w:tcW w:w="4261" w:type="dxa"/>
          </w:tcPr>
          <w:p w14:paraId="0581AF65" w14:textId="26B92A08" w:rsidR="00C82E5E" w:rsidRPr="000B450D" w:rsidRDefault="00C82E5E" w:rsidP="00B83AD9">
            <w:pPr>
              <w:rPr>
                <w:rtl/>
              </w:rPr>
            </w:pPr>
            <w:r w:rsidRPr="002616AD">
              <w:rPr>
                <w:rStyle w:val="a3"/>
                <w:rFonts w:hint="cs"/>
                <w:rtl/>
              </w:rPr>
              <w:t>[=ציטוט המשנה:]</w:t>
            </w:r>
            <w:r w:rsidRPr="000B450D">
              <w:rPr>
                <w:rFonts w:hint="cs"/>
                <w:rtl/>
              </w:rPr>
              <w:t xml:space="preserve"> </w:t>
            </w:r>
            <w:r w:rsidRPr="000B450D">
              <w:rPr>
                <w:rStyle w:val="a8"/>
                <w:rtl/>
              </w:rPr>
              <w:t>רבי אליעזר אומר: בהודאה</w:t>
            </w:r>
            <w:r w:rsidRPr="000B450D">
              <w:rPr>
                <w:rtl/>
              </w:rPr>
              <w:t xml:space="preserve">. </w:t>
            </w:r>
            <w:r w:rsidR="0030104C" w:rsidRPr="0030104C">
              <w:rPr>
                <w:rStyle w:val="a3"/>
                <w:rFonts w:hint="cs"/>
                <w:rtl/>
              </w:rPr>
              <w:t>[=אומר הבדלה של מוצאי שבת]</w:t>
            </w:r>
          </w:p>
          <w:p w14:paraId="5B32608D" w14:textId="77777777" w:rsidR="00C82E5E" w:rsidRPr="002616AD" w:rsidRDefault="00C82E5E" w:rsidP="00B83AD9">
            <w:pPr>
              <w:rPr>
                <w:rtl/>
              </w:rPr>
            </w:pPr>
            <w:r w:rsidRPr="002616AD">
              <w:rPr>
                <w:rtl/>
              </w:rPr>
              <w:t xml:space="preserve">רבי </w:t>
            </w:r>
            <w:proofErr w:type="spellStart"/>
            <w:r w:rsidRPr="002616AD">
              <w:rPr>
                <w:rtl/>
              </w:rPr>
              <w:t>זירא</w:t>
            </w:r>
            <w:proofErr w:type="spellEnd"/>
            <w:r w:rsidRPr="002616AD">
              <w:rPr>
                <w:rtl/>
              </w:rPr>
              <w:t xml:space="preserve"> </w:t>
            </w:r>
            <w:proofErr w:type="spellStart"/>
            <w:r w:rsidRPr="002616AD">
              <w:rPr>
                <w:rtl/>
              </w:rPr>
              <w:t>הוה</w:t>
            </w:r>
            <w:proofErr w:type="spellEnd"/>
            <w:r w:rsidRPr="002616AD">
              <w:rPr>
                <w:rtl/>
              </w:rPr>
              <w:t xml:space="preserve"> רכיב חמרא, </w:t>
            </w:r>
            <w:proofErr w:type="spellStart"/>
            <w:r w:rsidRPr="002616AD">
              <w:rPr>
                <w:rtl/>
              </w:rPr>
              <w:t>הוה</w:t>
            </w:r>
            <w:proofErr w:type="spellEnd"/>
            <w:r w:rsidRPr="002616AD">
              <w:rPr>
                <w:rtl/>
              </w:rPr>
              <w:t xml:space="preserve"> </w:t>
            </w:r>
            <w:proofErr w:type="spellStart"/>
            <w:r w:rsidRPr="002616AD">
              <w:rPr>
                <w:rtl/>
              </w:rPr>
              <w:t>קא</w:t>
            </w:r>
            <w:proofErr w:type="spellEnd"/>
            <w:r w:rsidRPr="002616AD">
              <w:rPr>
                <w:rtl/>
              </w:rPr>
              <w:t xml:space="preserve"> שקיל ואזיל רבי </w:t>
            </w:r>
            <w:proofErr w:type="spellStart"/>
            <w:r w:rsidRPr="002616AD">
              <w:rPr>
                <w:rtl/>
              </w:rPr>
              <w:t>חייא</w:t>
            </w:r>
            <w:proofErr w:type="spellEnd"/>
            <w:r w:rsidRPr="002616AD">
              <w:rPr>
                <w:rtl/>
              </w:rPr>
              <w:t xml:space="preserve"> בר אבין בתריה. </w:t>
            </w:r>
          </w:p>
          <w:p w14:paraId="36AED72B" w14:textId="301D130B" w:rsidR="00C82E5E" w:rsidRPr="000B450D" w:rsidRDefault="00C82E5E" w:rsidP="00B83AD9">
            <w:pPr>
              <w:rPr>
                <w:rtl/>
              </w:rPr>
            </w:pPr>
            <w:r w:rsidRPr="000B450D">
              <w:rPr>
                <w:rtl/>
              </w:rPr>
              <w:t>אמר ליה</w:t>
            </w:r>
            <w:r w:rsidRPr="000B450D">
              <w:rPr>
                <w:rFonts w:hint="cs"/>
                <w:rtl/>
              </w:rPr>
              <w:t xml:space="preserve"> </w:t>
            </w:r>
            <w:r w:rsidRPr="002616AD">
              <w:rPr>
                <w:rStyle w:val="a3"/>
                <w:rFonts w:hint="cs"/>
                <w:rtl/>
              </w:rPr>
              <w:t xml:space="preserve">[=רבי </w:t>
            </w:r>
            <w:proofErr w:type="spellStart"/>
            <w:r w:rsidRPr="002616AD">
              <w:rPr>
                <w:rStyle w:val="a3"/>
                <w:rFonts w:hint="cs"/>
                <w:rtl/>
              </w:rPr>
              <w:t>זירא</w:t>
            </w:r>
            <w:proofErr w:type="spellEnd"/>
            <w:r w:rsidRPr="002616AD">
              <w:rPr>
                <w:rStyle w:val="a3"/>
                <w:rFonts w:hint="cs"/>
                <w:rtl/>
              </w:rPr>
              <w:t xml:space="preserve"> לרבי </w:t>
            </w:r>
            <w:proofErr w:type="spellStart"/>
            <w:r w:rsidRPr="002616AD">
              <w:rPr>
                <w:rStyle w:val="a3"/>
                <w:rFonts w:hint="cs"/>
                <w:rtl/>
              </w:rPr>
              <w:t>חייא</w:t>
            </w:r>
            <w:proofErr w:type="spellEnd"/>
            <w:r w:rsidRPr="002616AD">
              <w:rPr>
                <w:rStyle w:val="a3"/>
                <w:rFonts w:hint="cs"/>
                <w:rtl/>
              </w:rPr>
              <w:t xml:space="preserve"> בר אבין]:</w:t>
            </w:r>
            <w:r w:rsidRPr="002616AD">
              <w:rPr>
                <w:rStyle w:val="a3"/>
                <w:rtl/>
              </w:rPr>
              <w:t xml:space="preserve"> </w:t>
            </w:r>
            <w:r w:rsidRPr="000B450D">
              <w:rPr>
                <w:rtl/>
              </w:rPr>
              <w:t xml:space="preserve">ודאי </w:t>
            </w:r>
            <w:proofErr w:type="spellStart"/>
            <w:r w:rsidRPr="000B450D">
              <w:rPr>
                <w:rtl/>
              </w:rPr>
              <w:t>דאמריתו</w:t>
            </w:r>
            <w:proofErr w:type="spellEnd"/>
            <w:r w:rsidRPr="000B450D">
              <w:rPr>
                <w:rtl/>
              </w:rPr>
              <w:t xml:space="preserve"> משמיה דרבי יוחנן: </w:t>
            </w:r>
            <w:r w:rsidRPr="000B450D">
              <w:rPr>
                <w:rStyle w:val="a9"/>
                <w:rtl/>
              </w:rPr>
              <w:t>הלכה כרבי אליעזר ביום טוב שחל להיות אחר השבת</w:t>
            </w:r>
            <w:r w:rsidR="0030104C">
              <w:rPr>
                <w:rStyle w:val="a9"/>
                <w:rFonts w:hint="cs"/>
                <w:rtl/>
              </w:rPr>
              <w:t xml:space="preserve"> </w:t>
            </w:r>
            <w:r w:rsidR="0030104C" w:rsidRPr="0030104C">
              <w:rPr>
                <w:rStyle w:val="a3"/>
                <w:rFonts w:hint="cs"/>
                <w:rtl/>
              </w:rPr>
              <w:t>[=היות שלא אומרים אתה חונן ביום טוב, אי אפשר להבדיל בברכה רביעית]</w:t>
            </w:r>
          </w:p>
          <w:p w14:paraId="6C814D35" w14:textId="77777777" w:rsidR="00C82E5E" w:rsidRPr="000B450D" w:rsidRDefault="00C82E5E" w:rsidP="00B83AD9">
            <w:pPr>
              <w:rPr>
                <w:rtl/>
              </w:rPr>
            </w:pPr>
            <w:r w:rsidRPr="000B450D">
              <w:rPr>
                <w:rtl/>
              </w:rPr>
              <w:t xml:space="preserve">אמר ליה: אין. </w:t>
            </w:r>
          </w:p>
          <w:p w14:paraId="377BDA1F" w14:textId="77777777" w:rsidR="00C82E5E" w:rsidRPr="000B450D" w:rsidRDefault="00C82E5E" w:rsidP="00B83AD9">
            <w:pPr>
              <w:rPr>
                <w:rtl/>
              </w:rPr>
            </w:pPr>
            <w:r w:rsidRPr="0030104C">
              <w:rPr>
                <w:rStyle w:val="a3"/>
                <w:rFonts w:hint="cs"/>
                <w:rtl/>
              </w:rPr>
              <w:t xml:space="preserve">[=הקשה לו רבי </w:t>
            </w:r>
            <w:proofErr w:type="spellStart"/>
            <w:r w:rsidRPr="0030104C">
              <w:rPr>
                <w:rStyle w:val="a3"/>
                <w:rFonts w:hint="cs"/>
                <w:rtl/>
              </w:rPr>
              <w:t>זירא</w:t>
            </w:r>
            <w:proofErr w:type="spellEnd"/>
            <w:r w:rsidRPr="0030104C">
              <w:rPr>
                <w:rStyle w:val="a3"/>
                <w:rFonts w:hint="cs"/>
                <w:rtl/>
              </w:rPr>
              <w:t>:]</w:t>
            </w:r>
            <w:r w:rsidRPr="000B450D">
              <w:rPr>
                <w:rFonts w:hint="cs"/>
                <w:rtl/>
              </w:rPr>
              <w:t xml:space="preserve"> </w:t>
            </w:r>
            <w:r w:rsidRPr="000B450D">
              <w:rPr>
                <w:rtl/>
              </w:rPr>
              <w:t xml:space="preserve">הלכה - מכלל </w:t>
            </w:r>
            <w:proofErr w:type="spellStart"/>
            <w:r w:rsidRPr="000B450D">
              <w:rPr>
                <w:rtl/>
              </w:rPr>
              <w:t>דפליגי</w:t>
            </w:r>
            <w:proofErr w:type="spellEnd"/>
            <w:r w:rsidRPr="000B450D">
              <w:rPr>
                <w:rFonts w:hint="cs"/>
                <w:rtl/>
              </w:rPr>
              <w:t>?</w:t>
            </w:r>
          </w:p>
          <w:p w14:paraId="256BB872" w14:textId="77777777" w:rsidR="00C82E5E" w:rsidRPr="000B450D" w:rsidRDefault="00C82E5E" w:rsidP="00B83AD9">
            <w:pPr>
              <w:rPr>
                <w:rtl/>
              </w:rPr>
            </w:pPr>
            <w:r w:rsidRPr="0030104C">
              <w:rPr>
                <w:rStyle w:val="a3"/>
                <w:rFonts w:hint="cs"/>
                <w:rtl/>
              </w:rPr>
              <w:t xml:space="preserve">[=שואלת הגמרא על שאלת רבי </w:t>
            </w:r>
            <w:proofErr w:type="spellStart"/>
            <w:r w:rsidRPr="0030104C">
              <w:rPr>
                <w:rStyle w:val="a3"/>
                <w:rFonts w:hint="cs"/>
                <w:rtl/>
              </w:rPr>
              <w:t>זירא</w:t>
            </w:r>
            <w:proofErr w:type="spellEnd"/>
            <w:r w:rsidRPr="0030104C">
              <w:rPr>
                <w:rStyle w:val="a3"/>
                <w:rFonts w:hint="cs"/>
                <w:rtl/>
              </w:rPr>
              <w:t>:]</w:t>
            </w:r>
            <w:r w:rsidRPr="000B450D">
              <w:rPr>
                <w:rtl/>
              </w:rPr>
              <w:t xml:space="preserve"> ולא פליגי? והא פליגי רבנן! </w:t>
            </w:r>
          </w:p>
          <w:p w14:paraId="308FB772" w14:textId="77777777" w:rsidR="00C82E5E" w:rsidRPr="0030104C" w:rsidRDefault="00C82E5E" w:rsidP="00B83AD9">
            <w:pPr>
              <w:rPr>
                <w:rStyle w:val="a3"/>
                <w:rtl/>
              </w:rPr>
            </w:pPr>
            <w:r w:rsidRPr="0030104C">
              <w:rPr>
                <w:rStyle w:val="a3"/>
                <w:rFonts w:hint="cs"/>
                <w:rtl/>
              </w:rPr>
              <w:t xml:space="preserve">[=מסבירה הגמרא את שאלת רבי </w:t>
            </w:r>
            <w:proofErr w:type="spellStart"/>
            <w:r w:rsidRPr="0030104C">
              <w:rPr>
                <w:rStyle w:val="a3"/>
                <w:rFonts w:hint="cs"/>
                <w:rtl/>
              </w:rPr>
              <w:t>זירא</w:t>
            </w:r>
            <w:proofErr w:type="spellEnd"/>
            <w:r w:rsidRPr="0030104C">
              <w:rPr>
                <w:rStyle w:val="a3"/>
                <w:rFonts w:hint="cs"/>
                <w:rtl/>
              </w:rPr>
              <w:t>:]</w:t>
            </w:r>
            <w:r w:rsidRPr="000B450D">
              <w:rPr>
                <w:rtl/>
              </w:rPr>
              <w:t xml:space="preserve"> </w:t>
            </w:r>
            <w:proofErr w:type="spellStart"/>
            <w:r w:rsidRPr="000B450D">
              <w:rPr>
                <w:rtl/>
              </w:rPr>
              <w:t>אימר</w:t>
            </w:r>
            <w:proofErr w:type="spellEnd"/>
            <w:r w:rsidRPr="000B450D">
              <w:rPr>
                <w:rtl/>
              </w:rPr>
              <w:t xml:space="preserve"> </w:t>
            </w:r>
            <w:proofErr w:type="spellStart"/>
            <w:r w:rsidRPr="000B450D">
              <w:rPr>
                <w:rtl/>
              </w:rPr>
              <w:t>דפליגי</w:t>
            </w:r>
            <w:proofErr w:type="spellEnd"/>
            <w:r w:rsidRPr="000B450D">
              <w:rPr>
                <w:rtl/>
              </w:rPr>
              <w:t xml:space="preserve"> רבנן - בשאר ימות השנה, ביום טוב שחל להיות אחר השבת מי פליגי? </w:t>
            </w:r>
            <w:r w:rsidRPr="0030104C">
              <w:rPr>
                <w:rStyle w:val="a3"/>
                <w:rFonts w:hint="cs"/>
                <w:rtl/>
              </w:rPr>
              <w:t>[=הרי ת"ק סובר שאומר הבדלה בחונן הדעת, אבל ביום טוב שאחר השבת לא אומרים בכלל ברכת אתה חונן, ואם כן פשוט שיש לומר את ההבדלה בהודאה!]</w:t>
            </w:r>
          </w:p>
          <w:p w14:paraId="147D5593" w14:textId="77777777" w:rsidR="00C82E5E" w:rsidRPr="0030104C" w:rsidRDefault="00C82E5E" w:rsidP="00B83AD9">
            <w:pPr>
              <w:rPr>
                <w:rStyle w:val="a3"/>
                <w:rtl/>
              </w:rPr>
            </w:pPr>
            <w:r w:rsidRPr="000B450D">
              <w:rPr>
                <w:rtl/>
              </w:rPr>
              <w:t>והא פליג רבי עקיבא</w:t>
            </w:r>
            <w:r w:rsidRPr="000B450D">
              <w:rPr>
                <w:rFonts w:hint="cs"/>
                <w:rtl/>
              </w:rPr>
              <w:t xml:space="preserve"> </w:t>
            </w:r>
            <w:r w:rsidRPr="0030104C">
              <w:rPr>
                <w:rStyle w:val="a3"/>
                <w:rFonts w:hint="cs"/>
                <w:rtl/>
              </w:rPr>
              <w:t>[=שאומר הבדלה כברכה בפני עצמה, ולכן צריך לחדש הלכה כרבי אליעזר, שלא לומר הבדלה כברכה בפני עצמה ביום טוב שאחר השבת]</w:t>
            </w:r>
            <w:r w:rsidRPr="0030104C">
              <w:rPr>
                <w:rStyle w:val="a3"/>
                <w:rtl/>
              </w:rPr>
              <w:t xml:space="preserve">! </w:t>
            </w:r>
          </w:p>
          <w:p w14:paraId="2748B4FB" w14:textId="77777777" w:rsidR="00C82E5E" w:rsidRPr="000B450D" w:rsidRDefault="00C82E5E" w:rsidP="00B83AD9">
            <w:pPr>
              <w:rPr>
                <w:rtl/>
              </w:rPr>
            </w:pPr>
            <w:r w:rsidRPr="000B450D">
              <w:rPr>
                <w:rtl/>
              </w:rPr>
              <w:t xml:space="preserve">אטו כל השנה כולה מי </w:t>
            </w:r>
            <w:proofErr w:type="spellStart"/>
            <w:r w:rsidRPr="000B450D">
              <w:rPr>
                <w:rtl/>
              </w:rPr>
              <w:t>עבדינן</w:t>
            </w:r>
            <w:proofErr w:type="spellEnd"/>
            <w:r w:rsidRPr="000B450D">
              <w:rPr>
                <w:rtl/>
              </w:rPr>
              <w:t xml:space="preserve"> כרבי עקיבא, </w:t>
            </w:r>
            <w:proofErr w:type="spellStart"/>
            <w:r w:rsidRPr="000B450D">
              <w:rPr>
                <w:rtl/>
              </w:rPr>
              <w:t>דהשתא</w:t>
            </w:r>
            <w:proofErr w:type="spellEnd"/>
            <w:r w:rsidRPr="000B450D">
              <w:rPr>
                <w:rtl/>
              </w:rPr>
              <w:t xml:space="preserve"> ניקו ונעביד כוותיה? כל השנה כולה מאי טעמא לא </w:t>
            </w:r>
            <w:proofErr w:type="spellStart"/>
            <w:r w:rsidRPr="000B450D">
              <w:rPr>
                <w:rtl/>
              </w:rPr>
              <w:t>עבדינן</w:t>
            </w:r>
            <w:proofErr w:type="spellEnd"/>
            <w:r w:rsidRPr="000B450D">
              <w:rPr>
                <w:rtl/>
              </w:rPr>
              <w:t xml:space="preserve"> כרבי עקיבא? </w:t>
            </w:r>
            <w:proofErr w:type="spellStart"/>
            <w:r w:rsidRPr="000B450D">
              <w:rPr>
                <w:rtl/>
              </w:rPr>
              <w:t>דתמני</w:t>
            </w:r>
            <w:proofErr w:type="spellEnd"/>
            <w:r w:rsidRPr="000B450D">
              <w:rPr>
                <w:rtl/>
              </w:rPr>
              <w:t xml:space="preserve"> סרי </w:t>
            </w:r>
            <w:proofErr w:type="spellStart"/>
            <w:r w:rsidRPr="000B450D">
              <w:rPr>
                <w:rtl/>
              </w:rPr>
              <w:t>תקון</w:t>
            </w:r>
            <w:proofErr w:type="spellEnd"/>
            <w:r w:rsidRPr="000B450D">
              <w:rPr>
                <w:rtl/>
              </w:rPr>
              <w:t xml:space="preserve">, </w:t>
            </w:r>
            <w:proofErr w:type="spellStart"/>
            <w:r w:rsidRPr="000B450D">
              <w:rPr>
                <w:rtl/>
              </w:rPr>
              <w:t>תשסרי</w:t>
            </w:r>
            <w:proofErr w:type="spellEnd"/>
            <w:r w:rsidRPr="000B450D">
              <w:rPr>
                <w:rtl/>
              </w:rPr>
              <w:t xml:space="preserve"> לא </w:t>
            </w:r>
            <w:proofErr w:type="spellStart"/>
            <w:r w:rsidRPr="000B450D">
              <w:rPr>
                <w:rtl/>
              </w:rPr>
              <w:t>תקון</w:t>
            </w:r>
            <w:proofErr w:type="spellEnd"/>
            <w:r w:rsidRPr="000B450D">
              <w:rPr>
                <w:rtl/>
              </w:rPr>
              <w:t xml:space="preserve">, הכא נמי - שב </w:t>
            </w:r>
            <w:proofErr w:type="spellStart"/>
            <w:r w:rsidRPr="000B450D">
              <w:rPr>
                <w:rtl/>
              </w:rPr>
              <w:t>תקון</w:t>
            </w:r>
            <w:proofErr w:type="spellEnd"/>
            <w:r w:rsidRPr="000B450D">
              <w:rPr>
                <w:rtl/>
              </w:rPr>
              <w:t xml:space="preserve">, תמני לא </w:t>
            </w:r>
            <w:proofErr w:type="spellStart"/>
            <w:r w:rsidRPr="000B450D">
              <w:rPr>
                <w:rtl/>
              </w:rPr>
              <w:t>תקון</w:t>
            </w:r>
            <w:proofErr w:type="spellEnd"/>
            <w:r w:rsidRPr="000B450D">
              <w:rPr>
                <w:rtl/>
              </w:rPr>
              <w:t xml:space="preserve">! </w:t>
            </w:r>
          </w:p>
          <w:p w14:paraId="2B53CD16" w14:textId="77777777" w:rsidR="00C82E5E" w:rsidRPr="000B450D" w:rsidRDefault="00C82E5E" w:rsidP="00B83AD9">
            <w:pPr>
              <w:rPr>
                <w:rtl/>
              </w:rPr>
            </w:pPr>
            <w:r w:rsidRPr="000B450D">
              <w:rPr>
                <w:rtl/>
              </w:rPr>
              <w:t>אמר ליה</w:t>
            </w:r>
            <w:r w:rsidRPr="0030104C">
              <w:rPr>
                <w:rtl/>
              </w:rPr>
              <w:t xml:space="preserve">: לאו הלכה </w:t>
            </w:r>
            <w:proofErr w:type="spellStart"/>
            <w:r w:rsidRPr="0030104C">
              <w:rPr>
                <w:rtl/>
              </w:rPr>
              <w:t>אתמר</w:t>
            </w:r>
            <w:proofErr w:type="spellEnd"/>
            <w:r w:rsidRPr="000B450D">
              <w:rPr>
                <w:rStyle w:val="a9"/>
                <w:rFonts w:hint="cs"/>
                <w:rtl/>
              </w:rPr>
              <w:t xml:space="preserve"> </w:t>
            </w:r>
            <w:r w:rsidRPr="0030104C">
              <w:rPr>
                <w:rStyle w:val="a3"/>
                <w:rFonts w:hint="cs"/>
                <w:rtl/>
              </w:rPr>
              <w:t>[=רבי יוחנן לא אמר הלכה כרבי אליעזר ביום טוב שאחר השבת]</w:t>
            </w:r>
            <w:r w:rsidRPr="0030104C">
              <w:rPr>
                <w:rStyle w:val="a3"/>
                <w:rtl/>
              </w:rPr>
              <w:t>,</w:t>
            </w:r>
            <w:r w:rsidRPr="000B450D">
              <w:rPr>
                <w:rStyle w:val="a9"/>
                <w:rtl/>
              </w:rPr>
              <w:t xml:space="preserve"> </w:t>
            </w:r>
            <w:r w:rsidRPr="0030104C">
              <w:rPr>
                <w:rtl/>
              </w:rPr>
              <w:t xml:space="preserve">אלא מטין </w:t>
            </w:r>
            <w:proofErr w:type="spellStart"/>
            <w:r w:rsidRPr="0030104C">
              <w:rPr>
                <w:rtl/>
              </w:rPr>
              <w:t>אתמר</w:t>
            </w:r>
            <w:proofErr w:type="spellEnd"/>
            <w:r w:rsidRPr="0030104C">
              <w:rPr>
                <w:rtl/>
              </w:rPr>
              <w:t>.</w:t>
            </w:r>
            <w:r w:rsidRPr="000B450D">
              <w:rPr>
                <w:rtl/>
              </w:rPr>
              <w:t xml:space="preserve"> </w:t>
            </w:r>
          </w:p>
        </w:tc>
        <w:tc>
          <w:tcPr>
            <w:tcW w:w="4261" w:type="dxa"/>
          </w:tcPr>
          <w:p w14:paraId="48EF9EE8" w14:textId="77777777" w:rsidR="00C82E5E" w:rsidRPr="000B450D" w:rsidRDefault="00C82E5E" w:rsidP="00C82E5E">
            <w:pPr>
              <w:rPr>
                <w:rStyle w:val="a7"/>
                <w:rtl/>
              </w:rPr>
            </w:pPr>
            <w:r w:rsidRPr="000B450D">
              <w:rPr>
                <w:rStyle w:val="a7"/>
                <w:rtl/>
              </w:rPr>
              <w:t xml:space="preserve">ביום טוב שחל להיות אחר השבת - שאין </w:t>
            </w:r>
            <w:proofErr w:type="spellStart"/>
            <w:r w:rsidRPr="000B450D">
              <w:rPr>
                <w:rStyle w:val="a7"/>
                <w:rtl/>
              </w:rPr>
              <w:t>מתפללין</w:t>
            </w:r>
            <w:proofErr w:type="spellEnd"/>
            <w:r w:rsidRPr="000B450D">
              <w:rPr>
                <w:rStyle w:val="a7"/>
                <w:rtl/>
              </w:rPr>
              <w:t xml:space="preserve"> אתה חונן.</w:t>
            </w:r>
          </w:p>
          <w:p w14:paraId="2BB002EC" w14:textId="77777777" w:rsidR="00C82E5E" w:rsidRPr="000B450D" w:rsidRDefault="00C82E5E" w:rsidP="00C82E5E">
            <w:pPr>
              <w:rPr>
                <w:rStyle w:val="a7"/>
                <w:rtl/>
              </w:rPr>
            </w:pPr>
            <w:r w:rsidRPr="000B450D">
              <w:rPr>
                <w:rStyle w:val="a7"/>
                <w:rtl/>
              </w:rPr>
              <w:t xml:space="preserve">הכי </w:t>
            </w:r>
            <w:proofErr w:type="spellStart"/>
            <w:r w:rsidRPr="000B450D">
              <w:rPr>
                <w:rStyle w:val="a7"/>
                <w:rtl/>
              </w:rPr>
              <w:t>גרסינן</w:t>
            </w:r>
            <w:proofErr w:type="spellEnd"/>
            <w:r w:rsidRPr="000B450D">
              <w:rPr>
                <w:rStyle w:val="a7"/>
                <w:rtl/>
              </w:rPr>
              <w:t xml:space="preserve">: הלכה מכלל </w:t>
            </w:r>
            <w:proofErr w:type="spellStart"/>
            <w:r w:rsidRPr="000B450D">
              <w:rPr>
                <w:rStyle w:val="a7"/>
                <w:rtl/>
              </w:rPr>
              <w:t>דפליגי</w:t>
            </w:r>
            <w:proofErr w:type="spellEnd"/>
            <w:r w:rsidRPr="000B450D">
              <w:rPr>
                <w:rStyle w:val="a7"/>
                <w:rtl/>
              </w:rPr>
              <w:t xml:space="preserve">, ולא פליגי, והא פליגי רבנן </w:t>
            </w:r>
            <w:proofErr w:type="spellStart"/>
            <w:r w:rsidRPr="000B450D">
              <w:rPr>
                <w:rStyle w:val="a7"/>
                <w:rtl/>
              </w:rPr>
              <w:t>אימר</w:t>
            </w:r>
            <w:proofErr w:type="spellEnd"/>
            <w:r w:rsidRPr="000B450D">
              <w:rPr>
                <w:rStyle w:val="a7"/>
                <w:rtl/>
              </w:rPr>
              <w:t xml:space="preserve"> </w:t>
            </w:r>
            <w:proofErr w:type="spellStart"/>
            <w:r w:rsidRPr="000B450D">
              <w:rPr>
                <w:rStyle w:val="a7"/>
                <w:rtl/>
              </w:rPr>
              <w:t>דפליגי</w:t>
            </w:r>
            <w:proofErr w:type="spellEnd"/>
            <w:r w:rsidRPr="000B450D">
              <w:rPr>
                <w:rStyle w:val="a7"/>
                <w:rtl/>
              </w:rPr>
              <w:t xml:space="preserve"> רבנן בשאר ימות השנה</w:t>
            </w:r>
            <w:r w:rsidRPr="000B450D">
              <w:rPr>
                <w:rStyle w:val="a7"/>
                <w:rFonts w:hint="cs"/>
                <w:rtl/>
              </w:rPr>
              <w:t>,</w:t>
            </w:r>
            <w:r w:rsidRPr="000B450D">
              <w:rPr>
                <w:rStyle w:val="a7"/>
                <w:rtl/>
              </w:rPr>
              <w:t xml:space="preserve"> ביום טוב שחל להיות אחר השבת מי פליגי, והא פליג רבי עקיבא אטו כל השנה מי </w:t>
            </w:r>
            <w:proofErr w:type="spellStart"/>
            <w:r w:rsidRPr="000B450D">
              <w:rPr>
                <w:rStyle w:val="a7"/>
                <w:rtl/>
              </w:rPr>
              <w:t>עבדינן</w:t>
            </w:r>
            <w:proofErr w:type="spellEnd"/>
            <w:r w:rsidRPr="000B450D">
              <w:rPr>
                <w:rStyle w:val="a7"/>
                <w:rtl/>
              </w:rPr>
              <w:t xml:space="preserve"> כרבי עקיבא </w:t>
            </w:r>
            <w:proofErr w:type="spellStart"/>
            <w:r w:rsidRPr="000B450D">
              <w:rPr>
                <w:rStyle w:val="a7"/>
                <w:rtl/>
              </w:rPr>
              <w:t>דהשתא</w:t>
            </w:r>
            <w:proofErr w:type="spellEnd"/>
            <w:r w:rsidRPr="000B450D">
              <w:rPr>
                <w:rStyle w:val="a7"/>
                <w:rtl/>
              </w:rPr>
              <w:t xml:space="preserve"> נעביד </w:t>
            </w:r>
            <w:proofErr w:type="spellStart"/>
            <w:r w:rsidRPr="000B450D">
              <w:rPr>
                <w:rStyle w:val="a7"/>
                <w:rtl/>
              </w:rPr>
              <w:t>וכו</w:t>
            </w:r>
            <w:proofErr w:type="spellEnd"/>
            <w:r w:rsidRPr="000B450D">
              <w:rPr>
                <w:rStyle w:val="a7"/>
                <w:rtl/>
              </w:rPr>
              <w:t>'</w:t>
            </w:r>
            <w:r w:rsidRPr="000B450D">
              <w:rPr>
                <w:rStyle w:val="a7"/>
                <w:rFonts w:hint="cs"/>
                <w:rtl/>
              </w:rPr>
              <w:t>.</w:t>
            </w:r>
          </w:p>
          <w:p w14:paraId="1A6CED01" w14:textId="77777777" w:rsidR="00C82E5E" w:rsidRPr="000B450D" w:rsidRDefault="00C82E5E" w:rsidP="00C82E5E">
            <w:pPr>
              <w:rPr>
                <w:rStyle w:val="a7"/>
                <w:rtl/>
              </w:rPr>
            </w:pPr>
            <w:r w:rsidRPr="000B450D">
              <w:rPr>
                <w:rStyle w:val="a7"/>
                <w:rtl/>
              </w:rPr>
              <w:t>והכי פריך</w:t>
            </w:r>
            <w:r w:rsidRPr="000B450D">
              <w:rPr>
                <w:rStyle w:val="a7"/>
                <w:rFonts w:hint="cs"/>
                <w:rtl/>
              </w:rPr>
              <w:t>:</w:t>
            </w:r>
            <w:r w:rsidRPr="000B450D">
              <w:rPr>
                <w:rStyle w:val="a7"/>
                <w:rtl/>
              </w:rPr>
              <w:t xml:space="preserve"> אמר לו רבי </w:t>
            </w:r>
            <w:proofErr w:type="spellStart"/>
            <w:r w:rsidRPr="000B450D">
              <w:rPr>
                <w:rStyle w:val="a7"/>
                <w:rtl/>
              </w:rPr>
              <w:t>זירא</w:t>
            </w:r>
            <w:proofErr w:type="spellEnd"/>
            <w:r w:rsidRPr="000B450D">
              <w:rPr>
                <w:rStyle w:val="a7"/>
                <w:rtl/>
              </w:rPr>
              <w:t xml:space="preserve">: הלכה מכלל </w:t>
            </w:r>
            <w:proofErr w:type="spellStart"/>
            <w:r w:rsidRPr="000B450D">
              <w:rPr>
                <w:rStyle w:val="a7"/>
                <w:rtl/>
              </w:rPr>
              <w:t>דפליגי</w:t>
            </w:r>
            <w:proofErr w:type="spellEnd"/>
            <w:r w:rsidRPr="000B450D">
              <w:rPr>
                <w:rStyle w:val="a7"/>
                <w:rtl/>
              </w:rPr>
              <w:t xml:space="preserve">, </w:t>
            </w:r>
            <w:proofErr w:type="spellStart"/>
            <w:r w:rsidRPr="000B450D">
              <w:rPr>
                <w:rStyle w:val="a7"/>
                <w:rtl/>
              </w:rPr>
              <w:t>בתמיה</w:t>
            </w:r>
            <w:proofErr w:type="spellEnd"/>
            <w:r w:rsidRPr="000B450D">
              <w:rPr>
                <w:rStyle w:val="a7"/>
                <w:rtl/>
              </w:rPr>
              <w:t xml:space="preserve">, ופריך הגמרא: ולא פליגי, והא פליגי רבנן </w:t>
            </w:r>
            <w:proofErr w:type="spellStart"/>
            <w:r w:rsidRPr="000B450D">
              <w:rPr>
                <w:rStyle w:val="a7"/>
                <w:rtl/>
              </w:rPr>
              <w:t>וכו</w:t>
            </w:r>
            <w:proofErr w:type="spellEnd"/>
            <w:r w:rsidRPr="000B450D">
              <w:rPr>
                <w:rStyle w:val="a7"/>
                <w:rtl/>
              </w:rPr>
              <w:t>'.</w:t>
            </w:r>
          </w:p>
          <w:p w14:paraId="5FCD0DF6" w14:textId="77777777" w:rsidR="00C82E5E" w:rsidRPr="000B450D" w:rsidRDefault="00C82E5E" w:rsidP="00C82E5E">
            <w:pPr>
              <w:rPr>
                <w:rStyle w:val="a7"/>
                <w:rtl/>
              </w:rPr>
            </w:pPr>
            <w:r w:rsidRPr="000B450D">
              <w:rPr>
                <w:rStyle w:val="a7"/>
                <w:rtl/>
              </w:rPr>
              <w:t xml:space="preserve">והא פליג רבי עקיבא - </w:t>
            </w:r>
            <w:proofErr w:type="spellStart"/>
            <w:r w:rsidRPr="000B450D">
              <w:rPr>
                <w:rStyle w:val="a7"/>
                <w:rtl/>
              </w:rPr>
              <w:t>לומרה</w:t>
            </w:r>
            <w:proofErr w:type="spellEnd"/>
            <w:r w:rsidRPr="000B450D">
              <w:rPr>
                <w:rStyle w:val="a7"/>
                <w:rtl/>
              </w:rPr>
              <w:t xml:space="preserve"> ברכה רביעית לעצמה, </w:t>
            </w:r>
            <w:proofErr w:type="spellStart"/>
            <w:r w:rsidRPr="000B450D">
              <w:rPr>
                <w:rStyle w:val="a7"/>
                <w:rtl/>
              </w:rPr>
              <w:t>ואיצטריך</w:t>
            </w:r>
            <w:proofErr w:type="spellEnd"/>
            <w:r w:rsidRPr="000B450D">
              <w:rPr>
                <w:rStyle w:val="a7"/>
                <w:rtl/>
              </w:rPr>
              <w:t xml:space="preserve"> </w:t>
            </w:r>
            <w:proofErr w:type="spellStart"/>
            <w:r w:rsidRPr="000B450D">
              <w:rPr>
                <w:rStyle w:val="a7"/>
                <w:rtl/>
              </w:rPr>
              <w:t>למימר</w:t>
            </w:r>
            <w:proofErr w:type="spellEnd"/>
            <w:r w:rsidRPr="000B450D">
              <w:rPr>
                <w:rStyle w:val="a7"/>
                <w:rtl/>
              </w:rPr>
              <w:t xml:space="preserve"> הלכה כרבי אליעזר </w:t>
            </w:r>
            <w:proofErr w:type="spellStart"/>
            <w:r w:rsidRPr="000B450D">
              <w:rPr>
                <w:rStyle w:val="a7"/>
                <w:rtl/>
              </w:rPr>
              <w:t>לאפוקי</w:t>
            </w:r>
            <w:proofErr w:type="spellEnd"/>
            <w:r w:rsidRPr="000B450D">
              <w:rPr>
                <w:rStyle w:val="a7"/>
                <w:rtl/>
              </w:rPr>
              <w:t xml:space="preserve"> מדרבי עקיבא.</w:t>
            </w:r>
          </w:p>
          <w:p w14:paraId="589D84F6" w14:textId="77777777" w:rsidR="00C82E5E" w:rsidRPr="000B450D" w:rsidRDefault="00C82E5E" w:rsidP="00C82E5E">
            <w:pPr>
              <w:rPr>
                <w:rStyle w:val="a7"/>
                <w:rtl/>
              </w:rPr>
            </w:pPr>
            <w:r w:rsidRPr="000B450D">
              <w:rPr>
                <w:rStyle w:val="a7"/>
                <w:rtl/>
              </w:rPr>
              <w:t xml:space="preserve">אטו כל השנה כולה מי </w:t>
            </w:r>
            <w:proofErr w:type="spellStart"/>
            <w:r w:rsidRPr="000B450D">
              <w:rPr>
                <w:rStyle w:val="a7"/>
                <w:rtl/>
              </w:rPr>
              <w:t>עבדינן</w:t>
            </w:r>
            <w:proofErr w:type="spellEnd"/>
            <w:r w:rsidRPr="000B450D">
              <w:rPr>
                <w:rStyle w:val="a7"/>
                <w:rtl/>
              </w:rPr>
              <w:t xml:space="preserve"> כרבי עקיבא </w:t>
            </w:r>
            <w:proofErr w:type="spellStart"/>
            <w:r w:rsidRPr="000B450D">
              <w:rPr>
                <w:rStyle w:val="a7"/>
                <w:rtl/>
              </w:rPr>
              <w:t>דהשתא</w:t>
            </w:r>
            <w:proofErr w:type="spellEnd"/>
            <w:r w:rsidRPr="000B450D">
              <w:rPr>
                <w:rStyle w:val="a7"/>
                <w:rtl/>
              </w:rPr>
              <w:t xml:space="preserve"> נעביד </w:t>
            </w:r>
            <w:proofErr w:type="spellStart"/>
            <w:r w:rsidRPr="000B450D">
              <w:rPr>
                <w:rStyle w:val="a7"/>
                <w:rtl/>
              </w:rPr>
              <w:t>כותיה</w:t>
            </w:r>
            <w:proofErr w:type="spellEnd"/>
            <w:r w:rsidRPr="000B450D">
              <w:rPr>
                <w:rStyle w:val="a7"/>
                <w:rtl/>
              </w:rPr>
              <w:t xml:space="preserve"> - </w:t>
            </w:r>
            <w:proofErr w:type="spellStart"/>
            <w:r w:rsidRPr="000B450D">
              <w:rPr>
                <w:rStyle w:val="a7"/>
                <w:rtl/>
              </w:rPr>
              <w:t>דאצטריך</w:t>
            </w:r>
            <w:proofErr w:type="spellEnd"/>
            <w:r w:rsidRPr="000B450D">
              <w:rPr>
                <w:rStyle w:val="a7"/>
                <w:rtl/>
              </w:rPr>
              <w:t xml:space="preserve"> </w:t>
            </w:r>
            <w:proofErr w:type="spellStart"/>
            <w:r w:rsidRPr="000B450D">
              <w:rPr>
                <w:rStyle w:val="a7"/>
                <w:rtl/>
              </w:rPr>
              <w:t>למימר</w:t>
            </w:r>
            <w:proofErr w:type="spellEnd"/>
            <w:r w:rsidRPr="000B450D">
              <w:rPr>
                <w:rStyle w:val="a7"/>
                <w:rtl/>
              </w:rPr>
              <w:t xml:space="preserve"> הלכה כרבי אליעזר.</w:t>
            </w:r>
          </w:p>
        </w:tc>
      </w:tr>
      <w:tr w:rsidR="00571A10" w:rsidRPr="000B450D" w14:paraId="15302728" w14:textId="77777777" w:rsidTr="00C26168">
        <w:tc>
          <w:tcPr>
            <w:tcW w:w="4261" w:type="dxa"/>
          </w:tcPr>
          <w:p w14:paraId="2D4FBC44" w14:textId="77777777" w:rsidR="0030104C" w:rsidRDefault="00571A10" w:rsidP="00B83AD9">
            <w:pPr>
              <w:rPr>
                <w:rtl/>
              </w:rPr>
            </w:pPr>
            <w:proofErr w:type="spellStart"/>
            <w:r w:rsidRPr="000B450D">
              <w:rPr>
                <w:rtl/>
              </w:rPr>
              <w:t>דאתמר</w:t>
            </w:r>
            <w:proofErr w:type="spellEnd"/>
            <w:r w:rsidRPr="000B450D">
              <w:rPr>
                <w:rtl/>
              </w:rPr>
              <w:t xml:space="preserve">, </w:t>
            </w:r>
          </w:p>
          <w:p w14:paraId="120713D2" w14:textId="77777777" w:rsidR="0030104C" w:rsidRDefault="00571A10" w:rsidP="00B83AD9">
            <w:pPr>
              <w:rPr>
                <w:rStyle w:val="a9"/>
                <w:rtl/>
              </w:rPr>
            </w:pPr>
            <w:r w:rsidRPr="000B450D">
              <w:rPr>
                <w:rtl/>
              </w:rPr>
              <w:t xml:space="preserve">רבי יצחק בר </w:t>
            </w:r>
            <w:proofErr w:type="spellStart"/>
            <w:r w:rsidRPr="000B450D">
              <w:rPr>
                <w:rtl/>
              </w:rPr>
              <w:t>אבדימי</w:t>
            </w:r>
            <w:proofErr w:type="spellEnd"/>
            <w:r w:rsidRPr="000B450D">
              <w:rPr>
                <w:rtl/>
              </w:rPr>
              <w:t xml:space="preserve"> אמר משום רבינו:</w:t>
            </w:r>
            <w:r w:rsidRPr="000B450D">
              <w:rPr>
                <w:rStyle w:val="a9"/>
                <w:rtl/>
              </w:rPr>
              <w:t xml:space="preserve"> הלכה</w:t>
            </w:r>
            <w:r w:rsidRPr="000B450D">
              <w:rPr>
                <w:rStyle w:val="a9"/>
                <w:rFonts w:hint="cs"/>
                <w:rtl/>
              </w:rPr>
              <w:t xml:space="preserve"> </w:t>
            </w:r>
            <w:r w:rsidRPr="0030104C">
              <w:rPr>
                <w:rStyle w:val="a3"/>
                <w:rFonts w:hint="cs"/>
                <w:rtl/>
              </w:rPr>
              <w:t>[=דורשים ברבים]</w:t>
            </w:r>
            <w:r w:rsidRPr="0030104C">
              <w:rPr>
                <w:rStyle w:val="a3"/>
                <w:rtl/>
              </w:rPr>
              <w:t>,</w:t>
            </w:r>
            <w:r w:rsidRPr="000B450D">
              <w:rPr>
                <w:rStyle w:val="a9"/>
                <w:rtl/>
              </w:rPr>
              <w:t xml:space="preserve"> </w:t>
            </w:r>
          </w:p>
          <w:p w14:paraId="16189BC8" w14:textId="77777777" w:rsidR="0030104C" w:rsidRDefault="00571A10" w:rsidP="00B83AD9">
            <w:pPr>
              <w:rPr>
                <w:rStyle w:val="a3"/>
                <w:rtl/>
              </w:rPr>
            </w:pPr>
            <w:r w:rsidRPr="0030104C">
              <w:rPr>
                <w:rtl/>
              </w:rPr>
              <w:t>ואמרי לה:</w:t>
            </w:r>
            <w:r w:rsidRPr="000B450D">
              <w:rPr>
                <w:rStyle w:val="a9"/>
                <w:rtl/>
              </w:rPr>
              <w:t xml:space="preserve"> מטין</w:t>
            </w:r>
            <w:r w:rsidRPr="000B450D">
              <w:rPr>
                <w:rStyle w:val="a9"/>
                <w:rFonts w:hint="cs"/>
                <w:rtl/>
              </w:rPr>
              <w:t xml:space="preserve"> </w:t>
            </w:r>
            <w:r w:rsidRPr="0030104C">
              <w:rPr>
                <w:rStyle w:val="a3"/>
                <w:rFonts w:hint="cs"/>
                <w:rtl/>
              </w:rPr>
              <w:t>[=מורים ליחיד],</w:t>
            </w:r>
            <w:r w:rsidRPr="0030104C">
              <w:rPr>
                <w:rStyle w:val="a3"/>
                <w:rtl/>
              </w:rPr>
              <w:t xml:space="preserve"> </w:t>
            </w:r>
          </w:p>
          <w:p w14:paraId="7C1C8801" w14:textId="77777777" w:rsidR="0030104C" w:rsidRDefault="00571A10" w:rsidP="00B83AD9">
            <w:pPr>
              <w:rPr>
                <w:rStyle w:val="a9"/>
                <w:rtl/>
              </w:rPr>
            </w:pPr>
            <w:r w:rsidRPr="0030104C">
              <w:rPr>
                <w:rtl/>
              </w:rPr>
              <w:lastRenderedPageBreak/>
              <w:t>רבי יוחנן אמר:</w:t>
            </w:r>
            <w:r w:rsidRPr="000B450D">
              <w:rPr>
                <w:rStyle w:val="a9"/>
                <w:rtl/>
              </w:rPr>
              <w:t xml:space="preserve"> מודים</w:t>
            </w:r>
            <w:r w:rsidRPr="000B450D">
              <w:rPr>
                <w:rStyle w:val="a9"/>
                <w:rFonts w:hint="cs"/>
                <w:rtl/>
              </w:rPr>
              <w:t xml:space="preserve"> </w:t>
            </w:r>
            <w:r w:rsidRPr="0030104C">
              <w:rPr>
                <w:rStyle w:val="a3"/>
                <w:rFonts w:hint="cs"/>
                <w:rtl/>
              </w:rPr>
              <w:t>[=חכמים לרבי אליעזר ביום טוב שחל אחר השבת]</w:t>
            </w:r>
            <w:r w:rsidRPr="0030104C">
              <w:rPr>
                <w:rStyle w:val="a3"/>
                <w:rtl/>
              </w:rPr>
              <w:t>;</w:t>
            </w:r>
            <w:r w:rsidRPr="000B450D">
              <w:rPr>
                <w:rStyle w:val="a9"/>
                <w:rtl/>
              </w:rPr>
              <w:t xml:space="preserve"> </w:t>
            </w:r>
          </w:p>
          <w:p w14:paraId="38045B34" w14:textId="491D1788" w:rsidR="00571A10" w:rsidRPr="000B450D" w:rsidRDefault="00571A10" w:rsidP="00B83AD9">
            <w:pPr>
              <w:rPr>
                <w:rtl/>
              </w:rPr>
            </w:pPr>
            <w:r w:rsidRPr="0030104C">
              <w:rPr>
                <w:rtl/>
              </w:rPr>
              <w:t xml:space="preserve">ורבי </w:t>
            </w:r>
            <w:proofErr w:type="spellStart"/>
            <w:r w:rsidRPr="0030104C">
              <w:rPr>
                <w:rtl/>
              </w:rPr>
              <w:t>חייא</w:t>
            </w:r>
            <w:proofErr w:type="spellEnd"/>
            <w:r w:rsidRPr="0030104C">
              <w:rPr>
                <w:rtl/>
              </w:rPr>
              <w:t xml:space="preserve"> בר אבא אמר:</w:t>
            </w:r>
            <w:r w:rsidRPr="000B450D">
              <w:rPr>
                <w:rStyle w:val="a9"/>
                <w:rtl/>
              </w:rPr>
              <w:t xml:space="preserve"> </w:t>
            </w:r>
            <w:proofErr w:type="spellStart"/>
            <w:r w:rsidRPr="000B450D">
              <w:rPr>
                <w:rStyle w:val="a9"/>
                <w:rtl/>
              </w:rPr>
              <w:t>נראין</w:t>
            </w:r>
            <w:proofErr w:type="spellEnd"/>
            <w:r w:rsidRPr="000B450D">
              <w:rPr>
                <w:rStyle w:val="a9"/>
                <w:rFonts w:hint="cs"/>
                <w:rtl/>
              </w:rPr>
              <w:t xml:space="preserve"> </w:t>
            </w:r>
            <w:r w:rsidRPr="0030104C">
              <w:rPr>
                <w:rStyle w:val="a3"/>
                <w:rFonts w:hint="cs"/>
                <w:rtl/>
              </w:rPr>
              <w:t>[=גם ליחיד לא מורים כרבי אליעזר, אבל אם עשה לא מחזירים]</w:t>
            </w:r>
            <w:r w:rsidRPr="0030104C">
              <w:rPr>
                <w:rStyle w:val="a3"/>
                <w:rtl/>
              </w:rPr>
              <w:t>.</w:t>
            </w:r>
            <w:r w:rsidRPr="000B450D">
              <w:rPr>
                <w:rStyle w:val="a9"/>
                <w:rtl/>
              </w:rPr>
              <w:t xml:space="preserve"> </w:t>
            </w:r>
          </w:p>
        </w:tc>
        <w:tc>
          <w:tcPr>
            <w:tcW w:w="4261" w:type="dxa"/>
          </w:tcPr>
          <w:p w14:paraId="1A2B9CCE" w14:textId="77777777" w:rsidR="00571A10" w:rsidRPr="000B450D" w:rsidRDefault="00571A10" w:rsidP="00571A10">
            <w:pPr>
              <w:rPr>
                <w:rStyle w:val="a7"/>
                <w:rtl/>
              </w:rPr>
            </w:pPr>
            <w:r w:rsidRPr="000B450D">
              <w:rPr>
                <w:rStyle w:val="a7"/>
                <w:rtl/>
              </w:rPr>
              <w:lastRenderedPageBreak/>
              <w:t xml:space="preserve">הלכה - מאן </w:t>
            </w:r>
            <w:proofErr w:type="spellStart"/>
            <w:r w:rsidRPr="000B450D">
              <w:rPr>
                <w:rStyle w:val="a7"/>
                <w:rtl/>
              </w:rPr>
              <w:t>דאמר</w:t>
            </w:r>
            <w:proofErr w:type="spellEnd"/>
            <w:r w:rsidRPr="000B450D">
              <w:rPr>
                <w:rStyle w:val="a7"/>
                <w:rtl/>
              </w:rPr>
              <w:t xml:space="preserve"> הלכה - </w:t>
            </w:r>
            <w:proofErr w:type="spellStart"/>
            <w:r w:rsidRPr="000B450D">
              <w:rPr>
                <w:rStyle w:val="a7"/>
                <w:rtl/>
              </w:rPr>
              <w:t>דרשינן</w:t>
            </w:r>
            <w:proofErr w:type="spellEnd"/>
            <w:r w:rsidRPr="000B450D">
              <w:rPr>
                <w:rStyle w:val="a7"/>
                <w:rtl/>
              </w:rPr>
              <w:t xml:space="preserve"> לה </w:t>
            </w:r>
            <w:proofErr w:type="spellStart"/>
            <w:r w:rsidRPr="000B450D">
              <w:rPr>
                <w:rStyle w:val="a7"/>
                <w:rtl/>
              </w:rPr>
              <w:t>בפרקין</w:t>
            </w:r>
            <w:proofErr w:type="spellEnd"/>
            <w:r w:rsidRPr="000B450D">
              <w:rPr>
                <w:rStyle w:val="a7"/>
                <w:rtl/>
              </w:rPr>
              <w:t xml:space="preserve">, ומאן </w:t>
            </w:r>
            <w:proofErr w:type="spellStart"/>
            <w:r w:rsidRPr="000B450D">
              <w:rPr>
                <w:rStyle w:val="a7"/>
                <w:rtl/>
              </w:rPr>
              <w:t>דאמר</w:t>
            </w:r>
            <w:proofErr w:type="spellEnd"/>
            <w:r w:rsidRPr="000B450D">
              <w:rPr>
                <w:rStyle w:val="a7"/>
                <w:rtl/>
              </w:rPr>
              <w:t xml:space="preserve"> מטין - מדרש לא </w:t>
            </w:r>
            <w:proofErr w:type="spellStart"/>
            <w:r w:rsidRPr="000B450D">
              <w:rPr>
                <w:rStyle w:val="a7"/>
                <w:rtl/>
              </w:rPr>
              <w:t>דרשינן</w:t>
            </w:r>
            <w:proofErr w:type="spellEnd"/>
            <w:r w:rsidRPr="000B450D">
              <w:rPr>
                <w:rStyle w:val="a7"/>
                <w:rtl/>
              </w:rPr>
              <w:t xml:space="preserve"> ברבים, אבל </w:t>
            </w:r>
            <w:proofErr w:type="spellStart"/>
            <w:r w:rsidRPr="000B450D">
              <w:rPr>
                <w:rStyle w:val="a7"/>
                <w:rtl/>
              </w:rPr>
              <w:t>אורויי</w:t>
            </w:r>
            <w:proofErr w:type="spellEnd"/>
            <w:r w:rsidRPr="000B450D">
              <w:rPr>
                <w:rStyle w:val="a7"/>
                <w:rtl/>
              </w:rPr>
              <w:t xml:space="preserve"> </w:t>
            </w:r>
            <w:proofErr w:type="spellStart"/>
            <w:r w:rsidRPr="000B450D">
              <w:rPr>
                <w:rStyle w:val="a7"/>
                <w:rtl/>
              </w:rPr>
              <w:t>מורינן</w:t>
            </w:r>
            <w:proofErr w:type="spellEnd"/>
            <w:r w:rsidRPr="000B450D">
              <w:rPr>
                <w:rStyle w:val="a7"/>
                <w:rtl/>
              </w:rPr>
              <w:t xml:space="preserve"> ליחיד לעשות כרבי אליעזר ביום טוב שחל להיות באחד בשבת, ומאן </w:t>
            </w:r>
            <w:proofErr w:type="spellStart"/>
            <w:r w:rsidRPr="000B450D">
              <w:rPr>
                <w:rStyle w:val="a7"/>
                <w:rtl/>
              </w:rPr>
              <w:t>דאמר</w:t>
            </w:r>
            <w:proofErr w:type="spellEnd"/>
            <w:r w:rsidRPr="000B450D">
              <w:rPr>
                <w:rStyle w:val="a7"/>
                <w:rtl/>
              </w:rPr>
              <w:t xml:space="preserve"> </w:t>
            </w:r>
            <w:proofErr w:type="spellStart"/>
            <w:r w:rsidRPr="000B450D">
              <w:rPr>
                <w:rStyle w:val="a7"/>
                <w:rtl/>
              </w:rPr>
              <w:t>נראין</w:t>
            </w:r>
            <w:proofErr w:type="spellEnd"/>
            <w:r w:rsidRPr="000B450D">
              <w:rPr>
                <w:rStyle w:val="a7"/>
                <w:rtl/>
              </w:rPr>
              <w:t xml:space="preserve"> - </w:t>
            </w:r>
            <w:proofErr w:type="spellStart"/>
            <w:r w:rsidRPr="000B450D">
              <w:rPr>
                <w:rStyle w:val="a7"/>
                <w:rtl/>
              </w:rPr>
              <w:t>אורויי</w:t>
            </w:r>
            <w:proofErr w:type="spellEnd"/>
            <w:r w:rsidRPr="000B450D">
              <w:rPr>
                <w:rStyle w:val="a7"/>
                <w:rtl/>
              </w:rPr>
              <w:t xml:space="preserve"> נמי לא </w:t>
            </w:r>
            <w:proofErr w:type="spellStart"/>
            <w:r w:rsidRPr="000B450D">
              <w:rPr>
                <w:rStyle w:val="a7"/>
                <w:rtl/>
              </w:rPr>
              <w:t>מורינן</w:t>
            </w:r>
            <w:proofErr w:type="spellEnd"/>
            <w:r w:rsidRPr="000B450D">
              <w:rPr>
                <w:rStyle w:val="a7"/>
                <w:rtl/>
              </w:rPr>
              <w:t xml:space="preserve">, ואי עביד לא </w:t>
            </w:r>
            <w:proofErr w:type="spellStart"/>
            <w:r w:rsidRPr="000B450D">
              <w:rPr>
                <w:rStyle w:val="a7"/>
                <w:rtl/>
              </w:rPr>
              <w:lastRenderedPageBreak/>
              <w:t>מהדרינן</w:t>
            </w:r>
            <w:proofErr w:type="spellEnd"/>
            <w:r w:rsidRPr="000B450D">
              <w:rPr>
                <w:rStyle w:val="a7"/>
                <w:rtl/>
              </w:rPr>
              <w:t xml:space="preserve"> </w:t>
            </w:r>
            <w:proofErr w:type="spellStart"/>
            <w:r w:rsidRPr="000B450D">
              <w:rPr>
                <w:rStyle w:val="a7"/>
                <w:rtl/>
              </w:rPr>
              <w:t>עובדא</w:t>
            </w:r>
            <w:proofErr w:type="spellEnd"/>
            <w:r w:rsidRPr="000B450D">
              <w:rPr>
                <w:rStyle w:val="a7"/>
                <w:rtl/>
              </w:rPr>
              <w:t>.</w:t>
            </w:r>
          </w:p>
          <w:p w14:paraId="162B462F" w14:textId="77777777" w:rsidR="00571A10" w:rsidRPr="000B450D" w:rsidRDefault="00571A10" w:rsidP="00571A10">
            <w:pPr>
              <w:rPr>
                <w:rStyle w:val="a7"/>
                <w:rtl/>
              </w:rPr>
            </w:pPr>
            <w:r w:rsidRPr="000B450D">
              <w:rPr>
                <w:rStyle w:val="a7"/>
                <w:rtl/>
              </w:rPr>
              <w:t>מודים - חכמים לרבי אליעזר ביום טוב שחל להיות אחר השבת.</w:t>
            </w:r>
          </w:p>
        </w:tc>
      </w:tr>
      <w:tr w:rsidR="00C26168" w:rsidRPr="000B450D" w14:paraId="48713719" w14:textId="77777777" w:rsidTr="00C26168">
        <w:tc>
          <w:tcPr>
            <w:tcW w:w="4261" w:type="dxa"/>
          </w:tcPr>
          <w:p w14:paraId="7C8E237B" w14:textId="77777777" w:rsidR="00655820" w:rsidRDefault="00C26168" w:rsidP="00655820">
            <w:pPr>
              <w:rPr>
                <w:rtl/>
              </w:rPr>
            </w:pPr>
            <w:r w:rsidRPr="000B450D">
              <w:rPr>
                <w:rtl/>
              </w:rPr>
              <w:lastRenderedPageBreak/>
              <w:t xml:space="preserve">אמר רבי </w:t>
            </w:r>
            <w:proofErr w:type="spellStart"/>
            <w:r w:rsidRPr="000B450D">
              <w:rPr>
                <w:rtl/>
              </w:rPr>
              <w:t>זירא</w:t>
            </w:r>
            <w:proofErr w:type="spellEnd"/>
            <w:r w:rsidRPr="000B450D">
              <w:rPr>
                <w:rtl/>
              </w:rPr>
              <w:t>:</w:t>
            </w:r>
            <w:r w:rsidRPr="000B450D">
              <w:rPr>
                <w:rStyle w:val="a9"/>
                <w:rtl/>
              </w:rPr>
              <w:t xml:space="preserve"> </w:t>
            </w:r>
            <w:r w:rsidRPr="00655820">
              <w:rPr>
                <w:rtl/>
              </w:rPr>
              <w:t>נקוט</w:t>
            </w:r>
            <w:r w:rsidRPr="000B450D">
              <w:rPr>
                <w:rStyle w:val="a9"/>
                <w:rtl/>
              </w:rPr>
              <w:t xml:space="preserve"> </w:t>
            </w:r>
            <w:r w:rsidRPr="00655820">
              <w:rPr>
                <w:rStyle w:val="a3"/>
                <w:rFonts w:hint="cs"/>
                <w:rtl/>
              </w:rPr>
              <w:t xml:space="preserve">[=את הגרסה] </w:t>
            </w:r>
            <w:r w:rsidRPr="00655820">
              <w:rPr>
                <w:rtl/>
              </w:rPr>
              <w:t xml:space="preserve">דרבי </w:t>
            </w:r>
            <w:proofErr w:type="spellStart"/>
            <w:r w:rsidRPr="00655820">
              <w:rPr>
                <w:rtl/>
              </w:rPr>
              <w:t>חייא</w:t>
            </w:r>
            <w:proofErr w:type="spellEnd"/>
            <w:r w:rsidRPr="00655820">
              <w:rPr>
                <w:rtl/>
              </w:rPr>
              <w:t xml:space="preserve"> בר אבא בידך, </w:t>
            </w:r>
            <w:proofErr w:type="spellStart"/>
            <w:r w:rsidRPr="00655820">
              <w:rPr>
                <w:rtl/>
              </w:rPr>
              <w:t>דדייק</w:t>
            </w:r>
            <w:proofErr w:type="spellEnd"/>
            <w:r w:rsidRPr="000B450D">
              <w:rPr>
                <w:rStyle w:val="a9"/>
                <w:rtl/>
              </w:rPr>
              <w:t xml:space="preserve"> </w:t>
            </w:r>
            <w:r w:rsidRPr="00655820">
              <w:rPr>
                <w:rStyle w:val="a3"/>
                <w:rFonts w:hint="cs"/>
                <w:rtl/>
              </w:rPr>
              <w:t>[=בלשון רבו]</w:t>
            </w:r>
            <w:r w:rsidRPr="000B450D">
              <w:rPr>
                <w:rStyle w:val="a9"/>
                <w:rFonts w:hint="cs"/>
                <w:rtl/>
              </w:rPr>
              <w:t xml:space="preserve"> </w:t>
            </w:r>
            <w:r w:rsidRPr="00655820">
              <w:rPr>
                <w:rtl/>
              </w:rPr>
              <w:t xml:space="preserve">וגמר </w:t>
            </w:r>
            <w:proofErr w:type="spellStart"/>
            <w:r w:rsidRPr="00655820">
              <w:rPr>
                <w:rtl/>
              </w:rPr>
              <w:t>שמעתא</w:t>
            </w:r>
            <w:proofErr w:type="spellEnd"/>
            <w:r w:rsidRPr="00655820">
              <w:rPr>
                <w:rtl/>
              </w:rPr>
              <w:t xml:space="preserve"> </w:t>
            </w:r>
            <w:proofErr w:type="spellStart"/>
            <w:r w:rsidRPr="00655820">
              <w:rPr>
                <w:rtl/>
              </w:rPr>
              <w:t>מפומא</w:t>
            </w:r>
            <w:proofErr w:type="spellEnd"/>
            <w:r w:rsidRPr="00655820">
              <w:rPr>
                <w:rtl/>
              </w:rPr>
              <w:t xml:space="preserve"> </w:t>
            </w:r>
            <w:proofErr w:type="spellStart"/>
            <w:r w:rsidRPr="00655820">
              <w:rPr>
                <w:rtl/>
              </w:rPr>
              <w:t>דמרה</w:t>
            </w:r>
            <w:proofErr w:type="spellEnd"/>
            <w:r w:rsidRPr="00655820">
              <w:rPr>
                <w:rtl/>
              </w:rPr>
              <w:t xml:space="preserve"> שפיר </w:t>
            </w:r>
            <w:proofErr w:type="spellStart"/>
            <w:r w:rsidRPr="00655820">
              <w:rPr>
                <w:rtl/>
              </w:rPr>
              <w:t>כרחבא</w:t>
            </w:r>
            <w:proofErr w:type="spellEnd"/>
            <w:r w:rsidRPr="00655820">
              <w:rPr>
                <w:rtl/>
              </w:rPr>
              <w:t xml:space="preserve"> </w:t>
            </w:r>
            <w:proofErr w:type="spellStart"/>
            <w:r w:rsidRPr="00655820">
              <w:rPr>
                <w:rtl/>
              </w:rPr>
              <w:t>דפומבדיתא</w:t>
            </w:r>
            <w:proofErr w:type="spellEnd"/>
            <w:r w:rsidRPr="00655820">
              <w:rPr>
                <w:rtl/>
              </w:rPr>
              <w:t xml:space="preserve">. </w:t>
            </w:r>
          </w:p>
          <w:p w14:paraId="735AF834" w14:textId="57694523" w:rsidR="00C26168" w:rsidRPr="000B450D" w:rsidRDefault="00C26168" w:rsidP="00655820">
            <w:pPr>
              <w:rPr>
                <w:rtl/>
              </w:rPr>
            </w:pPr>
            <w:proofErr w:type="spellStart"/>
            <w:r w:rsidRPr="00655820">
              <w:rPr>
                <w:rtl/>
              </w:rPr>
              <w:t>דאמר</w:t>
            </w:r>
            <w:proofErr w:type="spellEnd"/>
            <w:r w:rsidRPr="000B450D">
              <w:rPr>
                <w:rtl/>
              </w:rPr>
              <w:t xml:space="preserve"> </w:t>
            </w:r>
            <w:proofErr w:type="spellStart"/>
            <w:r w:rsidRPr="000B450D">
              <w:rPr>
                <w:rtl/>
              </w:rPr>
              <w:t>רחבא</w:t>
            </w:r>
            <w:proofErr w:type="spellEnd"/>
            <w:r w:rsidRPr="000B450D">
              <w:rPr>
                <w:rtl/>
              </w:rPr>
              <w:t xml:space="preserve"> אמר רבי יהודה: </w:t>
            </w:r>
            <w:r w:rsidRPr="000B450D">
              <w:rPr>
                <w:rStyle w:val="a8"/>
                <w:rtl/>
              </w:rPr>
              <w:t xml:space="preserve">הר הבית סטיו כפול היה, והיה סטיו לפנים מסטיו. </w:t>
            </w:r>
            <w:r w:rsidRPr="00655820">
              <w:rPr>
                <w:rStyle w:val="a3"/>
                <w:rFonts w:hint="cs"/>
                <w:rtl/>
              </w:rPr>
              <w:t>[=וחזר על הלשון שהשתמש בו רבו, למרות שבלשון המשנה אומרים אצטבא ולא סטיו].</w:t>
            </w:r>
          </w:p>
        </w:tc>
        <w:tc>
          <w:tcPr>
            <w:tcW w:w="4261" w:type="dxa"/>
          </w:tcPr>
          <w:p w14:paraId="03F0D875" w14:textId="77777777" w:rsidR="00C26168" w:rsidRPr="000B450D" w:rsidRDefault="00C26168" w:rsidP="00C26168">
            <w:pPr>
              <w:rPr>
                <w:rStyle w:val="a7"/>
                <w:rtl/>
              </w:rPr>
            </w:pPr>
            <w:r w:rsidRPr="000B450D">
              <w:rPr>
                <w:rStyle w:val="a7"/>
                <w:rtl/>
              </w:rPr>
              <w:t xml:space="preserve">נקוט דרבי </w:t>
            </w:r>
            <w:proofErr w:type="spellStart"/>
            <w:r w:rsidRPr="000B450D">
              <w:rPr>
                <w:rStyle w:val="a7"/>
                <w:rtl/>
              </w:rPr>
              <w:t>חייא</w:t>
            </w:r>
            <w:proofErr w:type="spellEnd"/>
            <w:r w:rsidRPr="000B450D">
              <w:rPr>
                <w:rStyle w:val="a7"/>
                <w:rtl/>
              </w:rPr>
              <w:t xml:space="preserve"> בר אבא בידך - שהוא מדקדק בלשון רבו, וקובע בו סימנים שלא יתחלף לו </w:t>
            </w:r>
            <w:proofErr w:type="spellStart"/>
            <w:r w:rsidRPr="000B450D">
              <w:rPr>
                <w:rStyle w:val="a7"/>
                <w:rtl/>
              </w:rPr>
              <w:t>נראין</w:t>
            </w:r>
            <w:proofErr w:type="spellEnd"/>
            <w:r w:rsidRPr="000B450D">
              <w:rPr>
                <w:rStyle w:val="a7"/>
                <w:rtl/>
              </w:rPr>
              <w:t xml:space="preserve"> </w:t>
            </w:r>
            <w:proofErr w:type="spellStart"/>
            <w:r w:rsidRPr="000B450D">
              <w:rPr>
                <w:rStyle w:val="a7"/>
                <w:rtl/>
              </w:rPr>
              <w:t>במטין</w:t>
            </w:r>
            <w:proofErr w:type="spellEnd"/>
            <w:r w:rsidRPr="000B450D">
              <w:rPr>
                <w:rStyle w:val="a7"/>
                <w:rtl/>
              </w:rPr>
              <w:t xml:space="preserve"> או במודים.</w:t>
            </w:r>
          </w:p>
          <w:p w14:paraId="49ACB3D4" w14:textId="77777777" w:rsidR="00C26168" w:rsidRPr="000B450D" w:rsidRDefault="00C26168" w:rsidP="00C26168">
            <w:pPr>
              <w:rPr>
                <w:rStyle w:val="a7"/>
                <w:rtl/>
              </w:rPr>
            </w:pPr>
            <w:proofErr w:type="spellStart"/>
            <w:r w:rsidRPr="000B450D">
              <w:rPr>
                <w:rStyle w:val="a7"/>
                <w:rtl/>
              </w:rPr>
              <w:t>כרחבא</w:t>
            </w:r>
            <w:proofErr w:type="spellEnd"/>
            <w:r w:rsidRPr="000B450D">
              <w:rPr>
                <w:rStyle w:val="a7"/>
                <w:rtl/>
              </w:rPr>
              <w:t xml:space="preserve"> - שהיה מדקדק בלשון רבו ואומר סטיו כפול היה ואף על פי שבלשון משנה </w:t>
            </w:r>
            <w:proofErr w:type="spellStart"/>
            <w:r w:rsidRPr="000B450D">
              <w:rPr>
                <w:rStyle w:val="a7"/>
                <w:rtl/>
              </w:rPr>
              <w:t>קורהו</w:t>
            </w:r>
            <w:proofErr w:type="spellEnd"/>
            <w:r w:rsidRPr="000B450D">
              <w:rPr>
                <w:rStyle w:val="a7"/>
                <w:rtl/>
              </w:rPr>
              <w:t xml:space="preserve"> אצטבא, בפסחים ובסוכה על גב האצטבא, הוא דקדק בלשון רבו ולא אמר אצטבא כפולה </w:t>
            </w:r>
            <w:proofErr w:type="spellStart"/>
            <w:r w:rsidRPr="000B450D">
              <w:rPr>
                <w:rStyle w:val="a7"/>
                <w:rtl/>
              </w:rPr>
              <w:t>היתה</w:t>
            </w:r>
            <w:proofErr w:type="spellEnd"/>
            <w:r w:rsidRPr="000B450D">
              <w:rPr>
                <w:rStyle w:val="a7"/>
                <w:rtl/>
              </w:rPr>
              <w:t xml:space="preserve">, </w:t>
            </w:r>
          </w:p>
          <w:p w14:paraId="017BB61E" w14:textId="77777777" w:rsidR="00C26168" w:rsidRPr="000B450D" w:rsidRDefault="00C26168" w:rsidP="00C26168">
            <w:pPr>
              <w:rPr>
                <w:rStyle w:val="a7"/>
                <w:rtl/>
              </w:rPr>
            </w:pPr>
            <w:r w:rsidRPr="000B450D">
              <w:rPr>
                <w:rStyle w:val="a7"/>
                <w:rtl/>
              </w:rPr>
              <w:t xml:space="preserve">יש </w:t>
            </w:r>
            <w:proofErr w:type="spellStart"/>
            <w:r w:rsidRPr="000B450D">
              <w:rPr>
                <w:rStyle w:val="a7"/>
                <w:rtl/>
              </w:rPr>
              <w:t>פותרין</w:t>
            </w:r>
            <w:proofErr w:type="spellEnd"/>
            <w:r w:rsidRPr="000B450D">
              <w:rPr>
                <w:rStyle w:val="a7"/>
                <w:rtl/>
              </w:rPr>
              <w:t xml:space="preserve"> הא </w:t>
            </w:r>
            <w:proofErr w:type="spellStart"/>
            <w:r w:rsidRPr="000B450D">
              <w:rPr>
                <w:rStyle w:val="a7"/>
                <w:rtl/>
              </w:rPr>
              <w:t>דרחבא</w:t>
            </w:r>
            <w:proofErr w:type="spellEnd"/>
            <w:r w:rsidRPr="000B450D">
              <w:rPr>
                <w:rStyle w:val="a7"/>
                <w:rtl/>
              </w:rPr>
              <w:t xml:space="preserve"> </w:t>
            </w:r>
            <w:proofErr w:type="spellStart"/>
            <w:r w:rsidRPr="000B450D">
              <w:rPr>
                <w:rStyle w:val="a7"/>
                <w:rtl/>
              </w:rPr>
              <w:t>מדאמר</w:t>
            </w:r>
            <w:proofErr w:type="spellEnd"/>
            <w:r w:rsidRPr="000B450D">
              <w:rPr>
                <w:rStyle w:val="a7"/>
                <w:rtl/>
              </w:rPr>
              <w:t xml:space="preserve"> רבי יהודה </w:t>
            </w:r>
            <w:proofErr w:type="spellStart"/>
            <w:r w:rsidRPr="000B450D">
              <w:rPr>
                <w:rStyle w:val="a7"/>
                <w:rtl/>
              </w:rPr>
              <w:t>דדייק</w:t>
            </w:r>
            <w:proofErr w:type="spellEnd"/>
            <w:r w:rsidRPr="000B450D">
              <w:rPr>
                <w:rStyle w:val="a7"/>
                <w:rtl/>
              </w:rPr>
              <w:t xml:space="preserve"> </w:t>
            </w:r>
            <w:proofErr w:type="spellStart"/>
            <w:r w:rsidRPr="000B450D">
              <w:rPr>
                <w:rStyle w:val="a7"/>
                <w:rtl/>
              </w:rPr>
              <w:t>ספיקי</w:t>
            </w:r>
            <w:proofErr w:type="spellEnd"/>
            <w:r w:rsidRPr="000B450D">
              <w:rPr>
                <w:rStyle w:val="a7"/>
                <w:rtl/>
              </w:rPr>
              <w:t xml:space="preserve"> </w:t>
            </w:r>
            <w:proofErr w:type="spellStart"/>
            <w:r w:rsidRPr="000B450D">
              <w:rPr>
                <w:rStyle w:val="a7"/>
                <w:rtl/>
              </w:rPr>
              <w:t>דרבוותיה</w:t>
            </w:r>
            <w:proofErr w:type="spellEnd"/>
            <w:r w:rsidRPr="000B450D">
              <w:rPr>
                <w:rStyle w:val="a7"/>
                <w:rtl/>
              </w:rPr>
              <w:t xml:space="preserve"> אי מדרבי יהודה אי </w:t>
            </w:r>
            <w:proofErr w:type="spellStart"/>
            <w:r w:rsidRPr="000B450D">
              <w:rPr>
                <w:rStyle w:val="a7"/>
                <w:rtl/>
              </w:rPr>
              <w:t>מדרב</w:t>
            </w:r>
            <w:proofErr w:type="spellEnd"/>
            <w:r w:rsidRPr="000B450D">
              <w:rPr>
                <w:rStyle w:val="a7"/>
                <w:rtl/>
              </w:rPr>
              <w:t xml:space="preserve"> יהודה, </w:t>
            </w:r>
            <w:proofErr w:type="spellStart"/>
            <w:r w:rsidRPr="000B450D">
              <w:rPr>
                <w:rStyle w:val="a7"/>
                <w:rtl/>
              </w:rPr>
              <w:t>וקשיא</w:t>
            </w:r>
            <w:proofErr w:type="spellEnd"/>
            <w:r w:rsidRPr="000B450D">
              <w:rPr>
                <w:rStyle w:val="a7"/>
                <w:rtl/>
              </w:rPr>
              <w:t xml:space="preserve"> לי </w:t>
            </w:r>
            <w:proofErr w:type="spellStart"/>
            <w:r w:rsidRPr="000B450D">
              <w:rPr>
                <w:rStyle w:val="a7"/>
                <w:rtl/>
              </w:rPr>
              <w:t>בגוה</w:t>
            </w:r>
            <w:proofErr w:type="spellEnd"/>
            <w:r w:rsidRPr="000B450D">
              <w:rPr>
                <w:rStyle w:val="a7"/>
                <w:rtl/>
              </w:rPr>
              <w:t xml:space="preserve"> </w:t>
            </w:r>
            <w:proofErr w:type="spellStart"/>
            <w:r w:rsidRPr="000B450D">
              <w:rPr>
                <w:rStyle w:val="a7"/>
                <w:rtl/>
              </w:rPr>
              <w:t>טובא</w:t>
            </w:r>
            <w:proofErr w:type="spellEnd"/>
            <w:r w:rsidRPr="000B450D">
              <w:rPr>
                <w:rStyle w:val="a7"/>
                <w:rtl/>
              </w:rPr>
              <w:t xml:space="preserve">, </w:t>
            </w:r>
            <w:proofErr w:type="spellStart"/>
            <w:r w:rsidRPr="000B450D">
              <w:rPr>
                <w:rStyle w:val="a7"/>
                <w:rtl/>
              </w:rPr>
              <w:t>חדא</w:t>
            </w:r>
            <w:proofErr w:type="spellEnd"/>
            <w:r w:rsidRPr="000B450D">
              <w:rPr>
                <w:rStyle w:val="a7"/>
                <w:rtl/>
              </w:rPr>
              <w:t xml:space="preserve"> - </w:t>
            </w:r>
            <w:proofErr w:type="spellStart"/>
            <w:r w:rsidRPr="000B450D">
              <w:rPr>
                <w:rStyle w:val="a7"/>
                <w:rtl/>
              </w:rPr>
              <w:t>דרחבא</w:t>
            </w:r>
            <w:proofErr w:type="spellEnd"/>
            <w:r w:rsidRPr="000B450D">
              <w:rPr>
                <w:rStyle w:val="a7"/>
                <w:rtl/>
              </w:rPr>
              <w:t xml:space="preserve"> לא ראה רבי יהודה מימיו, לא רבי יהודה ברבי </w:t>
            </w:r>
            <w:proofErr w:type="spellStart"/>
            <w:r w:rsidRPr="000B450D">
              <w:rPr>
                <w:rStyle w:val="a7"/>
                <w:rtl/>
              </w:rPr>
              <w:t>אלעאי</w:t>
            </w:r>
            <w:proofErr w:type="spellEnd"/>
            <w:r w:rsidRPr="000B450D">
              <w:rPr>
                <w:rStyle w:val="a7"/>
                <w:rtl/>
              </w:rPr>
              <w:t xml:space="preserve"> ולא רבי יהודה נשיאה, ועוד: </w:t>
            </w:r>
            <w:proofErr w:type="spellStart"/>
            <w:r w:rsidRPr="000B450D">
              <w:rPr>
                <w:rStyle w:val="a7"/>
                <w:rtl/>
              </w:rPr>
              <w:t>כולהו</w:t>
            </w:r>
            <w:proofErr w:type="spellEnd"/>
            <w:r w:rsidRPr="000B450D">
              <w:rPr>
                <w:rStyle w:val="a7"/>
                <w:rtl/>
              </w:rPr>
              <w:t xml:space="preserve"> אמוראי נמי דייקו לומר דבר בשם אומרו, ועוד: </w:t>
            </w:r>
            <w:proofErr w:type="spellStart"/>
            <w:r w:rsidRPr="000B450D">
              <w:rPr>
                <w:rStyle w:val="a7"/>
                <w:rtl/>
              </w:rPr>
              <w:t>ליכא</w:t>
            </w:r>
            <w:proofErr w:type="spellEnd"/>
            <w:r w:rsidRPr="000B450D">
              <w:rPr>
                <w:rStyle w:val="a7"/>
                <w:rtl/>
              </w:rPr>
              <w:t xml:space="preserve"> </w:t>
            </w:r>
            <w:proofErr w:type="spellStart"/>
            <w:r w:rsidRPr="000B450D">
              <w:rPr>
                <w:rStyle w:val="a7"/>
                <w:rtl/>
              </w:rPr>
              <w:t>למימר</w:t>
            </w:r>
            <w:proofErr w:type="spellEnd"/>
            <w:r w:rsidRPr="000B450D">
              <w:rPr>
                <w:rStyle w:val="a7"/>
                <w:rtl/>
              </w:rPr>
              <w:t xml:space="preserve"> מהא </w:t>
            </w:r>
            <w:proofErr w:type="spellStart"/>
            <w:r w:rsidRPr="000B450D">
              <w:rPr>
                <w:rStyle w:val="a7"/>
                <w:rtl/>
              </w:rPr>
              <w:t>דדייק</w:t>
            </w:r>
            <w:proofErr w:type="spellEnd"/>
            <w:r w:rsidRPr="000B450D">
              <w:rPr>
                <w:rStyle w:val="a7"/>
                <w:rtl/>
              </w:rPr>
              <w:t xml:space="preserve"> לישנא </w:t>
            </w:r>
            <w:proofErr w:type="spellStart"/>
            <w:r w:rsidRPr="000B450D">
              <w:rPr>
                <w:rStyle w:val="a7"/>
                <w:rtl/>
              </w:rPr>
              <w:t>דשמעתא</w:t>
            </w:r>
            <w:proofErr w:type="spellEnd"/>
            <w:r w:rsidRPr="000B450D">
              <w:rPr>
                <w:rStyle w:val="a7"/>
                <w:rtl/>
              </w:rPr>
              <w:t xml:space="preserve">, אלא </w:t>
            </w:r>
            <w:proofErr w:type="spellStart"/>
            <w:r w:rsidRPr="000B450D">
              <w:rPr>
                <w:rStyle w:val="a7"/>
                <w:rtl/>
              </w:rPr>
              <w:t>ספיקי</w:t>
            </w:r>
            <w:proofErr w:type="spellEnd"/>
            <w:r w:rsidRPr="000B450D">
              <w:rPr>
                <w:rStyle w:val="a7"/>
                <w:rtl/>
              </w:rPr>
              <w:t xml:space="preserve"> </w:t>
            </w:r>
            <w:proofErr w:type="spellStart"/>
            <w:r w:rsidRPr="000B450D">
              <w:rPr>
                <w:rStyle w:val="a7"/>
                <w:rtl/>
              </w:rPr>
              <w:t>דרבוותא</w:t>
            </w:r>
            <w:proofErr w:type="spellEnd"/>
            <w:r w:rsidRPr="000B450D">
              <w:rPr>
                <w:rStyle w:val="a7"/>
                <w:rtl/>
              </w:rPr>
              <w:t>.</w:t>
            </w:r>
          </w:p>
          <w:p w14:paraId="0206582C" w14:textId="77777777" w:rsidR="00C26168" w:rsidRPr="000B450D" w:rsidRDefault="00C26168" w:rsidP="00C26168">
            <w:pPr>
              <w:rPr>
                <w:rStyle w:val="a7"/>
                <w:rtl/>
              </w:rPr>
            </w:pPr>
            <w:r w:rsidRPr="000B450D">
              <w:rPr>
                <w:rStyle w:val="a7"/>
                <w:rtl/>
              </w:rPr>
              <w:t xml:space="preserve">סטיו כפול - אצטבאות זו לפנים מזו, בהיקף עגול, </w:t>
            </w:r>
            <w:proofErr w:type="spellStart"/>
            <w:r w:rsidRPr="000B450D">
              <w:rPr>
                <w:rStyle w:val="a7"/>
                <w:rtl/>
              </w:rPr>
              <w:t>לישב</w:t>
            </w:r>
            <w:proofErr w:type="spellEnd"/>
            <w:r w:rsidRPr="000B450D">
              <w:rPr>
                <w:rStyle w:val="a7"/>
                <w:rtl/>
              </w:rPr>
              <w:t xml:space="preserve"> שם.</w:t>
            </w:r>
          </w:p>
        </w:tc>
      </w:tr>
      <w:tr w:rsidR="00C26168" w:rsidRPr="000B450D" w14:paraId="7DFA5BC8" w14:textId="77777777" w:rsidTr="00C26168">
        <w:tc>
          <w:tcPr>
            <w:tcW w:w="4261" w:type="dxa"/>
          </w:tcPr>
          <w:p w14:paraId="3A5B9861" w14:textId="77777777" w:rsidR="00C26168" w:rsidRPr="000B450D" w:rsidRDefault="00C26168" w:rsidP="00B83AD9">
            <w:pPr>
              <w:rPr>
                <w:rtl/>
              </w:rPr>
            </w:pPr>
            <w:r w:rsidRPr="000B450D">
              <w:rPr>
                <w:rtl/>
              </w:rPr>
              <w:t>אמר רב יוסף</w:t>
            </w:r>
            <w:r w:rsidRPr="00655820">
              <w:rPr>
                <w:rtl/>
              </w:rPr>
              <w:t xml:space="preserve">: אנא לא האי </w:t>
            </w:r>
            <w:proofErr w:type="spellStart"/>
            <w:r w:rsidRPr="00655820">
              <w:rPr>
                <w:rtl/>
              </w:rPr>
              <w:t>ידענא</w:t>
            </w:r>
            <w:proofErr w:type="spellEnd"/>
            <w:r w:rsidRPr="00655820">
              <w:rPr>
                <w:rtl/>
              </w:rPr>
              <w:t xml:space="preserve"> ולא האי </w:t>
            </w:r>
            <w:proofErr w:type="spellStart"/>
            <w:r w:rsidRPr="00655820">
              <w:rPr>
                <w:rtl/>
              </w:rPr>
              <w:t>ידענא</w:t>
            </w:r>
            <w:proofErr w:type="spellEnd"/>
            <w:r w:rsidRPr="000B450D">
              <w:rPr>
                <w:rStyle w:val="a9"/>
                <w:rFonts w:hint="cs"/>
                <w:rtl/>
              </w:rPr>
              <w:t xml:space="preserve"> </w:t>
            </w:r>
            <w:r w:rsidRPr="00655820">
              <w:rPr>
                <w:rStyle w:val="a3"/>
                <w:rFonts w:hint="cs"/>
                <w:rtl/>
              </w:rPr>
              <w:t xml:space="preserve">[=לא לשון </w:t>
            </w:r>
            <w:proofErr w:type="spellStart"/>
            <w:r w:rsidRPr="00655820">
              <w:rPr>
                <w:rStyle w:val="a3"/>
                <w:rFonts w:hint="cs"/>
                <w:rtl/>
              </w:rPr>
              <w:t>נראין</w:t>
            </w:r>
            <w:proofErr w:type="spellEnd"/>
            <w:r w:rsidRPr="00655820">
              <w:rPr>
                <w:rStyle w:val="a3"/>
                <w:rFonts w:hint="cs"/>
                <w:rtl/>
              </w:rPr>
              <w:t>, ולא מודים, ולא מטים]</w:t>
            </w:r>
            <w:r w:rsidRPr="00655820">
              <w:rPr>
                <w:rStyle w:val="a3"/>
                <w:rtl/>
              </w:rPr>
              <w:t xml:space="preserve">, </w:t>
            </w:r>
            <w:r w:rsidRPr="00655820">
              <w:rPr>
                <w:rtl/>
              </w:rPr>
              <w:t xml:space="preserve">אלא </w:t>
            </w:r>
            <w:proofErr w:type="spellStart"/>
            <w:r w:rsidRPr="00655820">
              <w:rPr>
                <w:rtl/>
              </w:rPr>
              <w:t>מדרב</w:t>
            </w:r>
            <w:proofErr w:type="spellEnd"/>
            <w:r w:rsidRPr="00655820">
              <w:rPr>
                <w:rtl/>
              </w:rPr>
              <w:t xml:space="preserve"> ושמואל </w:t>
            </w:r>
            <w:proofErr w:type="spellStart"/>
            <w:r w:rsidRPr="00655820">
              <w:rPr>
                <w:rtl/>
              </w:rPr>
              <w:t>ידענא</w:t>
            </w:r>
            <w:proofErr w:type="spellEnd"/>
            <w:r w:rsidRPr="00655820">
              <w:rPr>
                <w:rFonts w:hint="cs"/>
                <w:rtl/>
              </w:rPr>
              <w:t>,</w:t>
            </w:r>
            <w:r w:rsidRPr="00655820">
              <w:rPr>
                <w:rtl/>
              </w:rPr>
              <w:t xml:space="preserve"> </w:t>
            </w:r>
            <w:proofErr w:type="spellStart"/>
            <w:r w:rsidRPr="00655820">
              <w:rPr>
                <w:rtl/>
              </w:rPr>
              <w:t>דתקינו</w:t>
            </w:r>
            <w:proofErr w:type="spellEnd"/>
            <w:r w:rsidRPr="00655820">
              <w:rPr>
                <w:rtl/>
              </w:rPr>
              <w:t xml:space="preserve"> לן </w:t>
            </w:r>
            <w:proofErr w:type="spellStart"/>
            <w:r w:rsidRPr="00655820">
              <w:rPr>
                <w:rtl/>
              </w:rPr>
              <w:t>מרגניתא</w:t>
            </w:r>
            <w:proofErr w:type="spellEnd"/>
            <w:r w:rsidRPr="00655820">
              <w:rPr>
                <w:rtl/>
              </w:rPr>
              <w:t xml:space="preserve"> בבבל:</w:t>
            </w:r>
            <w:r w:rsidRPr="000B450D">
              <w:rPr>
                <w:rStyle w:val="a9"/>
                <w:rtl/>
              </w:rPr>
              <w:t xml:space="preserve"> ותודיענו ה' </w:t>
            </w:r>
            <w:proofErr w:type="spellStart"/>
            <w:r w:rsidRPr="000B450D">
              <w:rPr>
                <w:rStyle w:val="a9"/>
                <w:rtl/>
              </w:rPr>
              <w:t>אלהינו</w:t>
            </w:r>
            <w:proofErr w:type="spellEnd"/>
            <w:r w:rsidRPr="000B450D">
              <w:rPr>
                <w:rStyle w:val="a9"/>
                <w:rtl/>
              </w:rPr>
              <w:t xml:space="preserve"> את משפטי צדקך ותלמדנו לעשות חקי רצונך, ותנחילנו זמני ששון וחגי נדבה ותורישנו קדושת שבת וכבוד מועד וחגיגת הרגל, בין קדושת שבת לקדושת יום טוב הבדלת ואת יום השביעי מששת ימי המעשה קדשת, הבדלת וקדשת את עמך ישראל בקדושתך, </w:t>
            </w:r>
            <w:proofErr w:type="spellStart"/>
            <w:r w:rsidRPr="000B450D">
              <w:rPr>
                <w:rStyle w:val="a9"/>
                <w:rtl/>
              </w:rPr>
              <w:t>ותתן</w:t>
            </w:r>
            <w:proofErr w:type="spellEnd"/>
            <w:r w:rsidRPr="000B450D">
              <w:rPr>
                <w:rStyle w:val="a9"/>
                <w:rtl/>
              </w:rPr>
              <w:t xml:space="preserve"> לנו </w:t>
            </w:r>
            <w:proofErr w:type="spellStart"/>
            <w:r w:rsidRPr="000B450D">
              <w:rPr>
                <w:rStyle w:val="a9"/>
                <w:rtl/>
              </w:rPr>
              <w:t>וכו</w:t>
            </w:r>
            <w:proofErr w:type="spellEnd"/>
            <w:r w:rsidRPr="000B450D">
              <w:rPr>
                <w:rStyle w:val="a9"/>
                <w:rtl/>
              </w:rPr>
              <w:t xml:space="preserve">'. </w:t>
            </w:r>
          </w:p>
        </w:tc>
        <w:tc>
          <w:tcPr>
            <w:tcW w:w="4261" w:type="dxa"/>
          </w:tcPr>
          <w:p w14:paraId="66F187BE" w14:textId="77777777" w:rsidR="00C26168" w:rsidRPr="000B450D" w:rsidRDefault="00C26168" w:rsidP="00C26168">
            <w:pPr>
              <w:rPr>
                <w:rStyle w:val="a7"/>
                <w:rtl/>
              </w:rPr>
            </w:pPr>
            <w:r w:rsidRPr="000B450D">
              <w:rPr>
                <w:rStyle w:val="a7"/>
                <w:rtl/>
              </w:rPr>
              <w:t xml:space="preserve">לא האי </w:t>
            </w:r>
            <w:proofErr w:type="spellStart"/>
            <w:r w:rsidRPr="000B450D">
              <w:rPr>
                <w:rStyle w:val="a7"/>
                <w:rtl/>
              </w:rPr>
              <w:t>ידענא</w:t>
            </w:r>
            <w:proofErr w:type="spellEnd"/>
            <w:r w:rsidRPr="000B450D">
              <w:rPr>
                <w:rStyle w:val="a7"/>
                <w:rtl/>
              </w:rPr>
              <w:t xml:space="preserve"> </w:t>
            </w:r>
            <w:proofErr w:type="spellStart"/>
            <w:r w:rsidRPr="000B450D">
              <w:rPr>
                <w:rStyle w:val="a7"/>
                <w:rtl/>
              </w:rPr>
              <w:t>כו</w:t>
            </w:r>
            <w:proofErr w:type="spellEnd"/>
            <w:r w:rsidRPr="000B450D">
              <w:rPr>
                <w:rStyle w:val="a7"/>
                <w:rtl/>
              </w:rPr>
              <w:t xml:space="preserve">' - לא </w:t>
            </w:r>
            <w:proofErr w:type="spellStart"/>
            <w:r w:rsidRPr="000B450D">
              <w:rPr>
                <w:rStyle w:val="a7"/>
                <w:rtl/>
              </w:rPr>
              <w:t>נראין</w:t>
            </w:r>
            <w:proofErr w:type="spellEnd"/>
            <w:r w:rsidRPr="000B450D">
              <w:rPr>
                <w:rStyle w:val="a7"/>
                <w:rtl/>
              </w:rPr>
              <w:t xml:space="preserve"> ולא מודים ולא מטים.</w:t>
            </w:r>
          </w:p>
          <w:p w14:paraId="5AF1814D" w14:textId="77777777" w:rsidR="00C26168" w:rsidRPr="000B450D" w:rsidRDefault="00C26168" w:rsidP="00C26168">
            <w:pPr>
              <w:rPr>
                <w:rStyle w:val="a7"/>
                <w:rtl/>
              </w:rPr>
            </w:pPr>
            <w:r w:rsidRPr="000B450D">
              <w:rPr>
                <w:rStyle w:val="a7"/>
                <w:rtl/>
              </w:rPr>
              <w:t xml:space="preserve">ותודיענו - לומר במקום </w:t>
            </w:r>
            <w:proofErr w:type="spellStart"/>
            <w:r w:rsidRPr="000B450D">
              <w:rPr>
                <w:rStyle w:val="a7"/>
                <w:rtl/>
              </w:rPr>
              <w:t>ותתן</w:t>
            </w:r>
            <w:proofErr w:type="spellEnd"/>
            <w:r w:rsidRPr="000B450D">
              <w:rPr>
                <w:rStyle w:val="a7"/>
                <w:rtl/>
              </w:rPr>
              <w:t xml:space="preserve"> לנו ולכשיגיע בין קדושת שבת לקדושת יום טוב וכו' הבדלת וקדשת את עמך ישראל בקדושתך יאמר </w:t>
            </w:r>
            <w:proofErr w:type="spellStart"/>
            <w:r w:rsidRPr="000B450D">
              <w:rPr>
                <w:rStyle w:val="a7"/>
                <w:rtl/>
              </w:rPr>
              <w:t>ותתן</w:t>
            </w:r>
            <w:proofErr w:type="spellEnd"/>
            <w:r w:rsidRPr="000B450D">
              <w:rPr>
                <w:rStyle w:val="a7"/>
                <w:rtl/>
              </w:rPr>
              <w:t xml:space="preserve"> לנו ה' </w:t>
            </w:r>
            <w:proofErr w:type="spellStart"/>
            <w:r w:rsidRPr="000B450D">
              <w:rPr>
                <w:rStyle w:val="a7"/>
                <w:rtl/>
              </w:rPr>
              <w:t>אלהינו</w:t>
            </w:r>
            <w:proofErr w:type="spellEnd"/>
            <w:r w:rsidRPr="000B450D">
              <w:rPr>
                <w:rStyle w:val="a7"/>
                <w:rtl/>
              </w:rPr>
              <w:t xml:space="preserve"> מועדים לשמחה </w:t>
            </w:r>
            <w:proofErr w:type="spellStart"/>
            <w:r w:rsidRPr="000B450D">
              <w:rPr>
                <w:rStyle w:val="a7"/>
                <w:rtl/>
              </w:rPr>
              <w:t>וכו</w:t>
            </w:r>
            <w:proofErr w:type="spellEnd"/>
            <w:r w:rsidRPr="000B450D">
              <w:rPr>
                <w:rStyle w:val="a7"/>
                <w:rtl/>
              </w:rPr>
              <w:t>', ומסיים מקדש ישראל והזמנים.</w:t>
            </w:r>
          </w:p>
        </w:tc>
      </w:tr>
    </w:tbl>
    <w:p w14:paraId="08A00EAE" w14:textId="7895AA1B" w:rsidR="00C26168" w:rsidRPr="000B450D" w:rsidRDefault="00655820" w:rsidP="00655820">
      <w:pPr>
        <w:pStyle w:val="3"/>
      </w:pPr>
      <w:r>
        <w:rPr>
          <w:rFonts w:hint="cs"/>
          <w:rtl/>
        </w:rPr>
        <w:t>משנה: האומר על קן צפור</w:t>
      </w:r>
    </w:p>
    <w:tbl>
      <w:tblPr>
        <w:tblStyle w:val="a4"/>
        <w:bidiVisual/>
        <w:tblW w:w="8415" w:type="dxa"/>
        <w:tblLook w:val="01E0" w:firstRow="1" w:lastRow="1" w:firstColumn="1" w:lastColumn="1" w:noHBand="0" w:noVBand="0"/>
      </w:tblPr>
      <w:tblGrid>
        <w:gridCol w:w="4207"/>
        <w:gridCol w:w="4208"/>
      </w:tblGrid>
      <w:tr w:rsidR="00C26168" w:rsidRPr="000B450D" w14:paraId="46E80114" w14:textId="77777777" w:rsidTr="00655820">
        <w:tc>
          <w:tcPr>
            <w:tcW w:w="4207" w:type="dxa"/>
          </w:tcPr>
          <w:p w14:paraId="7F5FE8F9" w14:textId="77777777" w:rsidR="00C26168" w:rsidRPr="000B450D" w:rsidRDefault="00C26168" w:rsidP="00C57EDD">
            <w:pPr>
              <w:rPr>
                <w:rtl/>
              </w:rPr>
            </w:pPr>
            <w:r w:rsidRPr="000B450D">
              <w:rPr>
                <w:rtl/>
              </w:rPr>
              <w:t xml:space="preserve">משנה. </w:t>
            </w:r>
          </w:p>
          <w:p w14:paraId="1D798867" w14:textId="77777777" w:rsidR="00C26168" w:rsidRPr="000B450D" w:rsidRDefault="00C26168" w:rsidP="00C57EDD">
            <w:pPr>
              <w:rPr>
                <w:rStyle w:val="a8"/>
                <w:rtl/>
              </w:rPr>
            </w:pPr>
            <w:r w:rsidRPr="000B450D">
              <w:rPr>
                <w:rStyle w:val="a8"/>
                <w:rtl/>
              </w:rPr>
              <w:t xml:space="preserve">האומר </w:t>
            </w:r>
            <w:r w:rsidRPr="00655820">
              <w:rPr>
                <w:rStyle w:val="a3"/>
                <w:rFonts w:hint="cs"/>
                <w:rtl/>
              </w:rPr>
              <w:t xml:space="preserve">[=בתפילה] </w:t>
            </w:r>
            <w:r w:rsidRPr="000B450D">
              <w:rPr>
                <w:rStyle w:val="a8"/>
                <w:rtl/>
              </w:rPr>
              <w:t>על קן צפור יגיעו רחמיך</w:t>
            </w:r>
            <w:r w:rsidRPr="000B450D">
              <w:rPr>
                <w:rStyle w:val="a8"/>
                <w:rFonts w:hint="cs"/>
                <w:rtl/>
              </w:rPr>
              <w:t>,</w:t>
            </w:r>
            <w:r w:rsidRPr="000B450D">
              <w:rPr>
                <w:rStyle w:val="a8"/>
                <w:rtl/>
              </w:rPr>
              <w:t xml:space="preserve"> </w:t>
            </w:r>
            <w:r w:rsidRPr="00655820">
              <w:rPr>
                <w:rStyle w:val="a3"/>
                <w:rFonts w:hint="cs"/>
                <w:rtl/>
              </w:rPr>
              <w:t>[=או שאומר בתפילה:]</w:t>
            </w:r>
            <w:r w:rsidRPr="000B450D">
              <w:rPr>
                <w:rStyle w:val="a8"/>
                <w:rFonts w:hint="cs"/>
                <w:rtl/>
              </w:rPr>
              <w:t xml:space="preserve"> </w:t>
            </w:r>
            <w:r w:rsidRPr="000B450D">
              <w:rPr>
                <w:rStyle w:val="a8"/>
                <w:rtl/>
              </w:rPr>
              <w:t xml:space="preserve">ועל טוב </w:t>
            </w:r>
            <w:proofErr w:type="spellStart"/>
            <w:r w:rsidRPr="000B450D">
              <w:rPr>
                <w:rStyle w:val="a8"/>
                <w:rtl/>
              </w:rPr>
              <w:t>יזכר</w:t>
            </w:r>
            <w:proofErr w:type="spellEnd"/>
            <w:r w:rsidRPr="000B450D">
              <w:rPr>
                <w:rStyle w:val="a8"/>
                <w:rtl/>
              </w:rPr>
              <w:t xml:space="preserve"> שמך, </w:t>
            </w:r>
            <w:r w:rsidRPr="00655820">
              <w:rPr>
                <w:rStyle w:val="a3"/>
                <w:rFonts w:hint="cs"/>
                <w:rtl/>
              </w:rPr>
              <w:t>[=או שאומר:]</w:t>
            </w:r>
            <w:r w:rsidRPr="000B450D">
              <w:rPr>
                <w:rStyle w:val="a8"/>
                <w:rFonts w:hint="cs"/>
                <w:rtl/>
              </w:rPr>
              <w:t xml:space="preserve"> </w:t>
            </w:r>
            <w:r w:rsidRPr="000B450D">
              <w:rPr>
                <w:rStyle w:val="a8"/>
                <w:rtl/>
              </w:rPr>
              <w:t xml:space="preserve">מודים </w:t>
            </w:r>
            <w:proofErr w:type="spellStart"/>
            <w:r w:rsidRPr="000B450D">
              <w:rPr>
                <w:rStyle w:val="a8"/>
                <w:rtl/>
              </w:rPr>
              <w:t>מודים</w:t>
            </w:r>
            <w:proofErr w:type="spellEnd"/>
            <w:r w:rsidRPr="000B450D">
              <w:rPr>
                <w:rStyle w:val="a8"/>
                <w:rtl/>
              </w:rPr>
              <w:t xml:space="preserve"> - משתקין אותו. </w:t>
            </w:r>
          </w:p>
        </w:tc>
        <w:tc>
          <w:tcPr>
            <w:tcW w:w="4208" w:type="dxa"/>
          </w:tcPr>
          <w:p w14:paraId="5A729947" w14:textId="77777777" w:rsidR="00C26168" w:rsidRPr="000B450D" w:rsidRDefault="00C26168" w:rsidP="00C26168">
            <w:pPr>
              <w:rPr>
                <w:rStyle w:val="a7"/>
                <w:rtl/>
              </w:rPr>
            </w:pPr>
            <w:r w:rsidRPr="000B450D">
              <w:rPr>
                <w:rStyle w:val="a7"/>
                <w:rtl/>
              </w:rPr>
              <w:t>משנה.</w:t>
            </w:r>
          </w:p>
          <w:p w14:paraId="796F2C08" w14:textId="77777777" w:rsidR="00C26168" w:rsidRPr="000B450D" w:rsidRDefault="00C26168" w:rsidP="00C26168">
            <w:pPr>
              <w:rPr>
                <w:rStyle w:val="a7"/>
                <w:rtl/>
              </w:rPr>
            </w:pPr>
            <w:r w:rsidRPr="000B450D">
              <w:rPr>
                <w:rStyle w:val="a7"/>
                <w:rtl/>
              </w:rPr>
              <w:t>האומר - בתפלתו.</w:t>
            </w:r>
          </w:p>
          <w:p w14:paraId="38F916AF" w14:textId="77777777" w:rsidR="00C26168" w:rsidRPr="000B450D" w:rsidRDefault="00C26168" w:rsidP="00C26168">
            <w:pPr>
              <w:rPr>
                <w:rStyle w:val="a7"/>
                <w:rtl/>
              </w:rPr>
            </w:pPr>
            <w:r w:rsidRPr="000B450D">
              <w:rPr>
                <w:rStyle w:val="a7"/>
                <w:rtl/>
              </w:rPr>
              <w:t xml:space="preserve">על קן צפור יגיעו רחמיך - אנשים שהיו מראים עצמם כמתכונים להעמיק בלשון תחנונים, ואומרים: רחום וחנון אתה, ועל קן צפור יגיעו רחמיך, שאמרת לשלח את האם, או שאומר: על טוב שאתה עושה לנו </w:t>
            </w:r>
            <w:proofErr w:type="spellStart"/>
            <w:r w:rsidRPr="000B450D">
              <w:rPr>
                <w:rStyle w:val="a7"/>
                <w:rtl/>
              </w:rPr>
              <w:t>יזכר</w:t>
            </w:r>
            <w:proofErr w:type="spellEnd"/>
            <w:r w:rsidRPr="000B450D">
              <w:rPr>
                <w:rStyle w:val="a7"/>
                <w:rtl/>
              </w:rPr>
              <w:t xml:space="preserve"> שמך, או שאומר: מודים </w:t>
            </w:r>
            <w:proofErr w:type="spellStart"/>
            <w:r w:rsidRPr="000B450D">
              <w:rPr>
                <w:rStyle w:val="a7"/>
                <w:rtl/>
              </w:rPr>
              <w:t>מודים</w:t>
            </w:r>
            <w:proofErr w:type="spellEnd"/>
            <w:r w:rsidRPr="000B450D">
              <w:rPr>
                <w:rStyle w:val="a7"/>
                <w:rtl/>
              </w:rPr>
              <w:t xml:space="preserve"> - משתקין אותו.</w:t>
            </w:r>
          </w:p>
        </w:tc>
      </w:tr>
    </w:tbl>
    <w:p w14:paraId="27EE495E" w14:textId="39AB275F" w:rsidR="00655820" w:rsidRDefault="00655820" w:rsidP="00655820">
      <w:pPr>
        <w:pStyle w:val="3"/>
      </w:pPr>
      <w:r>
        <w:rPr>
          <w:rFonts w:hint="cs"/>
          <w:rtl/>
        </w:rPr>
        <w:t>הפגם בתפילות המוזכרות במשנתנו</w:t>
      </w:r>
    </w:p>
    <w:tbl>
      <w:tblPr>
        <w:tblStyle w:val="a4"/>
        <w:bidiVisual/>
        <w:tblW w:w="8415" w:type="dxa"/>
        <w:tblLook w:val="01E0" w:firstRow="1" w:lastRow="1" w:firstColumn="1" w:lastColumn="1" w:noHBand="0" w:noVBand="0"/>
      </w:tblPr>
      <w:tblGrid>
        <w:gridCol w:w="4207"/>
        <w:gridCol w:w="4208"/>
      </w:tblGrid>
      <w:tr w:rsidR="009F2523" w:rsidRPr="000B450D" w14:paraId="1298B046" w14:textId="77777777" w:rsidTr="00655820">
        <w:tc>
          <w:tcPr>
            <w:tcW w:w="4207" w:type="dxa"/>
          </w:tcPr>
          <w:p w14:paraId="4D7E3D5F" w14:textId="77777777" w:rsidR="009F2523" w:rsidRPr="000B450D" w:rsidRDefault="009F2523" w:rsidP="00C57EDD">
            <w:pPr>
              <w:rPr>
                <w:rtl/>
              </w:rPr>
            </w:pPr>
            <w:r w:rsidRPr="000B450D">
              <w:rPr>
                <w:rtl/>
              </w:rPr>
              <w:t xml:space="preserve">גמרא. </w:t>
            </w:r>
          </w:p>
          <w:p w14:paraId="7F8B180E" w14:textId="77777777" w:rsidR="00655820" w:rsidRDefault="009F2523" w:rsidP="00C57EDD">
            <w:pPr>
              <w:rPr>
                <w:rStyle w:val="a9"/>
                <w:rtl/>
              </w:rPr>
            </w:pPr>
            <w:proofErr w:type="spellStart"/>
            <w:r w:rsidRPr="00655820">
              <w:rPr>
                <w:rtl/>
              </w:rPr>
              <w:t>בשלמא</w:t>
            </w:r>
            <w:proofErr w:type="spellEnd"/>
            <w:r w:rsidRPr="00655820">
              <w:rPr>
                <w:rtl/>
              </w:rPr>
              <w:t xml:space="preserve"> מודים </w:t>
            </w:r>
            <w:proofErr w:type="spellStart"/>
            <w:r w:rsidRPr="00655820">
              <w:rPr>
                <w:rtl/>
              </w:rPr>
              <w:t>מודים</w:t>
            </w:r>
            <w:proofErr w:type="spellEnd"/>
            <w:r w:rsidRPr="00655820">
              <w:rPr>
                <w:rtl/>
              </w:rPr>
              <w:t xml:space="preserve"> משתקין אותו - משום </w:t>
            </w:r>
            <w:proofErr w:type="spellStart"/>
            <w:r w:rsidRPr="00655820">
              <w:rPr>
                <w:rtl/>
              </w:rPr>
              <w:t>דמיחזי</w:t>
            </w:r>
            <w:proofErr w:type="spellEnd"/>
            <w:r w:rsidRPr="00655820">
              <w:rPr>
                <w:rtl/>
              </w:rPr>
              <w:t xml:space="preserve"> כשתי רשויות,</w:t>
            </w:r>
            <w:r w:rsidRPr="000B450D">
              <w:rPr>
                <w:rStyle w:val="a9"/>
                <w:rtl/>
              </w:rPr>
              <w:t xml:space="preserve"> </w:t>
            </w:r>
          </w:p>
          <w:p w14:paraId="67F8EF7E" w14:textId="77777777" w:rsidR="00655820" w:rsidRDefault="009C2D15" w:rsidP="00C57EDD">
            <w:pPr>
              <w:rPr>
                <w:rtl/>
              </w:rPr>
            </w:pPr>
            <w:r w:rsidRPr="00655820">
              <w:rPr>
                <w:rFonts w:hint="cs"/>
                <w:rtl/>
              </w:rPr>
              <w:t>"</w:t>
            </w:r>
            <w:r w:rsidR="009F2523" w:rsidRPr="00655820">
              <w:rPr>
                <w:rtl/>
              </w:rPr>
              <w:t xml:space="preserve">ועל טוב </w:t>
            </w:r>
            <w:proofErr w:type="spellStart"/>
            <w:r w:rsidR="009F2523" w:rsidRPr="00655820">
              <w:rPr>
                <w:rtl/>
              </w:rPr>
              <w:t>יזכר</w:t>
            </w:r>
            <w:proofErr w:type="spellEnd"/>
            <w:r w:rsidR="009F2523" w:rsidRPr="00655820">
              <w:rPr>
                <w:rtl/>
              </w:rPr>
              <w:t xml:space="preserve"> שמך</w:t>
            </w:r>
            <w:r w:rsidRPr="00655820">
              <w:rPr>
                <w:rFonts w:hint="cs"/>
                <w:rtl/>
              </w:rPr>
              <w:t>"</w:t>
            </w:r>
            <w:r w:rsidR="009F2523" w:rsidRPr="00655820">
              <w:rPr>
                <w:rtl/>
              </w:rPr>
              <w:t xml:space="preserve"> - נמי משמע על הטובה ולא על הרעה, ותנן:</w:t>
            </w:r>
            <w:r w:rsidR="009F2523" w:rsidRPr="000B450D">
              <w:rPr>
                <w:rStyle w:val="a8"/>
                <w:rtl/>
              </w:rPr>
              <w:t xml:space="preserve"> חייב אדם לברך על הרעה כשם שמברך על הטובה</w:t>
            </w:r>
            <w:r w:rsidR="009F2523" w:rsidRPr="000B450D">
              <w:rPr>
                <w:rtl/>
              </w:rPr>
              <w:t xml:space="preserve">. </w:t>
            </w:r>
          </w:p>
          <w:p w14:paraId="7F054EEF" w14:textId="1626C24E" w:rsidR="009F2523" w:rsidRPr="000B450D" w:rsidRDefault="009F2523" w:rsidP="00C57EDD">
            <w:pPr>
              <w:rPr>
                <w:rtl/>
              </w:rPr>
            </w:pPr>
            <w:r w:rsidRPr="000B450D">
              <w:rPr>
                <w:rtl/>
              </w:rPr>
              <w:t xml:space="preserve">אלא, </w:t>
            </w:r>
            <w:r w:rsidR="00912839" w:rsidRPr="000B450D">
              <w:rPr>
                <w:rFonts w:hint="cs"/>
                <w:rtl/>
              </w:rPr>
              <w:t>"</w:t>
            </w:r>
            <w:r w:rsidRPr="000B450D">
              <w:rPr>
                <w:rtl/>
              </w:rPr>
              <w:t>על קן צפור יגיעו רחמיך</w:t>
            </w:r>
            <w:r w:rsidR="00912839" w:rsidRPr="000B450D">
              <w:rPr>
                <w:rFonts w:hint="cs"/>
                <w:rtl/>
              </w:rPr>
              <w:t>"</w:t>
            </w:r>
            <w:r w:rsidRPr="000B450D">
              <w:rPr>
                <w:rtl/>
              </w:rPr>
              <w:t xml:space="preserve"> מאי טעמא? </w:t>
            </w:r>
          </w:p>
          <w:p w14:paraId="09B21679" w14:textId="77777777" w:rsidR="009F2523" w:rsidRPr="000B450D" w:rsidRDefault="009F2523" w:rsidP="00C57EDD">
            <w:pPr>
              <w:rPr>
                <w:rtl/>
              </w:rPr>
            </w:pPr>
            <w:r w:rsidRPr="000B450D">
              <w:rPr>
                <w:rtl/>
              </w:rPr>
              <w:t xml:space="preserve">פליגי בה תרי אמוראי </w:t>
            </w:r>
            <w:proofErr w:type="spellStart"/>
            <w:r w:rsidRPr="000B450D">
              <w:rPr>
                <w:rtl/>
              </w:rPr>
              <w:t>במערבא</w:t>
            </w:r>
            <w:proofErr w:type="spellEnd"/>
            <w:r w:rsidRPr="000B450D">
              <w:rPr>
                <w:rtl/>
              </w:rPr>
              <w:t xml:space="preserve">, רבי יוסי בר אבין </w:t>
            </w:r>
            <w:r w:rsidRPr="000B450D">
              <w:rPr>
                <w:rtl/>
              </w:rPr>
              <w:lastRenderedPageBreak/>
              <w:t xml:space="preserve">ורבי יוסי בר </w:t>
            </w:r>
            <w:proofErr w:type="spellStart"/>
            <w:r w:rsidRPr="000B450D">
              <w:rPr>
                <w:rtl/>
              </w:rPr>
              <w:t>זבידא</w:t>
            </w:r>
            <w:proofErr w:type="spellEnd"/>
            <w:r w:rsidRPr="000B450D">
              <w:rPr>
                <w:rtl/>
              </w:rPr>
              <w:t xml:space="preserve">; חד אמר: </w:t>
            </w:r>
            <w:r w:rsidRPr="00655820">
              <w:rPr>
                <w:rStyle w:val="a9"/>
                <w:rtl/>
              </w:rPr>
              <w:t>מפני שמטיל קנאה במעשה בראשית</w:t>
            </w:r>
            <w:r w:rsidRPr="00655820">
              <w:rPr>
                <w:rStyle w:val="a9"/>
                <w:rFonts w:hint="cs"/>
                <w:rtl/>
              </w:rPr>
              <w:t xml:space="preserve"> </w:t>
            </w:r>
            <w:r w:rsidRPr="00655820">
              <w:rPr>
                <w:rStyle w:val="a3"/>
                <w:rFonts w:hint="cs"/>
                <w:rtl/>
              </w:rPr>
              <w:t xml:space="preserve">[=כאילו חס רק על </w:t>
            </w:r>
            <w:proofErr w:type="spellStart"/>
            <w:r w:rsidRPr="00655820">
              <w:rPr>
                <w:rStyle w:val="a3"/>
                <w:rFonts w:hint="cs"/>
                <w:rtl/>
              </w:rPr>
              <w:t>הצפור</w:t>
            </w:r>
            <w:proofErr w:type="spellEnd"/>
            <w:r w:rsidRPr="00655820">
              <w:rPr>
                <w:rStyle w:val="a3"/>
                <w:rFonts w:hint="cs"/>
                <w:rtl/>
              </w:rPr>
              <w:t>]</w:t>
            </w:r>
            <w:r w:rsidRPr="00655820">
              <w:rPr>
                <w:rStyle w:val="a3"/>
                <w:rtl/>
              </w:rPr>
              <w:t xml:space="preserve">, </w:t>
            </w:r>
            <w:r w:rsidRPr="000B450D">
              <w:rPr>
                <w:rtl/>
              </w:rPr>
              <w:t xml:space="preserve">וחד אמר: </w:t>
            </w:r>
            <w:r w:rsidRPr="00655820">
              <w:rPr>
                <w:rStyle w:val="a9"/>
                <w:rtl/>
              </w:rPr>
              <w:t xml:space="preserve">מפני שעושה </w:t>
            </w:r>
            <w:proofErr w:type="spellStart"/>
            <w:r w:rsidRPr="00655820">
              <w:rPr>
                <w:rStyle w:val="a9"/>
                <w:rtl/>
              </w:rPr>
              <w:t>מדותיו</w:t>
            </w:r>
            <w:proofErr w:type="spellEnd"/>
            <w:r w:rsidRPr="00655820">
              <w:rPr>
                <w:rStyle w:val="a9"/>
                <w:rtl/>
              </w:rPr>
              <w:t xml:space="preserve"> של הקדוש ברוך הוא רחמים, ואינן אלא גזרות. </w:t>
            </w:r>
          </w:p>
        </w:tc>
        <w:tc>
          <w:tcPr>
            <w:tcW w:w="4208" w:type="dxa"/>
          </w:tcPr>
          <w:p w14:paraId="1014C5F3" w14:textId="77777777" w:rsidR="009F2523" w:rsidRPr="000B450D" w:rsidRDefault="009F2523" w:rsidP="009F2523">
            <w:pPr>
              <w:rPr>
                <w:rStyle w:val="a7"/>
                <w:rtl/>
              </w:rPr>
            </w:pPr>
            <w:r w:rsidRPr="000B450D">
              <w:rPr>
                <w:rStyle w:val="a7"/>
                <w:rtl/>
              </w:rPr>
              <w:lastRenderedPageBreak/>
              <w:t>גמרא.</w:t>
            </w:r>
          </w:p>
          <w:p w14:paraId="07FAB247" w14:textId="77777777" w:rsidR="009F2523" w:rsidRPr="000B450D" w:rsidRDefault="009F2523" w:rsidP="009F2523">
            <w:pPr>
              <w:rPr>
                <w:rStyle w:val="a7"/>
                <w:rtl/>
              </w:rPr>
            </w:pPr>
            <w:r w:rsidRPr="000B450D">
              <w:rPr>
                <w:rStyle w:val="a7"/>
                <w:rtl/>
              </w:rPr>
              <w:t>שמטיל קנאה - לומר: על אלה חס, ולא על שאר בריותיו.</w:t>
            </w:r>
          </w:p>
          <w:p w14:paraId="37960DB5" w14:textId="77777777" w:rsidR="009F2523" w:rsidRPr="000B450D" w:rsidRDefault="009F2523" w:rsidP="009F2523">
            <w:pPr>
              <w:rPr>
                <w:rStyle w:val="a7"/>
                <w:rtl/>
              </w:rPr>
            </w:pPr>
            <w:proofErr w:type="spellStart"/>
            <w:r w:rsidRPr="000B450D">
              <w:rPr>
                <w:rStyle w:val="a7"/>
                <w:rtl/>
              </w:rPr>
              <w:t>מדותיו</w:t>
            </w:r>
            <w:proofErr w:type="spellEnd"/>
            <w:r w:rsidRPr="000B450D">
              <w:rPr>
                <w:rStyle w:val="a7"/>
                <w:rtl/>
              </w:rPr>
              <w:t xml:space="preserve"> - מצותיו, והוא לא לרחמים עשה, אלא להטיל על ישראל חקי גזרותיו; להודיע שהם עבדיו ושומרי מצותיו וגזרות חוקותיו, אף בדברים שיש לשטן ולנכרים להשיב עליהם, ולומר מה צורך </w:t>
            </w:r>
            <w:proofErr w:type="spellStart"/>
            <w:r w:rsidRPr="000B450D">
              <w:rPr>
                <w:rStyle w:val="a7"/>
                <w:rtl/>
              </w:rPr>
              <w:t>במצוה</w:t>
            </w:r>
            <w:proofErr w:type="spellEnd"/>
            <w:r w:rsidRPr="000B450D">
              <w:rPr>
                <w:rStyle w:val="a7"/>
                <w:rtl/>
              </w:rPr>
              <w:t xml:space="preserve"> זו.</w:t>
            </w:r>
          </w:p>
        </w:tc>
      </w:tr>
      <w:tr w:rsidR="008E594C" w:rsidRPr="000B450D" w14:paraId="6ECED19F" w14:textId="77777777" w:rsidTr="00655820">
        <w:tc>
          <w:tcPr>
            <w:tcW w:w="4207" w:type="dxa"/>
          </w:tcPr>
          <w:p w14:paraId="06AF26E7" w14:textId="77777777" w:rsidR="008E594C" w:rsidRPr="00655820" w:rsidRDefault="008E594C" w:rsidP="00C57EDD">
            <w:pPr>
              <w:rPr>
                <w:rtl/>
              </w:rPr>
            </w:pPr>
            <w:r w:rsidRPr="00655820">
              <w:rPr>
                <w:rtl/>
              </w:rPr>
              <w:t xml:space="preserve">ההוא </w:t>
            </w:r>
            <w:proofErr w:type="spellStart"/>
            <w:r w:rsidRPr="00655820">
              <w:rPr>
                <w:rtl/>
              </w:rPr>
              <w:t>דנחית</w:t>
            </w:r>
            <w:proofErr w:type="spellEnd"/>
            <w:r w:rsidRPr="00655820">
              <w:rPr>
                <w:rtl/>
              </w:rPr>
              <w:t xml:space="preserve"> </w:t>
            </w:r>
            <w:proofErr w:type="spellStart"/>
            <w:r w:rsidRPr="00655820">
              <w:rPr>
                <w:rtl/>
              </w:rPr>
              <w:t>קמיה</w:t>
            </w:r>
            <w:proofErr w:type="spellEnd"/>
            <w:r w:rsidRPr="00655820">
              <w:rPr>
                <w:rtl/>
              </w:rPr>
              <w:t xml:space="preserve"> </w:t>
            </w:r>
            <w:proofErr w:type="spellStart"/>
            <w:r w:rsidRPr="00655820">
              <w:rPr>
                <w:rtl/>
              </w:rPr>
              <w:t>דרבה</w:t>
            </w:r>
            <w:proofErr w:type="spellEnd"/>
            <w:r w:rsidRPr="00655820">
              <w:rPr>
                <w:rtl/>
              </w:rPr>
              <w:t xml:space="preserve"> ואמר: </w:t>
            </w:r>
            <w:r w:rsidR="009C2D15" w:rsidRPr="00655820">
              <w:rPr>
                <w:rFonts w:hint="cs"/>
                <w:rtl/>
              </w:rPr>
              <w:t>"</w:t>
            </w:r>
            <w:r w:rsidRPr="00655820">
              <w:rPr>
                <w:rtl/>
              </w:rPr>
              <w:t>אתה חסת על קן צפור</w:t>
            </w:r>
            <w:r w:rsidR="009C2D15" w:rsidRPr="00655820">
              <w:rPr>
                <w:rFonts w:hint="cs"/>
                <w:rtl/>
              </w:rPr>
              <w:t>,</w:t>
            </w:r>
            <w:r w:rsidRPr="00655820">
              <w:rPr>
                <w:rtl/>
              </w:rPr>
              <w:t xml:space="preserve"> אתה חוס ורחם עלינו</w:t>
            </w:r>
            <w:r w:rsidR="009C2D15" w:rsidRPr="00655820">
              <w:rPr>
                <w:rFonts w:hint="cs"/>
                <w:rtl/>
              </w:rPr>
              <w:t>"</w:t>
            </w:r>
            <w:r w:rsidRPr="00655820">
              <w:rPr>
                <w:rtl/>
              </w:rPr>
              <w:t>.</w:t>
            </w:r>
            <w:r w:rsidRPr="000B450D">
              <w:rPr>
                <w:rStyle w:val="a9"/>
                <w:rtl/>
              </w:rPr>
              <w:t xml:space="preserve"> </w:t>
            </w:r>
            <w:r w:rsidRPr="000B450D">
              <w:rPr>
                <w:rtl/>
              </w:rPr>
              <w:t xml:space="preserve">אמר רבה: </w:t>
            </w:r>
            <w:r w:rsidRPr="00655820">
              <w:rPr>
                <w:rtl/>
              </w:rPr>
              <w:t xml:space="preserve">כמה ידע האי צורבא </w:t>
            </w:r>
            <w:proofErr w:type="spellStart"/>
            <w:r w:rsidRPr="00655820">
              <w:rPr>
                <w:rtl/>
              </w:rPr>
              <w:t>מרבנן</w:t>
            </w:r>
            <w:proofErr w:type="spellEnd"/>
            <w:r w:rsidRPr="00655820">
              <w:rPr>
                <w:rtl/>
              </w:rPr>
              <w:t xml:space="preserve"> </w:t>
            </w:r>
            <w:proofErr w:type="spellStart"/>
            <w:r w:rsidRPr="00655820">
              <w:rPr>
                <w:rtl/>
              </w:rPr>
              <w:t>לרצויי</w:t>
            </w:r>
            <w:proofErr w:type="spellEnd"/>
            <w:r w:rsidRPr="00655820">
              <w:rPr>
                <w:rtl/>
              </w:rPr>
              <w:t xml:space="preserve"> למריה! </w:t>
            </w:r>
          </w:p>
          <w:p w14:paraId="08742B9C" w14:textId="77777777" w:rsidR="008E594C" w:rsidRPr="000B450D" w:rsidRDefault="008E594C" w:rsidP="00C57EDD">
            <w:pPr>
              <w:rPr>
                <w:rtl/>
              </w:rPr>
            </w:pPr>
            <w:r w:rsidRPr="000B450D">
              <w:rPr>
                <w:rtl/>
              </w:rPr>
              <w:t xml:space="preserve">אמר ליה </w:t>
            </w:r>
            <w:proofErr w:type="spellStart"/>
            <w:r w:rsidRPr="000B450D">
              <w:rPr>
                <w:rtl/>
              </w:rPr>
              <w:t>אביי</w:t>
            </w:r>
            <w:proofErr w:type="spellEnd"/>
            <w:r w:rsidRPr="000B450D">
              <w:rPr>
                <w:rtl/>
              </w:rPr>
              <w:t>: והא</w:t>
            </w:r>
            <w:r w:rsidRPr="000B450D">
              <w:rPr>
                <w:rStyle w:val="a9"/>
                <w:rtl/>
              </w:rPr>
              <w:t xml:space="preserve"> </w:t>
            </w:r>
            <w:r w:rsidR="009C2D15" w:rsidRPr="000B450D">
              <w:rPr>
                <w:rStyle w:val="a8"/>
                <w:rFonts w:hint="cs"/>
                <w:rtl/>
              </w:rPr>
              <w:t>"</w:t>
            </w:r>
            <w:r w:rsidRPr="000B450D">
              <w:rPr>
                <w:rStyle w:val="a8"/>
                <w:rtl/>
              </w:rPr>
              <w:t>משתקין אותו</w:t>
            </w:r>
            <w:r w:rsidR="009C2D15" w:rsidRPr="000B450D">
              <w:rPr>
                <w:rStyle w:val="a8"/>
                <w:rFonts w:hint="cs"/>
                <w:rtl/>
              </w:rPr>
              <w:t>"</w:t>
            </w:r>
            <w:r w:rsidRPr="000B450D">
              <w:rPr>
                <w:rStyle w:val="a8"/>
                <w:rtl/>
              </w:rPr>
              <w:t xml:space="preserve"> </w:t>
            </w:r>
            <w:r w:rsidRPr="000B450D">
              <w:rPr>
                <w:rtl/>
              </w:rPr>
              <w:t xml:space="preserve">תנן! </w:t>
            </w:r>
          </w:p>
          <w:p w14:paraId="6BB9C248" w14:textId="77777777" w:rsidR="008E594C" w:rsidRPr="000B450D" w:rsidRDefault="008E594C" w:rsidP="00C57EDD">
            <w:pPr>
              <w:rPr>
                <w:rtl/>
              </w:rPr>
            </w:pPr>
            <w:r w:rsidRPr="000B450D">
              <w:rPr>
                <w:rtl/>
              </w:rPr>
              <w:t xml:space="preserve">ורבה נמי - </w:t>
            </w:r>
            <w:proofErr w:type="spellStart"/>
            <w:r w:rsidRPr="000B450D">
              <w:rPr>
                <w:rtl/>
              </w:rPr>
              <w:t>לחדודי</w:t>
            </w:r>
            <w:proofErr w:type="spellEnd"/>
            <w:r w:rsidRPr="000B450D">
              <w:rPr>
                <w:rtl/>
              </w:rPr>
              <w:t xml:space="preserve"> </w:t>
            </w:r>
            <w:proofErr w:type="spellStart"/>
            <w:r w:rsidRPr="000B450D">
              <w:rPr>
                <w:rtl/>
              </w:rPr>
              <w:t>לאביי</w:t>
            </w:r>
            <w:proofErr w:type="spellEnd"/>
            <w:r w:rsidRPr="000B450D">
              <w:rPr>
                <w:rtl/>
              </w:rPr>
              <w:t xml:space="preserve"> הוא דבעי. </w:t>
            </w:r>
          </w:p>
        </w:tc>
        <w:tc>
          <w:tcPr>
            <w:tcW w:w="4208" w:type="dxa"/>
          </w:tcPr>
          <w:p w14:paraId="505F305A" w14:textId="77777777" w:rsidR="008E594C" w:rsidRPr="000B450D" w:rsidRDefault="008E594C" w:rsidP="008E594C">
            <w:pPr>
              <w:rPr>
                <w:rStyle w:val="a7"/>
                <w:rtl/>
              </w:rPr>
            </w:pPr>
            <w:r w:rsidRPr="000B450D">
              <w:rPr>
                <w:rStyle w:val="a7"/>
                <w:rtl/>
              </w:rPr>
              <w:t xml:space="preserve">ורבה נמי </w:t>
            </w:r>
            <w:proofErr w:type="spellStart"/>
            <w:r w:rsidRPr="000B450D">
              <w:rPr>
                <w:rStyle w:val="a7"/>
                <w:rtl/>
              </w:rPr>
              <w:t>לחדודי</w:t>
            </w:r>
            <w:proofErr w:type="spellEnd"/>
            <w:r w:rsidRPr="000B450D">
              <w:rPr>
                <w:rStyle w:val="a7"/>
                <w:rtl/>
              </w:rPr>
              <w:t xml:space="preserve"> </w:t>
            </w:r>
            <w:proofErr w:type="spellStart"/>
            <w:r w:rsidRPr="000B450D">
              <w:rPr>
                <w:rStyle w:val="a7"/>
                <w:rtl/>
              </w:rPr>
              <w:t>לאביי</w:t>
            </w:r>
            <w:proofErr w:type="spellEnd"/>
            <w:r w:rsidRPr="000B450D">
              <w:rPr>
                <w:rStyle w:val="a7"/>
                <w:rtl/>
              </w:rPr>
              <w:t xml:space="preserve"> הוא דבעי - שישיב לו מה שהשיב.</w:t>
            </w:r>
          </w:p>
        </w:tc>
      </w:tr>
      <w:tr w:rsidR="008E594C" w:rsidRPr="000B450D" w14:paraId="686BAC65" w14:textId="77777777" w:rsidTr="00655820">
        <w:tc>
          <w:tcPr>
            <w:tcW w:w="4207" w:type="dxa"/>
          </w:tcPr>
          <w:p w14:paraId="0F4CB44E" w14:textId="77777777" w:rsidR="008E594C" w:rsidRPr="00655820" w:rsidRDefault="008E594C" w:rsidP="00CE58EB">
            <w:pPr>
              <w:rPr>
                <w:rtl/>
              </w:rPr>
            </w:pPr>
            <w:r w:rsidRPr="00655820">
              <w:rPr>
                <w:rtl/>
              </w:rPr>
              <w:t xml:space="preserve">ההוא </w:t>
            </w:r>
            <w:proofErr w:type="spellStart"/>
            <w:r w:rsidRPr="00655820">
              <w:rPr>
                <w:rtl/>
              </w:rPr>
              <w:t>דנחית</w:t>
            </w:r>
            <w:proofErr w:type="spellEnd"/>
            <w:r w:rsidRPr="00655820">
              <w:rPr>
                <w:rtl/>
              </w:rPr>
              <w:t xml:space="preserve"> </w:t>
            </w:r>
            <w:proofErr w:type="spellStart"/>
            <w:r w:rsidRPr="00655820">
              <w:rPr>
                <w:rtl/>
              </w:rPr>
              <w:t>קמיה</w:t>
            </w:r>
            <w:proofErr w:type="spellEnd"/>
            <w:r w:rsidRPr="00655820">
              <w:rPr>
                <w:rtl/>
              </w:rPr>
              <w:t xml:space="preserve"> דרבי </w:t>
            </w:r>
            <w:proofErr w:type="spellStart"/>
            <w:r w:rsidRPr="00655820">
              <w:rPr>
                <w:rtl/>
              </w:rPr>
              <w:t>חנינא</w:t>
            </w:r>
            <w:proofErr w:type="spellEnd"/>
            <w:r w:rsidRPr="00655820">
              <w:rPr>
                <w:rtl/>
              </w:rPr>
              <w:t xml:space="preserve">, אמר: </w:t>
            </w:r>
            <w:r w:rsidR="009C2D15" w:rsidRPr="00655820">
              <w:rPr>
                <w:rFonts w:hint="cs"/>
                <w:rtl/>
              </w:rPr>
              <w:t>"</w:t>
            </w:r>
            <w:r w:rsidRPr="00655820">
              <w:rPr>
                <w:rtl/>
              </w:rPr>
              <w:t xml:space="preserve">האל הגדול </w:t>
            </w:r>
            <w:proofErr w:type="spellStart"/>
            <w:r w:rsidRPr="00655820">
              <w:rPr>
                <w:rtl/>
              </w:rPr>
              <w:t>הגבור</w:t>
            </w:r>
            <w:proofErr w:type="spellEnd"/>
            <w:r w:rsidRPr="00655820">
              <w:rPr>
                <w:rtl/>
              </w:rPr>
              <w:t xml:space="preserve"> והנורא והאדיר והעזוז </w:t>
            </w:r>
            <w:proofErr w:type="spellStart"/>
            <w:r w:rsidRPr="00655820">
              <w:rPr>
                <w:rtl/>
              </w:rPr>
              <w:t>והיראוי</w:t>
            </w:r>
            <w:proofErr w:type="spellEnd"/>
            <w:r w:rsidRPr="00655820">
              <w:rPr>
                <w:rtl/>
              </w:rPr>
              <w:t xml:space="preserve"> החזק והאמיץ </w:t>
            </w:r>
            <w:proofErr w:type="spellStart"/>
            <w:r w:rsidRPr="00655820">
              <w:rPr>
                <w:rtl/>
              </w:rPr>
              <w:t>והודאי</w:t>
            </w:r>
            <w:proofErr w:type="spellEnd"/>
            <w:r w:rsidRPr="00655820">
              <w:rPr>
                <w:rtl/>
              </w:rPr>
              <w:t xml:space="preserve"> והנכבד</w:t>
            </w:r>
            <w:r w:rsidR="009C2D15" w:rsidRPr="00655820">
              <w:rPr>
                <w:rFonts w:hint="cs"/>
                <w:rtl/>
              </w:rPr>
              <w:t>"</w:t>
            </w:r>
            <w:r w:rsidRPr="00655820">
              <w:rPr>
                <w:rtl/>
              </w:rPr>
              <w:t xml:space="preserve">. </w:t>
            </w:r>
          </w:p>
          <w:p w14:paraId="0CADCB69" w14:textId="77777777" w:rsidR="008E594C" w:rsidRPr="000B450D" w:rsidRDefault="008E594C" w:rsidP="00CE58EB">
            <w:pPr>
              <w:rPr>
                <w:rtl/>
              </w:rPr>
            </w:pPr>
            <w:r w:rsidRPr="00655820">
              <w:rPr>
                <w:rtl/>
              </w:rPr>
              <w:t xml:space="preserve">המתין לו עד </w:t>
            </w:r>
            <w:proofErr w:type="spellStart"/>
            <w:r w:rsidRPr="00655820">
              <w:rPr>
                <w:rtl/>
              </w:rPr>
              <w:t>דסיים</w:t>
            </w:r>
            <w:proofErr w:type="spellEnd"/>
            <w:r w:rsidRPr="00655820">
              <w:rPr>
                <w:rtl/>
              </w:rPr>
              <w:t>, כי סיים</w:t>
            </w:r>
            <w:r w:rsidRPr="000B450D">
              <w:rPr>
                <w:rStyle w:val="a9"/>
                <w:rtl/>
              </w:rPr>
              <w:t xml:space="preserve"> </w:t>
            </w:r>
            <w:r w:rsidRPr="000B450D">
              <w:rPr>
                <w:rtl/>
              </w:rPr>
              <w:t>אמר ליה</w:t>
            </w:r>
            <w:r w:rsidRPr="00655820">
              <w:rPr>
                <w:rtl/>
              </w:rPr>
              <w:t xml:space="preserve">: </w:t>
            </w:r>
            <w:proofErr w:type="spellStart"/>
            <w:r w:rsidRPr="00655820">
              <w:rPr>
                <w:rtl/>
              </w:rPr>
              <w:t>סיימתינהו</w:t>
            </w:r>
            <w:proofErr w:type="spellEnd"/>
            <w:r w:rsidRPr="00655820">
              <w:rPr>
                <w:rtl/>
              </w:rPr>
              <w:t xml:space="preserve"> </w:t>
            </w:r>
            <w:proofErr w:type="spellStart"/>
            <w:r w:rsidRPr="00655820">
              <w:rPr>
                <w:rtl/>
              </w:rPr>
              <w:t>לכולהו</w:t>
            </w:r>
            <w:proofErr w:type="spellEnd"/>
            <w:r w:rsidRPr="00655820">
              <w:rPr>
                <w:rtl/>
              </w:rPr>
              <w:t xml:space="preserve"> שבחי </w:t>
            </w:r>
            <w:proofErr w:type="spellStart"/>
            <w:r w:rsidRPr="00655820">
              <w:rPr>
                <w:rtl/>
              </w:rPr>
              <w:t>דמרך</w:t>
            </w:r>
            <w:proofErr w:type="spellEnd"/>
            <w:r w:rsidRPr="00655820">
              <w:rPr>
                <w:rtl/>
              </w:rPr>
              <w:t xml:space="preserve">? למה לי כולי האי? אנן הני תלת </w:t>
            </w:r>
            <w:proofErr w:type="spellStart"/>
            <w:r w:rsidRPr="00655820">
              <w:rPr>
                <w:rtl/>
              </w:rPr>
              <w:t>דאמרינן</w:t>
            </w:r>
            <w:proofErr w:type="spellEnd"/>
            <w:r w:rsidRPr="00655820">
              <w:rPr>
                <w:rtl/>
              </w:rPr>
              <w:t xml:space="preserve"> - אי לאו </w:t>
            </w:r>
            <w:proofErr w:type="spellStart"/>
            <w:r w:rsidRPr="00655820">
              <w:rPr>
                <w:rtl/>
              </w:rPr>
              <w:t>דאמרינהו</w:t>
            </w:r>
            <w:proofErr w:type="spellEnd"/>
            <w:r w:rsidRPr="00655820">
              <w:rPr>
                <w:rtl/>
              </w:rPr>
              <w:t xml:space="preserve"> משה רבינו </w:t>
            </w:r>
            <w:proofErr w:type="spellStart"/>
            <w:r w:rsidRPr="00655820">
              <w:rPr>
                <w:rtl/>
              </w:rPr>
              <w:t>באורייתא</w:t>
            </w:r>
            <w:proofErr w:type="spellEnd"/>
            <w:r w:rsidRPr="00655820">
              <w:rPr>
                <w:rtl/>
              </w:rPr>
              <w:t xml:space="preserve">, ואתו אנשי כנסת הגדולה </w:t>
            </w:r>
            <w:proofErr w:type="spellStart"/>
            <w:r w:rsidRPr="00655820">
              <w:rPr>
                <w:rtl/>
              </w:rPr>
              <w:t>ותקנינהו</w:t>
            </w:r>
            <w:proofErr w:type="spellEnd"/>
            <w:r w:rsidRPr="00655820">
              <w:rPr>
                <w:rtl/>
              </w:rPr>
              <w:t xml:space="preserve"> בתפלה - לא </w:t>
            </w:r>
            <w:proofErr w:type="spellStart"/>
            <w:r w:rsidRPr="00655820">
              <w:rPr>
                <w:rtl/>
              </w:rPr>
              <w:t>הוינן</w:t>
            </w:r>
            <w:proofErr w:type="spellEnd"/>
            <w:r w:rsidRPr="00655820">
              <w:rPr>
                <w:rtl/>
              </w:rPr>
              <w:t xml:space="preserve"> </w:t>
            </w:r>
            <w:proofErr w:type="spellStart"/>
            <w:r w:rsidRPr="00655820">
              <w:rPr>
                <w:rtl/>
              </w:rPr>
              <w:t>יכולין</w:t>
            </w:r>
            <w:proofErr w:type="spellEnd"/>
            <w:r w:rsidRPr="00655820">
              <w:rPr>
                <w:rtl/>
              </w:rPr>
              <w:t xml:space="preserve"> </w:t>
            </w:r>
            <w:proofErr w:type="spellStart"/>
            <w:r w:rsidRPr="00655820">
              <w:rPr>
                <w:rtl/>
              </w:rPr>
              <w:t>למימר</w:t>
            </w:r>
            <w:proofErr w:type="spellEnd"/>
            <w:r w:rsidRPr="00655820">
              <w:rPr>
                <w:rtl/>
              </w:rPr>
              <w:t xml:space="preserve"> להו, ואת אמרת כולי האי ואזלת!</w:t>
            </w:r>
            <w:r w:rsidRPr="000B450D">
              <w:rPr>
                <w:rStyle w:val="a9"/>
                <w:rtl/>
              </w:rPr>
              <w:t xml:space="preserve"> משל, למלך בשר ודם שהיו לו אלף אלפים </w:t>
            </w:r>
            <w:proofErr w:type="spellStart"/>
            <w:r w:rsidRPr="000B450D">
              <w:rPr>
                <w:rStyle w:val="a9"/>
                <w:rtl/>
              </w:rPr>
              <w:t>דינרי</w:t>
            </w:r>
            <w:proofErr w:type="spellEnd"/>
            <w:r w:rsidRPr="000B450D">
              <w:rPr>
                <w:rStyle w:val="a9"/>
                <w:rtl/>
              </w:rPr>
              <w:t xml:space="preserve"> זהב, והיו </w:t>
            </w:r>
            <w:proofErr w:type="spellStart"/>
            <w:r w:rsidRPr="000B450D">
              <w:rPr>
                <w:rStyle w:val="a9"/>
                <w:rtl/>
              </w:rPr>
              <w:t>מקלסין</w:t>
            </w:r>
            <w:proofErr w:type="spellEnd"/>
            <w:r w:rsidRPr="000B450D">
              <w:rPr>
                <w:rStyle w:val="a9"/>
                <w:rtl/>
              </w:rPr>
              <w:t xml:space="preserve"> אותו בשל כסף, והלא גנאי הוא לו!</w:t>
            </w:r>
            <w:r w:rsidRPr="000B450D">
              <w:rPr>
                <w:rtl/>
              </w:rPr>
              <w:t xml:space="preserve"> </w:t>
            </w:r>
          </w:p>
        </w:tc>
        <w:tc>
          <w:tcPr>
            <w:tcW w:w="4208" w:type="dxa"/>
          </w:tcPr>
          <w:p w14:paraId="02614208" w14:textId="77777777" w:rsidR="008E594C" w:rsidRPr="000B450D" w:rsidRDefault="008E594C" w:rsidP="008E594C">
            <w:pPr>
              <w:rPr>
                <w:rStyle w:val="a7"/>
                <w:rtl/>
              </w:rPr>
            </w:pPr>
            <w:r w:rsidRPr="000B450D">
              <w:rPr>
                <w:rStyle w:val="a7"/>
                <w:rtl/>
              </w:rPr>
              <w:t xml:space="preserve">אי לאו </w:t>
            </w:r>
            <w:proofErr w:type="spellStart"/>
            <w:r w:rsidRPr="000B450D">
              <w:rPr>
                <w:rStyle w:val="a7"/>
                <w:rtl/>
              </w:rPr>
              <w:t>דאמרינהו</w:t>
            </w:r>
            <w:proofErr w:type="spellEnd"/>
            <w:r w:rsidRPr="000B450D">
              <w:rPr>
                <w:rStyle w:val="a7"/>
                <w:rtl/>
              </w:rPr>
              <w:t xml:space="preserve"> משה - האל הגדול </w:t>
            </w:r>
            <w:proofErr w:type="spellStart"/>
            <w:r w:rsidRPr="000B450D">
              <w:rPr>
                <w:rStyle w:val="a7"/>
                <w:rtl/>
              </w:rPr>
              <w:t>הגבור</w:t>
            </w:r>
            <w:proofErr w:type="spellEnd"/>
            <w:r w:rsidRPr="000B450D">
              <w:rPr>
                <w:rStyle w:val="a7"/>
                <w:rtl/>
              </w:rPr>
              <w:t xml:space="preserve"> והנורא אשר לא </w:t>
            </w:r>
            <w:proofErr w:type="spellStart"/>
            <w:r w:rsidRPr="000B450D">
              <w:rPr>
                <w:rStyle w:val="a7"/>
                <w:rtl/>
              </w:rPr>
              <w:t>ישא</w:t>
            </w:r>
            <w:proofErr w:type="spellEnd"/>
            <w:r w:rsidRPr="000B450D">
              <w:rPr>
                <w:rStyle w:val="a7"/>
                <w:rtl/>
              </w:rPr>
              <w:t xml:space="preserve"> פנים ולא </w:t>
            </w:r>
            <w:proofErr w:type="spellStart"/>
            <w:r w:rsidRPr="000B450D">
              <w:rPr>
                <w:rStyle w:val="a7"/>
                <w:rtl/>
              </w:rPr>
              <w:t>יקח</w:t>
            </w:r>
            <w:proofErr w:type="spellEnd"/>
            <w:r w:rsidRPr="000B450D">
              <w:rPr>
                <w:rStyle w:val="a7"/>
                <w:rtl/>
              </w:rPr>
              <w:t xml:space="preserve"> שוחד (דברים י').</w:t>
            </w:r>
          </w:p>
          <w:p w14:paraId="682ED9F0" w14:textId="77777777" w:rsidR="008E594C" w:rsidRPr="000B450D" w:rsidRDefault="008E594C" w:rsidP="008E594C">
            <w:pPr>
              <w:rPr>
                <w:rStyle w:val="a7"/>
                <w:rtl/>
              </w:rPr>
            </w:pPr>
            <w:proofErr w:type="spellStart"/>
            <w:r w:rsidRPr="000B450D">
              <w:rPr>
                <w:rStyle w:val="a7"/>
                <w:rtl/>
              </w:rPr>
              <w:t>ותקנינהו</w:t>
            </w:r>
            <w:proofErr w:type="spellEnd"/>
            <w:r w:rsidRPr="000B450D">
              <w:rPr>
                <w:rStyle w:val="a7"/>
                <w:rtl/>
              </w:rPr>
              <w:t xml:space="preserve"> בתפלה - כשהתפלל עזרא על מעל הגולה, בספר עזרא (נחמיה ט').</w:t>
            </w:r>
          </w:p>
        </w:tc>
      </w:tr>
    </w:tbl>
    <w:p w14:paraId="7FAD73B4" w14:textId="0EAFC479" w:rsidR="00550802" w:rsidRDefault="00550802" w:rsidP="00550802">
      <w:pPr>
        <w:pStyle w:val="3"/>
      </w:pPr>
      <w:r>
        <w:rPr>
          <w:rFonts w:hint="cs"/>
          <w:rtl/>
        </w:rPr>
        <w:t>יראת שמים</w:t>
      </w:r>
    </w:p>
    <w:tbl>
      <w:tblPr>
        <w:tblStyle w:val="a4"/>
        <w:bidiVisual/>
        <w:tblW w:w="8557" w:type="dxa"/>
        <w:tblLook w:val="01E0" w:firstRow="1" w:lastRow="1" w:firstColumn="1" w:lastColumn="1" w:noHBand="0" w:noVBand="0"/>
      </w:tblPr>
      <w:tblGrid>
        <w:gridCol w:w="4278"/>
        <w:gridCol w:w="4279"/>
      </w:tblGrid>
      <w:tr w:rsidR="00CE58EB" w:rsidRPr="000B450D" w14:paraId="7C898F67" w14:textId="77777777" w:rsidTr="00550802">
        <w:tc>
          <w:tcPr>
            <w:tcW w:w="4278" w:type="dxa"/>
          </w:tcPr>
          <w:p w14:paraId="05C1983B" w14:textId="0A05B190" w:rsidR="00CE58EB" w:rsidRPr="000B450D" w:rsidRDefault="00CE58EB" w:rsidP="00CE58EB">
            <w:pPr>
              <w:rPr>
                <w:rtl/>
              </w:rPr>
            </w:pPr>
            <w:r w:rsidRPr="000B450D">
              <w:rPr>
                <w:rtl/>
              </w:rPr>
              <w:t xml:space="preserve">ואמר רבי </w:t>
            </w:r>
            <w:proofErr w:type="spellStart"/>
            <w:r w:rsidRPr="000B450D">
              <w:rPr>
                <w:rtl/>
              </w:rPr>
              <w:t>חנינא</w:t>
            </w:r>
            <w:proofErr w:type="spellEnd"/>
            <w:r w:rsidRPr="000B450D">
              <w:rPr>
                <w:rtl/>
              </w:rPr>
              <w:t>:</w:t>
            </w:r>
            <w:r w:rsidRPr="000B450D">
              <w:rPr>
                <w:rStyle w:val="a9"/>
                <w:rtl/>
              </w:rPr>
              <w:t xml:space="preserve"> </w:t>
            </w:r>
            <w:proofErr w:type="spellStart"/>
            <w:r w:rsidRPr="000B450D">
              <w:rPr>
                <w:rStyle w:val="a9"/>
                <w:rtl/>
              </w:rPr>
              <w:t>הכל</w:t>
            </w:r>
            <w:proofErr w:type="spellEnd"/>
            <w:r w:rsidRPr="000B450D">
              <w:rPr>
                <w:rStyle w:val="a9"/>
                <w:rtl/>
              </w:rPr>
              <w:t xml:space="preserve"> בידי שמים - חוץ מיראת שמים, שנאמר </w:t>
            </w:r>
            <w:r w:rsidRPr="00550802">
              <w:rPr>
                <w:rStyle w:val="a3"/>
                <w:rtl/>
              </w:rPr>
              <w:t xml:space="preserve">+דברים י'+: </w:t>
            </w:r>
            <w:r w:rsidRPr="000B450D">
              <w:rPr>
                <w:rStyle w:val="a9"/>
                <w:rFonts w:hint="cs"/>
                <w:rtl/>
              </w:rPr>
              <w:t>"</w:t>
            </w:r>
            <w:r w:rsidRPr="000B450D">
              <w:rPr>
                <w:rStyle w:val="a9"/>
                <w:rtl/>
              </w:rPr>
              <w:t xml:space="preserve">ועתה ישראל מה ה' </w:t>
            </w:r>
            <w:proofErr w:type="spellStart"/>
            <w:r w:rsidRPr="000B450D">
              <w:rPr>
                <w:rStyle w:val="a9"/>
                <w:rtl/>
              </w:rPr>
              <w:t>אלהיך</w:t>
            </w:r>
            <w:proofErr w:type="spellEnd"/>
            <w:r w:rsidRPr="000B450D">
              <w:rPr>
                <w:rStyle w:val="a9"/>
                <w:rtl/>
              </w:rPr>
              <w:t xml:space="preserve"> שואל מעמך כי אם ליראה</w:t>
            </w:r>
            <w:r w:rsidRPr="000B450D">
              <w:rPr>
                <w:rStyle w:val="a9"/>
                <w:rFonts w:hint="cs"/>
                <w:rtl/>
              </w:rPr>
              <w:t>"</w:t>
            </w:r>
            <w:r w:rsidRPr="000B450D">
              <w:rPr>
                <w:rStyle w:val="a9"/>
                <w:rtl/>
              </w:rPr>
              <w:t xml:space="preserve">. </w:t>
            </w:r>
          </w:p>
        </w:tc>
        <w:tc>
          <w:tcPr>
            <w:tcW w:w="4279" w:type="dxa"/>
          </w:tcPr>
          <w:p w14:paraId="6EF9B45F" w14:textId="77777777" w:rsidR="00CE58EB" w:rsidRPr="000B450D" w:rsidRDefault="00CE58EB" w:rsidP="00920F26">
            <w:pPr>
              <w:rPr>
                <w:rStyle w:val="a7"/>
                <w:rtl/>
              </w:rPr>
            </w:pPr>
            <w:proofErr w:type="spellStart"/>
            <w:r w:rsidRPr="000B450D">
              <w:rPr>
                <w:rStyle w:val="a7"/>
                <w:rtl/>
              </w:rPr>
              <w:t>הכל</w:t>
            </w:r>
            <w:proofErr w:type="spellEnd"/>
            <w:r w:rsidRPr="000B450D">
              <w:rPr>
                <w:rStyle w:val="a7"/>
                <w:rtl/>
              </w:rPr>
              <w:t xml:space="preserve"> בידי שמים - כל הבא על האדם ביד הקדוש ברוך הוא; כגון ארוך, קצר, עני, עשיר, חכם, שוטה, לבן, שחור, </w:t>
            </w:r>
            <w:proofErr w:type="spellStart"/>
            <w:r w:rsidRPr="000B450D">
              <w:rPr>
                <w:rStyle w:val="a7"/>
                <w:rtl/>
              </w:rPr>
              <w:t>הכל</w:t>
            </w:r>
            <w:proofErr w:type="spellEnd"/>
            <w:r w:rsidRPr="000B450D">
              <w:rPr>
                <w:rStyle w:val="a7"/>
                <w:rtl/>
              </w:rPr>
              <w:t xml:space="preserve"> בידי שמים הוא, אבל צדיק ורשע אינו בא על ידי שמים, את זו מסר בידו של אדם, ונתן לפניו שתי דרכים, והוא יבחר לו יראת שמים.</w:t>
            </w:r>
          </w:p>
        </w:tc>
      </w:tr>
      <w:tr w:rsidR="00CE58EB" w:rsidRPr="000B450D" w14:paraId="39DE38C1" w14:textId="77777777" w:rsidTr="00550802">
        <w:tc>
          <w:tcPr>
            <w:tcW w:w="4278" w:type="dxa"/>
          </w:tcPr>
          <w:p w14:paraId="6ECF5EFA" w14:textId="77777777" w:rsidR="00550802" w:rsidRDefault="00CE58EB" w:rsidP="00482C57">
            <w:pPr>
              <w:rPr>
                <w:rtl/>
              </w:rPr>
            </w:pPr>
            <w:r w:rsidRPr="000B450D">
              <w:rPr>
                <w:rtl/>
              </w:rPr>
              <w:t xml:space="preserve">אטו יראת שמים מילתא זוטרתא היא? </w:t>
            </w:r>
          </w:p>
          <w:p w14:paraId="444F5C07" w14:textId="73D934E6" w:rsidR="00CE58EB" w:rsidRPr="000B450D" w:rsidRDefault="00CE58EB" w:rsidP="00482C57">
            <w:pPr>
              <w:rPr>
                <w:rtl/>
              </w:rPr>
            </w:pPr>
            <w:r w:rsidRPr="000B450D">
              <w:rPr>
                <w:rtl/>
              </w:rPr>
              <w:t xml:space="preserve">והאמר רבי </w:t>
            </w:r>
            <w:proofErr w:type="spellStart"/>
            <w:r w:rsidRPr="000B450D">
              <w:rPr>
                <w:rtl/>
              </w:rPr>
              <w:t>חנינא</w:t>
            </w:r>
            <w:proofErr w:type="spellEnd"/>
            <w:r w:rsidRPr="000B450D">
              <w:rPr>
                <w:rtl/>
              </w:rPr>
              <w:t xml:space="preserve"> משום רבי שמעון בן יוחי</w:t>
            </w:r>
            <w:r w:rsidRPr="000B450D">
              <w:rPr>
                <w:rStyle w:val="a8"/>
                <w:rtl/>
              </w:rPr>
              <w:t xml:space="preserve">: אין לו </w:t>
            </w:r>
            <w:proofErr w:type="spellStart"/>
            <w:r w:rsidRPr="000B450D">
              <w:rPr>
                <w:rStyle w:val="a8"/>
                <w:rtl/>
              </w:rPr>
              <w:t>להקדוש</w:t>
            </w:r>
            <w:proofErr w:type="spellEnd"/>
            <w:r w:rsidRPr="000B450D">
              <w:rPr>
                <w:rStyle w:val="a8"/>
                <w:rtl/>
              </w:rPr>
              <w:t xml:space="preserve"> ברוך הוא בבית גנזיו אלא אוצר של יראת שמים, שנאמר: </w:t>
            </w:r>
            <w:r w:rsidRPr="00550802">
              <w:rPr>
                <w:rStyle w:val="a3"/>
                <w:rtl/>
              </w:rPr>
              <w:t>+ישעיהו ל"ג+</w:t>
            </w:r>
            <w:r w:rsidRPr="000B450D">
              <w:rPr>
                <w:rStyle w:val="a8"/>
                <w:rtl/>
              </w:rPr>
              <w:t xml:space="preserve"> יראת ה' היא אוצרו</w:t>
            </w:r>
            <w:r w:rsidRPr="00550802">
              <w:rPr>
                <w:rtl/>
              </w:rPr>
              <w:t xml:space="preserve">! </w:t>
            </w:r>
          </w:p>
          <w:p w14:paraId="351B82BD" w14:textId="77777777" w:rsidR="00550802" w:rsidRDefault="00CE58EB" w:rsidP="00CE58EB">
            <w:pPr>
              <w:rPr>
                <w:rtl/>
              </w:rPr>
            </w:pPr>
            <w:r w:rsidRPr="000B450D">
              <w:rPr>
                <w:rtl/>
              </w:rPr>
              <w:t xml:space="preserve">אין, לגבי משה מילתא זוטרתא היא. </w:t>
            </w:r>
          </w:p>
          <w:p w14:paraId="338A4AE4" w14:textId="247B9BFA" w:rsidR="00CE58EB" w:rsidRPr="000B450D" w:rsidRDefault="00CE58EB" w:rsidP="00CE58EB">
            <w:pPr>
              <w:rPr>
                <w:rtl/>
              </w:rPr>
            </w:pPr>
            <w:proofErr w:type="spellStart"/>
            <w:r w:rsidRPr="000B450D">
              <w:rPr>
                <w:rtl/>
              </w:rPr>
              <w:t>דאמר</w:t>
            </w:r>
            <w:proofErr w:type="spellEnd"/>
            <w:r w:rsidRPr="000B450D">
              <w:rPr>
                <w:rtl/>
              </w:rPr>
              <w:t xml:space="preserve"> רבי </w:t>
            </w:r>
            <w:proofErr w:type="spellStart"/>
            <w:r w:rsidRPr="000B450D">
              <w:rPr>
                <w:rtl/>
              </w:rPr>
              <w:t>חנינא</w:t>
            </w:r>
            <w:proofErr w:type="spellEnd"/>
            <w:r w:rsidRPr="000B450D">
              <w:rPr>
                <w:rtl/>
              </w:rPr>
              <w:t>:</w:t>
            </w:r>
            <w:r w:rsidRPr="000B450D">
              <w:rPr>
                <w:rStyle w:val="a9"/>
                <w:rtl/>
              </w:rPr>
              <w:t xml:space="preserve"> משל, לאדם שמבקשים ממנו כלי גדול ויש לו - דומה עליו ככלי קטן</w:t>
            </w:r>
            <w:r w:rsidRPr="000B450D">
              <w:rPr>
                <w:rStyle w:val="a9"/>
                <w:rFonts w:hint="cs"/>
                <w:rtl/>
              </w:rPr>
              <w:t>.</w:t>
            </w:r>
            <w:r w:rsidRPr="000B450D">
              <w:rPr>
                <w:rStyle w:val="a9"/>
                <w:rtl/>
              </w:rPr>
              <w:t xml:space="preserve"> קטן ואין לו - דומה עליו ככלי גדול. </w:t>
            </w:r>
          </w:p>
        </w:tc>
        <w:tc>
          <w:tcPr>
            <w:tcW w:w="4279" w:type="dxa"/>
          </w:tcPr>
          <w:p w14:paraId="5B67D834" w14:textId="77777777" w:rsidR="00CE58EB" w:rsidRPr="000B450D" w:rsidRDefault="00CE58EB" w:rsidP="00CE58EB">
            <w:pPr>
              <w:rPr>
                <w:rStyle w:val="a7"/>
                <w:rtl/>
              </w:rPr>
            </w:pPr>
          </w:p>
        </w:tc>
      </w:tr>
    </w:tbl>
    <w:p w14:paraId="1D34133D" w14:textId="1B629FD9" w:rsidR="00482C57" w:rsidRDefault="00482C57">
      <w:pPr>
        <w:rPr>
          <w:rtl/>
        </w:rPr>
      </w:pPr>
    </w:p>
    <w:tbl>
      <w:tblPr>
        <w:tblStyle w:val="a4"/>
        <w:bidiVisual/>
        <w:tblW w:w="8557" w:type="dxa"/>
        <w:tblLook w:val="01E0" w:firstRow="1" w:lastRow="1" w:firstColumn="1" w:lastColumn="1" w:noHBand="0" w:noVBand="0"/>
      </w:tblPr>
      <w:tblGrid>
        <w:gridCol w:w="4278"/>
        <w:gridCol w:w="4279"/>
      </w:tblGrid>
      <w:tr w:rsidR="006D3E25" w:rsidRPr="000B450D" w14:paraId="549B60E0" w14:textId="77777777" w:rsidTr="00550802">
        <w:tc>
          <w:tcPr>
            <w:tcW w:w="4278" w:type="dxa"/>
          </w:tcPr>
          <w:p w14:paraId="71D2DDCE" w14:textId="77777777" w:rsidR="006D3E25" w:rsidRPr="000B450D" w:rsidRDefault="006D3E25" w:rsidP="006D3E25">
            <w:pPr>
              <w:rPr>
                <w:rtl/>
              </w:rPr>
            </w:pPr>
            <w:r w:rsidRPr="00550802">
              <w:rPr>
                <w:rStyle w:val="a3"/>
                <w:rFonts w:hint="cs"/>
                <w:rtl/>
              </w:rPr>
              <w:t xml:space="preserve">[=ציטוט המשנה:] </w:t>
            </w:r>
            <w:r w:rsidRPr="000B450D">
              <w:rPr>
                <w:rStyle w:val="a8"/>
                <w:rtl/>
              </w:rPr>
              <w:t xml:space="preserve">מודים </w:t>
            </w:r>
            <w:proofErr w:type="spellStart"/>
            <w:r w:rsidRPr="000B450D">
              <w:rPr>
                <w:rStyle w:val="a8"/>
                <w:rtl/>
              </w:rPr>
              <w:t>מודים</w:t>
            </w:r>
            <w:proofErr w:type="spellEnd"/>
            <w:r w:rsidRPr="000B450D">
              <w:rPr>
                <w:rStyle w:val="a8"/>
                <w:rtl/>
              </w:rPr>
              <w:t xml:space="preserve"> - משתקין אותו. </w:t>
            </w:r>
          </w:p>
          <w:p w14:paraId="41940F16" w14:textId="77777777" w:rsidR="006D3E25" w:rsidRPr="000B450D" w:rsidRDefault="006D3E25" w:rsidP="006D3E25">
            <w:pPr>
              <w:rPr>
                <w:rtl/>
              </w:rPr>
            </w:pPr>
            <w:r w:rsidRPr="000B450D">
              <w:rPr>
                <w:rtl/>
              </w:rPr>
              <w:t xml:space="preserve">אמר רבי </w:t>
            </w:r>
            <w:proofErr w:type="spellStart"/>
            <w:r w:rsidRPr="000B450D">
              <w:rPr>
                <w:rtl/>
              </w:rPr>
              <w:t>זירא</w:t>
            </w:r>
            <w:proofErr w:type="spellEnd"/>
            <w:r w:rsidRPr="000B450D">
              <w:rPr>
                <w:rFonts w:hint="cs"/>
                <w:rtl/>
              </w:rPr>
              <w:t>:</w:t>
            </w:r>
            <w:r w:rsidRPr="000B450D">
              <w:rPr>
                <w:rStyle w:val="a9"/>
                <w:rtl/>
              </w:rPr>
              <w:t xml:space="preserve"> כל האומר </w:t>
            </w:r>
            <w:r w:rsidRPr="000B450D">
              <w:rPr>
                <w:rStyle w:val="a9"/>
                <w:rFonts w:hint="cs"/>
                <w:rtl/>
              </w:rPr>
              <w:t>"</w:t>
            </w:r>
            <w:r w:rsidRPr="000B450D">
              <w:rPr>
                <w:rStyle w:val="a9"/>
                <w:rtl/>
              </w:rPr>
              <w:t xml:space="preserve">שמע </w:t>
            </w:r>
            <w:proofErr w:type="spellStart"/>
            <w:r w:rsidRPr="000B450D">
              <w:rPr>
                <w:rStyle w:val="a9"/>
                <w:rtl/>
              </w:rPr>
              <w:t>שמע</w:t>
            </w:r>
            <w:proofErr w:type="spellEnd"/>
            <w:r w:rsidRPr="000B450D">
              <w:rPr>
                <w:rStyle w:val="a9"/>
                <w:rFonts w:hint="cs"/>
                <w:rtl/>
              </w:rPr>
              <w:t>"</w:t>
            </w:r>
            <w:r w:rsidRPr="000B450D">
              <w:rPr>
                <w:rStyle w:val="a9"/>
                <w:rtl/>
              </w:rPr>
              <w:t xml:space="preserve"> - כאומר מודים </w:t>
            </w:r>
            <w:proofErr w:type="spellStart"/>
            <w:r w:rsidRPr="000B450D">
              <w:rPr>
                <w:rStyle w:val="a9"/>
                <w:rtl/>
              </w:rPr>
              <w:t>מודים</w:t>
            </w:r>
            <w:proofErr w:type="spellEnd"/>
            <w:r w:rsidRPr="000B450D">
              <w:rPr>
                <w:rStyle w:val="a9"/>
                <w:rtl/>
              </w:rPr>
              <w:t xml:space="preserve"> דמי. </w:t>
            </w:r>
          </w:p>
        </w:tc>
        <w:tc>
          <w:tcPr>
            <w:tcW w:w="4279" w:type="dxa"/>
          </w:tcPr>
          <w:p w14:paraId="6813A485" w14:textId="77777777" w:rsidR="006D3E25" w:rsidRPr="000B450D" w:rsidRDefault="006D3E25" w:rsidP="004E5B73">
            <w:pPr>
              <w:rPr>
                <w:rStyle w:val="a7"/>
                <w:rtl/>
              </w:rPr>
            </w:pPr>
          </w:p>
        </w:tc>
      </w:tr>
      <w:tr w:rsidR="00BE59BE" w:rsidRPr="000B450D" w14:paraId="2FD3A39A" w14:textId="77777777" w:rsidTr="00550802">
        <w:tc>
          <w:tcPr>
            <w:tcW w:w="4278" w:type="dxa"/>
          </w:tcPr>
          <w:p w14:paraId="67E0540E" w14:textId="77777777" w:rsidR="00BE59BE" w:rsidRPr="000B450D" w:rsidRDefault="00BE59BE" w:rsidP="00BE59BE">
            <w:pPr>
              <w:rPr>
                <w:rtl/>
              </w:rPr>
            </w:pPr>
            <w:r w:rsidRPr="000B450D">
              <w:rPr>
                <w:rtl/>
              </w:rPr>
              <w:t xml:space="preserve">מיתיבי: </w:t>
            </w:r>
            <w:r w:rsidRPr="000B450D">
              <w:rPr>
                <w:rStyle w:val="a8"/>
                <w:rtl/>
              </w:rPr>
              <w:t xml:space="preserve">הקורא את שמע וכופלה - הרי זה מגונה. </w:t>
            </w:r>
            <w:r w:rsidRPr="000B450D">
              <w:rPr>
                <w:rtl/>
              </w:rPr>
              <w:t xml:space="preserve">מגונה הוא דהוי, </w:t>
            </w:r>
            <w:proofErr w:type="spellStart"/>
            <w:r w:rsidRPr="000B450D">
              <w:rPr>
                <w:rtl/>
              </w:rPr>
              <w:t>שתוקי</w:t>
            </w:r>
            <w:proofErr w:type="spellEnd"/>
            <w:r w:rsidRPr="000B450D">
              <w:rPr>
                <w:rtl/>
              </w:rPr>
              <w:t xml:space="preserve"> לא </w:t>
            </w:r>
            <w:proofErr w:type="spellStart"/>
            <w:r w:rsidRPr="000B450D">
              <w:rPr>
                <w:rtl/>
              </w:rPr>
              <w:t>משתקינן</w:t>
            </w:r>
            <w:proofErr w:type="spellEnd"/>
            <w:r w:rsidRPr="000B450D">
              <w:rPr>
                <w:rtl/>
              </w:rPr>
              <w:t xml:space="preserve"> ליה! </w:t>
            </w:r>
          </w:p>
          <w:p w14:paraId="24057F65" w14:textId="77777777" w:rsidR="00BE59BE" w:rsidRPr="000B450D" w:rsidRDefault="00BE59BE" w:rsidP="00BE59BE">
            <w:pPr>
              <w:rPr>
                <w:rtl/>
              </w:rPr>
            </w:pPr>
            <w:r w:rsidRPr="000B450D">
              <w:rPr>
                <w:rtl/>
              </w:rPr>
              <w:t xml:space="preserve">לא </w:t>
            </w:r>
            <w:proofErr w:type="spellStart"/>
            <w:r w:rsidRPr="000B450D">
              <w:rPr>
                <w:rtl/>
              </w:rPr>
              <w:t>קשיא</w:t>
            </w:r>
            <w:proofErr w:type="spellEnd"/>
            <w:r w:rsidRPr="000B450D">
              <w:rPr>
                <w:rtl/>
              </w:rPr>
              <w:t xml:space="preserve">: הא - </w:t>
            </w:r>
            <w:proofErr w:type="spellStart"/>
            <w:r w:rsidRPr="000B450D">
              <w:rPr>
                <w:rtl/>
              </w:rPr>
              <w:t>דאמר</w:t>
            </w:r>
            <w:proofErr w:type="spellEnd"/>
            <w:r w:rsidRPr="000B450D">
              <w:rPr>
                <w:rtl/>
              </w:rPr>
              <w:t xml:space="preserve"> מילתא </w:t>
            </w:r>
            <w:proofErr w:type="spellStart"/>
            <w:r w:rsidRPr="000B450D">
              <w:rPr>
                <w:rtl/>
              </w:rPr>
              <w:t>מילתא</w:t>
            </w:r>
            <w:proofErr w:type="spellEnd"/>
            <w:r w:rsidRPr="000B450D">
              <w:rPr>
                <w:rtl/>
              </w:rPr>
              <w:t xml:space="preserve"> </w:t>
            </w:r>
            <w:r w:rsidRPr="00550802">
              <w:rPr>
                <w:rStyle w:val="a3"/>
                <w:rFonts w:hint="cs"/>
                <w:rtl/>
              </w:rPr>
              <w:t>[=מילה מילה]</w:t>
            </w:r>
            <w:r w:rsidRPr="000B450D">
              <w:rPr>
                <w:rFonts w:hint="cs"/>
                <w:rtl/>
              </w:rPr>
              <w:t xml:space="preserve"> </w:t>
            </w:r>
            <w:r w:rsidRPr="000B450D">
              <w:rPr>
                <w:rtl/>
              </w:rPr>
              <w:t>ותני לה</w:t>
            </w:r>
            <w:r w:rsidRPr="000B450D">
              <w:rPr>
                <w:rFonts w:hint="cs"/>
                <w:rtl/>
              </w:rPr>
              <w:t xml:space="preserve"> </w:t>
            </w:r>
            <w:r w:rsidRPr="00550802">
              <w:rPr>
                <w:rStyle w:val="a3"/>
                <w:rFonts w:hint="cs"/>
                <w:rtl/>
              </w:rPr>
              <w:t>[=חוזר על כל מילה פעמיים, זה מגונה ולא יותר]</w:t>
            </w:r>
            <w:r w:rsidRPr="00550802">
              <w:rPr>
                <w:rStyle w:val="a3"/>
                <w:rtl/>
              </w:rPr>
              <w:t>,</w:t>
            </w:r>
            <w:r w:rsidRPr="000B450D">
              <w:rPr>
                <w:rtl/>
              </w:rPr>
              <w:t xml:space="preserve"> </w:t>
            </w:r>
            <w:r w:rsidRPr="000B450D">
              <w:rPr>
                <w:rtl/>
              </w:rPr>
              <w:lastRenderedPageBreak/>
              <w:t xml:space="preserve">והא </w:t>
            </w:r>
            <w:proofErr w:type="spellStart"/>
            <w:r w:rsidRPr="000B450D">
              <w:rPr>
                <w:rtl/>
              </w:rPr>
              <w:t>דאמר</w:t>
            </w:r>
            <w:proofErr w:type="spellEnd"/>
            <w:r w:rsidRPr="000B450D">
              <w:rPr>
                <w:rtl/>
              </w:rPr>
              <w:t xml:space="preserve"> </w:t>
            </w:r>
            <w:proofErr w:type="spellStart"/>
            <w:r w:rsidRPr="000B450D">
              <w:rPr>
                <w:rtl/>
              </w:rPr>
              <w:t>פסוקא</w:t>
            </w:r>
            <w:proofErr w:type="spellEnd"/>
            <w:r w:rsidRPr="000B450D">
              <w:rPr>
                <w:rtl/>
              </w:rPr>
              <w:t xml:space="preserve"> </w:t>
            </w:r>
            <w:proofErr w:type="spellStart"/>
            <w:r w:rsidRPr="000B450D">
              <w:rPr>
                <w:rtl/>
              </w:rPr>
              <w:t>פסוקא</w:t>
            </w:r>
            <w:proofErr w:type="spellEnd"/>
            <w:r w:rsidRPr="000B450D">
              <w:rPr>
                <w:rtl/>
              </w:rPr>
              <w:t xml:space="preserve"> ותני ליה</w:t>
            </w:r>
            <w:r w:rsidRPr="000B450D">
              <w:rPr>
                <w:rFonts w:hint="cs"/>
                <w:rtl/>
              </w:rPr>
              <w:t xml:space="preserve"> </w:t>
            </w:r>
            <w:r w:rsidRPr="00550802">
              <w:rPr>
                <w:rStyle w:val="a3"/>
                <w:rFonts w:hint="cs"/>
                <w:rtl/>
              </w:rPr>
              <w:t>[=נראה כמודה כשתי רשויות ומשתקין אותו]</w:t>
            </w:r>
            <w:r w:rsidRPr="00550802">
              <w:rPr>
                <w:rStyle w:val="a3"/>
                <w:rtl/>
              </w:rPr>
              <w:t xml:space="preserve">. </w:t>
            </w:r>
          </w:p>
        </w:tc>
        <w:tc>
          <w:tcPr>
            <w:tcW w:w="4279" w:type="dxa"/>
          </w:tcPr>
          <w:p w14:paraId="01F50529" w14:textId="77777777" w:rsidR="00BE59BE" w:rsidRPr="000B450D" w:rsidRDefault="00BE59BE" w:rsidP="004E5B73">
            <w:pPr>
              <w:rPr>
                <w:rStyle w:val="a7"/>
                <w:rtl/>
              </w:rPr>
            </w:pPr>
            <w:r w:rsidRPr="000B450D">
              <w:rPr>
                <w:rStyle w:val="a7"/>
                <w:rtl/>
              </w:rPr>
              <w:lastRenderedPageBreak/>
              <w:t xml:space="preserve">מילתא </w:t>
            </w:r>
            <w:proofErr w:type="spellStart"/>
            <w:r w:rsidRPr="000B450D">
              <w:rPr>
                <w:rStyle w:val="a7"/>
                <w:rtl/>
              </w:rPr>
              <w:t>מילתא</w:t>
            </w:r>
            <w:proofErr w:type="spellEnd"/>
            <w:r w:rsidRPr="000B450D">
              <w:rPr>
                <w:rStyle w:val="a7"/>
                <w:rtl/>
              </w:rPr>
              <w:t xml:space="preserve"> ותני לה - כל תיבה ותיבה חוזר ושונה - מגונה הוי, </w:t>
            </w:r>
            <w:proofErr w:type="spellStart"/>
            <w:r w:rsidRPr="000B450D">
              <w:rPr>
                <w:rStyle w:val="a7"/>
                <w:rtl/>
              </w:rPr>
              <w:t>שתוקי</w:t>
            </w:r>
            <w:proofErr w:type="spellEnd"/>
            <w:r w:rsidRPr="000B450D">
              <w:rPr>
                <w:rStyle w:val="a7"/>
                <w:rtl/>
              </w:rPr>
              <w:t xml:space="preserve"> לא </w:t>
            </w:r>
            <w:proofErr w:type="spellStart"/>
            <w:r w:rsidRPr="000B450D">
              <w:rPr>
                <w:rStyle w:val="a7"/>
                <w:rtl/>
              </w:rPr>
              <w:t>משתקינן</w:t>
            </w:r>
            <w:proofErr w:type="spellEnd"/>
            <w:r w:rsidRPr="000B450D">
              <w:rPr>
                <w:rStyle w:val="a7"/>
                <w:rtl/>
              </w:rPr>
              <w:t xml:space="preserve"> ליה, שאין זה דומה למקבל עליו שתי </w:t>
            </w:r>
            <w:proofErr w:type="spellStart"/>
            <w:r w:rsidRPr="000B450D">
              <w:rPr>
                <w:rStyle w:val="a7"/>
                <w:rtl/>
              </w:rPr>
              <w:t>מלכיות</w:t>
            </w:r>
            <w:proofErr w:type="spellEnd"/>
            <w:r w:rsidRPr="000B450D">
              <w:rPr>
                <w:rStyle w:val="a7"/>
                <w:rtl/>
              </w:rPr>
              <w:t xml:space="preserve">, אלא למתלוצץ, אמר פסוק שלם ותני ליה - </w:t>
            </w:r>
            <w:proofErr w:type="spellStart"/>
            <w:r w:rsidRPr="000B450D">
              <w:rPr>
                <w:rStyle w:val="a7"/>
                <w:rtl/>
              </w:rPr>
              <w:t>משתקינן</w:t>
            </w:r>
            <w:proofErr w:type="spellEnd"/>
            <w:r w:rsidRPr="000B450D">
              <w:rPr>
                <w:rStyle w:val="a7"/>
                <w:rtl/>
              </w:rPr>
              <w:t xml:space="preserve"> ליה, </w:t>
            </w:r>
            <w:proofErr w:type="spellStart"/>
            <w:r w:rsidRPr="000B450D">
              <w:rPr>
                <w:rStyle w:val="a7"/>
                <w:rtl/>
              </w:rPr>
              <w:t>דמחזי</w:t>
            </w:r>
            <w:proofErr w:type="spellEnd"/>
            <w:r w:rsidRPr="000B450D">
              <w:rPr>
                <w:rStyle w:val="a7"/>
                <w:rtl/>
              </w:rPr>
              <w:t xml:space="preserve"> כשתי רשויות.</w:t>
            </w:r>
          </w:p>
        </w:tc>
      </w:tr>
      <w:tr w:rsidR="00CE58EB" w:rsidRPr="000B450D" w14:paraId="58B70347" w14:textId="77777777" w:rsidTr="00550802">
        <w:tc>
          <w:tcPr>
            <w:tcW w:w="4278" w:type="dxa"/>
          </w:tcPr>
          <w:p w14:paraId="65381D24" w14:textId="77777777" w:rsidR="009E3BBF" w:rsidRPr="000B450D" w:rsidRDefault="00CE58EB" w:rsidP="009E3BBF">
            <w:pPr>
              <w:rPr>
                <w:rtl/>
              </w:rPr>
            </w:pPr>
            <w:r w:rsidRPr="000B450D">
              <w:rPr>
                <w:rtl/>
              </w:rPr>
              <w:lastRenderedPageBreak/>
              <w:t xml:space="preserve">אמר ליה רב </w:t>
            </w:r>
            <w:proofErr w:type="spellStart"/>
            <w:r w:rsidRPr="000B450D">
              <w:rPr>
                <w:rtl/>
              </w:rPr>
              <w:t>פפא</w:t>
            </w:r>
            <w:proofErr w:type="spellEnd"/>
            <w:r w:rsidRPr="000B450D">
              <w:rPr>
                <w:rtl/>
              </w:rPr>
              <w:t xml:space="preserve"> </w:t>
            </w:r>
            <w:proofErr w:type="spellStart"/>
            <w:r w:rsidRPr="000B450D">
              <w:rPr>
                <w:rtl/>
              </w:rPr>
              <w:t>לאביי</w:t>
            </w:r>
            <w:proofErr w:type="spellEnd"/>
            <w:r w:rsidRPr="000B450D">
              <w:rPr>
                <w:rtl/>
              </w:rPr>
              <w:t xml:space="preserve">: ודילמא מעיקרא לא כוון </w:t>
            </w:r>
            <w:proofErr w:type="spellStart"/>
            <w:r w:rsidRPr="000B450D">
              <w:rPr>
                <w:rtl/>
              </w:rPr>
              <w:t>דעתיה</w:t>
            </w:r>
            <w:proofErr w:type="spellEnd"/>
            <w:r w:rsidRPr="000B450D">
              <w:rPr>
                <w:rtl/>
              </w:rPr>
              <w:t xml:space="preserve">, ולבסוף כוון </w:t>
            </w:r>
            <w:proofErr w:type="spellStart"/>
            <w:r w:rsidRPr="000B450D">
              <w:rPr>
                <w:rtl/>
              </w:rPr>
              <w:t>דעתיה</w:t>
            </w:r>
            <w:proofErr w:type="spellEnd"/>
            <w:r w:rsidRPr="000B450D">
              <w:rPr>
                <w:rtl/>
              </w:rPr>
              <w:t xml:space="preserve">? </w:t>
            </w:r>
          </w:p>
          <w:p w14:paraId="34C2E8E3" w14:textId="77777777" w:rsidR="00CE58EB" w:rsidRPr="000B450D" w:rsidRDefault="00CE58EB" w:rsidP="006D3E25">
            <w:pPr>
              <w:rPr>
                <w:rtl/>
              </w:rPr>
            </w:pPr>
            <w:r w:rsidRPr="000B450D">
              <w:rPr>
                <w:rtl/>
              </w:rPr>
              <w:t>אמר ליה:</w:t>
            </w:r>
            <w:r w:rsidRPr="000B450D">
              <w:rPr>
                <w:rFonts w:hint="cs"/>
                <w:rtl/>
              </w:rPr>
              <w:t xml:space="preserve"> </w:t>
            </w:r>
          </w:p>
        </w:tc>
        <w:tc>
          <w:tcPr>
            <w:tcW w:w="4279" w:type="dxa"/>
          </w:tcPr>
          <w:p w14:paraId="346D1B24" w14:textId="77777777" w:rsidR="00CE58EB" w:rsidRPr="000B450D" w:rsidRDefault="00CE58EB" w:rsidP="004E5B73">
            <w:pPr>
              <w:rPr>
                <w:rStyle w:val="a7"/>
                <w:rtl/>
              </w:rPr>
            </w:pPr>
          </w:p>
        </w:tc>
      </w:tr>
    </w:tbl>
    <w:p w14:paraId="67C07D75" w14:textId="77777777" w:rsidR="000B450D" w:rsidRPr="000B450D" w:rsidRDefault="000B450D" w:rsidP="000B450D">
      <w:pPr>
        <w:rPr>
          <w:rtl/>
        </w:rPr>
      </w:pPr>
    </w:p>
    <w:p w14:paraId="00059469" w14:textId="378E4381" w:rsidR="00346567" w:rsidRPr="000B450D" w:rsidRDefault="00346567" w:rsidP="00346567">
      <w:pPr>
        <w:pStyle w:val="1"/>
      </w:pPr>
      <w:r w:rsidRPr="000B450D">
        <w:rPr>
          <w:rtl/>
        </w:rPr>
        <w:t>דף לד עמוד א</w:t>
      </w:r>
    </w:p>
    <w:tbl>
      <w:tblPr>
        <w:tblStyle w:val="a4"/>
        <w:bidiVisual/>
        <w:tblW w:w="0" w:type="auto"/>
        <w:tblLook w:val="01E0" w:firstRow="1" w:lastRow="1" w:firstColumn="1" w:lastColumn="1" w:noHBand="0" w:noVBand="0"/>
      </w:tblPr>
      <w:tblGrid>
        <w:gridCol w:w="4261"/>
        <w:gridCol w:w="4261"/>
      </w:tblGrid>
      <w:tr w:rsidR="00346567" w:rsidRPr="000B450D" w14:paraId="69BFADEC" w14:textId="77777777" w:rsidTr="00346567">
        <w:tc>
          <w:tcPr>
            <w:tcW w:w="4261" w:type="dxa"/>
          </w:tcPr>
          <w:p w14:paraId="711B3CE9" w14:textId="77777777" w:rsidR="00346567" w:rsidRPr="000B450D" w:rsidRDefault="00346567" w:rsidP="00346567">
            <w:pPr>
              <w:rPr>
                <w:rtl/>
              </w:rPr>
            </w:pPr>
            <w:r w:rsidRPr="000B450D">
              <w:rPr>
                <w:rtl/>
              </w:rPr>
              <w:t xml:space="preserve">חברותא כלפי שמיא מי איכא? אי לא כוון </w:t>
            </w:r>
            <w:proofErr w:type="spellStart"/>
            <w:r w:rsidRPr="000B450D">
              <w:rPr>
                <w:rtl/>
              </w:rPr>
              <w:t>דעתיה</w:t>
            </w:r>
            <w:proofErr w:type="spellEnd"/>
            <w:r w:rsidRPr="000B450D">
              <w:rPr>
                <w:rtl/>
              </w:rPr>
              <w:t xml:space="preserve"> מעיקרא - מחינן ליה </w:t>
            </w:r>
            <w:proofErr w:type="spellStart"/>
            <w:r w:rsidRPr="000B450D">
              <w:rPr>
                <w:rtl/>
              </w:rPr>
              <w:t>במרזפתא</w:t>
            </w:r>
            <w:proofErr w:type="spellEnd"/>
            <w:r w:rsidRPr="000B450D">
              <w:rPr>
                <w:rtl/>
              </w:rPr>
              <w:t xml:space="preserve"> </w:t>
            </w:r>
            <w:proofErr w:type="spellStart"/>
            <w:r w:rsidRPr="000B450D">
              <w:rPr>
                <w:rtl/>
              </w:rPr>
              <w:t>דנפחא</w:t>
            </w:r>
            <w:proofErr w:type="spellEnd"/>
            <w:r w:rsidRPr="000B450D">
              <w:rPr>
                <w:rtl/>
              </w:rPr>
              <w:t xml:space="preserve"> עד </w:t>
            </w:r>
            <w:proofErr w:type="spellStart"/>
            <w:r w:rsidRPr="000B450D">
              <w:rPr>
                <w:rtl/>
              </w:rPr>
              <w:t>דמכוין</w:t>
            </w:r>
            <w:proofErr w:type="spellEnd"/>
            <w:r w:rsidRPr="000B450D">
              <w:rPr>
                <w:rtl/>
              </w:rPr>
              <w:t xml:space="preserve"> </w:t>
            </w:r>
            <w:proofErr w:type="spellStart"/>
            <w:r w:rsidRPr="000B450D">
              <w:rPr>
                <w:rtl/>
              </w:rPr>
              <w:t>דעתיה</w:t>
            </w:r>
            <w:proofErr w:type="spellEnd"/>
            <w:r w:rsidRPr="000B450D">
              <w:rPr>
                <w:rtl/>
              </w:rPr>
              <w:t xml:space="preserve">. </w:t>
            </w:r>
          </w:p>
        </w:tc>
        <w:tc>
          <w:tcPr>
            <w:tcW w:w="4261" w:type="dxa"/>
          </w:tcPr>
          <w:p w14:paraId="3CFC9C66" w14:textId="77777777" w:rsidR="00346567" w:rsidRPr="000B450D" w:rsidRDefault="00346567" w:rsidP="00346567">
            <w:pPr>
              <w:rPr>
                <w:rStyle w:val="a7"/>
                <w:rtl/>
              </w:rPr>
            </w:pPr>
            <w:r w:rsidRPr="000B450D">
              <w:rPr>
                <w:rStyle w:val="a7"/>
                <w:rtl/>
              </w:rPr>
              <w:t>חברותא כלפי שמיא - מנהג שנוהג אדם בחברו ינהג אצל המקום, ולא יזהר בתפלתו.</w:t>
            </w:r>
          </w:p>
          <w:p w14:paraId="4208D018" w14:textId="77777777" w:rsidR="00346567" w:rsidRPr="000B450D" w:rsidRDefault="00346567" w:rsidP="00346567">
            <w:pPr>
              <w:rPr>
                <w:rStyle w:val="a7"/>
                <w:rtl/>
              </w:rPr>
            </w:pPr>
            <w:r w:rsidRPr="000B450D">
              <w:rPr>
                <w:rStyle w:val="a7"/>
                <w:rtl/>
              </w:rPr>
              <w:t xml:space="preserve">מחינן ליה - כלומר: </w:t>
            </w:r>
            <w:proofErr w:type="spellStart"/>
            <w:r w:rsidRPr="000B450D">
              <w:rPr>
                <w:rStyle w:val="a7"/>
                <w:rtl/>
              </w:rPr>
              <w:t>מלמדין</w:t>
            </w:r>
            <w:proofErr w:type="spellEnd"/>
            <w:r w:rsidRPr="000B450D">
              <w:rPr>
                <w:rStyle w:val="a7"/>
                <w:rtl/>
              </w:rPr>
              <w:t xml:space="preserve"> אותו </w:t>
            </w:r>
            <w:proofErr w:type="spellStart"/>
            <w:r w:rsidRPr="000B450D">
              <w:rPr>
                <w:rStyle w:val="a7"/>
                <w:rtl/>
              </w:rPr>
              <w:t>שיכוין</w:t>
            </w:r>
            <w:proofErr w:type="spellEnd"/>
            <w:r w:rsidRPr="000B450D">
              <w:rPr>
                <w:rStyle w:val="a7"/>
                <w:rtl/>
              </w:rPr>
              <w:t xml:space="preserve"> ומכין אותו אם ירגיל בכך.</w:t>
            </w:r>
          </w:p>
          <w:p w14:paraId="6723F6CB" w14:textId="77777777" w:rsidR="00346567" w:rsidRPr="000B450D" w:rsidRDefault="00346567" w:rsidP="00346567">
            <w:pPr>
              <w:rPr>
                <w:rStyle w:val="a7"/>
                <w:rtl/>
              </w:rPr>
            </w:pPr>
            <w:proofErr w:type="spellStart"/>
            <w:r w:rsidRPr="000B450D">
              <w:rPr>
                <w:rStyle w:val="a7"/>
                <w:rtl/>
              </w:rPr>
              <w:t>מרזפתא</w:t>
            </w:r>
            <w:proofErr w:type="spellEnd"/>
            <w:r w:rsidRPr="000B450D">
              <w:rPr>
                <w:rStyle w:val="a7"/>
                <w:rtl/>
              </w:rPr>
              <w:t xml:space="preserve"> - קורנס, ותשם את המקבת בידה </w:t>
            </w:r>
            <w:proofErr w:type="spellStart"/>
            <w:r w:rsidRPr="000B450D">
              <w:rPr>
                <w:rStyle w:val="a7"/>
                <w:rtl/>
              </w:rPr>
              <w:t>מתרגמינן</w:t>
            </w:r>
            <w:proofErr w:type="spellEnd"/>
            <w:r w:rsidRPr="000B450D">
              <w:rPr>
                <w:rStyle w:val="a7"/>
                <w:rtl/>
              </w:rPr>
              <w:t xml:space="preserve"> </w:t>
            </w:r>
            <w:proofErr w:type="spellStart"/>
            <w:r w:rsidRPr="000B450D">
              <w:rPr>
                <w:rStyle w:val="a7"/>
                <w:rtl/>
              </w:rPr>
              <w:t>מרזפתא</w:t>
            </w:r>
            <w:proofErr w:type="spellEnd"/>
            <w:r w:rsidRPr="000B450D">
              <w:rPr>
                <w:rStyle w:val="a7"/>
                <w:rtl/>
              </w:rPr>
              <w:t xml:space="preserve"> (שופטים ד').</w:t>
            </w:r>
          </w:p>
        </w:tc>
      </w:tr>
    </w:tbl>
    <w:p w14:paraId="79803150" w14:textId="77777777" w:rsidR="00346567" w:rsidRPr="000B450D" w:rsidRDefault="0098064D" w:rsidP="0098064D">
      <w:pPr>
        <w:pStyle w:val="3"/>
      </w:pPr>
      <w:r w:rsidRPr="000B450D">
        <w:rPr>
          <w:rFonts w:hint="cs"/>
          <w:rtl/>
        </w:rPr>
        <w:t>משנה: העובר לפני התיבה</w:t>
      </w:r>
    </w:p>
    <w:tbl>
      <w:tblPr>
        <w:tblStyle w:val="a4"/>
        <w:bidiVisual/>
        <w:tblW w:w="0" w:type="auto"/>
        <w:tblLook w:val="01E0" w:firstRow="1" w:lastRow="1" w:firstColumn="1" w:lastColumn="1" w:noHBand="0" w:noVBand="0"/>
      </w:tblPr>
      <w:tblGrid>
        <w:gridCol w:w="4261"/>
        <w:gridCol w:w="4261"/>
      </w:tblGrid>
      <w:tr w:rsidR="0098064D" w:rsidRPr="000B450D" w14:paraId="1F7593C2" w14:textId="77777777" w:rsidTr="0098064D">
        <w:tc>
          <w:tcPr>
            <w:tcW w:w="4261" w:type="dxa"/>
          </w:tcPr>
          <w:p w14:paraId="45F0D08F" w14:textId="77777777" w:rsidR="0098064D" w:rsidRPr="000B450D" w:rsidRDefault="0098064D" w:rsidP="0098064D">
            <w:pPr>
              <w:rPr>
                <w:rtl/>
              </w:rPr>
            </w:pPr>
            <w:r w:rsidRPr="000B450D">
              <w:rPr>
                <w:rtl/>
              </w:rPr>
              <w:t xml:space="preserve">משנה. </w:t>
            </w:r>
          </w:p>
          <w:p w14:paraId="427DD996" w14:textId="77777777" w:rsidR="0098064D" w:rsidRPr="000B450D" w:rsidRDefault="0098064D" w:rsidP="0098064D">
            <w:pPr>
              <w:rPr>
                <w:rStyle w:val="a8"/>
                <w:rtl/>
              </w:rPr>
            </w:pPr>
            <w:r w:rsidRPr="000B450D">
              <w:rPr>
                <w:rStyle w:val="a8"/>
                <w:rtl/>
              </w:rPr>
              <w:t xml:space="preserve">(האומר: יברכוך טובים - הרי זה דרכי מינות.) </w:t>
            </w:r>
          </w:p>
          <w:p w14:paraId="72C6FFA2" w14:textId="77777777" w:rsidR="00550802" w:rsidRDefault="0098064D" w:rsidP="0098064D">
            <w:pPr>
              <w:rPr>
                <w:rStyle w:val="a8"/>
                <w:rtl/>
              </w:rPr>
            </w:pPr>
            <w:r w:rsidRPr="000B450D">
              <w:rPr>
                <w:rStyle w:val="a8"/>
                <w:rtl/>
              </w:rPr>
              <w:t xml:space="preserve">העובר לפני התיבה וטעה - יעבור אחר תחתיו, ולא יהא סרבן באותה שעה. </w:t>
            </w:r>
          </w:p>
          <w:p w14:paraId="71112EF3" w14:textId="02A0ED94" w:rsidR="0098064D" w:rsidRPr="000B450D" w:rsidRDefault="0098064D" w:rsidP="0098064D">
            <w:pPr>
              <w:rPr>
                <w:rStyle w:val="a8"/>
                <w:rtl/>
              </w:rPr>
            </w:pPr>
            <w:r w:rsidRPr="000B450D">
              <w:rPr>
                <w:rStyle w:val="a8"/>
                <w:rtl/>
              </w:rPr>
              <w:t xml:space="preserve">מהיכן הוא מתחיל? </w:t>
            </w:r>
            <w:proofErr w:type="spellStart"/>
            <w:r w:rsidRPr="000B450D">
              <w:rPr>
                <w:rStyle w:val="a8"/>
                <w:rtl/>
              </w:rPr>
              <w:t>מתחלת</w:t>
            </w:r>
            <w:proofErr w:type="spellEnd"/>
            <w:r w:rsidRPr="000B450D">
              <w:rPr>
                <w:rStyle w:val="a8"/>
                <w:rtl/>
              </w:rPr>
              <w:t xml:space="preserve"> הברכה שטעה זה. </w:t>
            </w:r>
          </w:p>
          <w:p w14:paraId="3B4309DA" w14:textId="77777777" w:rsidR="0098064D" w:rsidRPr="000B450D" w:rsidRDefault="0098064D" w:rsidP="0098064D">
            <w:pPr>
              <w:rPr>
                <w:bCs/>
                <w:color w:val="0070C0"/>
                <w:rtl/>
              </w:rPr>
            </w:pPr>
            <w:r w:rsidRPr="000B450D">
              <w:rPr>
                <w:rStyle w:val="a8"/>
                <w:rtl/>
              </w:rPr>
              <w:t xml:space="preserve">העובר לפני התיבה לא יענה אמן אחר </w:t>
            </w:r>
            <w:proofErr w:type="spellStart"/>
            <w:r w:rsidRPr="000B450D">
              <w:rPr>
                <w:rStyle w:val="a8"/>
                <w:rtl/>
              </w:rPr>
              <w:t>הכהנים</w:t>
            </w:r>
            <w:proofErr w:type="spellEnd"/>
            <w:r w:rsidRPr="000B450D">
              <w:rPr>
                <w:rStyle w:val="a8"/>
                <w:rtl/>
              </w:rPr>
              <w:t xml:space="preserve"> מפני הטרוף, ואם אין שם כהן אלא הוא - לא </w:t>
            </w:r>
            <w:proofErr w:type="spellStart"/>
            <w:r w:rsidRPr="000B450D">
              <w:rPr>
                <w:rStyle w:val="a8"/>
                <w:rtl/>
              </w:rPr>
              <w:t>ישא</w:t>
            </w:r>
            <w:proofErr w:type="spellEnd"/>
            <w:r w:rsidRPr="000B450D">
              <w:rPr>
                <w:rStyle w:val="a8"/>
                <w:rtl/>
              </w:rPr>
              <w:t xml:space="preserve"> את כפיו. ואם הבטחתו שהוא נושא את כפיו וחוזר לתפלתו - רשאי. </w:t>
            </w:r>
          </w:p>
        </w:tc>
        <w:tc>
          <w:tcPr>
            <w:tcW w:w="4261" w:type="dxa"/>
          </w:tcPr>
          <w:p w14:paraId="15DDC77D" w14:textId="77777777" w:rsidR="0098064D" w:rsidRPr="000B450D" w:rsidRDefault="0098064D" w:rsidP="0098064D">
            <w:pPr>
              <w:rPr>
                <w:rStyle w:val="a7"/>
                <w:rtl/>
              </w:rPr>
            </w:pPr>
            <w:r w:rsidRPr="000B450D">
              <w:rPr>
                <w:rStyle w:val="a7"/>
                <w:rtl/>
              </w:rPr>
              <w:t>משנה.</w:t>
            </w:r>
          </w:p>
          <w:p w14:paraId="783AD156" w14:textId="77777777" w:rsidR="0098064D" w:rsidRPr="000B450D" w:rsidRDefault="0098064D" w:rsidP="0098064D">
            <w:pPr>
              <w:rPr>
                <w:rStyle w:val="a7"/>
                <w:rtl/>
              </w:rPr>
            </w:pPr>
            <w:r w:rsidRPr="000B450D">
              <w:rPr>
                <w:rStyle w:val="a7"/>
                <w:rtl/>
              </w:rPr>
              <w:t xml:space="preserve">ולא יהא סרבן באותה שעה - לפי ששאר </w:t>
            </w:r>
            <w:proofErr w:type="spellStart"/>
            <w:r w:rsidRPr="000B450D">
              <w:rPr>
                <w:rStyle w:val="a7"/>
                <w:rtl/>
              </w:rPr>
              <w:t>יורדין</w:t>
            </w:r>
            <w:proofErr w:type="spellEnd"/>
            <w:r w:rsidRPr="000B450D">
              <w:rPr>
                <w:rStyle w:val="a7"/>
                <w:rtl/>
              </w:rPr>
              <w:t xml:space="preserve"> לפני התיבה כשאומרים לו לך רד צריך לסרב פעם אחת, כלומר איני כדאי לכך, </w:t>
            </w:r>
            <w:proofErr w:type="spellStart"/>
            <w:r w:rsidRPr="000B450D">
              <w:rPr>
                <w:rStyle w:val="a7"/>
                <w:rtl/>
              </w:rPr>
              <w:t>כדאמרינן</w:t>
            </w:r>
            <w:proofErr w:type="spellEnd"/>
            <w:r w:rsidRPr="000B450D">
              <w:rPr>
                <w:rStyle w:val="a7"/>
                <w:rtl/>
              </w:rPr>
              <w:t xml:space="preserve"> לקמן </w:t>
            </w:r>
            <w:proofErr w:type="spellStart"/>
            <w:r w:rsidRPr="000B450D">
              <w:rPr>
                <w:rStyle w:val="a7"/>
                <w:rtl/>
              </w:rPr>
              <w:t>בשמעתין</w:t>
            </w:r>
            <w:proofErr w:type="spellEnd"/>
            <w:r w:rsidRPr="000B450D">
              <w:rPr>
                <w:rStyle w:val="a7"/>
                <w:rtl/>
              </w:rPr>
              <w:t xml:space="preserve"> אבל זה לא יסרב, מפני שגנאי הוא שתהא התפלה מופסקת כל כך.</w:t>
            </w:r>
          </w:p>
          <w:p w14:paraId="037DC2A9" w14:textId="77777777" w:rsidR="0098064D" w:rsidRPr="000B450D" w:rsidRDefault="0098064D" w:rsidP="0098064D">
            <w:pPr>
              <w:rPr>
                <w:rStyle w:val="a7"/>
                <w:rtl/>
              </w:rPr>
            </w:pPr>
            <w:proofErr w:type="spellStart"/>
            <w:r w:rsidRPr="000B450D">
              <w:rPr>
                <w:rStyle w:val="a7"/>
                <w:u w:val="single"/>
                <w:rtl/>
              </w:rPr>
              <w:t>מתחלת</w:t>
            </w:r>
            <w:proofErr w:type="spellEnd"/>
            <w:r w:rsidRPr="000B450D">
              <w:rPr>
                <w:rStyle w:val="a7"/>
                <w:u w:val="single"/>
                <w:rtl/>
              </w:rPr>
              <w:t xml:space="preserve"> הברכה שטעה זה</w:t>
            </w:r>
            <w:r w:rsidRPr="000B450D">
              <w:rPr>
                <w:rStyle w:val="a7"/>
                <w:rtl/>
              </w:rPr>
              <w:t xml:space="preserve"> - אם דלג אחת מן הברכות ואמר אחרת, ואינו יודע לשוב ולאחוז סדרו - יתחיל העובר תחתיו אותה ברכה שדלג זה, ואומר משם ולהלן.</w:t>
            </w:r>
          </w:p>
          <w:p w14:paraId="0AA18EF6" w14:textId="77777777" w:rsidR="0098064D" w:rsidRPr="000B450D" w:rsidRDefault="0098064D" w:rsidP="0098064D">
            <w:pPr>
              <w:rPr>
                <w:rStyle w:val="a7"/>
                <w:rtl/>
              </w:rPr>
            </w:pPr>
            <w:r w:rsidRPr="000B450D">
              <w:rPr>
                <w:rStyle w:val="a7"/>
                <w:u w:val="single"/>
                <w:rtl/>
              </w:rPr>
              <w:t xml:space="preserve">לא יענה אמן אחר </w:t>
            </w:r>
            <w:proofErr w:type="spellStart"/>
            <w:r w:rsidRPr="000B450D">
              <w:rPr>
                <w:rStyle w:val="a7"/>
                <w:u w:val="single"/>
                <w:rtl/>
              </w:rPr>
              <w:t>הכהנים</w:t>
            </w:r>
            <w:proofErr w:type="spellEnd"/>
            <w:r w:rsidRPr="000B450D">
              <w:rPr>
                <w:rStyle w:val="a7"/>
                <w:rtl/>
              </w:rPr>
              <w:t xml:space="preserve"> - השליח צבור בסוף כל ברכה וברכה.</w:t>
            </w:r>
          </w:p>
          <w:p w14:paraId="72F6245E" w14:textId="77777777" w:rsidR="0098064D" w:rsidRPr="000B450D" w:rsidRDefault="0098064D" w:rsidP="0098064D">
            <w:pPr>
              <w:rPr>
                <w:rStyle w:val="a7"/>
                <w:rtl/>
              </w:rPr>
            </w:pPr>
            <w:r w:rsidRPr="000B450D">
              <w:rPr>
                <w:rStyle w:val="a7"/>
                <w:u w:val="single"/>
                <w:rtl/>
              </w:rPr>
              <w:t>מפני הטירוף</w:t>
            </w:r>
            <w:r w:rsidRPr="000B450D">
              <w:rPr>
                <w:rStyle w:val="a7"/>
                <w:rtl/>
              </w:rPr>
              <w:t xml:space="preserve"> - שלא </w:t>
            </w:r>
            <w:proofErr w:type="spellStart"/>
            <w:r w:rsidRPr="000B450D">
              <w:rPr>
                <w:rStyle w:val="a7"/>
                <w:rtl/>
              </w:rPr>
              <w:t>תטרף</w:t>
            </w:r>
            <w:proofErr w:type="spellEnd"/>
            <w:r w:rsidRPr="000B450D">
              <w:rPr>
                <w:rStyle w:val="a7"/>
                <w:rtl/>
              </w:rPr>
              <w:t xml:space="preserve"> דעתו ויטעה, לפי ששליח צבור הוא צריך להתחיל ברכה שניה, ולומר לפני </w:t>
            </w:r>
            <w:proofErr w:type="spellStart"/>
            <w:r w:rsidRPr="000B450D">
              <w:rPr>
                <w:rStyle w:val="a7"/>
                <w:rtl/>
              </w:rPr>
              <w:t>הכהנים</w:t>
            </w:r>
            <w:proofErr w:type="spellEnd"/>
            <w:r w:rsidRPr="000B450D">
              <w:rPr>
                <w:rStyle w:val="a7"/>
                <w:rtl/>
              </w:rPr>
              <w:t xml:space="preserve"> כל תיבה ותיבה, </w:t>
            </w:r>
            <w:proofErr w:type="spellStart"/>
            <w:r w:rsidRPr="000B450D">
              <w:rPr>
                <w:rStyle w:val="a7"/>
                <w:rtl/>
              </w:rPr>
              <w:t>כדאמרינן</w:t>
            </w:r>
            <w:proofErr w:type="spellEnd"/>
            <w:r w:rsidRPr="000B450D">
              <w:rPr>
                <w:rStyle w:val="a7"/>
                <w:rtl/>
              </w:rPr>
              <w:t xml:space="preserve"> במסכת סוטה (דף ל"ט ב) ובענותו אמן לא יוכל </w:t>
            </w:r>
            <w:proofErr w:type="spellStart"/>
            <w:r w:rsidRPr="000B450D">
              <w:rPr>
                <w:rStyle w:val="a7"/>
                <w:rtl/>
              </w:rPr>
              <w:t>לכוין</w:t>
            </w:r>
            <w:proofErr w:type="spellEnd"/>
            <w:r w:rsidRPr="000B450D">
              <w:rPr>
                <w:rStyle w:val="a7"/>
                <w:rtl/>
              </w:rPr>
              <w:t xml:space="preserve"> מהר ולהתחיל בברכה שלאחריו.</w:t>
            </w:r>
          </w:p>
          <w:p w14:paraId="67DE2268" w14:textId="77777777" w:rsidR="0098064D" w:rsidRPr="000B450D" w:rsidRDefault="0098064D" w:rsidP="0098064D">
            <w:pPr>
              <w:rPr>
                <w:rStyle w:val="a7"/>
                <w:rtl/>
              </w:rPr>
            </w:pPr>
            <w:r w:rsidRPr="000B450D">
              <w:rPr>
                <w:rStyle w:val="a7"/>
                <w:rtl/>
              </w:rPr>
              <w:t>אם אין שם כהן אלא הוא - החזן.</w:t>
            </w:r>
          </w:p>
          <w:p w14:paraId="4FDADE26" w14:textId="77777777" w:rsidR="0098064D" w:rsidRPr="000B450D" w:rsidRDefault="0098064D" w:rsidP="0098064D">
            <w:pPr>
              <w:rPr>
                <w:rStyle w:val="a7"/>
                <w:rtl/>
              </w:rPr>
            </w:pPr>
            <w:r w:rsidRPr="000B450D">
              <w:rPr>
                <w:rStyle w:val="a7"/>
                <w:rtl/>
              </w:rPr>
              <w:t xml:space="preserve">לא </w:t>
            </w:r>
            <w:proofErr w:type="spellStart"/>
            <w:r w:rsidRPr="000B450D">
              <w:rPr>
                <w:rStyle w:val="a7"/>
                <w:rtl/>
              </w:rPr>
              <w:t>ישא</w:t>
            </w:r>
            <w:proofErr w:type="spellEnd"/>
            <w:r w:rsidRPr="000B450D">
              <w:rPr>
                <w:rStyle w:val="a7"/>
                <w:rtl/>
              </w:rPr>
              <w:t xml:space="preserve"> את כפיו - שמא לא יוכל לחזור לתפלתו לדעת </w:t>
            </w:r>
            <w:proofErr w:type="spellStart"/>
            <w:r w:rsidRPr="000B450D">
              <w:rPr>
                <w:rStyle w:val="a7"/>
                <w:rtl/>
              </w:rPr>
              <w:t>לכוין</w:t>
            </w:r>
            <w:proofErr w:type="spellEnd"/>
            <w:r w:rsidRPr="000B450D">
              <w:rPr>
                <w:rStyle w:val="a7"/>
                <w:rtl/>
              </w:rPr>
              <w:t xml:space="preserve"> להתחיל בשים שלום, שדעתו מטורפת מאימת הצבור.</w:t>
            </w:r>
          </w:p>
          <w:p w14:paraId="1A894700" w14:textId="77777777" w:rsidR="0098064D" w:rsidRPr="000B450D" w:rsidRDefault="0098064D" w:rsidP="0098064D">
            <w:pPr>
              <w:rPr>
                <w:rStyle w:val="a7"/>
                <w:rtl/>
              </w:rPr>
            </w:pPr>
            <w:r w:rsidRPr="000B450D">
              <w:rPr>
                <w:rStyle w:val="a7"/>
                <w:rtl/>
              </w:rPr>
              <w:t>ואם הבטחתו - כלומר: אם בטוח הוא שאין דעתו מטורפת מאימת הצבור.</w:t>
            </w:r>
          </w:p>
        </w:tc>
      </w:tr>
    </w:tbl>
    <w:p w14:paraId="7CB23B43" w14:textId="77777777" w:rsidR="0098064D" w:rsidRPr="000B450D" w:rsidRDefault="0098064D" w:rsidP="0098064D">
      <w:pPr>
        <w:pStyle w:val="3"/>
      </w:pPr>
      <w:r w:rsidRPr="000B450D">
        <w:rPr>
          <w:rFonts w:hint="cs"/>
          <w:rtl/>
        </w:rPr>
        <w:t>סירוב לעבור לפני התיבה</w:t>
      </w:r>
    </w:p>
    <w:tbl>
      <w:tblPr>
        <w:tblStyle w:val="a4"/>
        <w:bidiVisual/>
        <w:tblW w:w="0" w:type="auto"/>
        <w:tblLook w:val="01E0" w:firstRow="1" w:lastRow="1" w:firstColumn="1" w:lastColumn="1" w:noHBand="0" w:noVBand="0"/>
      </w:tblPr>
      <w:tblGrid>
        <w:gridCol w:w="4261"/>
        <w:gridCol w:w="4261"/>
      </w:tblGrid>
      <w:tr w:rsidR="0098064D" w:rsidRPr="000B450D" w14:paraId="76D1D782" w14:textId="77777777" w:rsidTr="0098064D">
        <w:tc>
          <w:tcPr>
            <w:tcW w:w="4261" w:type="dxa"/>
          </w:tcPr>
          <w:p w14:paraId="5C98659C" w14:textId="77777777" w:rsidR="0098064D" w:rsidRPr="000B450D" w:rsidRDefault="0098064D" w:rsidP="009E3BBF">
            <w:pPr>
              <w:rPr>
                <w:rtl/>
              </w:rPr>
            </w:pPr>
            <w:r w:rsidRPr="000B450D">
              <w:rPr>
                <w:rtl/>
              </w:rPr>
              <w:t xml:space="preserve">גמרא. </w:t>
            </w:r>
          </w:p>
          <w:p w14:paraId="5D7EFDA4" w14:textId="77777777" w:rsidR="0098064D" w:rsidRPr="000B450D" w:rsidRDefault="0098064D" w:rsidP="009E3BBF">
            <w:pPr>
              <w:rPr>
                <w:rtl/>
              </w:rPr>
            </w:pPr>
            <w:r w:rsidRPr="000B450D">
              <w:rPr>
                <w:rtl/>
              </w:rPr>
              <w:t xml:space="preserve">תנו רבנן: </w:t>
            </w:r>
            <w:r w:rsidRPr="000B450D">
              <w:rPr>
                <w:rStyle w:val="a8"/>
                <w:rtl/>
              </w:rPr>
              <w:t xml:space="preserve">העובר לפני התיבה - צריך לסרב, ואם אינו מסרב - דומה לתבשיל שאין בו מלח, ואם מסרב יותר </w:t>
            </w:r>
            <w:proofErr w:type="spellStart"/>
            <w:r w:rsidRPr="000B450D">
              <w:rPr>
                <w:rStyle w:val="a8"/>
                <w:rtl/>
              </w:rPr>
              <w:t>מדאי</w:t>
            </w:r>
            <w:proofErr w:type="spellEnd"/>
            <w:r w:rsidRPr="000B450D">
              <w:rPr>
                <w:rStyle w:val="a8"/>
                <w:rtl/>
              </w:rPr>
              <w:t xml:space="preserve"> - דומה לתבשיל </w:t>
            </w:r>
            <w:proofErr w:type="spellStart"/>
            <w:r w:rsidRPr="000B450D">
              <w:rPr>
                <w:rStyle w:val="a8"/>
                <w:rtl/>
              </w:rPr>
              <w:t>שהקדיחתו</w:t>
            </w:r>
            <w:proofErr w:type="spellEnd"/>
            <w:r w:rsidRPr="000B450D">
              <w:rPr>
                <w:rStyle w:val="a8"/>
                <w:rtl/>
              </w:rPr>
              <w:t xml:space="preserve"> מלח. כיצד הוא עושה - פעם ראשונה יסרב, שניה מהבהב, שלישית - פושט את רגליו ויורד.</w:t>
            </w:r>
            <w:r w:rsidRPr="000B450D">
              <w:rPr>
                <w:rtl/>
              </w:rPr>
              <w:t xml:space="preserve"> </w:t>
            </w:r>
          </w:p>
          <w:p w14:paraId="6BD572F6" w14:textId="77777777" w:rsidR="0098064D" w:rsidRPr="000B450D" w:rsidRDefault="0098064D" w:rsidP="009E3BBF">
            <w:pPr>
              <w:rPr>
                <w:rtl/>
              </w:rPr>
            </w:pPr>
            <w:r w:rsidRPr="000B450D">
              <w:rPr>
                <w:rtl/>
              </w:rPr>
              <w:t>תנו רבנן:</w:t>
            </w:r>
            <w:r w:rsidRPr="000B450D">
              <w:rPr>
                <w:rStyle w:val="a8"/>
                <w:rtl/>
              </w:rPr>
              <w:t xml:space="preserve"> שלשה רובן קשה ומיעוטן יפה, ואלו הן: שאור, ומלח, וסרבנות.</w:t>
            </w:r>
            <w:r w:rsidRPr="000B450D">
              <w:rPr>
                <w:rtl/>
              </w:rPr>
              <w:t xml:space="preserve"> </w:t>
            </w:r>
          </w:p>
        </w:tc>
        <w:tc>
          <w:tcPr>
            <w:tcW w:w="4261" w:type="dxa"/>
          </w:tcPr>
          <w:p w14:paraId="76A84744" w14:textId="77777777" w:rsidR="0098064D" w:rsidRPr="000B450D" w:rsidRDefault="0098064D" w:rsidP="0098064D">
            <w:pPr>
              <w:rPr>
                <w:rStyle w:val="a7"/>
                <w:rtl/>
              </w:rPr>
            </w:pPr>
            <w:r w:rsidRPr="000B450D">
              <w:rPr>
                <w:rStyle w:val="a7"/>
                <w:rtl/>
              </w:rPr>
              <w:t>גמרא.</w:t>
            </w:r>
          </w:p>
          <w:p w14:paraId="30C2FE4E" w14:textId="77777777" w:rsidR="0098064D" w:rsidRPr="000B450D" w:rsidRDefault="0098064D" w:rsidP="0098064D">
            <w:pPr>
              <w:rPr>
                <w:rStyle w:val="a7"/>
                <w:rtl/>
              </w:rPr>
            </w:pPr>
            <w:r w:rsidRPr="000B450D">
              <w:rPr>
                <w:rStyle w:val="a7"/>
                <w:rtl/>
              </w:rPr>
              <w:t>יסרב - כשאומרים לו לך, יעשה עצמו כלא רוצה, כלומר: איני כדאי.</w:t>
            </w:r>
          </w:p>
          <w:p w14:paraId="43A2C0E4" w14:textId="77777777" w:rsidR="0098064D" w:rsidRPr="000B450D" w:rsidRDefault="0098064D" w:rsidP="0098064D">
            <w:pPr>
              <w:rPr>
                <w:rStyle w:val="a7"/>
                <w:rtl/>
              </w:rPr>
            </w:pPr>
            <w:proofErr w:type="spellStart"/>
            <w:r w:rsidRPr="000B450D">
              <w:rPr>
                <w:rStyle w:val="a7"/>
                <w:rtl/>
              </w:rPr>
              <w:t>שהקדיחתו</w:t>
            </w:r>
            <w:proofErr w:type="spellEnd"/>
            <w:r w:rsidRPr="000B450D">
              <w:rPr>
                <w:rStyle w:val="a7"/>
                <w:rtl/>
              </w:rPr>
              <w:t xml:space="preserve"> - לשון שריפה, כמו כי אש קדחה באפי (דברים לב).</w:t>
            </w:r>
          </w:p>
          <w:p w14:paraId="55CEBA67" w14:textId="77777777" w:rsidR="0098064D" w:rsidRPr="000B450D" w:rsidRDefault="0098064D" w:rsidP="0098064D">
            <w:pPr>
              <w:rPr>
                <w:rStyle w:val="a7"/>
                <w:rtl/>
              </w:rPr>
            </w:pPr>
            <w:r w:rsidRPr="000B450D">
              <w:rPr>
                <w:rStyle w:val="a7"/>
                <w:rtl/>
              </w:rPr>
              <w:t>מהבהב - כלומר: מזמין עצמו כמו ננער לעמוד.</w:t>
            </w:r>
          </w:p>
        </w:tc>
      </w:tr>
    </w:tbl>
    <w:p w14:paraId="6B458B1D" w14:textId="0C5F0D46" w:rsidR="0098064D" w:rsidRDefault="00920F26" w:rsidP="00920F26">
      <w:pPr>
        <w:pStyle w:val="3"/>
        <w:rPr>
          <w:rtl/>
        </w:rPr>
      </w:pPr>
      <w:r w:rsidRPr="000B450D">
        <w:rPr>
          <w:rFonts w:hint="cs"/>
          <w:rtl/>
        </w:rPr>
        <w:lastRenderedPageBreak/>
        <w:t>טעה בתפילת העמידה</w:t>
      </w:r>
    </w:p>
    <w:tbl>
      <w:tblPr>
        <w:tblStyle w:val="a4"/>
        <w:bidiVisual/>
        <w:tblW w:w="8557" w:type="dxa"/>
        <w:tblLook w:val="01E0" w:firstRow="1" w:lastRow="1" w:firstColumn="1" w:lastColumn="1" w:noHBand="0" w:noVBand="0"/>
      </w:tblPr>
      <w:tblGrid>
        <w:gridCol w:w="4278"/>
        <w:gridCol w:w="4279"/>
      </w:tblGrid>
      <w:tr w:rsidR="0098064D" w:rsidRPr="000B450D" w14:paraId="0DD1C1AE" w14:textId="77777777" w:rsidTr="00E9000A">
        <w:tc>
          <w:tcPr>
            <w:tcW w:w="4278" w:type="dxa"/>
          </w:tcPr>
          <w:p w14:paraId="65F6BF29" w14:textId="77777777" w:rsidR="0098064D" w:rsidRPr="000B450D" w:rsidRDefault="0098064D" w:rsidP="00737E3B">
            <w:pPr>
              <w:rPr>
                <w:rtl/>
              </w:rPr>
            </w:pPr>
            <w:r w:rsidRPr="000B450D">
              <w:rPr>
                <w:rtl/>
              </w:rPr>
              <w:t xml:space="preserve">אמר רב </w:t>
            </w:r>
            <w:proofErr w:type="spellStart"/>
            <w:r w:rsidRPr="000B450D">
              <w:rPr>
                <w:rtl/>
              </w:rPr>
              <w:t>הונא</w:t>
            </w:r>
            <w:proofErr w:type="spellEnd"/>
            <w:r w:rsidRPr="000B450D">
              <w:rPr>
                <w:rtl/>
              </w:rPr>
              <w:t>:</w:t>
            </w:r>
            <w:r w:rsidRPr="000B450D">
              <w:rPr>
                <w:rStyle w:val="a9"/>
                <w:rtl/>
              </w:rPr>
              <w:t xml:space="preserve"> טעה בשלש ראשונות - חוזר לראש, באמצעיות - חוזר לאת</w:t>
            </w:r>
            <w:r w:rsidR="00920F26" w:rsidRPr="000B450D">
              <w:rPr>
                <w:rStyle w:val="a9"/>
                <w:rtl/>
              </w:rPr>
              <w:t>ה חונן, באחרונות - חוזר לעבודה</w:t>
            </w:r>
            <w:r w:rsidR="00920F26" w:rsidRPr="000B450D">
              <w:rPr>
                <w:rStyle w:val="a9"/>
                <w:rFonts w:hint="cs"/>
                <w:rtl/>
              </w:rPr>
              <w:t>.</w:t>
            </w:r>
          </w:p>
          <w:p w14:paraId="461069D3" w14:textId="77777777" w:rsidR="0098064D" w:rsidRPr="000B450D" w:rsidRDefault="0098064D" w:rsidP="00737E3B">
            <w:pPr>
              <w:rPr>
                <w:rtl/>
              </w:rPr>
            </w:pPr>
            <w:r w:rsidRPr="000B450D">
              <w:rPr>
                <w:rtl/>
              </w:rPr>
              <w:t xml:space="preserve">ורב אסי אמר: </w:t>
            </w:r>
            <w:r w:rsidRPr="000B450D">
              <w:rPr>
                <w:rStyle w:val="a9"/>
                <w:rtl/>
              </w:rPr>
              <w:t xml:space="preserve">אמצעיות אין להן סדר. </w:t>
            </w:r>
            <w:r w:rsidRPr="00550802">
              <w:rPr>
                <w:rStyle w:val="a3"/>
                <w:rFonts w:hint="cs"/>
                <w:rtl/>
              </w:rPr>
              <w:t>[=ואם דלג ברכה אחת ואחר כך נזכר בה אומר אף שלא במקומה].</w:t>
            </w:r>
          </w:p>
        </w:tc>
        <w:tc>
          <w:tcPr>
            <w:tcW w:w="4279" w:type="dxa"/>
          </w:tcPr>
          <w:p w14:paraId="7EB8ACFF" w14:textId="77777777" w:rsidR="0098064D" w:rsidRPr="000B450D" w:rsidRDefault="0098064D" w:rsidP="0098064D">
            <w:pPr>
              <w:rPr>
                <w:rStyle w:val="a7"/>
                <w:rtl/>
              </w:rPr>
            </w:pPr>
            <w:r w:rsidRPr="000B450D">
              <w:rPr>
                <w:rStyle w:val="a7"/>
                <w:rtl/>
              </w:rPr>
              <w:t>אין להן סדר - ואם דלג ברכה אחת ואחר כך נזכר בה - אומרה, אף שלא במקומה.</w:t>
            </w:r>
          </w:p>
        </w:tc>
      </w:tr>
      <w:tr w:rsidR="0098064D" w:rsidRPr="000B450D" w14:paraId="52B1E0C3" w14:textId="77777777" w:rsidTr="00E9000A">
        <w:tc>
          <w:tcPr>
            <w:tcW w:w="4278" w:type="dxa"/>
          </w:tcPr>
          <w:p w14:paraId="42FFDA3F" w14:textId="62389DC7" w:rsidR="0098064D" w:rsidRPr="000B450D" w:rsidRDefault="0098064D" w:rsidP="00737E3B">
            <w:pPr>
              <w:rPr>
                <w:rtl/>
              </w:rPr>
            </w:pPr>
            <w:proofErr w:type="spellStart"/>
            <w:r w:rsidRPr="000B450D">
              <w:rPr>
                <w:rtl/>
              </w:rPr>
              <w:t>מתיב</w:t>
            </w:r>
            <w:proofErr w:type="spellEnd"/>
            <w:r w:rsidRPr="000B450D">
              <w:rPr>
                <w:rtl/>
              </w:rPr>
              <w:t xml:space="preserve"> רב ששת: </w:t>
            </w:r>
            <w:r w:rsidRPr="000B450D">
              <w:rPr>
                <w:rStyle w:val="a8"/>
                <w:rtl/>
              </w:rPr>
              <w:t xml:space="preserve">מהיכן הוא חוזר - </w:t>
            </w:r>
            <w:proofErr w:type="spellStart"/>
            <w:r w:rsidRPr="000B450D">
              <w:rPr>
                <w:rStyle w:val="a8"/>
                <w:rtl/>
              </w:rPr>
              <w:t>מתחלת</w:t>
            </w:r>
            <w:proofErr w:type="spellEnd"/>
            <w:r w:rsidRPr="000B450D">
              <w:rPr>
                <w:rStyle w:val="a8"/>
                <w:rtl/>
              </w:rPr>
              <w:t xml:space="preserve"> </w:t>
            </w:r>
            <w:r w:rsidR="00920F26" w:rsidRPr="000B450D">
              <w:rPr>
                <w:rStyle w:val="a8"/>
                <w:rtl/>
              </w:rPr>
              <w:t>הברכה שטעה זה,</w:t>
            </w:r>
            <w:r w:rsidR="00920F26" w:rsidRPr="000B450D">
              <w:rPr>
                <w:rtl/>
              </w:rPr>
              <w:t xml:space="preserve"> </w:t>
            </w:r>
            <w:proofErr w:type="spellStart"/>
            <w:r w:rsidR="00920F26" w:rsidRPr="000B450D">
              <w:rPr>
                <w:rtl/>
              </w:rPr>
              <w:t>תיובתא</w:t>
            </w:r>
            <w:proofErr w:type="spellEnd"/>
            <w:r w:rsidR="00920F26" w:rsidRPr="000B450D">
              <w:rPr>
                <w:rtl/>
              </w:rPr>
              <w:t xml:space="preserve"> </w:t>
            </w:r>
            <w:proofErr w:type="spellStart"/>
            <w:r w:rsidR="00920F26" w:rsidRPr="000B450D">
              <w:rPr>
                <w:rtl/>
              </w:rPr>
              <w:t>דרב</w:t>
            </w:r>
            <w:proofErr w:type="spellEnd"/>
            <w:r w:rsidR="00920F26" w:rsidRPr="000B450D">
              <w:rPr>
                <w:rtl/>
              </w:rPr>
              <w:t xml:space="preserve"> </w:t>
            </w:r>
            <w:proofErr w:type="spellStart"/>
            <w:r w:rsidR="00920F26" w:rsidRPr="000B450D">
              <w:rPr>
                <w:rtl/>
              </w:rPr>
              <w:t>הונא</w:t>
            </w:r>
            <w:proofErr w:type="spellEnd"/>
            <w:r w:rsidR="00550802">
              <w:rPr>
                <w:rFonts w:hint="cs"/>
                <w:rtl/>
              </w:rPr>
              <w:t xml:space="preserve"> </w:t>
            </w:r>
            <w:r w:rsidR="00550802" w:rsidRPr="00550802">
              <w:rPr>
                <w:rStyle w:val="a3"/>
                <w:rFonts w:hint="cs"/>
                <w:rtl/>
              </w:rPr>
              <w:t>[=ולפי דבריו היה החזן צריך לחזור לאתה חונן]</w:t>
            </w:r>
            <w:r w:rsidR="00920F26" w:rsidRPr="00550802">
              <w:rPr>
                <w:rStyle w:val="a3"/>
                <w:rtl/>
              </w:rPr>
              <w:t>!</w:t>
            </w:r>
          </w:p>
          <w:p w14:paraId="6C6478E7" w14:textId="77777777" w:rsidR="0098064D" w:rsidRPr="000B450D" w:rsidRDefault="0098064D" w:rsidP="00737E3B">
            <w:pPr>
              <w:rPr>
                <w:rtl/>
              </w:rPr>
            </w:pPr>
            <w:r w:rsidRPr="000B450D">
              <w:rPr>
                <w:rtl/>
              </w:rPr>
              <w:t xml:space="preserve">אמר לך רב </w:t>
            </w:r>
            <w:proofErr w:type="spellStart"/>
            <w:r w:rsidRPr="000B450D">
              <w:rPr>
                <w:rtl/>
              </w:rPr>
              <w:t>הונא</w:t>
            </w:r>
            <w:proofErr w:type="spellEnd"/>
            <w:r w:rsidRPr="000B450D">
              <w:rPr>
                <w:rtl/>
              </w:rPr>
              <w:t xml:space="preserve">: אמצעיות - </w:t>
            </w:r>
            <w:proofErr w:type="spellStart"/>
            <w:r w:rsidRPr="000B450D">
              <w:rPr>
                <w:rtl/>
              </w:rPr>
              <w:t>כולהו</w:t>
            </w:r>
            <w:proofErr w:type="spellEnd"/>
            <w:r w:rsidRPr="000B450D">
              <w:rPr>
                <w:rtl/>
              </w:rPr>
              <w:t xml:space="preserve"> </w:t>
            </w:r>
            <w:proofErr w:type="spellStart"/>
            <w:r w:rsidRPr="000B450D">
              <w:rPr>
                <w:rtl/>
              </w:rPr>
              <w:t>חדא</w:t>
            </w:r>
            <w:proofErr w:type="spellEnd"/>
            <w:r w:rsidRPr="000B450D">
              <w:rPr>
                <w:rtl/>
              </w:rPr>
              <w:t xml:space="preserve"> </w:t>
            </w:r>
            <w:proofErr w:type="spellStart"/>
            <w:r w:rsidRPr="000B450D">
              <w:rPr>
                <w:rtl/>
              </w:rPr>
              <w:t>ברכתא</w:t>
            </w:r>
            <w:proofErr w:type="spellEnd"/>
            <w:r w:rsidRPr="000B450D">
              <w:rPr>
                <w:rtl/>
              </w:rPr>
              <w:t xml:space="preserve"> </w:t>
            </w:r>
            <w:proofErr w:type="spellStart"/>
            <w:r w:rsidRPr="000B450D">
              <w:rPr>
                <w:rtl/>
              </w:rPr>
              <w:t>נינהו</w:t>
            </w:r>
            <w:proofErr w:type="spellEnd"/>
            <w:r w:rsidRPr="000B450D">
              <w:rPr>
                <w:rFonts w:hint="cs"/>
                <w:rtl/>
              </w:rPr>
              <w:t xml:space="preserve"> </w:t>
            </w:r>
            <w:r w:rsidRPr="00550802">
              <w:rPr>
                <w:rStyle w:val="a3"/>
                <w:rFonts w:hint="cs"/>
                <w:rtl/>
              </w:rPr>
              <w:t xml:space="preserve">[=וכשאמרה המשנה </w:t>
            </w:r>
            <w:proofErr w:type="spellStart"/>
            <w:r w:rsidRPr="00550802">
              <w:rPr>
                <w:rStyle w:val="a3"/>
                <w:rFonts w:hint="cs"/>
                <w:rtl/>
              </w:rPr>
              <w:t>מתחלת</w:t>
            </w:r>
            <w:proofErr w:type="spellEnd"/>
            <w:r w:rsidRPr="00550802">
              <w:rPr>
                <w:rStyle w:val="a3"/>
                <w:rFonts w:hint="cs"/>
                <w:rtl/>
              </w:rPr>
              <w:t xml:space="preserve"> הברכה שטעה זה, הכוונה שמתחיל בברכת אתה חונן]</w:t>
            </w:r>
            <w:r w:rsidRPr="00550802">
              <w:rPr>
                <w:rStyle w:val="a3"/>
                <w:rtl/>
              </w:rPr>
              <w:t xml:space="preserve">. </w:t>
            </w:r>
          </w:p>
        </w:tc>
        <w:tc>
          <w:tcPr>
            <w:tcW w:w="4279" w:type="dxa"/>
          </w:tcPr>
          <w:p w14:paraId="657F23D6" w14:textId="77777777" w:rsidR="0098064D" w:rsidRPr="000B450D" w:rsidRDefault="0098064D" w:rsidP="0098064D">
            <w:pPr>
              <w:rPr>
                <w:rStyle w:val="a7"/>
                <w:rtl/>
              </w:rPr>
            </w:pPr>
            <w:proofErr w:type="spellStart"/>
            <w:r w:rsidRPr="000B450D">
              <w:rPr>
                <w:rStyle w:val="a7"/>
                <w:u w:val="single"/>
                <w:rtl/>
              </w:rPr>
              <w:t>מתחלת</w:t>
            </w:r>
            <w:proofErr w:type="spellEnd"/>
            <w:r w:rsidRPr="000B450D">
              <w:rPr>
                <w:rStyle w:val="a7"/>
                <w:u w:val="single"/>
                <w:rtl/>
              </w:rPr>
              <w:t xml:space="preserve"> הברכה שטעה זה</w:t>
            </w:r>
            <w:r w:rsidRPr="000B450D">
              <w:rPr>
                <w:rStyle w:val="a7"/>
                <w:rtl/>
              </w:rPr>
              <w:t xml:space="preserve"> - וממילא משתמע </w:t>
            </w:r>
            <w:proofErr w:type="spellStart"/>
            <w:r w:rsidRPr="000B450D">
              <w:rPr>
                <w:rStyle w:val="a7"/>
                <w:rtl/>
              </w:rPr>
              <w:t>דגומר</w:t>
            </w:r>
            <w:proofErr w:type="spellEnd"/>
            <w:r w:rsidRPr="000B450D">
              <w:rPr>
                <w:rStyle w:val="a7"/>
                <w:rtl/>
              </w:rPr>
              <w:t xml:space="preserve"> ממנה והלאה, </w:t>
            </w:r>
            <w:proofErr w:type="spellStart"/>
            <w:r w:rsidRPr="000B450D">
              <w:rPr>
                <w:rStyle w:val="a7"/>
                <w:rtl/>
              </w:rPr>
              <w:t>אלמא</w:t>
            </w:r>
            <w:proofErr w:type="spellEnd"/>
            <w:r w:rsidRPr="000B450D">
              <w:rPr>
                <w:rStyle w:val="a7"/>
                <w:rtl/>
              </w:rPr>
              <w:t xml:space="preserve"> על סדרה צריך לחזור ולאומרה.</w:t>
            </w:r>
          </w:p>
          <w:p w14:paraId="598EB490" w14:textId="77777777" w:rsidR="0098064D" w:rsidRPr="000B450D" w:rsidRDefault="0098064D" w:rsidP="0098064D">
            <w:pPr>
              <w:rPr>
                <w:rStyle w:val="a7"/>
                <w:rtl/>
              </w:rPr>
            </w:pPr>
            <w:proofErr w:type="spellStart"/>
            <w:r w:rsidRPr="000B450D">
              <w:rPr>
                <w:rStyle w:val="a7"/>
                <w:rtl/>
              </w:rPr>
              <w:t>חדא</w:t>
            </w:r>
            <w:proofErr w:type="spellEnd"/>
            <w:r w:rsidRPr="000B450D">
              <w:rPr>
                <w:rStyle w:val="a7"/>
                <w:rtl/>
              </w:rPr>
              <w:t xml:space="preserve"> </w:t>
            </w:r>
            <w:proofErr w:type="spellStart"/>
            <w:r w:rsidRPr="000B450D">
              <w:rPr>
                <w:rStyle w:val="a7"/>
                <w:rtl/>
              </w:rPr>
              <w:t>ברכתא</w:t>
            </w:r>
            <w:proofErr w:type="spellEnd"/>
            <w:r w:rsidRPr="000B450D">
              <w:rPr>
                <w:rStyle w:val="a7"/>
                <w:rtl/>
              </w:rPr>
              <w:t xml:space="preserve"> </w:t>
            </w:r>
            <w:proofErr w:type="spellStart"/>
            <w:r w:rsidRPr="000B450D">
              <w:rPr>
                <w:rStyle w:val="a7"/>
                <w:rtl/>
              </w:rPr>
              <w:t>נינהו</w:t>
            </w:r>
            <w:proofErr w:type="spellEnd"/>
            <w:r w:rsidRPr="000B450D">
              <w:rPr>
                <w:rStyle w:val="a7"/>
                <w:rtl/>
              </w:rPr>
              <w:t xml:space="preserve"> - </w:t>
            </w:r>
            <w:proofErr w:type="spellStart"/>
            <w:r w:rsidRPr="000B450D">
              <w:rPr>
                <w:rStyle w:val="a7"/>
                <w:rtl/>
              </w:rPr>
              <w:t>ודקתני</w:t>
            </w:r>
            <w:proofErr w:type="spellEnd"/>
            <w:r w:rsidRPr="000B450D">
              <w:rPr>
                <w:rStyle w:val="a7"/>
                <w:rtl/>
              </w:rPr>
              <w:t xml:space="preserve"> </w:t>
            </w:r>
            <w:proofErr w:type="spellStart"/>
            <w:r w:rsidRPr="000B450D">
              <w:rPr>
                <w:rStyle w:val="a7"/>
                <w:rtl/>
              </w:rPr>
              <w:t>מתניתין</w:t>
            </w:r>
            <w:proofErr w:type="spellEnd"/>
            <w:r w:rsidRPr="000B450D">
              <w:rPr>
                <w:rStyle w:val="a7"/>
                <w:rtl/>
              </w:rPr>
              <w:t xml:space="preserve"> </w:t>
            </w:r>
            <w:proofErr w:type="spellStart"/>
            <w:r w:rsidRPr="000B450D">
              <w:rPr>
                <w:rStyle w:val="a7"/>
                <w:rtl/>
              </w:rPr>
              <w:t>מתחלת</w:t>
            </w:r>
            <w:proofErr w:type="spellEnd"/>
            <w:r w:rsidRPr="000B450D">
              <w:rPr>
                <w:rStyle w:val="a7"/>
                <w:rtl/>
              </w:rPr>
              <w:t xml:space="preserve"> הברכה שטעה זה - היינו אתה חונן.</w:t>
            </w:r>
          </w:p>
        </w:tc>
      </w:tr>
    </w:tbl>
    <w:p w14:paraId="0D087AA0" w14:textId="55087016" w:rsidR="00920F26" w:rsidRPr="000B450D" w:rsidRDefault="00550802" w:rsidP="00550802">
      <w:pPr>
        <w:pStyle w:val="3"/>
      </w:pPr>
      <w:r>
        <w:rPr>
          <w:rFonts w:hint="cs"/>
          <w:rtl/>
        </w:rPr>
        <w:t>בקשה רק באמצעיות</w:t>
      </w:r>
    </w:p>
    <w:tbl>
      <w:tblPr>
        <w:tblStyle w:val="a4"/>
        <w:bidiVisual/>
        <w:tblW w:w="8557" w:type="dxa"/>
        <w:tblLook w:val="01E0" w:firstRow="1" w:lastRow="1" w:firstColumn="1" w:lastColumn="1" w:noHBand="0" w:noVBand="0"/>
      </w:tblPr>
      <w:tblGrid>
        <w:gridCol w:w="4278"/>
        <w:gridCol w:w="4279"/>
      </w:tblGrid>
      <w:tr w:rsidR="0098064D" w:rsidRPr="000B450D" w14:paraId="3BF29E7E" w14:textId="77777777" w:rsidTr="00E9000A">
        <w:tc>
          <w:tcPr>
            <w:tcW w:w="4278" w:type="dxa"/>
          </w:tcPr>
          <w:p w14:paraId="173B1416" w14:textId="77777777" w:rsidR="00550802" w:rsidRDefault="0098064D" w:rsidP="00737E3B">
            <w:pPr>
              <w:rPr>
                <w:rStyle w:val="a9"/>
                <w:rtl/>
              </w:rPr>
            </w:pPr>
            <w:r w:rsidRPr="000B450D">
              <w:rPr>
                <w:rtl/>
              </w:rPr>
              <w:t>אמר רב יהודה:</w:t>
            </w:r>
            <w:r w:rsidRPr="000B450D">
              <w:rPr>
                <w:rStyle w:val="a9"/>
                <w:rtl/>
              </w:rPr>
              <w:t xml:space="preserve"> לעולם אל ישאל אדם צרכיו לא בשלש ראשונות, ולא בשלש אחרונות, אלא באמצעיות. </w:t>
            </w:r>
          </w:p>
          <w:p w14:paraId="1955012D" w14:textId="119B8B48" w:rsidR="0098064D" w:rsidRPr="000B450D" w:rsidRDefault="0098064D" w:rsidP="00737E3B">
            <w:pPr>
              <w:rPr>
                <w:rtl/>
              </w:rPr>
            </w:pPr>
            <w:proofErr w:type="spellStart"/>
            <w:r w:rsidRPr="00550802">
              <w:rPr>
                <w:rtl/>
              </w:rPr>
              <w:t>דאמר</w:t>
            </w:r>
            <w:proofErr w:type="spellEnd"/>
            <w:r w:rsidRPr="00550802">
              <w:rPr>
                <w:rtl/>
              </w:rPr>
              <w:t xml:space="preserve"> רבי </w:t>
            </w:r>
            <w:proofErr w:type="spellStart"/>
            <w:r w:rsidRPr="00550802">
              <w:rPr>
                <w:rtl/>
              </w:rPr>
              <w:t>חנינא</w:t>
            </w:r>
            <w:proofErr w:type="spellEnd"/>
            <w:r w:rsidRPr="00550802">
              <w:rPr>
                <w:rtl/>
              </w:rPr>
              <w:t>:</w:t>
            </w:r>
            <w:r w:rsidRPr="000B450D">
              <w:rPr>
                <w:rStyle w:val="a9"/>
                <w:rtl/>
              </w:rPr>
              <w:t xml:space="preserve"> ראשונות - דומה לעבד שמסדר שבח לפני רבו, אמצעיות - דומה לעבד שמבקש פרס מרבו, אחרונות - דומה לעבד שקבל פרס מרבו ונפטר </w:t>
            </w:r>
            <w:r w:rsidRPr="00550802">
              <w:rPr>
                <w:rStyle w:val="a3"/>
                <w:rFonts w:hint="cs"/>
                <w:rtl/>
              </w:rPr>
              <w:t>[=מבקש רשות לעזוב]</w:t>
            </w:r>
            <w:r w:rsidRPr="000B450D">
              <w:rPr>
                <w:rStyle w:val="a9"/>
                <w:rFonts w:hint="cs"/>
                <w:rtl/>
              </w:rPr>
              <w:t xml:space="preserve"> </w:t>
            </w:r>
            <w:r w:rsidRPr="000B450D">
              <w:rPr>
                <w:rStyle w:val="a9"/>
                <w:rtl/>
              </w:rPr>
              <w:t xml:space="preserve">והולך לו. </w:t>
            </w:r>
          </w:p>
        </w:tc>
        <w:tc>
          <w:tcPr>
            <w:tcW w:w="4279" w:type="dxa"/>
          </w:tcPr>
          <w:p w14:paraId="6D1AE5E6" w14:textId="77777777" w:rsidR="0098064D" w:rsidRPr="000B450D" w:rsidRDefault="0098064D" w:rsidP="0098064D">
            <w:pPr>
              <w:rPr>
                <w:rStyle w:val="a7"/>
                <w:rtl/>
              </w:rPr>
            </w:pPr>
            <w:r w:rsidRPr="000B450D">
              <w:rPr>
                <w:rStyle w:val="a7"/>
                <w:rtl/>
              </w:rPr>
              <w:t>ונפטר - נוטל רשות.</w:t>
            </w:r>
          </w:p>
        </w:tc>
      </w:tr>
    </w:tbl>
    <w:p w14:paraId="65B71E04" w14:textId="09573BE7" w:rsidR="00920F26" w:rsidRPr="000B450D" w:rsidRDefault="00E9000A" w:rsidP="00E9000A">
      <w:pPr>
        <w:pStyle w:val="3"/>
      </w:pPr>
      <w:r>
        <w:rPr>
          <w:rFonts w:hint="cs"/>
          <w:rtl/>
        </w:rPr>
        <w:t>קיצור ואריכות בתפילה</w:t>
      </w:r>
    </w:p>
    <w:tbl>
      <w:tblPr>
        <w:tblStyle w:val="a4"/>
        <w:bidiVisual/>
        <w:tblW w:w="0" w:type="auto"/>
        <w:tblLook w:val="01E0" w:firstRow="1" w:lastRow="1" w:firstColumn="1" w:lastColumn="1" w:noHBand="0" w:noVBand="0"/>
      </w:tblPr>
      <w:tblGrid>
        <w:gridCol w:w="4207"/>
        <w:gridCol w:w="4208"/>
      </w:tblGrid>
      <w:tr w:rsidR="0098064D" w:rsidRPr="000B450D" w14:paraId="55548929" w14:textId="77777777" w:rsidTr="00E9000A">
        <w:tc>
          <w:tcPr>
            <w:tcW w:w="4207" w:type="dxa"/>
          </w:tcPr>
          <w:p w14:paraId="28CC8EEE" w14:textId="77777777" w:rsidR="00E9000A" w:rsidRDefault="0098064D" w:rsidP="00737E3B">
            <w:pPr>
              <w:rPr>
                <w:rStyle w:val="a8"/>
                <w:rtl/>
              </w:rPr>
            </w:pPr>
            <w:r w:rsidRPr="000B450D">
              <w:rPr>
                <w:rtl/>
              </w:rPr>
              <w:t xml:space="preserve">תנו רבנן: </w:t>
            </w:r>
            <w:r w:rsidRPr="000B450D">
              <w:rPr>
                <w:rStyle w:val="a8"/>
                <w:rtl/>
              </w:rPr>
              <w:t xml:space="preserve">מעשה בתלמיד אחד שירד לפני התיבה בפני רבי אליעזר והיה מאריך יותר </w:t>
            </w:r>
            <w:proofErr w:type="spellStart"/>
            <w:r w:rsidRPr="000B450D">
              <w:rPr>
                <w:rStyle w:val="a8"/>
                <w:rtl/>
              </w:rPr>
              <w:t>מדאי</w:t>
            </w:r>
            <w:proofErr w:type="spellEnd"/>
            <w:r w:rsidRPr="000B450D">
              <w:rPr>
                <w:rStyle w:val="a8"/>
                <w:rtl/>
              </w:rPr>
              <w:t xml:space="preserve">. </w:t>
            </w:r>
          </w:p>
          <w:p w14:paraId="2B1E778C" w14:textId="77777777" w:rsidR="00E9000A" w:rsidRDefault="0098064D" w:rsidP="00737E3B">
            <w:pPr>
              <w:rPr>
                <w:rStyle w:val="a8"/>
                <w:rtl/>
              </w:rPr>
            </w:pPr>
            <w:r w:rsidRPr="000B450D">
              <w:rPr>
                <w:rStyle w:val="a8"/>
                <w:rtl/>
              </w:rPr>
              <w:t xml:space="preserve">אמרו לו תלמידיו: רבינו, כמה ארכן הוא זה! </w:t>
            </w:r>
          </w:p>
          <w:p w14:paraId="3D075BEA" w14:textId="4ADD07C1" w:rsidR="00920F26" w:rsidRPr="000B450D" w:rsidRDefault="0098064D" w:rsidP="00737E3B">
            <w:pPr>
              <w:rPr>
                <w:rStyle w:val="a8"/>
                <w:rtl/>
              </w:rPr>
            </w:pPr>
            <w:r w:rsidRPr="000B450D">
              <w:rPr>
                <w:rStyle w:val="a8"/>
                <w:rtl/>
              </w:rPr>
              <w:t xml:space="preserve">אמר להם: כלום מאריך יותר ממשה רבינו? </w:t>
            </w:r>
            <w:proofErr w:type="spellStart"/>
            <w:r w:rsidRPr="000B450D">
              <w:rPr>
                <w:rStyle w:val="a8"/>
                <w:rtl/>
              </w:rPr>
              <w:t>דכתיב</w:t>
            </w:r>
            <w:proofErr w:type="spellEnd"/>
            <w:r w:rsidRPr="000B450D">
              <w:rPr>
                <w:rStyle w:val="a8"/>
                <w:rtl/>
              </w:rPr>
              <w:t xml:space="preserve"> ביה: </w:t>
            </w:r>
            <w:r w:rsidRPr="00E9000A">
              <w:rPr>
                <w:rStyle w:val="a3"/>
                <w:rtl/>
              </w:rPr>
              <w:t xml:space="preserve">+דברים ט'+ </w:t>
            </w:r>
            <w:r w:rsidRPr="000B450D">
              <w:rPr>
                <w:rStyle w:val="a8"/>
                <w:rtl/>
              </w:rPr>
              <w:t xml:space="preserve">את ארבעים היום ואת ארבעים הלילה וגו'. </w:t>
            </w:r>
          </w:p>
          <w:p w14:paraId="6D955039" w14:textId="77777777" w:rsidR="00E9000A" w:rsidRDefault="0098064D" w:rsidP="00737E3B">
            <w:pPr>
              <w:rPr>
                <w:rStyle w:val="a8"/>
                <w:rtl/>
              </w:rPr>
            </w:pPr>
            <w:r w:rsidRPr="000B450D">
              <w:rPr>
                <w:rStyle w:val="a8"/>
                <w:rtl/>
              </w:rPr>
              <w:t xml:space="preserve">שוב מעשה בתלמיד אחד שירד לפני התיבה בפני רבי אליעזר והיה מקצר יותר </w:t>
            </w:r>
            <w:proofErr w:type="spellStart"/>
            <w:r w:rsidRPr="000B450D">
              <w:rPr>
                <w:rStyle w:val="a8"/>
                <w:rtl/>
              </w:rPr>
              <w:t>מדאי</w:t>
            </w:r>
            <w:proofErr w:type="spellEnd"/>
            <w:r w:rsidRPr="000B450D">
              <w:rPr>
                <w:rStyle w:val="a8"/>
                <w:rtl/>
              </w:rPr>
              <w:t xml:space="preserve">. </w:t>
            </w:r>
          </w:p>
          <w:p w14:paraId="1760D5B6" w14:textId="77777777" w:rsidR="00E9000A" w:rsidRDefault="0098064D" w:rsidP="00737E3B">
            <w:pPr>
              <w:rPr>
                <w:rStyle w:val="a8"/>
                <w:rtl/>
              </w:rPr>
            </w:pPr>
            <w:r w:rsidRPr="000B450D">
              <w:rPr>
                <w:rStyle w:val="a8"/>
                <w:rtl/>
              </w:rPr>
              <w:t xml:space="preserve">אמרו לו תלמידיו: כמה קצרן הוא זה! </w:t>
            </w:r>
          </w:p>
          <w:p w14:paraId="5E5DFF64" w14:textId="14338422" w:rsidR="0098064D" w:rsidRPr="000B450D" w:rsidRDefault="0098064D" w:rsidP="00737E3B">
            <w:pPr>
              <w:rPr>
                <w:rtl/>
              </w:rPr>
            </w:pPr>
            <w:r w:rsidRPr="000B450D">
              <w:rPr>
                <w:rStyle w:val="a8"/>
                <w:rtl/>
              </w:rPr>
              <w:t xml:space="preserve">אמר להם: כלום מקצר יותר ממשה רבינו? </w:t>
            </w:r>
            <w:proofErr w:type="spellStart"/>
            <w:r w:rsidRPr="000B450D">
              <w:rPr>
                <w:rStyle w:val="a8"/>
                <w:rtl/>
              </w:rPr>
              <w:t>דכתיב</w:t>
            </w:r>
            <w:proofErr w:type="spellEnd"/>
            <w:r w:rsidRPr="000B450D">
              <w:rPr>
                <w:rStyle w:val="a8"/>
                <w:rtl/>
              </w:rPr>
              <w:t xml:space="preserve">: </w:t>
            </w:r>
            <w:r w:rsidRPr="00E9000A">
              <w:rPr>
                <w:rStyle w:val="a3"/>
                <w:rtl/>
              </w:rPr>
              <w:t>+במדבר י"ב+</w:t>
            </w:r>
            <w:r w:rsidRPr="000B450D">
              <w:rPr>
                <w:rStyle w:val="a8"/>
                <w:rtl/>
              </w:rPr>
              <w:t xml:space="preserve"> אל נא רפא נא לה.</w:t>
            </w:r>
            <w:r w:rsidRPr="000B450D">
              <w:rPr>
                <w:rtl/>
              </w:rPr>
              <w:t xml:space="preserve"> </w:t>
            </w:r>
          </w:p>
        </w:tc>
        <w:tc>
          <w:tcPr>
            <w:tcW w:w="4208" w:type="dxa"/>
          </w:tcPr>
          <w:p w14:paraId="571B81EF" w14:textId="77777777" w:rsidR="0098064D" w:rsidRPr="000B450D" w:rsidRDefault="0098064D" w:rsidP="00346567">
            <w:pPr>
              <w:rPr>
                <w:rStyle w:val="a7"/>
                <w:rtl/>
              </w:rPr>
            </w:pPr>
          </w:p>
        </w:tc>
      </w:tr>
      <w:tr w:rsidR="0098064D" w:rsidRPr="000B450D" w14:paraId="15E4F5FB" w14:textId="77777777" w:rsidTr="00E9000A">
        <w:tc>
          <w:tcPr>
            <w:tcW w:w="4207" w:type="dxa"/>
          </w:tcPr>
          <w:p w14:paraId="271ED3D8" w14:textId="77777777" w:rsidR="0098064D" w:rsidRPr="000B450D" w:rsidRDefault="0098064D" w:rsidP="00737E3B">
            <w:pPr>
              <w:rPr>
                <w:rtl/>
              </w:rPr>
            </w:pPr>
            <w:r w:rsidRPr="000B450D">
              <w:rPr>
                <w:rtl/>
              </w:rPr>
              <w:t xml:space="preserve">אמר רבי יעקב אמר רב </w:t>
            </w:r>
            <w:proofErr w:type="spellStart"/>
            <w:r w:rsidRPr="000B450D">
              <w:rPr>
                <w:rtl/>
              </w:rPr>
              <w:t>חסדא</w:t>
            </w:r>
            <w:proofErr w:type="spellEnd"/>
            <w:r w:rsidRPr="000B450D">
              <w:rPr>
                <w:rtl/>
              </w:rPr>
              <w:t xml:space="preserve">: </w:t>
            </w:r>
            <w:r w:rsidRPr="000B450D">
              <w:rPr>
                <w:rStyle w:val="a9"/>
                <w:rtl/>
              </w:rPr>
              <w:t xml:space="preserve">כל המבקש רחמים על </w:t>
            </w:r>
            <w:proofErr w:type="spellStart"/>
            <w:r w:rsidRPr="000B450D">
              <w:rPr>
                <w:rStyle w:val="a9"/>
                <w:rtl/>
              </w:rPr>
              <w:t>חבירו</w:t>
            </w:r>
            <w:proofErr w:type="spellEnd"/>
            <w:r w:rsidRPr="000B450D">
              <w:rPr>
                <w:rStyle w:val="a9"/>
                <w:rtl/>
              </w:rPr>
              <w:t xml:space="preserve"> אין צריך להזכיר שמו, שנאמר: אל נא רפא נא לה, </w:t>
            </w:r>
            <w:r w:rsidRPr="00E9000A">
              <w:rPr>
                <w:rtl/>
              </w:rPr>
              <w:t xml:space="preserve">ולא </w:t>
            </w:r>
            <w:proofErr w:type="spellStart"/>
            <w:r w:rsidRPr="00E9000A">
              <w:rPr>
                <w:rtl/>
              </w:rPr>
              <w:t>קמדכר</w:t>
            </w:r>
            <w:proofErr w:type="spellEnd"/>
            <w:r w:rsidRPr="00E9000A">
              <w:rPr>
                <w:rtl/>
              </w:rPr>
              <w:t xml:space="preserve"> שמה </w:t>
            </w:r>
            <w:proofErr w:type="spellStart"/>
            <w:r w:rsidRPr="00E9000A">
              <w:rPr>
                <w:rtl/>
              </w:rPr>
              <w:t>דמרים</w:t>
            </w:r>
            <w:proofErr w:type="spellEnd"/>
            <w:r w:rsidRPr="00E9000A">
              <w:rPr>
                <w:rtl/>
              </w:rPr>
              <w:t>.</w:t>
            </w:r>
            <w:r w:rsidRPr="000B450D">
              <w:rPr>
                <w:rtl/>
              </w:rPr>
              <w:t xml:space="preserve"> </w:t>
            </w:r>
          </w:p>
        </w:tc>
        <w:tc>
          <w:tcPr>
            <w:tcW w:w="4208" w:type="dxa"/>
          </w:tcPr>
          <w:p w14:paraId="64B1D929" w14:textId="77777777" w:rsidR="0098064D" w:rsidRPr="000B450D" w:rsidRDefault="0098064D" w:rsidP="0098064D">
            <w:pPr>
              <w:rPr>
                <w:rStyle w:val="a7"/>
                <w:rtl/>
              </w:rPr>
            </w:pPr>
            <w:r w:rsidRPr="000B450D">
              <w:rPr>
                <w:rStyle w:val="a7"/>
                <w:rtl/>
              </w:rPr>
              <w:t>אינו צריך להזכיר שמו - של חולה.</w:t>
            </w:r>
          </w:p>
        </w:tc>
      </w:tr>
    </w:tbl>
    <w:p w14:paraId="0BBD49DF" w14:textId="77777777" w:rsidR="00AB661B" w:rsidRPr="000B450D" w:rsidRDefault="00AB661B" w:rsidP="00AB661B">
      <w:pPr>
        <w:pStyle w:val="3"/>
      </w:pPr>
      <w:r w:rsidRPr="000B450D">
        <w:rPr>
          <w:rFonts w:hint="cs"/>
          <w:rtl/>
        </w:rPr>
        <w:t>הכריעות בתפילה</w:t>
      </w:r>
    </w:p>
    <w:tbl>
      <w:tblPr>
        <w:tblStyle w:val="a4"/>
        <w:bidiVisual/>
        <w:tblW w:w="0" w:type="auto"/>
        <w:tblLook w:val="01E0" w:firstRow="1" w:lastRow="1" w:firstColumn="1" w:lastColumn="1" w:noHBand="0" w:noVBand="0"/>
      </w:tblPr>
      <w:tblGrid>
        <w:gridCol w:w="4261"/>
        <w:gridCol w:w="4261"/>
      </w:tblGrid>
      <w:tr w:rsidR="00D12BFD" w:rsidRPr="000B450D" w14:paraId="5BF646E3" w14:textId="77777777" w:rsidTr="000B450D">
        <w:tc>
          <w:tcPr>
            <w:tcW w:w="4261" w:type="dxa"/>
          </w:tcPr>
          <w:p w14:paraId="77C79F83" w14:textId="77777777" w:rsidR="00D12BFD" w:rsidRPr="000B450D" w:rsidRDefault="00346567" w:rsidP="008F7719">
            <w:pPr>
              <w:rPr>
                <w:rtl/>
              </w:rPr>
            </w:pPr>
            <w:r w:rsidRPr="000B450D">
              <w:rPr>
                <w:rtl/>
              </w:rPr>
              <w:t>תנו רבנן:</w:t>
            </w:r>
            <w:r w:rsidRPr="000B450D">
              <w:rPr>
                <w:rStyle w:val="a8"/>
                <w:rtl/>
              </w:rPr>
              <w:t xml:space="preserve"> אלו ברכות שאדם שוחה בהן: באבות תחלה וסוף, בהודאה תחלה וסוף, ואם בא </w:t>
            </w:r>
            <w:proofErr w:type="spellStart"/>
            <w:r w:rsidRPr="000B450D">
              <w:rPr>
                <w:rStyle w:val="a8"/>
                <w:rtl/>
              </w:rPr>
              <w:t>לשוח</w:t>
            </w:r>
            <w:proofErr w:type="spellEnd"/>
            <w:r w:rsidRPr="000B450D">
              <w:rPr>
                <w:rStyle w:val="a8"/>
                <w:rtl/>
              </w:rPr>
              <w:t xml:space="preserve"> בסוף כל ברכה וברכה </w:t>
            </w:r>
            <w:proofErr w:type="spellStart"/>
            <w:r w:rsidRPr="000B450D">
              <w:rPr>
                <w:rStyle w:val="a8"/>
                <w:rtl/>
              </w:rPr>
              <w:t>ובתחלת</w:t>
            </w:r>
            <w:proofErr w:type="spellEnd"/>
            <w:r w:rsidRPr="000B450D">
              <w:rPr>
                <w:rStyle w:val="a8"/>
                <w:rtl/>
              </w:rPr>
              <w:t xml:space="preserve"> כל ברכה וברכה - </w:t>
            </w:r>
            <w:proofErr w:type="spellStart"/>
            <w:r w:rsidRPr="000B450D">
              <w:rPr>
                <w:rStyle w:val="a8"/>
                <w:rtl/>
              </w:rPr>
              <w:t>מלמדין</w:t>
            </w:r>
            <w:proofErr w:type="spellEnd"/>
            <w:r w:rsidRPr="000B450D">
              <w:rPr>
                <w:rStyle w:val="a8"/>
                <w:rtl/>
              </w:rPr>
              <w:t xml:space="preserve"> אותו שלא ישחה. </w:t>
            </w:r>
          </w:p>
        </w:tc>
        <w:tc>
          <w:tcPr>
            <w:tcW w:w="4261" w:type="dxa"/>
          </w:tcPr>
          <w:p w14:paraId="403F6AF0" w14:textId="77777777" w:rsidR="0098064D" w:rsidRPr="000B450D" w:rsidRDefault="00346567" w:rsidP="0098064D">
            <w:pPr>
              <w:rPr>
                <w:rStyle w:val="a7"/>
                <w:rtl/>
              </w:rPr>
            </w:pPr>
            <w:r w:rsidRPr="000B450D">
              <w:rPr>
                <w:rStyle w:val="a7"/>
                <w:u w:val="single"/>
                <w:rtl/>
              </w:rPr>
              <w:t>תחלה וסוף</w:t>
            </w:r>
            <w:r w:rsidRPr="000B450D">
              <w:rPr>
                <w:rStyle w:val="a7"/>
                <w:rtl/>
              </w:rPr>
              <w:t xml:space="preserve"> - במודים, ולך נאה להודות.</w:t>
            </w:r>
          </w:p>
        </w:tc>
      </w:tr>
      <w:tr w:rsidR="008F7719" w:rsidRPr="000B450D" w14:paraId="3F5491E4" w14:textId="77777777" w:rsidTr="000B450D">
        <w:tc>
          <w:tcPr>
            <w:tcW w:w="4261" w:type="dxa"/>
          </w:tcPr>
          <w:p w14:paraId="120A5A2B" w14:textId="77777777" w:rsidR="008F7719" w:rsidRPr="000B450D" w:rsidRDefault="008F7719" w:rsidP="00C71B1E">
            <w:pPr>
              <w:rPr>
                <w:rtl/>
              </w:rPr>
            </w:pPr>
            <w:r w:rsidRPr="000B450D">
              <w:rPr>
                <w:rtl/>
              </w:rPr>
              <w:t xml:space="preserve">אמר רבי שמעון בן פזי אמר רבי יהושע בן לוי משום בר </w:t>
            </w:r>
            <w:proofErr w:type="spellStart"/>
            <w:r w:rsidRPr="000B450D">
              <w:rPr>
                <w:rtl/>
              </w:rPr>
              <w:t>קפרא</w:t>
            </w:r>
            <w:proofErr w:type="spellEnd"/>
            <w:r w:rsidRPr="000B450D">
              <w:rPr>
                <w:rFonts w:hint="cs"/>
                <w:rtl/>
              </w:rPr>
              <w:t>:</w:t>
            </w:r>
            <w:r w:rsidRPr="000B450D">
              <w:rPr>
                <w:rStyle w:val="a9"/>
                <w:rtl/>
              </w:rPr>
              <w:t xml:space="preserve"> הדיוט </w:t>
            </w:r>
            <w:r w:rsidR="007C73E0" w:rsidRPr="000B450D">
              <w:rPr>
                <w:rStyle w:val="a9"/>
                <w:rFonts w:hint="cs"/>
                <w:rtl/>
              </w:rPr>
              <w:t xml:space="preserve">- </w:t>
            </w:r>
            <w:r w:rsidRPr="000B450D">
              <w:rPr>
                <w:rStyle w:val="a9"/>
                <w:rtl/>
              </w:rPr>
              <w:t xml:space="preserve"> </w:t>
            </w:r>
            <w:r w:rsidRPr="00E9000A">
              <w:rPr>
                <w:rStyle w:val="a3"/>
                <w:rFonts w:hint="cs"/>
                <w:rtl/>
              </w:rPr>
              <w:t xml:space="preserve">[=שוחה] </w:t>
            </w:r>
            <w:r w:rsidRPr="000B450D">
              <w:rPr>
                <w:rStyle w:val="a9"/>
                <w:rtl/>
              </w:rPr>
              <w:t>כמו שאמרנו</w:t>
            </w:r>
            <w:r w:rsidRPr="000B450D">
              <w:rPr>
                <w:rStyle w:val="a9"/>
                <w:rFonts w:hint="cs"/>
                <w:rtl/>
              </w:rPr>
              <w:t xml:space="preserve"> </w:t>
            </w:r>
            <w:r w:rsidRPr="00E9000A">
              <w:rPr>
                <w:rStyle w:val="a3"/>
                <w:rFonts w:hint="cs"/>
                <w:rtl/>
              </w:rPr>
              <w:t>[=</w:t>
            </w:r>
            <w:proofErr w:type="spellStart"/>
            <w:r w:rsidRPr="00E9000A">
              <w:rPr>
                <w:rStyle w:val="a3"/>
                <w:rFonts w:hint="cs"/>
                <w:rtl/>
              </w:rPr>
              <w:t>בבריתא</w:t>
            </w:r>
            <w:proofErr w:type="spellEnd"/>
            <w:r w:rsidRPr="00E9000A">
              <w:rPr>
                <w:rStyle w:val="a3"/>
                <w:rFonts w:hint="cs"/>
                <w:rtl/>
              </w:rPr>
              <w:t xml:space="preserve"> </w:t>
            </w:r>
            <w:r w:rsidRPr="00E9000A">
              <w:rPr>
                <w:rStyle w:val="a3"/>
                <w:rFonts w:hint="cs"/>
                <w:rtl/>
              </w:rPr>
              <w:lastRenderedPageBreak/>
              <w:t>שלעיל]</w:t>
            </w:r>
            <w:r w:rsidRPr="00E9000A">
              <w:rPr>
                <w:rStyle w:val="a3"/>
                <w:rtl/>
              </w:rPr>
              <w:t>.</w:t>
            </w:r>
            <w:r w:rsidRPr="000B450D">
              <w:rPr>
                <w:rStyle w:val="a9"/>
                <w:rFonts w:hint="cs"/>
                <w:rtl/>
              </w:rPr>
              <w:t xml:space="preserve"> </w:t>
            </w:r>
          </w:p>
        </w:tc>
        <w:tc>
          <w:tcPr>
            <w:tcW w:w="4261" w:type="dxa"/>
          </w:tcPr>
          <w:p w14:paraId="3231E615" w14:textId="77777777" w:rsidR="008F7719" w:rsidRPr="000B450D" w:rsidRDefault="008F7719" w:rsidP="0098064D">
            <w:pPr>
              <w:rPr>
                <w:rStyle w:val="a7"/>
                <w:u w:val="single"/>
                <w:rtl/>
              </w:rPr>
            </w:pPr>
          </w:p>
        </w:tc>
      </w:tr>
    </w:tbl>
    <w:p w14:paraId="1431BDA0" w14:textId="77777777" w:rsidR="000B450D" w:rsidRDefault="000B450D" w:rsidP="000B450D">
      <w:pPr>
        <w:pStyle w:val="2"/>
        <w:rPr>
          <w:rtl/>
        </w:rPr>
      </w:pPr>
      <w:r>
        <w:rPr>
          <w:rtl/>
        </w:rPr>
        <w:t>תוספות מסכת ברכות דף לד עמוד א</w:t>
      </w:r>
    </w:p>
    <w:p w14:paraId="53446F07" w14:textId="77777777" w:rsidR="000B450D" w:rsidRDefault="000B450D" w:rsidP="000B450D">
      <w:pPr>
        <w:rPr>
          <w:rtl/>
        </w:rPr>
      </w:pPr>
      <w:r>
        <w:rPr>
          <w:rtl/>
        </w:rPr>
        <w:t xml:space="preserve">אמר מודים </w:t>
      </w:r>
      <w:proofErr w:type="spellStart"/>
      <w:r>
        <w:rPr>
          <w:rtl/>
        </w:rPr>
        <w:t>מודים</w:t>
      </w:r>
      <w:proofErr w:type="spellEnd"/>
      <w:r>
        <w:rPr>
          <w:rtl/>
        </w:rPr>
        <w:t xml:space="preserve"> משתקין אותו - ירושלמי </w:t>
      </w:r>
      <w:proofErr w:type="spellStart"/>
      <w:r>
        <w:rPr>
          <w:rtl/>
        </w:rPr>
        <w:t>הדא</w:t>
      </w:r>
      <w:proofErr w:type="spellEnd"/>
      <w:r>
        <w:rPr>
          <w:rtl/>
        </w:rPr>
        <w:t xml:space="preserve"> </w:t>
      </w:r>
      <w:proofErr w:type="spellStart"/>
      <w:r>
        <w:rPr>
          <w:rtl/>
        </w:rPr>
        <w:t>דתימא</w:t>
      </w:r>
      <w:proofErr w:type="spellEnd"/>
      <w:r>
        <w:rPr>
          <w:rtl/>
        </w:rPr>
        <w:t xml:space="preserve"> בצבור אבל ביחיד תחנונים הם.</w:t>
      </w:r>
    </w:p>
    <w:p w14:paraId="03643976" w14:textId="77777777" w:rsidR="000B450D" w:rsidRDefault="000B450D" w:rsidP="000B450D">
      <w:pPr>
        <w:rPr>
          <w:rtl/>
        </w:rPr>
      </w:pPr>
      <w:r>
        <w:rPr>
          <w:rtl/>
        </w:rPr>
        <w:t xml:space="preserve">אמר </w:t>
      </w:r>
      <w:proofErr w:type="spellStart"/>
      <w:r>
        <w:rPr>
          <w:rtl/>
        </w:rPr>
        <w:t>פסוקא</w:t>
      </w:r>
      <w:proofErr w:type="spellEnd"/>
      <w:r>
        <w:rPr>
          <w:rtl/>
        </w:rPr>
        <w:t xml:space="preserve"> </w:t>
      </w:r>
      <w:proofErr w:type="spellStart"/>
      <w:r>
        <w:rPr>
          <w:rtl/>
        </w:rPr>
        <w:t>פסוקא</w:t>
      </w:r>
      <w:proofErr w:type="spellEnd"/>
      <w:r>
        <w:rPr>
          <w:rtl/>
        </w:rPr>
        <w:t xml:space="preserve"> וכפליה - פי' בקונטרס משתקין אותו </w:t>
      </w:r>
      <w:proofErr w:type="spellStart"/>
      <w:r>
        <w:rPr>
          <w:rtl/>
        </w:rPr>
        <w:t>דמחזי</w:t>
      </w:r>
      <w:proofErr w:type="spellEnd"/>
      <w:r>
        <w:rPr>
          <w:rtl/>
        </w:rPr>
        <w:t xml:space="preserve"> כעושה ב' רשויות </w:t>
      </w:r>
      <w:proofErr w:type="spellStart"/>
      <w:r>
        <w:rPr>
          <w:rtl/>
        </w:rPr>
        <w:t>ובה"ג</w:t>
      </w:r>
      <w:proofErr w:type="spellEnd"/>
      <w:r>
        <w:rPr>
          <w:rtl/>
        </w:rPr>
        <w:t xml:space="preserve"> ובפר"ח מפרש איפכא </w:t>
      </w:r>
      <w:proofErr w:type="spellStart"/>
      <w:r>
        <w:rPr>
          <w:rtl/>
        </w:rPr>
        <w:t>פסוקא</w:t>
      </w:r>
      <w:proofErr w:type="spellEnd"/>
      <w:r>
        <w:rPr>
          <w:rtl/>
        </w:rPr>
        <w:t xml:space="preserve"> </w:t>
      </w:r>
      <w:proofErr w:type="spellStart"/>
      <w:r>
        <w:rPr>
          <w:rtl/>
        </w:rPr>
        <w:t>פסוקא</w:t>
      </w:r>
      <w:proofErr w:type="spellEnd"/>
      <w:r>
        <w:rPr>
          <w:rtl/>
        </w:rPr>
        <w:t xml:space="preserve"> אין משתקין אותו מיהו מגונה הוי אך לשון הגמרא לא משמע כפי' ואותן בני אדם שאומרים ב' או ג' פעמים שמע ישראל ביוה"כ משתקין אותם </w:t>
      </w:r>
      <w:proofErr w:type="spellStart"/>
      <w:r>
        <w:rPr>
          <w:rtl/>
        </w:rPr>
        <w:t>לפירש"י</w:t>
      </w:r>
      <w:proofErr w:type="spellEnd"/>
      <w:r>
        <w:rPr>
          <w:rtl/>
        </w:rPr>
        <w:t xml:space="preserve"> ולפר"ח מגונה </w:t>
      </w:r>
      <w:proofErr w:type="spellStart"/>
      <w:r>
        <w:rPr>
          <w:rtl/>
        </w:rPr>
        <w:t>מיהא</w:t>
      </w:r>
      <w:proofErr w:type="spellEnd"/>
      <w:r>
        <w:rPr>
          <w:rtl/>
        </w:rPr>
        <w:t xml:space="preserve"> הוי או שמא אין לחוש רק כשקורא ק"ש בעונתה ומקבל עליו עול מלכות שמים ומ"מ טוב שלא לומר אך מה שאומרים ה' הוא </w:t>
      </w:r>
      <w:proofErr w:type="spellStart"/>
      <w:r>
        <w:rPr>
          <w:rtl/>
        </w:rPr>
        <w:t>האלהים</w:t>
      </w:r>
      <w:proofErr w:type="spellEnd"/>
      <w:r>
        <w:rPr>
          <w:rtl/>
        </w:rPr>
        <w:t xml:space="preserve"> ז' פעמים ביוה"כ ויום ערבה כנגד ז' רקיעים משבחים לבורא שהוא דר למעלה מז' מנהג כשר הוא וגם מצינו בקרא שתי פעמים ה' הוא </w:t>
      </w:r>
      <w:proofErr w:type="spellStart"/>
      <w:r>
        <w:rPr>
          <w:rtl/>
        </w:rPr>
        <w:t>האלהים</w:t>
      </w:r>
      <w:proofErr w:type="spellEnd"/>
      <w:r>
        <w:rPr>
          <w:rtl/>
        </w:rPr>
        <w:t xml:space="preserve"> גבי אליהו (מלכים א </w:t>
      </w:r>
      <w:proofErr w:type="spellStart"/>
      <w:r>
        <w:rPr>
          <w:rtl/>
        </w:rPr>
        <w:t>יח</w:t>
      </w:r>
      <w:proofErr w:type="spellEnd"/>
      <w:r>
        <w:rPr>
          <w:rtl/>
        </w:rPr>
        <w:t>).</w:t>
      </w:r>
    </w:p>
    <w:p w14:paraId="36FD1625" w14:textId="77777777" w:rsidR="000B450D" w:rsidRDefault="000B450D" w:rsidP="000B450D">
      <w:pPr>
        <w:rPr>
          <w:rtl/>
        </w:rPr>
      </w:pPr>
      <w:r>
        <w:rPr>
          <w:rtl/>
        </w:rPr>
        <w:t xml:space="preserve">מהיכן הוא מתחיל </w:t>
      </w:r>
      <w:proofErr w:type="spellStart"/>
      <w:r>
        <w:rPr>
          <w:rtl/>
        </w:rPr>
        <w:t>מתחלת</w:t>
      </w:r>
      <w:proofErr w:type="spellEnd"/>
      <w:r>
        <w:rPr>
          <w:rtl/>
        </w:rPr>
        <w:t xml:space="preserve"> הברכה שטעה בה - ירושלמי בטיטי אשתתק באופנים אתון </w:t>
      </w:r>
      <w:proofErr w:type="spellStart"/>
      <w:r>
        <w:rPr>
          <w:rtl/>
        </w:rPr>
        <w:t>שיילון</w:t>
      </w:r>
      <w:proofErr w:type="spellEnd"/>
      <w:r>
        <w:rPr>
          <w:rtl/>
        </w:rPr>
        <w:t xml:space="preserve"> </w:t>
      </w:r>
      <w:proofErr w:type="spellStart"/>
      <w:r>
        <w:rPr>
          <w:rtl/>
        </w:rPr>
        <w:t>לר</w:t>
      </w:r>
      <w:proofErr w:type="spellEnd"/>
      <w:r>
        <w:rPr>
          <w:rtl/>
        </w:rPr>
        <w:t xml:space="preserve">' בון אמר להו בשם </w:t>
      </w:r>
      <w:proofErr w:type="spellStart"/>
      <w:r>
        <w:rPr>
          <w:rtl/>
        </w:rPr>
        <w:t>ריב"ל</w:t>
      </w:r>
      <w:proofErr w:type="spellEnd"/>
      <w:r>
        <w:rPr>
          <w:rtl/>
        </w:rPr>
        <w:t xml:space="preserve"> זה שעבר תחתיו יתחיל ממקום שפסק ופריך והתנן מתחיל </w:t>
      </w:r>
      <w:proofErr w:type="spellStart"/>
      <w:r>
        <w:rPr>
          <w:rtl/>
        </w:rPr>
        <w:t>מתחלת</w:t>
      </w:r>
      <w:proofErr w:type="spellEnd"/>
      <w:r>
        <w:rPr>
          <w:rtl/>
        </w:rPr>
        <w:t xml:space="preserve"> הברכה שטעה בה אמר להו </w:t>
      </w:r>
      <w:proofErr w:type="spellStart"/>
      <w:r>
        <w:rPr>
          <w:rtl/>
        </w:rPr>
        <w:t>מכיון</w:t>
      </w:r>
      <w:proofErr w:type="spellEnd"/>
      <w:r>
        <w:rPr>
          <w:rtl/>
        </w:rPr>
        <w:t xml:space="preserve"> </w:t>
      </w:r>
      <w:proofErr w:type="spellStart"/>
      <w:r>
        <w:rPr>
          <w:rtl/>
        </w:rPr>
        <w:t>דעניתון</w:t>
      </w:r>
      <w:proofErr w:type="spellEnd"/>
      <w:r>
        <w:rPr>
          <w:rtl/>
        </w:rPr>
        <w:t xml:space="preserve"> קדושת השם כמי שהוא </w:t>
      </w:r>
      <w:proofErr w:type="spellStart"/>
      <w:r>
        <w:rPr>
          <w:rtl/>
        </w:rPr>
        <w:t>תחלת</w:t>
      </w:r>
      <w:proofErr w:type="spellEnd"/>
      <w:r>
        <w:rPr>
          <w:rtl/>
        </w:rPr>
        <w:t xml:space="preserve"> הברכה דמי.</w:t>
      </w:r>
    </w:p>
    <w:p w14:paraId="26475EB6" w14:textId="77777777" w:rsidR="000B450D" w:rsidRDefault="000B450D" w:rsidP="000B450D">
      <w:pPr>
        <w:rPr>
          <w:rtl/>
        </w:rPr>
      </w:pPr>
      <w:r>
        <w:rPr>
          <w:rtl/>
        </w:rPr>
        <w:t xml:space="preserve">לא יענה אמן אחר </w:t>
      </w:r>
      <w:proofErr w:type="spellStart"/>
      <w:r>
        <w:rPr>
          <w:rtl/>
        </w:rPr>
        <w:t>הכהנים</w:t>
      </w:r>
      <w:proofErr w:type="spellEnd"/>
      <w:r>
        <w:rPr>
          <w:rtl/>
        </w:rPr>
        <w:t xml:space="preserve"> מפני הטרוף - </w:t>
      </w:r>
      <w:proofErr w:type="spellStart"/>
      <w:r>
        <w:rPr>
          <w:rtl/>
        </w:rPr>
        <w:t>תימה</w:t>
      </w:r>
      <w:proofErr w:type="spellEnd"/>
      <w:r>
        <w:rPr>
          <w:rtl/>
        </w:rPr>
        <w:t xml:space="preserve"> </w:t>
      </w:r>
      <w:proofErr w:type="spellStart"/>
      <w:r>
        <w:rPr>
          <w:rtl/>
        </w:rPr>
        <w:t>תיפוק</w:t>
      </w:r>
      <w:proofErr w:type="spellEnd"/>
      <w:r>
        <w:rPr>
          <w:rtl/>
        </w:rPr>
        <w:t xml:space="preserve"> ליה </w:t>
      </w:r>
      <w:proofErr w:type="spellStart"/>
      <w:r>
        <w:rPr>
          <w:rtl/>
        </w:rPr>
        <w:t>דמפסיק</w:t>
      </w:r>
      <w:proofErr w:type="spellEnd"/>
      <w:r>
        <w:rPr>
          <w:rtl/>
        </w:rPr>
        <w:t xml:space="preserve"> תפלה אם עונה אמן וי"ל מאחר שלא אמר האי טעמא ש"מ </w:t>
      </w:r>
      <w:proofErr w:type="spellStart"/>
      <w:r>
        <w:rPr>
          <w:rtl/>
        </w:rPr>
        <w:t>דעניית</w:t>
      </w:r>
      <w:proofErr w:type="spellEnd"/>
      <w:r>
        <w:rPr>
          <w:rtl/>
        </w:rPr>
        <w:t xml:space="preserve"> אמן לא </w:t>
      </w:r>
      <w:proofErr w:type="spellStart"/>
      <w:r>
        <w:rPr>
          <w:rtl/>
        </w:rPr>
        <w:t>חשיב</w:t>
      </w:r>
      <w:proofErr w:type="spellEnd"/>
      <w:r>
        <w:rPr>
          <w:rtl/>
        </w:rPr>
        <w:t xml:space="preserve"> ליה הפסקה מאחר שצורך תפלה הוא אבל לקרות כהנים לדוכן אומר ר"ת שאין ש"צ יכול לקוראם </w:t>
      </w:r>
      <w:proofErr w:type="spellStart"/>
      <w:r>
        <w:rPr>
          <w:rtl/>
        </w:rPr>
        <w:t>דחשיב</w:t>
      </w:r>
      <w:proofErr w:type="spellEnd"/>
      <w:r>
        <w:rPr>
          <w:rtl/>
        </w:rPr>
        <w:t xml:space="preserve"> הפסקה לתפלה אם קוראם אלא אחד מבני הקהל קוראם והא </w:t>
      </w:r>
      <w:proofErr w:type="spellStart"/>
      <w:r>
        <w:rPr>
          <w:rtl/>
        </w:rPr>
        <w:t>דאמרינן</w:t>
      </w:r>
      <w:proofErr w:type="spellEnd"/>
      <w:r>
        <w:rPr>
          <w:rtl/>
        </w:rPr>
        <w:t xml:space="preserve"> בסוטה פ' אלו נאמרים (ד' לח.) לשנים קורא כהנים וכו' לאו </w:t>
      </w:r>
      <w:proofErr w:type="spellStart"/>
      <w:r>
        <w:rPr>
          <w:rtl/>
        </w:rPr>
        <w:t>אשליח</w:t>
      </w:r>
      <w:proofErr w:type="spellEnd"/>
      <w:r>
        <w:rPr>
          <w:rtl/>
        </w:rPr>
        <w:t xml:space="preserve"> צבור </w:t>
      </w:r>
      <w:proofErr w:type="spellStart"/>
      <w:r>
        <w:rPr>
          <w:rtl/>
        </w:rPr>
        <w:t>קאי</w:t>
      </w:r>
      <w:proofErr w:type="spellEnd"/>
      <w:r>
        <w:rPr>
          <w:rtl/>
        </w:rPr>
        <w:t xml:space="preserve"> אלא אחזן </w:t>
      </w:r>
      <w:proofErr w:type="spellStart"/>
      <w:r>
        <w:rPr>
          <w:rtl/>
        </w:rPr>
        <w:t>כדתניא</w:t>
      </w:r>
      <w:proofErr w:type="spellEnd"/>
      <w:r>
        <w:rPr>
          <w:rtl/>
        </w:rPr>
        <w:t xml:space="preserve"> בספרי (פרשת נשא) אמור להם מלמד שהחזן אומר להם אמרו וחזן לאו היינו שליח צבור </w:t>
      </w:r>
      <w:proofErr w:type="spellStart"/>
      <w:r>
        <w:rPr>
          <w:rtl/>
        </w:rPr>
        <w:t>דחזן</w:t>
      </w:r>
      <w:proofErr w:type="spellEnd"/>
      <w:r>
        <w:rPr>
          <w:rtl/>
        </w:rPr>
        <w:t xml:space="preserve"> היינו המתעסק בצרכי צבור וכן משמע נמי בסוטה (ד' לט:) </w:t>
      </w:r>
      <w:proofErr w:type="spellStart"/>
      <w:r>
        <w:rPr>
          <w:rtl/>
        </w:rPr>
        <w:t>דלאו</w:t>
      </w:r>
      <w:proofErr w:type="spellEnd"/>
      <w:r>
        <w:rPr>
          <w:rtl/>
        </w:rPr>
        <w:t xml:space="preserve"> </w:t>
      </w:r>
      <w:proofErr w:type="spellStart"/>
      <w:r>
        <w:rPr>
          <w:rtl/>
        </w:rPr>
        <w:t>אשליח</w:t>
      </w:r>
      <w:proofErr w:type="spellEnd"/>
      <w:r>
        <w:rPr>
          <w:rtl/>
        </w:rPr>
        <w:t xml:space="preserve"> צבור </w:t>
      </w:r>
      <w:proofErr w:type="spellStart"/>
      <w:r>
        <w:rPr>
          <w:rtl/>
        </w:rPr>
        <w:t>קאי</w:t>
      </w:r>
      <w:proofErr w:type="spellEnd"/>
      <w:r>
        <w:rPr>
          <w:rtl/>
        </w:rPr>
        <w:t xml:space="preserve"> </w:t>
      </w:r>
      <w:proofErr w:type="spellStart"/>
      <w:r>
        <w:rPr>
          <w:rtl/>
        </w:rPr>
        <w:t>דמעיקרא</w:t>
      </w:r>
      <w:proofErr w:type="spellEnd"/>
      <w:r>
        <w:rPr>
          <w:rtl/>
        </w:rPr>
        <w:t xml:space="preserve"> </w:t>
      </w:r>
      <w:proofErr w:type="spellStart"/>
      <w:r>
        <w:rPr>
          <w:rtl/>
        </w:rPr>
        <w:t>קאמר</w:t>
      </w:r>
      <w:proofErr w:type="spellEnd"/>
      <w:r>
        <w:rPr>
          <w:rtl/>
        </w:rPr>
        <w:t xml:space="preserve"> אין </w:t>
      </w:r>
      <w:proofErr w:type="spellStart"/>
      <w:r>
        <w:rPr>
          <w:rtl/>
        </w:rPr>
        <w:t>הכהנים</w:t>
      </w:r>
      <w:proofErr w:type="spellEnd"/>
      <w:r>
        <w:rPr>
          <w:rtl/>
        </w:rPr>
        <w:t xml:space="preserve"> </w:t>
      </w:r>
      <w:proofErr w:type="spellStart"/>
      <w:r>
        <w:rPr>
          <w:rtl/>
        </w:rPr>
        <w:t>רשאין</w:t>
      </w:r>
      <w:proofErr w:type="spellEnd"/>
      <w:r>
        <w:rPr>
          <w:rtl/>
        </w:rPr>
        <w:t xml:space="preserve"> להתחיל בברכה עד שיכלה הדבור מפי הקורא פי' הקורא כהנים ואח"כ אומר אין שליח צבור רשאי וכו' משמע דשנים הם ויש שהיו רוצים לומר </w:t>
      </w:r>
      <w:proofErr w:type="spellStart"/>
      <w:r>
        <w:rPr>
          <w:rtl/>
        </w:rPr>
        <w:t>דכמו</w:t>
      </w:r>
      <w:proofErr w:type="spellEnd"/>
      <w:r>
        <w:rPr>
          <w:rtl/>
        </w:rPr>
        <w:t xml:space="preserve"> כן אין ש"צ רשאי להקרות יברכך </w:t>
      </w:r>
      <w:proofErr w:type="spellStart"/>
      <w:r>
        <w:rPr>
          <w:rtl/>
        </w:rPr>
        <w:t>לכהנים</w:t>
      </w:r>
      <w:proofErr w:type="spellEnd"/>
      <w:r>
        <w:rPr>
          <w:rtl/>
        </w:rPr>
        <w:t xml:space="preserve"> </w:t>
      </w:r>
      <w:proofErr w:type="spellStart"/>
      <w:r>
        <w:rPr>
          <w:rtl/>
        </w:rPr>
        <w:t>דכמו</w:t>
      </w:r>
      <w:proofErr w:type="spellEnd"/>
      <w:r>
        <w:rPr>
          <w:rtl/>
        </w:rPr>
        <w:t xml:space="preserve"> כן הוי הפסקה אמנם רבינו יהודה פי' </w:t>
      </w:r>
      <w:proofErr w:type="spellStart"/>
      <w:r>
        <w:rPr>
          <w:rtl/>
        </w:rPr>
        <w:t>דבהדיא</w:t>
      </w:r>
      <w:proofErr w:type="spellEnd"/>
      <w:r>
        <w:rPr>
          <w:rtl/>
        </w:rPr>
        <w:t xml:space="preserve"> יש במדרש טעמי יתרות וחסרות אמור להם מלמד ששליח צבור אומר להם על כל דבור ודבור וכן יש שרוצים להתיר לשליח צבור עצמו לקרות כהנים אפילו לפי ר"ת דמה דפי' </w:t>
      </w:r>
      <w:proofErr w:type="spellStart"/>
      <w:r>
        <w:rPr>
          <w:rtl/>
        </w:rPr>
        <w:t>דהויא</w:t>
      </w:r>
      <w:proofErr w:type="spellEnd"/>
      <w:r>
        <w:rPr>
          <w:rtl/>
        </w:rPr>
        <w:t xml:space="preserve"> הפסקה היינו </w:t>
      </w:r>
      <w:proofErr w:type="spellStart"/>
      <w:r>
        <w:rPr>
          <w:rtl/>
        </w:rPr>
        <w:t>דוקא</w:t>
      </w:r>
      <w:proofErr w:type="spellEnd"/>
      <w:r>
        <w:rPr>
          <w:rtl/>
        </w:rPr>
        <w:t xml:space="preserve"> בימיהם מיד כשסיימו ברכת הודאה לא היו אומרים </w:t>
      </w:r>
      <w:proofErr w:type="spellStart"/>
      <w:r>
        <w:rPr>
          <w:rtl/>
        </w:rPr>
        <w:t>או"א</w:t>
      </w:r>
      <w:proofErr w:type="spellEnd"/>
      <w:r>
        <w:rPr>
          <w:rtl/>
        </w:rPr>
        <w:t xml:space="preserve"> ברכנו בברכה </w:t>
      </w:r>
      <w:proofErr w:type="spellStart"/>
      <w:r>
        <w:rPr>
          <w:rtl/>
        </w:rPr>
        <w:t>כדמשמע</w:t>
      </w:r>
      <w:proofErr w:type="spellEnd"/>
      <w:r>
        <w:rPr>
          <w:rtl/>
        </w:rPr>
        <w:t xml:space="preserve"> בסוטה (שם) </w:t>
      </w:r>
      <w:proofErr w:type="spellStart"/>
      <w:r>
        <w:rPr>
          <w:rtl/>
        </w:rPr>
        <w:t>דקאמר</w:t>
      </w:r>
      <w:proofErr w:type="spellEnd"/>
      <w:r>
        <w:rPr>
          <w:rtl/>
        </w:rPr>
        <w:t xml:space="preserve"> אין הקורא רשאי לקרות כהנים עד שיכלה אמן מפי הצבור פי' אמן שעונין בסיום ברכת הודאה </w:t>
      </w:r>
      <w:proofErr w:type="spellStart"/>
      <w:r>
        <w:rPr>
          <w:rtl/>
        </w:rPr>
        <w:t>אלמא</w:t>
      </w:r>
      <w:proofErr w:type="spellEnd"/>
      <w:r>
        <w:rPr>
          <w:rtl/>
        </w:rPr>
        <w:t xml:space="preserve"> משמע שלא היו אומרים אלא כהנים מיד אבל עכשיו שהורגלו לומר </w:t>
      </w:r>
      <w:proofErr w:type="spellStart"/>
      <w:r>
        <w:rPr>
          <w:rtl/>
        </w:rPr>
        <w:t>אלהינו</w:t>
      </w:r>
      <w:proofErr w:type="spellEnd"/>
      <w:r>
        <w:rPr>
          <w:rtl/>
        </w:rPr>
        <w:t xml:space="preserve"> בלשון ברכה ותפלה אין זו הפסק דלא גרע </w:t>
      </w:r>
      <w:proofErr w:type="spellStart"/>
      <w:r>
        <w:rPr>
          <w:rtl/>
        </w:rPr>
        <w:t>מעניית</w:t>
      </w:r>
      <w:proofErr w:type="spellEnd"/>
      <w:r>
        <w:rPr>
          <w:rtl/>
        </w:rPr>
        <w:t xml:space="preserve"> אמן </w:t>
      </w:r>
      <w:proofErr w:type="spellStart"/>
      <w:r>
        <w:rPr>
          <w:rtl/>
        </w:rPr>
        <w:t>דהכא</w:t>
      </w:r>
      <w:proofErr w:type="spellEnd"/>
      <w:r>
        <w:rPr>
          <w:rtl/>
        </w:rPr>
        <w:t xml:space="preserve"> דלא </w:t>
      </w:r>
      <w:proofErr w:type="spellStart"/>
      <w:r>
        <w:rPr>
          <w:rtl/>
        </w:rPr>
        <w:t>חשיבא</w:t>
      </w:r>
      <w:proofErr w:type="spellEnd"/>
      <w:r>
        <w:rPr>
          <w:rtl/>
        </w:rPr>
        <w:t xml:space="preserve"> הפסק </w:t>
      </w:r>
      <w:proofErr w:type="spellStart"/>
      <w:r>
        <w:rPr>
          <w:rtl/>
        </w:rPr>
        <w:t>כדפרישית</w:t>
      </w:r>
      <w:proofErr w:type="spellEnd"/>
      <w:r>
        <w:rPr>
          <w:rtl/>
        </w:rPr>
        <w:t>.</w:t>
      </w:r>
    </w:p>
    <w:p w14:paraId="1B093AB8" w14:textId="77777777" w:rsidR="000B450D" w:rsidRDefault="000B450D" w:rsidP="000B450D">
      <w:pPr>
        <w:rPr>
          <w:rtl/>
        </w:rPr>
      </w:pPr>
      <w:r>
        <w:rPr>
          <w:rtl/>
        </w:rPr>
        <w:t xml:space="preserve">אמצעיות אין להן סדר - פי' בקונטרס ואם דלג ברכה אחת ואחר כך נזכר בה שלא במקומה אומרה במקום שנזכר. ולא </w:t>
      </w:r>
      <w:proofErr w:type="spellStart"/>
      <w:r>
        <w:rPr>
          <w:rtl/>
        </w:rPr>
        <w:t>נהירא</w:t>
      </w:r>
      <w:proofErr w:type="spellEnd"/>
      <w:r>
        <w:rPr>
          <w:rtl/>
        </w:rPr>
        <w:t xml:space="preserve"> </w:t>
      </w:r>
      <w:proofErr w:type="spellStart"/>
      <w:r>
        <w:rPr>
          <w:rtl/>
        </w:rPr>
        <w:t>דהא</w:t>
      </w:r>
      <w:proofErr w:type="spellEnd"/>
      <w:r>
        <w:rPr>
          <w:rtl/>
        </w:rPr>
        <w:t xml:space="preserve"> תנן במגילה (פ"ב ד' </w:t>
      </w:r>
      <w:proofErr w:type="spellStart"/>
      <w:r>
        <w:rPr>
          <w:rtl/>
        </w:rPr>
        <w:t>יז</w:t>
      </w:r>
      <w:proofErr w:type="spellEnd"/>
      <w:r>
        <w:rPr>
          <w:rtl/>
        </w:rPr>
        <w:t xml:space="preserve">.) הקורא את המגילה למפרע לא יצא ותניא (שם) וכן בהלל וכן בק"ש וכן בתפלה לכך נראה כפירוש </w:t>
      </w:r>
      <w:proofErr w:type="spellStart"/>
      <w:r>
        <w:rPr>
          <w:rtl/>
        </w:rPr>
        <w:t>רשב"ם</w:t>
      </w:r>
      <w:proofErr w:type="spellEnd"/>
      <w:r>
        <w:rPr>
          <w:rtl/>
        </w:rPr>
        <w:t xml:space="preserve"> ורב אלפס דאין להן סדר </w:t>
      </w:r>
      <w:proofErr w:type="spellStart"/>
      <w:r>
        <w:rPr>
          <w:rtl/>
        </w:rPr>
        <w:t>דקאמר</w:t>
      </w:r>
      <w:proofErr w:type="spellEnd"/>
      <w:r>
        <w:rPr>
          <w:rtl/>
        </w:rPr>
        <w:t xml:space="preserve"> היינו שיתחיל במקום שדלג הברכה ומשם ואילך יאמר </w:t>
      </w:r>
      <w:proofErr w:type="spellStart"/>
      <w:r>
        <w:rPr>
          <w:rtl/>
        </w:rPr>
        <w:t>הכל</w:t>
      </w:r>
      <w:proofErr w:type="spellEnd"/>
      <w:r>
        <w:rPr>
          <w:rtl/>
        </w:rPr>
        <w:t xml:space="preserve"> על הסדר אבל ודאי לא יתחיל באתה חונן כמו בג' ראשונות וג' אחרונות שחוזר לראש וראיה </w:t>
      </w:r>
      <w:proofErr w:type="spellStart"/>
      <w:r>
        <w:rPr>
          <w:rtl/>
        </w:rPr>
        <w:t>מדתניא</w:t>
      </w:r>
      <w:proofErr w:type="spellEnd"/>
      <w:r>
        <w:rPr>
          <w:rtl/>
        </w:rPr>
        <w:t xml:space="preserve"> </w:t>
      </w:r>
      <w:proofErr w:type="spellStart"/>
      <w:r>
        <w:rPr>
          <w:rtl/>
        </w:rPr>
        <w:t>בתוספתא</w:t>
      </w:r>
      <w:proofErr w:type="spellEnd"/>
      <w:r>
        <w:rPr>
          <w:rtl/>
        </w:rPr>
        <w:t xml:space="preserve"> </w:t>
      </w:r>
      <w:proofErr w:type="spellStart"/>
      <w:r>
        <w:rPr>
          <w:rtl/>
        </w:rPr>
        <w:t>דמכילתין</w:t>
      </w:r>
      <w:proofErr w:type="spellEnd"/>
      <w:r>
        <w:rPr>
          <w:rtl/>
        </w:rPr>
        <w:t xml:space="preserve"> הקורא את שמע והשמיט בה פסוק אחד לא יקרא אותו פסוק בפני עצמו אלא מתחיל מאותו פסוק ואילך וגומר עד סופה ותניא נמי </w:t>
      </w:r>
      <w:proofErr w:type="spellStart"/>
      <w:r>
        <w:rPr>
          <w:rtl/>
        </w:rPr>
        <w:t>בפ"ב</w:t>
      </w:r>
      <w:proofErr w:type="spellEnd"/>
      <w:r>
        <w:rPr>
          <w:rtl/>
        </w:rPr>
        <w:t xml:space="preserve"> </w:t>
      </w:r>
      <w:proofErr w:type="spellStart"/>
      <w:r>
        <w:rPr>
          <w:rtl/>
        </w:rPr>
        <w:t>דמגילה</w:t>
      </w:r>
      <w:proofErr w:type="spellEnd"/>
      <w:r>
        <w:rPr>
          <w:rtl/>
        </w:rPr>
        <w:t xml:space="preserve"> (ד' </w:t>
      </w:r>
      <w:proofErr w:type="spellStart"/>
      <w:r>
        <w:rPr>
          <w:rtl/>
        </w:rPr>
        <w:t>יח</w:t>
      </w:r>
      <w:proofErr w:type="spellEnd"/>
      <w:r>
        <w:rPr>
          <w:rtl/>
        </w:rPr>
        <w:t xml:space="preserve">:) שאם השמיט פסוק א' במגילה שקורא על הסדר מאותו פסוק ואילך והתם משוי תפלה למגילה </w:t>
      </w:r>
      <w:proofErr w:type="spellStart"/>
      <w:r>
        <w:rPr>
          <w:rtl/>
        </w:rPr>
        <w:t>לענין</w:t>
      </w:r>
      <w:proofErr w:type="spellEnd"/>
      <w:r>
        <w:rPr>
          <w:rtl/>
        </w:rPr>
        <w:t xml:space="preserve"> הך מילתא </w:t>
      </w:r>
      <w:proofErr w:type="spellStart"/>
      <w:r>
        <w:rPr>
          <w:rtl/>
        </w:rPr>
        <w:t>כדפרישית</w:t>
      </w:r>
      <w:proofErr w:type="spellEnd"/>
      <w:r>
        <w:rPr>
          <w:rtl/>
        </w:rPr>
        <w:t xml:space="preserve"> </w:t>
      </w:r>
      <w:proofErr w:type="spellStart"/>
      <w:r>
        <w:rPr>
          <w:rtl/>
        </w:rPr>
        <w:t>ובה"ג</w:t>
      </w:r>
      <w:proofErr w:type="spellEnd"/>
      <w:r>
        <w:rPr>
          <w:rtl/>
        </w:rPr>
        <w:t xml:space="preserve"> פסק כרב אסי </w:t>
      </w:r>
      <w:proofErr w:type="spellStart"/>
      <w:r>
        <w:rPr>
          <w:rtl/>
        </w:rPr>
        <w:t>דאמר</w:t>
      </w:r>
      <w:proofErr w:type="spellEnd"/>
      <w:r>
        <w:rPr>
          <w:rtl/>
        </w:rPr>
        <w:t xml:space="preserve"> אמצעיות אין להן סדר </w:t>
      </w:r>
      <w:proofErr w:type="spellStart"/>
      <w:r>
        <w:rPr>
          <w:rtl/>
        </w:rPr>
        <w:t>חדא</w:t>
      </w:r>
      <w:proofErr w:type="spellEnd"/>
      <w:r>
        <w:rPr>
          <w:rtl/>
        </w:rPr>
        <w:t xml:space="preserve"> </w:t>
      </w:r>
      <w:proofErr w:type="spellStart"/>
      <w:r>
        <w:rPr>
          <w:rtl/>
        </w:rPr>
        <w:t>דרב</w:t>
      </w:r>
      <w:proofErr w:type="spellEnd"/>
      <w:r>
        <w:rPr>
          <w:rtl/>
        </w:rPr>
        <w:t xml:space="preserve"> </w:t>
      </w:r>
      <w:proofErr w:type="spellStart"/>
      <w:r>
        <w:rPr>
          <w:rtl/>
        </w:rPr>
        <w:t>הונא</w:t>
      </w:r>
      <w:proofErr w:type="spellEnd"/>
      <w:r>
        <w:rPr>
          <w:rtl/>
        </w:rPr>
        <w:t xml:space="preserve"> כתלמיד לגבי רב אסי </w:t>
      </w:r>
      <w:proofErr w:type="spellStart"/>
      <w:r>
        <w:rPr>
          <w:rtl/>
        </w:rPr>
        <w:t>כדאמרינן</w:t>
      </w:r>
      <w:proofErr w:type="spellEnd"/>
      <w:r>
        <w:rPr>
          <w:rtl/>
        </w:rPr>
        <w:t xml:space="preserve"> בכמה מקומות אמר רב </w:t>
      </w:r>
      <w:proofErr w:type="spellStart"/>
      <w:r>
        <w:rPr>
          <w:rtl/>
        </w:rPr>
        <w:t>הונא</w:t>
      </w:r>
      <w:proofErr w:type="spellEnd"/>
      <w:r>
        <w:rPr>
          <w:rtl/>
        </w:rPr>
        <w:t xml:space="preserve"> אמר רב אסי ועוד </w:t>
      </w:r>
      <w:proofErr w:type="spellStart"/>
      <w:r>
        <w:rPr>
          <w:rtl/>
        </w:rPr>
        <w:t>דלרב</w:t>
      </w:r>
      <w:proofErr w:type="spellEnd"/>
      <w:r>
        <w:rPr>
          <w:rtl/>
        </w:rPr>
        <w:t xml:space="preserve"> </w:t>
      </w:r>
      <w:proofErr w:type="spellStart"/>
      <w:r>
        <w:rPr>
          <w:rtl/>
        </w:rPr>
        <w:t>הונא</w:t>
      </w:r>
      <w:proofErr w:type="spellEnd"/>
      <w:r>
        <w:rPr>
          <w:rtl/>
        </w:rPr>
        <w:t xml:space="preserve"> צריך לדחוק </w:t>
      </w:r>
      <w:proofErr w:type="spellStart"/>
      <w:r>
        <w:rPr>
          <w:rtl/>
        </w:rPr>
        <w:t>ולשנויי</w:t>
      </w:r>
      <w:proofErr w:type="spellEnd"/>
      <w:r>
        <w:rPr>
          <w:rtl/>
        </w:rPr>
        <w:t xml:space="preserve"> מתני' </w:t>
      </w:r>
      <w:proofErr w:type="spellStart"/>
      <w:r>
        <w:rPr>
          <w:rtl/>
        </w:rPr>
        <w:t>דכולהו</w:t>
      </w:r>
      <w:proofErr w:type="spellEnd"/>
      <w:r>
        <w:rPr>
          <w:rtl/>
        </w:rPr>
        <w:t xml:space="preserve"> </w:t>
      </w:r>
      <w:proofErr w:type="spellStart"/>
      <w:r>
        <w:rPr>
          <w:rtl/>
        </w:rPr>
        <w:t>חדא</w:t>
      </w:r>
      <w:proofErr w:type="spellEnd"/>
      <w:r>
        <w:rPr>
          <w:rtl/>
        </w:rPr>
        <w:t xml:space="preserve"> </w:t>
      </w:r>
      <w:proofErr w:type="spellStart"/>
      <w:r>
        <w:rPr>
          <w:rtl/>
        </w:rPr>
        <w:t>ברכתא</w:t>
      </w:r>
      <w:proofErr w:type="spellEnd"/>
      <w:r>
        <w:rPr>
          <w:rtl/>
        </w:rPr>
        <w:t xml:space="preserve"> </w:t>
      </w:r>
      <w:proofErr w:type="spellStart"/>
      <w:r>
        <w:rPr>
          <w:rtl/>
        </w:rPr>
        <w:t>נינהו</w:t>
      </w:r>
      <w:proofErr w:type="spellEnd"/>
      <w:r>
        <w:rPr>
          <w:rtl/>
        </w:rPr>
        <w:t xml:space="preserve"> </w:t>
      </w:r>
      <w:proofErr w:type="spellStart"/>
      <w:r>
        <w:rPr>
          <w:rtl/>
        </w:rPr>
        <w:t>ואשנויי</w:t>
      </w:r>
      <w:proofErr w:type="spellEnd"/>
      <w:r>
        <w:rPr>
          <w:rtl/>
        </w:rPr>
        <w:t xml:space="preserve"> דחיקי לא ניקום ונסמוך ועוד </w:t>
      </w:r>
      <w:proofErr w:type="spellStart"/>
      <w:r>
        <w:rPr>
          <w:rtl/>
        </w:rPr>
        <w:t>דרב</w:t>
      </w:r>
      <w:proofErr w:type="spellEnd"/>
      <w:r>
        <w:rPr>
          <w:rtl/>
        </w:rPr>
        <w:t xml:space="preserve"> אסי ורב ששת קיימי בחד </w:t>
      </w:r>
      <w:proofErr w:type="spellStart"/>
      <w:r>
        <w:rPr>
          <w:rtl/>
        </w:rPr>
        <w:t>שיטתא</w:t>
      </w:r>
      <w:proofErr w:type="spellEnd"/>
      <w:r>
        <w:rPr>
          <w:rtl/>
        </w:rPr>
        <w:t xml:space="preserve"> ועוד </w:t>
      </w:r>
      <w:proofErr w:type="spellStart"/>
      <w:r>
        <w:rPr>
          <w:rtl/>
        </w:rPr>
        <w:t>דבשל</w:t>
      </w:r>
      <w:proofErr w:type="spellEnd"/>
      <w:r>
        <w:rPr>
          <w:rtl/>
        </w:rPr>
        <w:t xml:space="preserve"> סופרים הלך אחר </w:t>
      </w:r>
      <w:proofErr w:type="spellStart"/>
      <w:r>
        <w:rPr>
          <w:rtl/>
        </w:rPr>
        <w:t>המיקל</w:t>
      </w:r>
      <w:proofErr w:type="spellEnd"/>
      <w:r>
        <w:rPr>
          <w:rtl/>
        </w:rPr>
        <w:t xml:space="preserve"> וא"כ אדם שטעה ודלג ברכה אחת באמצעיות או שלא אמר המלך המשפט בין ר"ה ליוה"כ </w:t>
      </w:r>
      <w:proofErr w:type="spellStart"/>
      <w:r>
        <w:rPr>
          <w:rtl/>
        </w:rPr>
        <w:t>דקי"ל</w:t>
      </w:r>
      <w:proofErr w:type="spellEnd"/>
      <w:r>
        <w:rPr>
          <w:rtl/>
        </w:rPr>
        <w:t xml:space="preserve"> </w:t>
      </w:r>
      <w:proofErr w:type="spellStart"/>
      <w:r>
        <w:rPr>
          <w:rtl/>
        </w:rPr>
        <w:t>בפ"ק</w:t>
      </w:r>
      <w:proofErr w:type="spellEnd"/>
      <w:r>
        <w:rPr>
          <w:rtl/>
        </w:rPr>
        <w:t xml:space="preserve"> (דף </w:t>
      </w:r>
      <w:proofErr w:type="spellStart"/>
      <w:r>
        <w:rPr>
          <w:rtl/>
        </w:rPr>
        <w:t>יב</w:t>
      </w:r>
      <w:proofErr w:type="spellEnd"/>
      <w:r>
        <w:rPr>
          <w:rtl/>
        </w:rPr>
        <w:t xml:space="preserve">:) </w:t>
      </w:r>
      <w:proofErr w:type="spellStart"/>
      <w:r>
        <w:rPr>
          <w:rtl/>
        </w:rPr>
        <w:t>דמחזירין</w:t>
      </w:r>
      <w:proofErr w:type="spellEnd"/>
      <w:r>
        <w:rPr>
          <w:rtl/>
        </w:rPr>
        <w:t xml:space="preserve"> אותו לא יחזור לאתה חונן אלא לאותה ברכה שדלג ומשם ואילך יאמר על הסדר כדפי' </w:t>
      </w:r>
      <w:proofErr w:type="spellStart"/>
      <w:r>
        <w:rPr>
          <w:rtl/>
        </w:rPr>
        <w:t>רשב"ם</w:t>
      </w:r>
      <w:proofErr w:type="spellEnd"/>
      <w:r>
        <w:rPr>
          <w:rtl/>
        </w:rPr>
        <w:t xml:space="preserve"> </w:t>
      </w:r>
      <w:proofErr w:type="spellStart"/>
      <w:r>
        <w:rPr>
          <w:rtl/>
        </w:rPr>
        <w:t>והיכא</w:t>
      </w:r>
      <w:proofErr w:type="spellEnd"/>
      <w:r>
        <w:rPr>
          <w:rtl/>
        </w:rPr>
        <w:t xml:space="preserve"> שטעה בג' ראשונות כגון שטעה בחתימתן או לא הזכיר בין ר"ה ליוה"כ בברכת אבות זכרנו או בתחיית המתים מי כמוך או שלא אמר המלך הקדוש חוזר לראשונה </w:t>
      </w:r>
      <w:proofErr w:type="spellStart"/>
      <w:r>
        <w:rPr>
          <w:rtl/>
        </w:rPr>
        <w:t>והיכא</w:t>
      </w:r>
      <w:proofErr w:type="spellEnd"/>
      <w:r>
        <w:rPr>
          <w:rtl/>
        </w:rPr>
        <w:t xml:space="preserve"> שטעה בשלש אחרונות כגון שטעה כמו כן בחתימתן או שלא הזכיר בין ראש השנה ליוה"כ בשים שלום בספר חיים טובים או וכתוב לחיים טובים בהודאה חוזר לעבודה וטעמא </w:t>
      </w:r>
      <w:proofErr w:type="spellStart"/>
      <w:r>
        <w:rPr>
          <w:rtl/>
        </w:rPr>
        <w:t>דכיון</w:t>
      </w:r>
      <w:proofErr w:type="spellEnd"/>
      <w:r>
        <w:rPr>
          <w:rtl/>
        </w:rPr>
        <w:t xml:space="preserve"> שכולה שבח </w:t>
      </w:r>
      <w:r>
        <w:rPr>
          <w:rtl/>
        </w:rPr>
        <w:lastRenderedPageBreak/>
        <w:t xml:space="preserve">הוי כברכה א'. ותענית צבור </w:t>
      </w:r>
      <w:proofErr w:type="spellStart"/>
      <w:r>
        <w:rPr>
          <w:rtl/>
        </w:rPr>
        <w:t>שש"צ</w:t>
      </w:r>
      <w:proofErr w:type="spellEnd"/>
      <w:r>
        <w:rPr>
          <w:rtl/>
        </w:rPr>
        <w:t xml:space="preserve"> קובע ברכה לעצמו שאומר עננו בין גואל לרופא אם שכחה ונזכר בה קודם סיום תפלה אין </w:t>
      </w:r>
      <w:proofErr w:type="spellStart"/>
      <w:r>
        <w:rPr>
          <w:rtl/>
        </w:rPr>
        <w:t>מחזירין</w:t>
      </w:r>
      <w:proofErr w:type="spellEnd"/>
      <w:r>
        <w:rPr>
          <w:rtl/>
        </w:rPr>
        <w:t xml:space="preserve"> אותו כיון שהיה צריך לחזור ולומר על הסדר כפי' </w:t>
      </w:r>
      <w:proofErr w:type="spellStart"/>
      <w:r>
        <w:rPr>
          <w:rtl/>
        </w:rPr>
        <w:t>רשב"ם</w:t>
      </w:r>
      <w:proofErr w:type="spellEnd"/>
      <w:r>
        <w:rPr>
          <w:rtl/>
        </w:rPr>
        <w:t xml:space="preserve"> א"כ </w:t>
      </w:r>
      <w:proofErr w:type="spellStart"/>
      <w:r>
        <w:rPr>
          <w:rtl/>
        </w:rPr>
        <w:t>הויא</w:t>
      </w:r>
      <w:proofErr w:type="spellEnd"/>
      <w:r>
        <w:rPr>
          <w:rtl/>
        </w:rPr>
        <w:t xml:space="preserve"> ברכה לבטלה אם </w:t>
      </w:r>
      <w:proofErr w:type="spellStart"/>
      <w:r>
        <w:rPr>
          <w:rtl/>
        </w:rPr>
        <w:t>מחזירין</w:t>
      </w:r>
      <w:proofErr w:type="spellEnd"/>
      <w:r>
        <w:rPr>
          <w:rtl/>
        </w:rPr>
        <w:t xml:space="preserve"> אותו אבל לפי' הקונטרס היה אומרה במקום שנזכר ואין כאן ברכה לבטלה.</w:t>
      </w:r>
    </w:p>
    <w:p w14:paraId="4C1E6D13" w14:textId="77777777" w:rsidR="000B450D" w:rsidRDefault="000B450D" w:rsidP="000B450D">
      <w:pPr>
        <w:rPr>
          <w:rtl/>
        </w:rPr>
      </w:pPr>
      <w:r>
        <w:rPr>
          <w:rtl/>
        </w:rPr>
        <w:t xml:space="preserve">אל ישאל אדם צרכיו לא בג' ראשונות ולא בג' אחרונות - פי' ר"ח ורבינו האי </w:t>
      </w:r>
      <w:proofErr w:type="spellStart"/>
      <w:r>
        <w:rPr>
          <w:rtl/>
        </w:rPr>
        <w:t>דוקא</w:t>
      </w:r>
      <w:proofErr w:type="spellEnd"/>
      <w:r>
        <w:rPr>
          <w:rtl/>
        </w:rPr>
        <w:t xml:space="preserve"> ליחיד אבל צרכי צבור </w:t>
      </w:r>
      <w:proofErr w:type="spellStart"/>
      <w:r>
        <w:rPr>
          <w:rtl/>
        </w:rPr>
        <w:t>שואלין</w:t>
      </w:r>
      <w:proofErr w:type="spellEnd"/>
      <w:r>
        <w:rPr>
          <w:rtl/>
        </w:rPr>
        <w:t xml:space="preserve"> ולכך אנו אומרים זכרנו </w:t>
      </w:r>
      <w:proofErr w:type="spellStart"/>
      <w:r>
        <w:rPr>
          <w:rtl/>
        </w:rPr>
        <w:t>וקרובץ</w:t>
      </w:r>
      <w:proofErr w:type="spellEnd"/>
      <w:r>
        <w:rPr>
          <w:rtl/>
        </w:rPr>
        <w:t xml:space="preserve"> ויעלה ויבא בהם ותדע </w:t>
      </w:r>
      <w:proofErr w:type="spellStart"/>
      <w:r>
        <w:rPr>
          <w:rtl/>
        </w:rPr>
        <w:t>דדוקא</w:t>
      </w:r>
      <w:proofErr w:type="spellEnd"/>
      <w:r>
        <w:rPr>
          <w:rtl/>
        </w:rPr>
        <w:t xml:space="preserve"> יחיד </w:t>
      </w:r>
      <w:proofErr w:type="spellStart"/>
      <w:r>
        <w:rPr>
          <w:rtl/>
        </w:rPr>
        <w:t>קאמר</w:t>
      </w:r>
      <w:proofErr w:type="spellEnd"/>
      <w:r>
        <w:rPr>
          <w:rtl/>
        </w:rPr>
        <w:t xml:space="preserve"> שהרי עיקר ברכות אחרונות צרכי צבור הם.</w:t>
      </w:r>
    </w:p>
    <w:p w14:paraId="51BDEB3A" w14:textId="464B4FA3" w:rsidR="000B450D" w:rsidRPr="000B450D" w:rsidRDefault="000B450D" w:rsidP="000B450D">
      <w:pPr>
        <w:rPr>
          <w:rtl/>
        </w:rPr>
      </w:pPr>
      <w:proofErr w:type="spellStart"/>
      <w:r>
        <w:rPr>
          <w:rtl/>
        </w:rPr>
        <w:t>מלמדין</w:t>
      </w:r>
      <w:proofErr w:type="spellEnd"/>
      <w:r>
        <w:rPr>
          <w:rtl/>
        </w:rPr>
        <w:t xml:space="preserve"> אותו שלא ישחה - וא"ת וישחה ומה בכך וי"ל שלא יבא לעקור דברי חכמים שלא יאמרו כל אחד מחמיר כמו שהוא רוצה ואין כאן תקנת חכמי' </w:t>
      </w:r>
      <w:proofErr w:type="spellStart"/>
      <w:r>
        <w:rPr>
          <w:rtl/>
        </w:rPr>
        <w:t>וחיישינן</w:t>
      </w:r>
      <w:proofErr w:type="spellEnd"/>
      <w:r>
        <w:rPr>
          <w:rtl/>
        </w:rPr>
        <w:t xml:space="preserve"> </w:t>
      </w:r>
      <w:proofErr w:type="spellStart"/>
      <w:r>
        <w:rPr>
          <w:rtl/>
        </w:rPr>
        <w:t>ליוהרא</w:t>
      </w:r>
      <w:proofErr w:type="spellEnd"/>
      <w:r>
        <w:rPr>
          <w:rtl/>
        </w:rPr>
        <w:t>.</w:t>
      </w:r>
    </w:p>
    <w:p w14:paraId="2A6D9EA3" w14:textId="5E99EA49" w:rsidR="0098064D" w:rsidRPr="000B450D" w:rsidRDefault="00AB661B" w:rsidP="00AB661B">
      <w:pPr>
        <w:pStyle w:val="1"/>
      </w:pPr>
      <w:r w:rsidRPr="000B450D">
        <w:rPr>
          <w:rtl/>
        </w:rPr>
        <w:t>דף לד עמוד ב</w:t>
      </w:r>
    </w:p>
    <w:tbl>
      <w:tblPr>
        <w:tblStyle w:val="a4"/>
        <w:bidiVisual/>
        <w:tblW w:w="0" w:type="auto"/>
        <w:tblLook w:val="01E0" w:firstRow="1" w:lastRow="1" w:firstColumn="1" w:lastColumn="1" w:noHBand="0" w:noVBand="0"/>
      </w:tblPr>
      <w:tblGrid>
        <w:gridCol w:w="4261"/>
        <w:gridCol w:w="4261"/>
      </w:tblGrid>
      <w:tr w:rsidR="00AB661B" w:rsidRPr="000B450D" w14:paraId="6424AAB6" w14:textId="77777777" w:rsidTr="00A80D3D">
        <w:tc>
          <w:tcPr>
            <w:tcW w:w="4261" w:type="dxa"/>
          </w:tcPr>
          <w:p w14:paraId="4A6B9FA4" w14:textId="77777777" w:rsidR="00AB661B" w:rsidRPr="000B450D" w:rsidRDefault="00AB661B" w:rsidP="008F7719">
            <w:pPr>
              <w:rPr>
                <w:rStyle w:val="a9"/>
                <w:rtl/>
              </w:rPr>
            </w:pPr>
            <w:r w:rsidRPr="000B450D">
              <w:rPr>
                <w:rStyle w:val="a9"/>
                <w:rtl/>
              </w:rPr>
              <w:t xml:space="preserve">כהן גדול - בסוף כל ברכה וברכה, והמלך - </w:t>
            </w:r>
            <w:proofErr w:type="spellStart"/>
            <w:r w:rsidRPr="000B450D">
              <w:rPr>
                <w:rStyle w:val="a9"/>
                <w:rtl/>
              </w:rPr>
              <w:t>תחלת</w:t>
            </w:r>
            <w:proofErr w:type="spellEnd"/>
            <w:r w:rsidRPr="000B450D">
              <w:rPr>
                <w:rStyle w:val="a9"/>
                <w:rtl/>
              </w:rPr>
              <w:t xml:space="preserve"> כל ברכה וברכה</w:t>
            </w:r>
            <w:r w:rsidR="007C73E0" w:rsidRPr="000B450D">
              <w:rPr>
                <w:rStyle w:val="a9"/>
                <w:rFonts w:hint="cs"/>
                <w:rtl/>
              </w:rPr>
              <w:t>,</w:t>
            </w:r>
            <w:r w:rsidRPr="000B450D">
              <w:rPr>
                <w:rStyle w:val="a9"/>
                <w:rtl/>
              </w:rPr>
              <w:t xml:space="preserve"> וסוף כל ברכה וברכה. </w:t>
            </w:r>
            <w:r w:rsidRPr="00E9000A">
              <w:rPr>
                <w:rStyle w:val="a3"/>
                <w:rFonts w:hint="cs"/>
                <w:rtl/>
              </w:rPr>
              <w:t>[=ככל שאדם חשוב יותר כך צריך להכניע עצמו לפני ה'].</w:t>
            </w:r>
          </w:p>
          <w:p w14:paraId="1DD83AE9" w14:textId="77777777" w:rsidR="00AB661B" w:rsidRPr="000B450D" w:rsidRDefault="00AB661B" w:rsidP="008F7719">
            <w:pPr>
              <w:rPr>
                <w:rtl/>
              </w:rPr>
            </w:pPr>
            <w:r w:rsidRPr="00E9000A">
              <w:rPr>
                <w:rtl/>
              </w:rPr>
              <w:t>אמר רבי יצחק בר נחמני</w:t>
            </w:r>
            <w:r w:rsidRPr="00E9000A">
              <w:rPr>
                <w:rFonts w:hint="cs"/>
                <w:rtl/>
              </w:rPr>
              <w:t>:</w:t>
            </w:r>
            <w:r w:rsidRPr="000B450D">
              <w:rPr>
                <w:rStyle w:val="a9"/>
                <w:rtl/>
              </w:rPr>
              <w:t xml:space="preserve"> </w:t>
            </w:r>
            <w:r w:rsidRPr="00E9000A">
              <w:rPr>
                <w:rtl/>
              </w:rPr>
              <w:t xml:space="preserve">לדידי </w:t>
            </w:r>
            <w:proofErr w:type="spellStart"/>
            <w:r w:rsidRPr="00E9000A">
              <w:rPr>
                <w:rtl/>
              </w:rPr>
              <w:t>מפרשא</w:t>
            </w:r>
            <w:proofErr w:type="spellEnd"/>
            <w:r w:rsidRPr="00E9000A">
              <w:rPr>
                <w:rtl/>
              </w:rPr>
              <w:t xml:space="preserve"> לי מיניה דרבי יהושע בן לוי:</w:t>
            </w:r>
            <w:r w:rsidRPr="000B450D">
              <w:rPr>
                <w:rStyle w:val="a9"/>
                <w:rtl/>
              </w:rPr>
              <w:t xml:space="preserve"> הדיוט - כמו שאמרנו, כהן גדול - </w:t>
            </w:r>
            <w:proofErr w:type="spellStart"/>
            <w:r w:rsidRPr="000B450D">
              <w:rPr>
                <w:rStyle w:val="a9"/>
                <w:rtl/>
              </w:rPr>
              <w:t>תחלת</w:t>
            </w:r>
            <w:proofErr w:type="spellEnd"/>
            <w:r w:rsidRPr="000B450D">
              <w:rPr>
                <w:rStyle w:val="a9"/>
                <w:rtl/>
              </w:rPr>
              <w:t xml:space="preserve"> כל ברכה וברכה, המלך - כיון שכרע, שוב אינו זוקף, שנאמר: </w:t>
            </w:r>
            <w:r w:rsidRPr="00E9000A">
              <w:rPr>
                <w:rStyle w:val="a3"/>
                <w:rtl/>
              </w:rPr>
              <w:t>+מלכים א' ח'+</w:t>
            </w:r>
            <w:r w:rsidRPr="000B450D">
              <w:rPr>
                <w:rStyle w:val="a9"/>
                <w:rtl/>
              </w:rPr>
              <w:t xml:space="preserve"> ויהי ככלות שלמה להתפלל וגו' קם מלפני מזבח ה' מכרע על ברכיו.</w:t>
            </w:r>
            <w:r w:rsidRPr="000B450D">
              <w:rPr>
                <w:rtl/>
              </w:rPr>
              <w:t xml:space="preserve"> </w:t>
            </w:r>
          </w:p>
        </w:tc>
        <w:tc>
          <w:tcPr>
            <w:tcW w:w="4261" w:type="dxa"/>
          </w:tcPr>
          <w:p w14:paraId="0B58B871" w14:textId="77777777" w:rsidR="00AB661B" w:rsidRPr="000B450D" w:rsidRDefault="00AB661B" w:rsidP="00AB661B">
            <w:pPr>
              <w:rPr>
                <w:rStyle w:val="a7"/>
                <w:rtl/>
              </w:rPr>
            </w:pPr>
            <w:r w:rsidRPr="000B450D">
              <w:rPr>
                <w:rStyle w:val="a7"/>
                <w:u w:val="single"/>
                <w:rtl/>
              </w:rPr>
              <w:t>כהן גדול בסוף כל ברכה</w:t>
            </w:r>
            <w:r w:rsidRPr="000B450D">
              <w:rPr>
                <w:rStyle w:val="a7"/>
                <w:rtl/>
              </w:rPr>
              <w:t xml:space="preserve"> - כל מה שהוא גדול ביותר צריך להכניע ולהשפיל עצמו.</w:t>
            </w:r>
          </w:p>
          <w:p w14:paraId="65A87894" w14:textId="77777777" w:rsidR="00AB661B" w:rsidRPr="000B450D" w:rsidRDefault="00AB661B" w:rsidP="00AB661B">
            <w:pPr>
              <w:rPr>
                <w:rStyle w:val="a7"/>
                <w:rtl/>
              </w:rPr>
            </w:pPr>
            <w:r w:rsidRPr="000B450D">
              <w:rPr>
                <w:rStyle w:val="a7"/>
                <w:rtl/>
              </w:rPr>
              <w:t>אינו זוקף - עד שיגמור.</w:t>
            </w:r>
          </w:p>
          <w:p w14:paraId="0B26A215" w14:textId="77777777" w:rsidR="00AB661B" w:rsidRPr="000B450D" w:rsidRDefault="00AB661B" w:rsidP="00AB661B">
            <w:pPr>
              <w:rPr>
                <w:rStyle w:val="a7"/>
                <w:rtl/>
              </w:rPr>
            </w:pPr>
            <w:r w:rsidRPr="000B450D">
              <w:rPr>
                <w:rStyle w:val="a7"/>
                <w:rtl/>
              </w:rPr>
              <w:t xml:space="preserve">קם מלפני מזבח ה' מכרוע - </w:t>
            </w:r>
            <w:proofErr w:type="spellStart"/>
            <w:r w:rsidRPr="000B450D">
              <w:rPr>
                <w:rStyle w:val="a7"/>
                <w:rtl/>
              </w:rPr>
              <w:t>רישיה</w:t>
            </w:r>
            <w:proofErr w:type="spellEnd"/>
            <w:r w:rsidRPr="000B450D">
              <w:rPr>
                <w:rStyle w:val="a7"/>
                <w:rtl/>
              </w:rPr>
              <w:t xml:space="preserve"> </w:t>
            </w:r>
            <w:proofErr w:type="spellStart"/>
            <w:r w:rsidRPr="000B450D">
              <w:rPr>
                <w:rStyle w:val="a7"/>
                <w:rtl/>
              </w:rPr>
              <w:t>דקרא</w:t>
            </w:r>
            <w:proofErr w:type="spellEnd"/>
            <w:r w:rsidRPr="000B450D">
              <w:rPr>
                <w:rStyle w:val="a7"/>
                <w:rtl/>
              </w:rPr>
              <w:t xml:space="preserve"> ויהי ככלות שלמה להתפלל והדר קם מכרוע.</w:t>
            </w:r>
          </w:p>
        </w:tc>
      </w:tr>
      <w:tr w:rsidR="00A80D3D" w:rsidRPr="000B450D" w14:paraId="6E741EAD" w14:textId="77777777" w:rsidTr="00A80D3D">
        <w:tc>
          <w:tcPr>
            <w:tcW w:w="4261" w:type="dxa"/>
          </w:tcPr>
          <w:p w14:paraId="6DB5F2F6" w14:textId="77777777" w:rsidR="00A80D3D" w:rsidRPr="00E9000A" w:rsidRDefault="00A80D3D" w:rsidP="008F7719">
            <w:pPr>
              <w:rPr>
                <w:rtl/>
              </w:rPr>
            </w:pPr>
            <w:r w:rsidRPr="00E9000A">
              <w:rPr>
                <w:rtl/>
              </w:rPr>
              <w:t xml:space="preserve">תנו רבנן: </w:t>
            </w:r>
          </w:p>
          <w:p w14:paraId="7836C851" w14:textId="77777777" w:rsidR="00A80D3D" w:rsidRPr="000B450D" w:rsidRDefault="00A80D3D" w:rsidP="008F7719">
            <w:pPr>
              <w:rPr>
                <w:rStyle w:val="a8"/>
                <w:rtl/>
              </w:rPr>
            </w:pPr>
            <w:r w:rsidRPr="000B450D">
              <w:rPr>
                <w:rStyle w:val="a8"/>
                <w:rtl/>
              </w:rPr>
              <w:t xml:space="preserve">קידה - על אפים, שנאמר: </w:t>
            </w:r>
            <w:r w:rsidRPr="00E9000A">
              <w:rPr>
                <w:rStyle w:val="a3"/>
                <w:rtl/>
              </w:rPr>
              <w:t>+מלכים א' א'+</w:t>
            </w:r>
            <w:r w:rsidR="00C71B1E" w:rsidRPr="000B450D">
              <w:rPr>
                <w:rStyle w:val="a8"/>
                <w:rtl/>
              </w:rPr>
              <w:t xml:space="preserve"> </w:t>
            </w:r>
            <w:proofErr w:type="spellStart"/>
            <w:r w:rsidR="00C71B1E" w:rsidRPr="000B450D">
              <w:rPr>
                <w:rStyle w:val="a8"/>
                <w:rtl/>
              </w:rPr>
              <w:t>ותקד</w:t>
            </w:r>
            <w:proofErr w:type="spellEnd"/>
            <w:r w:rsidR="00C71B1E" w:rsidRPr="000B450D">
              <w:rPr>
                <w:rStyle w:val="a8"/>
                <w:rtl/>
              </w:rPr>
              <w:t xml:space="preserve"> בת שבע אפים ארץ</w:t>
            </w:r>
            <w:r w:rsidR="00C71B1E" w:rsidRPr="000B450D">
              <w:rPr>
                <w:rStyle w:val="a8"/>
                <w:rFonts w:hint="cs"/>
                <w:rtl/>
              </w:rPr>
              <w:t>.</w:t>
            </w:r>
          </w:p>
          <w:p w14:paraId="68AFBC7E" w14:textId="77777777" w:rsidR="00A80D3D" w:rsidRPr="000B450D" w:rsidRDefault="00A80D3D" w:rsidP="008F7719">
            <w:pPr>
              <w:rPr>
                <w:rStyle w:val="a8"/>
                <w:rtl/>
              </w:rPr>
            </w:pPr>
            <w:r w:rsidRPr="000B450D">
              <w:rPr>
                <w:rStyle w:val="a8"/>
                <w:rtl/>
              </w:rPr>
              <w:t xml:space="preserve">כריעה - </w:t>
            </w:r>
            <w:r w:rsidR="00C71B1E" w:rsidRPr="000B450D">
              <w:rPr>
                <w:rStyle w:val="a8"/>
                <w:rtl/>
              </w:rPr>
              <w:t>על ברכים, שנאמר: מכרע על ברכיו</w:t>
            </w:r>
            <w:r w:rsidR="00C71B1E" w:rsidRPr="000B450D">
              <w:rPr>
                <w:rStyle w:val="a8"/>
                <w:rFonts w:hint="cs"/>
                <w:rtl/>
              </w:rPr>
              <w:t>.</w:t>
            </w:r>
          </w:p>
          <w:p w14:paraId="38DF0B5C" w14:textId="77777777" w:rsidR="00A80D3D" w:rsidRPr="000B450D" w:rsidRDefault="00A80D3D" w:rsidP="008F7719">
            <w:pPr>
              <w:rPr>
                <w:rtl/>
              </w:rPr>
            </w:pPr>
            <w:proofErr w:type="spellStart"/>
            <w:r w:rsidRPr="000B450D">
              <w:rPr>
                <w:rStyle w:val="a8"/>
                <w:rtl/>
              </w:rPr>
              <w:t>השתחואה</w:t>
            </w:r>
            <w:proofErr w:type="spellEnd"/>
            <w:r w:rsidRPr="000B450D">
              <w:rPr>
                <w:rStyle w:val="a8"/>
                <w:rtl/>
              </w:rPr>
              <w:t xml:space="preserve"> - זו פשוט ידים ורגלים, שנאמר: </w:t>
            </w:r>
            <w:r w:rsidRPr="00E9000A">
              <w:rPr>
                <w:rStyle w:val="a3"/>
                <w:rtl/>
              </w:rPr>
              <w:t>+בראשית ל"ז+</w:t>
            </w:r>
            <w:r w:rsidRPr="000B450D">
              <w:rPr>
                <w:rStyle w:val="a8"/>
                <w:rtl/>
              </w:rPr>
              <w:t xml:space="preserve"> הבוא נבוא אני </w:t>
            </w:r>
            <w:proofErr w:type="spellStart"/>
            <w:r w:rsidRPr="000B450D">
              <w:rPr>
                <w:rStyle w:val="a8"/>
                <w:rtl/>
              </w:rPr>
              <w:t>ואמך</w:t>
            </w:r>
            <w:proofErr w:type="spellEnd"/>
            <w:r w:rsidRPr="000B450D">
              <w:rPr>
                <w:rStyle w:val="a8"/>
                <w:rtl/>
              </w:rPr>
              <w:t xml:space="preserve"> ואחיך </w:t>
            </w:r>
            <w:proofErr w:type="spellStart"/>
            <w:r w:rsidRPr="000B450D">
              <w:rPr>
                <w:rStyle w:val="a8"/>
                <w:rtl/>
              </w:rPr>
              <w:t>להשתחות</w:t>
            </w:r>
            <w:proofErr w:type="spellEnd"/>
            <w:r w:rsidRPr="000B450D">
              <w:rPr>
                <w:rStyle w:val="a8"/>
                <w:rtl/>
              </w:rPr>
              <w:t xml:space="preserve"> לך </w:t>
            </w:r>
            <w:r w:rsidRPr="00E9000A">
              <w:rPr>
                <w:rStyle w:val="a8"/>
                <w:color w:val="FF0000"/>
                <w:rtl/>
              </w:rPr>
              <w:t>ארצה</w:t>
            </w:r>
            <w:r w:rsidRPr="000B450D">
              <w:rPr>
                <w:rStyle w:val="a8"/>
                <w:rtl/>
              </w:rPr>
              <w:t>.</w:t>
            </w:r>
            <w:r w:rsidRPr="000B450D">
              <w:rPr>
                <w:rtl/>
              </w:rPr>
              <w:t xml:space="preserve"> </w:t>
            </w:r>
          </w:p>
        </w:tc>
        <w:tc>
          <w:tcPr>
            <w:tcW w:w="4261" w:type="dxa"/>
          </w:tcPr>
          <w:p w14:paraId="5FC39D3D" w14:textId="77777777" w:rsidR="00A80D3D" w:rsidRPr="000B450D" w:rsidRDefault="00A80D3D" w:rsidP="00A80D3D">
            <w:pPr>
              <w:rPr>
                <w:rStyle w:val="a7"/>
                <w:rtl/>
              </w:rPr>
            </w:pPr>
            <w:r w:rsidRPr="000B450D">
              <w:rPr>
                <w:rStyle w:val="a7"/>
                <w:rtl/>
              </w:rPr>
              <w:t>ארצה - לשון משתטח משמע.</w:t>
            </w:r>
          </w:p>
        </w:tc>
      </w:tr>
      <w:tr w:rsidR="00A80D3D" w:rsidRPr="000B450D" w14:paraId="7B221E7D" w14:textId="77777777" w:rsidTr="00A80D3D">
        <w:tc>
          <w:tcPr>
            <w:tcW w:w="4261" w:type="dxa"/>
          </w:tcPr>
          <w:p w14:paraId="77C9B3CD" w14:textId="77777777" w:rsidR="00A80D3D" w:rsidRPr="000B450D" w:rsidRDefault="00A80D3D" w:rsidP="008F7719">
            <w:pPr>
              <w:rPr>
                <w:rtl/>
              </w:rPr>
            </w:pPr>
            <w:r w:rsidRPr="000B450D">
              <w:rPr>
                <w:rtl/>
              </w:rPr>
              <w:t xml:space="preserve">אמר רב </w:t>
            </w:r>
            <w:proofErr w:type="spellStart"/>
            <w:r w:rsidRPr="000B450D">
              <w:rPr>
                <w:rtl/>
              </w:rPr>
              <w:t>חייא</w:t>
            </w:r>
            <w:proofErr w:type="spellEnd"/>
            <w:r w:rsidRPr="000B450D">
              <w:rPr>
                <w:rtl/>
              </w:rPr>
              <w:t xml:space="preserve"> בריה </w:t>
            </w:r>
            <w:proofErr w:type="spellStart"/>
            <w:r w:rsidRPr="000B450D">
              <w:rPr>
                <w:rtl/>
              </w:rPr>
              <w:t>דרב</w:t>
            </w:r>
            <w:proofErr w:type="spellEnd"/>
            <w:r w:rsidRPr="000B450D">
              <w:rPr>
                <w:rtl/>
              </w:rPr>
              <w:t xml:space="preserve"> </w:t>
            </w:r>
            <w:proofErr w:type="spellStart"/>
            <w:r w:rsidRPr="000B450D">
              <w:rPr>
                <w:rtl/>
              </w:rPr>
              <w:t>הונא</w:t>
            </w:r>
            <w:proofErr w:type="spellEnd"/>
            <w:r w:rsidRPr="00E9000A">
              <w:rPr>
                <w:rtl/>
              </w:rPr>
              <w:t xml:space="preserve">: </w:t>
            </w:r>
            <w:proofErr w:type="spellStart"/>
            <w:r w:rsidRPr="00E9000A">
              <w:rPr>
                <w:rtl/>
              </w:rPr>
              <w:t>חזינא</w:t>
            </w:r>
            <w:proofErr w:type="spellEnd"/>
            <w:r w:rsidRPr="00E9000A">
              <w:rPr>
                <w:rtl/>
              </w:rPr>
              <w:t xml:space="preserve"> להו </w:t>
            </w:r>
            <w:proofErr w:type="spellStart"/>
            <w:r w:rsidRPr="00E9000A">
              <w:rPr>
                <w:rtl/>
              </w:rPr>
              <w:t>לאביי</w:t>
            </w:r>
            <w:proofErr w:type="spellEnd"/>
            <w:r w:rsidRPr="00E9000A">
              <w:rPr>
                <w:rtl/>
              </w:rPr>
              <w:t xml:space="preserve"> ורבא </w:t>
            </w:r>
            <w:proofErr w:type="spellStart"/>
            <w:r w:rsidRPr="00E9000A">
              <w:rPr>
                <w:rtl/>
              </w:rPr>
              <w:t>דמצלו</w:t>
            </w:r>
            <w:proofErr w:type="spellEnd"/>
            <w:r w:rsidRPr="00E9000A">
              <w:rPr>
                <w:rtl/>
              </w:rPr>
              <w:t xml:space="preserve"> </w:t>
            </w:r>
            <w:proofErr w:type="spellStart"/>
            <w:r w:rsidRPr="00E9000A">
              <w:rPr>
                <w:rtl/>
              </w:rPr>
              <w:t>אצלויי</w:t>
            </w:r>
            <w:proofErr w:type="spellEnd"/>
            <w:r w:rsidRPr="00E9000A">
              <w:rPr>
                <w:rtl/>
              </w:rPr>
              <w:t>.</w:t>
            </w:r>
            <w:r w:rsidRPr="000B450D">
              <w:rPr>
                <w:rStyle w:val="a9"/>
                <w:rtl/>
              </w:rPr>
              <w:t xml:space="preserve"> </w:t>
            </w:r>
            <w:r w:rsidRPr="00E9000A">
              <w:rPr>
                <w:rStyle w:val="a3"/>
                <w:rFonts w:hint="cs"/>
                <w:rtl/>
              </w:rPr>
              <w:t xml:space="preserve">[=מטים על </w:t>
            </w:r>
            <w:proofErr w:type="spellStart"/>
            <w:r w:rsidRPr="00E9000A">
              <w:rPr>
                <w:rStyle w:val="a3"/>
                <w:rFonts w:hint="cs"/>
                <w:rtl/>
              </w:rPr>
              <w:t>צדם</w:t>
            </w:r>
            <w:proofErr w:type="spellEnd"/>
            <w:r w:rsidRPr="00E9000A">
              <w:rPr>
                <w:rStyle w:val="a3"/>
                <w:rFonts w:hint="cs"/>
                <w:rtl/>
              </w:rPr>
              <w:t>]</w:t>
            </w:r>
          </w:p>
        </w:tc>
        <w:tc>
          <w:tcPr>
            <w:tcW w:w="4261" w:type="dxa"/>
          </w:tcPr>
          <w:p w14:paraId="1003C17A" w14:textId="77777777" w:rsidR="00A80D3D" w:rsidRPr="000B450D" w:rsidRDefault="00A80D3D" w:rsidP="00A80D3D">
            <w:pPr>
              <w:rPr>
                <w:rStyle w:val="a7"/>
                <w:rtl/>
              </w:rPr>
            </w:pPr>
            <w:proofErr w:type="spellStart"/>
            <w:r w:rsidRPr="000B450D">
              <w:rPr>
                <w:rStyle w:val="a7"/>
                <w:rtl/>
              </w:rPr>
              <w:t>דמצלו</w:t>
            </w:r>
            <w:proofErr w:type="spellEnd"/>
            <w:r w:rsidRPr="000B450D">
              <w:rPr>
                <w:rStyle w:val="a7"/>
                <w:rtl/>
              </w:rPr>
              <w:t xml:space="preserve"> </w:t>
            </w:r>
            <w:proofErr w:type="spellStart"/>
            <w:r w:rsidRPr="000B450D">
              <w:rPr>
                <w:rStyle w:val="a7"/>
                <w:rtl/>
              </w:rPr>
              <w:t>אצלויי</w:t>
            </w:r>
            <w:proofErr w:type="spellEnd"/>
            <w:r w:rsidRPr="000B450D">
              <w:rPr>
                <w:rStyle w:val="a7"/>
                <w:rtl/>
              </w:rPr>
              <w:t xml:space="preserve"> - </w:t>
            </w:r>
            <w:proofErr w:type="spellStart"/>
            <w:r w:rsidRPr="000B450D">
              <w:rPr>
                <w:rStyle w:val="a7"/>
                <w:rtl/>
              </w:rPr>
              <w:t>כשנופלין</w:t>
            </w:r>
            <w:proofErr w:type="spellEnd"/>
            <w:r w:rsidRPr="000B450D">
              <w:rPr>
                <w:rStyle w:val="a7"/>
                <w:rtl/>
              </w:rPr>
              <w:t xml:space="preserve"> על פניהם אין </w:t>
            </w:r>
            <w:proofErr w:type="spellStart"/>
            <w:r w:rsidRPr="000B450D">
              <w:rPr>
                <w:rStyle w:val="a7"/>
                <w:rtl/>
              </w:rPr>
              <w:t>פושטין</w:t>
            </w:r>
            <w:proofErr w:type="spellEnd"/>
            <w:r w:rsidRPr="000B450D">
              <w:rPr>
                <w:rStyle w:val="a7"/>
                <w:rtl/>
              </w:rPr>
              <w:t xml:space="preserve"> ידיהם ורגליהם, אלא מטין על </w:t>
            </w:r>
            <w:proofErr w:type="spellStart"/>
            <w:r w:rsidRPr="000B450D">
              <w:rPr>
                <w:rStyle w:val="a7"/>
                <w:rtl/>
              </w:rPr>
              <w:t>צדיהן</w:t>
            </w:r>
            <w:proofErr w:type="spellEnd"/>
            <w:r w:rsidRPr="000B450D">
              <w:rPr>
                <w:rStyle w:val="a7"/>
                <w:rtl/>
              </w:rPr>
              <w:t>.</w:t>
            </w:r>
          </w:p>
        </w:tc>
      </w:tr>
      <w:tr w:rsidR="00A80D3D" w:rsidRPr="000B450D" w14:paraId="33813B06" w14:textId="77777777" w:rsidTr="00A80D3D">
        <w:tc>
          <w:tcPr>
            <w:tcW w:w="4261" w:type="dxa"/>
          </w:tcPr>
          <w:p w14:paraId="66F891F3" w14:textId="77777777" w:rsidR="00A80D3D" w:rsidRPr="000B450D" w:rsidRDefault="00A80D3D" w:rsidP="008F7719">
            <w:pPr>
              <w:rPr>
                <w:rtl/>
              </w:rPr>
            </w:pPr>
            <w:r w:rsidRPr="000B450D">
              <w:rPr>
                <w:rtl/>
              </w:rPr>
              <w:t xml:space="preserve">תני </w:t>
            </w:r>
            <w:proofErr w:type="spellStart"/>
            <w:r w:rsidRPr="000B450D">
              <w:rPr>
                <w:rtl/>
              </w:rPr>
              <w:t>חדא</w:t>
            </w:r>
            <w:proofErr w:type="spellEnd"/>
            <w:r w:rsidRPr="000B450D">
              <w:rPr>
                <w:rtl/>
              </w:rPr>
              <w:t xml:space="preserve">: </w:t>
            </w:r>
            <w:r w:rsidRPr="000B450D">
              <w:rPr>
                <w:rStyle w:val="a8"/>
                <w:rtl/>
              </w:rPr>
              <w:t>הכורע בהודאה הרי זה משובח</w:t>
            </w:r>
            <w:r w:rsidR="00C71B1E" w:rsidRPr="000B450D">
              <w:rPr>
                <w:rStyle w:val="a8"/>
                <w:rFonts w:hint="cs"/>
                <w:rtl/>
              </w:rPr>
              <w:t>.</w:t>
            </w:r>
          </w:p>
          <w:p w14:paraId="690410E2" w14:textId="77777777" w:rsidR="00A80D3D" w:rsidRPr="000B450D" w:rsidRDefault="00A80D3D" w:rsidP="005D55A9">
            <w:pPr>
              <w:tabs>
                <w:tab w:val="left" w:pos="2926"/>
              </w:tabs>
              <w:rPr>
                <w:rtl/>
              </w:rPr>
            </w:pPr>
            <w:r w:rsidRPr="000B450D">
              <w:rPr>
                <w:rtl/>
              </w:rPr>
              <w:t xml:space="preserve">ותניא אידך: </w:t>
            </w:r>
            <w:r w:rsidRPr="000B450D">
              <w:rPr>
                <w:rStyle w:val="a8"/>
                <w:rtl/>
              </w:rPr>
              <w:t>הרי זה מגונה</w:t>
            </w:r>
            <w:r w:rsidRPr="00E9000A">
              <w:rPr>
                <w:rtl/>
              </w:rPr>
              <w:t>!</w:t>
            </w:r>
            <w:r w:rsidRPr="000B450D">
              <w:rPr>
                <w:rtl/>
              </w:rPr>
              <w:t xml:space="preserve"> </w:t>
            </w:r>
            <w:r w:rsidR="005D55A9" w:rsidRPr="000B450D">
              <w:rPr>
                <w:rtl/>
              </w:rPr>
              <w:tab/>
            </w:r>
          </w:p>
          <w:p w14:paraId="5C08A6BC" w14:textId="77777777" w:rsidR="00A80D3D" w:rsidRPr="000B450D" w:rsidRDefault="00A80D3D" w:rsidP="008F7719">
            <w:pPr>
              <w:rPr>
                <w:rtl/>
              </w:rPr>
            </w:pPr>
            <w:r w:rsidRPr="000B450D">
              <w:rPr>
                <w:rtl/>
              </w:rPr>
              <w:t xml:space="preserve">לא </w:t>
            </w:r>
            <w:proofErr w:type="spellStart"/>
            <w:r w:rsidRPr="000B450D">
              <w:rPr>
                <w:rtl/>
              </w:rPr>
              <w:t>קשיא</w:t>
            </w:r>
            <w:proofErr w:type="spellEnd"/>
            <w:r w:rsidRPr="000B450D">
              <w:rPr>
                <w:rtl/>
              </w:rPr>
              <w:t xml:space="preserve">: הא </w:t>
            </w:r>
            <w:r w:rsidR="00C71B1E" w:rsidRPr="000B450D">
              <w:rPr>
                <w:rFonts w:hint="cs"/>
                <w:rtl/>
              </w:rPr>
              <w:t>–</w:t>
            </w:r>
            <w:r w:rsidRPr="000B450D">
              <w:rPr>
                <w:rtl/>
              </w:rPr>
              <w:t xml:space="preserve"> </w:t>
            </w:r>
            <w:proofErr w:type="spellStart"/>
            <w:r w:rsidRPr="000B450D">
              <w:rPr>
                <w:rtl/>
              </w:rPr>
              <w:t>בתחלה</w:t>
            </w:r>
            <w:proofErr w:type="spellEnd"/>
            <w:r w:rsidR="00C71B1E" w:rsidRPr="000B450D">
              <w:rPr>
                <w:rFonts w:hint="cs"/>
                <w:rtl/>
              </w:rPr>
              <w:t xml:space="preserve"> </w:t>
            </w:r>
            <w:r w:rsidR="00C71B1E" w:rsidRPr="00E9000A">
              <w:rPr>
                <w:rStyle w:val="a3"/>
                <w:rFonts w:hint="cs"/>
                <w:rtl/>
              </w:rPr>
              <w:t>[=משובח]</w:t>
            </w:r>
            <w:r w:rsidRPr="00E9000A">
              <w:rPr>
                <w:rStyle w:val="a3"/>
                <w:rtl/>
              </w:rPr>
              <w:t>,</w:t>
            </w:r>
            <w:r w:rsidRPr="000B450D">
              <w:rPr>
                <w:rtl/>
              </w:rPr>
              <w:t xml:space="preserve"> הא - לבסוף. </w:t>
            </w:r>
          </w:p>
          <w:p w14:paraId="0456328F" w14:textId="77777777" w:rsidR="00E9000A" w:rsidRDefault="00A80D3D" w:rsidP="008F7719">
            <w:pPr>
              <w:rPr>
                <w:rtl/>
              </w:rPr>
            </w:pPr>
            <w:r w:rsidRPr="00E9000A">
              <w:rPr>
                <w:rtl/>
              </w:rPr>
              <w:t xml:space="preserve">רבא כרע בהודאה תחלה וסוף. </w:t>
            </w:r>
          </w:p>
          <w:p w14:paraId="52F16512" w14:textId="17F3F04B" w:rsidR="00A80D3D" w:rsidRPr="00E9000A" w:rsidRDefault="00A80D3D" w:rsidP="008F7719">
            <w:pPr>
              <w:rPr>
                <w:rtl/>
              </w:rPr>
            </w:pPr>
            <w:r w:rsidRPr="00E9000A">
              <w:rPr>
                <w:rtl/>
              </w:rPr>
              <w:t xml:space="preserve">אמרי ליה רבנן: </w:t>
            </w:r>
            <w:proofErr w:type="spellStart"/>
            <w:r w:rsidRPr="00E9000A">
              <w:rPr>
                <w:rtl/>
              </w:rPr>
              <w:t>אמאי</w:t>
            </w:r>
            <w:proofErr w:type="spellEnd"/>
            <w:r w:rsidRPr="00E9000A">
              <w:rPr>
                <w:rtl/>
              </w:rPr>
              <w:t xml:space="preserve"> </w:t>
            </w:r>
            <w:proofErr w:type="spellStart"/>
            <w:r w:rsidRPr="00E9000A">
              <w:rPr>
                <w:rtl/>
              </w:rPr>
              <w:t>קא</w:t>
            </w:r>
            <w:proofErr w:type="spellEnd"/>
            <w:r w:rsidRPr="00E9000A">
              <w:rPr>
                <w:rtl/>
              </w:rPr>
              <w:t xml:space="preserve"> עביד מר הכי? </w:t>
            </w:r>
          </w:p>
          <w:p w14:paraId="11BF372A" w14:textId="77777777" w:rsidR="00A80D3D" w:rsidRPr="000B450D" w:rsidRDefault="00A80D3D" w:rsidP="008F7719">
            <w:pPr>
              <w:rPr>
                <w:rtl/>
              </w:rPr>
            </w:pPr>
            <w:r w:rsidRPr="000B450D">
              <w:rPr>
                <w:rtl/>
              </w:rPr>
              <w:t xml:space="preserve">אמר להו: </w:t>
            </w:r>
            <w:proofErr w:type="spellStart"/>
            <w:r w:rsidRPr="000B450D">
              <w:rPr>
                <w:rtl/>
              </w:rPr>
              <w:t>חזינא</w:t>
            </w:r>
            <w:proofErr w:type="spellEnd"/>
            <w:r w:rsidRPr="000B450D">
              <w:rPr>
                <w:rtl/>
              </w:rPr>
              <w:t xml:space="preserve"> לרב נחמן </w:t>
            </w:r>
            <w:proofErr w:type="spellStart"/>
            <w:r w:rsidRPr="000B450D">
              <w:rPr>
                <w:rtl/>
              </w:rPr>
              <w:t>דכרע</w:t>
            </w:r>
            <w:proofErr w:type="spellEnd"/>
            <w:r w:rsidRPr="000B450D">
              <w:rPr>
                <w:rFonts w:hint="cs"/>
                <w:rtl/>
              </w:rPr>
              <w:t xml:space="preserve"> </w:t>
            </w:r>
            <w:r w:rsidRPr="00E9000A">
              <w:rPr>
                <w:rStyle w:val="a3"/>
                <w:rFonts w:hint="cs"/>
                <w:rtl/>
              </w:rPr>
              <w:t>[=תחלה וסוף]</w:t>
            </w:r>
            <w:r w:rsidRPr="00E9000A">
              <w:rPr>
                <w:rStyle w:val="a3"/>
                <w:rtl/>
              </w:rPr>
              <w:t>,</w:t>
            </w:r>
            <w:r w:rsidRPr="000B450D">
              <w:rPr>
                <w:rtl/>
              </w:rPr>
              <w:t xml:space="preserve"> </w:t>
            </w:r>
            <w:proofErr w:type="spellStart"/>
            <w:r w:rsidRPr="000B450D">
              <w:rPr>
                <w:rtl/>
              </w:rPr>
              <w:t>וחזינא</w:t>
            </w:r>
            <w:proofErr w:type="spellEnd"/>
            <w:r w:rsidRPr="000B450D">
              <w:rPr>
                <w:rtl/>
              </w:rPr>
              <w:t xml:space="preserve"> ליה לרב ששת </w:t>
            </w:r>
            <w:proofErr w:type="spellStart"/>
            <w:r w:rsidRPr="000B450D">
              <w:rPr>
                <w:rtl/>
              </w:rPr>
              <w:t>דקא</w:t>
            </w:r>
            <w:proofErr w:type="spellEnd"/>
            <w:r w:rsidRPr="000B450D">
              <w:rPr>
                <w:rtl/>
              </w:rPr>
              <w:t xml:space="preserve"> עבד הכי. </w:t>
            </w:r>
          </w:p>
          <w:p w14:paraId="6FB3EEA4" w14:textId="77777777" w:rsidR="00A80D3D" w:rsidRPr="000B450D" w:rsidRDefault="00A80D3D" w:rsidP="005D55A9">
            <w:pPr>
              <w:rPr>
                <w:rtl/>
              </w:rPr>
            </w:pPr>
            <w:r w:rsidRPr="000B450D">
              <w:rPr>
                <w:rtl/>
              </w:rPr>
              <w:t>והתניא</w:t>
            </w:r>
            <w:r w:rsidRPr="000B450D">
              <w:rPr>
                <w:rStyle w:val="a8"/>
                <w:rtl/>
              </w:rPr>
              <w:t>: הכורע בהודאה הרי זה מגונה</w:t>
            </w:r>
            <w:r w:rsidRPr="00E9000A">
              <w:rPr>
                <w:rFonts w:hint="cs"/>
                <w:rtl/>
              </w:rPr>
              <w:t>?</w:t>
            </w:r>
            <w:r w:rsidRPr="000B450D">
              <w:rPr>
                <w:rStyle w:val="a8"/>
                <w:rtl/>
              </w:rPr>
              <w:t xml:space="preserve"> </w:t>
            </w:r>
          </w:p>
          <w:p w14:paraId="64D7061B" w14:textId="77777777" w:rsidR="00A80D3D" w:rsidRPr="000B450D" w:rsidRDefault="00A80D3D" w:rsidP="008F7719">
            <w:pPr>
              <w:rPr>
                <w:rtl/>
              </w:rPr>
            </w:pPr>
            <w:r w:rsidRPr="000B450D">
              <w:rPr>
                <w:rtl/>
              </w:rPr>
              <w:t xml:space="preserve">ההיא </w:t>
            </w:r>
            <w:r w:rsidRPr="000B450D">
              <w:rPr>
                <w:rFonts w:hint="cs"/>
                <w:rtl/>
              </w:rPr>
              <w:t xml:space="preserve">- </w:t>
            </w:r>
            <w:r w:rsidRPr="000B450D">
              <w:rPr>
                <w:rtl/>
              </w:rPr>
              <w:t xml:space="preserve">בהודאה שבהלל. </w:t>
            </w:r>
          </w:p>
          <w:p w14:paraId="281235D1" w14:textId="77777777" w:rsidR="00A80D3D" w:rsidRPr="000B450D" w:rsidRDefault="00A80D3D" w:rsidP="008F7719">
            <w:pPr>
              <w:rPr>
                <w:rtl/>
              </w:rPr>
            </w:pPr>
            <w:r w:rsidRPr="000B450D">
              <w:rPr>
                <w:rtl/>
              </w:rPr>
              <w:t>והתניא</w:t>
            </w:r>
            <w:r w:rsidRPr="000B450D">
              <w:rPr>
                <w:rStyle w:val="a8"/>
                <w:rtl/>
              </w:rPr>
              <w:t>: הכורע בהודאה ובהודאה של הלל הרי זה מגונה</w:t>
            </w:r>
            <w:r w:rsidR="005D55A9" w:rsidRPr="000B450D">
              <w:rPr>
                <w:rFonts w:hint="cs"/>
                <w:rtl/>
              </w:rPr>
              <w:t>?</w:t>
            </w:r>
          </w:p>
          <w:p w14:paraId="5DA75E01" w14:textId="77777777" w:rsidR="00A80D3D" w:rsidRPr="000B450D" w:rsidRDefault="00A80D3D" w:rsidP="008F7719">
            <w:pPr>
              <w:rPr>
                <w:rtl/>
              </w:rPr>
            </w:pPr>
            <w:r w:rsidRPr="000B450D">
              <w:rPr>
                <w:rtl/>
              </w:rPr>
              <w:t xml:space="preserve">כי תניא ההיא - בהודאה </w:t>
            </w:r>
            <w:proofErr w:type="spellStart"/>
            <w:r w:rsidRPr="000B450D">
              <w:rPr>
                <w:rtl/>
              </w:rPr>
              <w:t>דברכת</w:t>
            </w:r>
            <w:proofErr w:type="spellEnd"/>
            <w:r w:rsidRPr="000B450D">
              <w:rPr>
                <w:rtl/>
              </w:rPr>
              <w:t xml:space="preserve"> המזון. </w:t>
            </w:r>
          </w:p>
        </w:tc>
        <w:tc>
          <w:tcPr>
            <w:tcW w:w="4261" w:type="dxa"/>
          </w:tcPr>
          <w:p w14:paraId="78CE2659" w14:textId="77777777" w:rsidR="00A80D3D" w:rsidRPr="000B450D" w:rsidRDefault="00A80D3D" w:rsidP="00A80D3D">
            <w:pPr>
              <w:rPr>
                <w:rStyle w:val="a7"/>
                <w:rtl/>
              </w:rPr>
            </w:pPr>
            <w:proofErr w:type="spellStart"/>
            <w:r w:rsidRPr="000B450D">
              <w:rPr>
                <w:rStyle w:val="a7"/>
                <w:rtl/>
              </w:rPr>
              <w:t>בתחלה</w:t>
            </w:r>
            <w:proofErr w:type="spellEnd"/>
            <w:r w:rsidRPr="000B450D">
              <w:rPr>
                <w:rStyle w:val="a7"/>
                <w:rtl/>
              </w:rPr>
              <w:t xml:space="preserve"> - כורע.</w:t>
            </w:r>
          </w:p>
          <w:p w14:paraId="17A22A4E" w14:textId="77777777" w:rsidR="00A80D3D" w:rsidRPr="000B450D" w:rsidRDefault="00A80D3D" w:rsidP="00A80D3D">
            <w:pPr>
              <w:rPr>
                <w:rStyle w:val="a7"/>
                <w:rtl/>
              </w:rPr>
            </w:pPr>
            <w:proofErr w:type="spellStart"/>
            <w:r w:rsidRPr="000B450D">
              <w:rPr>
                <w:rStyle w:val="a7"/>
                <w:rtl/>
              </w:rPr>
              <w:t>חזינא</w:t>
            </w:r>
            <w:proofErr w:type="spellEnd"/>
            <w:r w:rsidRPr="000B450D">
              <w:rPr>
                <w:rStyle w:val="a7"/>
                <w:rtl/>
              </w:rPr>
              <w:t xml:space="preserve"> לרב נחמן </w:t>
            </w:r>
            <w:proofErr w:type="spellStart"/>
            <w:r w:rsidRPr="000B450D">
              <w:rPr>
                <w:rStyle w:val="a7"/>
                <w:rtl/>
              </w:rPr>
              <w:t>דכרע</w:t>
            </w:r>
            <w:proofErr w:type="spellEnd"/>
            <w:r w:rsidRPr="000B450D">
              <w:rPr>
                <w:rStyle w:val="a7"/>
                <w:rtl/>
              </w:rPr>
              <w:t xml:space="preserve"> - תחלה וסוף.</w:t>
            </w:r>
          </w:p>
          <w:p w14:paraId="433DC37C" w14:textId="77777777" w:rsidR="00A80D3D" w:rsidRPr="000B450D" w:rsidRDefault="00A80D3D" w:rsidP="00A80D3D">
            <w:pPr>
              <w:rPr>
                <w:rStyle w:val="a7"/>
                <w:rtl/>
              </w:rPr>
            </w:pPr>
            <w:r w:rsidRPr="000B450D">
              <w:rPr>
                <w:rStyle w:val="a7"/>
                <w:rtl/>
              </w:rPr>
              <w:t xml:space="preserve">בהודאה </w:t>
            </w:r>
            <w:proofErr w:type="spellStart"/>
            <w:r w:rsidRPr="000B450D">
              <w:rPr>
                <w:rStyle w:val="a7"/>
                <w:rtl/>
              </w:rPr>
              <w:t>דהלל</w:t>
            </w:r>
            <w:proofErr w:type="spellEnd"/>
            <w:r w:rsidRPr="000B450D">
              <w:rPr>
                <w:rStyle w:val="a7"/>
                <w:rtl/>
              </w:rPr>
              <w:t xml:space="preserve"> - הודו לה' כי טוב.</w:t>
            </w:r>
          </w:p>
        </w:tc>
      </w:tr>
    </w:tbl>
    <w:p w14:paraId="7FC219E3" w14:textId="77777777" w:rsidR="00A80D3D" w:rsidRPr="000B450D" w:rsidRDefault="003435A1" w:rsidP="003435A1">
      <w:pPr>
        <w:pStyle w:val="3"/>
      </w:pPr>
      <w:r w:rsidRPr="000B450D">
        <w:rPr>
          <w:rFonts w:hint="cs"/>
          <w:rtl/>
        </w:rPr>
        <w:t>משנה: המתפלל וטעה</w:t>
      </w:r>
    </w:p>
    <w:tbl>
      <w:tblPr>
        <w:tblStyle w:val="a4"/>
        <w:bidiVisual/>
        <w:tblW w:w="0" w:type="auto"/>
        <w:tblLook w:val="01E0" w:firstRow="1" w:lastRow="1" w:firstColumn="1" w:lastColumn="1" w:noHBand="0" w:noVBand="0"/>
      </w:tblPr>
      <w:tblGrid>
        <w:gridCol w:w="4133"/>
        <w:gridCol w:w="4127"/>
      </w:tblGrid>
      <w:tr w:rsidR="003435A1" w:rsidRPr="000B450D" w14:paraId="619C1780" w14:textId="77777777" w:rsidTr="0048442D">
        <w:tc>
          <w:tcPr>
            <w:tcW w:w="4133" w:type="dxa"/>
          </w:tcPr>
          <w:p w14:paraId="546808F5" w14:textId="77777777" w:rsidR="003435A1" w:rsidRPr="000B450D" w:rsidRDefault="003435A1" w:rsidP="0048442D">
            <w:pPr>
              <w:rPr>
                <w:rtl/>
              </w:rPr>
            </w:pPr>
            <w:r w:rsidRPr="000B450D">
              <w:rPr>
                <w:rtl/>
              </w:rPr>
              <w:t xml:space="preserve">משנה. </w:t>
            </w:r>
          </w:p>
          <w:p w14:paraId="362C83A2" w14:textId="77777777" w:rsidR="003435A1" w:rsidRPr="000B450D" w:rsidRDefault="003435A1" w:rsidP="0048442D">
            <w:pPr>
              <w:rPr>
                <w:rStyle w:val="a8"/>
                <w:rtl/>
              </w:rPr>
            </w:pPr>
            <w:r w:rsidRPr="000B450D">
              <w:rPr>
                <w:rStyle w:val="a8"/>
                <w:rtl/>
              </w:rPr>
              <w:lastRenderedPageBreak/>
              <w:t xml:space="preserve">המתפלל וטעה - סימן רע לו, ואם שליח צבור הוא - סימן רע לשולחיו, מפני </w:t>
            </w:r>
            <w:proofErr w:type="spellStart"/>
            <w:r w:rsidRPr="000B450D">
              <w:rPr>
                <w:rStyle w:val="a8"/>
                <w:rtl/>
              </w:rPr>
              <w:t>ששלוחו</w:t>
            </w:r>
            <w:proofErr w:type="spellEnd"/>
            <w:r w:rsidRPr="000B450D">
              <w:rPr>
                <w:rStyle w:val="a8"/>
                <w:rtl/>
              </w:rPr>
              <w:t xml:space="preserve"> של אדם כמותו. </w:t>
            </w:r>
          </w:p>
          <w:p w14:paraId="46FA8E6D" w14:textId="77777777" w:rsidR="00E9000A" w:rsidRDefault="003435A1" w:rsidP="0048442D">
            <w:pPr>
              <w:rPr>
                <w:rStyle w:val="a8"/>
                <w:rtl/>
              </w:rPr>
            </w:pPr>
            <w:r w:rsidRPr="000B450D">
              <w:rPr>
                <w:rStyle w:val="a8"/>
                <w:rtl/>
              </w:rPr>
              <w:t xml:space="preserve">אמרו עליו על רבי </w:t>
            </w:r>
            <w:proofErr w:type="spellStart"/>
            <w:r w:rsidRPr="000B450D">
              <w:rPr>
                <w:rStyle w:val="a8"/>
                <w:rtl/>
              </w:rPr>
              <w:t>חנינא</w:t>
            </w:r>
            <w:proofErr w:type="spellEnd"/>
            <w:r w:rsidRPr="000B450D">
              <w:rPr>
                <w:rStyle w:val="a8"/>
                <w:rtl/>
              </w:rPr>
              <w:t xml:space="preserve"> בן </w:t>
            </w:r>
            <w:proofErr w:type="spellStart"/>
            <w:r w:rsidRPr="000B450D">
              <w:rPr>
                <w:rStyle w:val="a8"/>
                <w:rtl/>
              </w:rPr>
              <w:t>דוסא</w:t>
            </w:r>
            <w:proofErr w:type="spellEnd"/>
            <w:r w:rsidRPr="000B450D">
              <w:rPr>
                <w:rStyle w:val="a8"/>
                <w:rtl/>
              </w:rPr>
              <w:t>, שהיה מתפלל על החולים ואומר</w:t>
            </w:r>
            <w:r w:rsidR="00E9000A">
              <w:rPr>
                <w:rStyle w:val="a8"/>
                <w:rFonts w:hint="cs"/>
                <w:rtl/>
              </w:rPr>
              <w:t>:</w:t>
            </w:r>
            <w:r w:rsidRPr="000B450D">
              <w:rPr>
                <w:rStyle w:val="a8"/>
                <w:rtl/>
              </w:rPr>
              <w:t xml:space="preserve"> זה חי וזה מת. </w:t>
            </w:r>
          </w:p>
          <w:p w14:paraId="6F8C3F04" w14:textId="77777777" w:rsidR="00E9000A" w:rsidRDefault="003435A1" w:rsidP="0048442D">
            <w:pPr>
              <w:rPr>
                <w:rStyle w:val="a8"/>
                <w:rtl/>
              </w:rPr>
            </w:pPr>
            <w:r w:rsidRPr="000B450D">
              <w:rPr>
                <w:rStyle w:val="a8"/>
                <w:rtl/>
              </w:rPr>
              <w:t xml:space="preserve">אמרו לו: מנין אתה יודע? </w:t>
            </w:r>
          </w:p>
          <w:p w14:paraId="64C2B584" w14:textId="1536BA0D" w:rsidR="003435A1" w:rsidRPr="000B450D" w:rsidRDefault="003435A1" w:rsidP="0048442D">
            <w:pPr>
              <w:rPr>
                <w:rtl/>
              </w:rPr>
            </w:pPr>
            <w:r w:rsidRPr="000B450D">
              <w:rPr>
                <w:rStyle w:val="a8"/>
                <w:rtl/>
              </w:rPr>
              <w:t>אמר להם: אם שגורה תפלתי בפי - יודע אני שהוא מקובל, ואם לאו - יודע אני שהוא מטורף.</w:t>
            </w:r>
            <w:r w:rsidRPr="000B450D">
              <w:rPr>
                <w:rtl/>
              </w:rPr>
              <w:t xml:space="preserve"> </w:t>
            </w:r>
          </w:p>
        </w:tc>
        <w:tc>
          <w:tcPr>
            <w:tcW w:w="4127" w:type="dxa"/>
          </w:tcPr>
          <w:p w14:paraId="1CBA76BA" w14:textId="77777777" w:rsidR="003435A1" w:rsidRPr="000B450D" w:rsidRDefault="003435A1" w:rsidP="003435A1">
            <w:pPr>
              <w:rPr>
                <w:rStyle w:val="a7"/>
                <w:rtl/>
              </w:rPr>
            </w:pPr>
            <w:r w:rsidRPr="000B450D">
              <w:rPr>
                <w:rStyle w:val="a7"/>
                <w:rtl/>
              </w:rPr>
              <w:lastRenderedPageBreak/>
              <w:t>משנה.</w:t>
            </w:r>
          </w:p>
          <w:p w14:paraId="38697505" w14:textId="77777777" w:rsidR="003435A1" w:rsidRPr="000B450D" w:rsidRDefault="003435A1" w:rsidP="003435A1">
            <w:pPr>
              <w:rPr>
                <w:rStyle w:val="a7"/>
                <w:rtl/>
              </w:rPr>
            </w:pPr>
            <w:r w:rsidRPr="000B450D">
              <w:rPr>
                <w:rStyle w:val="a7"/>
                <w:u w:val="single"/>
                <w:rtl/>
              </w:rPr>
              <w:lastRenderedPageBreak/>
              <w:t>אם שגורה</w:t>
            </w:r>
            <w:r w:rsidRPr="000B450D">
              <w:rPr>
                <w:rStyle w:val="a7"/>
                <w:rtl/>
              </w:rPr>
              <w:t xml:space="preserve"> - אם סדורה תפלתי בפי במרוצה ואיני נכשל, ותחנתי נובעת מלבי אל פי, כל מה שאני חפץ להאריך בתחנונים.</w:t>
            </w:r>
          </w:p>
          <w:p w14:paraId="40BB042D" w14:textId="77777777" w:rsidR="003435A1" w:rsidRPr="000B450D" w:rsidRDefault="003435A1" w:rsidP="003435A1">
            <w:pPr>
              <w:rPr>
                <w:rStyle w:val="a7"/>
                <w:rtl/>
              </w:rPr>
            </w:pPr>
            <w:r w:rsidRPr="000B450D">
              <w:rPr>
                <w:rStyle w:val="a7"/>
                <w:u w:val="single"/>
                <w:rtl/>
              </w:rPr>
              <w:t>שהוא מטורף</w:t>
            </w:r>
            <w:r w:rsidRPr="000B450D">
              <w:rPr>
                <w:rStyle w:val="a7"/>
                <w:rtl/>
              </w:rPr>
              <w:t xml:space="preserve"> - החולה, לשון אחר: [לשון] </w:t>
            </w:r>
            <w:proofErr w:type="spellStart"/>
            <w:r w:rsidRPr="000B450D">
              <w:rPr>
                <w:rStyle w:val="a7"/>
                <w:rtl/>
              </w:rPr>
              <w:t>טורפין</w:t>
            </w:r>
            <w:proofErr w:type="spellEnd"/>
            <w:r w:rsidRPr="000B450D">
              <w:rPr>
                <w:rStyle w:val="a7"/>
                <w:rtl/>
              </w:rPr>
              <w:t xml:space="preserve"> לו תפלתו בפניו, כלומר: התפלה שהתפללו עליו מטורפת וטרודה ממנו ואינה מקובלת.</w:t>
            </w:r>
          </w:p>
        </w:tc>
      </w:tr>
      <w:tr w:rsidR="00A815F2" w:rsidRPr="000B450D" w14:paraId="2C249042" w14:textId="77777777" w:rsidTr="0048442D">
        <w:tc>
          <w:tcPr>
            <w:tcW w:w="4133" w:type="dxa"/>
          </w:tcPr>
          <w:p w14:paraId="3C3E6B95" w14:textId="77777777" w:rsidR="00A815F2" w:rsidRPr="000B450D" w:rsidRDefault="00A815F2" w:rsidP="0048442D">
            <w:pPr>
              <w:rPr>
                <w:rtl/>
              </w:rPr>
            </w:pPr>
            <w:r w:rsidRPr="000B450D">
              <w:rPr>
                <w:rtl/>
              </w:rPr>
              <w:lastRenderedPageBreak/>
              <w:t xml:space="preserve">גמרא. </w:t>
            </w:r>
          </w:p>
          <w:p w14:paraId="41B2040D" w14:textId="77777777" w:rsidR="00A815F2" w:rsidRPr="00E9000A" w:rsidRDefault="00A815F2" w:rsidP="0048442D">
            <w:pPr>
              <w:rPr>
                <w:rStyle w:val="a3"/>
                <w:rtl/>
              </w:rPr>
            </w:pPr>
            <w:proofErr w:type="spellStart"/>
            <w:r w:rsidRPr="00E9000A">
              <w:rPr>
                <w:rtl/>
              </w:rPr>
              <w:t>אהייא</w:t>
            </w:r>
            <w:proofErr w:type="spellEnd"/>
            <w:r w:rsidRPr="00E9000A">
              <w:rPr>
                <w:rtl/>
              </w:rPr>
              <w:t>?</w:t>
            </w:r>
            <w:r w:rsidRPr="000B450D">
              <w:rPr>
                <w:rtl/>
              </w:rPr>
              <w:t xml:space="preserve"> </w:t>
            </w:r>
            <w:r w:rsidRPr="00E9000A">
              <w:rPr>
                <w:rStyle w:val="a3"/>
                <w:rFonts w:hint="cs"/>
                <w:rtl/>
              </w:rPr>
              <w:t>[=באיזו ברכה הטעות היא סימן רע?]</w:t>
            </w:r>
          </w:p>
          <w:p w14:paraId="65524727" w14:textId="77777777" w:rsidR="00A815F2" w:rsidRPr="000B450D" w:rsidRDefault="00A815F2" w:rsidP="0048442D">
            <w:pPr>
              <w:rPr>
                <w:rtl/>
              </w:rPr>
            </w:pPr>
            <w:r w:rsidRPr="000B450D">
              <w:rPr>
                <w:rtl/>
              </w:rPr>
              <w:t xml:space="preserve">אמר רב </w:t>
            </w:r>
            <w:proofErr w:type="spellStart"/>
            <w:r w:rsidRPr="000B450D">
              <w:rPr>
                <w:rtl/>
              </w:rPr>
              <w:t>חייא</w:t>
            </w:r>
            <w:proofErr w:type="spellEnd"/>
            <w:r w:rsidRPr="000B450D">
              <w:rPr>
                <w:rtl/>
              </w:rPr>
              <w:t xml:space="preserve"> אמר רב ספרא משום חד דבי רבי: </w:t>
            </w:r>
            <w:r w:rsidRPr="00E9000A">
              <w:rPr>
                <w:rStyle w:val="a9"/>
                <w:rtl/>
              </w:rPr>
              <w:t xml:space="preserve">באבות. </w:t>
            </w:r>
          </w:p>
        </w:tc>
        <w:tc>
          <w:tcPr>
            <w:tcW w:w="4127" w:type="dxa"/>
          </w:tcPr>
          <w:p w14:paraId="20809A9B" w14:textId="77777777" w:rsidR="00A815F2" w:rsidRPr="000B450D" w:rsidRDefault="00A815F2" w:rsidP="00A815F2">
            <w:pPr>
              <w:rPr>
                <w:rStyle w:val="a7"/>
                <w:rtl/>
              </w:rPr>
            </w:pPr>
            <w:r w:rsidRPr="000B450D">
              <w:rPr>
                <w:rStyle w:val="a7"/>
                <w:rtl/>
              </w:rPr>
              <w:t>גמרא.</w:t>
            </w:r>
          </w:p>
          <w:p w14:paraId="00B7F452" w14:textId="77777777" w:rsidR="00A815F2" w:rsidRPr="000B450D" w:rsidRDefault="00A815F2" w:rsidP="00A815F2">
            <w:pPr>
              <w:rPr>
                <w:rStyle w:val="a7"/>
                <w:rtl/>
              </w:rPr>
            </w:pPr>
            <w:proofErr w:type="spellStart"/>
            <w:r w:rsidRPr="000B450D">
              <w:rPr>
                <w:rStyle w:val="a7"/>
                <w:rtl/>
              </w:rPr>
              <w:t>אהייא</w:t>
            </w:r>
            <w:proofErr w:type="spellEnd"/>
            <w:r w:rsidRPr="000B450D">
              <w:rPr>
                <w:rStyle w:val="a7"/>
                <w:rtl/>
              </w:rPr>
              <w:t xml:space="preserve"> - </w:t>
            </w:r>
            <w:proofErr w:type="spellStart"/>
            <w:r w:rsidRPr="000B450D">
              <w:rPr>
                <w:rStyle w:val="a7"/>
                <w:rtl/>
              </w:rPr>
              <w:t>בהיכא</w:t>
            </w:r>
            <w:proofErr w:type="spellEnd"/>
            <w:r w:rsidRPr="000B450D">
              <w:rPr>
                <w:rStyle w:val="a7"/>
                <w:rtl/>
              </w:rPr>
              <w:t>, ובאיזו מן הברכות הוי טעות בסימן רע.</w:t>
            </w:r>
          </w:p>
        </w:tc>
      </w:tr>
      <w:tr w:rsidR="00A815F2" w:rsidRPr="000B450D" w14:paraId="00FBA00E" w14:textId="77777777" w:rsidTr="0048442D">
        <w:tc>
          <w:tcPr>
            <w:tcW w:w="4133" w:type="dxa"/>
          </w:tcPr>
          <w:p w14:paraId="4DC08DAD" w14:textId="77777777" w:rsidR="00E9000A" w:rsidRDefault="00A815F2" w:rsidP="0048442D">
            <w:pPr>
              <w:rPr>
                <w:rtl/>
              </w:rPr>
            </w:pPr>
            <w:r w:rsidRPr="000B450D">
              <w:rPr>
                <w:rtl/>
              </w:rPr>
              <w:t xml:space="preserve">איכא דמתני לה </w:t>
            </w:r>
            <w:proofErr w:type="spellStart"/>
            <w:r w:rsidRPr="000B450D">
              <w:rPr>
                <w:rtl/>
              </w:rPr>
              <w:t>אברייתא</w:t>
            </w:r>
            <w:proofErr w:type="spellEnd"/>
            <w:r w:rsidRPr="000B450D">
              <w:rPr>
                <w:rStyle w:val="a8"/>
                <w:rtl/>
              </w:rPr>
              <w:t xml:space="preserve">: המתפלל צריך </w:t>
            </w:r>
            <w:proofErr w:type="spellStart"/>
            <w:r w:rsidRPr="000B450D">
              <w:rPr>
                <w:rStyle w:val="a8"/>
                <w:rtl/>
              </w:rPr>
              <w:t>שיכוין</w:t>
            </w:r>
            <w:proofErr w:type="spellEnd"/>
            <w:r w:rsidRPr="000B450D">
              <w:rPr>
                <w:rStyle w:val="a8"/>
                <w:rtl/>
              </w:rPr>
              <w:t xml:space="preserve"> את לבו בכולן, ואם אינו יכול </w:t>
            </w:r>
            <w:proofErr w:type="spellStart"/>
            <w:r w:rsidRPr="000B450D">
              <w:rPr>
                <w:rStyle w:val="a8"/>
                <w:rtl/>
              </w:rPr>
              <w:t>לכוין</w:t>
            </w:r>
            <w:proofErr w:type="spellEnd"/>
            <w:r w:rsidRPr="000B450D">
              <w:rPr>
                <w:rStyle w:val="a8"/>
                <w:rtl/>
              </w:rPr>
              <w:t xml:space="preserve"> בכולן - </w:t>
            </w:r>
            <w:proofErr w:type="spellStart"/>
            <w:r w:rsidRPr="000B450D">
              <w:rPr>
                <w:rStyle w:val="a8"/>
                <w:rtl/>
              </w:rPr>
              <w:t>יכוין</w:t>
            </w:r>
            <w:proofErr w:type="spellEnd"/>
            <w:r w:rsidRPr="000B450D">
              <w:rPr>
                <w:rStyle w:val="a8"/>
                <w:rtl/>
              </w:rPr>
              <w:t xml:space="preserve"> את לבו באחת</w:t>
            </w:r>
            <w:r w:rsidRPr="000B450D">
              <w:rPr>
                <w:rtl/>
              </w:rPr>
              <w:t xml:space="preserve">; </w:t>
            </w:r>
          </w:p>
          <w:p w14:paraId="11BEFCBC" w14:textId="71FE8EFE" w:rsidR="00A815F2" w:rsidRPr="000B450D" w:rsidRDefault="00A815F2" w:rsidP="0048442D">
            <w:pPr>
              <w:rPr>
                <w:rtl/>
              </w:rPr>
            </w:pPr>
            <w:r w:rsidRPr="000B450D">
              <w:rPr>
                <w:rtl/>
              </w:rPr>
              <w:t xml:space="preserve">אמר רבי </w:t>
            </w:r>
            <w:proofErr w:type="spellStart"/>
            <w:r w:rsidRPr="000B450D">
              <w:rPr>
                <w:rtl/>
              </w:rPr>
              <w:t>חייא</w:t>
            </w:r>
            <w:proofErr w:type="spellEnd"/>
            <w:r w:rsidRPr="000B450D">
              <w:rPr>
                <w:rtl/>
              </w:rPr>
              <w:t xml:space="preserve"> אמר רב ספרא משום חד דבי רבי</w:t>
            </w:r>
            <w:r w:rsidRPr="00E9000A">
              <w:rPr>
                <w:rtl/>
              </w:rPr>
              <w:t>:</w:t>
            </w:r>
            <w:r w:rsidRPr="000B450D">
              <w:rPr>
                <w:rStyle w:val="a9"/>
                <w:rtl/>
              </w:rPr>
              <w:t xml:space="preserve"> באבות. </w:t>
            </w:r>
          </w:p>
        </w:tc>
        <w:tc>
          <w:tcPr>
            <w:tcW w:w="4127" w:type="dxa"/>
          </w:tcPr>
          <w:p w14:paraId="66F28595" w14:textId="77777777" w:rsidR="00A815F2" w:rsidRPr="000B450D" w:rsidRDefault="00A815F2" w:rsidP="00A815F2">
            <w:pPr>
              <w:rPr>
                <w:rStyle w:val="a7"/>
                <w:rtl/>
              </w:rPr>
            </w:pPr>
            <w:r w:rsidRPr="000B450D">
              <w:rPr>
                <w:rStyle w:val="a7"/>
                <w:rtl/>
              </w:rPr>
              <w:t xml:space="preserve">באבות - שהוא </w:t>
            </w:r>
            <w:proofErr w:type="spellStart"/>
            <w:r w:rsidRPr="000B450D">
              <w:rPr>
                <w:rStyle w:val="a7"/>
                <w:rtl/>
              </w:rPr>
              <w:t>תחלת</w:t>
            </w:r>
            <w:proofErr w:type="spellEnd"/>
            <w:r w:rsidRPr="000B450D">
              <w:rPr>
                <w:rStyle w:val="a7"/>
                <w:rtl/>
              </w:rPr>
              <w:t xml:space="preserve"> התפלה, רמז הוא שאין חפץ בה.</w:t>
            </w:r>
          </w:p>
        </w:tc>
      </w:tr>
    </w:tbl>
    <w:p w14:paraId="5037D8B4" w14:textId="77777777" w:rsidR="0048442D" w:rsidRPr="000B450D" w:rsidRDefault="0048442D"/>
    <w:tbl>
      <w:tblPr>
        <w:tblStyle w:val="a4"/>
        <w:bidiVisual/>
        <w:tblW w:w="0" w:type="auto"/>
        <w:tblLook w:val="01E0" w:firstRow="1" w:lastRow="1" w:firstColumn="1" w:lastColumn="1" w:noHBand="0" w:noVBand="0"/>
      </w:tblPr>
      <w:tblGrid>
        <w:gridCol w:w="4133"/>
        <w:gridCol w:w="4127"/>
      </w:tblGrid>
      <w:tr w:rsidR="00A815F2" w:rsidRPr="000B450D" w14:paraId="137C6323" w14:textId="77777777" w:rsidTr="00733946">
        <w:tc>
          <w:tcPr>
            <w:tcW w:w="4133" w:type="dxa"/>
          </w:tcPr>
          <w:p w14:paraId="09816443" w14:textId="77777777" w:rsidR="00A815F2" w:rsidRPr="000B450D" w:rsidRDefault="0048442D" w:rsidP="0048442D">
            <w:pPr>
              <w:rPr>
                <w:rtl/>
              </w:rPr>
            </w:pPr>
            <w:r w:rsidRPr="00E9000A">
              <w:rPr>
                <w:rStyle w:val="a3"/>
                <w:rFonts w:hint="cs"/>
                <w:rtl/>
              </w:rPr>
              <w:t xml:space="preserve">[=ציטוט המשנה:] </w:t>
            </w:r>
            <w:r w:rsidR="00A815F2" w:rsidRPr="000B450D">
              <w:rPr>
                <w:rStyle w:val="a8"/>
                <w:rtl/>
              </w:rPr>
              <w:t xml:space="preserve">אמרו עליו על רבי </w:t>
            </w:r>
            <w:proofErr w:type="spellStart"/>
            <w:r w:rsidR="00A815F2" w:rsidRPr="000B450D">
              <w:rPr>
                <w:rStyle w:val="a8"/>
                <w:rtl/>
              </w:rPr>
              <w:t>חנינא</w:t>
            </w:r>
            <w:proofErr w:type="spellEnd"/>
            <w:r w:rsidR="00A815F2" w:rsidRPr="000B450D">
              <w:rPr>
                <w:rStyle w:val="a8"/>
                <w:rtl/>
              </w:rPr>
              <w:t xml:space="preserve"> </w:t>
            </w:r>
            <w:proofErr w:type="spellStart"/>
            <w:r w:rsidR="00A815F2" w:rsidRPr="000B450D">
              <w:rPr>
                <w:rStyle w:val="a8"/>
                <w:rtl/>
              </w:rPr>
              <w:t>וכו</w:t>
            </w:r>
            <w:proofErr w:type="spellEnd"/>
            <w:r w:rsidR="00A815F2" w:rsidRPr="000B450D">
              <w:rPr>
                <w:rStyle w:val="a8"/>
                <w:rtl/>
              </w:rPr>
              <w:t>'.</w:t>
            </w:r>
            <w:r w:rsidR="00A815F2" w:rsidRPr="000B450D">
              <w:rPr>
                <w:rtl/>
              </w:rPr>
              <w:t xml:space="preserve"> </w:t>
            </w:r>
          </w:p>
          <w:p w14:paraId="43F00860" w14:textId="77777777" w:rsidR="00A815F2" w:rsidRPr="000B450D" w:rsidRDefault="00A815F2" w:rsidP="0048442D">
            <w:pPr>
              <w:rPr>
                <w:rtl/>
              </w:rPr>
            </w:pPr>
            <w:r w:rsidRPr="000B450D">
              <w:rPr>
                <w:rtl/>
              </w:rPr>
              <w:t xml:space="preserve">מנא הני מילי? </w:t>
            </w:r>
          </w:p>
          <w:p w14:paraId="6A7E20E4" w14:textId="7492A91F" w:rsidR="00A815F2" w:rsidRPr="000B450D" w:rsidRDefault="00A815F2" w:rsidP="0048442D">
            <w:pPr>
              <w:rPr>
                <w:rtl/>
              </w:rPr>
            </w:pPr>
            <w:r w:rsidRPr="000B450D">
              <w:rPr>
                <w:rtl/>
              </w:rPr>
              <w:t>אמר רבי יהושע בן לוי</w:t>
            </w:r>
            <w:r w:rsidRPr="000B450D">
              <w:rPr>
                <w:rFonts w:hint="cs"/>
                <w:rtl/>
              </w:rPr>
              <w:t>:</w:t>
            </w:r>
            <w:r w:rsidRPr="000B450D">
              <w:rPr>
                <w:rtl/>
              </w:rPr>
              <w:t xml:space="preserve"> </w:t>
            </w:r>
            <w:proofErr w:type="spellStart"/>
            <w:r w:rsidRPr="000B450D">
              <w:rPr>
                <w:rtl/>
              </w:rPr>
              <w:t>דאמר</w:t>
            </w:r>
            <w:proofErr w:type="spellEnd"/>
            <w:r w:rsidRPr="000B450D">
              <w:rPr>
                <w:rtl/>
              </w:rPr>
              <w:t xml:space="preserve"> קרא: </w:t>
            </w:r>
            <w:r w:rsidRPr="00E9000A">
              <w:rPr>
                <w:rStyle w:val="a3"/>
                <w:rtl/>
              </w:rPr>
              <w:t>+ישעיהו נ"ז+</w:t>
            </w:r>
            <w:r w:rsidRPr="000B450D">
              <w:rPr>
                <w:rtl/>
              </w:rPr>
              <w:t xml:space="preserve"> בורא ניב שפתים </w:t>
            </w:r>
            <w:r w:rsidR="00E9000A" w:rsidRPr="00E9000A">
              <w:rPr>
                <w:rStyle w:val="a3"/>
                <w:rFonts w:hint="cs"/>
                <w:rtl/>
              </w:rPr>
              <w:t>[=כשהדיבור בריא באדם]</w:t>
            </w:r>
            <w:r w:rsidR="00E9000A">
              <w:rPr>
                <w:rFonts w:hint="cs"/>
                <w:rtl/>
              </w:rPr>
              <w:t xml:space="preserve"> </w:t>
            </w:r>
            <w:r w:rsidRPr="000B450D">
              <w:rPr>
                <w:rtl/>
              </w:rPr>
              <w:t xml:space="preserve">שלום </w:t>
            </w:r>
            <w:proofErr w:type="spellStart"/>
            <w:r w:rsidRPr="000B450D">
              <w:rPr>
                <w:rtl/>
              </w:rPr>
              <w:t>שלום</w:t>
            </w:r>
            <w:proofErr w:type="spellEnd"/>
            <w:r w:rsidRPr="000B450D">
              <w:rPr>
                <w:rtl/>
              </w:rPr>
              <w:t xml:space="preserve"> לרחוק ולקרוב אמר ה' </w:t>
            </w:r>
            <w:proofErr w:type="spellStart"/>
            <w:r w:rsidRPr="00E9000A">
              <w:rPr>
                <w:color w:val="FF0000"/>
                <w:rtl/>
              </w:rPr>
              <w:t>ורפאתיו</w:t>
            </w:r>
            <w:proofErr w:type="spellEnd"/>
            <w:r w:rsidRPr="00E9000A">
              <w:rPr>
                <w:color w:val="FF0000"/>
                <w:rtl/>
              </w:rPr>
              <w:t xml:space="preserve">. </w:t>
            </w:r>
          </w:p>
        </w:tc>
        <w:tc>
          <w:tcPr>
            <w:tcW w:w="4127" w:type="dxa"/>
          </w:tcPr>
          <w:p w14:paraId="03C0B8C0" w14:textId="77777777" w:rsidR="00A815F2" w:rsidRPr="000B450D" w:rsidRDefault="00A815F2" w:rsidP="00A815F2">
            <w:pPr>
              <w:rPr>
                <w:rStyle w:val="a7"/>
                <w:rtl/>
              </w:rPr>
            </w:pPr>
            <w:r w:rsidRPr="000B450D">
              <w:rPr>
                <w:rStyle w:val="a7"/>
                <w:rtl/>
              </w:rPr>
              <w:t>בורא ניב שפתים - כשהניב בריא באדם - אז מובטח על השלום.</w:t>
            </w:r>
          </w:p>
        </w:tc>
      </w:tr>
    </w:tbl>
    <w:p w14:paraId="1DAB39AF" w14:textId="083478E7" w:rsidR="00DA4586" w:rsidRDefault="00DA4586" w:rsidP="00DA4586">
      <w:pPr>
        <w:pStyle w:val="3"/>
      </w:pPr>
      <w:r>
        <w:rPr>
          <w:rFonts w:hint="cs"/>
          <w:rtl/>
        </w:rPr>
        <w:t>שכר תלמידי חכמים</w:t>
      </w:r>
    </w:p>
    <w:tbl>
      <w:tblPr>
        <w:tblStyle w:val="a4"/>
        <w:bidiVisual/>
        <w:tblW w:w="0" w:type="auto"/>
        <w:tblLook w:val="01E0" w:firstRow="1" w:lastRow="1" w:firstColumn="1" w:lastColumn="1" w:noHBand="0" w:noVBand="0"/>
      </w:tblPr>
      <w:tblGrid>
        <w:gridCol w:w="4133"/>
        <w:gridCol w:w="4127"/>
      </w:tblGrid>
      <w:tr w:rsidR="00A815F2" w:rsidRPr="000B450D" w14:paraId="71EA063D" w14:textId="77777777" w:rsidTr="00733946">
        <w:tc>
          <w:tcPr>
            <w:tcW w:w="4133" w:type="dxa"/>
          </w:tcPr>
          <w:p w14:paraId="25F3F0D6" w14:textId="620B8552" w:rsidR="00A815F2" w:rsidRPr="000B450D" w:rsidRDefault="00A815F2" w:rsidP="00D052AC">
            <w:pPr>
              <w:rPr>
                <w:rtl/>
              </w:rPr>
            </w:pPr>
            <w:r w:rsidRPr="000B450D">
              <w:rPr>
                <w:rtl/>
              </w:rPr>
              <w:t xml:space="preserve">אמר רבי </w:t>
            </w:r>
            <w:proofErr w:type="spellStart"/>
            <w:r w:rsidRPr="000B450D">
              <w:rPr>
                <w:rtl/>
              </w:rPr>
              <w:t>חייא</w:t>
            </w:r>
            <w:proofErr w:type="spellEnd"/>
            <w:r w:rsidRPr="000B450D">
              <w:rPr>
                <w:rtl/>
              </w:rPr>
              <w:t xml:space="preserve"> בר אבא אמר רבי יוחנן</w:t>
            </w:r>
            <w:r w:rsidRPr="00E9000A">
              <w:rPr>
                <w:rtl/>
              </w:rPr>
              <w:t>:</w:t>
            </w:r>
            <w:r w:rsidRPr="000B450D">
              <w:rPr>
                <w:rStyle w:val="a9"/>
                <w:rtl/>
              </w:rPr>
              <w:t xml:space="preserve"> כל הנביאים כולן לא </w:t>
            </w:r>
            <w:proofErr w:type="spellStart"/>
            <w:r w:rsidRPr="000B450D">
              <w:rPr>
                <w:rStyle w:val="a9"/>
                <w:rtl/>
              </w:rPr>
              <w:t>נתנבאו</w:t>
            </w:r>
            <w:proofErr w:type="spellEnd"/>
            <w:r w:rsidRPr="000B450D">
              <w:rPr>
                <w:rStyle w:val="a9"/>
                <w:rtl/>
              </w:rPr>
              <w:t xml:space="preserve"> </w:t>
            </w:r>
            <w:r w:rsidRPr="00E9000A">
              <w:rPr>
                <w:rStyle w:val="a3"/>
                <w:rFonts w:hint="cs"/>
                <w:rtl/>
              </w:rPr>
              <w:t xml:space="preserve">[=את הטובות והנחמות] </w:t>
            </w:r>
            <w:r w:rsidRPr="000B450D">
              <w:rPr>
                <w:rStyle w:val="a9"/>
                <w:rtl/>
              </w:rPr>
              <w:t>אלא למשיא בתו לתלמיד חכם</w:t>
            </w:r>
            <w:r w:rsidR="00D052AC" w:rsidRPr="000B450D">
              <w:rPr>
                <w:rStyle w:val="a9"/>
                <w:rFonts w:hint="cs"/>
                <w:rtl/>
              </w:rPr>
              <w:t>,</w:t>
            </w:r>
            <w:r w:rsidRPr="000B450D">
              <w:rPr>
                <w:rStyle w:val="a9"/>
                <w:rtl/>
              </w:rPr>
              <w:t xml:space="preserve"> ולעושה פרקמטיא לתלמיד חכם</w:t>
            </w:r>
            <w:r w:rsidR="00D052AC" w:rsidRPr="000B450D">
              <w:rPr>
                <w:rStyle w:val="a9"/>
                <w:rFonts w:hint="cs"/>
                <w:rtl/>
              </w:rPr>
              <w:t>,</w:t>
            </w:r>
            <w:r w:rsidRPr="000B450D">
              <w:rPr>
                <w:rStyle w:val="a9"/>
                <w:rtl/>
              </w:rPr>
              <w:t xml:space="preserve"> ולמהנה תלמיד חכם מנכסיו</w:t>
            </w:r>
            <w:r w:rsidR="00D052AC" w:rsidRPr="000B450D">
              <w:rPr>
                <w:rStyle w:val="a9"/>
                <w:rFonts w:hint="cs"/>
                <w:rtl/>
              </w:rPr>
              <w:t>.</w:t>
            </w:r>
            <w:r w:rsidRPr="000B450D">
              <w:rPr>
                <w:rStyle w:val="a9"/>
                <w:rtl/>
              </w:rPr>
              <w:t xml:space="preserve"> אבל תלמידי חכמים עצמן - </w:t>
            </w:r>
            <w:r w:rsidR="00D052AC" w:rsidRPr="00E9000A">
              <w:rPr>
                <w:rStyle w:val="a3"/>
                <w:rFonts w:hint="cs"/>
                <w:rtl/>
              </w:rPr>
              <w:t xml:space="preserve">[= </w:t>
            </w:r>
            <w:r w:rsidR="00D052AC" w:rsidRPr="00E9000A">
              <w:rPr>
                <w:rStyle w:val="a3"/>
                <w:rtl/>
              </w:rPr>
              <w:t>ישעיהו פרק סד פסוק ג</w:t>
            </w:r>
            <w:r w:rsidR="00D052AC" w:rsidRPr="00E9000A">
              <w:rPr>
                <w:rStyle w:val="a3"/>
                <w:rFonts w:hint="cs"/>
                <w:rtl/>
              </w:rPr>
              <w:t>]</w:t>
            </w:r>
            <w:r w:rsidR="00D052AC" w:rsidRPr="000B450D">
              <w:rPr>
                <w:rStyle w:val="a9"/>
                <w:rFonts w:hint="cs"/>
                <w:rtl/>
              </w:rPr>
              <w:t xml:space="preserve"> </w:t>
            </w:r>
            <w:r w:rsidR="00D052AC" w:rsidRPr="000B450D">
              <w:rPr>
                <w:rStyle w:val="a9"/>
                <w:rtl/>
              </w:rPr>
              <w:t xml:space="preserve">עַיִן לֹא רָאָתָה </w:t>
            </w:r>
            <w:proofErr w:type="spellStart"/>
            <w:r w:rsidR="00D052AC" w:rsidRPr="000B450D">
              <w:rPr>
                <w:rStyle w:val="a9"/>
                <w:rtl/>
              </w:rPr>
              <w:t>אֱלֹהִים</w:t>
            </w:r>
            <w:proofErr w:type="spellEnd"/>
            <w:r w:rsidR="00D052AC" w:rsidRPr="000B450D">
              <w:rPr>
                <w:rStyle w:val="a9"/>
                <w:rtl/>
              </w:rPr>
              <w:t xml:space="preserve"> זוּלָתְךָ יַעֲשֶׂה לִמְחַכֵּה לוֹ</w:t>
            </w:r>
            <w:r w:rsidR="00E9000A">
              <w:rPr>
                <w:rStyle w:val="a9"/>
                <w:rFonts w:hint="cs"/>
                <w:rtl/>
              </w:rPr>
              <w:t>.</w:t>
            </w:r>
          </w:p>
        </w:tc>
        <w:tc>
          <w:tcPr>
            <w:tcW w:w="4127" w:type="dxa"/>
          </w:tcPr>
          <w:p w14:paraId="1A6B0149" w14:textId="77777777" w:rsidR="00A815F2" w:rsidRPr="000B450D" w:rsidRDefault="00A815F2" w:rsidP="00A815F2">
            <w:pPr>
              <w:rPr>
                <w:rStyle w:val="a7"/>
                <w:rtl/>
              </w:rPr>
            </w:pPr>
            <w:r w:rsidRPr="000B450D">
              <w:rPr>
                <w:rStyle w:val="a7"/>
                <w:rtl/>
              </w:rPr>
              <w:t xml:space="preserve">לא </w:t>
            </w:r>
            <w:proofErr w:type="spellStart"/>
            <w:r w:rsidRPr="000B450D">
              <w:rPr>
                <w:rStyle w:val="a7"/>
                <w:rtl/>
              </w:rPr>
              <w:t>נתנבאו</w:t>
            </w:r>
            <w:proofErr w:type="spellEnd"/>
            <w:r w:rsidRPr="000B450D">
              <w:rPr>
                <w:rStyle w:val="a7"/>
                <w:rtl/>
              </w:rPr>
              <w:t xml:space="preserve"> - הטובות והנחמות.</w:t>
            </w:r>
          </w:p>
          <w:p w14:paraId="161D0232" w14:textId="77777777" w:rsidR="00A815F2" w:rsidRPr="000B450D" w:rsidRDefault="00A815F2" w:rsidP="00A815F2">
            <w:pPr>
              <w:rPr>
                <w:rStyle w:val="a7"/>
                <w:rtl/>
              </w:rPr>
            </w:pPr>
            <w:r w:rsidRPr="000B450D">
              <w:rPr>
                <w:rStyle w:val="a7"/>
                <w:rtl/>
              </w:rPr>
              <w:t>עין לא ראתה - לא נראית ולא נגלית לשום נביא.</w:t>
            </w:r>
          </w:p>
        </w:tc>
      </w:tr>
    </w:tbl>
    <w:p w14:paraId="6CE1F1F1" w14:textId="15BB0D4A" w:rsidR="00DA4586" w:rsidRDefault="00DA4586" w:rsidP="00DA4586">
      <w:pPr>
        <w:pStyle w:val="3"/>
      </w:pPr>
      <w:r>
        <w:rPr>
          <w:rFonts w:hint="cs"/>
          <w:rtl/>
        </w:rPr>
        <w:t>שכר לעולם הבא</w:t>
      </w:r>
    </w:p>
    <w:tbl>
      <w:tblPr>
        <w:tblStyle w:val="a4"/>
        <w:bidiVisual/>
        <w:tblW w:w="0" w:type="auto"/>
        <w:tblLook w:val="01E0" w:firstRow="1" w:lastRow="1" w:firstColumn="1" w:lastColumn="1" w:noHBand="0" w:noVBand="0"/>
      </w:tblPr>
      <w:tblGrid>
        <w:gridCol w:w="4133"/>
        <w:gridCol w:w="4127"/>
      </w:tblGrid>
      <w:tr w:rsidR="00905931" w:rsidRPr="000B450D" w14:paraId="03EDBD7A" w14:textId="77777777" w:rsidTr="00733946">
        <w:tc>
          <w:tcPr>
            <w:tcW w:w="4133" w:type="dxa"/>
          </w:tcPr>
          <w:p w14:paraId="39FE3657" w14:textId="77777777" w:rsidR="00905931" w:rsidRPr="000B450D" w:rsidRDefault="00905931" w:rsidP="0048442D">
            <w:pPr>
              <w:rPr>
                <w:rStyle w:val="a9"/>
                <w:rtl/>
              </w:rPr>
            </w:pPr>
            <w:r w:rsidRPr="000B450D">
              <w:rPr>
                <w:rtl/>
              </w:rPr>
              <w:t xml:space="preserve">ואמר רבי </w:t>
            </w:r>
            <w:proofErr w:type="spellStart"/>
            <w:r w:rsidRPr="000B450D">
              <w:rPr>
                <w:rtl/>
              </w:rPr>
              <w:t>חייא</w:t>
            </w:r>
            <w:proofErr w:type="spellEnd"/>
            <w:r w:rsidRPr="000B450D">
              <w:rPr>
                <w:rtl/>
              </w:rPr>
              <w:t xml:space="preserve"> בר אבא אמר רבי יוחנן: </w:t>
            </w:r>
            <w:r w:rsidRPr="000B450D">
              <w:rPr>
                <w:rStyle w:val="a9"/>
                <w:rtl/>
              </w:rPr>
              <w:t xml:space="preserve">כל הנביאים כולן לא </w:t>
            </w:r>
            <w:proofErr w:type="spellStart"/>
            <w:r w:rsidRPr="000B450D">
              <w:rPr>
                <w:rStyle w:val="a9"/>
                <w:rtl/>
              </w:rPr>
              <w:t>נתנבאו</w:t>
            </w:r>
            <w:proofErr w:type="spellEnd"/>
            <w:r w:rsidRPr="000B450D">
              <w:rPr>
                <w:rStyle w:val="a9"/>
                <w:rtl/>
              </w:rPr>
              <w:t xml:space="preserve"> אלא לימות המשיח, אבל לעולם הבא - עין לא ראתה </w:t>
            </w:r>
            <w:proofErr w:type="spellStart"/>
            <w:r w:rsidRPr="000B450D">
              <w:rPr>
                <w:rStyle w:val="a9"/>
                <w:rtl/>
              </w:rPr>
              <w:t>אלהים</w:t>
            </w:r>
            <w:proofErr w:type="spellEnd"/>
            <w:r w:rsidRPr="000B450D">
              <w:rPr>
                <w:rStyle w:val="a9"/>
                <w:rtl/>
              </w:rPr>
              <w:t xml:space="preserve"> זולתך. </w:t>
            </w:r>
          </w:p>
          <w:p w14:paraId="68777BE6" w14:textId="77777777" w:rsidR="00905931" w:rsidRPr="000B450D" w:rsidRDefault="00905931" w:rsidP="0048442D">
            <w:pPr>
              <w:rPr>
                <w:rtl/>
              </w:rPr>
            </w:pPr>
            <w:proofErr w:type="spellStart"/>
            <w:r w:rsidRPr="000B450D">
              <w:rPr>
                <w:rtl/>
              </w:rPr>
              <w:t>ופליגא</w:t>
            </w:r>
            <w:proofErr w:type="spellEnd"/>
            <w:r w:rsidRPr="000B450D">
              <w:rPr>
                <w:rtl/>
              </w:rPr>
              <w:t xml:space="preserve"> </w:t>
            </w:r>
            <w:proofErr w:type="spellStart"/>
            <w:r w:rsidRPr="000B450D">
              <w:rPr>
                <w:rtl/>
              </w:rPr>
              <w:t>דשמואל</w:t>
            </w:r>
            <w:proofErr w:type="spellEnd"/>
            <w:r w:rsidRPr="000B450D">
              <w:rPr>
                <w:rtl/>
              </w:rPr>
              <w:t xml:space="preserve">, </w:t>
            </w:r>
            <w:proofErr w:type="spellStart"/>
            <w:r w:rsidRPr="000B450D">
              <w:rPr>
                <w:rtl/>
              </w:rPr>
              <w:t>דאמר</w:t>
            </w:r>
            <w:proofErr w:type="spellEnd"/>
            <w:r w:rsidRPr="000B450D">
              <w:rPr>
                <w:rtl/>
              </w:rPr>
              <w:t xml:space="preserve"> שמואל: </w:t>
            </w:r>
            <w:r w:rsidRPr="000B450D">
              <w:rPr>
                <w:rStyle w:val="a9"/>
                <w:rtl/>
              </w:rPr>
              <w:t xml:space="preserve">אין בין העולם הזה לימות המשיח אלא שעבוד </w:t>
            </w:r>
            <w:proofErr w:type="spellStart"/>
            <w:r w:rsidRPr="000B450D">
              <w:rPr>
                <w:rStyle w:val="a9"/>
                <w:rtl/>
              </w:rPr>
              <w:t>מלכיות</w:t>
            </w:r>
            <w:proofErr w:type="spellEnd"/>
            <w:r w:rsidRPr="000B450D">
              <w:rPr>
                <w:rStyle w:val="a9"/>
                <w:rtl/>
              </w:rPr>
              <w:t xml:space="preserve"> בלבד, שנאמר: </w:t>
            </w:r>
            <w:r w:rsidRPr="00E9000A">
              <w:rPr>
                <w:rStyle w:val="a3"/>
                <w:rtl/>
              </w:rPr>
              <w:t>+דברים ט"ו+</w:t>
            </w:r>
            <w:r w:rsidRPr="000B450D">
              <w:rPr>
                <w:rStyle w:val="a9"/>
                <w:rtl/>
              </w:rPr>
              <w:t xml:space="preserve"> </w:t>
            </w:r>
            <w:r w:rsidR="00D052AC" w:rsidRPr="000B450D">
              <w:rPr>
                <w:rStyle w:val="a9"/>
                <w:rFonts w:hint="cs"/>
                <w:rtl/>
              </w:rPr>
              <w:t>"</w:t>
            </w:r>
            <w:r w:rsidRPr="000B450D">
              <w:rPr>
                <w:rStyle w:val="a9"/>
                <w:rtl/>
              </w:rPr>
              <w:t>כי לא יחדל אביון מקרב הארץ</w:t>
            </w:r>
            <w:r w:rsidR="00D052AC" w:rsidRPr="000B450D">
              <w:rPr>
                <w:rStyle w:val="a9"/>
                <w:rFonts w:hint="cs"/>
                <w:rtl/>
              </w:rPr>
              <w:t>"</w:t>
            </w:r>
            <w:r w:rsidRPr="000B450D">
              <w:rPr>
                <w:rStyle w:val="a9"/>
                <w:rtl/>
              </w:rPr>
              <w:t xml:space="preserve">. </w:t>
            </w:r>
            <w:r w:rsidRPr="00E9000A">
              <w:rPr>
                <w:rStyle w:val="a3"/>
                <w:rFonts w:hint="cs"/>
                <w:rtl/>
              </w:rPr>
              <w:t>[=ולפי זה לא יתכן שנבואות הנביאים כולם עוסקים בימות המשיח].</w:t>
            </w:r>
          </w:p>
        </w:tc>
        <w:tc>
          <w:tcPr>
            <w:tcW w:w="4127" w:type="dxa"/>
          </w:tcPr>
          <w:p w14:paraId="4AD90DA8" w14:textId="77777777" w:rsidR="00905931" w:rsidRPr="000B450D" w:rsidRDefault="00905931" w:rsidP="0098064D">
            <w:pPr>
              <w:rPr>
                <w:rStyle w:val="a7"/>
                <w:rtl/>
              </w:rPr>
            </w:pPr>
          </w:p>
        </w:tc>
      </w:tr>
      <w:tr w:rsidR="00905931" w:rsidRPr="000B450D" w14:paraId="1527FD73" w14:textId="77777777" w:rsidTr="00733946">
        <w:tc>
          <w:tcPr>
            <w:tcW w:w="4133" w:type="dxa"/>
          </w:tcPr>
          <w:p w14:paraId="528AA3D2" w14:textId="77777777" w:rsidR="00905931" w:rsidRPr="000B450D" w:rsidRDefault="00905931" w:rsidP="0048442D">
            <w:pPr>
              <w:rPr>
                <w:rStyle w:val="a9"/>
                <w:rtl/>
              </w:rPr>
            </w:pPr>
            <w:r w:rsidRPr="000B450D">
              <w:rPr>
                <w:rtl/>
              </w:rPr>
              <w:t xml:space="preserve">ואמר רבי </w:t>
            </w:r>
            <w:proofErr w:type="spellStart"/>
            <w:r w:rsidRPr="000B450D">
              <w:rPr>
                <w:rtl/>
              </w:rPr>
              <w:t>חייא</w:t>
            </w:r>
            <w:proofErr w:type="spellEnd"/>
            <w:r w:rsidRPr="000B450D">
              <w:rPr>
                <w:rtl/>
              </w:rPr>
              <w:t xml:space="preserve"> בר אבא אמר רבי יוחנן: </w:t>
            </w:r>
            <w:r w:rsidRPr="000B450D">
              <w:rPr>
                <w:rStyle w:val="a9"/>
                <w:rtl/>
              </w:rPr>
              <w:t xml:space="preserve">כל הנביאים כולן לא </w:t>
            </w:r>
            <w:proofErr w:type="spellStart"/>
            <w:r w:rsidRPr="000B450D">
              <w:rPr>
                <w:rStyle w:val="a9"/>
                <w:rtl/>
              </w:rPr>
              <w:t>נתנבאו</w:t>
            </w:r>
            <w:proofErr w:type="spellEnd"/>
            <w:r w:rsidRPr="000B450D">
              <w:rPr>
                <w:rStyle w:val="a9"/>
                <w:rtl/>
              </w:rPr>
              <w:t xml:space="preserve"> אלא לבעלי תשובה, </w:t>
            </w:r>
            <w:r w:rsidRPr="000B450D">
              <w:rPr>
                <w:rStyle w:val="a9"/>
                <w:rtl/>
              </w:rPr>
              <w:lastRenderedPageBreak/>
              <w:t xml:space="preserve">אבל צדיקים גמורים </w:t>
            </w:r>
            <w:r w:rsidR="009A13EA" w:rsidRPr="000B450D">
              <w:rPr>
                <w:rStyle w:val="a9"/>
                <w:rFonts w:hint="cs"/>
                <w:rtl/>
              </w:rPr>
              <w:t>–</w:t>
            </w:r>
            <w:r w:rsidRPr="000B450D">
              <w:rPr>
                <w:rStyle w:val="a9"/>
                <w:rtl/>
              </w:rPr>
              <w:t xml:space="preserve"> </w:t>
            </w:r>
            <w:r w:rsidR="009A13EA" w:rsidRPr="000B450D">
              <w:rPr>
                <w:rStyle w:val="a9"/>
                <w:rFonts w:hint="cs"/>
                <w:rtl/>
              </w:rPr>
              <w:t>"</w:t>
            </w:r>
            <w:r w:rsidRPr="000B450D">
              <w:rPr>
                <w:rStyle w:val="a9"/>
                <w:rtl/>
              </w:rPr>
              <w:t xml:space="preserve">עין לא ראתה </w:t>
            </w:r>
            <w:proofErr w:type="spellStart"/>
            <w:r w:rsidRPr="000B450D">
              <w:rPr>
                <w:rStyle w:val="a9"/>
                <w:rtl/>
              </w:rPr>
              <w:t>אלהים</w:t>
            </w:r>
            <w:proofErr w:type="spellEnd"/>
            <w:r w:rsidRPr="000B450D">
              <w:rPr>
                <w:rStyle w:val="a9"/>
                <w:rtl/>
              </w:rPr>
              <w:t xml:space="preserve"> זולתך</w:t>
            </w:r>
            <w:r w:rsidR="009A13EA" w:rsidRPr="000B450D">
              <w:rPr>
                <w:rStyle w:val="a9"/>
                <w:rFonts w:hint="cs"/>
                <w:rtl/>
              </w:rPr>
              <w:t>"</w:t>
            </w:r>
            <w:r w:rsidRPr="000B450D">
              <w:rPr>
                <w:rStyle w:val="a9"/>
                <w:rtl/>
              </w:rPr>
              <w:t xml:space="preserve">. </w:t>
            </w:r>
          </w:p>
          <w:p w14:paraId="2BBB9977" w14:textId="77777777" w:rsidR="00905931" w:rsidRPr="00DA4586" w:rsidRDefault="00905931" w:rsidP="0048442D">
            <w:pPr>
              <w:rPr>
                <w:rtl/>
              </w:rPr>
            </w:pPr>
            <w:proofErr w:type="spellStart"/>
            <w:r w:rsidRPr="000B450D">
              <w:rPr>
                <w:rtl/>
              </w:rPr>
              <w:t>ופליגא</w:t>
            </w:r>
            <w:proofErr w:type="spellEnd"/>
            <w:r w:rsidRPr="000B450D">
              <w:rPr>
                <w:rtl/>
              </w:rPr>
              <w:t xml:space="preserve"> דרבי אבהו, </w:t>
            </w:r>
            <w:proofErr w:type="spellStart"/>
            <w:r w:rsidRPr="000B450D">
              <w:rPr>
                <w:rtl/>
              </w:rPr>
              <w:t>דאמר</w:t>
            </w:r>
            <w:proofErr w:type="spellEnd"/>
            <w:r w:rsidRPr="000B450D">
              <w:rPr>
                <w:rtl/>
              </w:rPr>
              <w:t xml:space="preserve"> רבי אבהו: </w:t>
            </w:r>
            <w:r w:rsidRPr="000B450D">
              <w:rPr>
                <w:rStyle w:val="a9"/>
                <w:rtl/>
              </w:rPr>
              <w:t xml:space="preserve">מקום שבעלי תשובה </w:t>
            </w:r>
            <w:proofErr w:type="spellStart"/>
            <w:r w:rsidRPr="000B450D">
              <w:rPr>
                <w:rStyle w:val="a9"/>
                <w:rtl/>
              </w:rPr>
              <w:t>עומדין</w:t>
            </w:r>
            <w:proofErr w:type="spellEnd"/>
            <w:r w:rsidRPr="000B450D">
              <w:rPr>
                <w:rStyle w:val="a9"/>
                <w:rtl/>
              </w:rPr>
              <w:t xml:space="preserve"> - צדיקים גמורים אינם </w:t>
            </w:r>
            <w:proofErr w:type="spellStart"/>
            <w:r w:rsidRPr="000B450D">
              <w:rPr>
                <w:rStyle w:val="a9"/>
                <w:rtl/>
              </w:rPr>
              <w:t>עומדין</w:t>
            </w:r>
            <w:proofErr w:type="spellEnd"/>
            <w:r w:rsidRPr="000B450D">
              <w:rPr>
                <w:rStyle w:val="a9"/>
                <w:rtl/>
              </w:rPr>
              <w:t xml:space="preserve">, שנאמר: </w:t>
            </w:r>
            <w:r w:rsidRPr="00DA4586">
              <w:rPr>
                <w:rStyle w:val="a3"/>
                <w:rtl/>
              </w:rPr>
              <w:t xml:space="preserve">+ישעיהו נ"ז+ </w:t>
            </w:r>
            <w:r w:rsidR="009A13EA" w:rsidRPr="000B450D">
              <w:rPr>
                <w:rStyle w:val="a9"/>
                <w:rFonts w:hint="cs"/>
                <w:rtl/>
              </w:rPr>
              <w:t>"</w:t>
            </w:r>
            <w:r w:rsidRPr="000B450D">
              <w:rPr>
                <w:rStyle w:val="a9"/>
                <w:rtl/>
              </w:rPr>
              <w:t xml:space="preserve">שלום </w:t>
            </w:r>
            <w:proofErr w:type="spellStart"/>
            <w:r w:rsidRPr="000B450D">
              <w:rPr>
                <w:rStyle w:val="a9"/>
                <w:rtl/>
              </w:rPr>
              <w:t>שלום</w:t>
            </w:r>
            <w:proofErr w:type="spellEnd"/>
            <w:r w:rsidRPr="000B450D">
              <w:rPr>
                <w:rStyle w:val="a9"/>
                <w:rtl/>
              </w:rPr>
              <w:t xml:space="preserve"> לרחוק ולקרוב</w:t>
            </w:r>
            <w:r w:rsidR="009A13EA" w:rsidRPr="000B450D">
              <w:rPr>
                <w:rStyle w:val="a9"/>
                <w:rFonts w:hint="cs"/>
                <w:rtl/>
              </w:rPr>
              <w:t>"</w:t>
            </w:r>
            <w:r w:rsidRPr="000B450D">
              <w:rPr>
                <w:rStyle w:val="a9"/>
                <w:rtl/>
              </w:rPr>
              <w:t xml:space="preserve">. </w:t>
            </w:r>
            <w:r w:rsidRPr="00DA4586">
              <w:rPr>
                <w:rtl/>
              </w:rPr>
              <w:t>לרחוק ברישא והדר לקרוב</w:t>
            </w:r>
            <w:r w:rsidRPr="00DA4586">
              <w:rPr>
                <w:rFonts w:hint="cs"/>
                <w:rtl/>
              </w:rPr>
              <w:t>.</w:t>
            </w:r>
            <w:r w:rsidRPr="00DA4586">
              <w:rPr>
                <w:rtl/>
              </w:rPr>
              <w:t xml:space="preserve"> </w:t>
            </w:r>
          </w:p>
          <w:p w14:paraId="56FB2C77" w14:textId="77777777" w:rsidR="00905931" w:rsidRPr="000B450D" w:rsidRDefault="00905931" w:rsidP="0048442D">
            <w:pPr>
              <w:rPr>
                <w:rtl/>
              </w:rPr>
            </w:pPr>
            <w:r w:rsidRPr="000B450D">
              <w:rPr>
                <w:rtl/>
              </w:rPr>
              <w:t>ורבי יוחנן אמר לך: מאי רחוק</w:t>
            </w:r>
            <w:r w:rsidRPr="000B450D">
              <w:rPr>
                <w:rFonts w:hint="cs"/>
                <w:rtl/>
              </w:rPr>
              <w:t>?</w:t>
            </w:r>
            <w:r w:rsidRPr="000B450D">
              <w:rPr>
                <w:rtl/>
              </w:rPr>
              <w:t xml:space="preserve"> שהיה רחוק מדבר עבירה מעיקרא, ומאי קרוב</w:t>
            </w:r>
            <w:r w:rsidRPr="000B450D">
              <w:rPr>
                <w:rFonts w:hint="cs"/>
                <w:rtl/>
              </w:rPr>
              <w:t>?</w:t>
            </w:r>
            <w:r w:rsidRPr="000B450D">
              <w:rPr>
                <w:rtl/>
              </w:rPr>
              <w:t xml:space="preserve"> שהיה קרוב לדבר עבירה ונתרחק ממנו השתא. </w:t>
            </w:r>
          </w:p>
        </w:tc>
        <w:tc>
          <w:tcPr>
            <w:tcW w:w="4127" w:type="dxa"/>
          </w:tcPr>
          <w:p w14:paraId="7CE5C0F2" w14:textId="77777777" w:rsidR="00905931" w:rsidRPr="000B450D" w:rsidRDefault="00905931" w:rsidP="00905931">
            <w:pPr>
              <w:rPr>
                <w:rStyle w:val="a7"/>
                <w:rtl/>
              </w:rPr>
            </w:pPr>
            <w:r w:rsidRPr="000B450D">
              <w:rPr>
                <w:rStyle w:val="a7"/>
                <w:rtl/>
              </w:rPr>
              <w:lastRenderedPageBreak/>
              <w:t>רחוק - שהיה רחוק כל ימיו מן העבירה, דהיינו צדיק מעיקרו.</w:t>
            </w:r>
          </w:p>
        </w:tc>
      </w:tr>
      <w:tr w:rsidR="00905931" w:rsidRPr="000B450D" w14:paraId="228638D8" w14:textId="77777777" w:rsidTr="00733946">
        <w:tc>
          <w:tcPr>
            <w:tcW w:w="4133" w:type="dxa"/>
          </w:tcPr>
          <w:p w14:paraId="3A32F03B" w14:textId="77777777" w:rsidR="009A13EA" w:rsidRPr="000B450D" w:rsidRDefault="00905931" w:rsidP="0048442D">
            <w:pPr>
              <w:rPr>
                <w:rtl/>
              </w:rPr>
            </w:pPr>
            <w:r w:rsidRPr="000B450D">
              <w:rPr>
                <w:rtl/>
              </w:rPr>
              <w:t xml:space="preserve">מאי </w:t>
            </w:r>
            <w:r w:rsidR="009A13EA" w:rsidRPr="000B450D">
              <w:rPr>
                <w:rFonts w:hint="cs"/>
                <w:rtl/>
              </w:rPr>
              <w:t>"</w:t>
            </w:r>
            <w:r w:rsidRPr="000B450D">
              <w:rPr>
                <w:rtl/>
              </w:rPr>
              <w:t>עין לא ראתה</w:t>
            </w:r>
            <w:r w:rsidR="009A13EA" w:rsidRPr="000B450D">
              <w:rPr>
                <w:rFonts w:hint="cs"/>
                <w:rtl/>
              </w:rPr>
              <w:t>"</w:t>
            </w:r>
            <w:r w:rsidRPr="000B450D">
              <w:rPr>
                <w:rtl/>
              </w:rPr>
              <w:t xml:space="preserve">? </w:t>
            </w:r>
          </w:p>
          <w:p w14:paraId="4F36DDE6" w14:textId="6A6BB10D" w:rsidR="009A13EA" w:rsidRPr="00DA4586" w:rsidRDefault="00905931" w:rsidP="0048442D">
            <w:pPr>
              <w:rPr>
                <w:rStyle w:val="a9"/>
                <w:rtl/>
              </w:rPr>
            </w:pPr>
            <w:r w:rsidRPr="000B450D">
              <w:rPr>
                <w:rtl/>
              </w:rPr>
              <w:t xml:space="preserve">אמר רבי יהושע בן לוי: </w:t>
            </w:r>
            <w:r w:rsidRPr="00DA4586">
              <w:rPr>
                <w:rStyle w:val="a9"/>
                <w:rtl/>
              </w:rPr>
              <w:t>זה יין המשומר בענביו מששת ימי בראשית</w:t>
            </w:r>
            <w:r w:rsidR="00DA4586">
              <w:rPr>
                <w:rStyle w:val="a9"/>
                <w:rFonts w:hint="cs"/>
                <w:rtl/>
              </w:rPr>
              <w:t>.</w:t>
            </w:r>
          </w:p>
          <w:p w14:paraId="06EBB1ED" w14:textId="77777777" w:rsidR="00905931" w:rsidRPr="000B450D" w:rsidRDefault="00905931" w:rsidP="0048442D">
            <w:pPr>
              <w:rPr>
                <w:rtl/>
              </w:rPr>
            </w:pPr>
            <w:r w:rsidRPr="000B450D">
              <w:rPr>
                <w:rtl/>
              </w:rPr>
              <w:t xml:space="preserve">רבי שמואל בר נחמני אמר: </w:t>
            </w:r>
            <w:r w:rsidRPr="00DA4586">
              <w:rPr>
                <w:rStyle w:val="a9"/>
                <w:rtl/>
              </w:rPr>
              <w:t>זה עדן שלא שלטה בו עין כל בריה. שמא תאמר, אדם הראשון היכן היה? - בגן. ושמא תאמר: הוא גן, הוא עדן</w:t>
            </w:r>
            <w:r w:rsidR="009A13EA" w:rsidRPr="00DA4586">
              <w:rPr>
                <w:rStyle w:val="a9"/>
                <w:rFonts w:hint="cs"/>
                <w:rtl/>
              </w:rPr>
              <w:t>?</w:t>
            </w:r>
            <w:r w:rsidRPr="00DA4586">
              <w:rPr>
                <w:rStyle w:val="a9"/>
                <w:rtl/>
              </w:rPr>
              <w:t xml:space="preserve"> תלמוד לומר:</w:t>
            </w:r>
            <w:r w:rsidRPr="000B450D">
              <w:rPr>
                <w:rtl/>
              </w:rPr>
              <w:t xml:space="preserve"> </w:t>
            </w:r>
            <w:r w:rsidRPr="00DA4586">
              <w:rPr>
                <w:rStyle w:val="a3"/>
                <w:rtl/>
              </w:rPr>
              <w:t xml:space="preserve">+בראשית ב'+ </w:t>
            </w:r>
            <w:r w:rsidRPr="00DA4586">
              <w:rPr>
                <w:rStyle w:val="a9"/>
                <w:rtl/>
              </w:rPr>
              <w:t>ונהר יצא מעדן להשקות את הגן</w:t>
            </w:r>
            <w:r w:rsidRPr="000B450D">
              <w:rPr>
                <w:rtl/>
              </w:rPr>
              <w:t xml:space="preserve">, גן לחוד ועדן לחוד. </w:t>
            </w:r>
          </w:p>
        </w:tc>
        <w:tc>
          <w:tcPr>
            <w:tcW w:w="4127" w:type="dxa"/>
          </w:tcPr>
          <w:p w14:paraId="1B157DC2" w14:textId="77777777" w:rsidR="00905931" w:rsidRPr="000B450D" w:rsidRDefault="00905931" w:rsidP="0098064D">
            <w:pPr>
              <w:rPr>
                <w:rStyle w:val="a7"/>
                <w:rtl/>
              </w:rPr>
            </w:pPr>
          </w:p>
        </w:tc>
      </w:tr>
    </w:tbl>
    <w:p w14:paraId="123F873F" w14:textId="77777777" w:rsidR="00733946" w:rsidRPr="000B450D" w:rsidRDefault="00733946"/>
    <w:tbl>
      <w:tblPr>
        <w:tblStyle w:val="a4"/>
        <w:bidiVisual/>
        <w:tblW w:w="0" w:type="auto"/>
        <w:tblLook w:val="01E0" w:firstRow="1" w:lastRow="1" w:firstColumn="1" w:lastColumn="1" w:noHBand="0" w:noVBand="0"/>
      </w:tblPr>
      <w:tblGrid>
        <w:gridCol w:w="4133"/>
        <w:gridCol w:w="4127"/>
      </w:tblGrid>
      <w:tr w:rsidR="00905931" w:rsidRPr="000B450D" w14:paraId="48EE30FA" w14:textId="77777777" w:rsidTr="00733946">
        <w:tc>
          <w:tcPr>
            <w:tcW w:w="4133" w:type="dxa"/>
          </w:tcPr>
          <w:p w14:paraId="2A342805" w14:textId="77777777" w:rsidR="00905931" w:rsidRPr="000B450D" w:rsidRDefault="00905931" w:rsidP="0048442D">
            <w:pPr>
              <w:rPr>
                <w:rtl/>
              </w:rPr>
            </w:pPr>
            <w:r w:rsidRPr="000B450D">
              <w:rPr>
                <w:rtl/>
              </w:rPr>
              <w:t xml:space="preserve">תנו רבנן: </w:t>
            </w:r>
          </w:p>
          <w:p w14:paraId="7C996F4B" w14:textId="6720C83F" w:rsidR="00DA4586" w:rsidRDefault="00905931" w:rsidP="0048442D">
            <w:pPr>
              <w:rPr>
                <w:rStyle w:val="a8"/>
                <w:rtl/>
              </w:rPr>
            </w:pPr>
            <w:r w:rsidRPr="000B450D">
              <w:rPr>
                <w:rStyle w:val="a8"/>
                <w:rtl/>
              </w:rPr>
              <w:t xml:space="preserve">מעשה שחלה בנו של רבן גמליאל, שגר </w:t>
            </w:r>
            <w:r w:rsidR="00DA4586" w:rsidRPr="00DA4586">
              <w:rPr>
                <w:rStyle w:val="a3"/>
                <w:rFonts w:hint="cs"/>
                <w:rtl/>
              </w:rPr>
              <w:t xml:space="preserve">[=שלח רבן גמליאל] </w:t>
            </w:r>
            <w:r w:rsidRPr="000B450D">
              <w:rPr>
                <w:rStyle w:val="a8"/>
                <w:rtl/>
              </w:rPr>
              <w:t xml:space="preserve">שני תלמידי חכמים אצל רבי </w:t>
            </w:r>
            <w:proofErr w:type="spellStart"/>
            <w:r w:rsidRPr="000B450D">
              <w:rPr>
                <w:rStyle w:val="a8"/>
                <w:rtl/>
              </w:rPr>
              <w:t>חנינא</w:t>
            </w:r>
            <w:proofErr w:type="spellEnd"/>
            <w:r w:rsidRPr="000B450D">
              <w:rPr>
                <w:rStyle w:val="a8"/>
                <w:rtl/>
              </w:rPr>
              <w:t xml:space="preserve"> בן </w:t>
            </w:r>
            <w:proofErr w:type="spellStart"/>
            <w:r w:rsidRPr="000B450D">
              <w:rPr>
                <w:rStyle w:val="a8"/>
                <w:rtl/>
              </w:rPr>
              <w:t>דוסא</w:t>
            </w:r>
            <w:proofErr w:type="spellEnd"/>
            <w:r w:rsidRPr="000B450D">
              <w:rPr>
                <w:rStyle w:val="a8"/>
                <w:rtl/>
              </w:rPr>
              <w:t xml:space="preserve"> לבקש עליו רחמים. </w:t>
            </w:r>
          </w:p>
          <w:p w14:paraId="43D1E766" w14:textId="77777777" w:rsidR="00DA4586" w:rsidRDefault="00905931" w:rsidP="0048442D">
            <w:pPr>
              <w:rPr>
                <w:rStyle w:val="a8"/>
                <w:rtl/>
              </w:rPr>
            </w:pPr>
            <w:r w:rsidRPr="000B450D">
              <w:rPr>
                <w:rStyle w:val="a8"/>
                <w:rtl/>
              </w:rPr>
              <w:t>כיון שראה אותם עלה לעלייה ובקש עליו רחמים. בירידתו, אמר להם: לכו - שחלצתו חמה</w:t>
            </w:r>
            <w:r w:rsidRPr="000B450D">
              <w:rPr>
                <w:rStyle w:val="a8"/>
                <w:rFonts w:hint="cs"/>
                <w:rtl/>
              </w:rPr>
              <w:t xml:space="preserve"> </w:t>
            </w:r>
            <w:r w:rsidRPr="00DA4586">
              <w:rPr>
                <w:rStyle w:val="a3"/>
                <w:rFonts w:hint="cs"/>
                <w:rtl/>
              </w:rPr>
              <w:t>[=ירד חום הגוף]</w:t>
            </w:r>
            <w:r w:rsidRPr="00DA4586">
              <w:rPr>
                <w:rStyle w:val="a3"/>
                <w:rtl/>
              </w:rPr>
              <w:t>.</w:t>
            </w:r>
            <w:r w:rsidRPr="000B450D">
              <w:rPr>
                <w:rStyle w:val="a8"/>
                <w:rtl/>
              </w:rPr>
              <w:t xml:space="preserve"> </w:t>
            </w:r>
          </w:p>
          <w:p w14:paraId="311AA3E2" w14:textId="77777777" w:rsidR="00DA4586" w:rsidRDefault="00905931" w:rsidP="0048442D">
            <w:pPr>
              <w:rPr>
                <w:rStyle w:val="a8"/>
                <w:rtl/>
              </w:rPr>
            </w:pPr>
            <w:r w:rsidRPr="000B450D">
              <w:rPr>
                <w:rStyle w:val="a8"/>
                <w:rtl/>
              </w:rPr>
              <w:t xml:space="preserve">אמרו לו: וכי נביא אתה? </w:t>
            </w:r>
          </w:p>
          <w:p w14:paraId="3D8EFC80" w14:textId="77777777" w:rsidR="00DA4586" w:rsidRDefault="00905931" w:rsidP="0048442D">
            <w:pPr>
              <w:rPr>
                <w:rStyle w:val="a8"/>
                <w:rtl/>
              </w:rPr>
            </w:pPr>
            <w:r w:rsidRPr="000B450D">
              <w:rPr>
                <w:rStyle w:val="a8"/>
                <w:rtl/>
              </w:rPr>
              <w:t xml:space="preserve">אמר להן: לא נביא אנכי ולא בן נביא אנכי, אלא כך מקובלני: אם שגורה תפלתי בפי - יודע אני שהוא מקובל, ואם לאו - יודע אני שהוא מטורף. </w:t>
            </w:r>
          </w:p>
          <w:p w14:paraId="2219C9D0" w14:textId="77777777" w:rsidR="00DA4586" w:rsidRDefault="00905931" w:rsidP="0048442D">
            <w:pPr>
              <w:rPr>
                <w:rStyle w:val="a8"/>
                <w:rtl/>
              </w:rPr>
            </w:pPr>
            <w:r w:rsidRPr="000B450D">
              <w:rPr>
                <w:rStyle w:val="a8"/>
                <w:rtl/>
              </w:rPr>
              <w:t xml:space="preserve">ישבו וכתבו וכוונו אותה שעה. </w:t>
            </w:r>
          </w:p>
          <w:p w14:paraId="2DF02122" w14:textId="3179A0C7" w:rsidR="00905931" w:rsidRPr="000B450D" w:rsidRDefault="00905931" w:rsidP="0048442D">
            <w:pPr>
              <w:rPr>
                <w:rStyle w:val="a8"/>
                <w:rtl/>
              </w:rPr>
            </w:pPr>
            <w:r w:rsidRPr="000B450D">
              <w:rPr>
                <w:rStyle w:val="a8"/>
                <w:rtl/>
              </w:rPr>
              <w:t xml:space="preserve">וכשבאו אצל רבן גמליאל, אמר להן: העבודה! לא חסרתם ולא הותרתם, אלא כך היה מעשה, באותה שעה חלצתו חמה ושאל לנו מים לשתות. </w:t>
            </w:r>
          </w:p>
          <w:p w14:paraId="44A21AF5" w14:textId="77777777" w:rsidR="00DA4586" w:rsidRDefault="00905931" w:rsidP="0048442D">
            <w:pPr>
              <w:rPr>
                <w:rStyle w:val="a8"/>
                <w:rtl/>
              </w:rPr>
            </w:pPr>
            <w:r w:rsidRPr="000B450D">
              <w:rPr>
                <w:rStyle w:val="a8"/>
                <w:rtl/>
              </w:rPr>
              <w:t xml:space="preserve">ושוב מעשה ברבי </w:t>
            </w:r>
            <w:proofErr w:type="spellStart"/>
            <w:r w:rsidRPr="000B450D">
              <w:rPr>
                <w:rStyle w:val="a8"/>
                <w:rtl/>
              </w:rPr>
              <w:t>חנינא</w:t>
            </w:r>
            <w:proofErr w:type="spellEnd"/>
            <w:r w:rsidRPr="000B450D">
              <w:rPr>
                <w:rStyle w:val="a8"/>
                <w:rtl/>
              </w:rPr>
              <w:t xml:space="preserve"> בן </w:t>
            </w:r>
            <w:proofErr w:type="spellStart"/>
            <w:r w:rsidRPr="000B450D">
              <w:rPr>
                <w:rStyle w:val="a8"/>
                <w:rtl/>
              </w:rPr>
              <w:t>דוסא</w:t>
            </w:r>
            <w:proofErr w:type="spellEnd"/>
            <w:r w:rsidRPr="000B450D">
              <w:rPr>
                <w:rStyle w:val="a8"/>
                <w:rtl/>
              </w:rPr>
              <w:t xml:space="preserve"> שהלך ללמוד תורה אצל רבי יוחנן בן זכאי, וחלה בנו של רבי יוחנן בן זכאי. אמר לו: </w:t>
            </w:r>
            <w:proofErr w:type="spellStart"/>
            <w:r w:rsidRPr="000B450D">
              <w:rPr>
                <w:rStyle w:val="a8"/>
                <w:rtl/>
              </w:rPr>
              <w:t>חנינא</w:t>
            </w:r>
            <w:proofErr w:type="spellEnd"/>
            <w:r w:rsidRPr="000B450D">
              <w:rPr>
                <w:rStyle w:val="a8"/>
                <w:rtl/>
              </w:rPr>
              <w:t xml:space="preserve"> בני, בקש עליו רחמים ויחיה. הניח ראשו בין ברכיו ובקש עליו רחמים - וחיה. </w:t>
            </w:r>
          </w:p>
          <w:p w14:paraId="504B9004" w14:textId="77777777" w:rsidR="00DA4586" w:rsidRDefault="00905931" w:rsidP="0048442D">
            <w:pPr>
              <w:rPr>
                <w:rStyle w:val="a8"/>
                <w:rtl/>
              </w:rPr>
            </w:pPr>
            <w:r w:rsidRPr="000B450D">
              <w:rPr>
                <w:rStyle w:val="a8"/>
                <w:rtl/>
              </w:rPr>
              <w:t xml:space="preserve">אמר רבי יוחנן בן זכאי: אלמלי הטיח בן זכאי את ראשו בין ברכיו כל היום כולו - לא היו משגיחים עליו. </w:t>
            </w:r>
          </w:p>
          <w:p w14:paraId="345A52C7" w14:textId="77777777" w:rsidR="00DA4586" w:rsidRDefault="00905931" w:rsidP="0048442D">
            <w:pPr>
              <w:rPr>
                <w:rStyle w:val="a8"/>
                <w:rtl/>
              </w:rPr>
            </w:pPr>
            <w:r w:rsidRPr="000B450D">
              <w:rPr>
                <w:rStyle w:val="a8"/>
                <w:rtl/>
              </w:rPr>
              <w:t xml:space="preserve">אמרה לו אשתו: וכי </w:t>
            </w:r>
            <w:proofErr w:type="spellStart"/>
            <w:r w:rsidRPr="000B450D">
              <w:rPr>
                <w:rStyle w:val="a8"/>
                <w:rtl/>
              </w:rPr>
              <w:t>חנינא</w:t>
            </w:r>
            <w:proofErr w:type="spellEnd"/>
            <w:r w:rsidRPr="000B450D">
              <w:rPr>
                <w:rStyle w:val="a8"/>
                <w:rtl/>
              </w:rPr>
              <w:t xml:space="preserve"> גדול ממך? </w:t>
            </w:r>
          </w:p>
          <w:p w14:paraId="7033DC9B" w14:textId="7DE0CE61" w:rsidR="00905931" w:rsidRPr="000B450D" w:rsidRDefault="00905931" w:rsidP="0048442D">
            <w:pPr>
              <w:rPr>
                <w:rtl/>
              </w:rPr>
            </w:pPr>
            <w:r w:rsidRPr="000B450D">
              <w:rPr>
                <w:rStyle w:val="a8"/>
                <w:rtl/>
              </w:rPr>
              <w:lastRenderedPageBreak/>
              <w:t>אמר לה: לאו, אלא הוא דומה כעבד לפני המלך</w:t>
            </w:r>
            <w:r w:rsidRPr="000B450D">
              <w:rPr>
                <w:rStyle w:val="a8"/>
                <w:rFonts w:hint="cs"/>
                <w:rtl/>
              </w:rPr>
              <w:t xml:space="preserve"> </w:t>
            </w:r>
            <w:r w:rsidRPr="00DA4586">
              <w:rPr>
                <w:rStyle w:val="a3"/>
                <w:rFonts w:hint="cs"/>
                <w:rtl/>
              </w:rPr>
              <w:t>[=בן בית, נכנס ויוצא שלא ברשות]</w:t>
            </w:r>
            <w:r w:rsidRPr="00DA4586">
              <w:rPr>
                <w:rStyle w:val="a3"/>
                <w:rtl/>
              </w:rPr>
              <w:t>,</w:t>
            </w:r>
            <w:r w:rsidRPr="000B450D">
              <w:rPr>
                <w:rStyle w:val="a8"/>
                <w:rtl/>
              </w:rPr>
              <w:t xml:space="preserve"> ואני דומה כשר לפני המלך. </w:t>
            </w:r>
            <w:r w:rsidRPr="00DA4586">
              <w:rPr>
                <w:rStyle w:val="a3"/>
                <w:rFonts w:hint="cs"/>
                <w:rtl/>
              </w:rPr>
              <w:t>[=שאינו רגיל לבוא לפניו]</w:t>
            </w:r>
          </w:p>
        </w:tc>
        <w:tc>
          <w:tcPr>
            <w:tcW w:w="4127" w:type="dxa"/>
          </w:tcPr>
          <w:p w14:paraId="10A31C8C" w14:textId="77777777" w:rsidR="00905931" w:rsidRPr="000B450D" w:rsidRDefault="00905931" w:rsidP="00905931">
            <w:pPr>
              <w:rPr>
                <w:rStyle w:val="a7"/>
                <w:rtl/>
              </w:rPr>
            </w:pPr>
            <w:r w:rsidRPr="000B450D">
              <w:rPr>
                <w:rStyle w:val="a7"/>
                <w:rtl/>
              </w:rPr>
              <w:lastRenderedPageBreak/>
              <w:t>חלצתו חמה - שלפתו, ניטלה מגופו החמה, הוא החולי הקודחו, חלצתו - לשון חלץ מהם +[הושע ה']+.</w:t>
            </w:r>
          </w:p>
          <w:p w14:paraId="5C8AF29C" w14:textId="77777777" w:rsidR="00905931" w:rsidRPr="000B450D" w:rsidRDefault="00905931" w:rsidP="00905931">
            <w:pPr>
              <w:rPr>
                <w:rStyle w:val="a7"/>
                <w:rtl/>
              </w:rPr>
            </w:pPr>
            <w:r w:rsidRPr="000B450D">
              <w:rPr>
                <w:rStyle w:val="a7"/>
                <w:rtl/>
              </w:rPr>
              <w:t>לא חסרתם - שעה.</w:t>
            </w:r>
          </w:p>
          <w:p w14:paraId="598A3D03" w14:textId="77777777" w:rsidR="00905931" w:rsidRPr="000B450D" w:rsidRDefault="00905931" w:rsidP="00905931">
            <w:pPr>
              <w:rPr>
                <w:rStyle w:val="a7"/>
                <w:rtl/>
              </w:rPr>
            </w:pPr>
            <w:r w:rsidRPr="000B450D">
              <w:rPr>
                <w:rStyle w:val="a7"/>
                <w:rtl/>
              </w:rPr>
              <w:t>כעבד - בן בית, נכנס ויוצא שלא ברשות.</w:t>
            </w:r>
          </w:p>
          <w:p w14:paraId="27537CF9" w14:textId="77777777" w:rsidR="00905931" w:rsidRPr="000B450D" w:rsidRDefault="00905931" w:rsidP="00905931">
            <w:pPr>
              <w:rPr>
                <w:rStyle w:val="a7"/>
                <w:rtl/>
              </w:rPr>
            </w:pPr>
            <w:r w:rsidRPr="000B450D">
              <w:rPr>
                <w:rStyle w:val="a7"/>
                <w:rtl/>
              </w:rPr>
              <w:t>כשר לפני המלך - שאינו רגיל לבא לפניו.</w:t>
            </w:r>
          </w:p>
        </w:tc>
      </w:tr>
      <w:tr w:rsidR="0098064D" w14:paraId="3923CDCE" w14:textId="77777777" w:rsidTr="00733946">
        <w:tc>
          <w:tcPr>
            <w:tcW w:w="4133" w:type="dxa"/>
          </w:tcPr>
          <w:p w14:paraId="74D9BC76" w14:textId="77777777" w:rsidR="00905931" w:rsidRPr="000B450D" w:rsidRDefault="0098064D" w:rsidP="0048442D">
            <w:pPr>
              <w:rPr>
                <w:rtl/>
              </w:rPr>
            </w:pPr>
            <w:r w:rsidRPr="000B450D">
              <w:rPr>
                <w:rtl/>
              </w:rPr>
              <w:t xml:space="preserve">ואמר רבי </w:t>
            </w:r>
            <w:proofErr w:type="spellStart"/>
            <w:r w:rsidRPr="000B450D">
              <w:rPr>
                <w:rtl/>
              </w:rPr>
              <w:t>חייא</w:t>
            </w:r>
            <w:proofErr w:type="spellEnd"/>
            <w:r w:rsidRPr="000B450D">
              <w:rPr>
                <w:rtl/>
              </w:rPr>
              <w:t xml:space="preserve"> בר אבא אמר רבי יוחנן:</w:t>
            </w:r>
            <w:r w:rsidRPr="000B450D">
              <w:rPr>
                <w:rStyle w:val="a9"/>
                <w:rtl/>
              </w:rPr>
              <w:t xml:space="preserve"> אל יתפלל אדם אלא בבית שיש שם חלונות, שנאמר: </w:t>
            </w:r>
            <w:r w:rsidRPr="00D01F8C">
              <w:rPr>
                <w:rStyle w:val="a3"/>
                <w:rtl/>
              </w:rPr>
              <w:t xml:space="preserve">+דניאל ו'+ </w:t>
            </w:r>
            <w:proofErr w:type="spellStart"/>
            <w:r w:rsidRPr="000B450D">
              <w:rPr>
                <w:rStyle w:val="a9"/>
                <w:rtl/>
              </w:rPr>
              <w:t>וכוין</w:t>
            </w:r>
            <w:proofErr w:type="spellEnd"/>
            <w:r w:rsidRPr="000B450D">
              <w:rPr>
                <w:rStyle w:val="a9"/>
                <w:rtl/>
              </w:rPr>
              <w:t xml:space="preserve"> פתיחן ליה </w:t>
            </w:r>
            <w:proofErr w:type="spellStart"/>
            <w:r w:rsidRPr="000B450D">
              <w:rPr>
                <w:rStyle w:val="a9"/>
                <w:rtl/>
              </w:rPr>
              <w:t>בעליתה</w:t>
            </w:r>
            <w:proofErr w:type="spellEnd"/>
            <w:r w:rsidRPr="000B450D">
              <w:rPr>
                <w:rStyle w:val="a9"/>
                <w:rtl/>
              </w:rPr>
              <w:t xml:space="preserve"> (לקבל) [נגד] ירושלם. </w:t>
            </w:r>
          </w:p>
          <w:p w14:paraId="601FEC4F" w14:textId="77777777" w:rsidR="00905931" w:rsidRPr="000B450D" w:rsidRDefault="0098064D" w:rsidP="0048442D">
            <w:pPr>
              <w:rPr>
                <w:rStyle w:val="a9"/>
                <w:rtl/>
              </w:rPr>
            </w:pPr>
            <w:r w:rsidRPr="000B450D">
              <w:rPr>
                <w:rtl/>
              </w:rPr>
              <w:t>אמר רב כהנא</w:t>
            </w:r>
            <w:r w:rsidRPr="00D01F8C">
              <w:rPr>
                <w:rtl/>
              </w:rPr>
              <w:t>:</w:t>
            </w:r>
            <w:r w:rsidRPr="000B450D">
              <w:rPr>
                <w:rStyle w:val="a9"/>
                <w:rtl/>
              </w:rPr>
              <w:t xml:space="preserve"> </w:t>
            </w:r>
            <w:proofErr w:type="spellStart"/>
            <w:r w:rsidRPr="000B450D">
              <w:rPr>
                <w:rStyle w:val="a9"/>
                <w:rtl/>
              </w:rPr>
              <w:t>חציף</w:t>
            </w:r>
            <w:proofErr w:type="spellEnd"/>
            <w:r w:rsidRPr="000B450D">
              <w:rPr>
                <w:rStyle w:val="a9"/>
                <w:rtl/>
              </w:rPr>
              <w:t xml:space="preserve"> עלי מאן </w:t>
            </w:r>
            <w:proofErr w:type="spellStart"/>
            <w:r w:rsidRPr="000B450D">
              <w:rPr>
                <w:rStyle w:val="a9"/>
                <w:rtl/>
              </w:rPr>
              <w:t>דמצלי</w:t>
            </w:r>
            <w:proofErr w:type="spellEnd"/>
            <w:r w:rsidRPr="000B450D">
              <w:rPr>
                <w:rStyle w:val="a9"/>
                <w:rtl/>
              </w:rPr>
              <w:t xml:space="preserve"> </w:t>
            </w:r>
            <w:proofErr w:type="spellStart"/>
            <w:r w:rsidRPr="000B450D">
              <w:rPr>
                <w:rStyle w:val="a9"/>
                <w:rtl/>
              </w:rPr>
              <w:t>בבקתא</w:t>
            </w:r>
            <w:proofErr w:type="spellEnd"/>
            <w:r w:rsidR="00D66450" w:rsidRPr="000B450D">
              <w:rPr>
                <w:rStyle w:val="a9"/>
                <w:rFonts w:hint="cs"/>
                <w:rtl/>
              </w:rPr>
              <w:t xml:space="preserve"> </w:t>
            </w:r>
            <w:r w:rsidR="00D66450" w:rsidRPr="00D01F8C">
              <w:rPr>
                <w:rStyle w:val="a3"/>
                <w:rFonts w:hint="cs"/>
                <w:rtl/>
              </w:rPr>
              <w:t>[=בבקעה, מקום פתוח]</w:t>
            </w:r>
            <w:r w:rsidRPr="00D01F8C">
              <w:rPr>
                <w:rStyle w:val="a3"/>
                <w:rtl/>
              </w:rPr>
              <w:t xml:space="preserve">. </w:t>
            </w:r>
          </w:p>
          <w:p w14:paraId="43B96CD7" w14:textId="77777777" w:rsidR="00343A3B" w:rsidRPr="00D01F8C" w:rsidRDefault="0098064D" w:rsidP="0048442D">
            <w:pPr>
              <w:rPr>
                <w:rtl/>
              </w:rPr>
            </w:pPr>
            <w:r w:rsidRPr="00D01F8C">
              <w:rPr>
                <w:rtl/>
              </w:rPr>
              <w:t xml:space="preserve">ואמר רב כהנא: </w:t>
            </w:r>
            <w:proofErr w:type="spellStart"/>
            <w:r w:rsidRPr="00D01F8C">
              <w:rPr>
                <w:rtl/>
              </w:rPr>
              <w:t>חציף</w:t>
            </w:r>
            <w:proofErr w:type="spellEnd"/>
            <w:r w:rsidRPr="00D01F8C">
              <w:rPr>
                <w:rtl/>
              </w:rPr>
              <w:t xml:space="preserve"> עלי מאן </w:t>
            </w:r>
            <w:proofErr w:type="spellStart"/>
            <w:r w:rsidRPr="00D01F8C">
              <w:rPr>
                <w:rtl/>
              </w:rPr>
              <w:t>דמפרש</w:t>
            </w:r>
            <w:proofErr w:type="spellEnd"/>
            <w:r w:rsidRPr="00D01F8C">
              <w:rPr>
                <w:rtl/>
              </w:rPr>
              <w:t xml:space="preserve"> חטאיה, שנאמר:</w:t>
            </w:r>
            <w:r w:rsidRPr="000B450D">
              <w:rPr>
                <w:rStyle w:val="a9"/>
                <w:rtl/>
              </w:rPr>
              <w:t xml:space="preserve"> </w:t>
            </w:r>
            <w:r w:rsidRPr="00D01F8C">
              <w:rPr>
                <w:rStyle w:val="a3"/>
                <w:rtl/>
              </w:rPr>
              <w:t>+תהלים ל"ב+</w:t>
            </w:r>
            <w:r w:rsidRPr="000B450D">
              <w:rPr>
                <w:rStyle w:val="a9"/>
                <w:rtl/>
              </w:rPr>
              <w:t xml:space="preserve"> </w:t>
            </w:r>
            <w:r w:rsidRPr="00D01F8C">
              <w:rPr>
                <w:rtl/>
              </w:rPr>
              <w:t xml:space="preserve">אשרי נשוי פשע כסוי חטאה. </w:t>
            </w:r>
          </w:p>
          <w:p w14:paraId="3B913B4A" w14:textId="77777777" w:rsidR="0098064D" w:rsidRPr="000B450D" w:rsidRDefault="0098064D" w:rsidP="0048442D">
            <w:pPr>
              <w:rPr>
                <w:rtl/>
              </w:rPr>
            </w:pPr>
            <w:r w:rsidRPr="00D01F8C">
              <w:rPr>
                <w:highlight w:val="yellow"/>
                <w:rtl/>
              </w:rPr>
              <w:t xml:space="preserve">הדרן עלך אין </w:t>
            </w:r>
            <w:proofErr w:type="spellStart"/>
            <w:r w:rsidRPr="00D01F8C">
              <w:rPr>
                <w:highlight w:val="yellow"/>
                <w:rtl/>
              </w:rPr>
              <w:t>עומדין</w:t>
            </w:r>
            <w:proofErr w:type="spellEnd"/>
            <w:r w:rsidRPr="00D01F8C">
              <w:rPr>
                <w:highlight w:val="yellow"/>
                <w:rtl/>
              </w:rPr>
              <w:t>.</w:t>
            </w:r>
          </w:p>
        </w:tc>
        <w:tc>
          <w:tcPr>
            <w:tcW w:w="4127" w:type="dxa"/>
          </w:tcPr>
          <w:p w14:paraId="4D9C4ECA" w14:textId="77777777" w:rsidR="0098064D" w:rsidRPr="000B450D" w:rsidRDefault="0098064D" w:rsidP="0098064D">
            <w:pPr>
              <w:rPr>
                <w:rStyle w:val="a7"/>
                <w:rtl/>
              </w:rPr>
            </w:pPr>
            <w:r w:rsidRPr="000B450D">
              <w:rPr>
                <w:rStyle w:val="a7"/>
                <w:u w:val="single"/>
                <w:rtl/>
              </w:rPr>
              <w:t>חלונות</w:t>
            </w:r>
            <w:r w:rsidRPr="000B450D">
              <w:rPr>
                <w:rStyle w:val="a7"/>
                <w:rtl/>
              </w:rPr>
              <w:t xml:space="preserve"> - </w:t>
            </w:r>
            <w:proofErr w:type="spellStart"/>
            <w:r w:rsidRPr="000B450D">
              <w:rPr>
                <w:rStyle w:val="a7"/>
                <w:rtl/>
              </w:rPr>
              <w:t>שגורמין</w:t>
            </w:r>
            <w:proofErr w:type="spellEnd"/>
            <w:r w:rsidRPr="000B450D">
              <w:rPr>
                <w:rStyle w:val="a7"/>
                <w:rtl/>
              </w:rPr>
              <w:t xml:space="preserve"> לו </w:t>
            </w:r>
            <w:proofErr w:type="spellStart"/>
            <w:r w:rsidRPr="000B450D">
              <w:rPr>
                <w:rStyle w:val="a7"/>
                <w:rtl/>
              </w:rPr>
              <w:t>שיכוין</w:t>
            </w:r>
            <w:proofErr w:type="spellEnd"/>
            <w:r w:rsidRPr="000B450D">
              <w:rPr>
                <w:rStyle w:val="a7"/>
                <w:rtl/>
              </w:rPr>
              <w:t xml:space="preserve"> לבו, שהוא מסתכל כלפי שמים ולבו נכנע.</w:t>
            </w:r>
          </w:p>
          <w:p w14:paraId="00876B1C" w14:textId="77777777" w:rsidR="0098064D" w:rsidRPr="000B450D" w:rsidRDefault="0098064D" w:rsidP="0098064D">
            <w:pPr>
              <w:rPr>
                <w:rStyle w:val="a7"/>
                <w:rtl/>
              </w:rPr>
            </w:pPr>
            <w:proofErr w:type="spellStart"/>
            <w:r w:rsidRPr="000B450D">
              <w:rPr>
                <w:rStyle w:val="a7"/>
                <w:u w:val="single"/>
                <w:rtl/>
              </w:rPr>
              <w:t>דמצלי</w:t>
            </w:r>
            <w:proofErr w:type="spellEnd"/>
            <w:r w:rsidRPr="000B450D">
              <w:rPr>
                <w:rStyle w:val="a7"/>
                <w:u w:val="single"/>
                <w:rtl/>
              </w:rPr>
              <w:t xml:space="preserve"> </w:t>
            </w:r>
            <w:proofErr w:type="spellStart"/>
            <w:r w:rsidRPr="000B450D">
              <w:rPr>
                <w:rStyle w:val="a7"/>
                <w:u w:val="single"/>
                <w:rtl/>
              </w:rPr>
              <w:t>בבקתא</w:t>
            </w:r>
            <w:proofErr w:type="spellEnd"/>
            <w:r w:rsidRPr="000B450D">
              <w:rPr>
                <w:rStyle w:val="a7"/>
                <w:rtl/>
              </w:rPr>
              <w:t xml:space="preserve"> - בבקעה, שכשהוא במקום צניעות חלה עליו אימת מלך, ולבו נשבר.</w:t>
            </w:r>
          </w:p>
          <w:p w14:paraId="6624CED6" w14:textId="77777777" w:rsidR="0098064D" w:rsidRPr="000B450D" w:rsidRDefault="0098064D" w:rsidP="0098064D">
            <w:pPr>
              <w:rPr>
                <w:rStyle w:val="a3"/>
                <w:rtl/>
              </w:rPr>
            </w:pPr>
            <w:r w:rsidRPr="00D01F8C">
              <w:rPr>
                <w:rStyle w:val="a7"/>
                <w:highlight w:val="yellow"/>
                <w:rtl/>
              </w:rPr>
              <w:t xml:space="preserve">הדרן עלך אין </w:t>
            </w:r>
            <w:proofErr w:type="spellStart"/>
            <w:r w:rsidRPr="00D01F8C">
              <w:rPr>
                <w:rStyle w:val="a7"/>
                <w:highlight w:val="yellow"/>
                <w:rtl/>
              </w:rPr>
              <w:t>עומדין</w:t>
            </w:r>
            <w:proofErr w:type="spellEnd"/>
            <w:r w:rsidRPr="00D01F8C">
              <w:rPr>
                <w:rStyle w:val="a7"/>
                <w:highlight w:val="yellow"/>
                <w:rtl/>
              </w:rPr>
              <w:t>.</w:t>
            </w:r>
          </w:p>
          <w:p w14:paraId="2D1FD464" w14:textId="77777777" w:rsidR="0098064D" w:rsidRPr="00346567" w:rsidRDefault="0098064D" w:rsidP="0098064D">
            <w:pPr>
              <w:rPr>
                <w:rStyle w:val="a7"/>
                <w:rtl/>
              </w:rPr>
            </w:pPr>
            <w:r w:rsidRPr="0098064D">
              <w:rPr>
                <w:rStyle w:val="a7"/>
                <w:rtl/>
              </w:rPr>
              <w:br w:type="page"/>
            </w:r>
          </w:p>
        </w:tc>
      </w:tr>
    </w:tbl>
    <w:p w14:paraId="2D9B2AA2" w14:textId="77777777" w:rsidR="008872BD" w:rsidRDefault="008872BD" w:rsidP="008872BD"/>
    <w:p w14:paraId="5C2AA92B" w14:textId="77777777" w:rsidR="000B450D" w:rsidRPr="000B450D" w:rsidRDefault="000B450D" w:rsidP="0017517B">
      <w:pPr>
        <w:pStyle w:val="2"/>
        <w:rPr>
          <w:rtl/>
        </w:rPr>
      </w:pPr>
      <w:r w:rsidRPr="000B450D">
        <w:rPr>
          <w:rtl/>
        </w:rPr>
        <w:t>תוספות מסכת ברכות דף לד עמוד ב</w:t>
      </w:r>
    </w:p>
    <w:p w14:paraId="6BA8CA3C" w14:textId="77777777" w:rsidR="000B450D" w:rsidRPr="0017517B" w:rsidRDefault="000B450D" w:rsidP="0017517B">
      <w:pPr>
        <w:rPr>
          <w:rtl/>
        </w:rPr>
      </w:pPr>
      <w:r w:rsidRPr="0017517B">
        <w:rPr>
          <w:rtl/>
        </w:rPr>
        <w:t xml:space="preserve">קידה על אפים - </w:t>
      </w:r>
      <w:proofErr w:type="spellStart"/>
      <w:r w:rsidRPr="0017517B">
        <w:rPr>
          <w:rtl/>
        </w:rPr>
        <w:t>ומייתי</w:t>
      </w:r>
      <w:proofErr w:type="spellEnd"/>
      <w:r w:rsidRPr="0017517B">
        <w:rPr>
          <w:rtl/>
        </w:rPr>
        <w:t xml:space="preserve"> קרא אף על גב </w:t>
      </w:r>
      <w:proofErr w:type="spellStart"/>
      <w:r w:rsidRPr="0017517B">
        <w:rPr>
          <w:rtl/>
        </w:rPr>
        <w:t>דאשכחן</w:t>
      </w:r>
      <w:proofErr w:type="spellEnd"/>
      <w:r w:rsidRPr="0017517B">
        <w:rPr>
          <w:rtl/>
        </w:rPr>
        <w:t xml:space="preserve"> נמי </w:t>
      </w:r>
      <w:proofErr w:type="spellStart"/>
      <w:r w:rsidRPr="0017517B">
        <w:rPr>
          <w:rtl/>
        </w:rPr>
        <w:t>בענין</w:t>
      </w:r>
      <w:proofErr w:type="spellEnd"/>
      <w:r w:rsidRPr="0017517B">
        <w:rPr>
          <w:rtl/>
        </w:rPr>
        <w:t xml:space="preserve"> אחר יש לומר דקים ליה מקבלה </w:t>
      </w:r>
      <w:proofErr w:type="spellStart"/>
      <w:r w:rsidRPr="0017517B">
        <w:rPr>
          <w:rtl/>
        </w:rPr>
        <w:t>דקידה</w:t>
      </w:r>
      <w:proofErr w:type="spellEnd"/>
      <w:r w:rsidRPr="0017517B">
        <w:rPr>
          <w:rtl/>
        </w:rPr>
        <w:t xml:space="preserve"> על אפים </w:t>
      </w:r>
      <w:proofErr w:type="spellStart"/>
      <w:r w:rsidRPr="0017517B">
        <w:rPr>
          <w:rtl/>
        </w:rPr>
        <w:t>ומייתי</w:t>
      </w:r>
      <w:proofErr w:type="spellEnd"/>
      <w:r w:rsidRPr="0017517B">
        <w:rPr>
          <w:rtl/>
        </w:rPr>
        <w:t xml:space="preserve"> קרא </w:t>
      </w:r>
      <w:proofErr w:type="spellStart"/>
      <w:r w:rsidRPr="0017517B">
        <w:rPr>
          <w:rtl/>
        </w:rPr>
        <w:t>דמסייעו</w:t>
      </w:r>
      <w:proofErr w:type="spellEnd"/>
      <w:r w:rsidRPr="0017517B">
        <w:rPr>
          <w:rtl/>
        </w:rPr>
        <w:t>.</w:t>
      </w:r>
    </w:p>
    <w:p w14:paraId="56815A1D" w14:textId="77777777" w:rsidR="005F27E1" w:rsidRDefault="005F27E1" w:rsidP="0017517B">
      <w:pPr>
        <w:rPr>
          <w:rtl/>
        </w:rPr>
      </w:pPr>
    </w:p>
    <w:p w14:paraId="4563440D" w14:textId="1E2D9A33" w:rsidR="000B450D" w:rsidRPr="0017517B" w:rsidRDefault="000B450D" w:rsidP="0017517B">
      <w:pPr>
        <w:rPr>
          <w:rtl/>
        </w:rPr>
      </w:pPr>
      <w:proofErr w:type="spellStart"/>
      <w:r w:rsidRPr="0017517B">
        <w:rPr>
          <w:rtl/>
        </w:rPr>
        <w:t>חזינא</w:t>
      </w:r>
      <w:proofErr w:type="spellEnd"/>
      <w:r w:rsidRPr="0017517B">
        <w:rPr>
          <w:rtl/>
        </w:rPr>
        <w:t xml:space="preserve"> </w:t>
      </w:r>
      <w:proofErr w:type="spellStart"/>
      <w:r w:rsidRPr="0017517B">
        <w:rPr>
          <w:rtl/>
        </w:rPr>
        <w:t>לאביי</w:t>
      </w:r>
      <w:proofErr w:type="spellEnd"/>
      <w:r w:rsidRPr="0017517B">
        <w:rPr>
          <w:rtl/>
        </w:rPr>
        <w:t xml:space="preserve"> ורבא </w:t>
      </w:r>
      <w:proofErr w:type="spellStart"/>
      <w:r w:rsidRPr="0017517B">
        <w:rPr>
          <w:rtl/>
        </w:rPr>
        <w:t>דמצלו</w:t>
      </w:r>
      <w:proofErr w:type="spellEnd"/>
      <w:r w:rsidRPr="0017517B">
        <w:rPr>
          <w:rtl/>
        </w:rPr>
        <w:t xml:space="preserve"> </w:t>
      </w:r>
      <w:proofErr w:type="spellStart"/>
      <w:r w:rsidRPr="0017517B">
        <w:rPr>
          <w:rtl/>
        </w:rPr>
        <w:t>אצלויי</w:t>
      </w:r>
      <w:proofErr w:type="spellEnd"/>
      <w:r w:rsidRPr="0017517B">
        <w:rPr>
          <w:rtl/>
        </w:rPr>
        <w:t xml:space="preserve"> - פירוש שהיו מטין על </w:t>
      </w:r>
      <w:proofErr w:type="spellStart"/>
      <w:r w:rsidRPr="0017517B">
        <w:rPr>
          <w:rtl/>
        </w:rPr>
        <w:t>צדיהן</w:t>
      </w:r>
      <w:proofErr w:type="spellEnd"/>
      <w:r w:rsidRPr="0017517B">
        <w:rPr>
          <w:rtl/>
        </w:rPr>
        <w:t>.</w:t>
      </w:r>
    </w:p>
    <w:p w14:paraId="0DDC5328" w14:textId="77777777" w:rsidR="005F27E1" w:rsidRDefault="005F27E1" w:rsidP="0017517B">
      <w:pPr>
        <w:rPr>
          <w:rtl/>
        </w:rPr>
      </w:pPr>
    </w:p>
    <w:p w14:paraId="0C368210" w14:textId="3B6ADE3B" w:rsidR="000B450D" w:rsidRPr="0017517B" w:rsidRDefault="000B450D" w:rsidP="0017517B">
      <w:pPr>
        <w:rPr>
          <w:rtl/>
        </w:rPr>
      </w:pPr>
      <w:proofErr w:type="spellStart"/>
      <w:r w:rsidRPr="0017517B">
        <w:rPr>
          <w:rtl/>
        </w:rPr>
        <w:t>יכוין</w:t>
      </w:r>
      <w:proofErr w:type="spellEnd"/>
      <w:r w:rsidRPr="0017517B">
        <w:rPr>
          <w:rtl/>
        </w:rPr>
        <w:t xml:space="preserve"> לבו באחת מהן - והא </w:t>
      </w:r>
      <w:proofErr w:type="spellStart"/>
      <w:r w:rsidRPr="0017517B">
        <w:rPr>
          <w:rtl/>
        </w:rPr>
        <w:t>דאמרי</w:t>
      </w:r>
      <w:proofErr w:type="spellEnd"/>
      <w:r w:rsidRPr="0017517B">
        <w:rPr>
          <w:rtl/>
        </w:rPr>
        <w:t xml:space="preserve">' בסוף פרק ת"ה (דף ל:) לעולם </w:t>
      </w:r>
      <w:proofErr w:type="spellStart"/>
      <w:r w:rsidRPr="0017517B">
        <w:rPr>
          <w:rtl/>
        </w:rPr>
        <w:t>ימוד</w:t>
      </w:r>
      <w:proofErr w:type="spellEnd"/>
      <w:r w:rsidRPr="0017517B">
        <w:rPr>
          <w:rtl/>
        </w:rPr>
        <w:t xml:space="preserve"> אדם דעתו אם יכול </w:t>
      </w:r>
      <w:proofErr w:type="spellStart"/>
      <w:r w:rsidRPr="0017517B">
        <w:rPr>
          <w:rtl/>
        </w:rPr>
        <w:t>לכוין</w:t>
      </w:r>
      <w:proofErr w:type="spellEnd"/>
      <w:r w:rsidRPr="0017517B">
        <w:rPr>
          <w:rtl/>
        </w:rPr>
        <w:t xml:space="preserve"> יתפלל ואם לאו אל יתפלל יש לפרש התם נמי באחת מהן.</w:t>
      </w:r>
    </w:p>
    <w:p w14:paraId="2E5D00DA" w14:textId="77777777" w:rsidR="005F27E1" w:rsidRDefault="005F27E1" w:rsidP="0017517B">
      <w:pPr>
        <w:rPr>
          <w:rtl/>
        </w:rPr>
      </w:pPr>
    </w:p>
    <w:p w14:paraId="0C0BC8F5" w14:textId="77777777" w:rsidR="005F27E1" w:rsidRDefault="000B450D" w:rsidP="0017517B">
      <w:pPr>
        <w:rPr>
          <w:rtl/>
        </w:rPr>
      </w:pPr>
      <w:proofErr w:type="spellStart"/>
      <w:r w:rsidRPr="0017517B">
        <w:rPr>
          <w:rtl/>
        </w:rPr>
        <w:t>חציף</w:t>
      </w:r>
      <w:proofErr w:type="spellEnd"/>
      <w:r w:rsidRPr="0017517B">
        <w:rPr>
          <w:rtl/>
        </w:rPr>
        <w:t xml:space="preserve"> עלי מאן </w:t>
      </w:r>
      <w:proofErr w:type="spellStart"/>
      <w:r w:rsidRPr="0017517B">
        <w:rPr>
          <w:rtl/>
        </w:rPr>
        <w:t>דמצלי</w:t>
      </w:r>
      <w:proofErr w:type="spellEnd"/>
      <w:r w:rsidRPr="0017517B">
        <w:rPr>
          <w:rtl/>
        </w:rPr>
        <w:t xml:space="preserve"> </w:t>
      </w:r>
      <w:proofErr w:type="spellStart"/>
      <w:r w:rsidRPr="0017517B">
        <w:rPr>
          <w:rtl/>
        </w:rPr>
        <w:t>בבקתא</w:t>
      </w:r>
      <w:proofErr w:type="spellEnd"/>
      <w:r w:rsidRPr="0017517B">
        <w:rPr>
          <w:rtl/>
        </w:rPr>
        <w:t xml:space="preserve"> - וא"ת הכתיב ויצא יצחק </w:t>
      </w:r>
      <w:proofErr w:type="spellStart"/>
      <w:r w:rsidRPr="0017517B">
        <w:rPr>
          <w:rtl/>
        </w:rPr>
        <w:t>לשוח</w:t>
      </w:r>
      <w:proofErr w:type="spellEnd"/>
      <w:r w:rsidRPr="0017517B">
        <w:rPr>
          <w:rtl/>
        </w:rPr>
        <w:t xml:space="preserve"> בשדה (בראשית כד)</w:t>
      </w:r>
      <w:r w:rsidR="005F27E1">
        <w:rPr>
          <w:rFonts w:hint="cs"/>
          <w:rtl/>
        </w:rPr>
        <w:t>?</w:t>
      </w:r>
      <w:r w:rsidRPr="0017517B">
        <w:rPr>
          <w:rtl/>
        </w:rPr>
        <w:t xml:space="preserve"> </w:t>
      </w:r>
    </w:p>
    <w:p w14:paraId="22626936" w14:textId="77777777" w:rsidR="005F27E1" w:rsidRDefault="000B450D" w:rsidP="005F27E1">
      <w:pPr>
        <w:rPr>
          <w:rtl/>
        </w:rPr>
      </w:pPr>
      <w:proofErr w:type="spellStart"/>
      <w:r w:rsidRPr="0017517B">
        <w:rPr>
          <w:rtl/>
        </w:rPr>
        <w:t>י"ל</w:t>
      </w:r>
      <w:proofErr w:type="spellEnd"/>
      <w:r w:rsidRPr="0017517B">
        <w:rPr>
          <w:rtl/>
        </w:rPr>
        <w:t xml:space="preserve"> </w:t>
      </w:r>
      <w:proofErr w:type="spellStart"/>
      <w:r w:rsidRPr="0017517B">
        <w:rPr>
          <w:rtl/>
        </w:rPr>
        <w:t>דהתם</w:t>
      </w:r>
      <w:proofErr w:type="spellEnd"/>
      <w:r w:rsidRPr="0017517B">
        <w:rPr>
          <w:rtl/>
        </w:rPr>
        <w:t xml:space="preserve"> </w:t>
      </w:r>
      <w:proofErr w:type="spellStart"/>
      <w:r w:rsidRPr="0017517B">
        <w:rPr>
          <w:rtl/>
        </w:rPr>
        <w:t>מיירי</w:t>
      </w:r>
      <w:proofErr w:type="spellEnd"/>
      <w:r w:rsidRPr="0017517B">
        <w:rPr>
          <w:rtl/>
        </w:rPr>
        <w:t xml:space="preserve"> בהר המוריה </w:t>
      </w:r>
      <w:proofErr w:type="spellStart"/>
      <w:r w:rsidRPr="0017517B">
        <w:rPr>
          <w:rtl/>
        </w:rPr>
        <w:t>כדאמרי</w:t>
      </w:r>
      <w:proofErr w:type="spellEnd"/>
      <w:r w:rsidRPr="0017517B">
        <w:rPr>
          <w:rtl/>
        </w:rPr>
        <w:t xml:space="preserve">' בפסחים פרק </w:t>
      </w:r>
      <w:proofErr w:type="spellStart"/>
      <w:r w:rsidRPr="0017517B">
        <w:rPr>
          <w:rtl/>
        </w:rPr>
        <w:t>האשה</w:t>
      </w:r>
      <w:proofErr w:type="spellEnd"/>
      <w:r w:rsidRPr="0017517B">
        <w:rPr>
          <w:rtl/>
        </w:rPr>
        <w:t xml:space="preserve"> (ד' פח.) לא כיצחק שקראו שדה וכו' </w:t>
      </w:r>
    </w:p>
    <w:p w14:paraId="22286366" w14:textId="5CCF93B5" w:rsidR="000B450D" w:rsidRPr="0017517B" w:rsidRDefault="000B450D" w:rsidP="005F27E1">
      <w:pPr>
        <w:rPr>
          <w:rtl/>
        </w:rPr>
      </w:pPr>
      <w:r w:rsidRPr="0017517B">
        <w:rPr>
          <w:rtl/>
        </w:rPr>
        <w:t xml:space="preserve">א"נ </w:t>
      </w:r>
      <w:proofErr w:type="spellStart"/>
      <w:r w:rsidRPr="0017517B">
        <w:rPr>
          <w:rtl/>
        </w:rPr>
        <w:t>בקתא</w:t>
      </w:r>
      <w:proofErr w:type="spellEnd"/>
      <w:r w:rsidRPr="0017517B">
        <w:rPr>
          <w:rtl/>
        </w:rPr>
        <w:t xml:space="preserve"> </w:t>
      </w:r>
      <w:proofErr w:type="spellStart"/>
      <w:r w:rsidRPr="0017517B">
        <w:rPr>
          <w:rtl/>
        </w:rPr>
        <w:t>דהכא</w:t>
      </w:r>
      <w:proofErr w:type="spellEnd"/>
      <w:r w:rsidRPr="0017517B">
        <w:rPr>
          <w:rtl/>
        </w:rPr>
        <w:t xml:space="preserve"> </w:t>
      </w:r>
      <w:proofErr w:type="spellStart"/>
      <w:r w:rsidRPr="0017517B">
        <w:rPr>
          <w:rtl/>
        </w:rPr>
        <w:t>מיירי</w:t>
      </w:r>
      <w:proofErr w:type="spellEnd"/>
      <w:r w:rsidRPr="0017517B">
        <w:rPr>
          <w:rtl/>
        </w:rPr>
        <w:t xml:space="preserve"> בבקעה במקום </w:t>
      </w:r>
      <w:proofErr w:type="spellStart"/>
      <w:r w:rsidRPr="0017517B">
        <w:rPr>
          <w:rtl/>
        </w:rPr>
        <w:t>שרגילין</w:t>
      </w:r>
      <w:proofErr w:type="spellEnd"/>
      <w:r w:rsidRPr="0017517B">
        <w:rPr>
          <w:rtl/>
        </w:rPr>
        <w:t xml:space="preserve"> שם בני אדם לעבור והולכי דרכים.</w:t>
      </w:r>
    </w:p>
    <w:p w14:paraId="096C2DA6" w14:textId="77777777" w:rsidR="005F27E1" w:rsidRDefault="005F27E1" w:rsidP="0017517B">
      <w:pPr>
        <w:rPr>
          <w:rtl/>
        </w:rPr>
      </w:pPr>
    </w:p>
    <w:p w14:paraId="34BF57AD" w14:textId="346B0A05" w:rsidR="00440FD1" w:rsidRPr="0017517B" w:rsidRDefault="000B450D" w:rsidP="0017517B">
      <w:pPr>
        <w:rPr>
          <w:rtl/>
        </w:rPr>
      </w:pPr>
      <w:r w:rsidRPr="0017517B">
        <w:rPr>
          <w:rtl/>
        </w:rPr>
        <w:t xml:space="preserve">כסוי חטאה - וטעמא לפי שאז מתבייש על חטאו אבל אם מפרש חטאיו דומה שאינו מתבייש עליו </w:t>
      </w:r>
      <w:proofErr w:type="spellStart"/>
      <w:r w:rsidRPr="0017517B">
        <w:rPr>
          <w:rtl/>
        </w:rPr>
        <w:t>ואמרינן</w:t>
      </w:r>
      <w:proofErr w:type="spellEnd"/>
      <w:r w:rsidRPr="0017517B">
        <w:rPr>
          <w:rtl/>
        </w:rPr>
        <w:t xml:space="preserve"> לעיל פרק קמא (ד' </w:t>
      </w:r>
      <w:proofErr w:type="spellStart"/>
      <w:r w:rsidRPr="0017517B">
        <w:rPr>
          <w:rtl/>
        </w:rPr>
        <w:t>יב</w:t>
      </w:r>
      <w:proofErr w:type="spellEnd"/>
      <w:r w:rsidRPr="0017517B">
        <w:rPr>
          <w:rtl/>
        </w:rPr>
        <w:t>:) כל העושה דבר ומתבייש מוחלים לו מיד.</w:t>
      </w:r>
      <w:bookmarkStart w:id="0" w:name="_GoBack"/>
      <w:bookmarkEnd w:id="0"/>
    </w:p>
    <w:sectPr w:rsidR="00440FD1" w:rsidRPr="0017517B" w:rsidSect="001F3DB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avid Transparent">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Guttman Rashi">
    <w:altName w:val="Arial"/>
    <w:charset w:val="B1"/>
    <w:family w:val="auto"/>
    <w:pitch w:val="variable"/>
    <w:sig w:usb0="00000801" w:usb1="40000000" w:usb2="00000000" w:usb3="00000000" w:csb0="00000020" w:csb1="00000000"/>
  </w:font>
  <w:font w:name="Guttman Frnew">
    <w:altName w:val="Arial"/>
    <w:charset w:val="B1"/>
    <w:family w:val="auto"/>
    <w:pitch w:val="variable"/>
    <w:sig w:usb0="00000801" w:usb1="4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Guttman Hatzvi">
    <w:altName w:val="Arial"/>
    <w:charset w:val="B1"/>
    <w:family w:val="auto"/>
    <w:pitch w:val="variable"/>
    <w:sig w:usb0="00000801" w:usb1="4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72BD"/>
    <w:rsid w:val="00006476"/>
    <w:rsid w:val="00012068"/>
    <w:rsid w:val="00013E2D"/>
    <w:rsid w:val="000224DB"/>
    <w:rsid w:val="00027CAD"/>
    <w:rsid w:val="00041422"/>
    <w:rsid w:val="00042C7C"/>
    <w:rsid w:val="000459E7"/>
    <w:rsid w:val="00053FDF"/>
    <w:rsid w:val="00074543"/>
    <w:rsid w:val="00080F98"/>
    <w:rsid w:val="00081645"/>
    <w:rsid w:val="0009002F"/>
    <w:rsid w:val="00095E50"/>
    <w:rsid w:val="000A6980"/>
    <w:rsid w:val="000B2DE3"/>
    <w:rsid w:val="000B4465"/>
    <w:rsid w:val="000B450D"/>
    <w:rsid w:val="000B6459"/>
    <w:rsid w:val="000D3687"/>
    <w:rsid w:val="000D5B82"/>
    <w:rsid w:val="000E266B"/>
    <w:rsid w:val="000E2895"/>
    <w:rsid w:val="000E55D2"/>
    <w:rsid w:val="000E7504"/>
    <w:rsid w:val="00112715"/>
    <w:rsid w:val="00121702"/>
    <w:rsid w:val="00126AF4"/>
    <w:rsid w:val="00133977"/>
    <w:rsid w:val="00135824"/>
    <w:rsid w:val="00135AB9"/>
    <w:rsid w:val="00135C55"/>
    <w:rsid w:val="00151A57"/>
    <w:rsid w:val="00171B7B"/>
    <w:rsid w:val="00172B40"/>
    <w:rsid w:val="00172D6D"/>
    <w:rsid w:val="0017517B"/>
    <w:rsid w:val="00184FE1"/>
    <w:rsid w:val="001946DD"/>
    <w:rsid w:val="0019581F"/>
    <w:rsid w:val="001A40BA"/>
    <w:rsid w:val="001B1D87"/>
    <w:rsid w:val="001C41E8"/>
    <w:rsid w:val="001D244A"/>
    <w:rsid w:val="001D25BB"/>
    <w:rsid w:val="001D3DD5"/>
    <w:rsid w:val="001D74AB"/>
    <w:rsid w:val="001E031B"/>
    <w:rsid w:val="001E37EA"/>
    <w:rsid w:val="001E3EDF"/>
    <w:rsid w:val="001E3F89"/>
    <w:rsid w:val="001E6D53"/>
    <w:rsid w:val="001F18E6"/>
    <w:rsid w:val="001F2545"/>
    <w:rsid w:val="001F3DB2"/>
    <w:rsid w:val="001F77C6"/>
    <w:rsid w:val="0021068A"/>
    <w:rsid w:val="00211E85"/>
    <w:rsid w:val="00230254"/>
    <w:rsid w:val="00230853"/>
    <w:rsid w:val="00232FC1"/>
    <w:rsid w:val="0023475F"/>
    <w:rsid w:val="00236412"/>
    <w:rsid w:val="002616AD"/>
    <w:rsid w:val="00263F95"/>
    <w:rsid w:val="002677CB"/>
    <w:rsid w:val="0029152A"/>
    <w:rsid w:val="00293A32"/>
    <w:rsid w:val="002968D0"/>
    <w:rsid w:val="002A1173"/>
    <w:rsid w:val="002A6294"/>
    <w:rsid w:val="002A7EB4"/>
    <w:rsid w:val="002B03AF"/>
    <w:rsid w:val="002B21D9"/>
    <w:rsid w:val="002C101E"/>
    <w:rsid w:val="002C38FD"/>
    <w:rsid w:val="002D78FC"/>
    <w:rsid w:val="002E4F9D"/>
    <w:rsid w:val="002F6C67"/>
    <w:rsid w:val="00300A23"/>
    <w:rsid w:val="0030104C"/>
    <w:rsid w:val="00312FE1"/>
    <w:rsid w:val="003172C1"/>
    <w:rsid w:val="003219E0"/>
    <w:rsid w:val="00326208"/>
    <w:rsid w:val="00331E03"/>
    <w:rsid w:val="00334ECE"/>
    <w:rsid w:val="003369BD"/>
    <w:rsid w:val="003435A1"/>
    <w:rsid w:val="00343A3B"/>
    <w:rsid w:val="00345100"/>
    <w:rsid w:val="00346567"/>
    <w:rsid w:val="00351FE0"/>
    <w:rsid w:val="0035656C"/>
    <w:rsid w:val="003627A3"/>
    <w:rsid w:val="003670B6"/>
    <w:rsid w:val="00373101"/>
    <w:rsid w:val="00374CF8"/>
    <w:rsid w:val="003819A1"/>
    <w:rsid w:val="003848C0"/>
    <w:rsid w:val="00385844"/>
    <w:rsid w:val="00386D6C"/>
    <w:rsid w:val="003916A4"/>
    <w:rsid w:val="0039467F"/>
    <w:rsid w:val="003977AA"/>
    <w:rsid w:val="003A2AA0"/>
    <w:rsid w:val="003A4315"/>
    <w:rsid w:val="003B0255"/>
    <w:rsid w:val="003B063B"/>
    <w:rsid w:val="003B36ED"/>
    <w:rsid w:val="003C22A2"/>
    <w:rsid w:val="003C3E9B"/>
    <w:rsid w:val="003C3ED7"/>
    <w:rsid w:val="003C4DC6"/>
    <w:rsid w:val="003C5367"/>
    <w:rsid w:val="003D2DC9"/>
    <w:rsid w:val="003E3AB8"/>
    <w:rsid w:val="003E3E14"/>
    <w:rsid w:val="00400FA9"/>
    <w:rsid w:val="00402993"/>
    <w:rsid w:val="00412386"/>
    <w:rsid w:val="004207BA"/>
    <w:rsid w:val="004216E4"/>
    <w:rsid w:val="00440FD1"/>
    <w:rsid w:val="004432C9"/>
    <w:rsid w:val="00450DC6"/>
    <w:rsid w:val="004526B4"/>
    <w:rsid w:val="00455DF1"/>
    <w:rsid w:val="004570ED"/>
    <w:rsid w:val="004775DB"/>
    <w:rsid w:val="00477B0F"/>
    <w:rsid w:val="00482C57"/>
    <w:rsid w:val="00483F36"/>
    <w:rsid w:val="0048442D"/>
    <w:rsid w:val="004879A0"/>
    <w:rsid w:val="00497BCE"/>
    <w:rsid w:val="004A031D"/>
    <w:rsid w:val="004A0F43"/>
    <w:rsid w:val="004A3E84"/>
    <w:rsid w:val="004A4A61"/>
    <w:rsid w:val="004A64D2"/>
    <w:rsid w:val="004B09B0"/>
    <w:rsid w:val="004B4498"/>
    <w:rsid w:val="004B7CC9"/>
    <w:rsid w:val="004C27E2"/>
    <w:rsid w:val="004C699A"/>
    <w:rsid w:val="004C7637"/>
    <w:rsid w:val="004D0E35"/>
    <w:rsid w:val="004E0C3D"/>
    <w:rsid w:val="004E4933"/>
    <w:rsid w:val="004E5B73"/>
    <w:rsid w:val="004E6956"/>
    <w:rsid w:val="004F2FE7"/>
    <w:rsid w:val="004F580E"/>
    <w:rsid w:val="00501248"/>
    <w:rsid w:val="00510656"/>
    <w:rsid w:val="005214EB"/>
    <w:rsid w:val="00527114"/>
    <w:rsid w:val="005310F9"/>
    <w:rsid w:val="005355A1"/>
    <w:rsid w:val="00550802"/>
    <w:rsid w:val="00561E8A"/>
    <w:rsid w:val="00565887"/>
    <w:rsid w:val="00566994"/>
    <w:rsid w:val="00571A10"/>
    <w:rsid w:val="005740EA"/>
    <w:rsid w:val="0057416B"/>
    <w:rsid w:val="005743A8"/>
    <w:rsid w:val="00580EFB"/>
    <w:rsid w:val="005A0753"/>
    <w:rsid w:val="005A23D1"/>
    <w:rsid w:val="005A2819"/>
    <w:rsid w:val="005A4E6B"/>
    <w:rsid w:val="005B0A72"/>
    <w:rsid w:val="005B58D8"/>
    <w:rsid w:val="005C3CC4"/>
    <w:rsid w:val="005D55A9"/>
    <w:rsid w:val="005D59D3"/>
    <w:rsid w:val="005D5EA5"/>
    <w:rsid w:val="005E287E"/>
    <w:rsid w:val="005E31E0"/>
    <w:rsid w:val="005F04AA"/>
    <w:rsid w:val="005F067E"/>
    <w:rsid w:val="005F216C"/>
    <w:rsid w:val="005F27E1"/>
    <w:rsid w:val="005F4AAB"/>
    <w:rsid w:val="00601366"/>
    <w:rsid w:val="006246A1"/>
    <w:rsid w:val="0064494D"/>
    <w:rsid w:val="006451CB"/>
    <w:rsid w:val="00652B85"/>
    <w:rsid w:val="00655820"/>
    <w:rsid w:val="00665F61"/>
    <w:rsid w:val="00667FFD"/>
    <w:rsid w:val="006715DC"/>
    <w:rsid w:val="00681701"/>
    <w:rsid w:val="00681D58"/>
    <w:rsid w:val="00693638"/>
    <w:rsid w:val="00695F06"/>
    <w:rsid w:val="006978DC"/>
    <w:rsid w:val="006A427D"/>
    <w:rsid w:val="006C087E"/>
    <w:rsid w:val="006D1623"/>
    <w:rsid w:val="006D3DA9"/>
    <w:rsid w:val="006D3E25"/>
    <w:rsid w:val="006D630B"/>
    <w:rsid w:val="006D6B1F"/>
    <w:rsid w:val="006E2C43"/>
    <w:rsid w:val="006E4C89"/>
    <w:rsid w:val="007011CC"/>
    <w:rsid w:val="00705D14"/>
    <w:rsid w:val="0070649C"/>
    <w:rsid w:val="00716A8F"/>
    <w:rsid w:val="00721A39"/>
    <w:rsid w:val="007243CD"/>
    <w:rsid w:val="00726398"/>
    <w:rsid w:val="00730E57"/>
    <w:rsid w:val="00733946"/>
    <w:rsid w:val="0073528A"/>
    <w:rsid w:val="00737E3B"/>
    <w:rsid w:val="007455F9"/>
    <w:rsid w:val="007505A4"/>
    <w:rsid w:val="007564AF"/>
    <w:rsid w:val="007566B3"/>
    <w:rsid w:val="00764BB8"/>
    <w:rsid w:val="00766897"/>
    <w:rsid w:val="00775EC2"/>
    <w:rsid w:val="00781F7E"/>
    <w:rsid w:val="00786E0D"/>
    <w:rsid w:val="00787583"/>
    <w:rsid w:val="00796931"/>
    <w:rsid w:val="007A1A7A"/>
    <w:rsid w:val="007B1196"/>
    <w:rsid w:val="007B73F5"/>
    <w:rsid w:val="007C73E0"/>
    <w:rsid w:val="007C7750"/>
    <w:rsid w:val="007D0A7B"/>
    <w:rsid w:val="007D213B"/>
    <w:rsid w:val="007D564F"/>
    <w:rsid w:val="007E28ED"/>
    <w:rsid w:val="00800D14"/>
    <w:rsid w:val="00804EBC"/>
    <w:rsid w:val="0080552E"/>
    <w:rsid w:val="00813FAC"/>
    <w:rsid w:val="0082040D"/>
    <w:rsid w:val="00830B77"/>
    <w:rsid w:val="00832C6A"/>
    <w:rsid w:val="00853CC1"/>
    <w:rsid w:val="008633AA"/>
    <w:rsid w:val="00865A47"/>
    <w:rsid w:val="00874EE0"/>
    <w:rsid w:val="00882310"/>
    <w:rsid w:val="008834DF"/>
    <w:rsid w:val="00884ADB"/>
    <w:rsid w:val="008872BD"/>
    <w:rsid w:val="008955B5"/>
    <w:rsid w:val="008A49DA"/>
    <w:rsid w:val="008B0DF2"/>
    <w:rsid w:val="008B45BD"/>
    <w:rsid w:val="008B6B7E"/>
    <w:rsid w:val="008C0332"/>
    <w:rsid w:val="008C0F2A"/>
    <w:rsid w:val="008C62CF"/>
    <w:rsid w:val="008C72B1"/>
    <w:rsid w:val="008E143F"/>
    <w:rsid w:val="008E1D6F"/>
    <w:rsid w:val="008E4A41"/>
    <w:rsid w:val="008E594C"/>
    <w:rsid w:val="008E5ED9"/>
    <w:rsid w:val="008E616F"/>
    <w:rsid w:val="008F3598"/>
    <w:rsid w:val="008F7719"/>
    <w:rsid w:val="00905931"/>
    <w:rsid w:val="00905A6A"/>
    <w:rsid w:val="00911211"/>
    <w:rsid w:val="00911B48"/>
    <w:rsid w:val="00912839"/>
    <w:rsid w:val="00913A25"/>
    <w:rsid w:val="00914591"/>
    <w:rsid w:val="00920F26"/>
    <w:rsid w:val="0092328F"/>
    <w:rsid w:val="009239F6"/>
    <w:rsid w:val="0092417A"/>
    <w:rsid w:val="00931133"/>
    <w:rsid w:val="00953046"/>
    <w:rsid w:val="00953225"/>
    <w:rsid w:val="00961141"/>
    <w:rsid w:val="00963BA3"/>
    <w:rsid w:val="009641A0"/>
    <w:rsid w:val="00967830"/>
    <w:rsid w:val="0098064D"/>
    <w:rsid w:val="00980F11"/>
    <w:rsid w:val="0098216C"/>
    <w:rsid w:val="00985F9B"/>
    <w:rsid w:val="00986DE0"/>
    <w:rsid w:val="00993A09"/>
    <w:rsid w:val="00993C32"/>
    <w:rsid w:val="009A103B"/>
    <w:rsid w:val="009A13EA"/>
    <w:rsid w:val="009A2A96"/>
    <w:rsid w:val="009B73BA"/>
    <w:rsid w:val="009C0113"/>
    <w:rsid w:val="009C2D15"/>
    <w:rsid w:val="009C4525"/>
    <w:rsid w:val="009E3BBF"/>
    <w:rsid w:val="009F2523"/>
    <w:rsid w:val="00A02607"/>
    <w:rsid w:val="00A04F61"/>
    <w:rsid w:val="00A12727"/>
    <w:rsid w:val="00A17E6B"/>
    <w:rsid w:val="00A20B13"/>
    <w:rsid w:val="00A2642F"/>
    <w:rsid w:val="00A300CF"/>
    <w:rsid w:val="00A30E97"/>
    <w:rsid w:val="00A353F1"/>
    <w:rsid w:val="00A65267"/>
    <w:rsid w:val="00A661C8"/>
    <w:rsid w:val="00A7029B"/>
    <w:rsid w:val="00A72F0C"/>
    <w:rsid w:val="00A73DF3"/>
    <w:rsid w:val="00A80D3D"/>
    <w:rsid w:val="00A815F2"/>
    <w:rsid w:val="00AB18B6"/>
    <w:rsid w:val="00AB661B"/>
    <w:rsid w:val="00AC1148"/>
    <w:rsid w:val="00AC4A13"/>
    <w:rsid w:val="00AE0E7C"/>
    <w:rsid w:val="00AE13B6"/>
    <w:rsid w:val="00AE5F2C"/>
    <w:rsid w:val="00AF122F"/>
    <w:rsid w:val="00B00491"/>
    <w:rsid w:val="00B16167"/>
    <w:rsid w:val="00B20F56"/>
    <w:rsid w:val="00B25F0B"/>
    <w:rsid w:val="00B34263"/>
    <w:rsid w:val="00B37232"/>
    <w:rsid w:val="00B625AB"/>
    <w:rsid w:val="00B67CC3"/>
    <w:rsid w:val="00B75BD1"/>
    <w:rsid w:val="00B7750F"/>
    <w:rsid w:val="00B83AD9"/>
    <w:rsid w:val="00B84A9A"/>
    <w:rsid w:val="00B92645"/>
    <w:rsid w:val="00B96CF0"/>
    <w:rsid w:val="00B97870"/>
    <w:rsid w:val="00BB7C8D"/>
    <w:rsid w:val="00BC0D2D"/>
    <w:rsid w:val="00BC5365"/>
    <w:rsid w:val="00BD0C69"/>
    <w:rsid w:val="00BD3BEA"/>
    <w:rsid w:val="00BD44EF"/>
    <w:rsid w:val="00BD69A7"/>
    <w:rsid w:val="00BD73AA"/>
    <w:rsid w:val="00BE59BE"/>
    <w:rsid w:val="00BE7EEA"/>
    <w:rsid w:val="00C103E8"/>
    <w:rsid w:val="00C22CD2"/>
    <w:rsid w:val="00C23FBB"/>
    <w:rsid w:val="00C2428D"/>
    <w:rsid w:val="00C25FF2"/>
    <w:rsid w:val="00C26168"/>
    <w:rsid w:val="00C36595"/>
    <w:rsid w:val="00C37047"/>
    <w:rsid w:val="00C47324"/>
    <w:rsid w:val="00C57EDD"/>
    <w:rsid w:val="00C70AA5"/>
    <w:rsid w:val="00C71B1E"/>
    <w:rsid w:val="00C72C21"/>
    <w:rsid w:val="00C73421"/>
    <w:rsid w:val="00C81BFF"/>
    <w:rsid w:val="00C82E5E"/>
    <w:rsid w:val="00C90771"/>
    <w:rsid w:val="00C97888"/>
    <w:rsid w:val="00CA580A"/>
    <w:rsid w:val="00CB584A"/>
    <w:rsid w:val="00CB7AB1"/>
    <w:rsid w:val="00CC4502"/>
    <w:rsid w:val="00CE58EB"/>
    <w:rsid w:val="00CE6D63"/>
    <w:rsid w:val="00CF07C3"/>
    <w:rsid w:val="00CF3991"/>
    <w:rsid w:val="00CF4A8C"/>
    <w:rsid w:val="00D005D3"/>
    <w:rsid w:val="00D01F8C"/>
    <w:rsid w:val="00D052AC"/>
    <w:rsid w:val="00D117B5"/>
    <w:rsid w:val="00D11E68"/>
    <w:rsid w:val="00D12BFD"/>
    <w:rsid w:val="00D134CC"/>
    <w:rsid w:val="00D13943"/>
    <w:rsid w:val="00D139B3"/>
    <w:rsid w:val="00D157DE"/>
    <w:rsid w:val="00D262C5"/>
    <w:rsid w:val="00D30A8A"/>
    <w:rsid w:val="00D356B7"/>
    <w:rsid w:val="00D36213"/>
    <w:rsid w:val="00D54627"/>
    <w:rsid w:val="00D576A4"/>
    <w:rsid w:val="00D61E84"/>
    <w:rsid w:val="00D62816"/>
    <w:rsid w:val="00D66450"/>
    <w:rsid w:val="00D70028"/>
    <w:rsid w:val="00D704BD"/>
    <w:rsid w:val="00D728EB"/>
    <w:rsid w:val="00D82899"/>
    <w:rsid w:val="00D85D31"/>
    <w:rsid w:val="00D92947"/>
    <w:rsid w:val="00D92C91"/>
    <w:rsid w:val="00DA2977"/>
    <w:rsid w:val="00DA4586"/>
    <w:rsid w:val="00DC2E1C"/>
    <w:rsid w:val="00DC4FC4"/>
    <w:rsid w:val="00DC5229"/>
    <w:rsid w:val="00DE2EEC"/>
    <w:rsid w:val="00DE7388"/>
    <w:rsid w:val="00DE747B"/>
    <w:rsid w:val="00E030A4"/>
    <w:rsid w:val="00E05C15"/>
    <w:rsid w:val="00E351B4"/>
    <w:rsid w:val="00E37018"/>
    <w:rsid w:val="00E441E6"/>
    <w:rsid w:val="00E45C2E"/>
    <w:rsid w:val="00E52777"/>
    <w:rsid w:val="00E52C55"/>
    <w:rsid w:val="00E619FD"/>
    <w:rsid w:val="00E662FB"/>
    <w:rsid w:val="00E755CC"/>
    <w:rsid w:val="00E76E90"/>
    <w:rsid w:val="00E9000A"/>
    <w:rsid w:val="00E94E4F"/>
    <w:rsid w:val="00EB4B35"/>
    <w:rsid w:val="00EB54CC"/>
    <w:rsid w:val="00EB60C1"/>
    <w:rsid w:val="00EC38C4"/>
    <w:rsid w:val="00EC3B09"/>
    <w:rsid w:val="00EC5A0B"/>
    <w:rsid w:val="00EE0112"/>
    <w:rsid w:val="00EE5A22"/>
    <w:rsid w:val="00EF4BEA"/>
    <w:rsid w:val="00F12F64"/>
    <w:rsid w:val="00F13189"/>
    <w:rsid w:val="00F30E95"/>
    <w:rsid w:val="00F35FA0"/>
    <w:rsid w:val="00F379E7"/>
    <w:rsid w:val="00F43D64"/>
    <w:rsid w:val="00F50737"/>
    <w:rsid w:val="00F5511A"/>
    <w:rsid w:val="00F56EB1"/>
    <w:rsid w:val="00F63611"/>
    <w:rsid w:val="00F638FC"/>
    <w:rsid w:val="00F65F8E"/>
    <w:rsid w:val="00F6758D"/>
    <w:rsid w:val="00F677F8"/>
    <w:rsid w:val="00F91AC8"/>
    <w:rsid w:val="00F92F33"/>
    <w:rsid w:val="00F937F7"/>
    <w:rsid w:val="00FA032B"/>
    <w:rsid w:val="00FB2F36"/>
    <w:rsid w:val="00FB3D03"/>
    <w:rsid w:val="00FD48F5"/>
    <w:rsid w:val="00FD4B70"/>
    <w:rsid w:val="00FD6BC2"/>
    <w:rsid w:val="00FE1D8F"/>
    <w:rsid w:val="00FF0611"/>
    <w:rsid w:val="00FF28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5E8EB"/>
  <w15:docId w15:val="{8D4F1441-3D11-45EF-90EF-FFFD6379C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he-IL"/>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header" w:semiHidden="1"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B450D"/>
    <w:pPr>
      <w:bidi/>
      <w:spacing w:line="360" w:lineRule="auto"/>
      <w:jc w:val="both"/>
    </w:pPr>
    <w:rPr>
      <w:rFonts w:cs="David Transparent"/>
      <w:sz w:val="24"/>
      <w:szCs w:val="22"/>
    </w:rPr>
  </w:style>
  <w:style w:type="paragraph" w:styleId="1">
    <w:name w:val="heading 1"/>
    <w:basedOn w:val="a"/>
    <w:next w:val="a"/>
    <w:link w:val="10"/>
    <w:qFormat/>
    <w:rsid w:val="00012068"/>
    <w:pPr>
      <w:keepNext/>
      <w:jc w:val="center"/>
      <w:outlineLvl w:val="0"/>
    </w:pPr>
    <w:rPr>
      <w:rFonts w:ascii="Arial" w:eastAsiaTheme="majorEastAsia" w:hAnsi="Arial" w:cs="FrankRuehl"/>
      <w:b/>
      <w:bCs/>
      <w:kern w:val="32"/>
      <w:sz w:val="32"/>
      <w:szCs w:val="48"/>
    </w:rPr>
  </w:style>
  <w:style w:type="paragraph" w:styleId="2">
    <w:name w:val="heading 2"/>
    <w:basedOn w:val="a"/>
    <w:next w:val="a"/>
    <w:link w:val="20"/>
    <w:rsid w:val="00012068"/>
    <w:pPr>
      <w:keepNext/>
      <w:jc w:val="center"/>
      <w:outlineLvl w:val="1"/>
    </w:pPr>
    <w:rPr>
      <w:rFonts w:ascii="Arial" w:eastAsia="Times New Roman" w:hAnsi="Arial" w:cs="FrankRuehl"/>
      <w:b/>
      <w:bCs/>
      <w:i/>
      <w:sz w:val="28"/>
      <w:szCs w:val="36"/>
    </w:rPr>
  </w:style>
  <w:style w:type="paragraph" w:styleId="3">
    <w:name w:val="heading 3"/>
    <w:basedOn w:val="a"/>
    <w:next w:val="a"/>
    <w:link w:val="30"/>
    <w:qFormat/>
    <w:rsid w:val="00012068"/>
    <w:pPr>
      <w:keepNext/>
      <w:jc w:val="center"/>
      <w:outlineLvl w:val="2"/>
    </w:pPr>
    <w:rPr>
      <w:rFonts w:ascii="Arial" w:eastAsiaTheme="majorEastAsia" w:hAnsi="Arial" w:cs="FrankRuehl"/>
      <w:b/>
      <w:bCs/>
      <w:sz w:val="26"/>
      <w:szCs w:val="26"/>
    </w:rPr>
  </w:style>
  <w:style w:type="paragraph" w:styleId="4">
    <w:name w:val="heading 4"/>
    <w:basedOn w:val="9"/>
    <w:next w:val="a"/>
    <w:link w:val="40"/>
    <w:semiHidden/>
    <w:rsid w:val="00012068"/>
    <w:pPr>
      <w:spacing w:before="0" w:after="0"/>
      <w:outlineLvl w:val="3"/>
    </w:pPr>
    <w:rPr>
      <w:rFonts w:ascii="Times New Roman" w:eastAsia="Times New Roman" w:hAnsi="Times New Roman" w:cs="David Transparent"/>
      <w:b/>
      <w:bCs/>
      <w:sz w:val="24"/>
      <w:szCs w:val="18"/>
      <w:u w:val="single"/>
    </w:rPr>
  </w:style>
  <w:style w:type="paragraph" w:styleId="5">
    <w:name w:val="heading 5"/>
    <w:basedOn w:val="a"/>
    <w:next w:val="a"/>
    <w:link w:val="50"/>
    <w:semiHidden/>
    <w:qFormat/>
    <w:rsid w:val="00012068"/>
    <w:pPr>
      <w:spacing w:before="240" w:after="60"/>
      <w:outlineLvl w:val="4"/>
    </w:pPr>
    <w:rPr>
      <w:rFonts w:eastAsia="Times New Roman" w:cs="Guttman Rashi"/>
      <w:b/>
      <w:bCs/>
      <w:i/>
      <w:iCs/>
      <w:sz w:val="26"/>
      <w:u w:val="thick"/>
    </w:rPr>
  </w:style>
  <w:style w:type="paragraph" w:styleId="9">
    <w:name w:val="heading 9"/>
    <w:basedOn w:val="a"/>
    <w:next w:val="a"/>
    <w:link w:val="90"/>
    <w:semiHidden/>
    <w:qFormat/>
    <w:rsid w:val="00012068"/>
    <w:pPr>
      <w:spacing w:before="240" w:after="60"/>
      <w:outlineLvl w:val="8"/>
    </w:pPr>
    <w:rPr>
      <w:rFonts w:ascii="Arial" w:eastAsiaTheme="majorEastAsia" w:hAnsi="Arial" w:cs="Arial"/>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מקור"/>
    <w:qFormat/>
    <w:rsid w:val="000B450D"/>
    <w:rPr>
      <w:rFonts w:cs="David Transparent"/>
      <w:szCs w:val="18"/>
    </w:rPr>
  </w:style>
  <w:style w:type="character" w:customStyle="1" w:styleId="10">
    <w:name w:val="כותרת 1 תו"/>
    <w:basedOn w:val="a0"/>
    <w:link w:val="1"/>
    <w:rsid w:val="00012068"/>
    <w:rPr>
      <w:rFonts w:ascii="Arial" w:eastAsiaTheme="majorEastAsia" w:hAnsi="Arial" w:cs="FrankRuehl"/>
      <w:b/>
      <w:bCs/>
      <w:kern w:val="32"/>
      <w:sz w:val="32"/>
      <w:szCs w:val="48"/>
    </w:rPr>
  </w:style>
  <w:style w:type="character" w:customStyle="1" w:styleId="30">
    <w:name w:val="כותרת 3 תו"/>
    <w:basedOn w:val="a0"/>
    <w:link w:val="3"/>
    <w:rsid w:val="00012068"/>
    <w:rPr>
      <w:rFonts w:ascii="Arial" w:eastAsiaTheme="majorEastAsia" w:hAnsi="Arial" w:cs="FrankRuehl"/>
      <w:b/>
      <w:bCs/>
      <w:sz w:val="26"/>
      <w:szCs w:val="26"/>
    </w:rPr>
  </w:style>
  <w:style w:type="table" w:styleId="a4">
    <w:name w:val="Table Grid"/>
    <w:basedOn w:val="a1"/>
    <w:rsid w:val="00012068"/>
    <w:pPr>
      <w:bidi/>
      <w:spacing w:line="360"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Quote"/>
    <w:basedOn w:val="a"/>
    <w:next w:val="a"/>
    <w:link w:val="a6"/>
    <w:autoRedefine/>
    <w:rsid w:val="00705D14"/>
    <w:pPr>
      <w:ind w:left="567"/>
    </w:pPr>
    <w:rPr>
      <w:rFonts w:eastAsia="Times New Roman" w:cs="Guttman Frnew"/>
    </w:rPr>
  </w:style>
  <w:style w:type="character" w:customStyle="1" w:styleId="a6">
    <w:name w:val="ציטוט תו"/>
    <w:basedOn w:val="a0"/>
    <w:link w:val="a5"/>
    <w:rsid w:val="00705D14"/>
    <w:rPr>
      <w:rFonts w:eastAsia="Times New Roman" w:cs="Guttman Frnew"/>
      <w:sz w:val="24"/>
      <w:szCs w:val="18"/>
    </w:rPr>
  </w:style>
  <w:style w:type="character" w:customStyle="1" w:styleId="a7">
    <w:name w:val="רש&quot;י"/>
    <w:rsid w:val="000B450D"/>
    <w:rPr>
      <w:rFonts w:cs="Guttman Rashi"/>
      <w:szCs w:val="18"/>
    </w:rPr>
  </w:style>
  <w:style w:type="character" w:customStyle="1" w:styleId="a8">
    <w:name w:val="תנאי"/>
    <w:basedOn w:val="a0"/>
    <w:uiPriority w:val="1"/>
    <w:qFormat/>
    <w:rsid w:val="00B97870"/>
    <w:rPr>
      <w:b w:val="0"/>
      <w:bCs/>
      <w:i w:val="0"/>
      <w:color w:val="0070C0"/>
    </w:rPr>
  </w:style>
  <w:style w:type="character" w:customStyle="1" w:styleId="a9">
    <w:name w:val="אמוראי"/>
    <w:basedOn w:val="a0"/>
    <w:uiPriority w:val="1"/>
    <w:qFormat/>
    <w:rsid w:val="00012068"/>
    <w:rPr>
      <w:bCs/>
      <w:iCs/>
      <w:color w:val="984806" w:themeColor="accent6" w:themeShade="80"/>
    </w:rPr>
  </w:style>
  <w:style w:type="paragraph" w:customStyle="1" w:styleId="aa">
    <w:name w:val="הערות"/>
    <w:basedOn w:val="ab"/>
    <w:semiHidden/>
    <w:rsid w:val="00012068"/>
    <w:rPr>
      <w:szCs w:val="18"/>
    </w:rPr>
  </w:style>
  <w:style w:type="paragraph" w:styleId="ab">
    <w:name w:val="footnote text"/>
    <w:basedOn w:val="a"/>
    <w:link w:val="ac"/>
    <w:autoRedefine/>
    <w:rsid w:val="00331E03"/>
    <w:rPr>
      <w:rFonts w:eastAsia="Times New Roman"/>
      <w:sz w:val="20"/>
      <w:szCs w:val="16"/>
    </w:rPr>
  </w:style>
  <w:style w:type="character" w:customStyle="1" w:styleId="ac">
    <w:name w:val="טקסט הערת שוליים תו"/>
    <w:basedOn w:val="a0"/>
    <w:link w:val="ab"/>
    <w:rsid w:val="00331E03"/>
    <w:rPr>
      <w:rFonts w:eastAsia="Times New Roman" w:cs="David Transparent"/>
      <w:szCs w:val="16"/>
    </w:rPr>
  </w:style>
  <w:style w:type="character" w:customStyle="1" w:styleId="TimesNewRoman11">
    <w:name w:val="סגנון (מורכב) Times New Roman (לטיני) ‏11 נק"/>
    <w:semiHidden/>
    <w:rsid w:val="00012068"/>
    <w:rPr>
      <w:rFonts w:cs="David Transparent"/>
      <w:sz w:val="22"/>
    </w:rPr>
  </w:style>
  <w:style w:type="paragraph" w:customStyle="1" w:styleId="ad">
    <w:name w:val="ויגודה רגיל"/>
    <w:basedOn w:val="a"/>
    <w:semiHidden/>
    <w:rsid w:val="00012068"/>
    <w:pPr>
      <w:spacing w:before="120" w:after="120"/>
      <w:ind w:firstLine="680"/>
    </w:pPr>
    <w:rPr>
      <w:rFonts w:eastAsia="Times New Roman" w:cs="David"/>
    </w:rPr>
  </w:style>
  <w:style w:type="character" w:customStyle="1" w:styleId="ae">
    <w:name w:val="תיקונים"/>
    <w:semiHidden/>
    <w:rsid w:val="00012068"/>
    <w:rPr>
      <w:rFonts w:cs="Guttman Hatzvi"/>
      <w:color w:val="FF0000"/>
      <w:spacing w:val="0"/>
      <w:szCs w:val="20"/>
    </w:rPr>
  </w:style>
  <w:style w:type="paragraph" w:customStyle="1" w:styleId="21">
    <w:name w:val="סגנון2"/>
    <w:basedOn w:val="ab"/>
    <w:semiHidden/>
    <w:rsid w:val="00012068"/>
  </w:style>
  <w:style w:type="character" w:customStyle="1" w:styleId="TimesNewRoman">
    <w:name w:val="סגנון (מורכב) Times New Roman"/>
    <w:semiHidden/>
    <w:rsid w:val="00012068"/>
    <w:rPr>
      <w:rFonts w:cs="David Transparent"/>
    </w:rPr>
  </w:style>
  <w:style w:type="character" w:customStyle="1" w:styleId="20">
    <w:name w:val="כותרת 2 תו"/>
    <w:basedOn w:val="a0"/>
    <w:link w:val="2"/>
    <w:rsid w:val="00012068"/>
    <w:rPr>
      <w:rFonts w:ascii="Arial" w:eastAsia="Times New Roman" w:hAnsi="Arial" w:cs="FrankRuehl"/>
      <w:b/>
      <w:bCs/>
      <w:i/>
      <w:sz w:val="28"/>
      <w:szCs w:val="36"/>
    </w:rPr>
  </w:style>
  <w:style w:type="character" w:customStyle="1" w:styleId="40">
    <w:name w:val="כותרת 4 תו"/>
    <w:basedOn w:val="a0"/>
    <w:link w:val="4"/>
    <w:semiHidden/>
    <w:rsid w:val="0073528A"/>
    <w:rPr>
      <w:rFonts w:eastAsia="Times New Roman" w:cs="David Transparent"/>
      <w:b/>
      <w:bCs/>
      <w:sz w:val="24"/>
      <w:szCs w:val="18"/>
      <w:u w:val="single"/>
    </w:rPr>
  </w:style>
  <w:style w:type="character" w:customStyle="1" w:styleId="90">
    <w:name w:val="כותרת 9 תו"/>
    <w:basedOn w:val="a0"/>
    <w:link w:val="9"/>
    <w:semiHidden/>
    <w:rsid w:val="00012068"/>
    <w:rPr>
      <w:rFonts w:ascii="Arial" w:eastAsiaTheme="majorEastAsia" w:hAnsi="Arial" w:cs="Arial"/>
      <w:sz w:val="22"/>
      <w:szCs w:val="22"/>
    </w:rPr>
  </w:style>
  <w:style w:type="character" w:customStyle="1" w:styleId="50">
    <w:name w:val="כותרת 5 תו"/>
    <w:basedOn w:val="a0"/>
    <w:link w:val="5"/>
    <w:semiHidden/>
    <w:rsid w:val="00012068"/>
    <w:rPr>
      <w:rFonts w:eastAsia="Times New Roman" w:cs="Guttman Rashi"/>
      <w:b/>
      <w:bCs/>
      <w:i/>
      <w:iCs/>
      <w:sz w:val="26"/>
      <w:szCs w:val="22"/>
      <w:u w:val="thick"/>
    </w:rPr>
  </w:style>
  <w:style w:type="character" w:styleId="af">
    <w:name w:val="annotation reference"/>
    <w:rsid w:val="00012068"/>
    <w:rPr>
      <w:sz w:val="16"/>
      <w:szCs w:val="16"/>
    </w:rPr>
  </w:style>
  <w:style w:type="character" w:customStyle="1" w:styleId="af0">
    <w:name w:val="אמוראים"/>
    <w:basedOn w:val="a8"/>
    <w:uiPriority w:val="1"/>
    <w:rsid w:val="00832C6A"/>
    <w:rPr>
      <w:rFonts w:eastAsia="Times New Roman"/>
      <w:b w:val="0"/>
      <w:bCs/>
      <w:i w:val="0"/>
      <w:color w:val="FFC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88;&#1489;&#1497;\AppData\Roaming\Microsoft\Templates\&#1490;&#1502;&#1512;&#1488;-1.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גמרא-1</Template>
  <TotalTime>4545</TotalTime>
  <Pages>29</Pages>
  <Words>9854</Words>
  <Characters>49274</Characters>
  <Application>Microsoft Office Word</Application>
  <DocSecurity>0</DocSecurity>
  <Lines>410</Lines>
  <Paragraphs>118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אבי</dc:creator>
  <cp:lastModifiedBy>יעל רוס</cp:lastModifiedBy>
  <cp:revision>88</cp:revision>
  <dcterms:created xsi:type="dcterms:W3CDTF">2012-08-21T13:51:00Z</dcterms:created>
  <dcterms:modified xsi:type="dcterms:W3CDTF">2020-01-27T13:49:00Z</dcterms:modified>
</cp:coreProperties>
</file>