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834D8" w14:textId="77777777" w:rsidR="005047EC" w:rsidRDefault="005047EC" w:rsidP="005047EC">
      <w:pPr>
        <w:pStyle w:val="1"/>
      </w:pPr>
      <w:r>
        <w:rPr>
          <w:rtl/>
        </w:rPr>
        <w:t xml:space="preserve">דף </w:t>
      </w:r>
      <w:proofErr w:type="spellStart"/>
      <w:r>
        <w:rPr>
          <w:rtl/>
        </w:rPr>
        <w:t>כט</w:t>
      </w:r>
      <w:proofErr w:type="spellEnd"/>
      <w:r>
        <w:rPr>
          <w:rtl/>
        </w:rPr>
        <w:t xml:space="preserve"> עמוד א</w:t>
      </w:r>
    </w:p>
    <w:tbl>
      <w:tblPr>
        <w:tblStyle w:val="a4"/>
        <w:bidiVisual/>
        <w:tblW w:w="0" w:type="auto"/>
        <w:tblLook w:val="04A0" w:firstRow="1" w:lastRow="0" w:firstColumn="1" w:lastColumn="0" w:noHBand="0" w:noVBand="1"/>
      </w:tblPr>
      <w:tblGrid>
        <w:gridCol w:w="4304"/>
        <w:gridCol w:w="4304"/>
      </w:tblGrid>
      <w:tr w:rsidR="005047EC" w14:paraId="2DCFF79E" w14:textId="77777777" w:rsidTr="00E916FA">
        <w:tc>
          <w:tcPr>
            <w:tcW w:w="4304" w:type="dxa"/>
          </w:tcPr>
          <w:p w14:paraId="0B502381" w14:textId="77777777" w:rsidR="005047EC" w:rsidRDefault="005047EC" w:rsidP="00E916FA">
            <w:pPr>
              <w:rPr>
                <w:rtl/>
              </w:rPr>
            </w:pPr>
            <w:proofErr w:type="spellStart"/>
            <w:r w:rsidRPr="00C533F8">
              <w:rPr>
                <w:rStyle w:val="a9"/>
                <w:rtl/>
              </w:rPr>
              <w:t>נכרי</w:t>
            </w:r>
            <w:proofErr w:type="spellEnd"/>
            <w:r w:rsidRPr="00C533F8">
              <w:rPr>
                <w:rStyle w:val="a9"/>
                <w:rtl/>
              </w:rPr>
              <w:t xml:space="preserve"> שחקק </w:t>
            </w:r>
            <w:r w:rsidRPr="00DB50A6">
              <w:rPr>
                <w:rStyle w:val="a3"/>
                <w:rFonts w:hint="cs"/>
                <w:rtl/>
              </w:rPr>
              <w:t xml:space="preserve">[=ביום טוב] </w:t>
            </w:r>
            <w:r w:rsidRPr="00C533F8">
              <w:rPr>
                <w:rStyle w:val="a9"/>
                <w:rtl/>
              </w:rPr>
              <w:t>קב בבקעת</w:t>
            </w:r>
            <w:r>
              <w:rPr>
                <w:rStyle w:val="a9"/>
                <w:rFonts w:hint="cs"/>
                <w:rtl/>
              </w:rPr>
              <w:t>,</w:t>
            </w:r>
            <w:r w:rsidRPr="00C533F8">
              <w:rPr>
                <w:rStyle w:val="a9"/>
                <w:rtl/>
              </w:rPr>
              <w:t xml:space="preserve"> ישראל מסיקה ביום טוב</w:t>
            </w:r>
            <w:r>
              <w:rPr>
                <w:rStyle w:val="a9"/>
                <w:rFonts w:hint="cs"/>
                <w:rtl/>
              </w:rPr>
              <w:t>.</w:t>
            </w:r>
            <w:r w:rsidRPr="00C533F8">
              <w:rPr>
                <w:rStyle w:val="a9"/>
                <w:rtl/>
              </w:rPr>
              <w:t xml:space="preserve"> </w:t>
            </w:r>
            <w:proofErr w:type="spellStart"/>
            <w:r>
              <w:rPr>
                <w:rtl/>
              </w:rPr>
              <w:t>ואמאי</w:t>
            </w:r>
            <w:proofErr w:type="spellEnd"/>
            <w:r>
              <w:rPr>
                <w:rtl/>
              </w:rPr>
              <w:t xml:space="preserve">? נולד הוא! </w:t>
            </w:r>
          </w:p>
          <w:p w14:paraId="1C6EC7F5" w14:textId="77777777" w:rsidR="005047EC" w:rsidRPr="00C533F8" w:rsidRDefault="005047EC" w:rsidP="00E916FA">
            <w:pPr>
              <w:rPr>
                <w:rStyle w:val="a9"/>
                <w:bCs w:val="0"/>
                <w:iCs w:val="0"/>
                <w:color w:val="auto"/>
                <w:rtl/>
              </w:rPr>
            </w:pPr>
            <w:r w:rsidRPr="00DB50A6">
              <w:rPr>
                <w:rStyle w:val="a3"/>
                <w:rFonts w:hint="cs"/>
                <w:rtl/>
              </w:rPr>
              <w:t xml:space="preserve">[=מה שפירש רב </w:t>
            </w:r>
            <w:proofErr w:type="spellStart"/>
            <w:r w:rsidRPr="00DB50A6">
              <w:rPr>
                <w:rStyle w:val="a3"/>
                <w:rFonts w:hint="cs"/>
                <w:rtl/>
              </w:rPr>
              <w:t>אדא</w:t>
            </w:r>
            <w:proofErr w:type="spellEnd"/>
            <w:r w:rsidRPr="00DB50A6">
              <w:rPr>
                <w:rStyle w:val="a3"/>
                <w:rFonts w:hint="cs"/>
                <w:rtl/>
              </w:rPr>
              <w:t xml:space="preserve"> לעיל את מחלוקת התנאים במשנה] </w:t>
            </w:r>
            <w:r>
              <w:rPr>
                <w:rtl/>
              </w:rPr>
              <w:t xml:space="preserve">לדבריהם דרבי אליעזר ורבי עקיבא </w:t>
            </w:r>
            <w:proofErr w:type="spellStart"/>
            <w:r>
              <w:rPr>
                <w:rtl/>
              </w:rPr>
              <w:t>קאמר</w:t>
            </w:r>
            <w:proofErr w:type="spellEnd"/>
            <w:r>
              <w:rPr>
                <w:rtl/>
              </w:rPr>
              <w:t xml:space="preserve"> ליה</w:t>
            </w:r>
            <w:r>
              <w:rPr>
                <w:rFonts w:hint="cs"/>
                <w:rtl/>
              </w:rPr>
              <w:t xml:space="preserve"> </w:t>
            </w:r>
            <w:r w:rsidRPr="00DB50A6">
              <w:rPr>
                <w:rStyle w:val="a3"/>
                <w:rFonts w:hint="cs"/>
                <w:rtl/>
              </w:rPr>
              <w:t>[=ששניהם סוברים כדעת רבי יהודה]</w:t>
            </w:r>
            <w:r w:rsidRPr="00DB50A6">
              <w:rPr>
                <w:rStyle w:val="a3"/>
                <w:rtl/>
              </w:rPr>
              <w:t>,</w:t>
            </w:r>
            <w:r>
              <w:rPr>
                <w:rtl/>
              </w:rPr>
              <w:t xml:space="preserve"> וליה לא </w:t>
            </w:r>
            <w:proofErr w:type="spellStart"/>
            <w:r>
              <w:rPr>
                <w:rtl/>
              </w:rPr>
              <w:t>סבירא</w:t>
            </w:r>
            <w:proofErr w:type="spellEnd"/>
            <w:r>
              <w:rPr>
                <w:rtl/>
              </w:rPr>
              <w:t xml:space="preserve"> ליה</w:t>
            </w:r>
            <w:r>
              <w:rPr>
                <w:rFonts w:hint="cs"/>
                <w:rtl/>
              </w:rPr>
              <w:t xml:space="preserve"> </w:t>
            </w:r>
            <w:r w:rsidRPr="00DB50A6">
              <w:rPr>
                <w:rStyle w:val="a3"/>
                <w:rFonts w:hint="cs"/>
                <w:rtl/>
              </w:rPr>
              <w:t>[=אלא פוסק כרבי שמעון במוקצה]</w:t>
            </w:r>
            <w:r w:rsidRPr="00DB50A6">
              <w:rPr>
                <w:rStyle w:val="a3"/>
                <w:rtl/>
              </w:rPr>
              <w:t xml:space="preserve">. </w:t>
            </w:r>
          </w:p>
        </w:tc>
        <w:tc>
          <w:tcPr>
            <w:tcW w:w="4304" w:type="dxa"/>
          </w:tcPr>
          <w:p w14:paraId="60F9CF67" w14:textId="77777777" w:rsidR="005047EC" w:rsidRPr="00C533F8" w:rsidRDefault="005047EC" w:rsidP="00E916FA">
            <w:pPr>
              <w:rPr>
                <w:rStyle w:val="a7"/>
                <w:rtl/>
              </w:rPr>
            </w:pPr>
            <w:r w:rsidRPr="00C533F8">
              <w:rPr>
                <w:rStyle w:val="a7"/>
                <w:rtl/>
              </w:rPr>
              <w:t>שחקק קב - ביום טוב, דהוה ליה נולד.</w:t>
            </w:r>
          </w:p>
          <w:p w14:paraId="6A96949B" w14:textId="77777777" w:rsidR="005047EC" w:rsidRPr="00C533F8" w:rsidRDefault="005047EC" w:rsidP="00E916FA">
            <w:pPr>
              <w:rPr>
                <w:rStyle w:val="a7"/>
                <w:rtl/>
              </w:rPr>
            </w:pPr>
            <w:r w:rsidRPr="00C533F8">
              <w:rPr>
                <w:rStyle w:val="a7"/>
                <w:rtl/>
              </w:rPr>
              <w:t xml:space="preserve">לדבריהם דר' אליעזר ור' עקיבא </w:t>
            </w:r>
            <w:proofErr w:type="spellStart"/>
            <w:r w:rsidRPr="00C533F8">
              <w:rPr>
                <w:rStyle w:val="a7"/>
                <w:rtl/>
              </w:rPr>
              <w:t>קאמר</w:t>
            </w:r>
            <w:proofErr w:type="spellEnd"/>
            <w:r w:rsidRPr="00C533F8">
              <w:rPr>
                <w:rStyle w:val="a7"/>
                <w:rtl/>
              </w:rPr>
              <w:t xml:space="preserve"> - האי </w:t>
            </w:r>
            <w:proofErr w:type="spellStart"/>
            <w:r w:rsidRPr="00C533F8">
              <w:rPr>
                <w:rStyle w:val="a7"/>
                <w:rtl/>
              </w:rPr>
              <w:t>דאוקים</w:t>
            </w:r>
            <w:proofErr w:type="spellEnd"/>
            <w:r w:rsidRPr="00C533F8">
              <w:rPr>
                <w:rStyle w:val="a7"/>
                <w:rtl/>
              </w:rPr>
              <w:t xml:space="preserve"> להו רב </w:t>
            </w:r>
            <w:proofErr w:type="spellStart"/>
            <w:r w:rsidRPr="00C533F8">
              <w:rPr>
                <w:rStyle w:val="a7"/>
                <w:rtl/>
              </w:rPr>
              <w:t>אדא</w:t>
            </w:r>
            <w:proofErr w:type="spellEnd"/>
            <w:r w:rsidRPr="00C533F8">
              <w:rPr>
                <w:rStyle w:val="a7"/>
                <w:rtl/>
              </w:rPr>
              <w:t xml:space="preserve"> אליבא דר' יהודה - </w:t>
            </w:r>
            <w:proofErr w:type="spellStart"/>
            <w:r w:rsidRPr="00C533F8">
              <w:rPr>
                <w:rStyle w:val="a7"/>
                <w:rtl/>
              </w:rPr>
              <w:t>דחזא</w:t>
            </w:r>
            <w:proofErr w:type="spellEnd"/>
            <w:r w:rsidRPr="00C533F8">
              <w:rPr>
                <w:rStyle w:val="a7"/>
                <w:rtl/>
              </w:rPr>
              <w:t xml:space="preserve"> </w:t>
            </w:r>
            <w:proofErr w:type="spellStart"/>
            <w:r w:rsidRPr="00C533F8">
              <w:rPr>
                <w:rStyle w:val="a7"/>
                <w:rtl/>
              </w:rPr>
              <w:t>פלוגתייהו</w:t>
            </w:r>
            <w:proofErr w:type="spellEnd"/>
            <w:r w:rsidRPr="00C533F8">
              <w:rPr>
                <w:rStyle w:val="a7"/>
                <w:rtl/>
              </w:rPr>
              <w:t xml:space="preserve"> דלא </w:t>
            </w:r>
            <w:proofErr w:type="spellStart"/>
            <w:r w:rsidRPr="00C533F8">
              <w:rPr>
                <w:rStyle w:val="a7"/>
                <w:rtl/>
              </w:rPr>
              <w:t>מיתוקמא</w:t>
            </w:r>
            <w:proofErr w:type="spellEnd"/>
            <w:r w:rsidRPr="00C533F8">
              <w:rPr>
                <w:rStyle w:val="a7"/>
                <w:rtl/>
              </w:rPr>
              <w:t xml:space="preserve"> אלא אליבא דר' יהודה, ומיהו, </w:t>
            </w:r>
            <w:proofErr w:type="spellStart"/>
            <w:r w:rsidRPr="00C533F8">
              <w:rPr>
                <w:rStyle w:val="a7"/>
                <w:rtl/>
              </w:rPr>
              <w:t>איהו</w:t>
            </w:r>
            <w:proofErr w:type="spellEnd"/>
            <w:r w:rsidRPr="00C533F8">
              <w:rPr>
                <w:rStyle w:val="a7"/>
                <w:rtl/>
              </w:rPr>
              <w:t xml:space="preserve"> לא </w:t>
            </w:r>
            <w:proofErr w:type="spellStart"/>
            <w:r w:rsidRPr="00C533F8">
              <w:rPr>
                <w:rStyle w:val="a7"/>
                <w:rtl/>
              </w:rPr>
              <w:t>סבירא</w:t>
            </w:r>
            <w:proofErr w:type="spellEnd"/>
            <w:r w:rsidRPr="00C533F8">
              <w:rPr>
                <w:rStyle w:val="a7"/>
                <w:rtl/>
              </w:rPr>
              <w:t xml:space="preserve"> ליה אלא כר' שמעון.</w:t>
            </w:r>
          </w:p>
        </w:tc>
      </w:tr>
    </w:tbl>
    <w:p w14:paraId="1E5B4529" w14:textId="77777777" w:rsidR="005047EC" w:rsidRDefault="005047EC" w:rsidP="005047EC">
      <w:pPr>
        <w:pStyle w:val="3"/>
      </w:pPr>
      <w:r>
        <w:rPr>
          <w:rFonts w:hint="cs"/>
          <w:rtl/>
        </w:rPr>
        <w:t>(2) רבא: רבי אליעזר אוסר משום שאינו דולק יפה</w:t>
      </w:r>
    </w:p>
    <w:tbl>
      <w:tblPr>
        <w:tblStyle w:val="a4"/>
        <w:bidiVisual/>
        <w:tblW w:w="0" w:type="auto"/>
        <w:tblLook w:val="04A0" w:firstRow="1" w:lastRow="0" w:firstColumn="1" w:lastColumn="0" w:noHBand="0" w:noVBand="1"/>
      </w:tblPr>
      <w:tblGrid>
        <w:gridCol w:w="4304"/>
        <w:gridCol w:w="4304"/>
      </w:tblGrid>
      <w:tr w:rsidR="005047EC" w14:paraId="2E9C66B3" w14:textId="77777777" w:rsidTr="00E916FA">
        <w:tc>
          <w:tcPr>
            <w:tcW w:w="4304" w:type="dxa"/>
          </w:tcPr>
          <w:p w14:paraId="2E790ACA" w14:textId="77777777" w:rsidR="005047EC" w:rsidRPr="005D2501" w:rsidRDefault="005047EC" w:rsidP="00E916FA">
            <w:pPr>
              <w:rPr>
                <w:bCs/>
                <w:iCs/>
                <w:color w:val="984806" w:themeColor="accent6" w:themeShade="80"/>
                <w:rtl/>
              </w:rPr>
            </w:pPr>
            <w:r>
              <w:rPr>
                <w:rtl/>
              </w:rPr>
              <w:t xml:space="preserve">רבא אמר: היינו טעמא דרבי אליעזר - </w:t>
            </w:r>
            <w:r w:rsidRPr="005D2501">
              <w:rPr>
                <w:rStyle w:val="a9"/>
                <w:rtl/>
              </w:rPr>
              <w:t xml:space="preserve">לפי שאין </w:t>
            </w:r>
            <w:proofErr w:type="spellStart"/>
            <w:r w:rsidRPr="005D2501">
              <w:rPr>
                <w:rStyle w:val="a9"/>
                <w:rtl/>
              </w:rPr>
              <w:t>מדליקין</w:t>
            </w:r>
            <w:proofErr w:type="spellEnd"/>
            <w:r w:rsidRPr="005D2501">
              <w:rPr>
                <w:rStyle w:val="a9"/>
                <w:rtl/>
              </w:rPr>
              <w:t xml:space="preserve"> בפתילה שאינה מחורכת, ולא </w:t>
            </w:r>
            <w:proofErr w:type="spellStart"/>
            <w:r w:rsidRPr="005D2501">
              <w:rPr>
                <w:rStyle w:val="a9"/>
                <w:rtl/>
              </w:rPr>
              <w:t>בסמרטוטין</w:t>
            </w:r>
            <w:proofErr w:type="spellEnd"/>
            <w:r w:rsidRPr="005D2501">
              <w:rPr>
                <w:rStyle w:val="a9"/>
                <w:rtl/>
              </w:rPr>
              <w:t xml:space="preserve"> שאינן </w:t>
            </w:r>
            <w:proofErr w:type="spellStart"/>
            <w:r w:rsidRPr="005D2501">
              <w:rPr>
                <w:rStyle w:val="a9"/>
                <w:rtl/>
              </w:rPr>
              <w:t>מחורכין</w:t>
            </w:r>
            <w:proofErr w:type="spellEnd"/>
            <w:r w:rsidRPr="005D2501">
              <w:rPr>
                <w:rStyle w:val="a9"/>
                <w:rtl/>
              </w:rPr>
              <w:t xml:space="preserve">. </w:t>
            </w:r>
            <w:r w:rsidRPr="007F5E37">
              <w:rPr>
                <w:rStyle w:val="a3"/>
                <w:rFonts w:hint="cs"/>
                <w:rtl/>
              </w:rPr>
              <w:t>[=ואין זה משום איסור מוקצה, אלא בכל שבתות השנה אסור, משום שהפתילה אינה דולקת יפה.]</w:t>
            </w:r>
          </w:p>
        </w:tc>
        <w:tc>
          <w:tcPr>
            <w:tcW w:w="4304" w:type="dxa"/>
          </w:tcPr>
          <w:p w14:paraId="749FB980" w14:textId="77777777" w:rsidR="005047EC" w:rsidRPr="00C533F8" w:rsidRDefault="005047EC" w:rsidP="00E916FA">
            <w:pPr>
              <w:rPr>
                <w:rStyle w:val="a7"/>
                <w:rtl/>
              </w:rPr>
            </w:pPr>
            <w:r w:rsidRPr="007F5E37">
              <w:rPr>
                <w:rStyle w:val="a7"/>
                <w:b/>
                <w:bCs/>
                <w:u w:val="single"/>
                <w:rtl/>
              </w:rPr>
              <w:t>טעמא דר' אליעזר</w:t>
            </w:r>
            <w:r w:rsidRPr="00C533F8">
              <w:rPr>
                <w:rStyle w:val="a7"/>
                <w:rtl/>
              </w:rPr>
              <w:t xml:space="preserve"> - בהדלקה משום דאין </w:t>
            </w:r>
            <w:proofErr w:type="spellStart"/>
            <w:r w:rsidRPr="00C533F8">
              <w:rPr>
                <w:rStyle w:val="a7"/>
                <w:rtl/>
              </w:rPr>
              <w:t>מדליקין</w:t>
            </w:r>
            <w:proofErr w:type="spellEnd"/>
            <w:r w:rsidRPr="00C533F8">
              <w:rPr>
                <w:rStyle w:val="a7"/>
                <w:rtl/>
              </w:rPr>
              <w:t xml:space="preserve"> בו, שאין </w:t>
            </w:r>
            <w:proofErr w:type="spellStart"/>
            <w:r w:rsidRPr="00C533F8">
              <w:rPr>
                <w:rStyle w:val="a7"/>
                <w:rtl/>
              </w:rPr>
              <w:t>דולקין</w:t>
            </w:r>
            <w:proofErr w:type="spellEnd"/>
            <w:r w:rsidRPr="00C533F8">
              <w:rPr>
                <w:rStyle w:val="a7"/>
                <w:rtl/>
              </w:rPr>
              <w:t xml:space="preserve"> יפה, ובכל שבתות השנה אסור, ולאו משום נולד.</w:t>
            </w:r>
          </w:p>
        </w:tc>
      </w:tr>
      <w:tr w:rsidR="005047EC" w14:paraId="0A434DE9" w14:textId="77777777" w:rsidTr="00E916FA">
        <w:tc>
          <w:tcPr>
            <w:tcW w:w="4304" w:type="dxa"/>
          </w:tcPr>
          <w:p w14:paraId="411CBCF7" w14:textId="77777777" w:rsidR="005047EC" w:rsidRDefault="005047EC" w:rsidP="00E916FA">
            <w:pPr>
              <w:rPr>
                <w:rtl/>
              </w:rPr>
            </w:pPr>
            <w:r>
              <w:rPr>
                <w:rtl/>
              </w:rPr>
              <w:t xml:space="preserve">אלא הא </w:t>
            </w:r>
            <w:proofErr w:type="spellStart"/>
            <w:r>
              <w:rPr>
                <w:rtl/>
              </w:rPr>
              <w:t>דתני</w:t>
            </w:r>
            <w:proofErr w:type="spellEnd"/>
            <w:r>
              <w:rPr>
                <w:rtl/>
              </w:rPr>
              <w:t xml:space="preserve"> רב יוסף </w:t>
            </w:r>
            <w:r w:rsidRPr="003771E7">
              <w:rPr>
                <w:rStyle w:val="a8"/>
                <w:rtl/>
              </w:rPr>
              <w:t>שלש על שלש מצומצמות</w:t>
            </w:r>
            <w:r>
              <w:rPr>
                <w:rtl/>
              </w:rPr>
              <w:t xml:space="preserve"> למאי הלכתא? </w:t>
            </w:r>
          </w:p>
          <w:p w14:paraId="068A24B4" w14:textId="77777777" w:rsidR="005047EC" w:rsidRDefault="005047EC" w:rsidP="00E916FA">
            <w:pPr>
              <w:rPr>
                <w:rStyle w:val="a8"/>
                <w:rtl/>
              </w:rPr>
            </w:pPr>
            <w:proofErr w:type="spellStart"/>
            <w:r>
              <w:rPr>
                <w:rtl/>
              </w:rPr>
              <w:t>לענין</w:t>
            </w:r>
            <w:proofErr w:type="spellEnd"/>
            <w:r>
              <w:rPr>
                <w:rtl/>
              </w:rPr>
              <w:t xml:space="preserve"> טומאה, </w:t>
            </w:r>
            <w:proofErr w:type="spellStart"/>
            <w:r>
              <w:rPr>
                <w:rtl/>
              </w:rPr>
              <w:t>דתנן</w:t>
            </w:r>
            <w:proofErr w:type="spellEnd"/>
            <w:r>
              <w:rPr>
                <w:rtl/>
              </w:rPr>
              <w:t xml:space="preserve">: </w:t>
            </w:r>
            <w:r w:rsidRPr="003771E7">
              <w:rPr>
                <w:rStyle w:val="a8"/>
                <w:rtl/>
              </w:rPr>
              <w:t>שלש על שלש שאמרו - חוץ מן המלל</w:t>
            </w:r>
            <w:r>
              <w:rPr>
                <w:rStyle w:val="a8"/>
                <w:rFonts w:hint="cs"/>
                <w:rtl/>
              </w:rPr>
              <w:t xml:space="preserve"> </w:t>
            </w:r>
            <w:r w:rsidRPr="003771E7">
              <w:rPr>
                <w:rStyle w:val="a3"/>
                <w:rFonts w:hint="cs"/>
                <w:rtl/>
              </w:rPr>
              <w:t>[=</w:t>
            </w:r>
            <w:proofErr w:type="spellStart"/>
            <w:r w:rsidRPr="003771E7">
              <w:rPr>
                <w:rStyle w:val="a3"/>
                <w:rFonts w:hint="cs"/>
                <w:rtl/>
              </w:rPr>
              <w:t>אימרה</w:t>
            </w:r>
            <w:proofErr w:type="spellEnd"/>
            <w:r w:rsidRPr="003771E7">
              <w:rPr>
                <w:rStyle w:val="a3"/>
                <w:rFonts w:hint="cs"/>
                <w:rtl/>
              </w:rPr>
              <w:t xml:space="preserve"> שכופלים בשולי הבגד]</w:t>
            </w:r>
            <w:r w:rsidRPr="003771E7">
              <w:rPr>
                <w:rStyle w:val="a3"/>
                <w:rtl/>
              </w:rPr>
              <w:t xml:space="preserve">, </w:t>
            </w:r>
            <w:r w:rsidRPr="003771E7">
              <w:rPr>
                <w:rStyle w:val="a8"/>
                <w:rtl/>
              </w:rPr>
              <w:t xml:space="preserve">דברי רבי שמעון. </w:t>
            </w:r>
          </w:p>
          <w:p w14:paraId="7CAEC01D" w14:textId="77777777" w:rsidR="005047EC" w:rsidRDefault="005047EC" w:rsidP="00E916FA">
            <w:pPr>
              <w:rPr>
                <w:rtl/>
              </w:rPr>
            </w:pPr>
            <w:r w:rsidRPr="003771E7">
              <w:rPr>
                <w:rStyle w:val="a8"/>
                <w:rtl/>
              </w:rPr>
              <w:t xml:space="preserve">וחכמים אומרים: שלש על שלש מכוונות. </w:t>
            </w:r>
          </w:p>
        </w:tc>
        <w:tc>
          <w:tcPr>
            <w:tcW w:w="4304" w:type="dxa"/>
          </w:tcPr>
          <w:p w14:paraId="570D179D" w14:textId="77777777" w:rsidR="005047EC" w:rsidRPr="00C533F8" w:rsidRDefault="005047EC" w:rsidP="00E916FA">
            <w:pPr>
              <w:rPr>
                <w:rStyle w:val="a7"/>
                <w:rtl/>
              </w:rPr>
            </w:pPr>
            <w:r w:rsidRPr="003771E7">
              <w:rPr>
                <w:rStyle w:val="a7"/>
                <w:b/>
                <w:bCs/>
                <w:u w:val="single"/>
                <w:rtl/>
              </w:rPr>
              <w:t>חוץ מן המלל</w:t>
            </w:r>
            <w:r w:rsidRPr="00C533F8">
              <w:rPr>
                <w:rStyle w:val="a7"/>
                <w:rtl/>
              </w:rPr>
              <w:t xml:space="preserve"> - דרך תופרי בגדים למלול מן הבגדים לכופלן מעט סביב התפירה, ואחר כך תופר, ושלש על שלש סופו לתפור לטלאי בבגד עני, לכן </w:t>
            </w:r>
            <w:proofErr w:type="spellStart"/>
            <w:r w:rsidRPr="00C533F8">
              <w:rPr>
                <w:rStyle w:val="a7"/>
                <w:rtl/>
              </w:rPr>
              <w:t>אחשבוה</w:t>
            </w:r>
            <w:proofErr w:type="spellEnd"/>
            <w:r w:rsidRPr="00C533F8">
              <w:rPr>
                <w:rStyle w:val="a7"/>
                <w:rtl/>
              </w:rPr>
              <w:t xml:space="preserve"> להיות כלי, הלכך צריך להיות בו יותר משיעור המלל, כדי שיהא הטלאי שלש על שלש.</w:t>
            </w:r>
          </w:p>
          <w:p w14:paraId="2C4FBE46" w14:textId="77777777" w:rsidR="005047EC" w:rsidRPr="00C533F8" w:rsidRDefault="005047EC" w:rsidP="00E916FA">
            <w:pPr>
              <w:rPr>
                <w:rStyle w:val="a7"/>
                <w:rtl/>
              </w:rPr>
            </w:pPr>
            <w:r w:rsidRPr="003771E7">
              <w:rPr>
                <w:rStyle w:val="a7"/>
                <w:b/>
                <w:bCs/>
                <w:u w:val="single"/>
                <w:rtl/>
              </w:rPr>
              <w:t>מכוונות</w:t>
            </w:r>
            <w:r w:rsidRPr="00C533F8">
              <w:rPr>
                <w:rStyle w:val="a7"/>
                <w:rtl/>
              </w:rPr>
              <w:t xml:space="preserve"> - מצומצמות, ובהכי </w:t>
            </w:r>
            <w:proofErr w:type="spellStart"/>
            <w:r w:rsidRPr="00C533F8">
              <w:rPr>
                <w:rStyle w:val="a7"/>
                <w:rtl/>
              </w:rPr>
              <w:t>אחשבוה</w:t>
            </w:r>
            <w:proofErr w:type="spellEnd"/>
            <w:r w:rsidRPr="00C533F8">
              <w:rPr>
                <w:rStyle w:val="a7"/>
                <w:rtl/>
              </w:rPr>
              <w:t xml:space="preserve">, ואף על גב </w:t>
            </w:r>
            <w:proofErr w:type="spellStart"/>
            <w:r w:rsidRPr="00C533F8">
              <w:rPr>
                <w:rStyle w:val="a7"/>
                <w:rtl/>
              </w:rPr>
              <w:t>דכשיתפור</w:t>
            </w:r>
            <w:proofErr w:type="spellEnd"/>
            <w:r w:rsidRPr="00C533F8">
              <w:rPr>
                <w:rStyle w:val="a7"/>
                <w:rtl/>
              </w:rPr>
              <w:t xml:space="preserve"> לא </w:t>
            </w:r>
            <w:proofErr w:type="spellStart"/>
            <w:r w:rsidRPr="00C533F8">
              <w:rPr>
                <w:rStyle w:val="a7"/>
                <w:rtl/>
              </w:rPr>
              <w:t>הוה</w:t>
            </w:r>
            <w:proofErr w:type="spellEnd"/>
            <w:r w:rsidRPr="00C533F8">
              <w:rPr>
                <w:rStyle w:val="a7"/>
                <w:rtl/>
              </w:rPr>
              <w:t xml:space="preserve"> שלש, והיינו הך </w:t>
            </w:r>
            <w:proofErr w:type="spellStart"/>
            <w:r w:rsidRPr="00C533F8">
              <w:rPr>
                <w:rStyle w:val="a7"/>
                <w:rtl/>
              </w:rPr>
              <w:t>דרב</w:t>
            </w:r>
            <w:proofErr w:type="spellEnd"/>
            <w:r w:rsidRPr="00C533F8">
              <w:rPr>
                <w:rStyle w:val="a7"/>
                <w:rtl/>
              </w:rPr>
              <w:t xml:space="preserve"> יוסף, ולאו משום דאי </w:t>
            </w:r>
            <w:proofErr w:type="spellStart"/>
            <w:r w:rsidRPr="00C533F8">
              <w:rPr>
                <w:rStyle w:val="a7"/>
                <w:rtl/>
              </w:rPr>
              <w:t>הוה</w:t>
            </w:r>
            <w:proofErr w:type="spellEnd"/>
            <w:r w:rsidRPr="00C533F8">
              <w:rPr>
                <w:rStyle w:val="a7"/>
                <w:rtl/>
              </w:rPr>
              <w:t xml:space="preserve"> טפי לא מיטמא, (</w:t>
            </w:r>
            <w:proofErr w:type="spellStart"/>
            <w:r w:rsidRPr="00C533F8">
              <w:rPr>
                <w:rStyle w:val="a7"/>
                <w:rtl/>
              </w:rPr>
              <w:t>דכל</w:t>
            </w:r>
            <w:proofErr w:type="spellEnd"/>
            <w:r w:rsidRPr="00C533F8">
              <w:rPr>
                <w:rStyle w:val="a7"/>
                <w:rtl/>
              </w:rPr>
              <w:t xml:space="preserve"> שכן), אלא </w:t>
            </w:r>
            <w:proofErr w:type="spellStart"/>
            <w:r w:rsidRPr="00C533F8">
              <w:rPr>
                <w:rStyle w:val="a7"/>
                <w:rtl/>
              </w:rPr>
              <w:t>לאפוקי</w:t>
            </w:r>
            <w:proofErr w:type="spellEnd"/>
            <w:r w:rsidRPr="00C533F8">
              <w:rPr>
                <w:rStyle w:val="a7"/>
                <w:rtl/>
              </w:rPr>
              <w:t xml:space="preserve"> </w:t>
            </w:r>
            <w:proofErr w:type="spellStart"/>
            <w:r w:rsidRPr="00C533F8">
              <w:rPr>
                <w:rStyle w:val="a7"/>
                <w:rtl/>
              </w:rPr>
              <w:t>מדתנא</w:t>
            </w:r>
            <w:proofErr w:type="spellEnd"/>
            <w:r w:rsidRPr="00C533F8">
              <w:rPr>
                <w:rStyle w:val="a7"/>
                <w:rtl/>
              </w:rPr>
              <w:t xml:space="preserve"> קמא.</w:t>
            </w:r>
          </w:p>
        </w:tc>
      </w:tr>
    </w:tbl>
    <w:p w14:paraId="5310AC40" w14:textId="77777777" w:rsidR="005047EC" w:rsidRDefault="005047EC" w:rsidP="005047EC">
      <w:pPr>
        <w:pStyle w:val="3"/>
      </w:pPr>
      <w:r>
        <w:rPr>
          <w:rFonts w:hint="cs"/>
          <w:rtl/>
        </w:rPr>
        <w:t>שלש דוגמאות של נולד</w:t>
      </w:r>
    </w:p>
    <w:tbl>
      <w:tblPr>
        <w:tblStyle w:val="a4"/>
        <w:bidiVisual/>
        <w:tblW w:w="0" w:type="auto"/>
        <w:tblLook w:val="04A0" w:firstRow="1" w:lastRow="0" w:firstColumn="1" w:lastColumn="0" w:noHBand="0" w:noVBand="1"/>
      </w:tblPr>
      <w:tblGrid>
        <w:gridCol w:w="4304"/>
        <w:gridCol w:w="4304"/>
      </w:tblGrid>
      <w:tr w:rsidR="005047EC" w14:paraId="7EB3A043" w14:textId="77777777" w:rsidTr="00E916FA">
        <w:tc>
          <w:tcPr>
            <w:tcW w:w="4304" w:type="dxa"/>
          </w:tcPr>
          <w:p w14:paraId="41ACED77" w14:textId="77777777" w:rsidR="005047EC" w:rsidRDefault="005047EC" w:rsidP="00E916FA">
            <w:pPr>
              <w:rPr>
                <w:rtl/>
              </w:rPr>
            </w:pPr>
            <w:r>
              <w:rPr>
                <w:rtl/>
              </w:rPr>
              <w:t xml:space="preserve">אמר רב יהודה אמר רב: </w:t>
            </w:r>
          </w:p>
          <w:p w14:paraId="221EBC62" w14:textId="77777777" w:rsidR="005047EC" w:rsidRDefault="005047EC" w:rsidP="00E916FA">
            <w:pPr>
              <w:rPr>
                <w:rStyle w:val="a9"/>
                <w:rtl/>
              </w:rPr>
            </w:pPr>
            <w:proofErr w:type="spellStart"/>
            <w:r w:rsidRPr="003771E7">
              <w:rPr>
                <w:rStyle w:val="a9"/>
                <w:rtl/>
              </w:rPr>
              <w:t>מסיקין</w:t>
            </w:r>
            <w:proofErr w:type="spellEnd"/>
            <w:r w:rsidRPr="003771E7">
              <w:rPr>
                <w:rStyle w:val="a9"/>
                <w:rtl/>
              </w:rPr>
              <w:t xml:space="preserve"> בכלים ואין </w:t>
            </w:r>
            <w:proofErr w:type="spellStart"/>
            <w:r w:rsidRPr="003771E7">
              <w:rPr>
                <w:rStyle w:val="a9"/>
                <w:rtl/>
              </w:rPr>
              <w:t>מסיקין</w:t>
            </w:r>
            <w:proofErr w:type="spellEnd"/>
            <w:r w:rsidRPr="003771E7">
              <w:rPr>
                <w:rStyle w:val="a9"/>
                <w:rtl/>
              </w:rPr>
              <w:t xml:space="preserve"> בשברי כלים, דברי רבי יהודה, ורבי שמעון מתיר. </w:t>
            </w:r>
          </w:p>
          <w:p w14:paraId="102DC064" w14:textId="77777777" w:rsidR="005047EC" w:rsidRDefault="005047EC" w:rsidP="00E916FA">
            <w:pPr>
              <w:rPr>
                <w:rStyle w:val="a9"/>
                <w:rtl/>
              </w:rPr>
            </w:pPr>
            <w:proofErr w:type="spellStart"/>
            <w:r w:rsidRPr="003771E7">
              <w:rPr>
                <w:rStyle w:val="a9"/>
                <w:rtl/>
              </w:rPr>
              <w:t>מסיקין</w:t>
            </w:r>
            <w:proofErr w:type="spellEnd"/>
            <w:r w:rsidRPr="003771E7">
              <w:rPr>
                <w:rStyle w:val="a9"/>
                <w:rtl/>
              </w:rPr>
              <w:t xml:space="preserve"> </w:t>
            </w:r>
            <w:proofErr w:type="spellStart"/>
            <w:r w:rsidRPr="003771E7">
              <w:rPr>
                <w:rStyle w:val="a9"/>
                <w:rtl/>
              </w:rPr>
              <w:t>בתמרין</w:t>
            </w:r>
            <w:proofErr w:type="spellEnd"/>
            <w:r w:rsidRPr="003771E7">
              <w:rPr>
                <w:rStyle w:val="a9"/>
                <w:rtl/>
              </w:rPr>
              <w:t xml:space="preserve">, אכלן - אין </w:t>
            </w:r>
            <w:proofErr w:type="spellStart"/>
            <w:r w:rsidRPr="003771E7">
              <w:rPr>
                <w:rStyle w:val="a9"/>
                <w:rtl/>
              </w:rPr>
              <w:t>מסיקין</w:t>
            </w:r>
            <w:proofErr w:type="spellEnd"/>
            <w:r w:rsidRPr="003771E7">
              <w:rPr>
                <w:rStyle w:val="a9"/>
                <w:rtl/>
              </w:rPr>
              <w:t xml:space="preserve"> בגרעיניהן, דברי רבי יהודה, ורבי שמעון מתיר. </w:t>
            </w:r>
          </w:p>
          <w:p w14:paraId="463A6610" w14:textId="77777777" w:rsidR="005047EC" w:rsidRPr="003771E7" w:rsidRDefault="005047EC" w:rsidP="00E916FA">
            <w:pPr>
              <w:rPr>
                <w:bCs/>
                <w:iCs/>
                <w:color w:val="984806" w:themeColor="accent6" w:themeShade="80"/>
                <w:rtl/>
              </w:rPr>
            </w:pPr>
            <w:proofErr w:type="spellStart"/>
            <w:r w:rsidRPr="003771E7">
              <w:rPr>
                <w:rStyle w:val="a9"/>
                <w:rtl/>
              </w:rPr>
              <w:t>מסיקין</w:t>
            </w:r>
            <w:proofErr w:type="spellEnd"/>
            <w:r w:rsidRPr="003771E7">
              <w:rPr>
                <w:rStyle w:val="a9"/>
                <w:rtl/>
              </w:rPr>
              <w:t xml:space="preserve"> באגוזים, אכלן - אין </w:t>
            </w:r>
            <w:proofErr w:type="spellStart"/>
            <w:r w:rsidRPr="003771E7">
              <w:rPr>
                <w:rStyle w:val="a9"/>
                <w:rtl/>
              </w:rPr>
              <w:t>מסיקין</w:t>
            </w:r>
            <w:proofErr w:type="spellEnd"/>
            <w:r w:rsidRPr="003771E7">
              <w:rPr>
                <w:rStyle w:val="a9"/>
                <w:rtl/>
              </w:rPr>
              <w:t xml:space="preserve"> בקליפותיהן, דברי רבי יהודה, ורבי שמעון מתיר. </w:t>
            </w:r>
          </w:p>
        </w:tc>
        <w:tc>
          <w:tcPr>
            <w:tcW w:w="4304" w:type="dxa"/>
          </w:tcPr>
          <w:p w14:paraId="496A5452" w14:textId="77777777" w:rsidR="005047EC" w:rsidRPr="00C533F8" w:rsidRDefault="005047EC" w:rsidP="00E916FA">
            <w:pPr>
              <w:rPr>
                <w:rStyle w:val="a7"/>
                <w:rtl/>
              </w:rPr>
            </w:pPr>
            <w:proofErr w:type="spellStart"/>
            <w:r w:rsidRPr="00C533F8">
              <w:rPr>
                <w:rStyle w:val="a7"/>
                <w:rtl/>
              </w:rPr>
              <w:t>מסיקין</w:t>
            </w:r>
            <w:proofErr w:type="spellEnd"/>
            <w:r w:rsidRPr="00C533F8">
              <w:rPr>
                <w:rStyle w:val="a7"/>
                <w:rtl/>
              </w:rPr>
              <w:t xml:space="preserve"> בתמרים - </w:t>
            </w:r>
            <w:proofErr w:type="spellStart"/>
            <w:r w:rsidRPr="00C533F8">
              <w:rPr>
                <w:rStyle w:val="a7"/>
                <w:rtl/>
              </w:rPr>
              <w:t>דאגב</w:t>
            </w:r>
            <w:proofErr w:type="spellEnd"/>
            <w:r w:rsidRPr="00C533F8">
              <w:rPr>
                <w:rStyle w:val="a7"/>
                <w:rtl/>
              </w:rPr>
              <w:t xml:space="preserve"> </w:t>
            </w:r>
            <w:proofErr w:type="spellStart"/>
            <w:r w:rsidRPr="00C533F8">
              <w:rPr>
                <w:rStyle w:val="a7"/>
                <w:rtl/>
              </w:rPr>
              <w:t>דמטלטל</w:t>
            </w:r>
            <w:proofErr w:type="spellEnd"/>
            <w:r w:rsidRPr="00C533F8">
              <w:rPr>
                <w:rStyle w:val="a7"/>
                <w:rtl/>
              </w:rPr>
              <w:t xml:space="preserve"> להו לאכילה חזו נמי להסקה.</w:t>
            </w:r>
          </w:p>
          <w:p w14:paraId="0F31A5D5" w14:textId="77777777" w:rsidR="005047EC" w:rsidRPr="00C533F8" w:rsidRDefault="005047EC" w:rsidP="00E916FA">
            <w:pPr>
              <w:rPr>
                <w:rStyle w:val="a7"/>
                <w:rtl/>
              </w:rPr>
            </w:pPr>
            <w:r w:rsidRPr="00C533F8">
              <w:rPr>
                <w:rStyle w:val="a7"/>
                <w:rtl/>
              </w:rPr>
              <w:t xml:space="preserve">אכלן - ביום טוב אין </w:t>
            </w:r>
            <w:proofErr w:type="spellStart"/>
            <w:r w:rsidRPr="00C533F8">
              <w:rPr>
                <w:rStyle w:val="a7"/>
                <w:rtl/>
              </w:rPr>
              <w:t>מסיקין</w:t>
            </w:r>
            <w:proofErr w:type="spellEnd"/>
            <w:r w:rsidRPr="00C533F8">
              <w:rPr>
                <w:rStyle w:val="a7"/>
                <w:rtl/>
              </w:rPr>
              <w:t xml:space="preserve"> </w:t>
            </w:r>
            <w:proofErr w:type="spellStart"/>
            <w:r w:rsidRPr="00C533F8">
              <w:rPr>
                <w:rStyle w:val="a7"/>
                <w:rtl/>
              </w:rPr>
              <w:t>בגרעינין</w:t>
            </w:r>
            <w:proofErr w:type="spellEnd"/>
            <w:r w:rsidRPr="00C533F8">
              <w:rPr>
                <w:rStyle w:val="a7"/>
                <w:rtl/>
              </w:rPr>
              <w:t xml:space="preserve"> ביום טוב, דהוה להו נולד.</w:t>
            </w:r>
          </w:p>
        </w:tc>
      </w:tr>
      <w:tr w:rsidR="005047EC" w14:paraId="5BDE8376" w14:textId="77777777" w:rsidTr="00E916FA">
        <w:tc>
          <w:tcPr>
            <w:tcW w:w="4304" w:type="dxa"/>
          </w:tcPr>
          <w:p w14:paraId="4C1819E8" w14:textId="77777777" w:rsidR="005047EC" w:rsidRDefault="005047EC" w:rsidP="00E916FA">
            <w:pPr>
              <w:rPr>
                <w:rtl/>
              </w:rPr>
            </w:pPr>
            <w:proofErr w:type="spellStart"/>
            <w:r>
              <w:rPr>
                <w:rtl/>
              </w:rPr>
              <w:t>וצריכא</w:t>
            </w:r>
            <w:proofErr w:type="spellEnd"/>
            <w:r>
              <w:rPr>
                <w:rtl/>
              </w:rPr>
              <w:t xml:space="preserve">, </w:t>
            </w:r>
          </w:p>
          <w:p w14:paraId="53A6C4F4" w14:textId="77777777" w:rsidR="005047EC" w:rsidRDefault="005047EC" w:rsidP="00E916FA">
            <w:pPr>
              <w:rPr>
                <w:rtl/>
              </w:rPr>
            </w:pPr>
            <w:r>
              <w:rPr>
                <w:rtl/>
              </w:rPr>
              <w:t xml:space="preserve">דאי </w:t>
            </w:r>
            <w:proofErr w:type="spellStart"/>
            <w:r>
              <w:rPr>
                <w:rtl/>
              </w:rPr>
              <w:t>אשמעינן</w:t>
            </w:r>
            <w:proofErr w:type="spellEnd"/>
            <w:r>
              <w:rPr>
                <w:rtl/>
              </w:rPr>
              <w:t xml:space="preserve"> </w:t>
            </w:r>
            <w:proofErr w:type="spellStart"/>
            <w:r>
              <w:rPr>
                <w:rtl/>
              </w:rPr>
              <w:t>קמייתא</w:t>
            </w:r>
            <w:proofErr w:type="spellEnd"/>
            <w:r>
              <w:rPr>
                <w:rtl/>
              </w:rPr>
              <w:t xml:space="preserve"> - </w:t>
            </w:r>
            <w:proofErr w:type="spellStart"/>
            <w:r>
              <w:rPr>
                <w:rtl/>
              </w:rPr>
              <w:t>בההיא</w:t>
            </w:r>
            <w:proofErr w:type="spellEnd"/>
            <w:r>
              <w:rPr>
                <w:rtl/>
              </w:rPr>
              <w:t xml:space="preserve"> </w:t>
            </w:r>
            <w:proofErr w:type="spellStart"/>
            <w:r>
              <w:rPr>
                <w:rtl/>
              </w:rPr>
              <w:t>קאמר</w:t>
            </w:r>
            <w:proofErr w:type="spellEnd"/>
            <w:r>
              <w:rPr>
                <w:rtl/>
              </w:rPr>
              <w:t xml:space="preserve"> רבי יהודה - משום </w:t>
            </w:r>
            <w:proofErr w:type="spellStart"/>
            <w:r>
              <w:rPr>
                <w:rtl/>
              </w:rPr>
              <w:t>דמעיקרא</w:t>
            </w:r>
            <w:proofErr w:type="spellEnd"/>
            <w:r>
              <w:rPr>
                <w:rtl/>
              </w:rPr>
              <w:t xml:space="preserve"> כלי </w:t>
            </w:r>
            <w:proofErr w:type="spellStart"/>
            <w:r>
              <w:rPr>
                <w:rtl/>
              </w:rPr>
              <w:t>והשתא</w:t>
            </w:r>
            <w:proofErr w:type="spellEnd"/>
            <w:r>
              <w:rPr>
                <w:rtl/>
              </w:rPr>
              <w:t xml:space="preserve"> שבר כלי, </w:t>
            </w:r>
            <w:proofErr w:type="spellStart"/>
            <w:r>
              <w:rPr>
                <w:rtl/>
              </w:rPr>
              <w:t>והוה</w:t>
            </w:r>
            <w:proofErr w:type="spellEnd"/>
            <w:r>
              <w:rPr>
                <w:rtl/>
              </w:rPr>
              <w:t xml:space="preserve"> ליה נולד - ואסור. אבל תמרים, </w:t>
            </w:r>
            <w:proofErr w:type="spellStart"/>
            <w:r>
              <w:rPr>
                <w:rtl/>
              </w:rPr>
              <w:t>דמעיקרא</w:t>
            </w:r>
            <w:proofErr w:type="spellEnd"/>
            <w:r>
              <w:rPr>
                <w:rtl/>
              </w:rPr>
              <w:t xml:space="preserve"> </w:t>
            </w:r>
            <w:proofErr w:type="spellStart"/>
            <w:r>
              <w:rPr>
                <w:rtl/>
              </w:rPr>
              <w:t>גרעינין</w:t>
            </w:r>
            <w:proofErr w:type="spellEnd"/>
            <w:r>
              <w:rPr>
                <w:rtl/>
              </w:rPr>
              <w:t xml:space="preserve"> </w:t>
            </w:r>
            <w:proofErr w:type="spellStart"/>
            <w:r>
              <w:rPr>
                <w:rtl/>
              </w:rPr>
              <w:t>והשתא</w:t>
            </w:r>
            <w:proofErr w:type="spellEnd"/>
            <w:r>
              <w:rPr>
                <w:rtl/>
              </w:rPr>
              <w:t xml:space="preserve"> </w:t>
            </w:r>
            <w:proofErr w:type="spellStart"/>
            <w:r>
              <w:rPr>
                <w:rtl/>
              </w:rPr>
              <w:t>גרעינין</w:t>
            </w:r>
            <w:proofErr w:type="spellEnd"/>
            <w:r>
              <w:rPr>
                <w:rtl/>
              </w:rPr>
              <w:t xml:space="preserve"> - אימא שפיר דמי. </w:t>
            </w:r>
          </w:p>
          <w:p w14:paraId="3FDE9F28" w14:textId="77777777" w:rsidR="005047EC" w:rsidRDefault="005047EC" w:rsidP="00E916FA">
            <w:pPr>
              <w:rPr>
                <w:rtl/>
              </w:rPr>
            </w:pPr>
            <w:r>
              <w:rPr>
                <w:rtl/>
              </w:rPr>
              <w:t xml:space="preserve">ואי </w:t>
            </w:r>
            <w:proofErr w:type="spellStart"/>
            <w:r>
              <w:rPr>
                <w:rtl/>
              </w:rPr>
              <w:t>אשמעינן</w:t>
            </w:r>
            <w:proofErr w:type="spellEnd"/>
            <w:r>
              <w:rPr>
                <w:rtl/>
              </w:rPr>
              <w:t xml:space="preserve"> </w:t>
            </w:r>
            <w:proofErr w:type="spellStart"/>
            <w:r>
              <w:rPr>
                <w:rtl/>
              </w:rPr>
              <w:t>גרעינין</w:t>
            </w:r>
            <w:proofErr w:type="spellEnd"/>
            <w:r>
              <w:rPr>
                <w:rtl/>
              </w:rPr>
              <w:t xml:space="preserve"> - </w:t>
            </w:r>
            <w:proofErr w:type="spellStart"/>
            <w:r>
              <w:rPr>
                <w:rtl/>
              </w:rPr>
              <w:t>הוה</w:t>
            </w:r>
            <w:proofErr w:type="spellEnd"/>
            <w:r>
              <w:rPr>
                <w:rtl/>
              </w:rPr>
              <w:t xml:space="preserve"> </w:t>
            </w:r>
            <w:proofErr w:type="spellStart"/>
            <w:r>
              <w:rPr>
                <w:rtl/>
              </w:rPr>
              <w:t>אמינא</w:t>
            </w:r>
            <w:proofErr w:type="spellEnd"/>
            <w:r>
              <w:rPr>
                <w:rtl/>
              </w:rPr>
              <w:t xml:space="preserve">: </w:t>
            </w:r>
            <w:proofErr w:type="spellStart"/>
            <w:r>
              <w:rPr>
                <w:rtl/>
              </w:rPr>
              <w:t>דמעיקרא</w:t>
            </w:r>
            <w:proofErr w:type="spellEnd"/>
            <w:r>
              <w:rPr>
                <w:rtl/>
              </w:rPr>
              <w:t xml:space="preserve"> </w:t>
            </w:r>
            <w:proofErr w:type="spellStart"/>
            <w:r>
              <w:rPr>
                <w:rtl/>
              </w:rPr>
              <w:t>מכסיין</w:t>
            </w:r>
            <w:proofErr w:type="spellEnd"/>
            <w:r>
              <w:rPr>
                <w:rtl/>
              </w:rPr>
              <w:t xml:space="preserve">, </w:t>
            </w:r>
            <w:proofErr w:type="spellStart"/>
            <w:r>
              <w:rPr>
                <w:rtl/>
              </w:rPr>
              <w:t>והשתא</w:t>
            </w:r>
            <w:proofErr w:type="spellEnd"/>
            <w:r>
              <w:rPr>
                <w:rtl/>
              </w:rPr>
              <w:t xml:space="preserve"> </w:t>
            </w:r>
            <w:proofErr w:type="spellStart"/>
            <w:r>
              <w:rPr>
                <w:rtl/>
              </w:rPr>
              <w:t>מיגליין</w:t>
            </w:r>
            <w:proofErr w:type="spellEnd"/>
            <w:r>
              <w:rPr>
                <w:rtl/>
              </w:rPr>
              <w:t xml:space="preserve">. אבל קליפי </w:t>
            </w:r>
            <w:proofErr w:type="spellStart"/>
            <w:r>
              <w:rPr>
                <w:rtl/>
              </w:rPr>
              <w:t>אגוזין</w:t>
            </w:r>
            <w:proofErr w:type="spellEnd"/>
            <w:r>
              <w:rPr>
                <w:rtl/>
              </w:rPr>
              <w:t xml:space="preserve">, </w:t>
            </w:r>
            <w:proofErr w:type="spellStart"/>
            <w:r>
              <w:rPr>
                <w:rtl/>
              </w:rPr>
              <w:t>דמעיקרא</w:t>
            </w:r>
            <w:proofErr w:type="spellEnd"/>
            <w:r>
              <w:rPr>
                <w:rtl/>
              </w:rPr>
              <w:t xml:space="preserve"> </w:t>
            </w:r>
            <w:proofErr w:type="spellStart"/>
            <w:r>
              <w:rPr>
                <w:rtl/>
              </w:rPr>
              <w:t>מיגלו</w:t>
            </w:r>
            <w:proofErr w:type="spellEnd"/>
            <w:r>
              <w:rPr>
                <w:rtl/>
              </w:rPr>
              <w:t xml:space="preserve"> </w:t>
            </w:r>
            <w:proofErr w:type="spellStart"/>
            <w:r>
              <w:rPr>
                <w:rtl/>
              </w:rPr>
              <w:t>והשתא</w:t>
            </w:r>
            <w:proofErr w:type="spellEnd"/>
            <w:r>
              <w:rPr>
                <w:rtl/>
              </w:rPr>
              <w:t xml:space="preserve"> </w:t>
            </w:r>
            <w:proofErr w:type="spellStart"/>
            <w:r>
              <w:rPr>
                <w:rtl/>
              </w:rPr>
              <w:t>מיגלו</w:t>
            </w:r>
            <w:proofErr w:type="spellEnd"/>
            <w:r>
              <w:rPr>
                <w:rtl/>
              </w:rPr>
              <w:t xml:space="preserve"> - אימא שפיר דמי, </w:t>
            </w:r>
            <w:proofErr w:type="spellStart"/>
            <w:r>
              <w:rPr>
                <w:rtl/>
              </w:rPr>
              <w:t>צריכא</w:t>
            </w:r>
            <w:proofErr w:type="spellEnd"/>
            <w:r>
              <w:rPr>
                <w:rtl/>
              </w:rPr>
              <w:t xml:space="preserve">. </w:t>
            </w:r>
          </w:p>
        </w:tc>
        <w:tc>
          <w:tcPr>
            <w:tcW w:w="4304" w:type="dxa"/>
          </w:tcPr>
          <w:p w14:paraId="5A8C8531" w14:textId="77777777" w:rsidR="005047EC" w:rsidRPr="00C533F8" w:rsidRDefault="005047EC" w:rsidP="00E916FA">
            <w:pPr>
              <w:rPr>
                <w:rStyle w:val="a7"/>
                <w:rtl/>
              </w:rPr>
            </w:pPr>
            <w:proofErr w:type="spellStart"/>
            <w:r w:rsidRPr="00C533F8">
              <w:rPr>
                <w:rStyle w:val="a7"/>
                <w:rtl/>
              </w:rPr>
              <w:t>והשתא</w:t>
            </w:r>
            <w:proofErr w:type="spellEnd"/>
            <w:r w:rsidRPr="00C533F8">
              <w:rPr>
                <w:rStyle w:val="a7"/>
                <w:rtl/>
              </w:rPr>
              <w:t xml:space="preserve"> </w:t>
            </w:r>
            <w:proofErr w:type="spellStart"/>
            <w:r w:rsidRPr="00C533F8">
              <w:rPr>
                <w:rStyle w:val="a7"/>
                <w:rtl/>
              </w:rPr>
              <w:t>מגליין</w:t>
            </w:r>
            <w:proofErr w:type="spellEnd"/>
            <w:r w:rsidRPr="00C533F8">
              <w:rPr>
                <w:rStyle w:val="a7"/>
                <w:rtl/>
              </w:rPr>
              <w:t xml:space="preserve"> - הלכך נולד </w:t>
            </w:r>
            <w:proofErr w:type="spellStart"/>
            <w:r w:rsidRPr="00C533F8">
              <w:rPr>
                <w:rStyle w:val="a7"/>
                <w:rtl/>
              </w:rPr>
              <w:t>הוה</w:t>
            </w:r>
            <w:proofErr w:type="spellEnd"/>
            <w:r w:rsidRPr="00C533F8">
              <w:rPr>
                <w:rStyle w:val="a7"/>
                <w:rtl/>
              </w:rPr>
              <w:t>.</w:t>
            </w:r>
          </w:p>
        </w:tc>
      </w:tr>
    </w:tbl>
    <w:p w14:paraId="02663DD5" w14:textId="77777777" w:rsidR="005047EC" w:rsidRDefault="005047EC" w:rsidP="005047EC">
      <w:pPr>
        <w:pStyle w:val="3"/>
      </w:pPr>
      <w:r>
        <w:rPr>
          <w:rFonts w:hint="cs"/>
          <w:rtl/>
        </w:rPr>
        <w:t>האם לרב הגרעינים נחשבים נולד</w:t>
      </w:r>
    </w:p>
    <w:tbl>
      <w:tblPr>
        <w:tblStyle w:val="a4"/>
        <w:bidiVisual/>
        <w:tblW w:w="0" w:type="auto"/>
        <w:tblLook w:val="04A0" w:firstRow="1" w:lastRow="0" w:firstColumn="1" w:lastColumn="0" w:noHBand="0" w:noVBand="1"/>
      </w:tblPr>
      <w:tblGrid>
        <w:gridCol w:w="4304"/>
        <w:gridCol w:w="4304"/>
      </w:tblGrid>
      <w:tr w:rsidR="005047EC" w14:paraId="2AAC2DB8" w14:textId="77777777" w:rsidTr="00E916FA">
        <w:tc>
          <w:tcPr>
            <w:tcW w:w="4304" w:type="dxa"/>
          </w:tcPr>
          <w:p w14:paraId="275EC070" w14:textId="3C7DA588" w:rsidR="005047EC" w:rsidRDefault="005047EC" w:rsidP="00E916FA">
            <w:pPr>
              <w:rPr>
                <w:rtl/>
              </w:rPr>
            </w:pPr>
            <w:r>
              <w:rPr>
                <w:rtl/>
              </w:rPr>
              <w:t xml:space="preserve">והא </w:t>
            </w:r>
            <w:proofErr w:type="spellStart"/>
            <w:r>
              <w:rPr>
                <w:rtl/>
              </w:rPr>
              <w:t>דרב</w:t>
            </w:r>
            <w:proofErr w:type="spellEnd"/>
            <w:r>
              <w:rPr>
                <w:rtl/>
              </w:rPr>
              <w:t xml:space="preserve"> </w:t>
            </w:r>
            <w:r w:rsidRPr="005047EC">
              <w:rPr>
                <w:rStyle w:val="a3"/>
                <w:rFonts w:hint="cs"/>
                <w:rtl/>
              </w:rPr>
              <w:t xml:space="preserve">[=שלפי רבי יהודה לא מסיקים בגרעיני תמרים] </w:t>
            </w:r>
            <w:r>
              <w:rPr>
                <w:rtl/>
              </w:rPr>
              <w:t>- לאו בפירוש איתמר, אלא מכללא איתמר</w:t>
            </w:r>
            <w:r>
              <w:rPr>
                <w:rFonts w:hint="cs"/>
                <w:rtl/>
              </w:rPr>
              <w:t>,</w:t>
            </w:r>
            <w:r>
              <w:rPr>
                <w:rtl/>
              </w:rPr>
              <w:t xml:space="preserve"> </w:t>
            </w:r>
            <w:proofErr w:type="spellStart"/>
            <w:r>
              <w:rPr>
                <w:rtl/>
              </w:rPr>
              <w:t>דרב</w:t>
            </w:r>
            <w:proofErr w:type="spellEnd"/>
            <w:r>
              <w:rPr>
                <w:rtl/>
              </w:rPr>
              <w:t xml:space="preserve"> אכל תמרי </w:t>
            </w:r>
            <w:r w:rsidRPr="00A92969">
              <w:rPr>
                <w:rStyle w:val="a3"/>
                <w:rFonts w:hint="cs"/>
                <w:rtl/>
              </w:rPr>
              <w:t>[=בחול]</w:t>
            </w:r>
            <w:r>
              <w:rPr>
                <w:rFonts w:hint="cs"/>
                <w:rtl/>
              </w:rPr>
              <w:t xml:space="preserve"> </w:t>
            </w:r>
            <w:r>
              <w:rPr>
                <w:rtl/>
              </w:rPr>
              <w:t xml:space="preserve">ושדא </w:t>
            </w:r>
            <w:proofErr w:type="spellStart"/>
            <w:r>
              <w:rPr>
                <w:rtl/>
              </w:rPr>
              <w:t>קשייתא</w:t>
            </w:r>
            <w:proofErr w:type="spellEnd"/>
            <w:r>
              <w:rPr>
                <w:rtl/>
              </w:rPr>
              <w:t xml:space="preserve"> </w:t>
            </w:r>
            <w:r w:rsidRPr="00A92969">
              <w:rPr>
                <w:rStyle w:val="a3"/>
                <w:rFonts w:hint="cs"/>
                <w:rtl/>
              </w:rPr>
              <w:t xml:space="preserve">[=גרעינים] </w:t>
            </w:r>
            <w:proofErr w:type="spellStart"/>
            <w:r>
              <w:rPr>
                <w:rtl/>
              </w:rPr>
              <w:t>לבוכיא</w:t>
            </w:r>
            <w:proofErr w:type="spellEnd"/>
            <w:r>
              <w:rPr>
                <w:rFonts w:hint="cs"/>
                <w:rtl/>
              </w:rPr>
              <w:t xml:space="preserve"> </w:t>
            </w:r>
            <w:r w:rsidRPr="00A92969">
              <w:rPr>
                <w:rStyle w:val="a3"/>
                <w:rFonts w:hint="cs"/>
                <w:rtl/>
              </w:rPr>
              <w:t xml:space="preserve">[=כירה </w:t>
            </w:r>
            <w:r w:rsidRPr="00A92969">
              <w:rPr>
                <w:rStyle w:val="a3"/>
                <w:rFonts w:hint="cs"/>
                <w:rtl/>
              </w:rPr>
              <w:lastRenderedPageBreak/>
              <w:t>של רעפים]</w:t>
            </w:r>
            <w:r w:rsidRPr="00A92969">
              <w:rPr>
                <w:rStyle w:val="a3"/>
                <w:rtl/>
              </w:rPr>
              <w:t>,</w:t>
            </w:r>
            <w:r>
              <w:rPr>
                <w:rtl/>
              </w:rPr>
              <w:t xml:space="preserve"> אמר ליה רבי </w:t>
            </w:r>
            <w:proofErr w:type="spellStart"/>
            <w:r>
              <w:rPr>
                <w:rtl/>
              </w:rPr>
              <w:t>חייא</w:t>
            </w:r>
            <w:proofErr w:type="spellEnd"/>
            <w:r>
              <w:rPr>
                <w:rtl/>
              </w:rPr>
              <w:t>: בר פחתי</w:t>
            </w:r>
            <w:r>
              <w:rPr>
                <w:rFonts w:hint="cs"/>
                <w:rtl/>
              </w:rPr>
              <w:t xml:space="preserve"> </w:t>
            </w:r>
            <w:r w:rsidRPr="00A92969">
              <w:rPr>
                <w:rStyle w:val="a3"/>
                <w:rFonts w:hint="cs"/>
                <w:rtl/>
              </w:rPr>
              <w:t>[=בן גדולים]</w:t>
            </w:r>
            <w:r w:rsidRPr="00A92969">
              <w:rPr>
                <w:rStyle w:val="a3"/>
                <w:rtl/>
              </w:rPr>
              <w:t xml:space="preserve">, </w:t>
            </w:r>
            <w:r>
              <w:rPr>
                <w:rtl/>
              </w:rPr>
              <w:t xml:space="preserve">כנגדו ביום טוב - אסור. </w:t>
            </w:r>
          </w:p>
        </w:tc>
        <w:tc>
          <w:tcPr>
            <w:tcW w:w="4304" w:type="dxa"/>
          </w:tcPr>
          <w:p w14:paraId="79095B08" w14:textId="77777777" w:rsidR="005047EC" w:rsidRPr="00C533F8" w:rsidRDefault="005047EC" w:rsidP="00E916FA">
            <w:pPr>
              <w:rPr>
                <w:rStyle w:val="a7"/>
                <w:rtl/>
              </w:rPr>
            </w:pPr>
            <w:r w:rsidRPr="00C533F8">
              <w:rPr>
                <w:rStyle w:val="a7"/>
                <w:rtl/>
              </w:rPr>
              <w:lastRenderedPageBreak/>
              <w:t xml:space="preserve">והא </w:t>
            </w:r>
            <w:proofErr w:type="spellStart"/>
            <w:r w:rsidRPr="00C533F8">
              <w:rPr>
                <w:rStyle w:val="a7"/>
                <w:rtl/>
              </w:rPr>
              <w:t>דרב</w:t>
            </w:r>
            <w:proofErr w:type="spellEnd"/>
            <w:r w:rsidRPr="00C533F8">
              <w:rPr>
                <w:rStyle w:val="a7"/>
                <w:rtl/>
              </w:rPr>
              <w:t xml:space="preserve"> - </w:t>
            </w:r>
            <w:proofErr w:type="spellStart"/>
            <w:r w:rsidRPr="00C533F8">
              <w:rPr>
                <w:rStyle w:val="a7"/>
                <w:rtl/>
              </w:rPr>
              <w:t>דאמר</w:t>
            </w:r>
            <w:proofErr w:type="spellEnd"/>
            <w:r w:rsidRPr="00C533F8">
              <w:rPr>
                <w:rStyle w:val="a7"/>
                <w:rtl/>
              </w:rPr>
              <w:t xml:space="preserve"> - </w:t>
            </w:r>
            <w:proofErr w:type="spellStart"/>
            <w:r w:rsidRPr="00C533F8">
              <w:rPr>
                <w:rStyle w:val="a7"/>
                <w:rtl/>
              </w:rPr>
              <w:t>לר</w:t>
            </w:r>
            <w:proofErr w:type="spellEnd"/>
            <w:r w:rsidRPr="00C533F8">
              <w:rPr>
                <w:rStyle w:val="a7"/>
                <w:rtl/>
              </w:rPr>
              <w:t xml:space="preserve">' יהודה אין </w:t>
            </w:r>
            <w:proofErr w:type="spellStart"/>
            <w:r w:rsidRPr="00C533F8">
              <w:rPr>
                <w:rStyle w:val="a7"/>
                <w:rtl/>
              </w:rPr>
              <w:t>מסיקין</w:t>
            </w:r>
            <w:proofErr w:type="spellEnd"/>
            <w:r w:rsidRPr="00C533F8">
              <w:rPr>
                <w:rStyle w:val="a7"/>
                <w:rtl/>
              </w:rPr>
              <w:t xml:space="preserve"> </w:t>
            </w:r>
            <w:proofErr w:type="spellStart"/>
            <w:r w:rsidRPr="00C533F8">
              <w:rPr>
                <w:rStyle w:val="a7"/>
                <w:rtl/>
              </w:rPr>
              <w:t>בגרעינין</w:t>
            </w:r>
            <w:proofErr w:type="spellEnd"/>
            <w:r w:rsidRPr="00C533F8">
              <w:rPr>
                <w:rStyle w:val="a7"/>
                <w:rtl/>
              </w:rPr>
              <w:t xml:space="preserve"> לאו בפירוש איתמר.</w:t>
            </w:r>
          </w:p>
          <w:p w14:paraId="76F64AA6" w14:textId="77777777" w:rsidR="005047EC" w:rsidRPr="00C533F8" w:rsidRDefault="005047EC" w:rsidP="00E916FA">
            <w:pPr>
              <w:rPr>
                <w:rStyle w:val="a7"/>
                <w:rtl/>
              </w:rPr>
            </w:pPr>
            <w:r w:rsidRPr="00C533F8">
              <w:rPr>
                <w:rStyle w:val="a7"/>
                <w:rtl/>
              </w:rPr>
              <w:t>אכל תמרי - בחול.</w:t>
            </w:r>
          </w:p>
          <w:p w14:paraId="619AAF2C" w14:textId="77777777" w:rsidR="005047EC" w:rsidRPr="00C533F8" w:rsidRDefault="005047EC" w:rsidP="00E916FA">
            <w:pPr>
              <w:rPr>
                <w:rStyle w:val="a7"/>
                <w:rtl/>
              </w:rPr>
            </w:pPr>
            <w:proofErr w:type="spellStart"/>
            <w:r w:rsidRPr="00C533F8">
              <w:rPr>
                <w:rStyle w:val="a7"/>
                <w:rtl/>
              </w:rPr>
              <w:lastRenderedPageBreak/>
              <w:t>לבוכיא</w:t>
            </w:r>
            <w:proofErr w:type="spellEnd"/>
            <w:r w:rsidRPr="00C533F8">
              <w:rPr>
                <w:rStyle w:val="a7"/>
                <w:rtl/>
              </w:rPr>
              <w:t xml:space="preserve"> - כירה של רעפים, שקורין </w:t>
            </w:r>
            <w:proofErr w:type="spellStart"/>
            <w:r w:rsidRPr="00C533F8">
              <w:rPr>
                <w:rStyle w:val="a7"/>
                <w:rtl/>
              </w:rPr>
              <w:t>טיול"ש</w:t>
            </w:r>
            <w:proofErr w:type="spellEnd"/>
            <w:r w:rsidRPr="00C533F8">
              <w:rPr>
                <w:rStyle w:val="a7"/>
                <w:rtl/>
              </w:rPr>
              <w:t xml:space="preserve"> +ופירושו רעפים+ והיא חלולה, וספרים שכתוב בהן לבי </w:t>
            </w:r>
            <w:proofErr w:type="spellStart"/>
            <w:r w:rsidRPr="00C533F8">
              <w:rPr>
                <w:rStyle w:val="a7"/>
                <w:rtl/>
              </w:rPr>
              <w:t>תפי</w:t>
            </w:r>
            <w:proofErr w:type="spellEnd"/>
            <w:r w:rsidRPr="00C533F8">
              <w:rPr>
                <w:rStyle w:val="a7"/>
                <w:rtl/>
              </w:rPr>
              <w:t xml:space="preserve"> - היינו נמי כירה, והוא תרגום של בית שפיתת שתי קדרות.</w:t>
            </w:r>
          </w:p>
          <w:p w14:paraId="063F2858" w14:textId="77777777" w:rsidR="005047EC" w:rsidRPr="00C533F8" w:rsidRDefault="005047EC" w:rsidP="00E916FA">
            <w:pPr>
              <w:rPr>
                <w:rStyle w:val="a7"/>
                <w:rtl/>
              </w:rPr>
            </w:pPr>
            <w:proofErr w:type="spellStart"/>
            <w:r w:rsidRPr="00C533F8">
              <w:rPr>
                <w:rStyle w:val="a7"/>
                <w:rtl/>
              </w:rPr>
              <w:t>קשייתא</w:t>
            </w:r>
            <w:proofErr w:type="spellEnd"/>
            <w:r w:rsidRPr="00C533F8">
              <w:rPr>
                <w:rStyle w:val="a7"/>
                <w:rtl/>
              </w:rPr>
              <w:t xml:space="preserve"> - </w:t>
            </w:r>
            <w:proofErr w:type="spellStart"/>
            <w:r w:rsidRPr="00C533F8">
              <w:rPr>
                <w:rStyle w:val="a7"/>
                <w:rtl/>
              </w:rPr>
              <w:t>גרעינין</w:t>
            </w:r>
            <w:proofErr w:type="spellEnd"/>
            <w:r w:rsidRPr="00C533F8">
              <w:rPr>
                <w:rStyle w:val="a7"/>
                <w:rtl/>
              </w:rPr>
              <w:t>.</w:t>
            </w:r>
          </w:p>
          <w:p w14:paraId="3FFB6706" w14:textId="77777777" w:rsidR="005047EC" w:rsidRPr="00C533F8" w:rsidRDefault="005047EC" w:rsidP="00E916FA">
            <w:pPr>
              <w:rPr>
                <w:rStyle w:val="a7"/>
                <w:rtl/>
              </w:rPr>
            </w:pPr>
            <w:r w:rsidRPr="00C533F8">
              <w:rPr>
                <w:rStyle w:val="a7"/>
                <w:rtl/>
              </w:rPr>
              <w:t>בר פחתי - בן גדולים.</w:t>
            </w:r>
          </w:p>
        </w:tc>
      </w:tr>
      <w:tr w:rsidR="005047EC" w14:paraId="056E3B2A" w14:textId="77777777" w:rsidTr="00E916FA">
        <w:tc>
          <w:tcPr>
            <w:tcW w:w="4304" w:type="dxa"/>
          </w:tcPr>
          <w:p w14:paraId="2A62ABD6" w14:textId="77777777" w:rsidR="005047EC" w:rsidRDefault="005047EC" w:rsidP="00E916FA">
            <w:pPr>
              <w:rPr>
                <w:rtl/>
              </w:rPr>
            </w:pPr>
            <w:r>
              <w:rPr>
                <w:rtl/>
              </w:rPr>
              <w:lastRenderedPageBreak/>
              <w:t xml:space="preserve">קיבלה מיניה או לא קיבלה מיניה? </w:t>
            </w:r>
          </w:p>
          <w:p w14:paraId="2666E8DE" w14:textId="422BF7CF" w:rsidR="005047EC" w:rsidRDefault="005047EC" w:rsidP="00E916FA">
            <w:pPr>
              <w:rPr>
                <w:rtl/>
              </w:rPr>
            </w:pPr>
            <w:r>
              <w:rPr>
                <w:rtl/>
              </w:rPr>
              <w:t xml:space="preserve">תא שמע, </w:t>
            </w:r>
            <w:proofErr w:type="spellStart"/>
            <w:r>
              <w:rPr>
                <w:rtl/>
              </w:rPr>
              <w:t>דכי</w:t>
            </w:r>
            <w:proofErr w:type="spellEnd"/>
            <w:r>
              <w:rPr>
                <w:rtl/>
              </w:rPr>
              <w:t xml:space="preserve"> אתא רב לבבל אכל תמרי </w:t>
            </w:r>
            <w:r w:rsidRPr="00A92969">
              <w:rPr>
                <w:rStyle w:val="a3"/>
                <w:rFonts w:hint="cs"/>
                <w:rtl/>
              </w:rPr>
              <w:t>[=ביום טוב]</w:t>
            </w:r>
            <w:r>
              <w:rPr>
                <w:rFonts w:hint="cs"/>
                <w:rtl/>
              </w:rPr>
              <w:t xml:space="preserve"> </w:t>
            </w:r>
            <w:r>
              <w:rPr>
                <w:rtl/>
              </w:rPr>
              <w:t xml:space="preserve">ושדא </w:t>
            </w:r>
            <w:proofErr w:type="spellStart"/>
            <w:r>
              <w:rPr>
                <w:rtl/>
              </w:rPr>
              <w:t>קשייתא</w:t>
            </w:r>
            <w:proofErr w:type="spellEnd"/>
            <w:r>
              <w:rPr>
                <w:rtl/>
              </w:rPr>
              <w:t xml:space="preserve"> </w:t>
            </w:r>
            <w:proofErr w:type="spellStart"/>
            <w:r>
              <w:rPr>
                <w:rtl/>
              </w:rPr>
              <w:t>לחיותא</w:t>
            </w:r>
            <w:proofErr w:type="spellEnd"/>
            <w:r>
              <w:rPr>
                <w:rFonts w:hint="cs"/>
                <w:rtl/>
              </w:rPr>
              <w:t xml:space="preserve"> </w:t>
            </w:r>
            <w:r w:rsidRPr="005047EC">
              <w:rPr>
                <w:rStyle w:val="a3"/>
                <w:rFonts w:hint="cs"/>
                <w:rtl/>
              </w:rPr>
              <w:t>[=לבעלי חיים]</w:t>
            </w:r>
            <w:r w:rsidRPr="005047EC">
              <w:rPr>
                <w:rStyle w:val="a3"/>
                <w:rtl/>
              </w:rPr>
              <w:t xml:space="preserve">. </w:t>
            </w:r>
            <w:r>
              <w:rPr>
                <w:rtl/>
              </w:rPr>
              <w:t xml:space="preserve">מאי לאו </w:t>
            </w:r>
            <w:proofErr w:type="spellStart"/>
            <w:r>
              <w:rPr>
                <w:rtl/>
              </w:rPr>
              <w:t>בפרסייאתא</w:t>
            </w:r>
            <w:proofErr w:type="spellEnd"/>
            <w:r>
              <w:rPr>
                <w:rtl/>
              </w:rPr>
              <w:t xml:space="preserve"> </w:t>
            </w:r>
            <w:r w:rsidRPr="005047EC">
              <w:rPr>
                <w:rStyle w:val="a3"/>
                <w:rFonts w:hint="cs"/>
                <w:rtl/>
              </w:rPr>
              <w:t xml:space="preserve">[=תמרים טובים] </w:t>
            </w:r>
            <w:r>
              <w:rPr>
                <w:rtl/>
              </w:rPr>
              <w:t xml:space="preserve">ולא קיבלה! </w:t>
            </w:r>
          </w:p>
          <w:p w14:paraId="550041FF" w14:textId="65484EBE" w:rsidR="005047EC" w:rsidRDefault="005047EC" w:rsidP="00E916FA">
            <w:pPr>
              <w:rPr>
                <w:rtl/>
              </w:rPr>
            </w:pPr>
            <w:r>
              <w:rPr>
                <w:rtl/>
              </w:rPr>
              <w:t xml:space="preserve">לא, </w:t>
            </w:r>
            <w:proofErr w:type="spellStart"/>
            <w:r>
              <w:rPr>
                <w:rtl/>
              </w:rPr>
              <w:t>בארמיאתא</w:t>
            </w:r>
            <w:proofErr w:type="spellEnd"/>
            <w:r>
              <w:rPr>
                <w:rFonts w:hint="cs"/>
                <w:rtl/>
              </w:rPr>
              <w:t xml:space="preserve"> </w:t>
            </w:r>
            <w:r w:rsidRPr="005047EC">
              <w:rPr>
                <w:rStyle w:val="a3"/>
                <w:rFonts w:hint="cs"/>
                <w:rtl/>
              </w:rPr>
              <w:t xml:space="preserve">[=שדבוק בהם קצת מבשר הפרי] </w:t>
            </w:r>
            <w:r>
              <w:rPr>
                <w:rtl/>
              </w:rPr>
              <w:t xml:space="preserve"> - הואיל וחזי אגב </w:t>
            </w:r>
            <w:proofErr w:type="spellStart"/>
            <w:r>
              <w:rPr>
                <w:rtl/>
              </w:rPr>
              <w:t>אימייהו</w:t>
            </w:r>
            <w:proofErr w:type="spellEnd"/>
            <w:r>
              <w:rPr>
                <w:rtl/>
              </w:rPr>
              <w:t xml:space="preserve">. </w:t>
            </w:r>
          </w:p>
        </w:tc>
        <w:tc>
          <w:tcPr>
            <w:tcW w:w="4304" w:type="dxa"/>
          </w:tcPr>
          <w:p w14:paraId="05F0BA11" w14:textId="77777777" w:rsidR="005047EC" w:rsidRPr="00C533F8" w:rsidRDefault="005047EC" w:rsidP="00E916FA">
            <w:pPr>
              <w:rPr>
                <w:rStyle w:val="a7"/>
                <w:rtl/>
              </w:rPr>
            </w:pPr>
            <w:r w:rsidRPr="00A92969">
              <w:rPr>
                <w:rStyle w:val="a7"/>
                <w:b/>
                <w:bCs/>
                <w:u w:val="single"/>
                <w:rtl/>
              </w:rPr>
              <w:t>אכל תמרי</w:t>
            </w:r>
            <w:r w:rsidRPr="00C533F8">
              <w:rPr>
                <w:rStyle w:val="a7"/>
                <w:rtl/>
              </w:rPr>
              <w:t xml:space="preserve"> - ביום טוב.</w:t>
            </w:r>
          </w:p>
          <w:p w14:paraId="7F1EDD43" w14:textId="77777777" w:rsidR="005047EC" w:rsidRPr="00C533F8" w:rsidRDefault="005047EC" w:rsidP="00E916FA">
            <w:pPr>
              <w:rPr>
                <w:rStyle w:val="a7"/>
                <w:rtl/>
              </w:rPr>
            </w:pPr>
            <w:proofErr w:type="spellStart"/>
            <w:r w:rsidRPr="00A92969">
              <w:rPr>
                <w:rStyle w:val="a7"/>
                <w:b/>
                <w:bCs/>
                <w:u w:val="single"/>
                <w:rtl/>
              </w:rPr>
              <w:t>פרסייתא</w:t>
            </w:r>
            <w:proofErr w:type="spellEnd"/>
            <w:r w:rsidRPr="00C533F8">
              <w:rPr>
                <w:rStyle w:val="a7"/>
                <w:rtl/>
              </w:rPr>
              <w:t xml:space="preserve"> - תמרים טובים ומתבשלים יפה, וכל אוכל שלהם נפרש מעל גרעיניהן, ואין </w:t>
            </w:r>
            <w:proofErr w:type="spellStart"/>
            <w:r w:rsidRPr="00C533F8">
              <w:rPr>
                <w:rStyle w:val="a7"/>
                <w:rtl/>
              </w:rPr>
              <w:t>הגרעינין</w:t>
            </w:r>
            <w:proofErr w:type="spellEnd"/>
            <w:r w:rsidRPr="00C533F8">
              <w:rPr>
                <w:rStyle w:val="a7"/>
                <w:rtl/>
              </w:rPr>
              <w:t xml:space="preserve"> </w:t>
            </w:r>
            <w:proofErr w:type="spellStart"/>
            <w:r w:rsidRPr="00C533F8">
              <w:rPr>
                <w:rStyle w:val="a7"/>
                <w:rtl/>
              </w:rPr>
              <w:t>ראוין</w:t>
            </w:r>
            <w:proofErr w:type="spellEnd"/>
            <w:r w:rsidRPr="00C533F8">
              <w:rPr>
                <w:rStyle w:val="a7"/>
                <w:rtl/>
              </w:rPr>
              <w:t xml:space="preserve"> לטלטל - ואפילו הכי שרי לטלטלן </w:t>
            </w:r>
            <w:proofErr w:type="spellStart"/>
            <w:r w:rsidRPr="00C533F8">
              <w:rPr>
                <w:rStyle w:val="a7"/>
                <w:rtl/>
              </w:rPr>
              <w:t>למישדינהו</w:t>
            </w:r>
            <w:proofErr w:type="spellEnd"/>
            <w:r w:rsidRPr="00C533F8">
              <w:rPr>
                <w:rStyle w:val="a7"/>
                <w:rtl/>
              </w:rPr>
              <w:t xml:space="preserve"> </w:t>
            </w:r>
            <w:proofErr w:type="spellStart"/>
            <w:r w:rsidRPr="00C533F8">
              <w:rPr>
                <w:rStyle w:val="a7"/>
                <w:rtl/>
              </w:rPr>
              <w:t>לחיותא</w:t>
            </w:r>
            <w:proofErr w:type="spellEnd"/>
            <w:r w:rsidRPr="00C533F8">
              <w:rPr>
                <w:rStyle w:val="a7"/>
                <w:rtl/>
              </w:rPr>
              <w:t xml:space="preserve">, </w:t>
            </w:r>
            <w:proofErr w:type="spellStart"/>
            <w:r w:rsidRPr="00C533F8">
              <w:rPr>
                <w:rStyle w:val="a7"/>
                <w:rtl/>
              </w:rPr>
              <w:t>אלמא</w:t>
            </w:r>
            <w:proofErr w:type="spellEnd"/>
            <w:r w:rsidRPr="00C533F8">
              <w:rPr>
                <w:rStyle w:val="a7"/>
                <w:rtl/>
              </w:rPr>
              <w:t>, לא קיבלה מיניה.</w:t>
            </w:r>
          </w:p>
          <w:p w14:paraId="5E1B514B" w14:textId="77777777" w:rsidR="005047EC" w:rsidRPr="00C533F8" w:rsidRDefault="005047EC" w:rsidP="00E916FA">
            <w:pPr>
              <w:rPr>
                <w:rStyle w:val="a7"/>
                <w:rtl/>
              </w:rPr>
            </w:pPr>
            <w:proofErr w:type="spellStart"/>
            <w:r w:rsidRPr="00A92969">
              <w:rPr>
                <w:rStyle w:val="a7"/>
                <w:b/>
                <w:bCs/>
                <w:u w:val="single"/>
                <w:rtl/>
              </w:rPr>
              <w:t>בארמיתא</w:t>
            </w:r>
            <w:proofErr w:type="spellEnd"/>
            <w:r w:rsidRPr="00C533F8">
              <w:rPr>
                <w:rStyle w:val="a7"/>
                <w:rtl/>
              </w:rPr>
              <w:t xml:space="preserve"> - דאין מתבשלות יפה, ואין האוכל נפרש מהן ומשתייר בגרעיניהן, וחזו לאדם.</w:t>
            </w:r>
          </w:p>
          <w:p w14:paraId="590A911F" w14:textId="77777777" w:rsidR="005047EC" w:rsidRPr="00C533F8" w:rsidRDefault="005047EC" w:rsidP="00E916FA">
            <w:pPr>
              <w:rPr>
                <w:rStyle w:val="a7"/>
                <w:rtl/>
              </w:rPr>
            </w:pPr>
            <w:r w:rsidRPr="00A92969">
              <w:rPr>
                <w:rStyle w:val="a7"/>
                <w:b/>
                <w:bCs/>
                <w:u w:val="single"/>
                <w:rtl/>
              </w:rPr>
              <w:t xml:space="preserve">אגב </w:t>
            </w:r>
            <w:proofErr w:type="spellStart"/>
            <w:r w:rsidRPr="00A92969">
              <w:rPr>
                <w:rStyle w:val="a7"/>
                <w:b/>
                <w:bCs/>
                <w:u w:val="single"/>
                <w:rtl/>
              </w:rPr>
              <w:t>אימייהו</w:t>
            </w:r>
            <w:proofErr w:type="spellEnd"/>
            <w:r w:rsidRPr="00C533F8">
              <w:rPr>
                <w:rStyle w:val="a7"/>
                <w:rtl/>
              </w:rPr>
              <w:t xml:space="preserve"> - שיש עוד מאמן עליהן.</w:t>
            </w:r>
          </w:p>
        </w:tc>
      </w:tr>
      <w:tr w:rsidR="005047EC" w14:paraId="70BC8F1D" w14:textId="77777777" w:rsidTr="00E916FA">
        <w:tc>
          <w:tcPr>
            <w:tcW w:w="4304" w:type="dxa"/>
          </w:tcPr>
          <w:p w14:paraId="70E0791F" w14:textId="77777777" w:rsidR="005047EC" w:rsidRDefault="005047EC" w:rsidP="00E916FA">
            <w:pPr>
              <w:rPr>
                <w:rtl/>
              </w:rPr>
            </w:pPr>
            <w:r>
              <w:rPr>
                <w:rtl/>
              </w:rPr>
              <w:t xml:space="preserve">אמר ליה רב שמואל בר </w:t>
            </w:r>
            <w:proofErr w:type="spellStart"/>
            <w:r>
              <w:rPr>
                <w:rtl/>
              </w:rPr>
              <w:t>בר</w:t>
            </w:r>
            <w:proofErr w:type="spellEnd"/>
            <w:r>
              <w:rPr>
                <w:rtl/>
              </w:rPr>
              <w:t xml:space="preserve"> חנה לרב יוסף: לרבי יהודה </w:t>
            </w:r>
            <w:proofErr w:type="spellStart"/>
            <w:r>
              <w:rPr>
                <w:rtl/>
              </w:rPr>
              <w:t>דאמר</w:t>
            </w:r>
            <w:proofErr w:type="spellEnd"/>
            <w:r>
              <w:rPr>
                <w:rtl/>
              </w:rPr>
              <w:t xml:space="preserve"> </w:t>
            </w:r>
            <w:proofErr w:type="spellStart"/>
            <w:r w:rsidRPr="005047EC">
              <w:rPr>
                <w:rStyle w:val="a8"/>
                <w:rtl/>
              </w:rPr>
              <w:t>מסיקין</w:t>
            </w:r>
            <w:proofErr w:type="spellEnd"/>
            <w:r w:rsidRPr="005047EC">
              <w:rPr>
                <w:rStyle w:val="a8"/>
                <w:rtl/>
              </w:rPr>
              <w:t xml:space="preserve"> בכלים ואין </w:t>
            </w:r>
            <w:proofErr w:type="spellStart"/>
            <w:r w:rsidRPr="005047EC">
              <w:rPr>
                <w:rStyle w:val="a8"/>
                <w:rtl/>
              </w:rPr>
              <w:t>מסיקין</w:t>
            </w:r>
            <w:proofErr w:type="spellEnd"/>
            <w:r w:rsidRPr="005047EC">
              <w:rPr>
                <w:rStyle w:val="a8"/>
                <w:rtl/>
              </w:rPr>
              <w:t xml:space="preserve"> בשברי כלים</w:t>
            </w:r>
            <w:r>
              <w:rPr>
                <w:rtl/>
              </w:rPr>
              <w:t xml:space="preserve">, כיון </w:t>
            </w:r>
            <w:proofErr w:type="spellStart"/>
            <w:r>
              <w:rPr>
                <w:rtl/>
              </w:rPr>
              <w:t>דאדליק</w:t>
            </w:r>
            <w:proofErr w:type="spellEnd"/>
            <w:r>
              <w:rPr>
                <w:rtl/>
              </w:rPr>
              <w:t xml:space="preserve"> בהו פורתא - </w:t>
            </w:r>
            <w:proofErr w:type="spellStart"/>
            <w:r>
              <w:rPr>
                <w:rtl/>
              </w:rPr>
              <w:t>הוה</w:t>
            </w:r>
            <w:proofErr w:type="spellEnd"/>
            <w:r>
              <w:rPr>
                <w:rtl/>
              </w:rPr>
              <w:t xml:space="preserve"> ליה שברי כלים, וכי </w:t>
            </w:r>
            <w:proofErr w:type="spellStart"/>
            <w:r>
              <w:rPr>
                <w:rtl/>
              </w:rPr>
              <w:t>קא</w:t>
            </w:r>
            <w:proofErr w:type="spellEnd"/>
            <w:r>
              <w:rPr>
                <w:rtl/>
              </w:rPr>
              <w:t xml:space="preserve"> מהפך - </w:t>
            </w:r>
            <w:proofErr w:type="spellStart"/>
            <w:r>
              <w:rPr>
                <w:rtl/>
              </w:rPr>
              <w:t>באיסורא</w:t>
            </w:r>
            <w:proofErr w:type="spellEnd"/>
            <w:r>
              <w:rPr>
                <w:rtl/>
              </w:rPr>
              <w:t xml:space="preserve"> </w:t>
            </w:r>
            <w:proofErr w:type="spellStart"/>
            <w:r>
              <w:rPr>
                <w:rtl/>
              </w:rPr>
              <w:t>קא</w:t>
            </w:r>
            <w:proofErr w:type="spellEnd"/>
            <w:r>
              <w:rPr>
                <w:rtl/>
              </w:rPr>
              <w:t xml:space="preserve"> מהפך! </w:t>
            </w:r>
          </w:p>
          <w:p w14:paraId="6E93834F" w14:textId="43842F65" w:rsidR="005047EC" w:rsidRDefault="005047EC" w:rsidP="00E916FA">
            <w:pPr>
              <w:rPr>
                <w:rtl/>
              </w:rPr>
            </w:pPr>
            <w:proofErr w:type="spellStart"/>
            <w:r>
              <w:rPr>
                <w:rtl/>
              </w:rPr>
              <w:t>דעבד</w:t>
            </w:r>
            <w:proofErr w:type="spellEnd"/>
            <w:r>
              <w:rPr>
                <w:rtl/>
              </w:rPr>
              <w:t xml:space="preserve"> </w:t>
            </w:r>
            <w:proofErr w:type="spellStart"/>
            <w:r>
              <w:rPr>
                <w:rtl/>
              </w:rPr>
              <w:t>כדרב</w:t>
            </w:r>
            <w:proofErr w:type="spellEnd"/>
            <w:r>
              <w:rPr>
                <w:rtl/>
              </w:rPr>
              <w:t xml:space="preserve"> מתנה, </w:t>
            </w:r>
            <w:proofErr w:type="spellStart"/>
            <w:r>
              <w:rPr>
                <w:rtl/>
              </w:rPr>
              <w:t>דאמר</w:t>
            </w:r>
            <w:proofErr w:type="spellEnd"/>
            <w:r>
              <w:rPr>
                <w:rtl/>
              </w:rPr>
              <w:t xml:space="preserve"> רב מתנה אמר רב: </w:t>
            </w:r>
            <w:r w:rsidRPr="005047EC">
              <w:rPr>
                <w:rStyle w:val="a9"/>
                <w:rtl/>
              </w:rPr>
              <w:t xml:space="preserve">עצים שנשרו מן הדקל לתנור ביום טוב מרבה עצים </w:t>
            </w:r>
            <w:proofErr w:type="spellStart"/>
            <w:r w:rsidRPr="005047EC">
              <w:rPr>
                <w:rStyle w:val="a9"/>
                <w:rtl/>
              </w:rPr>
              <w:t>מוכנין</w:t>
            </w:r>
            <w:proofErr w:type="spellEnd"/>
            <w:r>
              <w:rPr>
                <w:rStyle w:val="a9"/>
                <w:rFonts w:hint="cs"/>
                <w:rtl/>
              </w:rPr>
              <w:t xml:space="preserve"> </w:t>
            </w:r>
            <w:r w:rsidRPr="005047EC">
              <w:rPr>
                <w:rStyle w:val="a3"/>
                <w:rFonts w:hint="cs"/>
                <w:rtl/>
              </w:rPr>
              <w:t>[=ובכך מבטל את המוקצה ברוב]</w:t>
            </w:r>
            <w:r w:rsidRPr="005047EC">
              <w:rPr>
                <w:rStyle w:val="a3"/>
                <w:rtl/>
              </w:rPr>
              <w:t xml:space="preserve">, </w:t>
            </w:r>
            <w:r>
              <w:rPr>
                <w:rtl/>
              </w:rPr>
              <w:t xml:space="preserve">ומסיקן. </w:t>
            </w:r>
          </w:p>
          <w:p w14:paraId="2C216104" w14:textId="5C784A11" w:rsidR="005047EC" w:rsidRDefault="005047EC" w:rsidP="00E916FA">
            <w:pPr>
              <w:rPr>
                <w:rtl/>
              </w:rPr>
            </w:pPr>
          </w:p>
        </w:tc>
        <w:tc>
          <w:tcPr>
            <w:tcW w:w="4304" w:type="dxa"/>
          </w:tcPr>
          <w:p w14:paraId="17939EE9" w14:textId="77777777" w:rsidR="005047EC" w:rsidRPr="00C533F8" w:rsidRDefault="005047EC" w:rsidP="00E916FA">
            <w:pPr>
              <w:rPr>
                <w:rStyle w:val="a7"/>
                <w:rtl/>
              </w:rPr>
            </w:pPr>
            <w:r w:rsidRPr="00C533F8">
              <w:rPr>
                <w:rStyle w:val="a7"/>
                <w:rtl/>
              </w:rPr>
              <w:t>מרבה - עליהן, ומבטלן ברוב.</w:t>
            </w:r>
          </w:p>
          <w:p w14:paraId="15441CED" w14:textId="77777777" w:rsidR="005047EC" w:rsidRPr="00C533F8" w:rsidRDefault="005047EC" w:rsidP="00E916FA">
            <w:pPr>
              <w:rPr>
                <w:rStyle w:val="a7"/>
                <w:rtl/>
              </w:rPr>
            </w:pPr>
          </w:p>
          <w:p w14:paraId="5F62EA1F" w14:textId="577A3AC2" w:rsidR="005047EC" w:rsidRPr="00B27C02" w:rsidRDefault="005047EC" w:rsidP="00E916FA">
            <w:pPr>
              <w:rPr>
                <w:rStyle w:val="a7"/>
                <w:rtl/>
              </w:rPr>
            </w:pPr>
          </w:p>
        </w:tc>
      </w:tr>
    </w:tbl>
    <w:p w14:paraId="490552AD" w14:textId="2C33D91B" w:rsidR="005047EC" w:rsidRDefault="005047EC" w:rsidP="005047EC">
      <w:pPr>
        <w:pStyle w:val="3"/>
      </w:pPr>
      <w:r>
        <w:rPr>
          <w:rFonts w:hint="cs"/>
          <w:rtl/>
        </w:rPr>
        <w:t xml:space="preserve">(3) רב </w:t>
      </w:r>
      <w:proofErr w:type="spellStart"/>
      <w:r>
        <w:rPr>
          <w:rFonts w:hint="cs"/>
          <w:rtl/>
        </w:rPr>
        <w:t>המנונא</w:t>
      </w:r>
      <w:proofErr w:type="spellEnd"/>
      <w:r>
        <w:rPr>
          <w:rFonts w:hint="cs"/>
          <w:rtl/>
        </w:rPr>
        <w:t xml:space="preserve">: המחלוקת לגבי קולי </w:t>
      </w:r>
      <w:proofErr w:type="spellStart"/>
      <w:r>
        <w:rPr>
          <w:rFonts w:hint="cs"/>
          <w:rtl/>
        </w:rPr>
        <w:t>מטלניות</w:t>
      </w:r>
      <w:proofErr w:type="spellEnd"/>
    </w:p>
    <w:tbl>
      <w:tblPr>
        <w:tblStyle w:val="a4"/>
        <w:bidiVisual/>
        <w:tblW w:w="0" w:type="auto"/>
        <w:tblLook w:val="04A0" w:firstRow="1" w:lastRow="0" w:firstColumn="1" w:lastColumn="0" w:noHBand="0" w:noVBand="1"/>
      </w:tblPr>
      <w:tblGrid>
        <w:gridCol w:w="4296"/>
        <w:gridCol w:w="4297"/>
      </w:tblGrid>
      <w:tr w:rsidR="003B0A62" w14:paraId="5D68211C" w14:textId="77777777" w:rsidTr="005047EC">
        <w:tc>
          <w:tcPr>
            <w:tcW w:w="4296" w:type="dxa"/>
          </w:tcPr>
          <w:p w14:paraId="39CEF8DB" w14:textId="0D381B6B" w:rsidR="0018284A" w:rsidRPr="005047EC" w:rsidRDefault="003B0A62" w:rsidP="0018284A">
            <w:pPr>
              <w:rPr>
                <w:rStyle w:val="a3"/>
                <w:rtl/>
              </w:rPr>
            </w:pPr>
            <w:r>
              <w:rPr>
                <w:rtl/>
              </w:rPr>
              <w:t xml:space="preserve">רב </w:t>
            </w:r>
            <w:proofErr w:type="spellStart"/>
            <w:r>
              <w:rPr>
                <w:rtl/>
              </w:rPr>
              <w:t>המנונא</w:t>
            </w:r>
            <w:proofErr w:type="spellEnd"/>
            <w:r>
              <w:rPr>
                <w:rtl/>
              </w:rPr>
              <w:t xml:space="preserve"> אמר</w:t>
            </w:r>
            <w:r w:rsidR="0018284A">
              <w:rPr>
                <w:rFonts w:hint="cs"/>
                <w:rtl/>
              </w:rPr>
              <w:t>:</w:t>
            </w:r>
            <w:r>
              <w:rPr>
                <w:rtl/>
              </w:rPr>
              <w:t xml:space="preserve"> הכא </w:t>
            </w:r>
            <w:r w:rsidR="0018284A" w:rsidRPr="005047EC">
              <w:rPr>
                <w:rStyle w:val="a3"/>
                <w:rFonts w:hint="cs"/>
                <w:rtl/>
              </w:rPr>
              <w:t xml:space="preserve">[=במשנתנו שנחלקו התנאים אם פתילת הבגד טמאה] </w:t>
            </w:r>
            <w:r>
              <w:rPr>
                <w:rtl/>
              </w:rPr>
              <w:t xml:space="preserve">בפחות משלשה </w:t>
            </w:r>
            <w:r w:rsidR="005047EC" w:rsidRPr="005047EC">
              <w:rPr>
                <w:rStyle w:val="a3"/>
                <w:rFonts w:hint="cs"/>
                <w:rtl/>
              </w:rPr>
              <w:t xml:space="preserve">[=טפחים] </w:t>
            </w:r>
            <w:r>
              <w:rPr>
                <w:rtl/>
              </w:rPr>
              <w:t>על שלשה עסקינן</w:t>
            </w:r>
            <w:r w:rsidR="0018284A">
              <w:rPr>
                <w:rFonts w:hint="cs"/>
                <w:rtl/>
              </w:rPr>
              <w:t xml:space="preserve"> </w:t>
            </w:r>
            <w:r w:rsidR="0018284A" w:rsidRPr="005047EC">
              <w:rPr>
                <w:rStyle w:val="a3"/>
                <w:rFonts w:hint="cs"/>
                <w:rtl/>
              </w:rPr>
              <w:t>[=והמחלוקת לגבי טומאה היא אפילו בפתילת הבגד שלא קיפלה]</w:t>
            </w:r>
            <w:r w:rsidRPr="005047EC">
              <w:rPr>
                <w:rStyle w:val="a3"/>
                <w:rtl/>
              </w:rPr>
              <w:t xml:space="preserve">, </w:t>
            </w:r>
            <w:r>
              <w:rPr>
                <w:rtl/>
              </w:rPr>
              <w:t xml:space="preserve">ומקולי </w:t>
            </w:r>
            <w:proofErr w:type="spellStart"/>
            <w:r>
              <w:rPr>
                <w:rtl/>
              </w:rPr>
              <w:t>מטלניות</w:t>
            </w:r>
            <w:proofErr w:type="spellEnd"/>
            <w:r>
              <w:rPr>
                <w:rtl/>
              </w:rPr>
              <w:t xml:space="preserve"> שנו כאן</w:t>
            </w:r>
            <w:r w:rsidR="00301758">
              <w:rPr>
                <w:rFonts w:hint="cs"/>
                <w:rtl/>
              </w:rPr>
              <w:t xml:space="preserve"> </w:t>
            </w:r>
            <w:r w:rsidR="00301758" w:rsidRPr="005047EC">
              <w:rPr>
                <w:rStyle w:val="a3"/>
                <w:rFonts w:hint="cs"/>
                <w:rtl/>
              </w:rPr>
              <w:t>[=המשנה עוסקת במטליות המיועדות לשימושים קלים ובזויים]</w:t>
            </w:r>
            <w:r w:rsidRPr="005047EC">
              <w:rPr>
                <w:rStyle w:val="a3"/>
                <w:rtl/>
              </w:rPr>
              <w:t xml:space="preserve">. </w:t>
            </w:r>
          </w:p>
          <w:p w14:paraId="542DCAAA" w14:textId="77777777" w:rsidR="0018284A" w:rsidRDefault="003B0A62" w:rsidP="0018284A">
            <w:pPr>
              <w:rPr>
                <w:rStyle w:val="a8"/>
                <w:rtl/>
              </w:rPr>
            </w:pPr>
            <w:proofErr w:type="spellStart"/>
            <w:r>
              <w:rPr>
                <w:rtl/>
              </w:rPr>
              <w:t>ואזדא</w:t>
            </w:r>
            <w:proofErr w:type="spellEnd"/>
            <w:r>
              <w:rPr>
                <w:rtl/>
              </w:rPr>
              <w:t xml:space="preserve"> רבי אליעזר לטעמיה ורבי עקיבא לטעמיה, </w:t>
            </w:r>
            <w:proofErr w:type="spellStart"/>
            <w:r>
              <w:rPr>
                <w:rtl/>
              </w:rPr>
              <w:t>דתנן</w:t>
            </w:r>
            <w:proofErr w:type="spellEnd"/>
            <w:r>
              <w:rPr>
                <w:rtl/>
              </w:rPr>
              <w:t xml:space="preserve">: </w:t>
            </w:r>
            <w:r w:rsidRPr="0018284A">
              <w:rPr>
                <w:rStyle w:val="a8"/>
                <w:rtl/>
              </w:rPr>
              <w:t xml:space="preserve">פחות משלשה על שלשה שהתקינו לפקק בו את המרחץ, ולנער בו את הקדירה, ולקנח בו את הרחיים - בין מן המוכן ובין שאין מן המוכן - טמא, דברי רבי אליעזר. </w:t>
            </w:r>
          </w:p>
          <w:p w14:paraId="7BC4C52E" w14:textId="77777777" w:rsidR="0018284A" w:rsidRDefault="003B0A62" w:rsidP="0018284A">
            <w:pPr>
              <w:rPr>
                <w:rStyle w:val="a8"/>
                <w:rtl/>
              </w:rPr>
            </w:pPr>
            <w:r w:rsidRPr="0018284A">
              <w:rPr>
                <w:rStyle w:val="a8"/>
                <w:rtl/>
              </w:rPr>
              <w:t xml:space="preserve">ורבי יהושע אומר: בין מן המוכן ובין שלא מן המוכן - טהור. </w:t>
            </w:r>
          </w:p>
          <w:p w14:paraId="46CD655B" w14:textId="77777777" w:rsidR="0018284A" w:rsidRDefault="003B0A62" w:rsidP="0018284A">
            <w:pPr>
              <w:rPr>
                <w:rtl/>
              </w:rPr>
            </w:pPr>
            <w:r w:rsidRPr="0018284A">
              <w:rPr>
                <w:rStyle w:val="a8"/>
                <w:rtl/>
              </w:rPr>
              <w:t xml:space="preserve">רבי עקיבא אומר: מן המוכן - טמא, ושלא מן המוכן - טהור. </w:t>
            </w:r>
          </w:p>
          <w:p w14:paraId="50B62069" w14:textId="77777777" w:rsidR="003B0A62" w:rsidRDefault="003B0A62" w:rsidP="0018284A">
            <w:pPr>
              <w:rPr>
                <w:rtl/>
              </w:rPr>
            </w:pPr>
            <w:r>
              <w:rPr>
                <w:rtl/>
              </w:rPr>
              <w:t xml:space="preserve">ואמר </w:t>
            </w:r>
            <w:proofErr w:type="spellStart"/>
            <w:r>
              <w:rPr>
                <w:rtl/>
              </w:rPr>
              <w:t>עולא</w:t>
            </w:r>
            <w:proofErr w:type="spellEnd"/>
            <w:r>
              <w:rPr>
                <w:rtl/>
              </w:rPr>
              <w:t xml:space="preserve">, </w:t>
            </w:r>
            <w:proofErr w:type="spellStart"/>
            <w:r>
              <w:rPr>
                <w:rtl/>
              </w:rPr>
              <w:t>ואיתימא</w:t>
            </w:r>
            <w:proofErr w:type="spellEnd"/>
            <w:r>
              <w:rPr>
                <w:rtl/>
              </w:rPr>
              <w:t xml:space="preserve"> רבה בר </w:t>
            </w:r>
            <w:proofErr w:type="spellStart"/>
            <w:r>
              <w:rPr>
                <w:rtl/>
              </w:rPr>
              <w:t>בר</w:t>
            </w:r>
            <w:proofErr w:type="spellEnd"/>
            <w:r>
              <w:rPr>
                <w:rtl/>
              </w:rPr>
              <w:t xml:space="preserve"> חנה אמר רבי יוחנן, </w:t>
            </w:r>
            <w:proofErr w:type="spellStart"/>
            <w:r w:rsidR="00301758">
              <w:rPr>
                <w:rStyle w:val="a9"/>
                <w:rtl/>
              </w:rPr>
              <w:t>הכל</w:t>
            </w:r>
            <w:proofErr w:type="spellEnd"/>
            <w:r w:rsidR="00301758">
              <w:rPr>
                <w:rStyle w:val="a9"/>
                <w:rtl/>
              </w:rPr>
              <w:t xml:space="preserve"> מודים: </w:t>
            </w:r>
            <w:r w:rsidRPr="0018284A">
              <w:rPr>
                <w:rStyle w:val="a9"/>
                <w:rtl/>
              </w:rPr>
              <w:t xml:space="preserve">זרקו באשפה - דברי </w:t>
            </w:r>
            <w:proofErr w:type="spellStart"/>
            <w:r w:rsidRPr="0018284A">
              <w:rPr>
                <w:rStyle w:val="a9"/>
                <w:rtl/>
              </w:rPr>
              <w:t>הכל</w:t>
            </w:r>
            <w:proofErr w:type="spellEnd"/>
            <w:r w:rsidRPr="0018284A">
              <w:rPr>
                <w:rStyle w:val="a9"/>
                <w:rtl/>
              </w:rPr>
              <w:t xml:space="preserve"> טהור</w:t>
            </w:r>
            <w:r w:rsidR="00301758">
              <w:rPr>
                <w:rStyle w:val="a9"/>
                <w:rFonts w:hint="cs"/>
                <w:rtl/>
              </w:rPr>
              <w:t xml:space="preserve"> </w:t>
            </w:r>
            <w:r w:rsidR="00301758" w:rsidRPr="005047EC">
              <w:rPr>
                <w:rStyle w:val="a3"/>
                <w:rFonts w:hint="cs"/>
                <w:rtl/>
              </w:rPr>
              <w:t>[=שאין לו חשיבות בגד]</w:t>
            </w:r>
            <w:r w:rsidRPr="005047EC">
              <w:rPr>
                <w:rStyle w:val="a3"/>
                <w:rtl/>
              </w:rPr>
              <w:t>,</w:t>
            </w:r>
          </w:p>
        </w:tc>
        <w:tc>
          <w:tcPr>
            <w:tcW w:w="4297" w:type="dxa"/>
          </w:tcPr>
          <w:p w14:paraId="76063981" w14:textId="77777777" w:rsidR="003B0A62" w:rsidRPr="00CA397F" w:rsidRDefault="003B0A62" w:rsidP="007A7F26">
            <w:pPr>
              <w:rPr>
                <w:rStyle w:val="a7"/>
                <w:rtl/>
              </w:rPr>
            </w:pPr>
            <w:r w:rsidRPr="0018284A">
              <w:rPr>
                <w:rStyle w:val="a7"/>
                <w:u w:val="single"/>
                <w:rtl/>
              </w:rPr>
              <w:t xml:space="preserve">רב </w:t>
            </w:r>
            <w:proofErr w:type="spellStart"/>
            <w:r w:rsidRPr="0018284A">
              <w:rPr>
                <w:rStyle w:val="a7"/>
                <w:u w:val="single"/>
                <w:rtl/>
              </w:rPr>
              <w:t>המנונא</w:t>
            </w:r>
            <w:proofErr w:type="spellEnd"/>
            <w:r w:rsidRPr="0018284A">
              <w:rPr>
                <w:rStyle w:val="a7"/>
                <w:u w:val="single"/>
                <w:rtl/>
              </w:rPr>
              <w:t xml:space="preserve"> אמר</w:t>
            </w:r>
            <w:r w:rsidRPr="00CA397F">
              <w:rPr>
                <w:rStyle w:val="a7"/>
                <w:rtl/>
              </w:rPr>
              <w:t xml:space="preserve"> - </w:t>
            </w:r>
            <w:proofErr w:type="spellStart"/>
            <w:r w:rsidRPr="00CA397F">
              <w:rPr>
                <w:rStyle w:val="a7"/>
                <w:rtl/>
              </w:rPr>
              <w:t>מתניתין</w:t>
            </w:r>
            <w:proofErr w:type="spellEnd"/>
            <w:r w:rsidRPr="00CA397F">
              <w:rPr>
                <w:rStyle w:val="a7"/>
                <w:rtl/>
              </w:rPr>
              <w:t xml:space="preserve"> בפחות משלשה טפחים על שלשה טפחים פליגי </w:t>
            </w:r>
            <w:proofErr w:type="spellStart"/>
            <w:r w:rsidRPr="00CA397F">
              <w:rPr>
                <w:rStyle w:val="a7"/>
                <w:rtl/>
              </w:rPr>
              <w:t>לענין</w:t>
            </w:r>
            <w:proofErr w:type="spellEnd"/>
            <w:r w:rsidRPr="00CA397F">
              <w:rPr>
                <w:rStyle w:val="a7"/>
                <w:rtl/>
              </w:rPr>
              <w:t xml:space="preserve"> טומאה.</w:t>
            </w:r>
          </w:p>
          <w:p w14:paraId="67D8F023" w14:textId="77777777" w:rsidR="003B0A62" w:rsidRPr="00CA397F" w:rsidRDefault="003B0A62" w:rsidP="0018284A">
            <w:pPr>
              <w:rPr>
                <w:rStyle w:val="a7"/>
                <w:rtl/>
              </w:rPr>
            </w:pPr>
            <w:r w:rsidRPr="0018284A">
              <w:rPr>
                <w:rStyle w:val="a7"/>
                <w:u w:val="single"/>
                <w:rtl/>
              </w:rPr>
              <w:t xml:space="preserve">ומקולי </w:t>
            </w:r>
            <w:proofErr w:type="spellStart"/>
            <w:r w:rsidRPr="0018284A">
              <w:rPr>
                <w:rStyle w:val="a7"/>
                <w:u w:val="single"/>
                <w:rtl/>
              </w:rPr>
              <w:t>מטלניות</w:t>
            </w:r>
            <w:proofErr w:type="spellEnd"/>
            <w:r w:rsidRPr="00CA397F">
              <w:rPr>
                <w:rStyle w:val="a7"/>
                <w:rtl/>
              </w:rPr>
              <w:t xml:space="preserve"> - </w:t>
            </w:r>
            <w:proofErr w:type="spellStart"/>
            <w:r w:rsidRPr="00CA397F">
              <w:rPr>
                <w:rStyle w:val="a7"/>
                <w:rtl/>
              </w:rPr>
              <w:t>מטלניות</w:t>
            </w:r>
            <w:proofErr w:type="spellEnd"/>
            <w:r w:rsidRPr="00CA397F">
              <w:rPr>
                <w:rStyle w:val="a7"/>
                <w:rtl/>
              </w:rPr>
              <w:t xml:space="preserve"> הקלות בעיניו, </w:t>
            </w:r>
            <w:proofErr w:type="spellStart"/>
            <w:r w:rsidRPr="00CA397F">
              <w:rPr>
                <w:rStyle w:val="a7"/>
                <w:rtl/>
              </w:rPr>
              <w:t>דומיא</w:t>
            </w:r>
            <w:proofErr w:type="spellEnd"/>
            <w:r w:rsidRPr="00CA397F">
              <w:rPr>
                <w:rStyle w:val="a7"/>
                <w:rtl/>
              </w:rPr>
              <w:t xml:space="preserve"> </w:t>
            </w:r>
            <w:proofErr w:type="spellStart"/>
            <w:r w:rsidRPr="00CA397F">
              <w:rPr>
                <w:rStyle w:val="a7"/>
                <w:rtl/>
              </w:rPr>
              <w:t>דמתוקנות</w:t>
            </w:r>
            <w:proofErr w:type="spellEnd"/>
            <w:r w:rsidRPr="00CA397F">
              <w:rPr>
                <w:rStyle w:val="a7"/>
                <w:rtl/>
              </w:rPr>
              <w:t xml:space="preserve"> לפקוק מרחץ, </w:t>
            </w:r>
            <w:proofErr w:type="spellStart"/>
            <w:r w:rsidRPr="00CA397F">
              <w:rPr>
                <w:rStyle w:val="a7"/>
                <w:rtl/>
              </w:rPr>
              <w:t>דמידי</w:t>
            </w:r>
            <w:proofErr w:type="spellEnd"/>
            <w:r w:rsidRPr="00CA397F">
              <w:rPr>
                <w:rStyle w:val="a7"/>
                <w:rtl/>
              </w:rPr>
              <w:t xml:space="preserve"> דלא </w:t>
            </w:r>
            <w:proofErr w:type="spellStart"/>
            <w:r w:rsidRPr="00CA397F">
              <w:rPr>
                <w:rStyle w:val="a7"/>
                <w:rtl/>
              </w:rPr>
              <w:t>חשיב</w:t>
            </w:r>
            <w:proofErr w:type="spellEnd"/>
            <w:r w:rsidRPr="00CA397F">
              <w:rPr>
                <w:rStyle w:val="a7"/>
                <w:rtl/>
              </w:rPr>
              <w:t xml:space="preserve"> הוא</w:t>
            </w:r>
            <w:r w:rsidR="0018284A">
              <w:rPr>
                <w:rStyle w:val="a7"/>
                <w:rFonts w:hint="cs"/>
                <w:rtl/>
              </w:rPr>
              <w:t>.</w:t>
            </w:r>
            <w:r w:rsidRPr="00CA397F">
              <w:rPr>
                <w:rStyle w:val="a7"/>
                <w:rtl/>
              </w:rPr>
              <w:t xml:space="preserve"> וקיפול </w:t>
            </w:r>
            <w:proofErr w:type="spellStart"/>
            <w:r w:rsidRPr="00CA397F">
              <w:rPr>
                <w:rStyle w:val="a7"/>
                <w:rtl/>
              </w:rPr>
              <w:t>דנקט</w:t>
            </w:r>
            <w:proofErr w:type="spellEnd"/>
            <w:r w:rsidRPr="00CA397F">
              <w:rPr>
                <w:rStyle w:val="a7"/>
                <w:rtl/>
              </w:rPr>
              <w:t xml:space="preserve"> </w:t>
            </w:r>
            <w:proofErr w:type="spellStart"/>
            <w:r w:rsidRPr="00CA397F">
              <w:rPr>
                <w:rStyle w:val="a7"/>
                <w:rtl/>
              </w:rPr>
              <w:t>במתניתין</w:t>
            </w:r>
            <w:proofErr w:type="spellEnd"/>
            <w:r w:rsidRPr="00CA397F">
              <w:rPr>
                <w:rStyle w:val="a7"/>
                <w:rtl/>
              </w:rPr>
              <w:t xml:space="preserve"> - משום הבהוב </w:t>
            </w:r>
            <w:proofErr w:type="spellStart"/>
            <w:r w:rsidRPr="00CA397F">
              <w:rPr>
                <w:rStyle w:val="a7"/>
                <w:rtl/>
              </w:rPr>
              <w:t>דנקט</w:t>
            </w:r>
            <w:proofErr w:type="spellEnd"/>
            <w:r w:rsidRPr="00CA397F">
              <w:rPr>
                <w:rStyle w:val="a7"/>
                <w:rtl/>
              </w:rPr>
              <w:t xml:space="preserve"> </w:t>
            </w:r>
            <w:proofErr w:type="spellStart"/>
            <w:r w:rsidRPr="00CA397F">
              <w:rPr>
                <w:rStyle w:val="a7"/>
                <w:rtl/>
              </w:rPr>
              <w:t>דוקא</w:t>
            </w:r>
            <w:proofErr w:type="spellEnd"/>
            <w:r w:rsidRPr="00CA397F">
              <w:rPr>
                <w:rStyle w:val="a7"/>
                <w:rtl/>
              </w:rPr>
              <w:t xml:space="preserve">, ולפלוגתא </w:t>
            </w:r>
            <w:proofErr w:type="spellStart"/>
            <w:r w:rsidRPr="00CA397F">
              <w:rPr>
                <w:rStyle w:val="a7"/>
                <w:rtl/>
              </w:rPr>
              <w:t>דהדלקה</w:t>
            </w:r>
            <w:proofErr w:type="spellEnd"/>
            <w:r w:rsidRPr="00CA397F">
              <w:rPr>
                <w:rStyle w:val="a7"/>
                <w:rtl/>
              </w:rPr>
              <w:t xml:space="preserve"> תנא קיפול.</w:t>
            </w:r>
          </w:p>
          <w:p w14:paraId="08816CAC" w14:textId="77777777" w:rsidR="003B0A62" w:rsidRPr="00CA397F" w:rsidRDefault="003B0A62" w:rsidP="007A7F26">
            <w:pPr>
              <w:rPr>
                <w:rStyle w:val="a7"/>
                <w:rtl/>
              </w:rPr>
            </w:pPr>
            <w:r w:rsidRPr="00CA397F">
              <w:rPr>
                <w:rStyle w:val="a7"/>
                <w:rtl/>
              </w:rPr>
              <w:t xml:space="preserve">פחות משלשה </w:t>
            </w:r>
            <w:proofErr w:type="spellStart"/>
            <w:r w:rsidRPr="00CA397F">
              <w:rPr>
                <w:rStyle w:val="a7"/>
                <w:rtl/>
              </w:rPr>
              <w:t>כו</w:t>
            </w:r>
            <w:proofErr w:type="spellEnd"/>
            <w:r w:rsidRPr="00CA397F">
              <w:rPr>
                <w:rStyle w:val="a7"/>
                <w:rtl/>
              </w:rPr>
              <w:t xml:space="preserve">' - </w:t>
            </w:r>
            <w:proofErr w:type="spellStart"/>
            <w:r w:rsidRPr="00CA397F">
              <w:rPr>
                <w:rStyle w:val="a7"/>
                <w:rtl/>
              </w:rPr>
              <w:t>דאילו</w:t>
            </w:r>
            <w:proofErr w:type="spellEnd"/>
            <w:r w:rsidRPr="00CA397F">
              <w:rPr>
                <w:rStyle w:val="a7"/>
                <w:rtl/>
              </w:rPr>
              <w:t xml:space="preserve"> שלשה על שלשה </w:t>
            </w:r>
            <w:proofErr w:type="spellStart"/>
            <w:r w:rsidRPr="00CA397F">
              <w:rPr>
                <w:rStyle w:val="a7"/>
                <w:rtl/>
              </w:rPr>
              <w:t>חשיבי</w:t>
            </w:r>
            <w:proofErr w:type="spellEnd"/>
            <w:r w:rsidRPr="00CA397F">
              <w:rPr>
                <w:rStyle w:val="a7"/>
                <w:rtl/>
              </w:rPr>
              <w:t xml:space="preserve">, ולא בטלי, ואף על גב </w:t>
            </w:r>
            <w:proofErr w:type="spellStart"/>
            <w:r w:rsidRPr="00CA397F">
              <w:rPr>
                <w:rStyle w:val="a7"/>
                <w:rtl/>
              </w:rPr>
              <w:t>דקילי</w:t>
            </w:r>
            <w:proofErr w:type="spellEnd"/>
            <w:r w:rsidRPr="00CA397F">
              <w:rPr>
                <w:rStyle w:val="a7"/>
                <w:rtl/>
              </w:rPr>
              <w:t xml:space="preserve">, כגון </w:t>
            </w:r>
            <w:proofErr w:type="spellStart"/>
            <w:r w:rsidRPr="00CA397F">
              <w:rPr>
                <w:rStyle w:val="a7"/>
                <w:rtl/>
              </w:rPr>
              <w:t>סמרטוטין</w:t>
            </w:r>
            <w:proofErr w:type="spellEnd"/>
            <w:r w:rsidRPr="00CA397F">
              <w:rPr>
                <w:rStyle w:val="a7"/>
                <w:rtl/>
              </w:rPr>
              <w:t>.</w:t>
            </w:r>
          </w:p>
          <w:p w14:paraId="6832C2EC" w14:textId="77777777" w:rsidR="003B0A62" w:rsidRPr="00CA397F" w:rsidRDefault="003B0A62" w:rsidP="007A7F26">
            <w:pPr>
              <w:rPr>
                <w:rStyle w:val="a7"/>
                <w:rtl/>
              </w:rPr>
            </w:pPr>
            <w:r w:rsidRPr="00CA397F">
              <w:rPr>
                <w:rStyle w:val="a7"/>
                <w:rtl/>
              </w:rPr>
              <w:t>שהתקינו לכך - שהקצו לכך.</w:t>
            </w:r>
          </w:p>
          <w:p w14:paraId="7E6CB9AA" w14:textId="77777777" w:rsidR="003B0A62" w:rsidRPr="00CA397F" w:rsidRDefault="003B0A62" w:rsidP="007A7F26">
            <w:pPr>
              <w:rPr>
                <w:rStyle w:val="a7"/>
                <w:rtl/>
              </w:rPr>
            </w:pPr>
            <w:r w:rsidRPr="00CA397F">
              <w:rPr>
                <w:rStyle w:val="a7"/>
                <w:rtl/>
              </w:rPr>
              <w:t>לפקוק המרחץ - נקבים שהמים באים דרך שם למרחץ.</w:t>
            </w:r>
          </w:p>
          <w:p w14:paraId="2C1B981C" w14:textId="77777777" w:rsidR="003B0A62" w:rsidRPr="00CA397F" w:rsidRDefault="003B0A62" w:rsidP="007A7F26">
            <w:pPr>
              <w:rPr>
                <w:rStyle w:val="a7"/>
                <w:rtl/>
              </w:rPr>
            </w:pPr>
            <w:r w:rsidRPr="00CA397F">
              <w:rPr>
                <w:rStyle w:val="a7"/>
                <w:rtl/>
              </w:rPr>
              <w:t>ולנער בו את הקדרה - לאחוז בהן שולי הקדרה, ולנערה לתוך התמחוי.</w:t>
            </w:r>
          </w:p>
          <w:p w14:paraId="39A72CA2" w14:textId="77777777" w:rsidR="003B0A62" w:rsidRPr="00CA397F" w:rsidRDefault="003B0A62" w:rsidP="007A7F26">
            <w:pPr>
              <w:rPr>
                <w:rStyle w:val="a7"/>
                <w:rtl/>
              </w:rPr>
            </w:pPr>
            <w:r w:rsidRPr="00CA397F">
              <w:rPr>
                <w:rStyle w:val="a7"/>
                <w:rtl/>
              </w:rPr>
              <w:t xml:space="preserve">בין מן המוכן - </w:t>
            </w:r>
            <w:proofErr w:type="spellStart"/>
            <w:r w:rsidRPr="00CA397F">
              <w:rPr>
                <w:rStyle w:val="a7"/>
                <w:rtl/>
              </w:rPr>
              <w:t>לקמיה</w:t>
            </w:r>
            <w:proofErr w:type="spellEnd"/>
            <w:r w:rsidRPr="00CA397F">
              <w:rPr>
                <w:rStyle w:val="a7"/>
                <w:rtl/>
              </w:rPr>
              <w:t xml:space="preserve"> מפרש.</w:t>
            </w:r>
          </w:p>
        </w:tc>
      </w:tr>
    </w:tbl>
    <w:p w14:paraId="5D71ABED" w14:textId="77777777" w:rsidR="00EA6D4C" w:rsidRDefault="00EA6D4C" w:rsidP="00EA6D4C">
      <w:pPr>
        <w:pStyle w:val="2"/>
        <w:rPr>
          <w:rtl/>
        </w:rPr>
      </w:pPr>
      <w:r>
        <w:rPr>
          <w:rtl/>
        </w:rPr>
        <w:t xml:space="preserve">תוספות מסכת שבת דף </w:t>
      </w:r>
      <w:proofErr w:type="spellStart"/>
      <w:r>
        <w:rPr>
          <w:rtl/>
        </w:rPr>
        <w:t>כט</w:t>
      </w:r>
      <w:proofErr w:type="spellEnd"/>
      <w:r>
        <w:rPr>
          <w:rtl/>
        </w:rPr>
        <w:t xml:space="preserve"> עמוד א</w:t>
      </w:r>
    </w:p>
    <w:p w14:paraId="6CDD9B6E" w14:textId="77777777" w:rsidR="00EA6D4C" w:rsidRDefault="00EA6D4C" w:rsidP="00EA6D4C">
      <w:pPr>
        <w:rPr>
          <w:rtl/>
        </w:rPr>
      </w:pPr>
      <w:r>
        <w:rPr>
          <w:rtl/>
        </w:rPr>
        <w:t xml:space="preserve">רבא אמר היינו טעמא דר' אליעזר - משמע </w:t>
      </w:r>
      <w:proofErr w:type="spellStart"/>
      <w:r>
        <w:rPr>
          <w:rtl/>
        </w:rPr>
        <w:t>דרבא</w:t>
      </w:r>
      <w:proofErr w:type="spellEnd"/>
      <w:r>
        <w:rPr>
          <w:rtl/>
        </w:rPr>
        <w:t xml:space="preserve"> </w:t>
      </w:r>
      <w:proofErr w:type="spellStart"/>
      <w:r>
        <w:rPr>
          <w:rtl/>
        </w:rPr>
        <w:t>לענין</w:t>
      </w:r>
      <w:proofErr w:type="spellEnd"/>
      <w:r>
        <w:rPr>
          <w:rtl/>
        </w:rPr>
        <w:t xml:space="preserve"> טומאה </w:t>
      </w:r>
      <w:proofErr w:type="spellStart"/>
      <w:r>
        <w:rPr>
          <w:rtl/>
        </w:rPr>
        <w:t>אית</w:t>
      </w:r>
      <w:proofErr w:type="spellEnd"/>
      <w:r>
        <w:rPr>
          <w:rtl/>
        </w:rPr>
        <w:t xml:space="preserve"> ליה </w:t>
      </w:r>
      <w:proofErr w:type="spellStart"/>
      <w:r>
        <w:rPr>
          <w:rtl/>
        </w:rPr>
        <w:t>שינויא</w:t>
      </w:r>
      <w:proofErr w:type="spellEnd"/>
      <w:r>
        <w:rPr>
          <w:rtl/>
        </w:rPr>
        <w:t xml:space="preserve"> </w:t>
      </w:r>
      <w:proofErr w:type="spellStart"/>
      <w:r>
        <w:rPr>
          <w:rtl/>
        </w:rPr>
        <w:t>דרב</w:t>
      </w:r>
      <w:proofErr w:type="spellEnd"/>
      <w:r>
        <w:rPr>
          <w:rtl/>
        </w:rPr>
        <w:t xml:space="preserve"> </w:t>
      </w:r>
      <w:proofErr w:type="spellStart"/>
      <w:r>
        <w:rPr>
          <w:rtl/>
        </w:rPr>
        <w:t>אדא</w:t>
      </w:r>
      <w:proofErr w:type="spellEnd"/>
      <w:r>
        <w:rPr>
          <w:rtl/>
        </w:rPr>
        <w:t xml:space="preserve"> בר אהבה ולקמן משמע דאית ליה </w:t>
      </w:r>
      <w:proofErr w:type="spellStart"/>
      <w:r>
        <w:rPr>
          <w:rtl/>
        </w:rPr>
        <w:t>שינויא</w:t>
      </w:r>
      <w:proofErr w:type="spellEnd"/>
      <w:r>
        <w:rPr>
          <w:rtl/>
        </w:rPr>
        <w:t xml:space="preserve"> </w:t>
      </w:r>
      <w:proofErr w:type="spellStart"/>
      <w:r>
        <w:rPr>
          <w:rtl/>
        </w:rPr>
        <w:t>דרב</w:t>
      </w:r>
      <w:proofErr w:type="spellEnd"/>
      <w:r>
        <w:rPr>
          <w:rtl/>
        </w:rPr>
        <w:t xml:space="preserve"> </w:t>
      </w:r>
      <w:proofErr w:type="spellStart"/>
      <w:r>
        <w:rPr>
          <w:rtl/>
        </w:rPr>
        <w:t>המנונא</w:t>
      </w:r>
      <w:proofErr w:type="spellEnd"/>
      <w:r>
        <w:rPr>
          <w:rtl/>
        </w:rPr>
        <w:t xml:space="preserve"> </w:t>
      </w:r>
      <w:proofErr w:type="spellStart"/>
      <w:r>
        <w:rPr>
          <w:rtl/>
        </w:rPr>
        <w:t>דאמר</w:t>
      </w:r>
      <w:proofErr w:type="spellEnd"/>
      <w:r>
        <w:rPr>
          <w:rtl/>
        </w:rPr>
        <w:t xml:space="preserve"> מקולי </w:t>
      </w:r>
      <w:proofErr w:type="spellStart"/>
      <w:r>
        <w:rPr>
          <w:rtl/>
        </w:rPr>
        <w:t>מטלניות</w:t>
      </w:r>
      <w:proofErr w:type="spellEnd"/>
      <w:r>
        <w:rPr>
          <w:rtl/>
        </w:rPr>
        <w:t xml:space="preserve"> שנו כאן </w:t>
      </w:r>
      <w:proofErr w:type="spellStart"/>
      <w:r>
        <w:rPr>
          <w:rtl/>
        </w:rPr>
        <w:t>דקאמר</w:t>
      </w:r>
      <w:proofErr w:type="spellEnd"/>
      <w:r>
        <w:rPr>
          <w:rtl/>
        </w:rPr>
        <w:t xml:space="preserve"> והדר ביה ר' עקיבא לגבי ר' יהושע על כן נראה </w:t>
      </w:r>
      <w:proofErr w:type="spellStart"/>
      <w:r>
        <w:rPr>
          <w:rtl/>
        </w:rPr>
        <w:t>דהכא</w:t>
      </w:r>
      <w:proofErr w:type="spellEnd"/>
      <w:r>
        <w:rPr>
          <w:rtl/>
        </w:rPr>
        <w:t xml:space="preserve"> גרס רבה ולקמן רבא ונ"ל </w:t>
      </w:r>
      <w:proofErr w:type="spellStart"/>
      <w:r>
        <w:rPr>
          <w:rtl/>
        </w:rPr>
        <w:t>דבחנם</w:t>
      </w:r>
      <w:proofErr w:type="spellEnd"/>
      <w:r>
        <w:rPr>
          <w:rtl/>
        </w:rPr>
        <w:t xml:space="preserve"> נהגו אנשים להדליק הפתילה ולכבותה כדי שתהא </w:t>
      </w:r>
      <w:proofErr w:type="spellStart"/>
      <w:r>
        <w:rPr>
          <w:rtl/>
        </w:rPr>
        <w:lastRenderedPageBreak/>
        <w:t>מהובהבת</w:t>
      </w:r>
      <w:proofErr w:type="spellEnd"/>
      <w:r>
        <w:rPr>
          <w:rtl/>
        </w:rPr>
        <w:t xml:space="preserve"> </w:t>
      </w:r>
      <w:proofErr w:type="spellStart"/>
      <w:r>
        <w:rPr>
          <w:rtl/>
        </w:rPr>
        <w:t>דהא</w:t>
      </w:r>
      <w:proofErr w:type="spellEnd"/>
      <w:r>
        <w:rPr>
          <w:rtl/>
        </w:rPr>
        <w:t xml:space="preserve"> אין הלכה כרבי אליעזר </w:t>
      </w:r>
      <w:proofErr w:type="spellStart"/>
      <w:r>
        <w:rPr>
          <w:rtl/>
        </w:rPr>
        <w:t>דשמותי</w:t>
      </w:r>
      <w:proofErr w:type="spellEnd"/>
      <w:r>
        <w:rPr>
          <w:rtl/>
        </w:rPr>
        <w:t xml:space="preserve"> הוא ועוד </w:t>
      </w:r>
      <w:proofErr w:type="spellStart"/>
      <w:r>
        <w:rPr>
          <w:rtl/>
        </w:rPr>
        <w:t>אמרינן</w:t>
      </w:r>
      <w:proofErr w:type="spellEnd"/>
      <w:r>
        <w:rPr>
          <w:rtl/>
        </w:rPr>
        <w:t xml:space="preserve"> לקמן הכא בפתילה שצריך להבהבה עסקינן משמע </w:t>
      </w:r>
      <w:proofErr w:type="spellStart"/>
      <w:r>
        <w:rPr>
          <w:rtl/>
        </w:rPr>
        <w:t>דיכול</w:t>
      </w:r>
      <w:proofErr w:type="spellEnd"/>
      <w:r>
        <w:rPr>
          <w:rtl/>
        </w:rPr>
        <w:t xml:space="preserve"> להדליק אף על פי שאינה </w:t>
      </w:r>
      <w:proofErr w:type="spellStart"/>
      <w:r>
        <w:rPr>
          <w:rtl/>
        </w:rPr>
        <w:t>מהובהבת</w:t>
      </w:r>
      <w:proofErr w:type="spellEnd"/>
      <w:r>
        <w:rPr>
          <w:rtl/>
        </w:rPr>
        <w:t>.</w:t>
      </w:r>
    </w:p>
    <w:p w14:paraId="0CA0C03A" w14:textId="77777777" w:rsidR="00EA6D4C" w:rsidRDefault="00EA6D4C" w:rsidP="00EA6D4C">
      <w:pPr>
        <w:rPr>
          <w:rtl/>
        </w:rPr>
      </w:pPr>
      <w:r>
        <w:rPr>
          <w:rtl/>
        </w:rPr>
        <w:t xml:space="preserve">ולא </w:t>
      </w:r>
      <w:proofErr w:type="spellStart"/>
      <w:r>
        <w:rPr>
          <w:rtl/>
        </w:rPr>
        <w:t>בסמרטוטין</w:t>
      </w:r>
      <w:proofErr w:type="spellEnd"/>
      <w:r>
        <w:rPr>
          <w:rtl/>
        </w:rPr>
        <w:t xml:space="preserve"> שאינן </w:t>
      </w:r>
      <w:proofErr w:type="spellStart"/>
      <w:r>
        <w:rPr>
          <w:rtl/>
        </w:rPr>
        <w:t>מחורכין</w:t>
      </w:r>
      <w:proofErr w:type="spellEnd"/>
      <w:r>
        <w:rPr>
          <w:rtl/>
        </w:rPr>
        <w:t xml:space="preserve"> - קשה כיון </w:t>
      </w:r>
      <w:proofErr w:type="spellStart"/>
      <w:r>
        <w:rPr>
          <w:rtl/>
        </w:rPr>
        <w:t>דתנא</w:t>
      </w:r>
      <w:proofErr w:type="spellEnd"/>
      <w:r>
        <w:rPr>
          <w:rtl/>
        </w:rPr>
        <w:t xml:space="preserve"> </w:t>
      </w:r>
      <w:proofErr w:type="spellStart"/>
      <w:r>
        <w:rPr>
          <w:rtl/>
        </w:rPr>
        <w:t>דאפילו</w:t>
      </w:r>
      <w:proofErr w:type="spellEnd"/>
      <w:r>
        <w:rPr>
          <w:rtl/>
        </w:rPr>
        <w:t xml:space="preserve"> בפתילה שאינה מחורכת אין </w:t>
      </w:r>
      <w:proofErr w:type="spellStart"/>
      <w:r>
        <w:rPr>
          <w:rtl/>
        </w:rPr>
        <w:t>מדליקין</w:t>
      </w:r>
      <w:proofErr w:type="spellEnd"/>
      <w:r>
        <w:rPr>
          <w:rtl/>
        </w:rPr>
        <w:t xml:space="preserve"> כ"ש </w:t>
      </w:r>
      <w:proofErr w:type="spellStart"/>
      <w:r>
        <w:rPr>
          <w:rtl/>
        </w:rPr>
        <w:t>בסמרטוטין</w:t>
      </w:r>
      <w:proofErr w:type="spellEnd"/>
      <w:r>
        <w:rPr>
          <w:rtl/>
        </w:rPr>
        <w:t xml:space="preserve"> שאינם </w:t>
      </w:r>
      <w:proofErr w:type="spellStart"/>
      <w:r>
        <w:rPr>
          <w:rtl/>
        </w:rPr>
        <w:t>מחורכין</w:t>
      </w:r>
      <w:proofErr w:type="spellEnd"/>
      <w:r>
        <w:rPr>
          <w:rtl/>
        </w:rPr>
        <w:t xml:space="preserve"> ומיהו </w:t>
      </w:r>
      <w:proofErr w:type="spellStart"/>
      <w:r>
        <w:rPr>
          <w:rtl/>
        </w:rPr>
        <w:t>בתוספתא</w:t>
      </w:r>
      <w:proofErr w:type="spellEnd"/>
      <w:r>
        <w:rPr>
          <w:rtl/>
        </w:rPr>
        <w:t xml:space="preserve"> גרס ולא </w:t>
      </w:r>
      <w:proofErr w:type="spellStart"/>
      <w:r>
        <w:rPr>
          <w:rtl/>
        </w:rPr>
        <w:t>בסמרטוטין</w:t>
      </w:r>
      <w:proofErr w:type="spellEnd"/>
      <w:r>
        <w:rPr>
          <w:rtl/>
        </w:rPr>
        <w:t xml:space="preserve"> אפי' </w:t>
      </w:r>
      <w:proofErr w:type="spellStart"/>
      <w:r>
        <w:rPr>
          <w:rtl/>
        </w:rPr>
        <w:t>מחורכין</w:t>
      </w:r>
      <w:proofErr w:type="spellEnd"/>
      <w:r>
        <w:rPr>
          <w:rtl/>
        </w:rPr>
        <w:t>.</w:t>
      </w:r>
    </w:p>
    <w:p w14:paraId="0DFB2EE4" w14:textId="77777777" w:rsidR="00EA6D4C" w:rsidRDefault="00EA6D4C" w:rsidP="00EA6D4C">
      <w:pPr>
        <w:rPr>
          <w:rtl/>
        </w:rPr>
      </w:pPr>
      <w:r>
        <w:rPr>
          <w:rtl/>
        </w:rPr>
        <w:t xml:space="preserve">אכלן אין </w:t>
      </w:r>
      <w:proofErr w:type="spellStart"/>
      <w:r>
        <w:rPr>
          <w:rtl/>
        </w:rPr>
        <w:t>מסיקין</w:t>
      </w:r>
      <w:proofErr w:type="spellEnd"/>
      <w:r>
        <w:rPr>
          <w:rtl/>
        </w:rPr>
        <w:t xml:space="preserve"> בגרעיניהן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דבפרק</w:t>
      </w:r>
      <w:proofErr w:type="spellEnd"/>
      <w:r>
        <w:rPr>
          <w:rtl/>
        </w:rPr>
        <w:t xml:space="preserve"> נוטל (לקמן דף </w:t>
      </w:r>
      <w:proofErr w:type="spellStart"/>
      <w:r>
        <w:rPr>
          <w:rtl/>
        </w:rPr>
        <w:t>קמב</w:t>
      </w:r>
      <w:proofErr w:type="spellEnd"/>
      <w:r>
        <w:rPr>
          <w:rtl/>
        </w:rPr>
        <w:t xml:space="preserve">:) אמר </w:t>
      </w:r>
      <w:proofErr w:type="spellStart"/>
      <w:r>
        <w:rPr>
          <w:rtl/>
        </w:rPr>
        <w:t>למימרא</w:t>
      </w:r>
      <w:proofErr w:type="spellEnd"/>
      <w:r>
        <w:rPr>
          <w:rtl/>
        </w:rPr>
        <w:t xml:space="preserve"> </w:t>
      </w:r>
      <w:proofErr w:type="spellStart"/>
      <w:r>
        <w:rPr>
          <w:rtl/>
        </w:rPr>
        <w:t>דרבא</w:t>
      </w:r>
      <w:proofErr w:type="spellEnd"/>
      <w:r>
        <w:rPr>
          <w:rtl/>
        </w:rPr>
        <w:t xml:space="preserve"> כרבי יהודה </w:t>
      </w:r>
      <w:proofErr w:type="spellStart"/>
      <w:r>
        <w:rPr>
          <w:rtl/>
        </w:rPr>
        <w:t>סבירא</w:t>
      </w:r>
      <w:proofErr w:type="spellEnd"/>
      <w:r>
        <w:rPr>
          <w:rtl/>
        </w:rPr>
        <w:t xml:space="preserve"> ליה פירוש </w:t>
      </w:r>
      <w:proofErr w:type="spellStart"/>
      <w:r>
        <w:rPr>
          <w:rtl/>
        </w:rPr>
        <w:t>דאסר</w:t>
      </w:r>
      <w:proofErr w:type="spellEnd"/>
      <w:r>
        <w:rPr>
          <w:rtl/>
        </w:rPr>
        <w:t xml:space="preserve"> נבלה </w:t>
      </w:r>
      <w:proofErr w:type="spellStart"/>
      <w:r>
        <w:rPr>
          <w:rtl/>
        </w:rPr>
        <w:t>שנתנבלה</w:t>
      </w:r>
      <w:proofErr w:type="spellEnd"/>
      <w:r>
        <w:rPr>
          <w:rtl/>
        </w:rPr>
        <w:t xml:space="preserve"> בשבת </w:t>
      </w:r>
      <w:proofErr w:type="spellStart"/>
      <w:r>
        <w:rPr>
          <w:rtl/>
        </w:rPr>
        <w:t>והא"ל</w:t>
      </w:r>
      <w:proofErr w:type="spellEnd"/>
      <w:r>
        <w:rPr>
          <w:rtl/>
        </w:rPr>
        <w:t xml:space="preserve"> לשמעי' טווי לי בר </w:t>
      </w:r>
      <w:proofErr w:type="spellStart"/>
      <w:r>
        <w:rPr>
          <w:rtl/>
        </w:rPr>
        <w:t>אווזא</w:t>
      </w:r>
      <w:proofErr w:type="spellEnd"/>
      <w:r>
        <w:rPr>
          <w:rtl/>
        </w:rPr>
        <w:t xml:space="preserve"> ושדי מיעיה לשונרא ומשני התם כיון </w:t>
      </w:r>
      <w:proofErr w:type="spellStart"/>
      <w:r>
        <w:rPr>
          <w:rtl/>
        </w:rPr>
        <w:t>דמסרח</w:t>
      </w:r>
      <w:proofErr w:type="spellEnd"/>
      <w:r>
        <w:rPr>
          <w:rtl/>
        </w:rPr>
        <w:t xml:space="preserve"> </w:t>
      </w:r>
      <w:proofErr w:type="spellStart"/>
      <w:r>
        <w:rPr>
          <w:rtl/>
        </w:rPr>
        <w:t>דעתיה</w:t>
      </w:r>
      <w:proofErr w:type="spellEnd"/>
      <w:r>
        <w:rPr>
          <w:rtl/>
        </w:rPr>
        <w:t xml:space="preserve"> עילויה מאתמול </w:t>
      </w:r>
      <w:proofErr w:type="spellStart"/>
      <w:r>
        <w:rPr>
          <w:rtl/>
        </w:rPr>
        <w:t>אלמא</w:t>
      </w:r>
      <w:proofErr w:type="spellEnd"/>
      <w:r>
        <w:rPr>
          <w:rtl/>
        </w:rPr>
        <w:t xml:space="preserve"> כיון </w:t>
      </w:r>
      <w:proofErr w:type="spellStart"/>
      <w:r>
        <w:rPr>
          <w:rtl/>
        </w:rPr>
        <w:t>דדעתו</w:t>
      </w:r>
      <w:proofErr w:type="spellEnd"/>
      <w:r>
        <w:rPr>
          <w:rtl/>
        </w:rPr>
        <w:t xml:space="preserve"> מאתמול לתת לשונרא כשיסריח למחר שרי אף על גב </w:t>
      </w:r>
      <w:proofErr w:type="spellStart"/>
      <w:r>
        <w:rPr>
          <w:rtl/>
        </w:rPr>
        <w:t>דכל</w:t>
      </w:r>
      <w:proofErr w:type="spellEnd"/>
      <w:r>
        <w:rPr>
          <w:rtl/>
        </w:rPr>
        <w:t xml:space="preserve"> זמן שלא הסריח חזי לאדם משום </w:t>
      </w:r>
      <w:proofErr w:type="spellStart"/>
      <w:r>
        <w:rPr>
          <w:rtl/>
        </w:rPr>
        <w:t>דחשיב</w:t>
      </w:r>
      <w:proofErr w:type="spellEnd"/>
      <w:r>
        <w:rPr>
          <w:rtl/>
        </w:rPr>
        <w:t xml:space="preserve"> כאילו הכינו מבעוד יום לשונרא </w:t>
      </w:r>
      <w:proofErr w:type="spellStart"/>
      <w:r>
        <w:rPr>
          <w:rtl/>
        </w:rPr>
        <w:t>ה"נ</w:t>
      </w:r>
      <w:proofErr w:type="spellEnd"/>
      <w:r>
        <w:rPr>
          <w:rtl/>
        </w:rPr>
        <w:t xml:space="preserve"> מאתמול </w:t>
      </w:r>
      <w:proofErr w:type="spellStart"/>
      <w:r>
        <w:rPr>
          <w:rtl/>
        </w:rPr>
        <w:t>דעתיה</w:t>
      </w:r>
      <w:proofErr w:type="spellEnd"/>
      <w:r>
        <w:rPr>
          <w:rtl/>
        </w:rPr>
        <w:t xml:space="preserve"> עילויה להסיר </w:t>
      </w:r>
      <w:proofErr w:type="spellStart"/>
      <w:r>
        <w:rPr>
          <w:rtl/>
        </w:rPr>
        <w:t>הגרעינין</w:t>
      </w:r>
      <w:proofErr w:type="spellEnd"/>
      <w:r>
        <w:rPr>
          <w:rtl/>
        </w:rPr>
        <w:t xml:space="preserve"> כשיאכל התמרים למחר </w:t>
      </w:r>
      <w:proofErr w:type="spellStart"/>
      <w:r>
        <w:rPr>
          <w:rtl/>
        </w:rPr>
        <w:t>ואמאי</w:t>
      </w:r>
      <w:proofErr w:type="spellEnd"/>
      <w:r>
        <w:rPr>
          <w:rtl/>
        </w:rPr>
        <w:t xml:space="preserve"> </w:t>
      </w:r>
      <w:proofErr w:type="spellStart"/>
      <w:r>
        <w:rPr>
          <w:rtl/>
        </w:rPr>
        <w:t>חשיב</w:t>
      </w:r>
      <w:proofErr w:type="spellEnd"/>
      <w:r>
        <w:rPr>
          <w:rtl/>
        </w:rPr>
        <w:t xml:space="preserve"> ליה טפי נולד </w:t>
      </w:r>
      <w:proofErr w:type="spellStart"/>
      <w:r>
        <w:rPr>
          <w:rtl/>
        </w:rPr>
        <w:t>ממיעיה</w:t>
      </w:r>
      <w:proofErr w:type="spellEnd"/>
      <w:r>
        <w:rPr>
          <w:rtl/>
        </w:rPr>
        <w:t xml:space="preserve"> דבר </w:t>
      </w:r>
      <w:proofErr w:type="spellStart"/>
      <w:r>
        <w:rPr>
          <w:rtl/>
        </w:rPr>
        <w:t>אווזא</w:t>
      </w:r>
      <w:proofErr w:type="spellEnd"/>
      <w:r>
        <w:rPr>
          <w:rtl/>
        </w:rPr>
        <w:t xml:space="preserve"> וי"ל </w:t>
      </w:r>
      <w:proofErr w:type="spellStart"/>
      <w:r>
        <w:rPr>
          <w:rtl/>
        </w:rPr>
        <w:t>דהתם</w:t>
      </w:r>
      <w:proofErr w:type="spellEnd"/>
      <w:r>
        <w:rPr>
          <w:rtl/>
        </w:rPr>
        <w:t xml:space="preserve"> בר </w:t>
      </w:r>
      <w:proofErr w:type="spellStart"/>
      <w:r>
        <w:rPr>
          <w:rtl/>
        </w:rPr>
        <w:t>אווזא</w:t>
      </w:r>
      <w:proofErr w:type="spellEnd"/>
      <w:r>
        <w:rPr>
          <w:rtl/>
        </w:rPr>
        <w:t xml:space="preserve"> נשחט </w:t>
      </w:r>
      <w:proofErr w:type="spellStart"/>
      <w:r>
        <w:rPr>
          <w:rtl/>
        </w:rPr>
        <w:t>מעי"ט</w:t>
      </w:r>
      <w:proofErr w:type="spellEnd"/>
      <w:r>
        <w:rPr>
          <w:rtl/>
        </w:rPr>
        <w:t xml:space="preserve"> ואין המעיים צריכים לאווז וכיון </w:t>
      </w:r>
      <w:proofErr w:type="spellStart"/>
      <w:r>
        <w:rPr>
          <w:rtl/>
        </w:rPr>
        <w:t>דמבעוד</w:t>
      </w:r>
      <w:proofErr w:type="spellEnd"/>
      <w:r>
        <w:rPr>
          <w:rtl/>
        </w:rPr>
        <w:t xml:space="preserve"> יום </w:t>
      </w:r>
      <w:proofErr w:type="spellStart"/>
      <w:r>
        <w:rPr>
          <w:rtl/>
        </w:rPr>
        <w:t>דעתיה</w:t>
      </w:r>
      <w:proofErr w:type="spellEnd"/>
      <w:r>
        <w:rPr>
          <w:rtl/>
        </w:rPr>
        <w:t xml:space="preserve"> </w:t>
      </w:r>
      <w:proofErr w:type="spellStart"/>
      <w:r>
        <w:rPr>
          <w:rtl/>
        </w:rPr>
        <w:t>למיתביה</w:t>
      </w:r>
      <w:proofErr w:type="spellEnd"/>
      <w:r>
        <w:rPr>
          <w:rtl/>
        </w:rPr>
        <w:t xml:space="preserve"> לשונרא אם יסריחו חשיבה הכנה </w:t>
      </w:r>
      <w:proofErr w:type="spellStart"/>
      <w:r>
        <w:rPr>
          <w:rtl/>
        </w:rPr>
        <w:t>מעלייתא</w:t>
      </w:r>
      <w:proofErr w:type="spellEnd"/>
      <w:r>
        <w:rPr>
          <w:rtl/>
        </w:rPr>
        <w:t xml:space="preserve"> אבל הכא </w:t>
      </w:r>
      <w:proofErr w:type="spellStart"/>
      <w:r>
        <w:rPr>
          <w:rtl/>
        </w:rPr>
        <w:t>הגרעינין</w:t>
      </w:r>
      <w:proofErr w:type="spellEnd"/>
      <w:r>
        <w:rPr>
          <w:rtl/>
        </w:rPr>
        <w:t xml:space="preserve"> </w:t>
      </w:r>
      <w:proofErr w:type="spellStart"/>
      <w:r>
        <w:rPr>
          <w:rtl/>
        </w:rPr>
        <w:t>צריכין</w:t>
      </w:r>
      <w:proofErr w:type="spellEnd"/>
      <w:r>
        <w:rPr>
          <w:rtl/>
        </w:rPr>
        <w:t xml:space="preserve"> לאוכל </w:t>
      </w:r>
      <w:proofErr w:type="spellStart"/>
      <w:r>
        <w:rPr>
          <w:rtl/>
        </w:rPr>
        <w:t>וחשיבי</w:t>
      </w:r>
      <w:proofErr w:type="spellEnd"/>
      <w:r>
        <w:rPr>
          <w:rtl/>
        </w:rPr>
        <w:t xml:space="preserve"> כאוכל עצמו עד שיאכל התמרים לכך </w:t>
      </w:r>
      <w:proofErr w:type="spellStart"/>
      <w:r>
        <w:rPr>
          <w:rtl/>
        </w:rPr>
        <w:t>חשיב</w:t>
      </w:r>
      <w:proofErr w:type="spellEnd"/>
      <w:r>
        <w:rPr>
          <w:rtl/>
        </w:rPr>
        <w:t xml:space="preserve"> להו נולד ולא מהני מה שדעתו עליהם מאתמול.</w:t>
      </w:r>
    </w:p>
    <w:p w14:paraId="78428EAE" w14:textId="77777777" w:rsidR="00EA6D4C" w:rsidRDefault="00EA6D4C" w:rsidP="00EA6D4C">
      <w:pPr>
        <w:rPr>
          <w:rtl/>
        </w:rPr>
      </w:pPr>
      <w:r>
        <w:rPr>
          <w:rtl/>
        </w:rPr>
        <w:t xml:space="preserve">והא </w:t>
      </w:r>
      <w:proofErr w:type="spellStart"/>
      <w:r>
        <w:rPr>
          <w:rtl/>
        </w:rPr>
        <w:t>דרב</w:t>
      </w:r>
      <w:proofErr w:type="spellEnd"/>
      <w:r>
        <w:rPr>
          <w:rtl/>
        </w:rPr>
        <w:t xml:space="preserve"> לאו בפירוש איתמר </w:t>
      </w:r>
      <w:proofErr w:type="spellStart"/>
      <w:r>
        <w:rPr>
          <w:rtl/>
        </w:rPr>
        <w:t>כו</w:t>
      </w:r>
      <w:proofErr w:type="spellEnd"/>
      <w:r>
        <w:rPr>
          <w:rtl/>
        </w:rPr>
        <w:t xml:space="preserve">' - הא פשיטא </w:t>
      </w:r>
      <w:proofErr w:type="spellStart"/>
      <w:r>
        <w:rPr>
          <w:rtl/>
        </w:rPr>
        <w:t>דרב</w:t>
      </w:r>
      <w:proofErr w:type="spellEnd"/>
      <w:r>
        <w:rPr>
          <w:rtl/>
        </w:rPr>
        <w:t xml:space="preserve"> אסר נולד כרבי יהודה מכרכי </w:t>
      </w:r>
      <w:proofErr w:type="spellStart"/>
      <w:r>
        <w:rPr>
          <w:rtl/>
        </w:rPr>
        <w:t>דזוזי</w:t>
      </w:r>
      <w:proofErr w:type="spellEnd"/>
      <w:r>
        <w:rPr>
          <w:rtl/>
        </w:rPr>
        <w:t xml:space="preserve"> (לעיל דף </w:t>
      </w:r>
      <w:proofErr w:type="spellStart"/>
      <w:r>
        <w:rPr>
          <w:rtl/>
        </w:rPr>
        <w:t>יט</w:t>
      </w:r>
      <w:proofErr w:type="spellEnd"/>
      <w:r>
        <w:rPr>
          <w:rtl/>
        </w:rPr>
        <w:t xml:space="preserve">:) אלא </w:t>
      </w:r>
      <w:proofErr w:type="spellStart"/>
      <w:r>
        <w:rPr>
          <w:rtl/>
        </w:rPr>
        <w:t>מייתי</w:t>
      </w:r>
      <w:proofErr w:type="spellEnd"/>
      <w:r>
        <w:rPr>
          <w:rtl/>
        </w:rPr>
        <w:t xml:space="preserve"> ראיה דאף </w:t>
      </w:r>
      <w:proofErr w:type="spellStart"/>
      <w:r>
        <w:rPr>
          <w:rtl/>
        </w:rPr>
        <w:t>בגרעינין</w:t>
      </w:r>
      <w:proofErr w:type="spellEnd"/>
      <w:r>
        <w:rPr>
          <w:rtl/>
        </w:rPr>
        <w:t xml:space="preserve"> </w:t>
      </w:r>
      <w:proofErr w:type="spellStart"/>
      <w:r>
        <w:rPr>
          <w:rtl/>
        </w:rPr>
        <w:t>דאיכא</w:t>
      </w:r>
      <w:proofErr w:type="spellEnd"/>
      <w:r>
        <w:rPr>
          <w:rtl/>
        </w:rPr>
        <w:t xml:space="preserve"> </w:t>
      </w:r>
      <w:proofErr w:type="spellStart"/>
      <w:r>
        <w:rPr>
          <w:rtl/>
        </w:rPr>
        <w:t>למימר</w:t>
      </w:r>
      <w:proofErr w:type="spellEnd"/>
      <w:r>
        <w:rPr>
          <w:rtl/>
        </w:rPr>
        <w:t xml:space="preserve"> מעיקרא </w:t>
      </w:r>
      <w:proofErr w:type="spellStart"/>
      <w:r>
        <w:rPr>
          <w:rtl/>
        </w:rPr>
        <w:t>גרעינין</w:t>
      </w:r>
      <w:proofErr w:type="spellEnd"/>
      <w:r>
        <w:rPr>
          <w:rtl/>
        </w:rPr>
        <w:t xml:space="preserve"> </w:t>
      </w:r>
      <w:proofErr w:type="spellStart"/>
      <w:r>
        <w:rPr>
          <w:rtl/>
        </w:rPr>
        <w:t>והשתא</w:t>
      </w:r>
      <w:proofErr w:type="spellEnd"/>
      <w:r>
        <w:rPr>
          <w:rtl/>
        </w:rPr>
        <w:t xml:space="preserve"> </w:t>
      </w:r>
      <w:proofErr w:type="spellStart"/>
      <w:r>
        <w:rPr>
          <w:rtl/>
        </w:rPr>
        <w:t>גרעינין</w:t>
      </w:r>
      <w:proofErr w:type="spellEnd"/>
      <w:r>
        <w:rPr>
          <w:rtl/>
        </w:rPr>
        <w:t xml:space="preserve"> אסר רבי יהודה וא"ת ובאגוזים </w:t>
      </w:r>
      <w:proofErr w:type="spellStart"/>
      <w:r>
        <w:rPr>
          <w:rtl/>
        </w:rPr>
        <w:t>דמעיקרא</w:t>
      </w:r>
      <w:proofErr w:type="spellEnd"/>
      <w:r>
        <w:rPr>
          <w:rtl/>
        </w:rPr>
        <w:t xml:space="preserve"> מגלו </w:t>
      </w:r>
      <w:proofErr w:type="spellStart"/>
      <w:r>
        <w:rPr>
          <w:rtl/>
        </w:rPr>
        <w:t>והשתא</w:t>
      </w:r>
      <w:proofErr w:type="spellEnd"/>
      <w:r>
        <w:rPr>
          <w:rtl/>
        </w:rPr>
        <w:t xml:space="preserve"> מגלו </w:t>
      </w:r>
      <w:proofErr w:type="spellStart"/>
      <w:r>
        <w:rPr>
          <w:rtl/>
        </w:rPr>
        <w:t>מנלן</w:t>
      </w:r>
      <w:proofErr w:type="spellEnd"/>
      <w:r>
        <w:rPr>
          <w:rtl/>
        </w:rPr>
        <w:t xml:space="preserve"> </w:t>
      </w:r>
      <w:proofErr w:type="spellStart"/>
      <w:r>
        <w:rPr>
          <w:rtl/>
        </w:rPr>
        <w:t>דאסר</w:t>
      </w:r>
      <w:proofErr w:type="spellEnd"/>
      <w:r>
        <w:rPr>
          <w:rtl/>
        </w:rPr>
        <w:t xml:space="preserve"> וי"ל </w:t>
      </w:r>
      <w:proofErr w:type="spellStart"/>
      <w:r>
        <w:rPr>
          <w:rtl/>
        </w:rPr>
        <w:t>דאע"ג</w:t>
      </w:r>
      <w:proofErr w:type="spellEnd"/>
      <w:r>
        <w:rPr>
          <w:rtl/>
        </w:rPr>
        <w:t xml:space="preserve"> </w:t>
      </w:r>
      <w:proofErr w:type="spellStart"/>
      <w:r>
        <w:rPr>
          <w:rtl/>
        </w:rPr>
        <w:t>דמטעם</w:t>
      </w:r>
      <w:proofErr w:type="spellEnd"/>
      <w:r>
        <w:rPr>
          <w:rtl/>
        </w:rPr>
        <w:t xml:space="preserve"> זה עושה </w:t>
      </w:r>
      <w:proofErr w:type="spellStart"/>
      <w:r>
        <w:rPr>
          <w:rtl/>
        </w:rPr>
        <w:t>צריכותא</w:t>
      </w:r>
      <w:proofErr w:type="spellEnd"/>
      <w:r>
        <w:rPr>
          <w:rtl/>
        </w:rPr>
        <w:t xml:space="preserve"> מ"מ מטעם זה לפי האמת אין נראה לו לחלק ביניהם.</w:t>
      </w:r>
    </w:p>
    <w:p w14:paraId="309A5BF7" w14:textId="2C68AFB5" w:rsidR="00EA6D4C" w:rsidRPr="00EA6D4C" w:rsidRDefault="00EA6D4C" w:rsidP="00EA6D4C">
      <w:pPr>
        <w:rPr>
          <w:rtl/>
        </w:rPr>
      </w:pPr>
      <w:r>
        <w:rPr>
          <w:rtl/>
        </w:rPr>
        <w:t xml:space="preserve">בין מן המוכן </w:t>
      </w:r>
      <w:proofErr w:type="spellStart"/>
      <w:r>
        <w:rPr>
          <w:rtl/>
        </w:rPr>
        <w:t>כו</w:t>
      </w:r>
      <w:proofErr w:type="spellEnd"/>
      <w:r>
        <w:rPr>
          <w:rtl/>
        </w:rPr>
        <w:t xml:space="preserve">' - פירש בקונטרס מוכן דרבי אליעזר קופסא שאינו מוכן תלאו </w:t>
      </w:r>
      <w:proofErr w:type="spellStart"/>
      <w:r>
        <w:rPr>
          <w:rtl/>
        </w:rPr>
        <w:t>במגוד</w:t>
      </w:r>
      <w:proofErr w:type="spellEnd"/>
      <w:r>
        <w:rPr>
          <w:rtl/>
        </w:rPr>
        <w:t xml:space="preserve"> והניחו אחורי הדלת ומוכן דר' יהושע תלאו </w:t>
      </w:r>
      <w:proofErr w:type="spellStart"/>
      <w:r>
        <w:rPr>
          <w:rtl/>
        </w:rPr>
        <w:t>במגוד</w:t>
      </w:r>
      <w:proofErr w:type="spellEnd"/>
      <w:r>
        <w:rPr>
          <w:rtl/>
        </w:rPr>
        <w:t xml:space="preserve"> והניחו אחורי הדלת ושאינו מוכן זרקו לאשפה ורבי עקיבא מוכן תלאו </w:t>
      </w:r>
      <w:proofErr w:type="spellStart"/>
      <w:r>
        <w:rPr>
          <w:rtl/>
        </w:rPr>
        <w:t>במגוד</w:t>
      </w:r>
      <w:proofErr w:type="spellEnd"/>
      <w:r>
        <w:rPr>
          <w:rtl/>
        </w:rPr>
        <w:t xml:space="preserve"> ושאינו מוכן הניחו אחורי הדלת וקשה </w:t>
      </w:r>
      <w:proofErr w:type="spellStart"/>
      <w:r>
        <w:rPr>
          <w:rtl/>
        </w:rPr>
        <w:t>לר"י</w:t>
      </w:r>
      <w:proofErr w:type="spellEnd"/>
      <w:r>
        <w:rPr>
          <w:rtl/>
        </w:rPr>
        <w:t xml:space="preserve"> </w:t>
      </w:r>
      <w:proofErr w:type="spellStart"/>
      <w:r>
        <w:rPr>
          <w:rtl/>
        </w:rPr>
        <w:t>דהשתא</w:t>
      </w:r>
      <w:proofErr w:type="spellEnd"/>
      <w:r>
        <w:rPr>
          <w:rtl/>
        </w:rPr>
        <w:t xml:space="preserve"> מוכן ושאינו מוכן </w:t>
      </w:r>
      <w:proofErr w:type="spellStart"/>
      <w:r>
        <w:rPr>
          <w:rtl/>
        </w:rPr>
        <w:t>דהאי</w:t>
      </w:r>
      <w:proofErr w:type="spellEnd"/>
      <w:r>
        <w:rPr>
          <w:rtl/>
        </w:rPr>
        <w:t xml:space="preserve"> תנא לא הוי </w:t>
      </w:r>
      <w:proofErr w:type="spellStart"/>
      <w:r>
        <w:rPr>
          <w:rtl/>
        </w:rPr>
        <w:t>כאידך</w:t>
      </w:r>
      <w:proofErr w:type="spellEnd"/>
      <w:r>
        <w:rPr>
          <w:rtl/>
        </w:rPr>
        <w:t xml:space="preserve"> ועוד מה להם להזכיר בדבריהם קופסא ואשפה דלא פליגי בה ועוד </w:t>
      </w:r>
      <w:proofErr w:type="spellStart"/>
      <w:r>
        <w:rPr>
          <w:rtl/>
        </w:rPr>
        <w:t>דבפרק</w:t>
      </w:r>
      <w:proofErr w:type="spellEnd"/>
      <w:r>
        <w:rPr>
          <w:rtl/>
        </w:rPr>
        <w:t xml:space="preserve"> כירה (לקמן דף לט: ושם) קרי לרבי עקיבא מכריע </w:t>
      </w:r>
      <w:proofErr w:type="spellStart"/>
      <w:r>
        <w:rPr>
          <w:rtl/>
        </w:rPr>
        <w:t>ואמאי</w:t>
      </w:r>
      <w:proofErr w:type="spellEnd"/>
      <w:r>
        <w:rPr>
          <w:rtl/>
        </w:rPr>
        <w:t xml:space="preserve"> והלא לא גילו בדבריהם רבי אליעזר ורבי יהושע שיש לחלק בין תלאו </w:t>
      </w:r>
      <w:proofErr w:type="spellStart"/>
      <w:r>
        <w:rPr>
          <w:rtl/>
        </w:rPr>
        <w:t>במגוד</w:t>
      </w:r>
      <w:proofErr w:type="spellEnd"/>
      <w:r>
        <w:rPr>
          <w:rtl/>
        </w:rPr>
        <w:t xml:space="preserve"> להניחו אחורי הדלת ונראה </w:t>
      </w:r>
      <w:proofErr w:type="spellStart"/>
      <w:r>
        <w:rPr>
          <w:rtl/>
        </w:rPr>
        <w:t>לר"י</w:t>
      </w:r>
      <w:proofErr w:type="spellEnd"/>
      <w:r>
        <w:rPr>
          <w:rtl/>
        </w:rPr>
        <w:t xml:space="preserve"> דמוכן </w:t>
      </w:r>
      <w:proofErr w:type="spellStart"/>
      <w:r>
        <w:rPr>
          <w:rtl/>
        </w:rPr>
        <w:t>דכולהו</w:t>
      </w:r>
      <w:proofErr w:type="spellEnd"/>
      <w:r>
        <w:rPr>
          <w:rtl/>
        </w:rPr>
        <w:t xml:space="preserve"> היינו תלאו </w:t>
      </w:r>
      <w:proofErr w:type="spellStart"/>
      <w:r>
        <w:rPr>
          <w:rtl/>
        </w:rPr>
        <w:t>במגוד</w:t>
      </w:r>
      <w:proofErr w:type="spellEnd"/>
      <w:r>
        <w:rPr>
          <w:rtl/>
        </w:rPr>
        <w:t xml:space="preserve"> ושאינו מוכן היינו הניחו אחורי הדלת והאי </w:t>
      </w:r>
      <w:proofErr w:type="spellStart"/>
      <w:r>
        <w:rPr>
          <w:rtl/>
        </w:rPr>
        <w:t>דקאמר</w:t>
      </w:r>
      <w:proofErr w:type="spellEnd"/>
      <w:r>
        <w:rPr>
          <w:rtl/>
        </w:rPr>
        <w:t xml:space="preserve"> </w:t>
      </w:r>
      <w:proofErr w:type="spellStart"/>
      <w:r>
        <w:rPr>
          <w:rtl/>
        </w:rPr>
        <w:t>אמאי</w:t>
      </w:r>
      <w:proofErr w:type="spellEnd"/>
      <w:r>
        <w:rPr>
          <w:rtl/>
        </w:rPr>
        <w:t xml:space="preserve"> קרי ליה שלא מן המוכן פירש רבי אליעזר </w:t>
      </w:r>
      <w:proofErr w:type="spellStart"/>
      <w:r>
        <w:rPr>
          <w:rtl/>
        </w:rPr>
        <w:t>אמאי</w:t>
      </w:r>
      <w:proofErr w:type="spellEnd"/>
      <w:r>
        <w:rPr>
          <w:rtl/>
        </w:rPr>
        <w:t xml:space="preserve"> קרי להניחו אחורי הדלת שלא מן המוכן הואיל והוא טמא ומשני משום </w:t>
      </w:r>
      <w:proofErr w:type="spellStart"/>
      <w:r>
        <w:rPr>
          <w:rtl/>
        </w:rPr>
        <w:t>דלגבי</w:t>
      </w:r>
      <w:proofErr w:type="spellEnd"/>
      <w:r>
        <w:rPr>
          <w:rtl/>
        </w:rPr>
        <w:t xml:space="preserve"> קופסא לאו מוכן הוא ולא בעי </w:t>
      </w:r>
      <w:proofErr w:type="spellStart"/>
      <w:r>
        <w:rPr>
          <w:rtl/>
        </w:rPr>
        <w:t>למימר</w:t>
      </w:r>
      <w:proofErr w:type="spellEnd"/>
      <w:r>
        <w:rPr>
          <w:rtl/>
        </w:rPr>
        <w:t xml:space="preserve"> משום </w:t>
      </w:r>
      <w:proofErr w:type="spellStart"/>
      <w:r>
        <w:rPr>
          <w:rtl/>
        </w:rPr>
        <w:t>דלגבי</w:t>
      </w:r>
      <w:proofErr w:type="spellEnd"/>
      <w:r>
        <w:rPr>
          <w:rtl/>
        </w:rPr>
        <w:t xml:space="preserve"> </w:t>
      </w:r>
      <w:proofErr w:type="spellStart"/>
      <w:r>
        <w:rPr>
          <w:rtl/>
        </w:rPr>
        <w:t>מגוד</w:t>
      </w:r>
      <w:proofErr w:type="spellEnd"/>
      <w:r>
        <w:rPr>
          <w:rtl/>
        </w:rPr>
        <w:t xml:space="preserve"> לאו מוכן הוא דלא </w:t>
      </w:r>
      <w:proofErr w:type="spellStart"/>
      <w:r>
        <w:rPr>
          <w:rtl/>
        </w:rPr>
        <w:t>חשיב</w:t>
      </w:r>
      <w:proofErr w:type="spellEnd"/>
      <w:r>
        <w:rPr>
          <w:rtl/>
        </w:rPr>
        <w:t xml:space="preserve"> כולי האי תלאו </w:t>
      </w:r>
      <w:proofErr w:type="spellStart"/>
      <w:r>
        <w:rPr>
          <w:rtl/>
        </w:rPr>
        <w:t>במגוד</w:t>
      </w:r>
      <w:proofErr w:type="spellEnd"/>
      <w:r>
        <w:rPr>
          <w:rtl/>
        </w:rPr>
        <w:t xml:space="preserve"> מאחורי הדלת דהוה קרי ליה לגביה שלא מן המוכן וכן </w:t>
      </w:r>
      <w:proofErr w:type="spellStart"/>
      <w:r>
        <w:rPr>
          <w:rtl/>
        </w:rPr>
        <w:t>לר</w:t>
      </w:r>
      <w:proofErr w:type="spellEnd"/>
      <w:r>
        <w:rPr>
          <w:rtl/>
        </w:rPr>
        <w:t xml:space="preserve">' יהושע </w:t>
      </w:r>
      <w:proofErr w:type="spellStart"/>
      <w:r>
        <w:rPr>
          <w:rtl/>
        </w:rPr>
        <w:t>קא</w:t>
      </w:r>
      <w:proofErr w:type="spellEnd"/>
      <w:r>
        <w:rPr>
          <w:rtl/>
        </w:rPr>
        <w:t xml:space="preserve"> בעי </w:t>
      </w:r>
      <w:proofErr w:type="spellStart"/>
      <w:r>
        <w:rPr>
          <w:rtl/>
        </w:rPr>
        <w:t>אמאי</w:t>
      </w:r>
      <w:proofErr w:type="spellEnd"/>
      <w:r>
        <w:rPr>
          <w:rtl/>
        </w:rPr>
        <w:t xml:space="preserve"> </w:t>
      </w:r>
      <w:proofErr w:type="spellStart"/>
      <w:r>
        <w:rPr>
          <w:rtl/>
        </w:rPr>
        <w:t>חשיב</w:t>
      </w:r>
      <w:proofErr w:type="spellEnd"/>
      <w:r>
        <w:rPr>
          <w:rtl/>
        </w:rPr>
        <w:t xml:space="preserve"> </w:t>
      </w:r>
      <w:proofErr w:type="spellStart"/>
      <w:r>
        <w:rPr>
          <w:rtl/>
        </w:rPr>
        <w:t>לתלאו</w:t>
      </w:r>
      <w:proofErr w:type="spellEnd"/>
      <w:r>
        <w:rPr>
          <w:rtl/>
        </w:rPr>
        <w:t xml:space="preserve"> </w:t>
      </w:r>
      <w:proofErr w:type="spellStart"/>
      <w:r>
        <w:rPr>
          <w:rtl/>
        </w:rPr>
        <w:t>במגוד</w:t>
      </w:r>
      <w:proofErr w:type="spellEnd"/>
      <w:r>
        <w:rPr>
          <w:rtl/>
        </w:rPr>
        <w:t xml:space="preserve"> מן המוכן הואיל והוא טהור ומשני </w:t>
      </w:r>
      <w:proofErr w:type="spellStart"/>
      <w:r>
        <w:rPr>
          <w:rtl/>
        </w:rPr>
        <w:t>דלגבי</w:t>
      </w:r>
      <w:proofErr w:type="spellEnd"/>
      <w:r>
        <w:rPr>
          <w:rtl/>
        </w:rPr>
        <w:t xml:space="preserve"> אשפה מוכן הוא והא דלא </w:t>
      </w:r>
      <w:proofErr w:type="spellStart"/>
      <w:r>
        <w:rPr>
          <w:rtl/>
        </w:rPr>
        <w:t>קאמר</w:t>
      </w:r>
      <w:proofErr w:type="spellEnd"/>
      <w:r>
        <w:rPr>
          <w:rtl/>
        </w:rPr>
        <w:t xml:space="preserve"> </w:t>
      </w:r>
      <w:proofErr w:type="spellStart"/>
      <w:r>
        <w:rPr>
          <w:rtl/>
        </w:rPr>
        <w:t>דלגבי</w:t>
      </w:r>
      <w:proofErr w:type="spellEnd"/>
      <w:r>
        <w:rPr>
          <w:rtl/>
        </w:rPr>
        <w:t xml:space="preserve"> אחורי הדלת מוכן הוא משום דלא </w:t>
      </w:r>
      <w:proofErr w:type="spellStart"/>
      <w:r>
        <w:rPr>
          <w:rtl/>
        </w:rPr>
        <w:t>גריע</w:t>
      </w:r>
      <w:proofErr w:type="spellEnd"/>
      <w:r>
        <w:rPr>
          <w:rtl/>
        </w:rPr>
        <w:t xml:space="preserve"> כולי האי טפי </w:t>
      </w:r>
      <w:proofErr w:type="spellStart"/>
      <w:r>
        <w:rPr>
          <w:rtl/>
        </w:rPr>
        <w:t>ממגוד</w:t>
      </w:r>
      <w:proofErr w:type="spellEnd"/>
      <w:r>
        <w:rPr>
          <w:rtl/>
        </w:rPr>
        <w:t xml:space="preserve"> </w:t>
      </w:r>
      <w:proofErr w:type="spellStart"/>
      <w:r>
        <w:rPr>
          <w:rtl/>
        </w:rPr>
        <w:t>דליהוי</w:t>
      </w:r>
      <w:proofErr w:type="spellEnd"/>
      <w:r>
        <w:rPr>
          <w:rtl/>
        </w:rPr>
        <w:t xml:space="preserve"> אינו מוכן לגביה.</w:t>
      </w:r>
    </w:p>
    <w:p w14:paraId="7ECB1C57" w14:textId="416090A8" w:rsidR="0018284A" w:rsidRDefault="00301758" w:rsidP="00301758">
      <w:pPr>
        <w:pStyle w:val="1"/>
      </w:pPr>
      <w:r>
        <w:rPr>
          <w:rtl/>
        </w:rPr>
        <w:t xml:space="preserve">דף </w:t>
      </w:r>
      <w:proofErr w:type="spellStart"/>
      <w:r>
        <w:rPr>
          <w:rtl/>
        </w:rPr>
        <w:t>כט</w:t>
      </w:r>
      <w:proofErr w:type="spellEnd"/>
      <w:r>
        <w:rPr>
          <w:rtl/>
        </w:rPr>
        <w:t xml:space="preserve"> עמוד ב</w:t>
      </w:r>
    </w:p>
    <w:tbl>
      <w:tblPr>
        <w:tblStyle w:val="a4"/>
        <w:bidiVisual/>
        <w:tblW w:w="0" w:type="auto"/>
        <w:tblLook w:val="04A0" w:firstRow="1" w:lastRow="0" w:firstColumn="1" w:lastColumn="0" w:noHBand="0" w:noVBand="1"/>
      </w:tblPr>
      <w:tblGrid>
        <w:gridCol w:w="4296"/>
        <w:gridCol w:w="4297"/>
      </w:tblGrid>
      <w:tr w:rsidR="001446D1" w14:paraId="17FF89A8" w14:textId="77777777" w:rsidTr="005047EC">
        <w:tc>
          <w:tcPr>
            <w:tcW w:w="4296" w:type="dxa"/>
          </w:tcPr>
          <w:p w14:paraId="34536461" w14:textId="77777777" w:rsidR="005047EC" w:rsidRDefault="001446D1" w:rsidP="005047EC">
            <w:pPr>
              <w:rPr>
                <w:rStyle w:val="a9"/>
                <w:rtl/>
              </w:rPr>
            </w:pPr>
            <w:r w:rsidRPr="005047EC">
              <w:rPr>
                <w:rStyle w:val="a9"/>
                <w:rFonts w:hint="cs"/>
                <w:rtl/>
              </w:rPr>
              <w:t>ה</w:t>
            </w:r>
            <w:r w:rsidRPr="005047EC">
              <w:rPr>
                <w:rStyle w:val="a9"/>
                <w:rtl/>
              </w:rPr>
              <w:t xml:space="preserve">ניחו בקופסא </w:t>
            </w:r>
            <w:r w:rsidRPr="005047EC">
              <w:rPr>
                <w:rStyle w:val="a3"/>
                <w:rFonts w:hint="cs"/>
                <w:rtl/>
              </w:rPr>
              <w:t xml:space="preserve">[=והחשיבו] </w:t>
            </w:r>
            <w:r w:rsidRPr="005047EC">
              <w:rPr>
                <w:rStyle w:val="a9"/>
                <w:rtl/>
              </w:rPr>
              <w:t xml:space="preserve">- דברי </w:t>
            </w:r>
            <w:proofErr w:type="spellStart"/>
            <w:r w:rsidRPr="005047EC">
              <w:rPr>
                <w:rStyle w:val="a9"/>
                <w:rtl/>
              </w:rPr>
              <w:t>הכל</w:t>
            </w:r>
            <w:proofErr w:type="spellEnd"/>
            <w:r w:rsidRPr="005047EC">
              <w:rPr>
                <w:rStyle w:val="a9"/>
                <w:rtl/>
              </w:rPr>
              <w:t xml:space="preserve"> טמא, לא נחלקו אלא שתלאו </w:t>
            </w:r>
            <w:proofErr w:type="spellStart"/>
            <w:r w:rsidRPr="005047EC">
              <w:rPr>
                <w:rStyle w:val="a9"/>
                <w:rtl/>
              </w:rPr>
              <w:t>במגוד</w:t>
            </w:r>
            <w:proofErr w:type="spellEnd"/>
            <w:r>
              <w:rPr>
                <w:rtl/>
              </w:rPr>
              <w:t xml:space="preserve"> </w:t>
            </w:r>
            <w:r w:rsidRPr="005047EC">
              <w:rPr>
                <w:rStyle w:val="a3"/>
                <w:rFonts w:hint="cs"/>
                <w:rtl/>
              </w:rPr>
              <w:t>[=יתד]</w:t>
            </w:r>
            <w:r>
              <w:rPr>
                <w:rFonts w:hint="cs"/>
                <w:rtl/>
              </w:rPr>
              <w:t xml:space="preserve"> </w:t>
            </w:r>
            <w:r w:rsidRPr="005047EC">
              <w:rPr>
                <w:rStyle w:val="a9"/>
                <w:rtl/>
              </w:rPr>
              <w:t>או שהניחו לאחורי הדלת</w:t>
            </w:r>
            <w:r w:rsidR="005047EC">
              <w:rPr>
                <w:rStyle w:val="a9"/>
                <w:rFonts w:hint="cs"/>
                <w:rtl/>
              </w:rPr>
              <w:t xml:space="preserve">. </w:t>
            </w:r>
          </w:p>
          <w:p w14:paraId="34198F05" w14:textId="15F35D6A" w:rsidR="001446D1" w:rsidRDefault="001446D1" w:rsidP="005047EC">
            <w:pPr>
              <w:rPr>
                <w:rtl/>
              </w:rPr>
            </w:pPr>
            <w:r>
              <w:rPr>
                <w:rtl/>
              </w:rPr>
              <w:t xml:space="preserve">רבי אליעזר סבר: </w:t>
            </w:r>
            <w:proofErr w:type="spellStart"/>
            <w:r>
              <w:rPr>
                <w:rtl/>
              </w:rPr>
              <w:t>מדלא</w:t>
            </w:r>
            <w:proofErr w:type="spellEnd"/>
            <w:r>
              <w:rPr>
                <w:rtl/>
              </w:rPr>
              <w:t xml:space="preserve"> זרקו באשפה - </w:t>
            </w:r>
            <w:proofErr w:type="spellStart"/>
            <w:r>
              <w:rPr>
                <w:rtl/>
              </w:rPr>
              <w:t>דעתיה</w:t>
            </w:r>
            <w:proofErr w:type="spellEnd"/>
            <w:r>
              <w:rPr>
                <w:rtl/>
              </w:rPr>
              <w:t xml:space="preserve"> עילויה, ומאי קרי ליה שלא מן המוכן</w:t>
            </w:r>
            <w:r>
              <w:rPr>
                <w:rFonts w:hint="cs"/>
                <w:rtl/>
              </w:rPr>
              <w:t>?</w:t>
            </w:r>
            <w:r>
              <w:rPr>
                <w:rtl/>
              </w:rPr>
              <w:t xml:space="preserve"> </w:t>
            </w:r>
            <w:proofErr w:type="spellStart"/>
            <w:r>
              <w:rPr>
                <w:rtl/>
              </w:rPr>
              <w:t>דלגבי</w:t>
            </w:r>
            <w:proofErr w:type="spellEnd"/>
            <w:r>
              <w:rPr>
                <w:rtl/>
              </w:rPr>
              <w:t xml:space="preserve"> קופסא לאו מוכן הוא. </w:t>
            </w:r>
          </w:p>
          <w:p w14:paraId="539094F9" w14:textId="77777777" w:rsidR="001446D1" w:rsidRDefault="001446D1" w:rsidP="001446D1">
            <w:pPr>
              <w:rPr>
                <w:rtl/>
              </w:rPr>
            </w:pPr>
            <w:r>
              <w:rPr>
                <w:rtl/>
              </w:rPr>
              <w:t xml:space="preserve">ורבי יהושע סבר: </w:t>
            </w:r>
            <w:proofErr w:type="spellStart"/>
            <w:r>
              <w:rPr>
                <w:rtl/>
              </w:rPr>
              <w:t>מדלא</w:t>
            </w:r>
            <w:proofErr w:type="spellEnd"/>
            <w:r>
              <w:rPr>
                <w:rtl/>
              </w:rPr>
              <w:t xml:space="preserve"> הניחו בקופסא - בטולי בטליה, ומאי קרי ליה מוכן</w:t>
            </w:r>
            <w:r>
              <w:rPr>
                <w:rFonts w:hint="cs"/>
                <w:rtl/>
              </w:rPr>
              <w:t>?</w:t>
            </w:r>
            <w:r>
              <w:rPr>
                <w:rtl/>
              </w:rPr>
              <w:t xml:space="preserve"> </w:t>
            </w:r>
            <w:proofErr w:type="spellStart"/>
            <w:r>
              <w:rPr>
                <w:rtl/>
              </w:rPr>
              <w:t>דלגבי</w:t>
            </w:r>
            <w:proofErr w:type="spellEnd"/>
            <w:r>
              <w:rPr>
                <w:rtl/>
              </w:rPr>
              <w:t xml:space="preserve"> אשפה מוכן הוא. </w:t>
            </w:r>
          </w:p>
          <w:p w14:paraId="6CAFEC58" w14:textId="77777777" w:rsidR="001446D1" w:rsidRDefault="001446D1" w:rsidP="001446D1">
            <w:pPr>
              <w:rPr>
                <w:rtl/>
              </w:rPr>
            </w:pPr>
            <w:r>
              <w:rPr>
                <w:rtl/>
              </w:rPr>
              <w:t xml:space="preserve">ורבי עקיבא, </w:t>
            </w:r>
            <w:proofErr w:type="spellStart"/>
            <w:r>
              <w:rPr>
                <w:rtl/>
              </w:rPr>
              <w:t>בתלאו</w:t>
            </w:r>
            <w:proofErr w:type="spellEnd"/>
            <w:r>
              <w:rPr>
                <w:rtl/>
              </w:rPr>
              <w:t xml:space="preserve"> </w:t>
            </w:r>
            <w:proofErr w:type="spellStart"/>
            <w:r>
              <w:rPr>
                <w:rtl/>
              </w:rPr>
              <w:t>במגוד</w:t>
            </w:r>
            <w:proofErr w:type="spellEnd"/>
            <w:r>
              <w:rPr>
                <w:rtl/>
              </w:rPr>
              <w:t xml:space="preserve"> - סבר כרבי אליעזר, בהניחו אחורי הדלת - סבר לה כרבי יהושע. </w:t>
            </w:r>
          </w:p>
        </w:tc>
        <w:tc>
          <w:tcPr>
            <w:tcW w:w="4297" w:type="dxa"/>
          </w:tcPr>
          <w:p w14:paraId="340AEEA5" w14:textId="77777777" w:rsidR="001446D1" w:rsidRPr="0018284A" w:rsidRDefault="001446D1" w:rsidP="001446D1">
            <w:pPr>
              <w:rPr>
                <w:rStyle w:val="a7"/>
                <w:rtl/>
              </w:rPr>
            </w:pPr>
            <w:r w:rsidRPr="001446D1">
              <w:rPr>
                <w:rStyle w:val="a7"/>
                <w:u w:val="single"/>
                <w:rtl/>
              </w:rPr>
              <w:t>הניחו בקופסא</w:t>
            </w:r>
            <w:r w:rsidRPr="0018284A">
              <w:rPr>
                <w:rStyle w:val="a7"/>
                <w:rtl/>
              </w:rPr>
              <w:t xml:space="preserve"> - גלי </w:t>
            </w:r>
            <w:proofErr w:type="spellStart"/>
            <w:r w:rsidRPr="0018284A">
              <w:rPr>
                <w:rStyle w:val="a7"/>
                <w:rtl/>
              </w:rPr>
              <w:t>דעתיה</w:t>
            </w:r>
            <w:proofErr w:type="spellEnd"/>
            <w:r w:rsidRPr="0018284A">
              <w:rPr>
                <w:rStyle w:val="a7"/>
                <w:rtl/>
              </w:rPr>
              <w:t xml:space="preserve"> </w:t>
            </w:r>
            <w:proofErr w:type="spellStart"/>
            <w:r w:rsidRPr="0018284A">
              <w:rPr>
                <w:rStyle w:val="a7"/>
                <w:rtl/>
              </w:rPr>
              <w:t>דחשיב</w:t>
            </w:r>
            <w:proofErr w:type="spellEnd"/>
            <w:r w:rsidRPr="0018284A">
              <w:rPr>
                <w:rStyle w:val="a7"/>
                <w:rtl/>
              </w:rPr>
              <w:t xml:space="preserve"> ליה.</w:t>
            </w:r>
          </w:p>
          <w:p w14:paraId="22720164" w14:textId="77777777" w:rsidR="001446D1" w:rsidRPr="0018284A" w:rsidRDefault="001446D1" w:rsidP="001446D1">
            <w:pPr>
              <w:rPr>
                <w:rStyle w:val="a7"/>
                <w:rtl/>
              </w:rPr>
            </w:pPr>
            <w:proofErr w:type="spellStart"/>
            <w:r w:rsidRPr="0018284A">
              <w:rPr>
                <w:rStyle w:val="a7"/>
                <w:rtl/>
              </w:rPr>
              <w:t>במגוד</w:t>
            </w:r>
            <w:proofErr w:type="spellEnd"/>
            <w:r w:rsidRPr="0018284A">
              <w:rPr>
                <w:rStyle w:val="a7"/>
                <w:rtl/>
              </w:rPr>
              <w:t xml:space="preserve"> - </w:t>
            </w:r>
            <w:proofErr w:type="spellStart"/>
            <w:r w:rsidRPr="0018284A">
              <w:rPr>
                <w:rStyle w:val="a7"/>
                <w:rtl/>
              </w:rPr>
              <w:t>קביל"א</w:t>
            </w:r>
            <w:proofErr w:type="spellEnd"/>
            <w:r w:rsidRPr="0018284A">
              <w:rPr>
                <w:rStyle w:val="a7"/>
                <w:rtl/>
              </w:rPr>
              <w:t xml:space="preserve"> +יתד, קולב+ </w:t>
            </w:r>
            <w:proofErr w:type="spellStart"/>
            <w:r w:rsidRPr="0018284A">
              <w:rPr>
                <w:rStyle w:val="a7"/>
                <w:rtl/>
              </w:rPr>
              <w:t>דגרע</w:t>
            </w:r>
            <w:proofErr w:type="spellEnd"/>
            <w:r w:rsidRPr="0018284A">
              <w:rPr>
                <w:rStyle w:val="a7"/>
                <w:rtl/>
              </w:rPr>
              <w:t xml:space="preserve"> מקופסא ועדיף מאחורי הדלת, ואחורי הדלת עדיף מזרקו לאשפה, ומוכן דר' אליעזר היינו קופסא, ושלא מן המוכן - </w:t>
            </w:r>
            <w:proofErr w:type="spellStart"/>
            <w:r w:rsidRPr="0018284A">
              <w:rPr>
                <w:rStyle w:val="a7"/>
                <w:rtl/>
              </w:rPr>
              <w:t>מגוד</w:t>
            </w:r>
            <w:proofErr w:type="spellEnd"/>
            <w:r w:rsidRPr="0018284A">
              <w:rPr>
                <w:rStyle w:val="a7"/>
                <w:rtl/>
              </w:rPr>
              <w:t xml:space="preserve"> ואחורי הדלת.</w:t>
            </w:r>
          </w:p>
          <w:p w14:paraId="0AAC1DD1" w14:textId="77777777" w:rsidR="001446D1" w:rsidRPr="0018284A" w:rsidRDefault="001446D1" w:rsidP="001446D1">
            <w:pPr>
              <w:rPr>
                <w:rStyle w:val="a7"/>
                <w:rtl/>
              </w:rPr>
            </w:pPr>
            <w:r w:rsidRPr="0018284A">
              <w:rPr>
                <w:rStyle w:val="a7"/>
                <w:rtl/>
              </w:rPr>
              <w:t xml:space="preserve">ומאי קרי ליה שלא מן המוכן - הואיל </w:t>
            </w:r>
            <w:proofErr w:type="spellStart"/>
            <w:r w:rsidRPr="0018284A">
              <w:rPr>
                <w:rStyle w:val="a7"/>
                <w:rtl/>
              </w:rPr>
              <w:t>ולר</w:t>
            </w:r>
            <w:proofErr w:type="spellEnd"/>
            <w:r w:rsidRPr="0018284A">
              <w:rPr>
                <w:rStyle w:val="a7"/>
                <w:rtl/>
              </w:rPr>
              <w:t xml:space="preserve">' אליעזר </w:t>
            </w:r>
            <w:proofErr w:type="spellStart"/>
            <w:r w:rsidRPr="0018284A">
              <w:rPr>
                <w:rStyle w:val="a7"/>
                <w:rtl/>
              </w:rPr>
              <w:t>חשיב</w:t>
            </w:r>
            <w:proofErr w:type="spellEnd"/>
            <w:r w:rsidRPr="0018284A">
              <w:rPr>
                <w:rStyle w:val="a7"/>
                <w:rtl/>
              </w:rPr>
              <w:t xml:space="preserve"> </w:t>
            </w:r>
            <w:proofErr w:type="spellStart"/>
            <w:r w:rsidRPr="0018284A">
              <w:rPr>
                <w:rStyle w:val="a7"/>
                <w:rtl/>
              </w:rPr>
              <w:t>לקבולי</w:t>
            </w:r>
            <w:proofErr w:type="spellEnd"/>
            <w:r w:rsidRPr="0018284A">
              <w:rPr>
                <w:rStyle w:val="a7"/>
                <w:rtl/>
              </w:rPr>
              <w:t xml:space="preserve"> טומאה, </w:t>
            </w:r>
            <w:proofErr w:type="spellStart"/>
            <w:r w:rsidRPr="0018284A">
              <w:rPr>
                <w:rStyle w:val="a7"/>
                <w:rtl/>
              </w:rPr>
              <w:t>דלגבי</w:t>
            </w:r>
            <w:proofErr w:type="spellEnd"/>
            <w:r w:rsidRPr="0018284A">
              <w:rPr>
                <w:rStyle w:val="a7"/>
                <w:rtl/>
              </w:rPr>
              <w:t xml:space="preserve"> קופסא לאו מוכן הוא.</w:t>
            </w:r>
          </w:p>
          <w:p w14:paraId="08008F28" w14:textId="77777777" w:rsidR="001446D1" w:rsidRPr="0018284A" w:rsidRDefault="001446D1" w:rsidP="001446D1">
            <w:pPr>
              <w:rPr>
                <w:rStyle w:val="a7"/>
                <w:rtl/>
              </w:rPr>
            </w:pPr>
            <w:r w:rsidRPr="0018284A">
              <w:rPr>
                <w:rStyle w:val="a7"/>
                <w:rtl/>
              </w:rPr>
              <w:t xml:space="preserve">ור' יהושע סבר </w:t>
            </w:r>
            <w:proofErr w:type="spellStart"/>
            <w:r w:rsidRPr="0018284A">
              <w:rPr>
                <w:rStyle w:val="a7"/>
                <w:rtl/>
              </w:rPr>
              <w:t>כו</w:t>
            </w:r>
            <w:proofErr w:type="spellEnd"/>
            <w:r w:rsidRPr="0018284A">
              <w:rPr>
                <w:rStyle w:val="a7"/>
                <w:rtl/>
              </w:rPr>
              <w:t xml:space="preserve">' - ומוכן דר' יהושע - </w:t>
            </w:r>
            <w:proofErr w:type="spellStart"/>
            <w:r w:rsidRPr="0018284A">
              <w:rPr>
                <w:rStyle w:val="a7"/>
                <w:rtl/>
              </w:rPr>
              <w:t>מגוד</w:t>
            </w:r>
            <w:proofErr w:type="spellEnd"/>
            <w:r w:rsidRPr="0018284A">
              <w:rPr>
                <w:rStyle w:val="a7"/>
                <w:rtl/>
              </w:rPr>
              <w:t xml:space="preserve"> ואחורי הדלת, ושלא מן המוכן זרקו לאשפה.</w:t>
            </w:r>
          </w:p>
          <w:p w14:paraId="188095CD" w14:textId="77777777" w:rsidR="001446D1" w:rsidRPr="0018284A" w:rsidRDefault="001446D1" w:rsidP="001446D1">
            <w:pPr>
              <w:rPr>
                <w:rStyle w:val="a7"/>
                <w:rtl/>
              </w:rPr>
            </w:pPr>
            <w:r w:rsidRPr="0018284A">
              <w:rPr>
                <w:rStyle w:val="a7"/>
                <w:rtl/>
              </w:rPr>
              <w:t xml:space="preserve">ומאי קרי ליה </w:t>
            </w:r>
            <w:proofErr w:type="spellStart"/>
            <w:r w:rsidRPr="0018284A">
              <w:rPr>
                <w:rStyle w:val="a7"/>
                <w:rtl/>
              </w:rPr>
              <w:t>למגוד</w:t>
            </w:r>
            <w:proofErr w:type="spellEnd"/>
            <w:r w:rsidRPr="0018284A">
              <w:rPr>
                <w:rStyle w:val="a7"/>
                <w:rtl/>
              </w:rPr>
              <w:t xml:space="preserve"> מוכן - הואיל </w:t>
            </w:r>
            <w:proofErr w:type="spellStart"/>
            <w:r w:rsidRPr="0018284A">
              <w:rPr>
                <w:rStyle w:val="a7"/>
                <w:rtl/>
              </w:rPr>
              <w:t>ולר</w:t>
            </w:r>
            <w:proofErr w:type="spellEnd"/>
            <w:r w:rsidRPr="0018284A">
              <w:rPr>
                <w:rStyle w:val="a7"/>
                <w:rtl/>
              </w:rPr>
              <w:t xml:space="preserve">' יהושע בטל, </w:t>
            </w:r>
            <w:proofErr w:type="spellStart"/>
            <w:r w:rsidRPr="0018284A">
              <w:rPr>
                <w:rStyle w:val="a7"/>
                <w:rtl/>
              </w:rPr>
              <w:t>דלגבי</w:t>
            </w:r>
            <w:proofErr w:type="spellEnd"/>
            <w:r w:rsidRPr="0018284A">
              <w:rPr>
                <w:rStyle w:val="a7"/>
                <w:rtl/>
              </w:rPr>
              <w:t xml:space="preserve"> אשפה </w:t>
            </w:r>
            <w:proofErr w:type="spellStart"/>
            <w:r w:rsidRPr="0018284A">
              <w:rPr>
                <w:rStyle w:val="a7"/>
                <w:rtl/>
              </w:rPr>
              <w:t>דאיירי</w:t>
            </w:r>
            <w:proofErr w:type="spellEnd"/>
            <w:r w:rsidRPr="0018284A">
              <w:rPr>
                <w:rStyle w:val="a7"/>
                <w:rtl/>
              </w:rPr>
              <w:t xml:space="preserve"> בה ר' יהושע - מוכן הוא, ור' עקיבא תלאו </w:t>
            </w:r>
            <w:proofErr w:type="spellStart"/>
            <w:r w:rsidRPr="0018284A">
              <w:rPr>
                <w:rStyle w:val="a7"/>
                <w:rtl/>
              </w:rPr>
              <w:t>במגוד</w:t>
            </w:r>
            <w:proofErr w:type="spellEnd"/>
            <w:r w:rsidRPr="0018284A">
              <w:rPr>
                <w:rStyle w:val="a7"/>
                <w:rtl/>
              </w:rPr>
              <w:t xml:space="preserve"> - קרי מוכן, ואחורי הדלת - שלא מן המוכן.</w:t>
            </w:r>
          </w:p>
        </w:tc>
      </w:tr>
      <w:tr w:rsidR="001446D1" w14:paraId="4F0A6629" w14:textId="77777777" w:rsidTr="005047EC">
        <w:tc>
          <w:tcPr>
            <w:tcW w:w="4296" w:type="dxa"/>
          </w:tcPr>
          <w:p w14:paraId="511F298F" w14:textId="77777777" w:rsidR="002D3E5B" w:rsidRDefault="001446D1" w:rsidP="001446D1">
            <w:pPr>
              <w:rPr>
                <w:rStyle w:val="a3"/>
                <w:rtl/>
              </w:rPr>
            </w:pPr>
            <w:r>
              <w:rPr>
                <w:rtl/>
              </w:rPr>
              <w:t>והדר ביה רבי עקיבא לגביה דרבי יהושע</w:t>
            </w:r>
            <w:r w:rsidR="00375FAC">
              <w:rPr>
                <w:rFonts w:hint="cs"/>
                <w:rtl/>
              </w:rPr>
              <w:t xml:space="preserve"> </w:t>
            </w:r>
            <w:r w:rsidR="00375FAC" w:rsidRPr="002D3E5B">
              <w:rPr>
                <w:rStyle w:val="a3"/>
                <w:rFonts w:hint="cs"/>
                <w:rtl/>
              </w:rPr>
              <w:t>[=ומטהר גם במוכן]</w:t>
            </w:r>
            <w:r w:rsidRPr="002D3E5B">
              <w:rPr>
                <w:rStyle w:val="a3"/>
                <w:rtl/>
              </w:rPr>
              <w:t xml:space="preserve">. </w:t>
            </w:r>
          </w:p>
          <w:p w14:paraId="41509DA4" w14:textId="39F3981B" w:rsidR="001446D1" w:rsidRDefault="001446D1" w:rsidP="001446D1">
            <w:pPr>
              <w:rPr>
                <w:rtl/>
              </w:rPr>
            </w:pPr>
            <w:r>
              <w:rPr>
                <w:rtl/>
              </w:rPr>
              <w:t xml:space="preserve">ממאי? אמר רבא: </w:t>
            </w:r>
            <w:proofErr w:type="spellStart"/>
            <w:r>
              <w:rPr>
                <w:rtl/>
              </w:rPr>
              <w:t>מדקתני</w:t>
            </w:r>
            <w:proofErr w:type="spellEnd"/>
            <w:r>
              <w:rPr>
                <w:rtl/>
              </w:rPr>
              <w:t xml:space="preserve"> </w:t>
            </w:r>
            <w:r w:rsidR="00375FAC">
              <w:rPr>
                <w:rFonts w:hint="cs"/>
                <w:rtl/>
              </w:rPr>
              <w:t>"</w:t>
            </w:r>
            <w:r>
              <w:rPr>
                <w:rtl/>
              </w:rPr>
              <w:t>פתילת הבגד</w:t>
            </w:r>
            <w:r w:rsidR="00375FAC">
              <w:rPr>
                <w:rFonts w:hint="cs"/>
                <w:rtl/>
              </w:rPr>
              <w:t>"</w:t>
            </w:r>
            <w:r>
              <w:rPr>
                <w:rtl/>
              </w:rPr>
              <w:t xml:space="preserve">, מאי </w:t>
            </w:r>
            <w:r>
              <w:rPr>
                <w:rtl/>
              </w:rPr>
              <w:lastRenderedPageBreak/>
              <w:t xml:space="preserve">איריא </w:t>
            </w:r>
            <w:proofErr w:type="spellStart"/>
            <w:r>
              <w:rPr>
                <w:rtl/>
              </w:rPr>
              <w:t>דתני</w:t>
            </w:r>
            <w:proofErr w:type="spellEnd"/>
            <w:r>
              <w:rPr>
                <w:rtl/>
              </w:rPr>
              <w:t xml:space="preserve"> פתילת הבגד, </w:t>
            </w:r>
            <w:proofErr w:type="spellStart"/>
            <w:r>
              <w:rPr>
                <w:rtl/>
              </w:rPr>
              <w:t>ליתני</w:t>
            </w:r>
            <w:proofErr w:type="spellEnd"/>
            <w:r>
              <w:rPr>
                <w:rtl/>
              </w:rPr>
              <w:t xml:space="preserve"> פתילה של בגד! מאי פתילת הבגד - </w:t>
            </w:r>
            <w:proofErr w:type="spellStart"/>
            <w:r>
              <w:rPr>
                <w:rtl/>
              </w:rPr>
              <w:t>דעדיין</w:t>
            </w:r>
            <w:proofErr w:type="spellEnd"/>
            <w:r>
              <w:rPr>
                <w:rtl/>
              </w:rPr>
              <w:t xml:space="preserve"> בגד הוא. </w:t>
            </w:r>
          </w:p>
        </w:tc>
        <w:tc>
          <w:tcPr>
            <w:tcW w:w="4297" w:type="dxa"/>
          </w:tcPr>
          <w:p w14:paraId="4CBC6B7A" w14:textId="77777777" w:rsidR="001446D1" w:rsidRPr="0018284A" w:rsidRDefault="001446D1" w:rsidP="001446D1">
            <w:pPr>
              <w:rPr>
                <w:rStyle w:val="a7"/>
                <w:rtl/>
              </w:rPr>
            </w:pPr>
            <w:r w:rsidRPr="0018284A">
              <w:rPr>
                <w:rStyle w:val="a7"/>
                <w:rtl/>
              </w:rPr>
              <w:lastRenderedPageBreak/>
              <w:t>והדר ביה ר' עקיבא לגבי ר' יהושע - ומטהר אף במוכן.</w:t>
            </w:r>
          </w:p>
          <w:p w14:paraId="73740B6C" w14:textId="77777777" w:rsidR="001446D1" w:rsidRPr="0018284A" w:rsidRDefault="001446D1" w:rsidP="001446D1">
            <w:pPr>
              <w:rPr>
                <w:rStyle w:val="a7"/>
                <w:rtl/>
              </w:rPr>
            </w:pPr>
            <w:proofErr w:type="spellStart"/>
            <w:r w:rsidRPr="0018284A">
              <w:rPr>
                <w:rStyle w:val="a7"/>
                <w:rtl/>
              </w:rPr>
              <w:t>מדקתני</w:t>
            </w:r>
            <w:proofErr w:type="spellEnd"/>
            <w:r w:rsidRPr="0018284A">
              <w:rPr>
                <w:rStyle w:val="a7"/>
                <w:rtl/>
              </w:rPr>
              <w:t xml:space="preserve"> - </w:t>
            </w:r>
            <w:proofErr w:type="spellStart"/>
            <w:r w:rsidRPr="0018284A">
              <w:rPr>
                <w:rStyle w:val="a7"/>
                <w:rtl/>
              </w:rPr>
              <w:t>במתניתין</w:t>
            </w:r>
            <w:proofErr w:type="spellEnd"/>
            <w:r w:rsidRPr="0018284A">
              <w:rPr>
                <w:rStyle w:val="a7"/>
                <w:rtl/>
              </w:rPr>
              <w:t xml:space="preserve"> פתילת הבגד </w:t>
            </w:r>
            <w:proofErr w:type="spellStart"/>
            <w:r w:rsidRPr="0018284A">
              <w:rPr>
                <w:rStyle w:val="a7"/>
                <w:rtl/>
              </w:rPr>
              <w:t>דמשמע</w:t>
            </w:r>
            <w:proofErr w:type="spellEnd"/>
            <w:r w:rsidRPr="0018284A">
              <w:rPr>
                <w:rStyle w:val="a7"/>
                <w:rtl/>
              </w:rPr>
              <w:t xml:space="preserve"> שעדיין בגד הוא קצת, וחשוב בעיניו, ואפילו הכי </w:t>
            </w:r>
            <w:proofErr w:type="spellStart"/>
            <w:r w:rsidRPr="0018284A">
              <w:rPr>
                <w:rStyle w:val="a7"/>
                <w:rtl/>
              </w:rPr>
              <w:t>קאמר</w:t>
            </w:r>
            <w:proofErr w:type="spellEnd"/>
            <w:r w:rsidRPr="0018284A">
              <w:rPr>
                <w:rStyle w:val="a7"/>
                <w:rtl/>
              </w:rPr>
              <w:t xml:space="preserve"> ר' עקיבא </w:t>
            </w:r>
            <w:proofErr w:type="spellStart"/>
            <w:r w:rsidRPr="0018284A">
              <w:rPr>
                <w:rStyle w:val="a7"/>
                <w:rtl/>
              </w:rPr>
              <w:t>במתניתין</w:t>
            </w:r>
            <w:proofErr w:type="spellEnd"/>
            <w:r w:rsidRPr="0018284A">
              <w:rPr>
                <w:rStyle w:val="a7"/>
                <w:rtl/>
              </w:rPr>
              <w:t xml:space="preserve"> </w:t>
            </w:r>
            <w:r w:rsidRPr="0018284A">
              <w:rPr>
                <w:rStyle w:val="a7"/>
                <w:rtl/>
              </w:rPr>
              <w:lastRenderedPageBreak/>
              <w:t xml:space="preserve">טהורה היא </w:t>
            </w:r>
            <w:proofErr w:type="spellStart"/>
            <w:r w:rsidRPr="0018284A">
              <w:rPr>
                <w:rStyle w:val="a7"/>
                <w:rtl/>
              </w:rPr>
              <w:t>אלמא</w:t>
            </w:r>
            <w:proofErr w:type="spellEnd"/>
            <w:r w:rsidRPr="0018284A">
              <w:rPr>
                <w:rStyle w:val="a7"/>
                <w:rtl/>
              </w:rPr>
              <w:t>: הדר ביה.</w:t>
            </w:r>
          </w:p>
          <w:p w14:paraId="45E721D9" w14:textId="77777777" w:rsidR="001446D1" w:rsidRPr="0018284A" w:rsidRDefault="001446D1" w:rsidP="001446D1">
            <w:pPr>
              <w:rPr>
                <w:rStyle w:val="a7"/>
                <w:rtl/>
              </w:rPr>
            </w:pPr>
            <w:r w:rsidRPr="0018284A">
              <w:rPr>
                <w:rStyle w:val="a7"/>
                <w:rtl/>
              </w:rPr>
              <w:t xml:space="preserve">של בגד - משמע שקפלה מבגד, הבגד - משמע שקפל הבגד עצמו שלם, </w:t>
            </w:r>
            <w:proofErr w:type="spellStart"/>
            <w:r w:rsidRPr="0018284A">
              <w:rPr>
                <w:rStyle w:val="a7"/>
                <w:rtl/>
              </w:rPr>
              <w:t>ולענין</w:t>
            </w:r>
            <w:proofErr w:type="spellEnd"/>
            <w:r w:rsidRPr="0018284A">
              <w:rPr>
                <w:rStyle w:val="a7"/>
                <w:rtl/>
              </w:rPr>
              <w:t xml:space="preserve"> הדלקה </w:t>
            </w:r>
            <w:proofErr w:type="spellStart"/>
            <w:r w:rsidRPr="0018284A">
              <w:rPr>
                <w:rStyle w:val="a7"/>
                <w:rtl/>
              </w:rPr>
              <w:t>כדאוקימנא</w:t>
            </w:r>
            <w:proofErr w:type="spellEnd"/>
            <w:r w:rsidRPr="0018284A">
              <w:rPr>
                <w:rStyle w:val="a7"/>
                <w:rtl/>
              </w:rPr>
              <w:t xml:space="preserve"> לעיל, טעמא דר' אליעזר דבעי פתילה מחורכת שתדלק יפה.</w:t>
            </w:r>
          </w:p>
        </w:tc>
      </w:tr>
    </w:tbl>
    <w:p w14:paraId="5CFE150D" w14:textId="21B1BA68" w:rsidR="00375FAC" w:rsidRDefault="002D3E5B" w:rsidP="002D3E5B">
      <w:pPr>
        <w:pStyle w:val="3"/>
      </w:pPr>
      <w:r>
        <w:rPr>
          <w:rFonts w:hint="cs"/>
          <w:rtl/>
        </w:rPr>
        <w:lastRenderedPageBreak/>
        <w:t xml:space="preserve">משנה: לא </w:t>
      </w:r>
      <w:proofErr w:type="spellStart"/>
      <w:r>
        <w:rPr>
          <w:rFonts w:hint="cs"/>
          <w:rtl/>
        </w:rPr>
        <w:t>יקוב</w:t>
      </w:r>
      <w:proofErr w:type="spellEnd"/>
      <w:r>
        <w:rPr>
          <w:rFonts w:hint="cs"/>
          <w:rtl/>
        </w:rPr>
        <w:t xml:space="preserve"> אדם שפופרת של ביצה</w:t>
      </w:r>
    </w:p>
    <w:tbl>
      <w:tblPr>
        <w:tblStyle w:val="a4"/>
        <w:bidiVisual/>
        <w:tblW w:w="0" w:type="auto"/>
        <w:tblLook w:val="04A0" w:firstRow="1" w:lastRow="0" w:firstColumn="1" w:lastColumn="0" w:noHBand="0" w:noVBand="1"/>
      </w:tblPr>
      <w:tblGrid>
        <w:gridCol w:w="4296"/>
        <w:gridCol w:w="4297"/>
      </w:tblGrid>
      <w:tr w:rsidR="00094D8F" w14:paraId="6F1EB51D" w14:textId="77777777" w:rsidTr="002D3E5B">
        <w:tc>
          <w:tcPr>
            <w:tcW w:w="4296" w:type="dxa"/>
          </w:tcPr>
          <w:p w14:paraId="1A7A6B9E" w14:textId="77777777" w:rsidR="00094D8F" w:rsidRDefault="00094D8F" w:rsidP="00094D8F">
            <w:pPr>
              <w:rPr>
                <w:rtl/>
              </w:rPr>
            </w:pPr>
            <w:r>
              <w:rPr>
                <w:rtl/>
              </w:rPr>
              <w:t xml:space="preserve">משנה. </w:t>
            </w:r>
          </w:p>
          <w:p w14:paraId="407C1C91" w14:textId="32BFAAEE" w:rsidR="002D3E5B" w:rsidRDefault="00094D8F" w:rsidP="00094D8F">
            <w:pPr>
              <w:rPr>
                <w:rStyle w:val="a8"/>
                <w:rtl/>
              </w:rPr>
            </w:pPr>
            <w:r w:rsidRPr="00094D8F">
              <w:rPr>
                <w:rStyle w:val="a8"/>
                <w:rtl/>
              </w:rPr>
              <w:t xml:space="preserve">לא </w:t>
            </w:r>
            <w:proofErr w:type="spellStart"/>
            <w:r w:rsidRPr="00094D8F">
              <w:rPr>
                <w:rStyle w:val="a8"/>
                <w:rtl/>
              </w:rPr>
              <w:t>יקוב</w:t>
            </w:r>
            <w:proofErr w:type="spellEnd"/>
            <w:r w:rsidRPr="00094D8F">
              <w:rPr>
                <w:rStyle w:val="a8"/>
                <w:rtl/>
              </w:rPr>
              <w:t xml:space="preserve"> אדם שפופרת של ביצה </w:t>
            </w:r>
            <w:proofErr w:type="spellStart"/>
            <w:r w:rsidRPr="00094D8F">
              <w:rPr>
                <w:rStyle w:val="a8"/>
                <w:rtl/>
              </w:rPr>
              <w:t>וימלאנה</w:t>
            </w:r>
            <w:proofErr w:type="spellEnd"/>
            <w:r w:rsidRPr="00094D8F">
              <w:rPr>
                <w:rStyle w:val="a8"/>
                <w:rtl/>
              </w:rPr>
              <w:t xml:space="preserve"> שמן </w:t>
            </w:r>
            <w:proofErr w:type="spellStart"/>
            <w:r w:rsidRPr="00094D8F">
              <w:rPr>
                <w:rStyle w:val="a8"/>
                <w:rtl/>
              </w:rPr>
              <w:t>ויתננה</w:t>
            </w:r>
            <w:proofErr w:type="spellEnd"/>
            <w:r w:rsidRPr="00094D8F">
              <w:rPr>
                <w:rStyle w:val="a8"/>
                <w:rtl/>
              </w:rPr>
              <w:t xml:space="preserve"> על פי הנר בשביל שתהא </w:t>
            </w:r>
            <w:proofErr w:type="spellStart"/>
            <w:r w:rsidRPr="00094D8F">
              <w:rPr>
                <w:rStyle w:val="a8"/>
                <w:rtl/>
              </w:rPr>
              <w:t>מנטפת</w:t>
            </w:r>
            <w:proofErr w:type="spellEnd"/>
            <w:r>
              <w:rPr>
                <w:rStyle w:val="a8"/>
                <w:rFonts w:hint="cs"/>
                <w:rtl/>
              </w:rPr>
              <w:t xml:space="preserve"> </w:t>
            </w:r>
            <w:r w:rsidRPr="002D3E5B">
              <w:rPr>
                <w:rStyle w:val="a3"/>
                <w:rFonts w:hint="cs"/>
                <w:rtl/>
              </w:rPr>
              <w:t>[=שמן בשבת לתוך הנר, ועל ידי כך יאריך את זמן התאורה של הנר</w:t>
            </w:r>
            <w:r w:rsidR="00D83A78">
              <w:rPr>
                <w:rStyle w:val="a3"/>
                <w:rFonts w:hint="cs"/>
                <w:rtl/>
              </w:rPr>
              <w:t>, מחשש שמא יסתפק מהשמן ויתחייב משום מכבה</w:t>
            </w:r>
            <w:r w:rsidRPr="002D3E5B">
              <w:rPr>
                <w:rStyle w:val="a3"/>
                <w:rFonts w:hint="cs"/>
                <w:rtl/>
              </w:rPr>
              <w:t>]</w:t>
            </w:r>
            <w:r w:rsidRPr="002D3E5B">
              <w:rPr>
                <w:rStyle w:val="a3"/>
                <w:rtl/>
              </w:rPr>
              <w:t xml:space="preserve">, </w:t>
            </w:r>
            <w:r w:rsidRPr="00094D8F">
              <w:rPr>
                <w:rStyle w:val="a8"/>
                <w:rtl/>
              </w:rPr>
              <w:t xml:space="preserve">ואפילו היא </w:t>
            </w:r>
            <w:r w:rsidRPr="002D3E5B">
              <w:rPr>
                <w:rStyle w:val="a3"/>
                <w:rFonts w:hint="cs"/>
                <w:rtl/>
              </w:rPr>
              <w:t>[=השפופרת]</w:t>
            </w:r>
            <w:r>
              <w:rPr>
                <w:rStyle w:val="a8"/>
                <w:rFonts w:hint="cs"/>
                <w:rtl/>
              </w:rPr>
              <w:t xml:space="preserve"> </w:t>
            </w:r>
            <w:r w:rsidRPr="00094D8F">
              <w:rPr>
                <w:rStyle w:val="a8"/>
                <w:rtl/>
              </w:rPr>
              <w:t>של חרס</w:t>
            </w:r>
            <w:r>
              <w:rPr>
                <w:rStyle w:val="a8"/>
                <w:rFonts w:hint="cs"/>
                <w:rtl/>
              </w:rPr>
              <w:t xml:space="preserve"> </w:t>
            </w:r>
            <w:r w:rsidRPr="002D3E5B">
              <w:rPr>
                <w:rStyle w:val="a3"/>
                <w:rFonts w:hint="cs"/>
                <w:rtl/>
              </w:rPr>
              <w:t>[=ולא של ביצה]</w:t>
            </w:r>
            <w:r w:rsidR="00D83A78">
              <w:rPr>
                <w:rStyle w:val="a3"/>
                <w:rFonts w:hint="cs"/>
                <w:rtl/>
              </w:rPr>
              <w:t>.</w:t>
            </w:r>
          </w:p>
          <w:p w14:paraId="657F4258" w14:textId="53BE241C" w:rsidR="00094D8F" w:rsidRDefault="00094D8F" w:rsidP="00094D8F">
            <w:pPr>
              <w:rPr>
                <w:rStyle w:val="a8"/>
                <w:rtl/>
              </w:rPr>
            </w:pPr>
            <w:r w:rsidRPr="00094D8F">
              <w:rPr>
                <w:rStyle w:val="a8"/>
                <w:rtl/>
              </w:rPr>
              <w:t xml:space="preserve">ורבי יהודה מתיר. </w:t>
            </w:r>
          </w:p>
          <w:p w14:paraId="5E2121C7" w14:textId="77777777" w:rsidR="00094D8F" w:rsidRPr="00094D8F" w:rsidRDefault="00094D8F" w:rsidP="00094D8F">
            <w:pPr>
              <w:rPr>
                <w:bCs/>
                <w:color w:val="0070C0"/>
                <w:rtl/>
              </w:rPr>
            </w:pPr>
            <w:r w:rsidRPr="00094D8F">
              <w:rPr>
                <w:rStyle w:val="a8"/>
                <w:rtl/>
              </w:rPr>
              <w:t xml:space="preserve">אבל אם חברה היוצר מתחילה </w:t>
            </w:r>
            <w:r w:rsidRPr="002D3E5B">
              <w:rPr>
                <w:rStyle w:val="a3"/>
                <w:rFonts w:hint="cs"/>
                <w:rtl/>
              </w:rPr>
              <w:t>[=לשפופרת מעל הנר]</w:t>
            </w:r>
            <w:r>
              <w:rPr>
                <w:rStyle w:val="a8"/>
                <w:rFonts w:hint="cs"/>
                <w:rtl/>
              </w:rPr>
              <w:t xml:space="preserve"> </w:t>
            </w:r>
            <w:r w:rsidRPr="00094D8F">
              <w:rPr>
                <w:rStyle w:val="a8"/>
                <w:rtl/>
              </w:rPr>
              <w:t xml:space="preserve">מותר, מפני שהוא כלי אחד. </w:t>
            </w:r>
          </w:p>
        </w:tc>
        <w:tc>
          <w:tcPr>
            <w:tcW w:w="4297" w:type="dxa"/>
          </w:tcPr>
          <w:p w14:paraId="3819BA24" w14:textId="77777777" w:rsidR="00094D8F" w:rsidRPr="0018284A" w:rsidRDefault="00094D8F" w:rsidP="00094D8F">
            <w:pPr>
              <w:rPr>
                <w:rStyle w:val="a7"/>
                <w:rtl/>
              </w:rPr>
            </w:pPr>
            <w:r w:rsidRPr="0018284A">
              <w:rPr>
                <w:rStyle w:val="a7"/>
                <w:rtl/>
              </w:rPr>
              <w:t>משנה.</w:t>
            </w:r>
          </w:p>
          <w:p w14:paraId="4E06D1AA" w14:textId="77777777" w:rsidR="00094D8F" w:rsidRPr="0018284A" w:rsidRDefault="00094D8F" w:rsidP="00094D8F">
            <w:pPr>
              <w:rPr>
                <w:rStyle w:val="a7"/>
                <w:rtl/>
              </w:rPr>
            </w:pPr>
            <w:r w:rsidRPr="00094D8F">
              <w:rPr>
                <w:rStyle w:val="a7"/>
                <w:u w:val="single"/>
                <w:rtl/>
              </w:rPr>
              <w:t xml:space="preserve">שתהא </w:t>
            </w:r>
            <w:proofErr w:type="spellStart"/>
            <w:r w:rsidRPr="00094D8F">
              <w:rPr>
                <w:rStyle w:val="a7"/>
                <w:u w:val="single"/>
                <w:rtl/>
              </w:rPr>
              <w:t>מנטפת</w:t>
            </w:r>
            <w:proofErr w:type="spellEnd"/>
            <w:r w:rsidRPr="0018284A">
              <w:rPr>
                <w:rStyle w:val="a7"/>
                <w:rtl/>
              </w:rPr>
              <w:t xml:space="preserve"> - ויתקיים הנר, שתהא השמן מטפטף כל שעה לתוך הנר, וטעמא משום גזרה, שמא יסתפק הימנו, וכיון שהקצהו לנר - חייב משום מכבה, ואפילו אותה שפופרת של חרס </w:t>
            </w:r>
            <w:proofErr w:type="spellStart"/>
            <w:r w:rsidRPr="0018284A">
              <w:rPr>
                <w:rStyle w:val="a7"/>
                <w:rtl/>
              </w:rPr>
              <w:t>דמאיסא</w:t>
            </w:r>
            <w:proofErr w:type="spellEnd"/>
            <w:r w:rsidRPr="0018284A">
              <w:rPr>
                <w:rStyle w:val="a7"/>
                <w:rtl/>
              </w:rPr>
              <w:t xml:space="preserve"> ליה </w:t>
            </w:r>
            <w:proofErr w:type="spellStart"/>
            <w:r w:rsidRPr="0018284A">
              <w:rPr>
                <w:rStyle w:val="a7"/>
                <w:rtl/>
              </w:rPr>
              <w:t>גזרינן</w:t>
            </w:r>
            <w:proofErr w:type="spellEnd"/>
            <w:r w:rsidRPr="0018284A">
              <w:rPr>
                <w:rStyle w:val="a7"/>
                <w:rtl/>
              </w:rPr>
              <w:t>.</w:t>
            </w:r>
          </w:p>
          <w:p w14:paraId="76A657BF" w14:textId="77777777" w:rsidR="00094D8F" w:rsidRPr="0018284A" w:rsidRDefault="00094D8F" w:rsidP="00094D8F">
            <w:pPr>
              <w:rPr>
                <w:rStyle w:val="a7"/>
                <w:rtl/>
              </w:rPr>
            </w:pPr>
            <w:r w:rsidRPr="00094D8F">
              <w:rPr>
                <w:rStyle w:val="a7"/>
                <w:u w:val="single"/>
                <w:rtl/>
              </w:rPr>
              <w:t>אבל אם חיברה</w:t>
            </w:r>
            <w:r w:rsidRPr="0018284A">
              <w:rPr>
                <w:rStyle w:val="a7"/>
                <w:rtl/>
              </w:rPr>
              <w:t xml:space="preserve"> - </w:t>
            </w:r>
            <w:proofErr w:type="spellStart"/>
            <w:r w:rsidRPr="0018284A">
              <w:rPr>
                <w:rStyle w:val="a7"/>
                <w:rtl/>
              </w:rPr>
              <w:t>ליכא</w:t>
            </w:r>
            <w:proofErr w:type="spellEnd"/>
            <w:r w:rsidRPr="0018284A">
              <w:rPr>
                <w:rStyle w:val="a7"/>
                <w:rtl/>
              </w:rPr>
              <w:t xml:space="preserve"> </w:t>
            </w:r>
            <w:proofErr w:type="spellStart"/>
            <w:r w:rsidRPr="0018284A">
              <w:rPr>
                <w:rStyle w:val="a7"/>
                <w:rtl/>
              </w:rPr>
              <w:t>למיחש</w:t>
            </w:r>
            <w:proofErr w:type="spellEnd"/>
            <w:r w:rsidRPr="0018284A">
              <w:rPr>
                <w:rStyle w:val="a7"/>
                <w:rtl/>
              </w:rPr>
              <w:t xml:space="preserve">, </w:t>
            </w:r>
            <w:proofErr w:type="spellStart"/>
            <w:r w:rsidRPr="0018284A">
              <w:rPr>
                <w:rStyle w:val="a7"/>
                <w:rtl/>
              </w:rPr>
              <w:t>דמשום</w:t>
            </w:r>
            <w:proofErr w:type="spellEnd"/>
            <w:r w:rsidRPr="0018284A">
              <w:rPr>
                <w:rStyle w:val="a7"/>
                <w:rtl/>
              </w:rPr>
              <w:t xml:space="preserve"> איסור שבת בדיל מיניה.</w:t>
            </w:r>
          </w:p>
          <w:p w14:paraId="6681374A" w14:textId="77777777" w:rsidR="00094D8F" w:rsidRPr="0018284A" w:rsidRDefault="00094D8F" w:rsidP="00094D8F">
            <w:pPr>
              <w:rPr>
                <w:rStyle w:val="a7"/>
                <w:rtl/>
              </w:rPr>
            </w:pPr>
            <w:proofErr w:type="spellStart"/>
            <w:r w:rsidRPr="0018284A">
              <w:rPr>
                <w:rStyle w:val="a7"/>
                <w:rtl/>
              </w:rPr>
              <w:t>ויתן</w:t>
            </w:r>
            <w:proofErr w:type="spellEnd"/>
            <w:r w:rsidRPr="0018284A">
              <w:rPr>
                <w:rStyle w:val="a7"/>
                <w:rtl/>
              </w:rPr>
              <w:t xml:space="preserve"> ראש הפתילה - השני שהוא יוצא דרך הנקב האחר שבנר לשאוב, ושמן נמשך דרך הפתילה לראש הדולק.</w:t>
            </w:r>
          </w:p>
          <w:p w14:paraId="06330A4C" w14:textId="77777777" w:rsidR="00094D8F" w:rsidRPr="0018284A" w:rsidRDefault="00094D8F" w:rsidP="00094D8F">
            <w:pPr>
              <w:rPr>
                <w:rStyle w:val="a7"/>
                <w:rtl/>
              </w:rPr>
            </w:pPr>
            <w:r w:rsidRPr="0018284A">
              <w:rPr>
                <w:rStyle w:val="a7"/>
                <w:rtl/>
              </w:rPr>
              <w:t>ורבי יהודה מתיר - דלא גזר.</w:t>
            </w:r>
          </w:p>
        </w:tc>
      </w:tr>
      <w:tr w:rsidR="00094D8F" w14:paraId="68B84E27" w14:textId="77777777" w:rsidTr="002D3E5B">
        <w:tc>
          <w:tcPr>
            <w:tcW w:w="4296" w:type="dxa"/>
          </w:tcPr>
          <w:p w14:paraId="3B81DF42" w14:textId="77777777" w:rsidR="002D3E5B" w:rsidRDefault="00094D8F" w:rsidP="00094D8F">
            <w:pPr>
              <w:rPr>
                <w:rStyle w:val="a8"/>
                <w:rtl/>
              </w:rPr>
            </w:pPr>
            <w:r w:rsidRPr="00094D8F">
              <w:rPr>
                <w:rStyle w:val="a8"/>
                <w:rtl/>
              </w:rPr>
              <w:t xml:space="preserve">לא ימלא אדם קערה של שמן </w:t>
            </w:r>
            <w:proofErr w:type="spellStart"/>
            <w:r w:rsidRPr="00094D8F">
              <w:rPr>
                <w:rStyle w:val="a8"/>
                <w:rtl/>
              </w:rPr>
              <w:t>ויתננה</w:t>
            </w:r>
            <w:proofErr w:type="spellEnd"/>
            <w:r w:rsidRPr="00094D8F">
              <w:rPr>
                <w:rStyle w:val="a8"/>
                <w:rtl/>
              </w:rPr>
              <w:t xml:space="preserve"> בצד הנר </w:t>
            </w:r>
            <w:proofErr w:type="spellStart"/>
            <w:r w:rsidRPr="00094D8F">
              <w:rPr>
                <w:rStyle w:val="a8"/>
                <w:rtl/>
              </w:rPr>
              <w:t>ויתן</w:t>
            </w:r>
            <w:proofErr w:type="spellEnd"/>
            <w:r w:rsidRPr="00094D8F">
              <w:rPr>
                <w:rStyle w:val="a8"/>
                <w:rtl/>
              </w:rPr>
              <w:t xml:space="preserve"> ראש הפתילה בתוכה בשביל שתהא שואבת, </w:t>
            </w:r>
          </w:p>
          <w:p w14:paraId="0816F986" w14:textId="7460AAB5" w:rsidR="00094D8F" w:rsidRPr="00094D8F" w:rsidRDefault="00094D8F" w:rsidP="00094D8F">
            <w:pPr>
              <w:rPr>
                <w:rStyle w:val="a8"/>
                <w:rtl/>
              </w:rPr>
            </w:pPr>
            <w:r w:rsidRPr="00094D8F">
              <w:rPr>
                <w:rStyle w:val="a8"/>
                <w:rtl/>
              </w:rPr>
              <w:t xml:space="preserve">ורבי יהודה מתיר. </w:t>
            </w:r>
          </w:p>
        </w:tc>
        <w:tc>
          <w:tcPr>
            <w:tcW w:w="4297" w:type="dxa"/>
          </w:tcPr>
          <w:p w14:paraId="746F3104" w14:textId="77777777" w:rsidR="00094D8F" w:rsidRPr="0018284A" w:rsidRDefault="00094D8F" w:rsidP="0018284A">
            <w:pPr>
              <w:rPr>
                <w:rStyle w:val="a7"/>
                <w:rtl/>
              </w:rPr>
            </w:pPr>
          </w:p>
        </w:tc>
      </w:tr>
    </w:tbl>
    <w:p w14:paraId="7E0D3B48" w14:textId="1D923FDD" w:rsidR="00D83A78" w:rsidRDefault="00D83A78" w:rsidP="00D83A78">
      <w:pPr>
        <w:pStyle w:val="3"/>
      </w:pPr>
      <w:proofErr w:type="spellStart"/>
      <w:r>
        <w:rPr>
          <w:rFonts w:hint="cs"/>
          <w:rtl/>
        </w:rPr>
        <w:t>צריכותא</w:t>
      </w:r>
      <w:proofErr w:type="spellEnd"/>
      <w:r>
        <w:rPr>
          <w:rFonts w:hint="cs"/>
          <w:rtl/>
        </w:rPr>
        <w:t xml:space="preserve"> בין המקרים השונים במשנה</w:t>
      </w:r>
    </w:p>
    <w:tbl>
      <w:tblPr>
        <w:tblStyle w:val="a4"/>
        <w:bidiVisual/>
        <w:tblW w:w="0" w:type="auto"/>
        <w:tblLook w:val="04A0" w:firstRow="1" w:lastRow="0" w:firstColumn="1" w:lastColumn="0" w:noHBand="0" w:noVBand="1"/>
      </w:tblPr>
      <w:tblGrid>
        <w:gridCol w:w="4296"/>
        <w:gridCol w:w="4297"/>
      </w:tblGrid>
      <w:tr w:rsidR="00094D8F" w14:paraId="2C547E5B" w14:textId="77777777" w:rsidTr="002D3E5B">
        <w:tc>
          <w:tcPr>
            <w:tcW w:w="4296" w:type="dxa"/>
          </w:tcPr>
          <w:p w14:paraId="019B16FF" w14:textId="77777777" w:rsidR="00094D8F" w:rsidRDefault="00094D8F" w:rsidP="00094D8F">
            <w:pPr>
              <w:rPr>
                <w:rtl/>
              </w:rPr>
            </w:pPr>
            <w:r>
              <w:rPr>
                <w:rtl/>
              </w:rPr>
              <w:t xml:space="preserve">גמרא. </w:t>
            </w:r>
          </w:p>
          <w:p w14:paraId="4F87D30B" w14:textId="77777777" w:rsidR="002D3E5B" w:rsidRDefault="00094D8F" w:rsidP="00094D8F">
            <w:pPr>
              <w:rPr>
                <w:rtl/>
              </w:rPr>
            </w:pPr>
            <w:proofErr w:type="spellStart"/>
            <w:r>
              <w:rPr>
                <w:rtl/>
              </w:rPr>
              <w:t>וצריכא</w:t>
            </w:r>
            <w:proofErr w:type="spellEnd"/>
            <w:r>
              <w:rPr>
                <w:rtl/>
              </w:rPr>
              <w:t xml:space="preserve">, </w:t>
            </w:r>
          </w:p>
          <w:p w14:paraId="3D157006" w14:textId="35B3D7D5" w:rsidR="002D3E5B" w:rsidRDefault="00094D8F" w:rsidP="00094D8F">
            <w:pPr>
              <w:rPr>
                <w:rtl/>
              </w:rPr>
            </w:pPr>
            <w:r>
              <w:rPr>
                <w:rtl/>
              </w:rPr>
              <w:t xml:space="preserve">דאי </w:t>
            </w:r>
            <w:proofErr w:type="spellStart"/>
            <w:r>
              <w:rPr>
                <w:rtl/>
              </w:rPr>
              <w:t>אשמעינן</w:t>
            </w:r>
            <w:proofErr w:type="spellEnd"/>
            <w:r>
              <w:rPr>
                <w:rtl/>
              </w:rPr>
              <w:t xml:space="preserve"> שפופרת של ביצה - בהא קאמרי רבנן </w:t>
            </w:r>
            <w:r w:rsidR="00D83A78" w:rsidRPr="00D83A78">
              <w:rPr>
                <w:rStyle w:val="a3"/>
                <w:rFonts w:hint="cs"/>
                <w:rtl/>
              </w:rPr>
              <w:t xml:space="preserve">[=שלא להדליק], </w:t>
            </w:r>
            <w:proofErr w:type="spellStart"/>
            <w:r>
              <w:rPr>
                <w:rtl/>
              </w:rPr>
              <w:t>דכיון</w:t>
            </w:r>
            <w:proofErr w:type="spellEnd"/>
            <w:r>
              <w:rPr>
                <w:rtl/>
              </w:rPr>
              <w:t xml:space="preserve"> דלא </w:t>
            </w:r>
            <w:proofErr w:type="spellStart"/>
            <w:r>
              <w:rPr>
                <w:rtl/>
              </w:rPr>
              <w:t>מאיסא</w:t>
            </w:r>
            <w:proofErr w:type="spellEnd"/>
            <w:r>
              <w:rPr>
                <w:rtl/>
              </w:rPr>
              <w:t xml:space="preserve"> - אתי </w:t>
            </w:r>
            <w:proofErr w:type="spellStart"/>
            <w:r>
              <w:rPr>
                <w:rtl/>
              </w:rPr>
              <w:t>לאסתפוקי</w:t>
            </w:r>
            <w:proofErr w:type="spellEnd"/>
            <w:r>
              <w:rPr>
                <w:rtl/>
              </w:rPr>
              <w:t xml:space="preserve"> מינה, אבל של חרס </w:t>
            </w:r>
            <w:proofErr w:type="spellStart"/>
            <w:r>
              <w:rPr>
                <w:rtl/>
              </w:rPr>
              <w:t>דמאיסא</w:t>
            </w:r>
            <w:proofErr w:type="spellEnd"/>
            <w:r>
              <w:rPr>
                <w:rtl/>
              </w:rPr>
              <w:t xml:space="preserve"> - אימא </w:t>
            </w:r>
            <w:proofErr w:type="spellStart"/>
            <w:r>
              <w:rPr>
                <w:rtl/>
              </w:rPr>
              <w:t>מודו</w:t>
            </w:r>
            <w:proofErr w:type="spellEnd"/>
            <w:r>
              <w:rPr>
                <w:rtl/>
              </w:rPr>
              <w:t xml:space="preserve"> ליה לרבי יהודה, </w:t>
            </w:r>
          </w:p>
          <w:p w14:paraId="51ACD186" w14:textId="77777777" w:rsidR="002D3E5B" w:rsidRDefault="00094D8F" w:rsidP="00094D8F">
            <w:pPr>
              <w:rPr>
                <w:rtl/>
              </w:rPr>
            </w:pPr>
            <w:r>
              <w:rPr>
                <w:rtl/>
              </w:rPr>
              <w:t xml:space="preserve">ואי </w:t>
            </w:r>
            <w:proofErr w:type="spellStart"/>
            <w:r>
              <w:rPr>
                <w:rtl/>
              </w:rPr>
              <w:t>אשמעינן</w:t>
            </w:r>
            <w:proofErr w:type="spellEnd"/>
            <w:r>
              <w:rPr>
                <w:rtl/>
              </w:rPr>
              <w:t xml:space="preserve"> של חרס - בהא </w:t>
            </w:r>
            <w:proofErr w:type="spellStart"/>
            <w:r>
              <w:rPr>
                <w:rtl/>
              </w:rPr>
              <w:t>קאמר</w:t>
            </w:r>
            <w:proofErr w:type="spellEnd"/>
            <w:r>
              <w:rPr>
                <w:rtl/>
              </w:rPr>
              <w:t xml:space="preserve"> רבי יהודה, אבל </w:t>
            </w:r>
            <w:proofErr w:type="spellStart"/>
            <w:r>
              <w:rPr>
                <w:rtl/>
              </w:rPr>
              <w:t>בההיא</w:t>
            </w:r>
            <w:proofErr w:type="spellEnd"/>
            <w:r>
              <w:rPr>
                <w:rtl/>
              </w:rPr>
              <w:t xml:space="preserve"> - אימא מודי להו </w:t>
            </w:r>
            <w:proofErr w:type="spellStart"/>
            <w:r>
              <w:rPr>
                <w:rtl/>
              </w:rPr>
              <w:t>לרבנן</w:t>
            </w:r>
            <w:proofErr w:type="spellEnd"/>
            <w:r>
              <w:rPr>
                <w:rtl/>
              </w:rPr>
              <w:t xml:space="preserve">, </w:t>
            </w:r>
          </w:p>
          <w:p w14:paraId="01343A4D" w14:textId="77777777" w:rsidR="002D3E5B" w:rsidRDefault="00094D8F" w:rsidP="00094D8F">
            <w:pPr>
              <w:rPr>
                <w:rtl/>
              </w:rPr>
            </w:pPr>
            <w:r>
              <w:rPr>
                <w:rtl/>
              </w:rPr>
              <w:t xml:space="preserve">ואי </w:t>
            </w:r>
            <w:proofErr w:type="spellStart"/>
            <w:r>
              <w:rPr>
                <w:rtl/>
              </w:rPr>
              <w:t>אשמעינן</w:t>
            </w:r>
            <w:proofErr w:type="spellEnd"/>
            <w:r>
              <w:rPr>
                <w:rtl/>
              </w:rPr>
              <w:t xml:space="preserve"> הנך תרתי - בהני </w:t>
            </w:r>
            <w:proofErr w:type="spellStart"/>
            <w:r>
              <w:rPr>
                <w:rtl/>
              </w:rPr>
              <w:t>קאמר</w:t>
            </w:r>
            <w:proofErr w:type="spellEnd"/>
            <w:r>
              <w:rPr>
                <w:rtl/>
              </w:rPr>
              <w:t xml:space="preserve"> רבי יהודה משום דלא </w:t>
            </w:r>
            <w:proofErr w:type="spellStart"/>
            <w:r>
              <w:rPr>
                <w:rtl/>
              </w:rPr>
              <w:t>מיפסק</w:t>
            </w:r>
            <w:proofErr w:type="spellEnd"/>
            <w:r>
              <w:rPr>
                <w:rtl/>
              </w:rPr>
              <w:t xml:space="preserve">, אבל קערה </w:t>
            </w:r>
            <w:proofErr w:type="spellStart"/>
            <w:r>
              <w:rPr>
                <w:rtl/>
              </w:rPr>
              <w:t>דמיפסקא</w:t>
            </w:r>
            <w:proofErr w:type="spellEnd"/>
            <w:r>
              <w:rPr>
                <w:rtl/>
              </w:rPr>
              <w:t xml:space="preserve"> - אימא מודי להו </w:t>
            </w:r>
            <w:proofErr w:type="spellStart"/>
            <w:r>
              <w:rPr>
                <w:rtl/>
              </w:rPr>
              <w:t>לרבנן</w:t>
            </w:r>
            <w:proofErr w:type="spellEnd"/>
            <w:r>
              <w:rPr>
                <w:rtl/>
              </w:rPr>
              <w:t xml:space="preserve">, </w:t>
            </w:r>
          </w:p>
          <w:p w14:paraId="35CDEC89" w14:textId="6DEEE781" w:rsidR="00094D8F" w:rsidRDefault="00094D8F" w:rsidP="00094D8F">
            <w:pPr>
              <w:rPr>
                <w:rtl/>
              </w:rPr>
            </w:pPr>
            <w:r>
              <w:rPr>
                <w:rtl/>
              </w:rPr>
              <w:t xml:space="preserve">ואי </w:t>
            </w:r>
            <w:proofErr w:type="spellStart"/>
            <w:r>
              <w:rPr>
                <w:rtl/>
              </w:rPr>
              <w:t>אשמעינן</w:t>
            </w:r>
            <w:proofErr w:type="spellEnd"/>
            <w:r>
              <w:rPr>
                <w:rtl/>
              </w:rPr>
              <w:t xml:space="preserve"> </w:t>
            </w:r>
            <w:proofErr w:type="spellStart"/>
            <w:r>
              <w:rPr>
                <w:rtl/>
              </w:rPr>
              <w:t>בההיא</w:t>
            </w:r>
            <w:proofErr w:type="spellEnd"/>
            <w:r>
              <w:rPr>
                <w:rtl/>
              </w:rPr>
              <w:t xml:space="preserve"> - </w:t>
            </w:r>
            <w:proofErr w:type="spellStart"/>
            <w:r>
              <w:rPr>
                <w:rtl/>
              </w:rPr>
              <w:t>בההיא</w:t>
            </w:r>
            <w:proofErr w:type="spellEnd"/>
            <w:r>
              <w:rPr>
                <w:rtl/>
              </w:rPr>
              <w:t xml:space="preserve"> קאמרי רבנן, אבל בהני תרתי - אימא </w:t>
            </w:r>
            <w:proofErr w:type="spellStart"/>
            <w:r>
              <w:rPr>
                <w:rtl/>
              </w:rPr>
              <w:t>מודו</w:t>
            </w:r>
            <w:proofErr w:type="spellEnd"/>
            <w:r>
              <w:rPr>
                <w:rtl/>
              </w:rPr>
              <w:t xml:space="preserve"> לרבי יהודה, </w:t>
            </w:r>
            <w:proofErr w:type="spellStart"/>
            <w:r>
              <w:rPr>
                <w:rtl/>
              </w:rPr>
              <w:t>צריכא</w:t>
            </w:r>
            <w:proofErr w:type="spellEnd"/>
            <w:r>
              <w:rPr>
                <w:rtl/>
              </w:rPr>
              <w:t xml:space="preserve">. </w:t>
            </w:r>
          </w:p>
        </w:tc>
        <w:tc>
          <w:tcPr>
            <w:tcW w:w="4297" w:type="dxa"/>
          </w:tcPr>
          <w:p w14:paraId="37F80A94" w14:textId="77777777" w:rsidR="00094D8F" w:rsidRPr="0018284A" w:rsidRDefault="00094D8F" w:rsidP="00094D8F">
            <w:pPr>
              <w:rPr>
                <w:rStyle w:val="a7"/>
                <w:rtl/>
              </w:rPr>
            </w:pPr>
            <w:r w:rsidRPr="0018284A">
              <w:rPr>
                <w:rStyle w:val="a7"/>
                <w:rtl/>
              </w:rPr>
              <w:t>גמרא.</w:t>
            </w:r>
          </w:p>
          <w:p w14:paraId="41BAA7A8" w14:textId="77777777" w:rsidR="00094D8F" w:rsidRPr="0018284A" w:rsidRDefault="00094D8F" w:rsidP="00094D8F">
            <w:pPr>
              <w:rPr>
                <w:rStyle w:val="a7"/>
                <w:rtl/>
              </w:rPr>
            </w:pPr>
            <w:r w:rsidRPr="0018284A">
              <w:rPr>
                <w:rStyle w:val="a7"/>
                <w:rtl/>
              </w:rPr>
              <w:t xml:space="preserve">דלא </w:t>
            </w:r>
            <w:proofErr w:type="spellStart"/>
            <w:r w:rsidRPr="0018284A">
              <w:rPr>
                <w:rStyle w:val="a7"/>
                <w:rtl/>
              </w:rPr>
              <w:t>מיפסק</w:t>
            </w:r>
            <w:proofErr w:type="spellEnd"/>
            <w:r w:rsidRPr="0018284A">
              <w:rPr>
                <w:rStyle w:val="a7"/>
                <w:rtl/>
              </w:rPr>
              <w:t xml:space="preserve"> - מידי, שהוא מונח בתוך חלל הנר למעלה מכיסוי.</w:t>
            </w:r>
          </w:p>
          <w:p w14:paraId="30BEB458" w14:textId="77777777" w:rsidR="00094D8F" w:rsidRPr="0018284A" w:rsidRDefault="00094D8F" w:rsidP="00094D8F">
            <w:pPr>
              <w:rPr>
                <w:rStyle w:val="a7"/>
                <w:rtl/>
              </w:rPr>
            </w:pPr>
            <w:proofErr w:type="spellStart"/>
            <w:r w:rsidRPr="0018284A">
              <w:rPr>
                <w:rStyle w:val="a7"/>
                <w:rtl/>
              </w:rPr>
              <w:t>דמפסקא</w:t>
            </w:r>
            <w:proofErr w:type="spellEnd"/>
            <w:r w:rsidRPr="0018284A">
              <w:rPr>
                <w:rStyle w:val="a7"/>
                <w:rtl/>
              </w:rPr>
              <w:t xml:space="preserve"> - שהרי אצל הנר מונחת, ויש כאן הפסק, </w:t>
            </w:r>
            <w:proofErr w:type="spellStart"/>
            <w:r w:rsidRPr="0018284A">
              <w:rPr>
                <w:rStyle w:val="a7"/>
                <w:rtl/>
              </w:rPr>
              <w:t>וליכא</w:t>
            </w:r>
            <w:proofErr w:type="spellEnd"/>
            <w:r w:rsidRPr="0018284A">
              <w:rPr>
                <w:rStyle w:val="a7"/>
                <w:rtl/>
              </w:rPr>
              <w:t xml:space="preserve"> </w:t>
            </w:r>
            <w:proofErr w:type="spellStart"/>
            <w:r w:rsidRPr="0018284A">
              <w:rPr>
                <w:rStyle w:val="a7"/>
                <w:rtl/>
              </w:rPr>
              <w:t>למימר</w:t>
            </w:r>
            <w:proofErr w:type="spellEnd"/>
            <w:r w:rsidRPr="0018284A">
              <w:rPr>
                <w:rStyle w:val="a7"/>
                <w:rtl/>
              </w:rPr>
              <w:t xml:space="preserve"> גופיה הוא, אימא מודה </w:t>
            </w:r>
            <w:proofErr w:type="spellStart"/>
            <w:r w:rsidRPr="0018284A">
              <w:rPr>
                <w:rStyle w:val="a7"/>
                <w:rtl/>
              </w:rPr>
              <w:t>דנגזור</w:t>
            </w:r>
            <w:proofErr w:type="spellEnd"/>
            <w:r w:rsidRPr="0018284A">
              <w:rPr>
                <w:rStyle w:val="a7"/>
                <w:rtl/>
              </w:rPr>
              <w:t>.</w:t>
            </w:r>
          </w:p>
          <w:p w14:paraId="1F19656B" w14:textId="77777777" w:rsidR="00094D8F" w:rsidRPr="0018284A" w:rsidRDefault="00094D8F" w:rsidP="00094D8F">
            <w:pPr>
              <w:rPr>
                <w:rStyle w:val="a7"/>
                <w:rtl/>
              </w:rPr>
            </w:pPr>
            <w:r w:rsidRPr="0018284A">
              <w:rPr>
                <w:rStyle w:val="a7"/>
                <w:rtl/>
              </w:rPr>
              <w:t>תנא אם חיברה - בעל הבית עצמו מבעוד יום, בסיד או בחרסית - מותר.</w:t>
            </w:r>
          </w:p>
        </w:tc>
      </w:tr>
    </w:tbl>
    <w:p w14:paraId="408043A6" w14:textId="77777777" w:rsidR="00A82514" w:rsidRDefault="00A82514"/>
    <w:p w14:paraId="1ACBC127" w14:textId="73874D68" w:rsidR="00D83A78" w:rsidRDefault="00D83A78" w:rsidP="00D83A78">
      <w:pPr>
        <w:pStyle w:val="3"/>
      </w:pPr>
      <w:r>
        <w:rPr>
          <w:rFonts w:hint="cs"/>
          <w:rtl/>
        </w:rPr>
        <w:t>מתי נחשב מחובר</w:t>
      </w:r>
    </w:p>
    <w:tbl>
      <w:tblPr>
        <w:tblStyle w:val="a4"/>
        <w:bidiVisual/>
        <w:tblW w:w="0" w:type="auto"/>
        <w:tblLook w:val="04A0" w:firstRow="1" w:lastRow="0" w:firstColumn="1" w:lastColumn="0" w:noHBand="0" w:noVBand="1"/>
      </w:tblPr>
      <w:tblGrid>
        <w:gridCol w:w="4296"/>
        <w:gridCol w:w="4297"/>
      </w:tblGrid>
      <w:tr w:rsidR="00A82514" w14:paraId="0701F241" w14:textId="77777777" w:rsidTr="00E916FA">
        <w:tc>
          <w:tcPr>
            <w:tcW w:w="4296" w:type="dxa"/>
          </w:tcPr>
          <w:p w14:paraId="13B001F0" w14:textId="73AD9F0D" w:rsidR="00A82514" w:rsidRDefault="00D83A78" w:rsidP="00A82514">
            <w:pPr>
              <w:rPr>
                <w:rtl/>
              </w:rPr>
            </w:pPr>
            <w:r w:rsidRPr="00D83A78">
              <w:rPr>
                <w:rStyle w:val="a3"/>
                <w:rFonts w:hint="cs"/>
                <w:rtl/>
              </w:rPr>
              <w:t xml:space="preserve">[=ציטוט המשנה:] </w:t>
            </w:r>
            <w:r w:rsidR="00A82514" w:rsidRPr="00A82514">
              <w:rPr>
                <w:rStyle w:val="a8"/>
                <w:rtl/>
              </w:rPr>
              <w:t xml:space="preserve">ואם חברה היוצר מתחלה מותר </w:t>
            </w:r>
            <w:proofErr w:type="spellStart"/>
            <w:r w:rsidR="00A82514" w:rsidRPr="00A82514">
              <w:rPr>
                <w:rStyle w:val="a8"/>
                <w:rtl/>
              </w:rPr>
              <w:t>וכו</w:t>
            </w:r>
            <w:proofErr w:type="spellEnd"/>
            <w:r w:rsidR="00A82514" w:rsidRPr="00A82514">
              <w:rPr>
                <w:rStyle w:val="a8"/>
                <w:rtl/>
              </w:rPr>
              <w:t>'.</w:t>
            </w:r>
            <w:r w:rsidR="00A82514">
              <w:rPr>
                <w:rtl/>
              </w:rPr>
              <w:t xml:space="preserve"> </w:t>
            </w:r>
          </w:p>
          <w:p w14:paraId="6247045D" w14:textId="77777777" w:rsidR="00A82514" w:rsidRDefault="00A82514" w:rsidP="00A82514">
            <w:pPr>
              <w:rPr>
                <w:rtl/>
              </w:rPr>
            </w:pPr>
            <w:r>
              <w:rPr>
                <w:rtl/>
              </w:rPr>
              <w:t xml:space="preserve">תנא: </w:t>
            </w:r>
            <w:r w:rsidRPr="00A82514">
              <w:rPr>
                <w:rStyle w:val="a8"/>
                <w:rtl/>
              </w:rPr>
              <w:t xml:space="preserve">אם חברה בסיד ובחרסית </w:t>
            </w:r>
            <w:r>
              <w:rPr>
                <w:rStyle w:val="a8"/>
                <w:rtl/>
              </w:rPr>
              <w:t>–</w:t>
            </w:r>
            <w:r w:rsidRPr="00A82514">
              <w:rPr>
                <w:rStyle w:val="a8"/>
                <w:rtl/>
              </w:rPr>
              <w:t xml:space="preserve"> מותר</w:t>
            </w:r>
            <w:r>
              <w:rPr>
                <w:rFonts w:hint="cs"/>
                <w:rtl/>
              </w:rPr>
              <w:t>.</w:t>
            </w:r>
            <w:r>
              <w:rPr>
                <w:rtl/>
              </w:rPr>
              <w:t xml:space="preserve"> </w:t>
            </w:r>
          </w:p>
          <w:p w14:paraId="597F5C1E" w14:textId="77777777" w:rsidR="00A82514" w:rsidRDefault="00A82514" w:rsidP="00A82514">
            <w:pPr>
              <w:rPr>
                <w:rtl/>
              </w:rPr>
            </w:pPr>
            <w:proofErr w:type="spellStart"/>
            <w:r>
              <w:rPr>
                <w:rtl/>
              </w:rPr>
              <w:t>והאנן</w:t>
            </w:r>
            <w:proofErr w:type="spellEnd"/>
            <w:r>
              <w:rPr>
                <w:rtl/>
              </w:rPr>
              <w:t xml:space="preserve"> יוצר תנן</w:t>
            </w:r>
            <w:r>
              <w:rPr>
                <w:rFonts w:hint="cs"/>
                <w:rtl/>
              </w:rPr>
              <w:t>?</w:t>
            </w:r>
          </w:p>
          <w:p w14:paraId="05FDE02A" w14:textId="77777777" w:rsidR="00A82514" w:rsidRPr="00A82514" w:rsidRDefault="00A82514" w:rsidP="00A82514">
            <w:pPr>
              <w:rPr>
                <w:rStyle w:val="a8"/>
                <w:bCs w:val="0"/>
                <w:color w:val="auto"/>
                <w:rtl/>
              </w:rPr>
            </w:pPr>
            <w:r>
              <w:rPr>
                <w:rtl/>
              </w:rPr>
              <w:t>מאי יוצר - כעין יוצר</w:t>
            </w:r>
            <w:r>
              <w:rPr>
                <w:rFonts w:hint="cs"/>
                <w:rtl/>
              </w:rPr>
              <w:t xml:space="preserve"> </w:t>
            </w:r>
            <w:r w:rsidRPr="00D83A78">
              <w:rPr>
                <w:rStyle w:val="a3"/>
                <w:rFonts w:hint="cs"/>
                <w:rtl/>
              </w:rPr>
              <w:t>[=שמחוברת היטב]</w:t>
            </w:r>
            <w:r w:rsidRPr="00D83A78">
              <w:rPr>
                <w:rStyle w:val="a3"/>
                <w:rtl/>
              </w:rPr>
              <w:t xml:space="preserve">. </w:t>
            </w:r>
          </w:p>
        </w:tc>
        <w:tc>
          <w:tcPr>
            <w:tcW w:w="4297" w:type="dxa"/>
          </w:tcPr>
          <w:p w14:paraId="778D68FF" w14:textId="77777777" w:rsidR="00A82514" w:rsidRPr="0018284A" w:rsidRDefault="00A82514" w:rsidP="00A82514">
            <w:pPr>
              <w:rPr>
                <w:rStyle w:val="a7"/>
                <w:rtl/>
              </w:rPr>
            </w:pPr>
            <w:r w:rsidRPr="0018284A">
              <w:rPr>
                <w:rStyle w:val="a7"/>
                <w:rtl/>
              </w:rPr>
              <w:t>כעין יוצר - שחברה שפיר.</w:t>
            </w:r>
          </w:p>
        </w:tc>
      </w:tr>
      <w:tr w:rsidR="00A82514" w14:paraId="6BB5F5C6" w14:textId="77777777" w:rsidTr="00E916FA">
        <w:tc>
          <w:tcPr>
            <w:tcW w:w="4296" w:type="dxa"/>
          </w:tcPr>
          <w:p w14:paraId="7D708094" w14:textId="77777777" w:rsidR="00D83A78" w:rsidRDefault="00A82514" w:rsidP="00A82514">
            <w:pPr>
              <w:rPr>
                <w:rStyle w:val="a8"/>
                <w:rtl/>
              </w:rPr>
            </w:pPr>
            <w:r>
              <w:rPr>
                <w:rtl/>
              </w:rPr>
              <w:t xml:space="preserve">תניא, </w:t>
            </w:r>
            <w:r w:rsidRPr="00A82514">
              <w:rPr>
                <w:rStyle w:val="a8"/>
                <w:rtl/>
              </w:rPr>
              <w:t>אמר רבי יהודה: פעם אחת שבתינו בעליית בית נתזה בלוד</w:t>
            </w:r>
            <w:r w:rsidR="00D83A78">
              <w:rPr>
                <w:rStyle w:val="a8"/>
                <w:rFonts w:hint="cs"/>
                <w:rtl/>
              </w:rPr>
              <w:t>,</w:t>
            </w:r>
            <w:r w:rsidRPr="00A82514">
              <w:rPr>
                <w:rStyle w:val="a8"/>
                <w:rtl/>
              </w:rPr>
              <w:t xml:space="preserve"> והביאו לנו שפופרת של ביצה </w:t>
            </w:r>
            <w:proofErr w:type="spellStart"/>
            <w:r w:rsidRPr="00A82514">
              <w:rPr>
                <w:rStyle w:val="a8"/>
                <w:rtl/>
              </w:rPr>
              <w:t>ומלאנוה</w:t>
            </w:r>
            <w:proofErr w:type="spellEnd"/>
            <w:r w:rsidRPr="00A82514">
              <w:rPr>
                <w:rStyle w:val="a8"/>
                <w:rtl/>
              </w:rPr>
              <w:t xml:space="preserve"> שמן ונקבנוה והנחנוה על פי הנר, והיה </w:t>
            </w:r>
            <w:r w:rsidRPr="00A82514">
              <w:rPr>
                <w:rStyle w:val="a8"/>
                <w:rtl/>
              </w:rPr>
              <w:lastRenderedPageBreak/>
              <w:t xml:space="preserve">שם רבי טרפון וזקנים ולא אמרו לנו דבר. </w:t>
            </w:r>
          </w:p>
          <w:p w14:paraId="70B76594" w14:textId="4F43F73B" w:rsidR="00A82514" w:rsidRDefault="00A82514" w:rsidP="00A82514">
            <w:pPr>
              <w:rPr>
                <w:rtl/>
              </w:rPr>
            </w:pPr>
            <w:r w:rsidRPr="00A82514">
              <w:rPr>
                <w:rStyle w:val="a8"/>
                <w:rtl/>
              </w:rPr>
              <w:t xml:space="preserve">אמרו לו: משם ראיה? שאני בית נתזה </w:t>
            </w:r>
            <w:proofErr w:type="spellStart"/>
            <w:r w:rsidRPr="00A82514">
              <w:rPr>
                <w:rStyle w:val="a8"/>
                <w:rtl/>
              </w:rPr>
              <w:t>דזריזין</w:t>
            </w:r>
            <w:proofErr w:type="spellEnd"/>
            <w:r w:rsidRPr="00A82514">
              <w:rPr>
                <w:rStyle w:val="a8"/>
                <w:rtl/>
              </w:rPr>
              <w:t xml:space="preserve"> הן.</w:t>
            </w:r>
            <w:r>
              <w:rPr>
                <w:rtl/>
              </w:rPr>
              <w:t xml:space="preserve"> </w:t>
            </w:r>
          </w:p>
        </w:tc>
        <w:tc>
          <w:tcPr>
            <w:tcW w:w="4297" w:type="dxa"/>
          </w:tcPr>
          <w:p w14:paraId="46C0C0EC" w14:textId="77777777" w:rsidR="00A82514" w:rsidRPr="0018284A" w:rsidRDefault="00A82514" w:rsidP="0018284A">
            <w:pPr>
              <w:rPr>
                <w:rStyle w:val="a7"/>
                <w:rtl/>
              </w:rPr>
            </w:pPr>
          </w:p>
        </w:tc>
      </w:tr>
    </w:tbl>
    <w:p w14:paraId="4A905083" w14:textId="1A94E0D9" w:rsidR="00D83A78" w:rsidRDefault="00D83A78" w:rsidP="00D83A78">
      <w:pPr>
        <w:pStyle w:val="3"/>
      </w:pPr>
      <w:r>
        <w:rPr>
          <w:rFonts w:hint="cs"/>
          <w:rtl/>
        </w:rPr>
        <w:t>גרירת ספסל ברצפת שיש</w:t>
      </w:r>
    </w:p>
    <w:tbl>
      <w:tblPr>
        <w:tblStyle w:val="a4"/>
        <w:bidiVisual/>
        <w:tblW w:w="0" w:type="auto"/>
        <w:tblLook w:val="04A0" w:firstRow="1" w:lastRow="0" w:firstColumn="1" w:lastColumn="0" w:noHBand="0" w:noVBand="1"/>
      </w:tblPr>
      <w:tblGrid>
        <w:gridCol w:w="4296"/>
        <w:gridCol w:w="4297"/>
      </w:tblGrid>
      <w:tr w:rsidR="00A82514" w14:paraId="2CFB246A" w14:textId="77777777" w:rsidTr="00E916FA">
        <w:tc>
          <w:tcPr>
            <w:tcW w:w="4296" w:type="dxa"/>
          </w:tcPr>
          <w:p w14:paraId="3EA2972E" w14:textId="0D09C326" w:rsidR="00A82514" w:rsidRDefault="00A82514" w:rsidP="00A82514">
            <w:pPr>
              <w:rPr>
                <w:rtl/>
              </w:rPr>
            </w:pPr>
            <w:r>
              <w:rPr>
                <w:rtl/>
              </w:rPr>
              <w:t xml:space="preserve">אבין </w:t>
            </w:r>
            <w:proofErr w:type="spellStart"/>
            <w:r>
              <w:rPr>
                <w:rtl/>
              </w:rPr>
              <w:t>ציפוראה</w:t>
            </w:r>
            <w:proofErr w:type="spellEnd"/>
            <w:r>
              <w:rPr>
                <w:rtl/>
              </w:rPr>
              <w:t xml:space="preserve"> גרר </w:t>
            </w:r>
            <w:proofErr w:type="spellStart"/>
            <w:r>
              <w:rPr>
                <w:rtl/>
              </w:rPr>
              <w:t>ספסלא</w:t>
            </w:r>
            <w:proofErr w:type="spellEnd"/>
            <w:r>
              <w:rPr>
                <w:rtl/>
              </w:rPr>
              <w:t xml:space="preserve"> </w:t>
            </w:r>
            <w:proofErr w:type="spellStart"/>
            <w:r>
              <w:rPr>
                <w:rtl/>
              </w:rPr>
              <w:t>בעיליתא</w:t>
            </w:r>
            <w:proofErr w:type="spellEnd"/>
            <w:r>
              <w:rPr>
                <w:rtl/>
              </w:rPr>
              <w:t xml:space="preserve"> </w:t>
            </w:r>
            <w:proofErr w:type="spellStart"/>
            <w:r>
              <w:rPr>
                <w:rtl/>
              </w:rPr>
              <w:t>דשישא</w:t>
            </w:r>
            <w:proofErr w:type="spellEnd"/>
            <w:r>
              <w:rPr>
                <w:rtl/>
              </w:rPr>
              <w:t xml:space="preserve"> </w:t>
            </w:r>
            <w:r w:rsidRPr="00D83A78">
              <w:rPr>
                <w:rStyle w:val="a3"/>
                <w:rFonts w:hint="cs"/>
                <w:rtl/>
              </w:rPr>
              <w:t>[=</w:t>
            </w:r>
            <w:r w:rsidR="00FF539B" w:rsidRPr="00D83A78">
              <w:rPr>
                <w:rStyle w:val="a3"/>
                <w:rFonts w:hint="cs"/>
                <w:rtl/>
              </w:rPr>
              <w:t>ש</w:t>
            </w:r>
            <w:r w:rsidRPr="00D83A78">
              <w:rPr>
                <w:rStyle w:val="a3"/>
                <w:rFonts w:hint="cs"/>
                <w:rtl/>
              </w:rPr>
              <w:t>רצפת</w:t>
            </w:r>
            <w:r w:rsidR="00FF539B" w:rsidRPr="00D83A78">
              <w:rPr>
                <w:rStyle w:val="a3"/>
                <w:rFonts w:hint="cs"/>
                <w:rtl/>
              </w:rPr>
              <w:t>ה</w:t>
            </w:r>
            <w:r w:rsidRPr="00D83A78">
              <w:rPr>
                <w:rStyle w:val="a3"/>
                <w:rFonts w:hint="cs"/>
                <w:rtl/>
              </w:rPr>
              <w:t xml:space="preserve"> שיש</w:t>
            </w:r>
            <w:r w:rsidR="00FF539B" w:rsidRPr="00D83A78">
              <w:rPr>
                <w:rStyle w:val="a3"/>
                <w:rFonts w:hint="cs"/>
                <w:rtl/>
              </w:rPr>
              <w:t>, שאין חשש לעשיית חריץ</w:t>
            </w:r>
            <w:r w:rsidRPr="00D83A78">
              <w:rPr>
                <w:rStyle w:val="a3"/>
                <w:rFonts w:hint="cs"/>
                <w:rtl/>
              </w:rPr>
              <w:t xml:space="preserve">] </w:t>
            </w:r>
            <w:r>
              <w:rPr>
                <w:rtl/>
              </w:rPr>
              <w:t xml:space="preserve">לעילא מרבי יצחק בן אלעזר, אמר ליה: אי </w:t>
            </w:r>
            <w:proofErr w:type="spellStart"/>
            <w:r>
              <w:rPr>
                <w:rtl/>
              </w:rPr>
              <w:t>שתוקי</w:t>
            </w:r>
            <w:proofErr w:type="spellEnd"/>
            <w:r>
              <w:rPr>
                <w:rtl/>
              </w:rPr>
              <w:t xml:space="preserve"> לך </w:t>
            </w:r>
            <w:proofErr w:type="spellStart"/>
            <w:r>
              <w:rPr>
                <w:rtl/>
              </w:rPr>
              <w:t>כדשתיקו</w:t>
            </w:r>
            <w:proofErr w:type="spellEnd"/>
            <w:r>
              <w:rPr>
                <w:rtl/>
              </w:rPr>
              <w:t xml:space="preserve"> ליה חבריא </w:t>
            </w:r>
            <w:r w:rsidR="00D83A78" w:rsidRPr="00D83A78">
              <w:rPr>
                <w:rStyle w:val="a3"/>
                <w:rFonts w:hint="cs"/>
                <w:rtl/>
              </w:rPr>
              <w:t>[=רבי טרפון וזקנים]</w:t>
            </w:r>
            <w:r w:rsidR="00D83A78">
              <w:rPr>
                <w:rFonts w:hint="cs"/>
                <w:rtl/>
              </w:rPr>
              <w:t xml:space="preserve"> </w:t>
            </w:r>
            <w:r>
              <w:rPr>
                <w:rtl/>
              </w:rPr>
              <w:t xml:space="preserve">לרבי יהודה </w:t>
            </w:r>
            <w:r w:rsidR="00D83A78" w:rsidRPr="00D83A78">
              <w:rPr>
                <w:rStyle w:val="a3"/>
                <w:rFonts w:hint="cs"/>
                <w:rtl/>
              </w:rPr>
              <w:t>[=שלא אמרו לו דבר כשהניח שפופרת של ביצה]</w:t>
            </w:r>
            <w:r w:rsidR="00D83A78">
              <w:rPr>
                <w:rFonts w:hint="cs"/>
                <w:rtl/>
              </w:rPr>
              <w:t xml:space="preserve"> </w:t>
            </w:r>
            <w:r>
              <w:rPr>
                <w:rtl/>
              </w:rPr>
              <w:t xml:space="preserve">נפיק מיניה </w:t>
            </w:r>
            <w:proofErr w:type="spellStart"/>
            <w:r>
              <w:rPr>
                <w:rtl/>
              </w:rPr>
              <w:t>חורבא</w:t>
            </w:r>
            <w:proofErr w:type="spellEnd"/>
            <w:r>
              <w:rPr>
                <w:rtl/>
              </w:rPr>
              <w:t xml:space="preserve">: גזירה </w:t>
            </w:r>
            <w:proofErr w:type="spellStart"/>
            <w:r>
              <w:rPr>
                <w:rtl/>
              </w:rPr>
              <w:t>עליתא</w:t>
            </w:r>
            <w:proofErr w:type="spellEnd"/>
            <w:r>
              <w:rPr>
                <w:rtl/>
              </w:rPr>
              <w:t xml:space="preserve"> </w:t>
            </w:r>
            <w:proofErr w:type="spellStart"/>
            <w:r>
              <w:rPr>
                <w:rtl/>
              </w:rPr>
              <w:t>דשישא</w:t>
            </w:r>
            <w:proofErr w:type="spellEnd"/>
            <w:r>
              <w:rPr>
                <w:rtl/>
              </w:rPr>
              <w:t xml:space="preserve"> אטו </w:t>
            </w:r>
            <w:proofErr w:type="spellStart"/>
            <w:r>
              <w:rPr>
                <w:rtl/>
              </w:rPr>
              <w:t>עליתא</w:t>
            </w:r>
            <w:proofErr w:type="spellEnd"/>
            <w:r>
              <w:rPr>
                <w:rtl/>
              </w:rPr>
              <w:t xml:space="preserve"> </w:t>
            </w:r>
            <w:proofErr w:type="spellStart"/>
            <w:r>
              <w:rPr>
                <w:rtl/>
              </w:rPr>
              <w:t>דעלמא</w:t>
            </w:r>
            <w:proofErr w:type="spellEnd"/>
            <w:r>
              <w:rPr>
                <w:rtl/>
              </w:rPr>
              <w:t xml:space="preserve">. </w:t>
            </w:r>
            <w:r w:rsidR="00FF539B" w:rsidRPr="003D5AC2">
              <w:rPr>
                <w:rStyle w:val="a3"/>
                <w:rFonts w:hint="cs"/>
                <w:rtl/>
              </w:rPr>
              <w:t>[=ובעלייה סתם אסור, כי רבי יצחק בן אלעזר פוסק כרבי יהודה האוסר גרירת ספסל]</w:t>
            </w:r>
            <w:r w:rsidR="00FF539B" w:rsidRPr="003D5AC2">
              <w:rPr>
                <w:rStyle w:val="a3"/>
                <w:rtl/>
              </w:rPr>
              <w:t>.</w:t>
            </w:r>
          </w:p>
        </w:tc>
        <w:tc>
          <w:tcPr>
            <w:tcW w:w="4297" w:type="dxa"/>
          </w:tcPr>
          <w:p w14:paraId="7E8E8910" w14:textId="77777777" w:rsidR="00A82514" w:rsidRPr="0018284A" w:rsidRDefault="00A82514" w:rsidP="00A82514">
            <w:pPr>
              <w:rPr>
                <w:rStyle w:val="a7"/>
                <w:rtl/>
              </w:rPr>
            </w:pPr>
            <w:proofErr w:type="spellStart"/>
            <w:r w:rsidRPr="0018284A">
              <w:rPr>
                <w:rStyle w:val="a7"/>
                <w:rtl/>
              </w:rPr>
              <w:t>דשישא</w:t>
            </w:r>
            <w:proofErr w:type="spellEnd"/>
            <w:r w:rsidRPr="0018284A">
              <w:rPr>
                <w:rStyle w:val="a7"/>
                <w:rtl/>
              </w:rPr>
              <w:t xml:space="preserve"> - רצפה של שיש, דלא עביד בה חריץ.</w:t>
            </w:r>
          </w:p>
          <w:p w14:paraId="3D2D2459" w14:textId="77777777" w:rsidR="00A82514" w:rsidRPr="0018284A" w:rsidRDefault="00A82514" w:rsidP="00A82514">
            <w:pPr>
              <w:rPr>
                <w:rStyle w:val="a7"/>
                <w:rtl/>
              </w:rPr>
            </w:pPr>
            <w:r w:rsidRPr="0018284A">
              <w:rPr>
                <w:rStyle w:val="a7"/>
                <w:rtl/>
              </w:rPr>
              <w:t>לעילא מר' יצחק - לפניו.</w:t>
            </w:r>
          </w:p>
          <w:p w14:paraId="07D835CA" w14:textId="77777777" w:rsidR="00A82514" w:rsidRPr="0018284A" w:rsidRDefault="00A82514" w:rsidP="00A82514">
            <w:pPr>
              <w:rPr>
                <w:rStyle w:val="a7"/>
                <w:rtl/>
              </w:rPr>
            </w:pPr>
            <w:proofErr w:type="spellStart"/>
            <w:r w:rsidRPr="0018284A">
              <w:rPr>
                <w:rStyle w:val="a7"/>
                <w:rtl/>
              </w:rPr>
              <w:t>כדשתיקו</w:t>
            </w:r>
            <w:proofErr w:type="spellEnd"/>
            <w:r w:rsidRPr="0018284A">
              <w:rPr>
                <w:rStyle w:val="a7"/>
                <w:rtl/>
              </w:rPr>
              <w:t xml:space="preserve"> ליה חבריא - ר' טרפון וזקנים, שמפני שלא אמרו לו דבר דימה, והעיד </w:t>
            </w:r>
            <w:proofErr w:type="spellStart"/>
            <w:r w:rsidRPr="0018284A">
              <w:rPr>
                <w:rStyle w:val="a7"/>
                <w:rtl/>
              </w:rPr>
              <w:t>דמותר</w:t>
            </w:r>
            <w:proofErr w:type="spellEnd"/>
            <w:r w:rsidRPr="0018284A">
              <w:rPr>
                <w:rStyle w:val="a7"/>
                <w:rtl/>
              </w:rPr>
              <w:t>.</w:t>
            </w:r>
          </w:p>
          <w:p w14:paraId="0C94367E" w14:textId="77777777" w:rsidR="00A82514" w:rsidRPr="0018284A" w:rsidRDefault="00A82514" w:rsidP="00A82514">
            <w:pPr>
              <w:rPr>
                <w:rStyle w:val="a7"/>
                <w:rtl/>
              </w:rPr>
            </w:pPr>
            <w:r w:rsidRPr="0018284A">
              <w:rPr>
                <w:rStyle w:val="a7"/>
                <w:rtl/>
              </w:rPr>
              <w:t xml:space="preserve">נפק מיניה חורבה - וינהגו היתר בדבר, ור' יצחק </w:t>
            </w:r>
            <w:proofErr w:type="spellStart"/>
            <w:r w:rsidRPr="0018284A">
              <w:rPr>
                <w:rStyle w:val="a7"/>
                <w:rtl/>
              </w:rPr>
              <w:t>סבירא</w:t>
            </w:r>
            <w:proofErr w:type="spellEnd"/>
            <w:r w:rsidRPr="0018284A">
              <w:rPr>
                <w:rStyle w:val="a7"/>
                <w:rtl/>
              </w:rPr>
              <w:t xml:space="preserve"> ליה כר' יהודה </w:t>
            </w:r>
            <w:proofErr w:type="spellStart"/>
            <w:r w:rsidRPr="0018284A">
              <w:rPr>
                <w:rStyle w:val="a7"/>
                <w:rtl/>
              </w:rPr>
              <w:t>דדבר</w:t>
            </w:r>
            <w:proofErr w:type="spellEnd"/>
            <w:r w:rsidRPr="0018284A">
              <w:rPr>
                <w:rStyle w:val="a7"/>
                <w:rtl/>
              </w:rPr>
              <w:t xml:space="preserve"> שאין </w:t>
            </w:r>
            <w:proofErr w:type="spellStart"/>
            <w:r w:rsidRPr="0018284A">
              <w:rPr>
                <w:rStyle w:val="a7"/>
                <w:rtl/>
              </w:rPr>
              <w:t>מתכוין</w:t>
            </w:r>
            <w:proofErr w:type="spellEnd"/>
            <w:r w:rsidRPr="0018284A">
              <w:rPr>
                <w:rStyle w:val="a7"/>
                <w:rtl/>
              </w:rPr>
              <w:t xml:space="preserve"> אסור, ואף על גב </w:t>
            </w:r>
            <w:proofErr w:type="spellStart"/>
            <w:r w:rsidRPr="0018284A">
              <w:rPr>
                <w:rStyle w:val="a7"/>
                <w:rtl/>
              </w:rPr>
              <w:t>דבשייש</w:t>
            </w:r>
            <w:proofErr w:type="spellEnd"/>
            <w:r w:rsidRPr="0018284A">
              <w:rPr>
                <w:rStyle w:val="a7"/>
                <w:rtl/>
              </w:rPr>
              <w:t xml:space="preserve"> לא עביד חריץ - גזר אטו </w:t>
            </w:r>
            <w:proofErr w:type="spellStart"/>
            <w:r w:rsidRPr="0018284A">
              <w:rPr>
                <w:rStyle w:val="a7"/>
                <w:rtl/>
              </w:rPr>
              <w:t>עיליתא</w:t>
            </w:r>
            <w:proofErr w:type="spellEnd"/>
            <w:r w:rsidRPr="0018284A">
              <w:rPr>
                <w:rStyle w:val="a7"/>
                <w:rtl/>
              </w:rPr>
              <w:t xml:space="preserve"> </w:t>
            </w:r>
            <w:proofErr w:type="spellStart"/>
            <w:r w:rsidRPr="0018284A">
              <w:rPr>
                <w:rStyle w:val="a7"/>
                <w:rtl/>
              </w:rPr>
              <w:t>דעלמא</w:t>
            </w:r>
            <w:proofErr w:type="spellEnd"/>
            <w:r w:rsidRPr="0018284A">
              <w:rPr>
                <w:rStyle w:val="a7"/>
                <w:rtl/>
              </w:rPr>
              <w:t>.</w:t>
            </w:r>
          </w:p>
        </w:tc>
      </w:tr>
    </w:tbl>
    <w:p w14:paraId="3F61C7C8" w14:textId="214E20B5" w:rsidR="00D83A78" w:rsidRDefault="00D83A78" w:rsidP="00D83A78">
      <w:pPr>
        <w:pStyle w:val="3"/>
      </w:pPr>
      <w:r>
        <w:rPr>
          <w:rFonts w:hint="cs"/>
          <w:rtl/>
        </w:rPr>
        <w:t>גרירת ספסלים קטנים</w:t>
      </w:r>
    </w:p>
    <w:tbl>
      <w:tblPr>
        <w:tblStyle w:val="a4"/>
        <w:bidiVisual/>
        <w:tblW w:w="0" w:type="auto"/>
        <w:tblLook w:val="04A0" w:firstRow="1" w:lastRow="0" w:firstColumn="1" w:lastColumn="0" w:noHBand="0" w:noVBand="1"/>
      </w:tblPr>
      <w:tblGrid>
        <w:gridCol w:w="4296"/>
        <w:gridCol w:w="4297"/>
      </w:tblGrid>
      <w:tr w:rsidR="00E71DB1" w14:paraId="613C62E1" w14:textId="77777777" w:rsidTr="00E916FA">
        <w:tc>
          <w:tcPr>
            <w:tcW w:w="4296" w:type="dxa"/>
          </w:tcPr>
          <w:p w14:paraId="39B0C987" w14:textId="77777777" w:rsidR="00E71DB1" w:rsidRDefault="00E71DB1" w:rsidP="00E71DB1">
            <w:pPr>
              <w:rPr>
                <w:rtl/>
              </w:rPr>
            </w:pPr>
            <w:r>
              <w:rPr>
                <w:rtl/>
              </w:rPr>
              <w:t xml:space="preserve">ריש כנישתא </w:t>
            </w:r>
            <w:proofErr w:type="spellStart"/>
            <w:r>
              <w:rPr>
                <w:rtl/>
              </w:rPr>
              <w:t>דבצרה</w:t>
            </w:r>
            <w:proofErr w:type="spellEnd"/>
            <w:r>
              <w:rPr>
                <w:rtl/>
              </w:rPr>
              <w:t xml:space="preserve"> גרר </w:t>
            </w:r>
            <w:proofErr w:type="spellStart"/>
            <w:r>
              <w:rPr>
                <w:rtl/>
              </w:rPr>
              <w:t>ספסלא</w:t>
            </w:r>
            <w:proofErr w:type="spellEnd"/>
            <w:r>
              <w:rPr>
                <w:rtl/>
              </w:rPr>
              <w:t xml:space="preserve"> לעילא מרבי ירמיה רבה</w:t>
            </w:r>
            <w:r>
              <w:rPr>
                <w:rFonts w:hint="cs"/>
                <w:rtl/>
              </w:rPr>
              <w:t>.</w:t>
            </w:r>
          </w:p>
          <w:p w14:paraId="4E3023C6" w14:textId="77777777" w:rsidR="00E71DB1" w:rsidRDefault="00E71DB1" w:rsidP="00E71DB1">
            <w:pPr>
              <w:rPr>
                <w:rtl/>
              </w:rPr>
            </w:pPr>
            <w:r>
              <w:rPr>
                <w:rtl/>
              </w:rPr>
              <w:t xml:space="preserve">אמר ליה: כמאן </w:t>
            </w:r>
            <w:r w:rsidRPr="00F71F9B">
              <w:rPr>
                <w:rStyle w:val="a3"/>
                <w:rFonts w:hint="cs"/>
                <w:rtl/>
              </w:rPr>
              <w:t xml:space="preserve">[=אתה נוהג להתיר זאת] </w:t>
            </w:r>
            <w:r>
              <w:rPr>
                <w:rtl/>
              </w:rPr>
              <w:t xml:space="preserve">- כרבי שמעון? </w:t>
            </w:r>
            <w:proofErr w:type="spellStart"/>
            <w:r>
              <w:rPr>
                <w:rtl/>
              </w:rPr>
              <w:t>אימר</w:t>
            </w:r>
            <w:proofErr w:type="spellEnd"/>
            <w:r>
              <w:rPr>
                <w:rtl/>
              </w:rPr>
              <w:t xml:space="preserve"> </w:t>
            </w:r>
            <w:proofErr w:type="spellStart"/>
            <w:r>
              <w:rPr>
                <w:rtl/>
              </w:rPr>
              <w:t>דאמר</w:t>
            </w:r>
            <w:proofErr w:type="spellEnd"/>
            <w:r>
              <w:rPr>
                <w:rtl/>
              </w:rPr>
              <w:t xml:space="preserve"> רבי שמעון </w:t>
            </w:r>
            <w:r>
              <w:rPr>
                <w:rStyle w:val="a3"/>
                <w:rFonts w:hint="cs"/>
                <w:rtl/>
              </w:rPr>
              <w:t>[=להתיר גרירת ספסל</w:t>
            </w:r>
            <w:r w:rsidRPr="00AA5D74">
              <w:rPr>
                <w:rStyle w:val="a3"/>
                <w:rFonts w:hint="cs"/>
                <w:rtl/>
              </w:rPr>
              <w:t>]</w:t>
            </w:r>
            <w:r w:rsidRPr="00AA5D74">
              <w:rPr>
                <w:rStyle w:val="a3"/>
                <w:rtl/>
              </w:rPr>
              <w:t xml:space="preserve"> </w:t>
            </w:r>
            <w:r>
              <w:rPr>
                <w:rtl/>
              </w:rPr>
              <w:t>בגדולים, דלא אפשר</w:t>
            </w:r>
            <w:r>
              <w:rPr>
                <w:rFonts w:hint="cs"/>
                <w:rtl/>
              </w:rPr>
              <w:t xml:space="preserve"> </w:t>
            </w:r>
            <w:r w:rsidRPr="00AA5D74">
              <w:rPr>
                <w:rStyle w:val="a3"/>
                <w:rFonts w:hint="cs"/>
                <w:rtl/>
              </w:rPr>
              <w:t>[=כי הספסל גדול וכבד]</w:t>
            </w:r>
            <w:r>
              <w:rPr>
                <w:rtl/>
              </w:rPr>
              <w:t xml:space="preserve">, בקטנים מי אמר? </w:t>
            </w:r>
          </w:p>
        </w:tc>
        <w:tc>
          <w:tcPr>
            <w:tcW w:w="4297" w:type="dxa"/>
          </w:tcPr>
          <w:p w14:paraId="27D933B4" w14:textId="77777777" w:rsidR="00E71DB1" w:rsidRPr="0018284A" w:rsidRDefault="00E71DB1" w:rsidP="00E71DB1">
            <w:pPr>
              <w:rPr>
                <w:rStyle w:val="a7"/>
                <w:rtl/>
              </w:rPr>
            </w:pPr>
            <w:r w:rsidRPr="0018284A">
              <w:rPr>
                <w:rStyle w:val="a7"/>
                <w:rtl/>
              </w:rPr>
              <w:t>ריש כנישתא - מפטיר כנסיות, המכניס ומוציא ומיישב תלמידים ותינוקות.</w:t>
            </w:r>
          </w:p>
          <w:p w14:paraId="52A152E3" w14:textId="77777777" w:rsidR="00E71DB1" w:rsidRPr="0018284A" w:rsidRDefault="00E71DB1" w:rsidP="00E71DB1">
            <w:pPr>
              <w:rPr>
                <w:rStyle w:val="a7"/>
                <w:rtl/>
              </w:rPr>
            </w:pPr>
            <w:proofErr w:type="spellStart"/>
            <w:r w:rsidRPr="0018284A">
              <w:rPr>
                <w:rStyle w:val="a7"/>
                <w:rtl/>
              </w:rPr>
              <w:t>דבצרה</w:t>
            </w:r>
            <w:proofErr w:type="spellEnd"/>
            <w:r w:rsidRPr="0018284A">
              <w:rPr>
                <w:rStyle w:val="a7"/>
                <w:rtl/>
              </w:rPr>
              <w:t xml:space="preserve"> - שם מקום כי זבח לה' בבצרה (ישעיה לד).</w:t>
            </w:r>
          </w:p>
          <w:p w14:paraId="11F5A7C8" w14:textId="77777777" w:rsidR="00E71DB1" w:rsidRPr="0018284A" w:rsidRDefault="00E71DB1" w:rsidP="00E71DB1">
            <w:pPr>
              <w:rPr>
                <w:rStyle w:val="a7"/>
                <w:rtl/>
              </w:rPr>
            </w:pPr>
            <w:r w:rsidRPr="0018284A">
              <w:rPr>
                <w:rStyle w:val="a7"/>
                <w:rtl/>
              </w:rPr>
              <w:t xml:space="preserve">כר' שמעון - </w:t>
            </w:r>
            <w:proofErr w:type="spellStart"/>
            <w:r w:rsidRPr="0018284A">
              <w:rPr>
                <w:rStyle w:val="a7"/>
                <w:rtl/>
              </w:rPr>
              <w:t>דאמר</w:t>
            </w:r>
            <w:proofErr w:type="spellEnd"/>
            <w:r w:rsidRPr="0018284A">
              <w:rPr>
                <w:rStyle w:val="a7"/>
                <w:rtl/>
              </w:rPr>
              <w:t xml:space="preserve"> גורר אדם.</w:t>
            </w:r>
          </w:p>
          <w:p w14:paraId="18326AEA" w14:textId="77777777" w:rsidR="00E71DB1" w:rsidRPr="0018284A" w:rsidRDefault="00E71DB1" w:rsidP="00E71DB1">
            <w:pPr>
              <w:rPr>
                <w:rStyle w:val="a7"/>
                <w:rtl/>
              </w:rPr>
            </w:pPr>
            <w:r w:rsidRPr="0018284A">
              <w:rPr>
                <w:rStyle w:val="a7"/>
                <w:rtl/>
              </w:rPr>
              <w:t>דלא אפשר - אל</w:t>
            </w:r>
            <w:r>
              <w:rPr>
                <w:rStyle w:val="a7"/>
                <w:rtl/>
              </w:rPr>
              <w:t xml:space="preserve">א בגרירה, שאין יכול </w:t>
            </w:r>
            <w:proofErr w:type="spellStart"/>
            <w:r>
              <w:rPr>
                <w:rStyle w:val="a7"/>
                <w:rtl/>
              </w:rPr>
              <w:t>ליטלן</w:t>
            </w:r>
            <w:proofErr w:type="spellEnd"/>
            <w:r>
              <w:rPr>
                <w:rStyle w:val="a7"/>
                <w:rtl/>
              </w:rPr>
              <w:t xml:space="preserve"> בידו.</w:t>
            </w:r>
          </w:p>
        </w:tc>
      </w:tr>
      <w:tr w:rsidR="001D0FA1" w14:paraId="1D9A38DF" w14:textId="77777777" w:rsidTr="00E916FA">
        <w:tc>
          <w:tcPr>
            <w:tcW w:w="4296" w:type="dxa"/>
          </w:tcPr>
          <w:p w14:paraId="64AA43B4" w14:textId="77777777" w:rsidR="001D0FA1" w:rsidRDefault="001D0FA1" w:rsidP="001D0FA1">
            <w:pPr>
              <w:rPr>
                <w:rtl/>
              </w:rPr>
            </w:pPr>
            <w:proofErr w:type="spellStart"/>
            <w:r>
              <w:rPr>
                <w:rtl/>
              </w:rPr>
              <w:t>ופליגא</w:t>
            </w:r>
            <w:proofErr w:type="spellEnd"/>
            <w:r>
              <w:rPr>
                <w:rtl/>
              </w:rPr>
              <w:t xml:space="preserve"> </w:t>
            </w:r>
            <w:proofErr w:type="spellStart"/>
            <w:r>
              <w:rPr>
                <w:rtl/>
              </w:rPr>
              <w:t>דעולא</w:t>
            </w:r>
            <w:proofErr w:type="spellEnd"/>
            <w:r>
              <w:rPr>
                <w:rtl/>
              </w:rPr>
              <w:t xml:space="preserve">, </w:t>
            </w:r>
            <w:proofErr w:type="spellStart"/>
            <w:r>
              <w:rPr>
                <w:rtl/>
              </w:rPr>
              <w:t>דאמר</w:t>
            </w:r>
            <w:proofErr w:type="spellEnd"/>
            <w:r>
              <w:rPr>
                <w:rtl/>
              </w:rPr>
              <w:t xml:space="preserve"> </w:t>
            </w:r>
            <w:proofErr w:type="spellStart"/>
            <w:r>
              <w:rPr>
                <w:rtl/>
              </w:rPr>
              <w:t>עולא</w:t>
            </w:r>
            <w:proofErr w:type="spellEnd"/>
            <w:r>
              <w:rPr>
                <w:rtl/>
              </w:rPr>
              <w:t xml:space="preserve">: </w:t>
            </w:r>
            <w:r w:rsidRPr="001D0FA1">
              <w:rPr>
                <w:rStyle w:val="a9"/>
                <w:rtl/>
              </w:rPr>
              <w:t xml:space="preserve">מחלוקת </w:t>
            </w:r>
            <w:r w:rsidR="00FF539B" w:rsidRPr="00F71F9B">
              <w:rPr>
                <w:rStyle w:val="a3"/>
                <w:rFonts w:hint="cs"/>
                <w:rtl/>
              </w:rPr>
              <w:t xml:space="preserve">[=שבין ר' יהודה ורבי שמעון לגבי גרירת ספסל] </w:t>
            </w:r>
            <w:r w:rsidRPr="001D0FA1">
              <w:rPr>
                <w:rStyle w:val="a9"/>
                <w:rtl/>
              </w:rPr>
              <w:t xml:space="preserve">- בקטנים, אבל בגדולים </w:t>
            </w:r>
            <w:r w:rsidR="00FF539B" w:rsidRPr="00F71F9B">
              <w:rPr>
                <w:rStyle w:val="a3"/>
                <w:rFonts w:hint="cs"/>
                <w:rtl/>
              </w:rPr>
              <w:t xml:space="preserve">[=שקשה להרים] </w:t>
            </w:r>
            <w:r w:rsidRPr="001D0FA1">
              <w:rPr>
                <w:rStyle w:val="a9"/>
                <w:rtl/>
              </w:rPr>
              <w:t xml:space="preserve">- דברי </w:t>
            </w:r>
            <w:proofErr w:type="spellStart"/>
            <w:r w:rsidRPr="001D0FA1">
              <w:rPr>
                <w:rStyle w:val="a9"/>
                <w:rtl/>
              </w:rPr>
              <w:t>הכל</w:t>
            </w:r>
            <w:proofErr w:type="spellEnd"/>
            <w:r w:rsidRPr="001D0FA1">
              <w:rPr>
                <w:rStyle w:val="a9"/>
                <w:rtl/>
              </w:rPr>
              <w:t xml:space="preserve"> מותר.</w:t>
            </w:r>
          </w:p>
        </w:tc>
        <w:tc>
          <w:tcPr>
            <w:tcW w:w="4297" w:type="dxa"/>
          </w:tcPr>
          <w:p w14:paraId="72F434CB" w14:textId="77777777" w:rsidR="001D0FA1" w:rsidRPr="0018284A" w:rsidRDefault="001D0FA1" w:rsidP="001D0FA1">
            <w:pPr>
              <w:rPr>
                <w:rStyle w:val="a7"/>
                <w:rtl/>
              </w:rPr>
            </w:pPr>
            <w:r w:rsidRPr="0018284A">
              <w:rPr>
                <w:rStyle w:val="a7"/>
                <w:rtl/>
              </w:rPr>
              <w:t xml:space="preserve">מחלוקת בקטנים - ואף על גב </w:t>
            </w:r>
            <w:proofErr w:type="spellStart"/>
            <w:r w:rsidRPr="0018284A">
              <w:rPr>
                <w:rStyle w:val="a7"/>
                <w:rtl/>
              </w:rPr>
              <w:t>דאפשר</w:t>
            </w:r>
            <w:proofErr w:type="spellEnd"/>
            <w:r w:rsidRPr="0018284A">
              <w:rPr>
                <w:rStyle w:val="a7"/>
                <w:rtl/>
              </w:rPr>
              <w:t xml:space="preserve"> בטלטול - שרי ר' שמעון, הואיל ואין </w:t>
            </w:r>
            <w:proofErr w:type="spellStart"/>
            <w:r w:rsidRPr="0018284A">
              <w:rPr>
                <w:rStyle w:val="a7"/>
                <w:rtl/>
              </w:rPr>
              <w:t>מתכוין</w:t>
            </w:r>
            <w:proofErr w:type="spellEnd"/>
            <w:r w:rsidRPr="0018284A">
              <w:rPr>
                <w:rStyle w:val="a7"/>
                <w:rtl/>
              </w:rPr>
              <w:t xml:space="preserve"> לחריץ, ור' יהודה סבר: כיון </w:t>
            </w:r>
            <w:proofErr w:type="spellStart"/>
            <w:r w:rsidRPr="0018284A">
              <w:rPr>
                <w:rStyle w:val="a7"/>
                <w:rtl/>
              </w:rPr>
              <w:t>דאפשר</w:t>
            </w:r>
            <w:proofErr w:type="spellEnd"/>
            <w:r w:rsidRPr="0018284A">
              <w:rPr>
                <w:rStyle w:val="a7"/>
                <w:rtl/>
              </w:rPr>
              <w:t xml:space="preserve"> - אסור.</w:t>
            </w:r>
          </w:p>
        </w:tc>
      </w:tr>
      <w:tr w:rsidR="001D0FA1" w14:paraId="76FD6D2D" w14:textId="77777777" w:rsidTr="00E916FA">
        <w:tc>
          <w:tcPr>
            <w:tcW w:w="4296" w:type="dxa"/>
          </w:tcPr>
          <w:p w14:paraId="408496DB" w14:textId="77777777" w:rsidR="001D0FA1" w:rsidRDefault="001D0FA1" w:rsidP="001D0FA1">
            <w:pPr>
              <w:rPr>
                <w:rtl/>
              </w:rPr>
            </w:pPr>
            <w:proofErr w:type="spellStart"/>
            <w:r>
              <w:rPr>
                <w:rtl/>
              </w:rPr>
              <w:t>מתיב</w:t>
            </w:r>
            <w:proofErr w:type="spellEnd"/>
            <w:r>
              <w:rPr>
                <w:rtl/>
              </w:rPr>
              <w:t xml:space="preserve"> רב יוסף, </w:t>
            </w:r>
            <w:r w:rsidRPr="001D0FA1">
              <w:rPr>
                <w:rStyle w:val="a8"/>
                <w:rtl/>
              </w:rPr>
              <w:t xml:space="preserve">רבי שמעון אומר: גורר אדם מטה </w:t>
            </w:r>
            <w:proofErr w:type="spellStart"/>
            <w:r w:rsidRPr="001D0FA1">
              <w:rPr>
                <w:rStyle w:val="a8"/>
                <w:rtl/>
              </w:rPr>
              <w:t>כסא</w:t>
            </w:r>
            <w:proofErr w:type="spellEnd"/>
            <w:r w:rsidRPr="001D0FA1">
              <w:rPr>
                <w:rStyle w:val="a8"/>
                <w:rtl/>
              </w:rPr>
              <w:t xml:space="preserve"> וספסל</w:t>
            </w:r>
            <w:r w:rsidR="009625AB">
              <w:rPr>
                <w:rStyle w:val="a8"/>
                <w:rFonts w:hint="cs"/>
                <w:rtl/>
              </w:rPr>
              <w:t>,</w:t>
            </w:r>
            <w:r w:rsidRPr="001D0FA1">
              <w:rPr>
                <w:rStyle w:val="a8"/>
                <w:rtl/>
              </w:rPr>
              <w:t xml:space="preserve"> ובלבד שלא </w:t>
            </w:r>
            <w:proofErr w:type="spellStart"/>
            <w:r w:rsidRPr="001D0FA1">
              <w:rPr>
                <w:rStyle w:val="a8"/>
                <w:rtl/>
              </w:rPr>
              <w:t>יתכוין</w:t>
            </w:r>
            <w:proofErr w:type="spellEnd"/>
            <w:r w:rsidRPr="001D0FA1">
              <w:rPr>
                <w:rStyle w:val="a8"/>
                <w:rtl/>
              </w:rPr>
              <w:t xml:space="preserve"> לעשות חריץ.</w:t>
            </w:r>
            <w:r>
              <w:rPr>
                <w:rtl/>
              </w:rPr>
              <w:t xml:space="preserve"> </w:t>
            </w:r>
            <w:proofErr w:type="spellStart"/>
            <w:r>
              <w:rPr>
                <w:rtl/>
              </w:rPr>
              <w:t>קתני</w:t>
            </w:r>
            <w:proofErr w:type="spellEnd"/>
            <w:r>
              <w:rPr>
                <w:rtl/>
              </w:rPr>
              <w:t xml:space="preserve"> גדולים </w:t>
            </w:r>
            <w:proofErr w:type="spellStart"/>
            <w:r>
              <w:rPr>
                <w:rtl/>
              </w:rPr>
              <w:t>וקתני</w:t>
            </w:r>
            <w:proofErr w:type="spellEnd"/>
            <w:r>
              <w:rPr>
                <w:rtl/>
              </w:rPr>
              <w:t xml:space="preserve"> קטנים, </w:t>
            </w:r>
            <w:proofErr w:type="spellStart"/>
            <w:r>
              <w:rPr>
                <w:rtl/>
              </w:rPr>
              <w:t>קשיא</w:t>
            </w:r>
            <w:proofErr w:type="spellEnd"/>
            <w:r>
              <w:rPr>
                <w:rtl/>
              </w:rPr>
              <w:t xml:space="preserve"> </w:t>
            </w:r>
            <w:proofErr w:type="spellStart"/>
            <w:r>
              <w:rPr>
                <w:rtl/>
              </w:rPr>
              <w:t>לתרוייהו</w:t>
            </w:r>
            <w:proofErr w:type="spellEnd"/>
            <w:r>
              <w:rPr>
                <w:rtl/>
              </w:rPr>
              <w:t xml:space="preserve">! </w:t>
            </w:r>
          </w:p>
          <w:p w14:paraId="399C3337" w14:textId="77777777" w:rsidR="001D0FA1" w:rsidRDefault="001D0FA1" w:rsidP="001D0FA1">
            <w:pPr>
              <w:rPr>
                <w:rtl/>
              </w:rPr>
            </w:pPr>
            <w:proofErr w:type="spellStart"/>
            <w:r>
              <w:rPr>
                <w:rtl/>
              </w:rPr>
              <w:t>עולא</w:t>
            </w:r>
            <w:proofErr w:type="spellEnd"/>
            <w:r>
              <w:rPr>
                <w:rtl/>
              </w:rPr>
              <w:t xml:space="preserve"> מתרץ לטעמיה, ורבי ירמיה רבה מתרץ לטעמיה. </w:t>
            </w:r>
            <w:proofErr w:type="spellStart"/>
            <w:r>
              <w:rPr>
                <w:rtl/>
              </w:rPr>
              <w:t>עולא</w:t>
            </w:r>
            <w:proofErr w:type="spellEnd"/>
            <w:r>
              <w:rPr>
                <w:rtl/>
              </w:rPr>
              <w:t xml:space="preserve"> מתרץ לטעמיה: מטה </w:t>
            </w:r>
            <w:proofErr w:type="spellStart"/>
            <w:r>
              <w:rPr>
                <w:rtl/>
              </w:rPr>
              <w:t>דומיא</w:t>
            </w:r>
            <w:proofErr w:type="spellEnd"/>
            <w:r>
              <w:rPr>
                <w:rtl/>
              </w:rPr>
              <w:t xml:space="preserve"> </w:t>
            </w:r>
            <w:proofErr w:type="spellStart"/>
            <w:r>
              <w:rPr>
                <w:rtl/>
              </w:rPr>
              <w:t>דכסא</w:t>
            </w:r>
            <w:proofErr w:type="spellEnd"/>
            <w:r>
              <w:rPr>
                <w:rtl/>
              </w:rPr>
              <w:t xml:space="preserve">. ורבי ירמיה רבה מתרץ לטעמיה: </w:t>
            </w:r>
            <w:proofErr w:type="spellStart"/>
            <w:r>
              <w:rPr>
                <w:rtl/>
              </w:rPr>
              <w:t>כסא</w:t>
            </w:r>
            <w:proofErr w:type="spellEnd"/>
            <w:r>
              <w:rPr>
                <w:rtl/>
              </w:rPr>
              <w:t xml:space="preserve"> </w:t>
            </w:r>
            <w:proofErr w:type="spellStart"/>
            <w:r>
              <w:rPr>
                <w:rtl/>
              </w:rPr>
              <w:t>דומיא</w:t>
            </w:r>
            <w:proofErr w:type="spellEnd"/>
            <w:r>
              <w:rPr>
                <w:rtl/>
              </w:rPr>
              <w:t xml:space="preserve"> </w:t>
            </w:r>
            <w:proofErr w:type="spellStart"/>
            <w:r>
              <w:rPr>
                <w:rtl/>
              </w:rPr>
              <w:t>דמטה</w:t>
            </w:r>
            <w:proofErr w:type="spellEnd"/>
            <w:r>
              <w:rPr>
                <w:rtl/>
              </w:rPr>
              <w:t xml:space="preserve">. </w:t>
            </w:r>
          </w:p>
        </w:tc>
        <w:tc>
          <w:tcPr>
            <w:tcW w:w="4297" w:type="dxa"/>
          </w:tcPr>
          <w:p w14:paraId="38658EC9" w14:textId="77777777" w:rsidR="001D0FA1" w:rsidRPr="0018284A" w:rsidRDefault="001D0FA1" w:rsidP="001D0FA1">
            <w:pPr>
              <w:rPr>
                <w:rStyle w:val="a7"/>
                <w:rtl/>
              </w:rPr>
            </w:pPr>
            <w:proofErr w:type="spellStart"/>
            <w:r w:rsidRPr="0018284A">
              <w:rPr>
                <w:rStyle w:val="a7"/>
                <w:rtl/>
              </w:rPr>
              <w:t>קתני</w:t>
            </w:r>
            <w:proofErr w:type="spellEnd"/>
            <w:r w:rsidRPr="0018284A">
              <w:rPr>
                <w:rStyle w:val="a7"/>
                <w:rtl/>
              </w:rPr>
              <w:t xml:space="preserve"> גדולים - מטה.</w:t>
            </w:r>
          </w:p>
          <w:p w14:paraId="2B238BA3" w14:textId="77777777" w:rsidR="001D0FA1" w:rsidRPr="0018284A" w:rsidRDefault="001D0FA1" w:rsidP="001D0FA1">
            <w:pPr>
              <w:rPr>
                <w:rStyle w:val="a7"/>
                <w:rtl/>
              </w:rPr>
            </w:pPr>
            <w:proofErr w:type="spellStart"/>
            <w:r w:rsidRPr="0018284A">
              <w:rPr>
                <w:rStyle w:val="a7"/>
                <w:rtl/>
              </w:rPr>
              <w:t>וקתני</w:t>
            </w:r>
            <w:proofErr w:type="spellEnd"/>
            <w:r w:rsidRPr="0018284A">
              <w:rPr>
                <w:rStyle w:val="a7"/>
                <w:rtl/>
              </w:rPr>
              <w:t xml:space="preserve"> קטנים - </w:t>
            </w:r>
            <w:proofErr w:type="spellStart"/>
            <w:r w:rsidRPr="0018284A">
              <w:rPr>
                <w:rStyle w:val="a7"/>
                <w:rtl/>
              </w:rPr>
              <w:t>כסא</w:t>
            </w:r>
            <w:proofErr w:type="spellEnd"/>
            <w:r w:rsidRPr="0018284A">
              <w:rPr>
                <w:rStyle w:val="a7"/>
                <w:rtl/>
              </w:rPr>
              <w:t xml:space="preserve">, ור' יהודה פליג עליה, </w:t>
            </w:r>
            <w:proofErr w:type="spellStart"/>
            <w:r w:rsidRPr="0018284A">
              <w:rPr>
                <w:rStyle w:val="a7"/>
                <w:rtl/>
              </w:rPr>
              <w:t>דתנן</w:t>
            </w:r>
            <w:proofErr w:type="spellEnd"/>
            <w:r w:rsidRPr="0018284A">
              <w:rPr>
                <w:rStyle w:val="a7"/>
                <w:rtl/>
              </w:rPr>
              <w:t xml:space="preserve"> במסכת ביצה, ר' יהודה אומר: כל הכלים אין נגררים, דאי לאו משום </w:t>
            </w:r>
            <w:proofErr w:type="spellStart"/>
            <w:r w:rsidRPr="0018284A">
              <w:rPr>
                <w:rStyle w:val="a7"/>
                <w:rtl/>
              </w:rPr>
              <w:t>פלוגתייהו</w:t>
            </w:r>
            <w:proofErr w:type="spellEnd"/>
            <w:r w:rsidRPr="0018284A">
              <w:rPr>
                <w:rStyle w:val="a7"/>
                <w:rtl/>
              </w:rPr>
              <w:t xml:space="preserve"> - למה לי </w:t>
            </w:r>
            <w:proofErr w:type="spellStart"/>
            <w:r w:rsidRPr="0018284A">
              <w:rPr>
                <w:rStyle w:val="a7"/>
                <w:rtl/>
              </w:rPr>
              <w:t>למיתני</w:t>
            </w:r>
            <w:proofErr w:type="spellEnd"/>
            <w:r w:rsidRPr="0018284A">
              <w:rPr>
                <w:rStyle w:val="a7"/>
                <w:rtl/>
              </w:rPr>
              <w:t xml:space="preserve"> גדולים, השתא קטנים שרי רבי שמעון, גדולים </w:t>
            </w:r>
            <w:proofErr w:type="spellStart"/>
            <w:r w:rsidRPr="0018284A">
              <w:rPr>
                <w:rStyle w:val="a7"/>
                <w:rtl/>
              </w:rPr>
              <w:t>מיבעיא</w:t>
            </w:r>
            <w:proofErr w:type="spellEnd"/>
            <w:r w:rsidRPr="0018284A">
              <w:rPr>
                <w:rStyle w:val="a7"/>
                <w:rtl/>
              </w:rPr>
              <w:t>, אלא תנא קטנים משום ר' שמעון, ותנא גדולים משום ר' יהודה.</w:t>
            </w:r>
          </w:p>
          <w:p w14:paraId="0DB0C528" w14:textId="77777777" w:rsidR="001D0FA1" w:rsidRPr="0018284A" w:rsidRDefault="001D0FA1" w:rsidP="001D0FA1">
            <w:pPr>
              <w:rPr>
                <w:rStyle w:val="a7"/>
                <w:rtl/>
              </w:rPr>
            </w:pPr>
            <w:proofErr w:type="spellStart"/>
            <w:r w:rsidRPr="0018284A">
              <w:rPr>
                <w:rStyle w:val="a7"/>
                <w:rtl/>
              </w:rPr>
              <w:t>דומיא</w:t>
            </w:r>
            <w:proofErr w:type="spellEnd"/>
            <w:r w:rsidRPr="0018284A">
              <w:rPr>
                <w:rStyle w:val="a7"/>
                <w:rtl/>
              </w:rPr>
              <w:t xml:space="preserve"> </w:t>
            </w:r>
            <w:proofErr w:type="spellStart"/>
            <w:r w:rsidRPr="0018284A">
              <w:rPr>
                <w:rStyle w:val="a7"/>
                <w:rtl/>
              </w:rPr>
              <w:t>דכסא</w:t>
            </w:r>
            <w:proofErr w:type="spellEnd"/>
            <w:r w:rsidRPr="0018284A">
              <w:rPr>
                <w:rStyle w:val="a7"/>
                <w:rtl/>
              </w:rPr>
              <w:t xml:space="preserve"> - קטנים, ובהא הוא </w:t>
            </w:r>
            <w:proofErr w:type="spellStart"/>
            <w:r w:rsidRPr="0018284A">
              <w:rPr>
                <w:rStyle w:val="a7"/>
                <w:rtl/>
              </w:rPr>
              <w:t>דאסר</w:t>
            </w:r>
            <w:proofErr w:type="spellEnd"/>
            <w:r w:rsidRPr="0018284A">
              <w:rPr>
                <w:rStyle w:val="a7"/>
                <w:rtl/>
              </w:rPr>
              <w:t xml:space="preserve"> ר' יהודה אבל בגדולים - שרי.</w:t>
            </w:r>
          </w:p>
          <w:p w14:paraId="51885A4F" w14:textId="77777777" w:rsidR="001D0FA1" w:rsidRPr="0018284A" w:rsidRDefault="001D0FA1" w:rsidP="001D0FA1">
            <w:pPr>
              <w:rPr>
                <w:rStyle w:val="a7"/>
                <w:rtl/>
              </w:rPr>
            </w:pPr>
            <w:proofErr w:type="spellStart"/>
            <w:r w:rsidRPr="0018284A">
              <w:rPr>
                <w:rStyle w:val="a7"/>
                <w:rtl/>
              </w:rPr>
              <w:t>כסא</w:t>
            </w:r>
            <w:proofErr w:type="spellEnd"/>
            <w:r w:rsidRPr="0018284A">
              <w:rPr>
                <w:rStyle w:val="a7"/>
                <w:rtl/>
              </w:rPr>
              <w:t xml:space="preserve"> </w:t>
            </w:r>
            <w:proofErr w:type="spellStart"/>
            <w:r w:rsidRPr="0018284A">
              <w:rPr>
                <w:rStyle w:val="a7"/>
                <w:rtl/>
              </w:rPr>
              <w:t>דומיא</w:t>
            </w:r>
            <w:proofErr w:type="spellEnd"/>
            <w:r w:rsidRPr="0018284A">
              <w:rPr>
                <w:rStyle w:val="a7"/>
                <w:rtl/>
              </w:rPr>
              <w:t xml:space="preserve"> </w:t>
            </w:r>
            <w:proofErr w:type="spellStart"/>
            <w:r w:rsidRPr="0018284A">
              <w:rPr>
                <w:rStyle w:val="a7"/>
                <w:rtl/>
              </w:rPr>
              <w:t>דמטה</w:t>
            </w:r>
            <w:proofErr w:type="spellEnd"/>
            <w:r w:rsidRPr="0018284A">
              <w:rPr>
                <w:rStyle w:val="a7"/>
                <w:rtl/>
              </w:rPr>
              <w:t xml:space="preserve"> - גדולים, ובהא הוא </w:t>
            </w:r>
            <w:proofErr w:type="spellStart"/>
            <w:r w:rsidRPr="0018284A">
              <w:rPr>
                <w:rStyle w:val="a7"/>
                <w:rtl/>
              </w:rPr>
              <w:t>דשרי</w:t>
            </w:r>
            <w:proofErr w:type="spellEnd"/>
            <w:r w:rsidRPr="0018284A">
              <w:rPr>
                <w:rStyle w:val="a7"/>
                <w:rtl/>
              </w:rPr>
              <w:t xml:space="preserve"> ר' שמעון, אבל בקטנים - אסר.</w:t>
            </w:r>
          </w:p>
        </w:tc>
      </w:tr>
      <w:tr w:rsidR="001D0FA1" w14:paraId="56777B0C" w14:textId="77777777" w:rsidTr="00E916FA">
        <w:tc>
          <w:tcPr>
            <w:tcW w:w="4296" w:type="dxa"/>
          </w:tcPr>
          <w:p w14:paraId="73524770" w14:textId="77777777" w:rsidR="001D0FA1" w:rsidRDefault="001D0FA1" w:rsidP="00EE6212">
            <w:pPr>
              <w:rPr>
                <w:rtl/>
              </w:rPr>
            </w:pPr>
            <w:proofErr w:type="spellStart"/>
            <w:r>
              <w:rPr>
                <w:rtl/>
              </w:rPr>
              <w:t>מתיב</w:t>
            </w:r>
            <w:proofErr w:type="spellEnd"/>
            <w:r>
              <w:rPr>
                <w:rtl/>
              </w:rPr>
              <w:t xml:space="preserve"> רבה: </w:t>
            </w:r>
            <w:r w:rsidRPr="001D0FA1">
              <w:rPr>
                <w:rStyle w:val="a8"/>
                <w:rtl/>
              </w:rPr>
              <w:t xml:space="preserve">מוכרי כסות </w:t>
            </w:r>
            <w:proofErr w:type="spellStart"/>
            <w:r w:rsidRPr="001D0FA1">
              <w:rPr>
                <w:rStyle w:val="a8"/>
                <w:rtl/>
              </w:rPr>
              <w:t>מוכרין</w:t>
            </w:r>
            <w:proofErr w:type="spellEnd"/>
            <w:r w:rsidRPr="001D0FA1">
              <w:rPr>
                <w:rStyle w:val="a8"/>
                <w:rtl/>
              </w:rPr>
              <w:t xml:space="preserve"> כדרכן, ובלבד שלא </w:t>
            </w:r>
            <w:proofErr w:type="spellStart"/>
            <w:r w:rsidRPr="001D0FA1">
              <w:rPr>
                <w:rStyle w:val="a8"/>
                <w:rtl/>
              </w:rPr>
              <w:t>יתכוין</w:t>
            </w:r>
            <w:proofErr w:type="spellEnd"/>
            <w:r w:rsidRPr="001D0FA1">
              <w:rPr>
                <w:rStyle w:val="a8"/>
                <w:rtl/>
              </w:rPr>
              <w:t xml:space="preserve"> בחמה מפני החמה ובגשמים מפני הגשמים</w:t>
            </w:r>
            <w:r w:rsidR="00EE6212">
              <w:rPr>
                <w:rStyle w:val="a8"/>
                <w:rFonts w:hint="cs"/>
                <w:rtl/>
              </w:rPr>
              <w:t>.</w:t>
            </w:r>
            <w:r w:rsidRPr="001D0FA1">
              <w:rPr>
                <w:rStyle w:val="a8"/>
                <w:rtl/>
              </w:rPr>
              <w:t xml:space="preserve"> </w:t>
            </w:r>
            <w:proofErr w:type="spellStart"/>
            <w:r w:rsidRPr="001D0FA1">
              <w:rPr>
                <w:rStyle w:val="a8"/>
                <w:rtl/>
              </w:rPr>
              <w:t>והצנועין</w:t>
            </w:r>
            <w:proofErr w:type="spellEnd"/>
            <w:r w:rsidRPr="001D0FA1">
              <w:rPr>
                <w:rStyle w:val="a8"/>
                <w:rtl/>
              </w:rPr>
              <w:t xml:space="preserve"> </w:t>
            </w:r>
            <w:proofErr w:type="spellStart"/>
            <w:r w:rsidRPr="001D0FA1">
              <w:rPr>
                <w:rStyle w:val="a8"/>
                <w:rtl/>
              </w:rPr>
              <w:t>מפשילין</w:t>
            </w:r>
            <w:proofErr w:type="spellEnd"/>
            <w:r w:rsidRPr="001D0FA1">
              <w:rPr>
                <w:rStyle w:val="a8"/>
                <w:rtl/>
              </w:rPr>
              <w:t xml:space="preserve"> במקל לאחוריהן.</w:t>
            </w:r>
            <w:r>
              <w:rPr>
                <w:rtl/>
              </w:rPr>
              <w:t xml:space="preserve"> והא הכא, </w:t>
            </w:r>
            <w:proofErr w:type="spellStart"/>
            <w:r>
              <w:rPr>
                <w:rtl/>
              </w:rPr>
              <w:t>דאפשר</w:t>
            </w:r>
            <w:proofErr w:type="spellEnd"/>
            <w:r>
              <w:rPr>
                <w:rtl/>
              </w:rPr>
              <w:t xml:space="preserve"> </w:t>
            </w:r>
            <w:proofErr w:type="spellStart"/>
            <w:r>
              <w:rPr>
                <w:rtl/>
              </w:rPr>
              <w:t>למיעבד</w:t>
            </w:r>
            <w:proofErr w:type="spellEnd"/>
            <w:r>
              <w:rPr>
                <w:rtl/>
              </w:rPr>
              <w:t xml:space="preserve"> </w:t>
            </w:r>
            <w:proofErr w:type="spellStart"/>
            <w:r>
              <w:rPr>
                <w:rtl/>
              </w:rPr>
              <w:t>כצנועין</w:t>
            </w:r>
            <w:proofErr w:type="spellEnd"/>
            <w:r>
              <w:rPr>
                <w:rtl/>
              </w:rPr>
              <w:t xml:space="preserve">, </w:t>
            </w:r>
            <w:proofErr w:type="spellStart"/>
            <w:r>
              <w:rPr>
                <w:rtl/>
              </w:rPr>
              <w:t>דכי</w:t>
            </w:r>
            <w:proofErr w:type="spellEnd"/>
            <w:r>
              <w:rPr>
                <w:rtl/>
              </w:rPr>
              <w:t xml:space="preserve"> קטנים דמי, וכי לא </w:t>
            </w:r>
            <w:proofErr w:type="spellStart"/>
            <w:r>
              <w:rPr>
                <w:rtl/>
              </w:rPr>
              <w:t>מתכוין</w:t>
            </w:r>
            <w:proofErr w:type="spellEnd"/>
            <w:r>
              <w:rPr>
                <w:rtl/>
              </w:rPr>
              <w:t xml:space="preserve"> שרי רבי שמעון </w:t>
            </w:r>
            <w:proofErr w:type="spellStart"/>
            <w:r>
              <w:rPr>
                <w:rtl/>
              </w:rPr>
              <w:t>לכתחלה</w:t>
            </w:r>
            <w:proofErr w:type="spellEnd"/>
            <w:r>
              <w:rPr>
                <w:rtl/>
              </w:rPr>
              <w:t xml:space="preserve">! </w:t>
            </w:r>
          </w:p>
          <w:p w14:paraId="368B89B3" w14:textId="77777777" w:rsidR="001D0FA1" w:rsidRDefault="001D0FA1" w:rsidP="007F6022">
            <w:pPr>
              <w:rPr>
                <w:rtl/>
              </w:rPr>
            </w:pPr>
            <w:proofErr w:type="spellStart"/>
            <w:r>
              <w:rPr>
                <w:rtl/>
              </w:rPr>
              <w:t>תיובתא</w:t>
            </w:r>
            <w:proofErr w:type="spellEnd"/>
            <w:r>
              <w:rPr>
                <w:rtl/>
              </w:rPr>
              <w:t xml:space="preserve"> דרבי ירמיה רבה</w:t>
            </w:r>
            <w:r>
              <w:rPr>
                <w:rFonts w:hint="cs"/>
                <w:rtl/>
              </w:rPr>
              <w:t>,</w:t>
            </w:r>
            <w:r>
              <w:rPr>
                <w:rtl/>
              </w:rPr>
              <w:t xml:space="preserve"> </w:t>
            </w:r>
            <w:proofErr w:type="spellStart"/>
            <w:r>
              <w:rPr>
                <w:rtl/>
              </w:rPr>
              <w:t>תיובתא</w:t>
            </w:r>
            <w:proofErr w:type="spellEnd"/>
            <w:r>
              <w:rPr>
                <w:rtl/>
              </w:rPr>
              <w:t xml:space="preserve">. </w:t>
            </w:r>
          </w:p>
        </w:tc>
        <w:tc>
          <w:tcPr>
            <w:tcW w:w="4297" w:type="dxa"/>
          </w:tcPr>
          <w:p w14:paraId="222E752A" w14:textId="77777777" w:rsidR="001D0FA1" w:rsidRPr="0018284A" w:rsidRDefault="001D0FA1" w:rsidP="001D0FA1">
            <w:pPr>
              <w:rPr>
                <w:rStyle w:val="a7"/>
                <w:rtl/>
              </w:rPr>
            </w:pPr>
            <w:proofErr w:type="spellStart"/>
            <w:r w:rsidRPr="0018284A">
              <w:rPr>
                <w:rStyle w:val="a7"/>
                <w:rtl/>
              </w:rPr>
              <w:t>מוכרין</w:t>
            </w:r>
            <w:proofErr w:type="spellEnd"/>
            <w:r w:rsidRPr="0018284A">
              <w:rPr>
                <w:rStyle w:val="a7"/>
                <w:rtl/>
              </w:rPr>
              <w:t xml:space="preserve"> כדרכן - כסות של כלאים לובשו בשוק כדי להראותו למוכרו, דלא אסרה תורה אלא לבישה שהיא להתחמם, כדרך כל הלובשים, והעלאה </w:t>
            </w:r>
            <w:proofErr w:type="spellStart"/>
            <w:r w:rsidRPr="0018284A">
              <w:rPr>
                <w:rStyle w:val="a7"/>
                <w:rtl/>
              </w:rPr>
              <w:t>דומיא</w:t>
            </w:r>
            <w:proofErr w:type="spellEnd"/>
            <w:r w:rsidRPr="0018284A">
              <w:rPr>
                <w:rStyle w:val="a7"/>
                <w:rtl/>
              </w:rPr>
              <w:t xml:space="preserve"> </w:t>
            </w:r>
            <w:proofErr w:type="spellStart"/>
            <w:r w:rsidRPr="0018284A">
              <w:rPr>
                <w:rStyle w:val="a7"/>
                <w:rtl/>
              </w:rPr>
              <w:t>דלבישה</w:t>
            </w:r>
            <w:proofErr w:type="spellEnd"/>
            <w:r w:rsidRPr="0018284A">
              <w:rPr>
                <w:rStyle w:val="a7"/>
                <w:rtl/>
              </w:rPr>
              <w:t xml:space="preserve"> נמי </w:t>
            </w:r>
            <w:proofErr w:type="spellStart"/>
            <w:r w:rsidRPr="0018284A">
              <w:rPr>
                <w:rStyle w:val="a7"/>
                <w:rtl/>
              </w:rPr>
              <w:t>דמיתהני</w:t>
            </w:r>
            <w:proofErr w:type="spellEnd"/>
            <w:r w:rsidRPr="0018284A">
              <w:rPr>
                <w:rStyle w:val="a7"/>
                <w:rtl/>
              </w:rPr>
              <w:t xml:space="preserve"> בה.</w:t>
            </w:r>
          </w:p>
          <w:p w14:paraId="6B519DA1" w14:textId="77777777" w:rsidR="001D0FA1" w:rsidRPr="0018284A" w:rsidRDefault="001D0FA1" w:rsidP="001D0FA1">
            <w:pPr>
              <w:rPr>
                <w:rStyle w:val="a7"/>
                <w:rtl/>
              </w:rPr>
            </w:pPr>
            <w:r w:rsidRPr="0018284A">
              <w:rPr>
                <w:rStyle w:val="a7"/>
                <w:rtl/>
              </w:rPr>
              <w:t xml:space="preserve">ובלבד שלא </w:t>
            </w:r>
            <w:proofErr w:type="spellStart"/>
            <w:r w:rsidRPr="0018284A">
              <w:rPr>
                <w:rStyle w:val="a7"/>
                <w:rtl/>
              </w:rPr>
              <w:t>יתכוין</w:t>
            </w:r>
            <w:proofErr w:type="spellEnd"/>
            <w:r w:rsidRPr="0018284A">
              <w:rPr>
                <w:rStyle w:val="a7"/>
                <w:rtl/>
              </w:rPr>
              <w:t xml:space="preserve"> </w:t>
            </w:r>
            <w:proofErr w:type="spellStart"/>
            <w:r w:rsidRPr="0018284A">
              <w:rPr>
                <w:rStyle w:val="a7"/>
                <w:rtl/>
              </w:rPr>
              <w:t>כו</w:t>
            </w:r>
            <w:proofErr w:type="spellEnd"/>
            <w:r w:rsidRPr="0018284A">
              <w:rPr>
                <w:rStyle w:val="a7"/>
                <w:rtl/>
              </w:rPr>
              <w:t xml:space="preserve">' - ור' שמעון הוא </w:t>
            </w:r>
            <w:proofErr w:type="spellStart"/>
            <w:r w:rsidRPr="0018284A">
              <w:rPr>
                <w:rStyle w:val="a7"/>
                <w:rtl/>
              </w:rPr>
              <w:t>דאזיל</w:t>
            </w:r>
            <w:proofErr w:type="spellEnd"/>
            <w:r w:rsidRPr="0018284A">
              <w:rPr>
                <w:rStyle w:val="a7"/>
                <w:rtl/>
              </w:rPr>
              <w:t xml:space="preserve"> בתר כוונה.</w:t>
            </w:r>
          </w:p>
          <w:p w14:paraId="35190D5E" w14:textId="77777777" w:rsidR="001D0FA1" w:rsidRPr="0018284A" w:rsidRDefault="001D0FA1" w:rsidP="001D0FA1">
            <w:pPr>
              <w:rPr>
                <w:rStyle w:val="a7"/>
                <w:rtl/>
              </w:rPr>
            </w:pPr>
            <w:r w:rsidRPr="0018284A">
              <w:rPr>
                <w:rStyle w:val="a7"/>
                <w:rtl/>
              </w:rPr>
              <w:t xml:space="preserve">והצנועים - כשרים, </w:t>
            </w:r>
            <w:proofErr w:type="spellStart"/>
            <w:r w:rsidRPr="0018284A">
              <w:rPr>
                <w:rStyle w:val="a7"/>
                <w:rtl/>
              </w:rPr>
              <w:t>שמרחיקין</w:t>
            </w:r>
            <w:proofErr w:type="spellEnd"/>
            <w:r w:rsidRPr="0018284A">
              <w:rPr>
                <w:rStyle w:val="a7"/>
                <w:rtl/>
              </w:rPr>
              <w:t xml:space="preserve"> עצמן מכל לזות שפתים.</w:t>
            </w:r>
          </w:p>
          <w:p w14:paraId="1D22ADEF" w14:textId="77777777" w:rsidR="001D0FA1" w:rsidRPr="0018284A" w:rsidRDefault="001D0FA1" w:rsidP="001D0FA1">
            <w:pPr>
              <w:rPr>
                <w:rStyle w:val="a7"/>
                <w:rtl/>
              </w:rPr>
            </w:pPr>
            <w:r w:rsidRPr="0018284A">
              <w:rPr>
                <w:rStyle w:val="a7"/>
                <w:rtl/>
              </w:rPr>
              <w:t xml:space="preserve">והא הכא </w:t>
            </w:r>
            <w:proofErr w:type="spellStart"/>
            <w:r w:rsidRPr="0018284A">
              <w:rPr>
                <w:rStyle w:val="a7"/>
                <w:rtl/>
              </w:rPr>
              <w:t>דאפשר</w:t>
            </w:r>
            <w:proofErr w:type="spellEnd"/>
            <w:r w:rsidRPr="0018284A">
              <w:rPr>
                <w:rStyle w:val="a7"/>
                <w:rtl/>
              </w:rPr>
              <w:t xml:space="preserve"> - לכל אדם למעבד שלא על ידי איסור, ואפילו הכי שרי.</w:t>
            </w:r>
          </w:p>
        </w:tc>
      </w:tr>
    </w:tbl>
    <w:p w14:paraId="40B8514D" w14:textId="77777777" w:rsidR="001D0FA1" w:rsidRDefault="0014559D" w:rsidP="0014559D">
      <w:pPr>
        <w:pStyle w:val="3"/>
      </w:pPr>
      <w:r>
        <w:rPr>
          <w:rFonts w:hint="cs"/>
          <w:rtl/>
        </w:rPr>
        <w:t>משנה: המכבה את הנר</w:t>
      </w:r>
    </w:p>
    <w:tbl>
      <w:tblPr>
        <w:tblStyle w:val="a4"/>
        <w:bidiVisual/>
        <w:tblW w:w="0" w:type="auto"/>
        <w:tblLook w:val="04A0" w:firstRow="1" w:lastRow="0" w:firstColumn="1" w:lastColumn="0" w:noHBand="0" w:noVBand="1"/>
      </w:tblPr>
      <w:tblGrid>
        <w:gridCol w:w="4296"/>
        <w:gridCol w:w="4297"/>
      </w:tblGrid>
      <w:tr w:rsidR="0018284A" w14:paraId="11A1C20D" w14:textId="77777777" w:rsidTr="00D83A78">
        <w:tc>
          <w:tcPr>
            <w:tcW w:w="4296" w:type="dxa"/>
          </w:tcPr>
          <w:p w14:paraId="7A13DDEC" w14:textId="77777777" w:rsidR="001D0FA1" w:rsidRDefault="0018284A" w:rsidP="0018284A">
            <w:pPr>
              <w:rPr>
                <w:rtl/>
              </w:rPr>
            </w:pPr>
            <w:r>
              <w:rPr>
                <w:rtl/>
              </w:rPr>
              <w:t xml:space="preserve">משנה. </w:t>
            </w:r>
          </w:p>
          <w:p w14:paraId="6735969A" w14:textId="77777777" w:rsidR="00C66081" w:rsidRDefault="0018284A" w:rsidP="0018284A">
            <w:pPr>
              <w:rPr>
                <w:rStyle w:val="a8"/>
                <w:rtl/>
              </w:rPr>
            </w:pPr>
            <w:r w:rsidRPr="001D0FA1">
              <w:rPr>
                <w:rStyle w:val="a8"/>
                <w:rtl/>
              </w:rPr>
              <w:t xml:space="preserve">המכבה את הנר מפני שהוא </w:t>
            </w:r>
            <w:proofErr w:type="spellStart"/>
            <w:r w:rsidRPr="001D0FA1">
              <w:rPr>
                <w:rStyle w:val="a8"/>
                <w:rtl/>
              </w:rPr>
              <w:t>מתירא</w:t>
            </w:r>
            <w:proofErr w:type="spellEnd"/>
            <w:r w:rsidRPr="001D0FA1">
              <w:rPr>
                <w:rStyle w:val="a8"/>
                <w:rtl/>
              </w:rPr>
              <w:t xml:space="preserve"> מפני נכרים</w:t>
            </w:r>
            <w:r w:rsidR="00C66081">
              <w:rPr>
                <w:rStyle w:val="a8"/>
                <w:rFonts w:hint="cs"/>
                <w:rtl/>
              </w:rPr>
              <w:t>,</w:t>
            </w:r>
            <w:r w:rsidRPr="001D0FA1">
              <w:rPr>
                <w:rStyle w:val="a8"/>
                <w:rtl/>
              </w:rPr>
              <w:t xml:space="preserve"> ומפני ליסטים, מפני רוח רעה, מפני החולה שיישן - פטור. </w:t>
            </w:r>
          </w:p>
          <w:p w14:paraId="0DDF7321" w14:textId="77777777" w:rsidR="00C66081" w:rsidRDefault="0018284A" w:rsidP="0018284A">
            <w:pPr>
              <w:rPr>
                <w:rStyle w:val="a8"/>
                <w:rtl/>
              </w:rPr>
            </w:pPr>
            <w:r w:rsidRPr="001D0FA1">
              <w:rPr>
                <w:rStyle w:val="a8"/>
                <w:rtl/>
              </w:rPr>
              <w:lastRenderedPageBreak/>
              <w:t xml:space="preserve">כחס על הנר, כחס על השמן, כחס על הפתילה - חייב. </w:t>
            </w:r>
          </w:p>
          <w:p w14:paraId="50508304" w14:textId="77777777" w:rsidR="0018284A" w:rsidRPr="001D0FA1" w:rsidRDefault="0018284A" w:rsidP="0018284A">
            <w:pPr>
              <w:rPr>
                <w:rStyle w:val="a8"/>
                <w:rtl/>
              </w:rPr>
            </w:pPr>
            <w:r w:rsidRPr="001D0FA1">
              <w:rPr>
                <w:rStyle w:val="a8"/>
                <w:rtl/>
              </w:rPr>
              <w:t>רבי יוסי פוטר בכולן, חוץ מן הפתילה, מפני שהוא עושה פחם.</w:t>
            </w:r>
          </w:p>
        </w:tc>
        <w:tc>
          <w:tcPr>
            <w:tcW w:w="4297" w:type="dxa"/>
          </w:tcPr>
          <w:p w14:paraId="3BBF1BFA" w14:textId="77777777" w:rsidR="0018284A" w:rsidRPr="0018284A" w:rsidRDefault="0018284A" w:rsidP="0018284A">
            <w:pPr>
              <w:rPr>
                <w:rStyle w:val="a7"/>
                <w:rtl/>
              </w:rPr>
            </w:pPr>
            <w:r w:rsidRPr="0018284A">
              <w:rPr>
                <w:rStyle w:val="a7"/>
                <w:rtl/>
              </w:rPr>
              <w:lastRenderedPageBreak/>
              <w:t>משנה.</w:t>
            </w:r>
          </w:p>
          <w:p w14:paraId="2DA11266" w14:textId="77777777" w:rsidR="0018284A" w:rsidRPr="0018284A" w:rsidRDefault="0018284A" w:rsidP="0018284A">
            <w:pPr>
              <w:rPr>
                <w:rStyle w:val="a7"/>
                <w:rtl/>
              </w:rPr>
            </w:pPr>
            <w:r w:rsidRPr="0018284A">
              <w:rPr>
                <w:rStyle w:val="a7"/>
                <w:rtl/>
              </w:rPr>
              <w:t xml:space="preserve">מפני נכרים - כגון פרסיים שהיה להם יום חג שאין </w:t>
            </w:r>
            <w:proofErr w:type="spellStart"/>
            <w:r w:rsidRPr="0018284A">
              <w:rPr>
                <w:rStyle w:val="a7"/>
                <w:rtl/>
              </w:rPr>
              <w:t>מניחין</w:t>
            </w:r>
            <w:proofErr w:type="spellEnd"/>
            <w:r w:rsidRPr="0018284A">
              <w:rPr>
                <w:rStyle w:val="a7"/>
                <w:rtl/>
              </w:rPr>
              <w:t xml:space="preserve"> אור אלא בבית עבודת אלילים שלהם.</w:t>
            </w:r>
          </w:p>
          <w:p w14:paraId="174B9EF6" w14:textId="77777777" w:rsidR="0018284A" w:rsidRPr="0018284A" w:rsidRDefault="0018284A" w:rsidP="0018284A">
            <w:pPr>
              <w:rPr>
                <w:rStyle w:val="a7"/>
                <w:rtl/>
              </w:rPr>
            </w:pPr>
            <w:r w:rsidRPr="0018284A">
              <w:rPr>
                <w:rStyle w:val="a7"/>
                <w:rtl/>
              </w:rPr>
              <w:t xml:space="preserve">ומפני </w:t>
            </w:r>
            <w:proofErr w:type="spellStart"/>
            <w:r w:rsidRPr="0018284A">
              <w:rPr>
                <w:rStyle w:val="a7"/>
                <w:rtl/>
              </w:rPr>
              <w:t>הלסטין</w:t>
            </w:r>
            <w:proofErr w:type="spellEnd"/>
            <w:r w:rsidRPr="0018284A">
              <w:rPr>
                <w:rStyle w:val="a7"/>
                <w:rtl/>
              </w:rPr>
              <w:t xml:space="preserve"> - שלא יראו שיש שם אדם ויבאו עליו.</w:t>
            </w:r>
          </w:p>
          <w:p w14:paraId="4B1DF6EB" w14:textId="77777777" w:rsidR="0018284A" w:rsidRPr="0018284A" w:rsidRDefault="0018284A" w:rsidP="0018284A">
            <w:pPr>
              <w:rPr>
                <w:rStyle w:val="a7"/>
                <w:rtl/>
              </w:rPr>
            </w:pPr>
            <w:r w:rsidRPr="0018284A">
              <w:rPr>
                <w:rStyle w:val="a7"/>
                <w:rtl/>
              </w:rPr>
              <w:lastRenderedPageBreak/>
              <w:t>ומפני רוח רעה - הבאה עליו, וכשאינו רואה נוח לו.</w:t>
            </w:r>
          </w:p>
          <w:p w14:paraId="57966E03" w14:textId="77777777" w:rsidR="0018284A" w:rsidRPr="0018284A" w:rsidRDefault="0018284A" w:rsidP="0018284A">
            <w:pPr>
              <w:rPr>
                <w:rStyle w:val="a7"/>
                <w:rtl/>
              </w:rPr>
            </w:pPr>
            <w:r w:rsidRPr="0018284A">
              <w:rPr>
                <w:rStyle w:val="a7"/>
                <w:rtl/>
              </w:rPr>
              <w:t>פטור - ובגמרא מפרש לכולה.</w:t>
            </w:r>
          </w:p>
          <w:p w14:paraId="41073E5C" w14:textId="77777777" w:rsidR="0018284A" w:rsidRPr="0018284A" w:rsidRDefault="0018284A" w:rsidP="0018284A">
            <w:pPr>
              <w:rPr>
                <w:rStyle w:val="a7"/>
                <w:rtl/>
              </w:rPr>
            </w:pPr>
            <w:r w:rsidRPr="0018284A">
              <w:rPr>
                <w:rStyle w:val="a7"/>
                <w:rtl/>
              </w:rPr>
              <w:t>כחס על הנר - שראוהו שמתקלקל, וחס עליו וכבה את הפתילה.</w:t>
            </w:r>
          </w:p>
          <w:p w14:paraId="4DF01E05" w14:textId="77777777" w:rsidR="0018284A" w:rsidRPr="0018284A" w:rsidRDefault="0018284A" w:rsidP="0018284A">
            <w:pPr>
              <w:rPr>
                <w:rStyle w:val="a7"/>
                <w:rtl/>
              </w:rPr>
            </w:pPr>
            <w:r w:rsidRPr="0018284A">
              <w:rPr>
                <w:rStyle w:val="a7"/>
                <w:rtl/>
              </w:rPr>
              <w:t xml:space="preserve">הנר - </w:t>
            </w:r>
            <w:proofErr w:type="spellStart"/>
            <w:r w:rsidRPr="0018284A">
              <w:rPr>
                <w:rStyle w:val="a7"/>
                <w:rtl/>
              </w:rPr>
              <w:t>קרוייזי"ל</w:t>
            </w:r>
            <w:proofErr w:type="spellEnd"/>
            <w:r w:rsidRPr="0018284A">
              <w:rPr>
                <w:rStyle w:val="a7"/>
                <w:rtl/>
              </w:rPr>
              <w:t xml:space="preserve"> +ומשמעו פמוט, מנורה+.</w:t>
            </w:r>
          </w:p>
          <w:p w14:paraId="0FBC946A" w14:textId="77777777" w:rsidR="0018284A" w:rsidRPr="0018284A" w:rsidRDefault="0018284A" w:rsidP="0018284A">
            <w:pPr>
              <w:rPr>
                <w:rStyle w:val="a7"/>
                <w:rtl/>
              </w:rPr>
            </w:pPr>
            <w:r w:rsidRPr="0018284A">
              <w:rPr>
                <w:rStyle w:val="a7"/>
                <w:rtl/>
              </w:rPr>
              <w:t>חייב - ובגמרא מפרש לה.</w:t>
            </w:r>
          </w:p>
          <w:p w14:paraId="50965DE1" w14:textId="77777777" w:rsidR="0018284A" w:rsidRPr="0018284A" w:rsidRDefault="0018284A" w:rsidP="0018284A">
            <w:pPr>
              <w:rPr>
                <w:rStyle w:val="a7"/>
                <w:rtl/>
              </w:rPr>
            </w:pPr>
            <w:r w:rsidRPr="0018284A">
              <w:rPr>
                <w:rStyle w:val="a7"/>
                <w:rtl/>
              </w:rPr>
              <w:t>פוטר בכולן - מפרש בגמרא /שבת/ (לא, ב).</w:t>
            </w:r>
          </w:p>
          <w:p w14:paraId="339C637F" w14:textId="77777777" w:rsidR="0018284A" w:rsidRPr="00CA397F" w:rsidRDefault="0018284A" w:rsidP="00C66081">
            <w:pPr>
              <w:rPr>
                <w:rStyle w:val="a7"/>
                <w:rtl/>
              </w:rPr>
            </w:pPr>
            <w:r w:rsidRPr="0018284A">
              <w:rPr>
                <w:rStyle w:val="a7"/>
                <w:rtl/>
              </w:rPr>
              <w:t xml:space="preserve">שהוא עושה פחם - בכיבוי זה, </w:t>
            </w:r>
            <w:proofErr w:type="spellStart"/>
            <w:r w:rsidRPr="0018284A">
              <w:rPr>
                <w:rStyle w:val="a7"/>
                <w:rtl/>
              </w:rPr>
              <w:t>והוי</w:t>
            </w:r>
            <w:proofErr w:type="spellEnd"/>
            <w:r w:rsidRPr="0018284A">
              <w:rPr>
                <w:rStyle w:val="a7"/>
                <w:rtl/>
              </w:rPr>
              <w:t xml:space="preserve"> מלאכה הצריכה לגופה </w:t>
            </w:r>
            <w:proofErr w:type="spellStart"/>
            <w:r w:rsidRPr="0018284A">
              <w:rPr>
                <w:rStyle w:val="a7"/>
                <w:rtl/>
              </w:rPr>
              <w:t>כדאמר</w:t>
            </w:r>
            <w:proofErr w:type="spellEnd"/>
            <w:r w:rsidRPr="0018284A">
              <w:rPr>
                <w:rStyle w:val="a7"/>
                <w:rtl/>
              </w:rPr>
              <w:t xml:space="preserve"> בגמרא.</w:t>
            </w:r>
          </w:p>
        </w:tc>
      </w:tr>
    </w:tbl>
    <w:p w14:paraId="059E2812" w14:textId="77777777" w:rsidR="00CE5025" w:rsidRDefault="00CE5025" w:rsidP="00CE5025">
      <w:pPr>
        <w:pStyle w:val="2"/>
        <w:rPr>
          <w:rtl/>
        </w:rPr>
      </w:pPr>
      <w:r>
        <w:rPr>
          <w:rtl/>
        </w:rPr>
        <w:lastRenderedPageBreak/>
        <w:t>תוספות</w:t>
      </w:r>
    </w:p>
    <w:p w14:paraId="1607552F" w14:textId="77777777" w:rsidR="00EA6D4C" w:rsidRDefault="00CE5025" w:rsidP="00CE5025">
      <w:pPr>
        <w:rPr>
          <w:rtl/>
        </w:rPr>
      </w:pPr>
      <w:r w:rsidRPr="00EA6D4C">
        <w:rPr>
          <w:u w:val="single"/>
          <w:rtl/>
        </w:rPr>
        <w:t xml:space="preserve">גזירה </w:t>
      </w:r>
      <w:proofErr w:type="spellStart"/>
      <w:r w:rsidRPr="00EA6D4C">
        <w:rPr>
          <w:u w:val="single"/>
          <w:rtl/>
        </w:rPr>
        <w:t>עיליתא</w:t>
      </w:r>
      <w:proofErr w:type="spellEnd"/>
      <w:r w:rsidRPr="00EA6D4C">
        <w:rPr>
          <w:u w:val="single"/>
          <w:rtl/>
        </w:rPr>
        <w:t xml:space="preserve"> </w:t>
      </w:r>
      <w:proofErr w:type="spellStart"/>
      <w:r w:rsidRPr="00EA6D4C">
        <w:rPr>
          <w:u w:val="single"/>
          <w:rtl/>
        </w:rPr>
        <w:t>דשישא</w:t>
      </w:r>
      <w:proofErr w:type="spellEnd"/>
      <w:r w:rsidRPr="00EA6D4C">
        <w:rPr>
          <w:u w:val="single"/>
          <w:rtl/>
        </w:rPr>
        <w:t xml:space="preserve"> אטו </w:t>
      </w:r>
      <w:proofErr w:type="spellStart"/>
      <w:r w:rsidRPr="00EA6D4C">
        <w:rPr>
          <w:u w:val="single"/>
          <w:rtl/>
        </w:rPr>
        <w:t>עיליתא</w:t>
      </w:r>
      <w:proofErr w:type="spellEnd"/>
      <w:r w:rsidRPr="00EA6D4C">
        <w:rPr>
          <w:u w:val="single"/>
          <w:rtl/>
        </w:rPr>
        <w:t xml:space="preserve"> </w:t>
      </w:r>
      <w:proofErr w:type="spellStart"/>
      <w:r w:rsidRPr="00EA6D4C">
        <w:rPr>
          <w:u w:val="single"/>
          <w:rtl/>
        </w:rPr>
        <w:t>דעלמא</w:t>
      </w:r>
      <w:proofErr w:type="spellEnd"/>
      <w:r>
        <w:rPr>
          <w:rtl/>
        </w:rPr>
        <w:t xml:space="preserve"> - והא </w:t>
      </w:r>
      <w:proofErr w:type="spellStart"/>
      <w:r>
        <w:rPr>
          <w:rtl/>
        </w:rPr>
        <w:t>דקאמר</w:t>
      </w:r>
      <w:proofErr w:type="spellEnd"/>
      <w:r>
        <w:rPr>
          <w:rtl/>
        </w:rPr>
        <w:t xml:space="preserve"> בסוף המצניע (לקמן דף </w:t>
      </w:r>
      <w:proofErr w:type="spellStart"/>
      <w:r>
        <w:rPr>
          <w:rtl/>
        </w:rPr>
        <w:t>צה</w:t>
      </w:r>
      <w:proofErr w:type="spellEnd"/>
      <w:r>
        <w:rPr>
          <w:rtl/>
        </w:rPr>
        <w:t xml:space="preserve">. ושם) </w:t>
      </w:r>
      <w:proofErr w:type="spellStart"/>
      <w:r>
        <w:rPr>
          <w:rtl/>
        </w:rPr>
        <w:t>אמימר</w:t>
      </w:r>
      <w:proofErr w:type="spellEnd"/>
      <w:r>
        <w:rPr>
          <w:rtl/>
        </w:rPr>
        <w:t xml:space="preserve"> </w:t>
      </w:r>
      <w:proofErr w:type="spellStart"/>
      <w:r>
        <w:rPr>
          <w:rtl/>
        </w:rPr>
        <w:t>שרא</w:t>
      </w:r>
      <w:proofErr w:type="spellEnd"/>
      <w:r>
        <w:rPr>
          <w:rtl/>
        </w:rPr>
        <w:t xml:space="preserve"> </w:t>
      </w:r>
      <w:proofErr w:type="spellStart"/>
      <w:r>
        <w:rPr>
          <w:rtl/>
        </w:rPr>
        <w:t>זילחא</w:t>
      </w:r>
      <w:proofErr w:type="spellEnd"/>
      <w:r>
        <w:rPr>
          <w:rtl/>
        </w:rPr>
        <w:t xml:space="preserve"> </w:t>
      </w:r>
      <w:proofErr w:type="spellStart"/>
      <w:r>
        <w:rPr>
          <w:rtl/>
        </w:rPr>
        <w:t>במחוזא</w:t>
      </w:r>
      <w:proofErr w:type="spellEnd"/>
      <w:r w:rsidR="00EA6D4C">
        <w:rPr>
          <w:rFonts w:hint="cs"/>
          <w:rtl/>
        </w:rPr>
        <w:t>,</w:t>
      </w:r>
      <w:r>
        <w:rPr>
          <w:rtl/>
        </w:rPr>
        <w:t xml:space="preserve"> ומפרש </w:t>
      </w:r>
      <w:proofErr w:type="spellStart"/>
      <w:r>
        <w:rPr>
          <w:rtl/>
        </w:rPr>
        <w:t>דטעמא</w:t>
      </w:r>
      <w:proofErr w:type="spellEnd"/>
      <w:r>
        <w:rPr>
          <w:rtl/>
        </w:rPr>
        <w:t xml:space="preserve"> מאי אמור רבנן דילמא אתי </w:t>
      </w:r>
      <w:proofErr w:type="spellStart"/>
      <w:r>
        <w:rPr>
          <w:rtl/>
        </w:rPr>
        <w:t>לאשוויי</w:t>
      </w:r>
      <w:proofErr w:type="spellEnd"/>
      <w:r>
        <w:rPr>
          <w:rtl/>
        </w:rPr>
        <w:t xml:space="preserve"> גומות הכא </w:t>
      </w:r>
      <w:proofErr w:type="spellStart"/>
      <w:r>
        <w:rPr>
          <w:rtl/>
        </w:rPr>
        <w:t>ליכא</w:t>
      </w:r>
      <w:proofErr w:type="spellEnd"/>
      <w:r>
        <w:rPr>
          <w:rtl/>
        </w:rPr>
        <w:t xml:space="preserve"> גומות</w:t>
      </w:r>
      <w:r w:rsidR="00EA6D4C">
        <w:rPr>
          <w:rFonts w:hint="cs"/>
          <w:rtl/>
        </w:rPr>
        <w:t>,</w:t>
      </w:r>
      <w:r>
        <w:rPr>
          <w:rtl/>
        </w:rPr>
        <w:t xml:space="preserve"> ומפרש בקונטרס </w:t>
      </w:r>
      <w:proofErr w:type="spellStart"/>
      <w:r>
        <w:rPr>
          <w:rtl/>
        </w:rPr>
        <w:t>דכולה</w:t>
      </w:r>
      <w:proofErr w:type="spellEnd"/>
      <w:r>
        <w:rPr>
          <w:rtl/>
        </w:rPr>
        <w:t xml:space="preserve"> </w:t>
      </w:r>
      <w:proofErr w:type="spellStart"/>
      <w:r>
        <w:rPr>
          <w:rtl/>
        </w:rPr>
        <w:t>מחוזא</w:t>
      </w:r>
      <w:proofErr w:type="spellEnd"/>
      <w:r>
        <w:rPr>
          <w:rtl/>
        </w:rPr>
        <w:t xml:space="preserve"> רצפה </w:t>
      </w:r>
      <w:proofErr w:type="spellStart"/>
      <w:r>
        <w:rPr>
          <w:rtl/>
        </w:rPr>
        <w:t>היתה</w:t>
      </w:r>
      <w:proofErr w:type="spellEnd"/>
      <w:r w:rsidR="00EA6D4C">
        <w:rPr>
          <w:rFonts w:hint="cs"/>
          <w:rtl/>
        </w:rPr>
        <w:t>?</w:t>
      </w:r>
      <w:r>
        <w:rPr>
          <w:rtl/>
        </w:rPr>
        <w:t xml:space="preserve"> </w:t>
      </w:r>
    </w:p>
    <w:p w14:paraId="1F73E89F" w14:textId="43418D3C" w:rsidR="00CE5025" w:rsidRDefault="00CE5025" w:rsidP="00CE5025">
      <w:pPr>
        <w:rPr>
          <w:rtl/>
        </w:rPr>
      </w:pPr>
      <w:r>
        <w:rPr>
          <w:rtl/>
        </w:rPr>
        <w:t xml:space="preserve">התם אין לגזור </w:t>
      </w:r>
      <w:proofErr w:type="spellStart"/>
      <w:r>
        <w:rPr>
          <w:rtl/>
        </w:rPr>
        <w:t>מחוזא</w:t>
      </w:r>
      <w:proofErr w:type="spellEnd"/>
      <w:r>
        <w:rPr>
          <w:rtl/>
        </w:rPr>
        <w:t xml:space="preserve"> אטו שאר עיירות</w:t>
      </w:r>
      <w:r w:rsidR="00EA6D4C">
        <w:rPr>
          <w:rFonts w:hint="cs"/>
          <w:rtl/>
        </w:rPr>
        <w:t>,</w:t>
      </w:r>
      <w:r>
        <w:rPr>
          <w:rtl/>
        </w:rPr>
        <w:t xml:space="preserve"> אבל בעיר אחת </w:t>
      </w:r>
      <w:proofErr w:type="spellStart"/>
      <w:r>
        <w:rPr>
          <w:rtl/>
        </w:rPr>
        <w:t>גזרינן</w:t>
      </w:r>
      <w:proofErr w:type="spellEnd"/>
      <w:r>
        <w:rPr>
          <w:rtl/>
        </w:rPr>
        <w:t xml:space="preserve"> עלייה זו אטו עלייה אחרת.</w:t>
      </w:r>
    </w:p>
    <w:p w14:paraId="3CAFEA70" w14:textId="77777777" w:rsidR="00CE5025" w:rsidRDefault="00CE5025" w:rsidP="00CE5025">
      <w:pPr>
        <w:rPr>
          <w:rtl/>
        </w:rPr>
      </w:pPr>
    </w:p>
    <w:p w14:paraId="43C199E3" w14:textId="77777777" w:rsidR="00CE5025" w:rsidRDefault="00CE5025" w:rsidP="00CE5025">
      <w:pPr>
        <w:rPr>
          <w:rtl/>
        </w:rPr>
      </w:pPr>
      <w:proofErr w:type="spellStart"/>
      <w:r w:rsidRPr="00CE5025">
        <w:rPr>
          <w:u w:val="single"/>
          <w:rtl/>
        </w:rPr>
        <w:t>ה"ג</w:t>
      </w:r>
      <w:proofErr w:type="spellEnd"/>
      <w:r w:rsidRPr="00CE5025">
        <w:rPr>
          <w:rFonts w:hint="cs"/>
          <w:u w:val="single"/>
          <w:rtl/>
        </w:rPr>
        <w:t>:</w:t>
      </w:r>
      <w:r w:rsidRPr="00CE5025">
        <w:rPr>
          <w:u w:val="single"/>
          <w:rtl/>
        </w:rPr>
        <w:t xml:space="preserve"> מחלוקת בקטנים</w:t>
      </w:r>
      <w:r>
        <w:rPr>
          <w:rFonts w:hint="cs"/>
          <w:u w:val="single"/>
          <w:rtl/>
        </w:rPr>
        <w:t>,</w:t>
      </w:r>
      <w:r w:rsidRPr="00CE5025">
        <w:rPr>
          <w:u w:val="single"/>
          <w:rtl/>
        </w:rPr>
        <w:t xml:space="preserve"> אבל בגדולים ד"ה מותר</w:t>
      </w:r>
      <w:r>
        <w:rPr>
          <w:rtl/>
        </w:rPr>
        <w:t xml:space="preserve"> - ול"ג ד"ה אסור</w:t>
      </w:r>
      <w:r>
        <w:rPr>
          <w:rFonts w:hint="cs"/>
          <w:rtl/>
        </w:rPr>
        <w:t>,</w:t>
      </w:r>
      <w:r>
        <w:rPr>
          <w:rtl/>
        </w:rPr>
        <w:t xml:space="preserve"> </w:t>
      </w:r>
      <w:proofErr w:type="spellStart"/>
      <w:r>
        <w:rPr>
          <w:rtl/>
        </w:rPr>
        <w:t>דבפרק</w:t>
      </w:r>
      <w:proofErr w:type="spellEnd"/>
      <w:r>
        <w:rPr>
          <w:rtl/>
        </w:rPr>
        <w:t xml:space="preserve"> כל שעה (פסחים דף כה: ושם) משמע </w:t>
      </w:r>
      <w:proofErr w:type="spellStart"/>
      <w:r>
        <w:rPr>
          <w:rtl/>
        </w:rPr>
        <w:t>דטפי</w:t>
      </w:r>
      <w:proofErr w:type="spellEnd"/>
      <w:r>
        <w:rPr>
          <w:rtl/>
        </w:rPr>
        <w:t xml:space="preserve"> שרי </w:t>
      </w:r>
      <w:proofErr w:type="spellStart"/>
      <w:r>
        <w:rPr>
          <w:rtl/>
        </w:rPr>
        <w:t>היכא</w:t>
      </w:r>
      <w:proofErr w:type="spellEnd"/>
      <w:r>
        <w:rPr>
          <w:rtl/>
        </w:rPr>
        <w:t xml:space="preserve"> דלא אפשר </w:t>
      </w:r>
      <w:proofErr w:type="spellStart"/>
      <w:r>
        <w:rPr>
          <w:rtl/>
        </w:rPr>
        <w:t>מהיכא</w:t>
      </w:r>
      <w:proofErr w:type="spellEnd"/>
      <w:r>
        <w:rPr>
          <w:rtl/>
        </w:rPr>
        <w:t xml:space="preserve"> </w:t>
      </w:r>
      <w:proofErr w:type="spellStart"/>
      <w:r>
        <w:rPr>
          <w:rtl/>
        </w:rPr>
        <w:t>דאפשר</w:t>
      </w:r>
      <w:proofErr w:type="spellEnd"/>
      <w:r>
        <w:rPr>
          <w:rtl/>
        </w:rPr>
        <w:t>.</w:t>
      </w:r>
    </w:p>
    <w:p w14:paraId="75397313" w14:textId="77777777" w:rsidR="00CE5025" w:rsidRDefault="00CE5025" w:rsidP="00CE5025">
      <w:pPr>
        <w:rPr>
          <w:rtl/>
        </w:rPr>
      </w:pPr>
    </w:p>
    <w:p w14:paraId="3800A966" w14:textId="77777777" w:rsidR="00CE5025" w:rsidRDefault="00CE5025" w:rsidP="00CE5025">
      <w:pPr>
        <w:rPr>
          <w:rtl/>
        </w:rPr>
      </w:pPr>
      <w:r w:rsidRPr="00CE5025">
        <w:rPr>
          <w:u w:val="single"/>
          <w:rtl/>
        </w:rPr>
        <w:t xml:space="preserve">ובלבד שלא </w:t>
      </w:r>
      <w:proofErr w:type="spellStart"/>
      <w:r w:rsidRPr="00CE5025">
        <w:rPr>
          <w:u w:val="single"/>
          <w:rtl/>
        </w:rPr>
        <w:t>יתכוין</w:t>
      </w:r>
      <w:proofErr w:type="spellEnd"/>
      <w:r w:rsidRPr="00CE5025">
        <w:rPr>
          <w:u w:val="single"/>
          <w:rtl/>
        </w:rPr>
        <w:t xml:space="preserve"> בחמה מפני החמה וכו'</w:t>
      </w:r>
      <w:r>
        <w:rPr>
          <w:rtl/>
        </w:rPr>
        <w:t xml:space="preserve"> - </w:t>
      </w:r>
      <w:proofErr w:type="spellStart"/>
      <w:r>
        <w:rPr>
          <w:rtl/>
        </w:rPr>
        <w:t>ובענין</w:t>
      </w:r>
      <w:proofErr w:type="spellEnd"/>
      <w:r>
        <w:rPr>
          <w:rtl/>
        </w:rPr>
        <w:t xml:space="preserve"> דלא הוי פסיק </w:t>
      </w:r>
      <w:proofErr w:type="spellStart"/>
      <w:r>
        <w:rPr>
          <w:rtl/>
        </w:rPr>
        <w:t>רישיה</w:t>
      </w:r>
      <w:proofErr w:type="spellEnd"/>
      <w:r>
        <w:rPr>
          <w:rFonts w:hint="cs"/>
          <w:rtl/>
        </w:rPr>
        <w:t>,</w:t>
      </w:r>
      <w:r>
        <w:rPr>
          <w:rtl/>
        </w:rPr>
        <w:t xml:space="preserve"> כגון שהוא לבוש מלבושים אחרים להגין עליו מפני החמה ומפני הצינה.</w:t>
      </w:r>
    </w:p>
    <w:p w14:paraId="29C95B63" w14:textId="72397CA2" w:rsidR="00360A7C" w:rsidRDefault="00360A7C" w:rsidP="00360A7C">
      <w:pPr>
        <w:pStyle w:val="1"/>
        <w:rPr>
          <w:rtl/>
        </w:rPr>
      </w:pPr>
      <w:r>
        <w:rPr>
          <w:rtl/>
        </w:rPr>
        <w:t>דף ל עמוד א</w:t>
      </w:r>
    </w:p>
    <w:p w14:paraId="226F5827" w14:textId="751776B6" w:rsidR="003C4ED3" w:rsidRPr="003C4ED3" w:rsidRDefault="003C4ED3" w:rsidP="003C4ED3">
      <w:pPr>
        <w:pStyle w:val="3"/>
      </w:pPr>
      <w:r>
        <w:rPr>
          <w:rFonts w:hint="cs"/>
          <w:rtl/>
        </w:rPr>
        <w:t xml:space="preserve">האם משנתנו סוברת </w:t>
      </w:r>
      <w:proofErr w:type="spellStart"/>
      <w:r>
        <w:rPr>
          <w:rFonts w:hint="cs"/>
          <w:rtl/>
        </w:rPr>
        <w:t>משאצל"ג</w:t>
      </w:r>
      <w:proofErr w:type="spellEnd"/>
      <w:r>
        <w:rPr>
          <w:rFonts w:hint="cs"/>
          <w:rtl/>
        </w:rPr>
        <w:t xml:space="preserve"> פטור</w:t>
      </w:r>
    </w:p>
    <w:tbl>
      <w:tblPr>
        <w:tblStyle w:val="a4"/>
        <w:bidiVisual/>
        <w:tblW w:w="0" w:type="auto"/>
        <w:tblLook w:val="04A0" w:firstRow="1" w:lastRow="0" w:firstColumn="1" w:lastColumn="0" w:noHBand="0" w:noVBand="1"/>
      </w:tblPr>
      <w:tblGrid>
        <w:gridCol w:w="4367"/>
        <w:gridCol w:w="4368"/>
      </w:tblGrid>
      <w:tr w:rsidR="00FC08F7" w14:paraId="11C12133" w14:textId="77777777" w:rsidTr="003C4ED3">
        <w:tc>
          <w:tcPr>
            <w:tcW w:w="4367" w:type="dxa"/>
          </w:tcPr>
          <w:p w14:paraId="2CC3B72A" w14:textId="77777777" w:rsidR="00FC08F7" w:rsidRDefault="00FC08F7" w:rsidP="00FC08F7">
            <w:pPr>
              <w:rPr>
                <w:rtl/>
              </w:rPr>
            </w:pPr>
            <w:r>
              <w:rPr>
                <w:rtl/>
              </w:rPr>
              <w:t xml:space="preserve">גמרא. </w:t>
            </w:r>
          </w:p>
          <w:p w14:paraId="6B5683B2" w14:textId="77777777" w:rsidR="00FC08F7" w:rsidRDefault="00FC08F7" w:rsidP="00FC08F7">
            <w:pPr>
              <w:rPr>
                <w:rtl/>
              </w:rPr>
            </w:pPr>
            <w:proofErr w:type="spellStart"/>
            <w:r>
              <w:rPr>
                <w:rtl/>
              </w:rPr>
              <w:t>מדקתני</w:t>
            </w:r>
            <w:proofErr w:type="spellEnd"/>
            <w:r>
              <w:rPr>
                <w:rtl/>
              </w:rPr>
              <w:t xml:space="preserve"> סיפא </w:t>
            </w:r>
            <w:r w:rsidRPr="003C4ED3">
              <w:rPr>
                <w:rStyle w:val="a3"/>
                <w:rFonts w:hint="cs"/>
                <w:rtl/>
              </w:rPr>
              <w:t xml:space="preserve">[= שאם חס על הנר] </w:t>
            </w:r>
            <w:r>
              <w:rPr>
                <w:rtl/>
              </w:rPr>
              <w:t>חייב - שמע מינה רבי יהודה היא</w:t>
            </w:r>
            <w:r>
              <w:rPr>
                <w:rFonts w:hint="cs"/>
                <w:rtl/>
              </w:rPr>
              <w:t xml:space="preserve"> </w:t>
            </w:r>
            <w:r w:rsidRPr="003C4ED3">
              <w:rPr>
                <w:rStyle w:val="a3"/>
                <w:rFonts w:hint="cs"/>
                <w:rtl/>
              </w:rPr>
              <w:t xml:space="preserve">[=שמחייב על </w:t>
            </w:r>
            <w:proofErr w:type="spellStart"/>
            <w:r w:rsidRPr="003C4ED3">
              <w:rPr>
                <w:rStyle w:val="a3"/>
                <w:rFonts w:hint="cs"/>
                <w:rtl/>
              </w:rPr>
              <w:t>משאצל"ג</w:t>
            </w:r>
            <w:proofErr w:type="spellEnd"/>
            <w:r w:rsidRPr="003C4ED3">
              <w:rPr>
                <w:rStyle w:val="a3"/>
                <w:rFonts w:hint="cs"/>
                <w:rtl/>
              </w:rPr>
              <w:t>]</w:t>
            </w:r>
            <w:r w:rsidRPr="003C4ED3">
              <w:rPr>
                <w:rStyle w:val="a3"/>
                <w:rtl/>
              </w:rPr>
              <w:t xml:space="preserve">. </w:t>
            </w:r>
          </w:p>
          <w:p w14:paraId="616D04D9" w14:textId="77777777" w:rsidR="003C4ED3" w:rsidRDefault="00FC08F7" w:rsidP="00FC08F7">
            <w:pPr>
              <w:rPr>
                <w:rtl/>
              </w:rPr>
            </w:pPr>
            <w:r>
              <w:rPr>
                <w:rtl/>
              </w:rPr>
              <w:t xml:space="preserve">רישא </w:t>
            </w:r>
            <w:r w:rsidR="003C4ED3" w:rsidRPr="003C4ED3">
              <w:rPr>
                <w:rStyle w:val="a3"/>
                <w:rFonts w:hint="cs"/>
                <w:rtl/>
              </w:rPr>
              <w:t>[=שאם כיבה לצורך החולה שיישן פטור]</w:t>
            </w:r>
            <w:r w:rsidR="003C4ED3">
              <w:rPr>
                <w:rFonts w:hint="cs"/>
                <w:rtl/>
              </w:rPr>
              <w:t xml:space="preserve"> </w:t>
            </w:r>
            <w:r>
              <w:rPr>
                <w:rtl/>
              </w:rPr>
              <w:t xml:space="preserve">במאי </w:t>
            </w:r>
            <w:proofErr w:type="spellStart"/>
            <w:r>
              <w:rPr>
                <w:rtl/>
              </w:rPr>
              <w:t>עסיקנא</w:t>
            </w:r>
            <w:proofErr w:type="spellEnd"/>
            <w:r>
              <w:rPr>
                <w:rtl/>
              </w:rPr>
              <w:t xml:space="preserve">? </w:t>
            </w:r>
          </w:p>
          <w:p w14:paraId="31DC0BB6" w14:textId="77777777" w:rsidR="003C4ED3" w:rsidRDefault="00FC08F7" w:rsidP="00FC08F7">
            <w:pPr>
              <w:rPr>
                <w:rtl/>
              </w:rPr>
            </w:pPr>
            <w:r>
              <w:rPr>
                <w:rtl/>
              </w:rPr>
              <w:t xml:space="preserve">אי בחולה שיש בו סכנה - מותר </w:t>
            </w:r>
            <w:proofErr w:type="spellStart"/>
            <w:r>
              <w:rPr>
                <w:rtl/>
              </w:rPr>
              <w:t>מיבעי</w:t>
            </w:r>
            <w:proofErr w:type="spellEnd"/>
            <w:r>
              <w:rPr>
                <w:rtl/>
              </w:rPr>
              <w:t xml:space="preserve"> ליה! </w:t>
            </w:r>
          </w:p>
          <w:p w14:paraId="710741C4" w14:textId="2E5FF238" w:rsidR="00FC08F7" w:rsidRDefault="00FC08F7" w:rsidP="00FC08F7">
            <w:pPr>
              <w:rPr>
                <w:rtl/>
              </w:rPr>
            </w:pPr>
            <w:r>
              <w:rPr>
                <w:rtl/>
              </w:rPr>
              <w:t xml:space="preserve">ואי בחולה שאין בו סכנה - חייב חטאת </w:t>
            </w:r>
            <w:proofErr w:type="spellStart"/>
            <w:r>
              <w:rPr>
                <w:rtl/>
              </w:rPr>
              <w:t>מיבעי</w:t>
            </w:r>
            <w:proofErr w:type="spellEnd"/>
            <w:r>
              <w:rPr>
                <w:rtl/>
              </w:rPr>
              <w:t xml:space="preserve"> ליה! </w:t>
            </w:r>
          </w:p>
          <w:p w14:paraId="5A95072F" w14:textId="121094FC" w:rsidR="00FC08F7" w:rsidRDefault="00FC08F7" w:rsidP="003C4ED3">
            <w:pPr>
              <w:rPr>
                <w:rtl/>
              </w:rPr>
            </w:pPr>
            <w:r>
              <w:rPr>
                <w:rtl/>
              </w:rPr>
              <w:t>לעולם בחולה שיש בו סכנה</w:t>
            </w:r>
            <w:r w:rsidR="00977ED2">
              <w:rPr>
                <w:rFonts w:hint="cs"/>
                <w:rtl/>
              </w:rPr>
              <w:t xml:space="preserve"> </w:t>
            </w:r>
            <w:r w:rsidR="00977ED2" w:rsidRPr="003C4ED3">
              <w:rPr>
                <w:rStyle w:val="a3"/>
                <w:rFonts w:hint="cs"/>
                <w:rtl/>
              </w:rPr>
              <w:t>[=וגם שאר המקרים ברישא עוסקים במצב של פיקוח נפש]</w:t>
            </w:r>
            <w:r w:rsidRPr="003C4ED3">
              <w:rPr>
                <w:rStyle w:val="a3"/>
                <w:rtl/>
              </w:rPr>
              <w:t>,</w:t>
            </w:r>
            <w:r>
              <w:rPr>
                <w:rtl/>
              </w:rPr>
              <w:t xml:space="preserve"> ובדין הוא דליתני מותר, ואיידי דבעי למתני סיפא חייב - תנא נמי רישא פטור. </w:t>
            </w:r>
          </w:p>
        </w:tc>
        <w:tc>
          <w:tcPr>
            <w:tcW w:w="4368" w:type="dxa"/>
          </w:tcPr>
          <w:p w14:paraId="22418306" w14:textId="77777777" w:rsidR="00FC08F7" w:rsidRPr="00360A7C" w:rsidRDefault="00FC08F7" w:rsidP="00FC08F7">
            <w:pPr>
              <w:rPr>
                <w:rStyle w:val="a7"/>
                <w:rtl/>
              </w:rPr>
            </w:pPr>
            <w:r w:rsidRPr="00360A7C">
              <w:rPr>
                <w:rStyle w:val="a7"/>
                <w:rtl/>
              </w:rPr>
              <w:t>גמרא.</w:t>
            </w:r>
          </w:p>
          <w:p w14:paraId="464C34B4" w14:textId="77777777" w:rsidR="00FC08F7" w:rsidRPr="00360A7C" w:rsidRDefault="00FC08F7" w:rsidP="00FC08F7">
            <w:pPr>
              <w:rPr>
                <w:rStyle w:val="a7"/>
                <w:rtl/>
              </w:rPr>
            </w:pPr>
            <w:proofErr w:type="spellStart"/>
            <w:r w:rsidRPr="00360A7C">
              <w:rPr>
                <w:rStyle w:val="a7"/>
                <w:rtl/>
              </w:rPr>
              <w:t>מדקתני</w:t>
            </w:r>
            <w:proofErr w:type="spellEnd"/>
            <w:r w:rsidRPr="00360A7C">
              <w:rPr>
                <w:rStyle w:val="a7"/>
                <w:rtl/>
              </w:rPr>
              <w:t xml:space="preserve"> סיפא - כחס על הנר </w:t>
            </w:r>
            <w:proofErr w:type="spellStart"/>
            <w:r w:rsidRPr="00360A7C">
              <w:rPr>
                <w:rStyle w:val="a7"/>
                <w:rtl/>
              </w:rPr>
              <w:t>כו</w:t>
            </w:r>
            <w:proofErr w:type="spellEnd"/>
            <w:r w:rsidRPr="00360A7C">
              <w:rPr>
                <w:rStyle w:val="a7"/>
                <w:rtl/>
              </w:rPr>
              <w:t>' חייב חטאת אם שגג בשבת, ששכח שהוא שבת, או סבר שכיבוי מותר בשבת.</w:t>
            </w:r>
          </w:p>
          <w:p w14:paraId="748EA7B7" w14:textId="77777777" w:rsidR="00FC08F7" w:rsidRPr="00360A7C" w:rsidRDefault="00FC08F7" w:rsidP="00FC08F7">
            <w:pPr>
              <w:rPr>
                <w:rStyle w:val="a7"/>
                <w:rtl/>
              </w:rPr>
            </w:pPr>
            <w:r w:rsidRPr="003A1C09">
              <w:rPr>
                <w:rStyle w:val="a7"/>
                <w:u w:val="single"/>
                <w:rtl/>
              </w:rPr>
              <w:t>שמע מינה ר' יהודה היא</w:t>
            </w:r>
            <w:r w:rsidRPr="00360A7C">
              <w:rPr>
                <w:rStyle w:val="a7"/>
                <w:rtl/>
              </w:rPr>
              <w:t xml:space="preserve"> - </w:t>
            </w:r>
            <w:proofErr w:type="spellStart"/>
            <w:r w:rsidRPr="00360A7C">
              <w:rPr>
                <w:rStyle w:val="a7"/>
                <w:rtl/>
              </w:rPr>
              <w:t>דאמר</w:t>
            </w:r>
            <w:proofErr w:type="spellEnd"/>
            <w:r w:rsidRPr="00360A7C">
              <w:rPr>
                <w:rStyle w:val="a7"/>
                <w:rtl/>
              </w:rPr>
              <w:t xml:space="preserve">: מלאכה שאינה צריכה לגופה חייב עליה, </w:t>
            </w:r>
            <w:proofErr w:type="spellStart"/>
            <w:r w:rsidRPr="00360A7C">
              <w:rPr>
                <w:rStyle w:val="a7"/>
                <w:rtl/>
              </w:rPr>
              <w:t>דכיבוי</w:t>
            </w:r>
            <w:proofErr w:type="spellEnd"/>
            <w:r w:rsidRPr="00360A7C">
              <w:rPr>
                <w:rStyle w:val="a7"/>
                <w:rtl/>
              </w:rPr>
              <w:t xml:space="preserve"> זה אין צריך לגופו, אלא לצורך דבר אחר, שלא תדלק הפתילה, או שלא יפקע הנר, ואין לך כיבוי הצריך לגופו אלא כיבוי של פחמין </w:t>
            </w:r>
            <w:proofErr w:type="spellStart"/>
            <w:r w:rsidRPr="00360A7C">
              <w:rPr>
                <w:rStyle w:val="a7"/>
                <w:rtl/>
              </w:rPr>
              <w:t>כשעושין</w:t>
            </w:r>
            <w:proofErr w:type="spellEnd"/>
            <w:r w:rsidRPr="00360A7C">
              <w:rPr>
                <w:rStyle w:val="a7"/>
                <w:rtl/>
              </w:rPr>
              <w:t xml:space="preserve"> אותו, וכיבוי של הבהוב פתילה, שהכיבוי נעשה </w:t>
            </w:r>
            <w:proofErr w:type="spellStart"/>
            <w:r w:rsidRPr="00360A7C">
              <w:rPr>
                <w:rStyle w:val="a7"/>
                <w:rtl/>
              </w:rPr>
              <w:t>להאחיז</w:t>
            </w:r>
            <w:proofErr w:type="spellEnd"/>
            <w:r w:rsidRPr="00360A7C">
              <w:rPr>
                <w:rStyle w:val="a7"/>
                <w:rtl/>
              </w:rPr>
              <w:t xml:space="preserve"> בו האור מהר כשירצה להדליקו, וכיון דר' יהודה היא, רישא </w:t>
            </w:r>
            <w:proofErr w:type="spellStart"/>
            <w:r w:rsidRPr="00360A7C">
              <w:rPr>
                <w:rStyle w:val="a7"/>
                <w:rtl/>
              </w:rPr>
              <w:t>דפטר</w:t>
            </w:r>
            <w:proofErr w:type="spellEnd"/>
            <w:r w:rsidRPr="00360A7C">
              <w:rPr>
                <w:rStyle w:val="a7"/>
                <w:rtl/>
              </w:rPr>
              <w:t xml:space="preserve"> - משום חולה, והוא הדין לשאר פטורי </w:t>
            </w:r>
            <w:proofErr w:type="spellStart"/>
            <w:r w:rsidRPr="00360A7C">
              <w:rPr>
                <w:rStyle w:val="a7"/>
                <w:rtl/>
              </w:rPr>
              <w:t>דמתניתין</w:t>
            </w:r>
            <w:proofErr w:type="spellEnd"/>
            <w:r w:rsidRPr="00360A7C">
              <w:rPr>
                <w:rStyle w:val="a7"/>
                <w:rtl/>
              </w:rPr>
              <w:t>.</w:t>
            </w:r>
          </w:p>
          <w:p w14:paraId="1FC51EE1" w14:textId="77777777" w:rsidR="00FC08F7" w:rsidRPr="00360A7C" w:rsidRDefault="00FC08F7" w:rsidP="00FC08F7">
            <w:pPr>
              <w:rPr>
                <w:rStyle w:val="a7"/>
                <w:rtl/>
              </w:rPr>
            </w:pPr>
            <w:r w:rsidRPr="00360A7C">
              <w:rPr>
                <w:rStyle w:val="a7"/>
                <w:rtl/>
              </w:rPr>
              <w:t xml:space="preserve">אי - דאית בהו סכנת נפשות, ומשום פקוח נפש שרי להו - </w:t>
            </w:r>
            <w:proofErr w:type="spellStart"/>
            <w:r w:rsidRPr="00360A7C">
              <w:rPr>
                <w:rStyle w:val="a7"/>
                <w:rtl/>
              </w:rPr>
              <w:t>ליתני</w:t>
            </w:r>
            <w:proofErr w:type="spellEnd"/>
            <w:r w:rsidRPr="00360A7C">
              <w:rPr>
                <w:rStyle w:val="a7"/>
                <w:rtl/>
              </w:rPr>
              <w:t xml:space="preserve"> מותר </w:t>
            </w:r>
            <w:proofErr w:type="spellStart"/>
            <w:r w:rsidRPr="00360A7C">
              <w:rPr>
                <w:rStyle w:val="a7"/>
                <w:rtl/>
              </w:rPr>
              <w:t>לכתחלה</w:t>
            </w:r>
            <w:proofErr w:type="spellEnd"/>
            <w:r w:rsidRPr="00360A7C">
              <w:rPr>
                <w:rStyle w:val="a7"/>
                <w:rtl/>
              </w:rPr>
              <w:t>.</w:t>
            </w:r>
          </w:p>
          <w:p w14:paraId="683E59E7" w14:textId="77777777" w:rsidR="00FC08F7" w:rsidRPr="00360A7C" w:rsidRDefault="00FC08F7" w:rsidP="00FC08F7">
            <w:pPr>
              <w:rPr>
                <w:rStyle w:val="a7"/>
                <w:rtl/>
              </w:rPr>
            </w:pPr>
            <w:r w:rsidRPr="00360A7C">
              <w:rPr>
                <w:rStyle w:val="a7"/>
                <w:rtl/>
              </w:rPr>
              <w:t xml:space="preserve">חייב </w:t>
            </w:r>
            <w:proofErr w:type="spellStart"/>
            <w:r w:rsidRPr="00360A7C">
              <w:rPr>
                <w:rStyle w:val="a7"/>
                <w:rtl/>
              </w:rPr>
              <w:t>מיבעי</w:t>
            </w:r>
            <w:proofErr w:type="spellEnd"/>
            <w:r w:rsidRPr="00360A7C">
              <w:rPr>
                <w:rStyle w:val="a7"/>
                <w:rtl/>
              </w:rPr>
              <w:t xml:space="preserve"> ליה - הואיל ור' יהודה היא, דלא פטר ליה משום דאינה צריכה לגופה.</w:t>
            </w:r>
          </w:p>
          <w:p w14:paraId="53A8E760" w14:textId="30B0BAAC" w:rsidR="00FC08F7" w:rsidRPr="00360A7C" w:rsidRDefault="00FC08F7" w:rsidP="00FC08F7">
            <w:pPr>
              <w:rPr>
                <w:rStyle w:val="a7"/>
                <w:rtl/>
              </w:rPr>
            </w:pPr>
          </w:p>
        </w:tc>
      </w:tr>
      <w:tr w:rsidR="003C4ED3" w14:paraId="7AD65C11" w14:textId="77777777" w:rsidTr="003C4ED3">
        <w:tc>
          <w:tcPr>
            <w:tcW w:w="4367" w:type="dxa"/>
          </w:tcPr>
          <w:p w14:paraId="3C54AF78" w14:textId="0504DA9C" w:rsidR="003C4ED3" w:rsidRDefault="003C4ED3" w:rsidP="00FC08F7">
            <w:pPr>
              <w:rPr>
                <w:rtl/>
              </w:rPr>
            </w:pPr>
            <w:proofErr w:type="spellStart"/>
            <w:r>
              <w:rPr>
                <w:rtl/>
              </w:rPr>
              <w:t>והדתני</w:t>
            </w:r>
            <w:proofErr w:type="spellEnd"/>
            <w:r>
              <w:rPr>
                <w:rtl/>
              </w:rPr>
              <w:t xml:space="preserve"> רבי </w:t>
            </w:r>
            <w:proofErr w:type="spellStart"/>
            <w:r>
              <w:rPr>
                <w:rtl/>
              </w:rPr>
              <w:t>אושעיא</w:t>
            </w:r>
            <w:proofErr w:type="spellEnd"/>
            <w:r>
              <w:rPr>
                <w:rFonts w:hint="cs"/>
                <w:rtl/>
              </w:rPr>
              <w:t>:</w:t>
            </w:r>
            <w:r>
              <w:rPr>
                <w:rtl/>
              </w:rPr>
              <w:t xml:space="preserve"> </w:t>
            </w:r>
            <w:r w:rsidRPr="00FC08F7">
              <w:rPr>
                <w:rStyle w:val="a8"/>
                <w:rtl/>
              </w:rPr>
              <w:t xml:space="preserve">אם בשביל החולה שיישן - לא יכבה, ואם כבה - פטור </w:t>
            </w:r>
            <w:r w:rsidRPr="003C4ED3">
              <w:rPr>
                <w:rStyle w:val="a8"/>
                <w:color w:val="FF0000"/>
                <w:rtl/>
              </w:rPr>
              <w:t>אבל אסור</w:t>
            </w:r>
            <w:r w:rsidRPr="00FC08F7">
              <w:rPr>
                <w:rStyle w:val="a8"/>
                <w:rtl/>
              </w:rPr>
              <w:t xml:space="preserve"> </w:t>
            </w:r>
            <w:r>
              <w:rPr>
                <w:rtl/>
              </w:rPr>
              <w:t>- ההיא בחולה שאין בו סכנה, ורבי שמעון היא</w:t>
            </w:r>
            <w:r>
              <w:rPr>
                <w:rFonts w:hint="cs"/>
                <w:rtl/>
              </w:rPr>
              <w:t xml:space="preserve"> </w:t>
            </w:r>
            <w:r w:rsidRPr="003C4ED3">
              <w:rPr>
                <w:rStyle w:val="a3"/>
                <w:rFonts w:hint="cs"/>
                <w:rtl/>
              </w:rPr>
              <w:t>[=שפוטר על מלאכה שאינה צריכה לגופה]</w:t>
            </w:r>
            <w:r w:rsidRPr="003C4ED3">
              <w:rPr>
                <w:rStyle w:val="a3"/>
                <w:rtl/>
              </w:rPr>
              <w:t>.</w:t>
            </w:r>
            <w:r w:rsidRPr="003C4ED3">
              <w:rPr>
                <w:rStyle w:val="a3"/>
                <w:rFonts w:hint="cs"/>
                <w:rtl/>
              </w:rPr>
              <w:t xml:space="preserve"> </w:t>
            </w:r>
          </w:p>
        </w:tc>
        <w:tc>
          <w:tcPr>
            <w:tcW w:w="4368" w:type="dxa"/>
          </w:tcPr>
          <w:p w14:paraId="06F62EE2" w14:textId="77777777" w:rsidR="003C4ED3" w:rsidRPr="00360A7C" w:rsidRDefault="003C4ED3" w:rsidP="003C4ED3">
            <w:pPr>
              <w:rPr>
                <w:rStyle w:val="a7"/>
                <w:rtl/>
              </w:rPr>
            </w:pPr>
            <w:r w:rsidRPr="00360A7C">
              <w:rPr>
                <w:rStyle w:val="a7"/>
                <w:rtl/>
              </w:rPr>
              <w:t xml:space="preserve">והא </w:t>
            </w:r>
            <w:proofErr w:type="spellStart"/>
            <w:r w:rsidRPr="00360A7C">
              <w:rPr>
                <w:rStyle w:val="a7"/>
                <w:rtl/>
              </w:rPr>
              <w:t>דתני</w:t>
            </w:r>
            <w:proofErr w:type="spellEnd"/>
            <w:r w:rsidRPr="00360A7C">
              <w:rPr>
                <w:rStyle w:val="a7"/>
                <w:rtl/>
              </w:rPr>
              <w:t xml:space="preserve"> ר' </w:t>
            </w:r>
            <w:proofErr w:type="spellStart"/>
            <w:r w:rsidRPr="00360A7C">
              <w:rPr>
                <w:rStyle w:val="a7"/>
                <w:rtl/>
              </w:rPr>
              <w:t>אושעיא</w:t>
            </w:r>
            <w:proofErr w:type="spellEnd"/>
            <w:r w:rsidRPr="00360A7C">
              <w:rPr>
                <w:rStyle w:val="a7"/>
                <w:rtl/>
              </w:rPr>
              <w:t xml:space="preserve"> - </w:t>
            </w:r>
            <w:proofErr w:type="spellStart"/>
            <w:r w:rsidRPr="00360A7C">
              <w:rPr>
                <w:rStyle w:val="a7"/>
                <w:rtl/>
              </w:rPr>
              <w:t>בהדיא</w:t>
            </w:r>
            <w:proofErr w:type="spellEnd"/>
            <w:r w:rsidRPr="00360A7C">
              <w:rPr>
                <w:rStyle w:val="a7"/>
                <w:rtl/>
              </w:rPr>
              <w:t xml:space="preserve"> אבל אסור.</w:t>
            </w:r>
          </w:p>
          <w:p w14:paraId="17DC55DA" w14:textId="6C488C38" w:rsidR="003C4ED3" w:rsidRPr="00360A7C" w:rsidRDefault="003C4ED3" w:rsidP="003C4ED3">
            <w:pPr>
              <w:rPr>
                <w:rStyle w:val="a7"/>
                <w:rtl/>
              </w:rPr>
            </w:pPr>
            <w:r w:rsidRPr="00360A7C">
              <w:rPr>
                <w:rStyle w:val="a7"/>
                <w:rtl/>
              </w:rPr>
              <w:t xml:space="preserve">ור' שמעון היא - </w:t>
            </w:r>
            <w:proofErr w:type="spellStart"/>
            <w:r w:rsidRPr="00360A7C">
              <w:rPr>
                <w:rStyle w:val="a7"/>
                <w:rtl/>
              </w:rPr>
              <w:t>דפטר</w:t>
            </w:r>
            <w:proofErr w:type="spellEnd"/>
            <w:r w:rsidRPr="00360A7C">
              <w:rPr>
                <w:rStyle w:val="a7"/>
                <w:rtl/>
              </w:rPr>
              <w:t xml:space="preserve"> ליה משום אינה צריכה לגופה.</w:t>
            </w:r>
            <w:r>
              <w:rPr>
                <w:rStyle w:val="a7"/>
                <w:rFonts w:hint="cs"/>
                <w:rtl/>
              </w:rPr>
              <w:t xml:space="preserve"> </w:t>
            </w:r>
          </w:p>
        </w:tc>
      </w:tr>
    </w:tbl>
    <w:p w14:paraId="39235468" w14:textId="5F3B90BD" w:rsidR="002A70AE" w:rsidRDefault="0084181A" w:rsidP="0084181A">
      <w:pPr>
        <w:pStyle w:val="3"/>
      </w:pPr>
      <w:r>
        <w:rPr>
          <w:rFonts w:hint="cs"/>
          <w:rtl/>
        </w:rPr>
        <w:lastRenderedPageBreak/>
        <w:t>כיבוי הנר עבור חולה</w:t>
      </w:r>
    </w:p>
    <w:tbl>
      <w:tblPr>
        <w:tblStyle w:val="a4"/>
        <w:bidiVisual/>
        <w:tblW w:w="0" w:type="auto"/>
        <w:tblLook w:val="04A0" w:firstRow="1" w:lastRow="0" w:firstColumn="1" w:lastColumn="0" w:noHBand="0" w:noVBand="1"/>
      </w:tblPr>
      <w:tblGrid>
        <w:gridCol w:w="4367"/>
        <w:gridCol w:w="4368"/>
      </w:tblGrid>
      <w:tr w:rsidR="002A70AE" w14:paraId="1236241D" w14:textId="77777777" w:rsidTr="0084181A">
        <w:tc>
          <w:tcPr>
            <w:tcW w:w="4367" w:type="dxa"/>
          </w:tcPr>
          <w:p w14:paraId="1B69DA13" w14:textId="77777777" w:rsidR="002A70AE" w:rsidRDefault="002A70AE" w:rsidP="002A70AE">
            <w:pPr>
              <w:rPr>
                <w:rtl/>
              </w:rPr>
            </w:pPr>
            <w:r>
              <w:rPr>
                <w:rtl/>
              </w:rPr>
              <w:t xml:space="preserve">שאול שאילה זו לעילא מרבי תנחום דמן נוי: </w:t>
            </w:r>
            <w:r w:rsidRPr="003C4ED3">
              <w:rPr>
                <w:rtl/>
              </w:rPr>
              <w:t xml:space="preserve">מהו לכבות בוצינא </w:t>
            </w:r>
            <w:proofErr w:type="spellStart"/>
            <w:r w:rsidRPr="003C4ED3">
              <w:rPr>
                <w:rtl/>
              </w:rPr>
              <w:t>דנורא</w:t>
            </w:r>
            <w:proofErr w:type="spellEnd"/>
            <w:r w:rsidRPr="003C4ED3">
              <w:rPr>
                <w:rtl/>
              </w:rPr>
              <w:t xml:space="preserve"> מקמי </w:t>
            </w:r>
            <w:proofErr w:type="spellStart"/>
            <w:r w:rsidRPr="003C4ED3">
              <w:rPr>
                <w:rtl/>
              </w:rPr>
              <w:t>באישא</w:t>
            </w:r>
            <w:proofErr w:type="spellEnd"/>
            <w:r w:rsidRPr="002A70AE">
              <w:rPr>
                <w:rStyle w:val="a9"/>
                <w:rtl/>
              </w:rPr>
              <w:t xml:space="preserve"> </w:t>
            </w:r>
            <w:r w:rsidRPr="003C4ED3">
              <w:rPr>
                <w:rStyle w:val="a3"/>
                <w:rFonts w:hint="cs"/>
                <w:rtl/>
              </w:rPr>
              <w:t xml:space="preserve">[=חולה] </w:t>
            </w:r>
            <w:proofErr w:type="spellStart"/>
            <w:r w:rsidRPr="003C4ED3">
              <w:rPr>
                <w:rtl/>
              </w:rPr>
              <w:t>בשבתא</w:t>
            </w:r>
            <w:proofErr w:type="spellEnd"/>
            <w:r w:rsidRPr="003C4ED3">
              <w:rPr>
                <w:rtl/>
              </w:rPr>
              <w:t>?</w:t>
            </w:r>
            <w:r>
              <w:rPr>
                <w:rtl/>
              </w:rPr>
              <w:t xml:space="preserve"> </w:t>
            </w:r>
          </w:p>
        </w:tc>
        <w:tc>
          <w:tcPr>
            <w:tcW w:w="4368" w:type="dxa"/>
          </w:tcPr>
          <w:p w14:paraId="46DFB889" w14:textId="77777777" w:rsidR="002A70AE" w:rsidRPr="00360A7C" w:rsidRDefault="002A70AE" w:rsidP="002A70AE">
            <w:pPr>
              <w:rPr>
                <w:rStyle w:val="a7"/>
                <w:rtl/>
              </w:rPr>
            </w:pPr>
            <w:r w:rsidRPr="00360A7C">
              <w:rPr>
                <w:rStyle w:val="a7"/>
                <w:rtl/>
              </w:rPr>
              <w:t xml:space="preserve">שאול </w:t>
            </w:r>
            <w:proofErr w:type="spellStart"/>
            <w:r w:rsidRPr="00360A7C">
              <w:rPr>
                <w:rStyle w:val="a7"/>
                <w:rtl/>
              </w:rPr>
              <w:t>שאילתא</w:t>
            </w:r>
            <w:proofErr w:type="spellEnd"/>
            <w:r w:rsidRPr="00360A7C">
              <w:rPr>
                <w:rStyle w:val="a7"/>
                <w:rtl/>
              </w:rPr>
              <w:t xml:space="preserve"> - שאלו שאלה.</w:t>
            </w:r>
          </w:p>
          <w:p w14:paraId="0FB72B00" w14:textId="77777777" w:rsidR="002A70AE" w:rsidRPr="00360A7C" w:rsidRDefault="002A70AE" w:rsidP="002A70AE">
            <w:pPr>
              <w:rPr>
                <w:rStyle w:val="a7"/>
                <w:rtl/>
              </w:rPr>
            </w:pPr>
            <w:r w:rsidRPr="00360A7C">
              <w:rPr>
                <w:rStyle w:val="a7"/>
                <w:rtl/>
              </w:rPr>
              <w:t xml:space="preserve">לעילא מר' תנחום - לפניו, וכן לשון התלמוד והמקרא: שרפים עומדים ממעל לו (ישעיה ו') ועל שם שיראים להתקרב לפניו - </w:t>
            </w:r>
            <w:proofErr w:type="spellStart"/>
            <w:r w:rsidRPr="00360A7C">
              <w:rPr>
                <w:rStyle w:val="a7"/>
                <w:rtl/>
              </w:rPr>
              <w:t>עומדין</w:t>
            </w:r>
            <w:proofErr w:type="spellEnd"/>
            <w:r w:rsidRPr="00360A7C">
              <w:rPr>
                <w:rStyle w:val="a7"/>
                <w:rtl/>
              </w:rPr>
              <w:t xml:space="preserve"> מרחוק.</w:t>
            </w:r>
          </w:p>
          <w:p w14:paraId="00F96091" w14:textId="77777777" w:rsidR="002A70AE" w:rsidRPr="00360A7C" w:rsidRDefault="002A70AE" w:rsidP="002A70AE">
            <w:pPr>
              <w:rPr>
                <w:rStyle w:val="a7"/>
                <w:rtl/>
              </w:rPr>
            </w:pPr>
            <w:r w:rsidRPr="00360A7C">
              <w:rPr>
                <w:rStyle w:val="a7"/>
                <w:rtl/>
              </w:rPr>
              <w:t>דמן נוי - מקום.</w:t>
            </w:r>
          </w:p>
          <w:p w14:paraId="79FA4BAD" w14:textId="77777777" w:rsidR="002A70AE" w:rsidRPr="00360A7C" w:rsidRDefault="002A70AE" w:rsidP="002A70AE">
            <w:pPr>
              <w:rPr>
                <w:rStyle w:val="a7"/>
                <w:rtl/>
              </w:rPr>
            </w:pPr>
            <w:proofErr w:type="spellStart"/>
            <w:r w:rsidRPr="00360A7C">
              <w:rPr>
                <w:rStyle w:val="a7"/>
                <w:rtl/>
              </w:rPr>
              <w:t>באישא</w:t>
            </w:r>
            <w:proofErr w:type="spellEnd"/>
            <w:r w:rsidRPr="00360A7C">
              <w:rPr>
                <w:rStyle w:val="a7"/>
                <w:rtl/>
              </w:rPr>
              <w:t xml:space="preserve"> - חולה, תרגום של רעה - </w:t>
            </w:r>
            <w:proofErr w:type="spellStart"/>
            <w:r w:rsidRPr="00360A7C">
              <w:rPr>
                <w:rStyle w:val="a7"/>
                <w:rtl/>
              </w:rPr>
              <w:t>בישתא</w:t>
            </w:r>
            <w:proofErr w:type="spellEnd"/>
            <w:r w:rsidRPr="00360A7C">
              <w:rPr>
                <w:rStyle w:val="a7"/>
                <w:rtl/>
              </w:rPr>
              <w:t>.</w:t>
            </w:r>
          </w:p>
        </w:tc>
      </w:tr>
    </w:tbl>
    <w:p w14:paraId="5F45BC9B" w14:textId="41E36125" w:rsidR="003C4ED3" w:rsidRDefault="003C4ED3" w:rsidP="003C4ED3">
      <w:pPr>
        <w:pStyle w:val="3"/>
      </w:pPr>
      <w:r>
        <w:rPr>
          <w:rFonts w:hint="cs"/>
          <w:rtl/>
        </w:rPr>
        <w:t>יתרונות של החיים ושל המתים</w:t>
      </w:r>
    </w:p>
    <w:tbl>
      <w:tblPr>
        <w:tblStyle w:val="a4"/>
        <w:bidiVisual/>
        <w:tblW w:w="0" w:type="auto"/>
        <w:tblLook w:val="04A0" w:firstRow="1" w:lastRow="0" w:firstColumn="1" w:lastColumn="0" w:noHBand="0" w:noVBand="1"/>
      </w:tblPr>
      <w:tblGrid>
        <w:gridCol w:w="4296"/>
        <w:gridCol w:w="4297"/>
      </w:tblGrid>
      <w:tr w:rsidR="002A70AE" w14:paraId="14FBD7A5" w14:textId="77777777" w:rsidTr="00502710">
        <w:tc>
          <w:tcPr>
            <w:tcW w:w="4296" w:type="dxa"/>
          </w:tcPr>
          <w:p w14:paraId="421419B8" w14:textId="77777777" w:rsidR="002A70AE" w:rsidRDefault="002A70AE" w:rsidP="002A70AE">
            <w:pPr>
              <w:rPr>
                <w:rtl/>
              </w:rPr>
            </w:pPr>
            <w:r>
              <w:rPr>
                <w:rtl/>
              </w:rPr>
              <w:t xml:space="preserve">פתח ואמר: </w:t>
            </w:r>
            <w:proofErr w:type="spellStart"/>
            <w:r>
              <w:rPr>
                <w:rtl/>
              </w:rPr>
              <w:t>אנת</w:t>
            </w:r>
            <w:proofErr w:type="spellEnd"/>
            <w:r>
              <w:rPr>
                <w:rtl/>
              </w:rPr>
              <w:t xml:space="preserve"> שלמה, אן </w:t>
            </w:r>
            <w:proofErr w:type="spellStart"/>
            <w:r>
              <w:rPr>
                <w:rtl/>
              </w:rPr>
              <w:t>חכמתך</w:t>
            </w:r>
            <w:proofErr w:type="spellEnd"/>
            <w:r>
              <w:rPr>
                <w:rtl/>
              </w:rPr>
              <w:t xml:space="preserve"> אן </w:t>
            </w:r>
            <w:proofErr w:type="spellStart"/>
            <w:r>
              <w:rPr>
                <w:rtl/>
              </w:rPr>
              <w:t>סוכלתנותך</w:t>
            </w:r>
            <w:proofErr w:type="spellEnd"/>
            <w:r>
              <w:rPr>
                <w:rtl/>
              </w:rPr>
              <w:t xml:space="preserve">! לא דייך שדבריך </w:t>
            </w:r>
            <w:proofErr w:type="spellStart"/>
            <w:r>
              <w:rPr>
                <w:rtl/>
              </w:rPr>
              <w:t>סותרין</w:t>
            </w:r>
            <w:proofErr w:type="spellEnd"/>
            <w:r>
              <w:rPr>
                <w:rtl/>
              </w:rPr>
              <w:t xml:space="preserve"> דברי דוד אביך, אלא שדבריך </w:t>
            </w:r>
            <w:proofErr w:type="spellStart"/>
            <w:r>
              <w:rPr>
                <w:rtl/>
              </w:rPr>
              <w:t>סותרין</w:t>
            </w:r>
            <w:proofErr w:type="spellEnd"/>
            <w:r>
              <w:rPr>
                <w:rtl/>
              </w:rPr>
              <w:t xml:space="preserve"> זה את זה! דוד אביך אמר </w:t>
            </w:r>
            <w:r w:rsidRPr="003C4ED3">
              <w:rPr>
                <w:rStyle w:val="a3"/>
                <w:rtl/>
              </w:rPr>
              <w:t xml:space="preserve">+תהלים </w:t>
            </w:r>
            <w:proofErr w:type="spellStart"/>
            <w:r w:rsidRPr="003C4ED3">
              <w:rPr>
                <w:rStyle w:val="a3"/>
                <w:rtl/>
              </w:rPr>
              <w:t>קטו</w:t>
            </w:r>
            <w:proofErr w:type="spellEnd"/>
            <w:r w:rsidRPr="003C4ED3">
              <w:rPr>
                <w:rStyle w:val="a3"/>
                <w:rtl/>
              </w:rPr>
              <w:t>+</w:t>
            </w:r>
            <w:r>
              <w:rPr>
                <w:rtl/>
              </w:rPr>
              <w:t xml:space="preserve"> </w:t>
            </w:r>
            <w:r>
              <w:rPr>
                <w:rFonts w:hint="cs"/>
                <w:rtl/>
              </w:rPr>
              <w:t>"</w:t>
            </w:r>
            <w:r>
              <w:rPr>
                <w:rtl/>
              </w:rPr>
              <w:t>לא המתים יהללו יה</w:t>
            </w:r>
            <w:r>
              <w:rPr>
                <w:rFonts w:hint="cs"/>
                <w:rtl/>
              </w:rPr>
              <w:t>",</w:t>
            </w:r>
            <w:r>
              <w:rPr>
                <w:rtl/>
              </w:rPr>
              <w:t xml:space="preserve"> ואת אמרת </w:t>
            </w:r>
            <w:r w:rsidRPr="003C4ED3">
              <w:rPr>
                <w:rStyle w:val="a3"/>
                <w:rtl/>
              </w:rPr>
              <w:t>+קהלת ד+</w:t>
            </w:r>
            <w:r>
              <w:rPr>
                <w:rtl/>
              </w:rPr>
              <w:t xml:space="preserve"> </w:t>
            </w:r>
            <w:r>
              <w:rPr>
                <w:rFonts w:hint="cs"/>
                <w:rtl/>
              </w:rPr>
              <w:t>"</w:t>
            </w:r>
            <w:r>
              <w:rPr>
                <w:rtl/>
              </w:rPr>
              <w:t>ושבח אני את המתים שכבר מתו</w:t>
            </w:r>
            <w:r>
              <w:rPr>
                <w:rFonts w:hint="cs"/>
                <w:rtl/>
              </w:rPr>
              <w:t>"</w:t>
            </w:r>
            <w:r>
              <w:rPr>
                <w:rtl/>
              </w:rPr>
              <w:t xml:space="preserve">, וחזרת ואמרת </w:t>
            </w:r>
            <w:r w:rsidRPr="003C4ED3">
              <w:rPr>
                <w:rStyle w:val="a3"/>
                <w:rtl/>
              </w:rPr>
              <w:t>+קהלת ט+</w:t>
            </w:r>
            <w:r>
              <w:rPr>
                <w:rtl/>
              </w:rPr>
              <w:t xml:space="preserve"> </w:t>
            </w:r>
            <w:r>
              <w:rPr>
                <w:rFonts w:hint="cs"/>
                <w:rtl/>
              </w:rPr>
              <w:t>"</w:t>
            </w:r>
            <w:r>
              <w:rPr>
                <w:rtl/>
              </w:rPr>
              <w:t>כי לכלב חי הוא טוב מן האריה המת</w:t>
            </w:r>
            <w:r>
              <w:rPr>
                <w:rFonts w:hint="cs"/>
                <w:rtl/>
              </w:rPr>
              <w:t>"</w:t>
            </w:r>
            <w:r>
              <w:rPr>
                <w:rtl/>
              </w:rPr>
              <w:t xml:space="preserve">! </w:t>
            </w:r>
          </w:p>
        </w:tc>
        <w:tc>
          <w:tcPr>
            <w:tcW w:w="4297" w:type="dxa"/>
          </w:tcPr>
          <w:p w14:paraId="182B6FA1" w14:textId="77777777" w:rsidR="002A70AE" w:rsidRPr="00360A7C" w:rsidRDefault="002A70AE" w:rsidP="002A70AE">
            <w:pPr>
              <w:rPr>
                <w:rStyle w:val="a7"/>
                <w:rtl/>
              </w:rPr>
            </w:pPr>
            <w:r w:rsidRPr="00360A7C">
              <w:rPr>
                <w:rStyle w:val="a7"/>
                <w:rtl/>
              </w:rPr>
              <w:t xml:space="preserve">פתח ואמר - כך היו </w:t>
            </w:r>
            <w:proofErr w:type="spellStart"/>
            <w:r w:rsidRPr="00360A7C">
              <w:rPr>
                <w:rStyle w:val="a7"/>
                <w:rtl/>
              </w:rPr>
              <w:t>רגילין</w:t>
            </w:r>
            <w:proofErr w:type="spellEnd"/>
            <w:r w:rsidRPr="00360A7C">
              <w:rPr>
                <w:rStyle w:val="a7"/>
                <w:rtl/>
              </w:rPr>
              <w:t xml:space="preserve"> לפתוח באגדה תחילה, והוא דומה לשאלה ודרש.</w:t>
            </w:r>
          </w:p>
          <w:p w14:paraId="5566276A" w14:textId="77777777" w:rsidR="002A70AE" w:rsidRPr="00360A7C" w:rsidRDefault="002A70AE" w:rsidP="002A70AE">
            <w:pPr>
              <w:rPr>
                <w:rStyle w:val="a7"/>
                <w:rtl/>
              </w:rPr>
            </w:pPr>
            <w:r w:rsidRPr="00360A7C">
              <w:rPr>
                <w:rStyle w:val="a7"/>
                <w:rtl/>
              </w:rPr>
              <w:t>כי לכלב חי - כלומר: גדולים החיים ופקוח נפש.</w:t>
            </w:r>
          </w:p>
          <w:p w14:paraId="4B02E2A0" w14:textId="77777777" w:rsidR="002A70AE" w:rsidRPr="00360A7C" w:rsidRDefault="002A70AE" w:rsidP="002A70AE">
            <w:pPr>
              <w:rPr>
                <w:rStyle w:val="a7"/>
                <w:rtl/>
              </w:rPr>
            </w:pPr>
            <w:r w:rsidRPr="00360A7C">
              <w:rPr>
                <w:rStyle w:val="a7"/>
                <w:rtl/>
              </w:rPr>
              <w:t>אן היא - אנה הלכה?</w:t>
            </w:r>
          </w:p>
          <w:p w14:paraId="48BCFB27" w14:textId="77777777" w:rsidR="002A70AE" w:rsidRPr="00360A7C" w:rsidRDefault="002A70AE" w:rsidP="002A70AE">
            <w:pPr>
              <w:rPr>
                <w:rStyle w:val="a7"/>
                <w:rtl/>
              </w:rPr>
            </w:pPr>
            <w:r w:rsidRPr="00360A7C">
              <w:rPr>
                <w:rStyle w:val="a7"/>
                <w:rtl/>
              </w:rPr>
              <w:t>וחזרת ואמרת - לסתור דברי עצמך.</w:t>
            </w:r>
          </w:p>
        </w:tc>
      </w:tr>
      <w:tr w:rsidR="00BA19B9" w14:paraId="2E35A635" w14:textId="77777777" w:rsidTr="00502710">
        <w:tc>
          <w:tcPr>
            <w:tcW w:w="4296" w:type="dxa"/>
          </w:tcPr>
          <w:p w14:paraId="5F511D59" w14:textId="77777777" w:rsidR="003C4ED3" w:rsidRDefault="00BA19B9" w:rsidP="00BA19B9">
            <w:pPr>
              <w:rPr>
                <w:rtl/>
              </w:rPr>
            </w:pPr>
            <w:r>
              <w:rPr>
                <w:rtl/>
              </w:rPr>
              <w:t xml:space="preserve">לא </w:t>
            </w:r>
            <w:proofErr w:type="spellStart"/>
            <w:r>
              <w:rPr>
                <w:rtl/>
              </w:rPr>
              <w:t>קשיא</w:t>
            </w:r>
            <w:proofErr w:type="spellEnd"/>
            <w:r>
              <w:rPr>
                <w:rtl/>
              </w:rPr>
              <w:t xml:space="preserve">, הא </w:t>
            </w:r>
            <w:proofErr w:type="spellStart"/>
            <w:r>
              <w:rPr>
                <w:rtl/>
              </w:rPr>
              <w:t>דקאמר</w:t>
            </w:r>
            <w:proofErr w:type="spellEnd"/>
            <w:r>
              <w:rPr>
                <w:rtl/>
              </w:rPr>
              <w:t xml:space="preserve"> דוד </w:t>
            </w:r>
            <w:r>
              <w:rPr>
                <w:rFonts w:hint="cs"/>
                <w:rtl/>
              </w:rPr>
              <w:t>"</w:t>
            </w:r>
            <w:r>
              <w:rPr>
                <w:rtl/>
              </w:rPr>
              <w:t>לא המתים יהללו יה</w:t>
            </w:r>
            <w:r>
              <w:rPr>
                <w:rFonts w:hint="cs"/>
                <w:rtl/>
              </w:rPr>
              <w:t>"</w:t>
            </w:r>
            <w:r>
              <w:rPr>
                <w:rtl/>
              </w:rPr>
              <w:t xml:space="preserve"> הכי </w:t>
            </w:r>
            <w:proofErr w:type="spellStart"/>
            <w:r>
              <w:rPr>
                <w:rtl/>
              </w:rPr>
              <w:t>קאמר</w:t>
            </w:r>
            <w:proofErr w:type="spellEnd"/>
            <w:r>
              <w:rPr>
                <w:rtl/>
              </w:rPr>
              <w:t xml:space="preserve">: לעולם יעסוק אדם בתורה ובמצות קודם שימות, שכיון שמת - בטל מן התורה ומן המצות, ואין </w:t>
            </w:r>
            <w:proofErr w:type="spellStart"/>
            <w:r>
              <w:rPr>
                <w:rtl/>
              </w:rPr>
              <w:t>להקדוש</w:t>
            </w:r>
            <w:proofErr w:type="spellEnd"/>
            <w:r>
              <w:rPr>
                <w:rtl/>
              </w:rPr>
              <w:t xml:space="preserve"> ברוך הוא שבח בו, </w:t>
            </w:r>
          </w:p>
          <w:p w14:paraId="1C8C8B91" w14:textId="455EC24F" w:rsidR="00BA19B9" w:rsidRDefault="00BA19B9" w:rsidP="00BA19B9">
            <w:pPr>
              <w:rPr>
                <w:rtl/>
              </w:rPr>
            </w:pPr>
            <w:r>
              <w:rPr>
                <w:rtl/>
              </w:rPr>
              <w:t xml:space="preserve">והיינו </w:t>
            </w:r>
            <w:proofErr w:type="spellStart"/>
            <w:r>
              <w:rPr>
                <w:rtl/>
              </w:rPr>
              <w:t>דאמר</w:t>
            </w:r>
            <w:proofErr w:type="spellEnd"/>
            <w:r>
              <w:rPr>
                <w:rtl/>
              </w:rPr>
              <w:t xml:space="preserve"> רבי יוחנן, מאי </w:t>
            </w:r>
            <w:proofErr w:type="spellStart"/>
            <w:r>
              <w:rPr>
                <w:rtl/>
              </w:rPr>
              <w:t>דכתיב</w:t>
            </w:r>
            <w:proofErr w:type="spellEnd"/>
            <w:r>
              <w:rPr>
                <w:rtl/>
              </w:rPr>
              <w:t xml:space="preserve"> +תהלים פח+ </w:t>
            </w:r>
            <w:r w:rsidRPr="003C4ED3">
              <w:rPr>
                <w:rStyle w:val="a9"/>
                <w:rFonts w:hint="cs"/>
                <w:rtl/>
              </w:rPr>
              <w:t>"</w:t>
            </w:r>
            <w:r w:rsidRPr="003C4ED3">
              <w:rPr>
                <w:rStyle w:val="a9"/>
                <w:rtl/>
              </w:rPr>
              <w:t>במתים חפשי</w:t>
            </w:r>
            <w:r w:rsidRPr="003C4ED3">
              <w:rPr>
                <w:rStyle w:val="a9"/>
                <w:rFonts w:hint="cs"/>
                <w:rtl/>
              </w:rPr>
              <w:t>"?</w:t>
            </w:r>
            <w:r w:rsidRPr="003C4ED3">
              <w:rPr>
                <w:rStyle w:val="a9"/>
                <w:rtl/>
              </w:rPr>
              <w:t xml:space="preserve"> כיון שמת אדם נעשה חפשי מן התורה ומן המצות. </w:t>
            </w:r>
          </w:p>
        </w:tc>
        <w:tc>
          <w:tcPr>
            <w:tcW w:w="4297" w:type="dxa"/>
          </w:tcPr>
          <w:p w14:paraId="56D2FD1C" w14:textId="77777777" w:rsidR="00BA19B9" w:rsidRPr="00360A7C" w:rsidRDefault="00BA19B9" w:rsidP="00BA19B9">
            <w:pPr>
              <w:rPr>
                <w:rStyle w:val="a7"/>
                <w:rtl/>
              </w:rPr>
            </w:pPr>
            <w:r w:rsidRPr="00360A7C">
              <w:rPr>
                <w:rStyle w:val="a7"/>
                <w:rtl/>
              </w:rPr>
              <w:t xml:space="preserve">לא </w:t>
            </w:r>
            <w:proofErr w:type="spellStart"/>
            <w:r w:rsidRPr="00360A7C">
              <w:rPr>
                <w:rStyle w:val="a7"/>
                <w:rtl/>
              </w:rPr>
              <w:t>קשיא</w:t>
            </w:r>
            <w:proofErr w:type="spellEnd"/>
            <w:r w:rsidRPr="00360A7C">
              <w:rPr>
                <w:rStyle w:val="a7"/>
                <w:rtl/>
              </w:rPr>
              <w:t xml:space="preserve"> - </w:t>
            </w:r>
            <w:proofErr w:type="spellStart"/>
            <w:r w:rsidRPr="00360A7C">
              <w:rPr>
                <w:rStyle w:val="a7"/>
                <w:rtl/>
              </w:rPr>
              <w:t>איהו</w:t>
            </w:r>
            <w:proofErr w:type="spellEnd"/>
            <w:r w:rsidRPr="00360A7C">
              <w:rPr>
                <w:rStyle w:val="a7"/>
                <w:rtl/>
              </w:rPr>
              <w:t xml:space="preserve"> גופיה </w:t>
            </w:r>
            <w:proofErr w:type="spellStart"/>
            <w:r w:rsidRPr="00360A7C">
              <w:rPr>
                <w:rStyle w:val="a7"/>
                <w:rtl/>
              </w:rPr>
              <w:t>הוה</w:t>
            </w:r>
            <w:proofErr w:type="spellEnd"/>
            <w:r w:rsidRPr="00360A7C">
              <w:rPr>
                <w:rStyle w:val="a7"/>
                <w:rtl/>
              </w:rPr>
              <w:t xml:space="preserve"> מפרש להו.</w:t>
            </w:r>
          </w:p>
          <w:p w14:paraId="7745074A" w14:textId="77777777" w:rsidR="00BA19B9" w:rsidRPr="00360A7C" w:rsidRDefault="00BA19B9" w:rsidP="00BA19B9">
            <w:pPr>
              <w:rPr>
                <w:rStyle w:val="a7"/>
                <w:rtl/>
              </w:rPr>
            </w:pPr>
            <w:proofErr w:type="spellStart"/>
            <w:r w:rsidRPr="00360A7C">
              <w:rPr>
                <w:rStyle w:val="a7"/>
                <w:rtl/>
              </w:rPr>
              <w:t>דאמר</w:t>
            </w:r>
            <w:proofErr w:type="spellEnd"/>
            <w:r w:rsidRPr="00360A7C">
              <w:rPr>
                <w:rStyle w:val="a7"/>
                <w:rtl/>
              </w:rPr>
              <w:t xml:space="preserve"> ר' יוחנן - קרא </w:t>
            </w:r>
            <w:proofErr w:type="spellStart"/>
            <w:r w:rsidRPr="00360A7C">
              <w:rPr>
                <w:rStyle w:val="a7"/>
                <w:rtl/>
              </w:rPr>
              <w:t>קא</w:t>
            </w:r>
            <w:proofErr w:type="spellEnd"/>
            <w:r w:rsidRPr="00360A7C">
              <w:rPr>
                <w:rStyle w:val="a7"/>
                <w:rtl/>
              </w:rPr>
              <w:t xml:space="preserve"> </w:t>
            </w:r>
            <w:proofErr w:type="spellStart"/>
            <w:r w:rsidRPr="00360A7C">
              <w:rPr>
                <w:rStyle w:val="a7"/>
                <w:rtl/>
              </w:rPr>
              <w:t>דריש</w:t>
            </w:r>
            <w:proofErr w:type="spellEnd"/>
            <w:r w:rsidRPr="00360A7C">
              <w:rPr>
                <w:rStyle w:val="a7"/>
                <w:rtl/>
              </w:rPr>
              <w:t xml:space="preserve"> במתים חפשי.</w:t>
            </w:r>
          </w:p>
        </w:tc>
      </w:tr>
      <w:tr w:rsidR="00BA19B9" w14:paraId="3F3B625C" w14:textId="77777777" w:rsidTr="00502710">
        <w:tc>
          <w:tcPr>
            <w:tcW w:w="4296" w:type="dxa"/>
          </w:tcPr>
          <w:p w14:paraId="5B3610B3" w14:textId="77777777" w:rsidR="00BA19B9" w:rsidRDefault="00BA19B9" w:rsidP="00BA19B9">
            <w:pPr>
              <w:rPr>
                <w:rtl/>
              </w:rPr>
            </w:pPr>
            <w:proofErr w:type="spellStart"/>
            <w:r>
              <w:rPr>
                <w:rtl/>
              </w:rPr>
              <w:t>ודקאמר</w:t>
            </w:r>
            <w:proofErr w:type="spellEnd"/>
            <w:r>
              <w:rPr>
                <w:rtl/>
              </w:rPr>
              <w:t xml:space="preserve"> שלמה </w:t>
            </w:r>
            <w:r w:rsidRPr="00777946">
              <w:rPr>
                <w:rStyle w:val="a9"/>
                <w:rFonts w:hint="cs"/>
                <w:rtl/>
              </w:rPr>
              <w:t>"</w:t>
            </w:r>
            <w:r w:rsidRPr="00777946">
              <w:rPr>
                <w:rStyle w:val="a9"/>
                <w:rtl/>
              </w:rPr>
              <w:t>ושבח אני את המתים שכבר מתו</w:t>
            </w:r>
            <w:r w:rsidRPr="00777946">
              <w:rPr>
                <w:rStyle w:val="a9"/>
                <w:rFonts w:hint="cs"/>
                <w:rtl/>
              </w:rPr>
              <w:t>"</w:t>
            </w:r>
            <w:r w:rsidRPr="00777946">
              <w:rPr>
                <w:rStyle w:val="a9"/>
                <w:rtl/>
              </w:rPr>
              <w:t xml:space="preserve"> - שכשחטאו ישראל במדבר עמד משה לפני הקדוש ברוך הוא, ואמר כמה תפלות ותחנונים לפניו ולא נענה, וכשאמר </w:t>
            </w:r>
            <w:r w:rsidRPr="00777946">
              <w:rPr>
                <w:rStyle w:val="a3"/>
                <w:rtl/>
              </w:rPr>
              <w:t xml:space="preserve">+שמות לב+ </w:t>
            </w:r>
            <w:r w:rsidRPr="00777946">
              <w:rPr>
                <w:rStyle w:val="a9"/>
                <w:rFonts w:hint="cs"/>
                <w:rtl/>
              </w:rPr>
              <w:t>"</w:t>
            </w:r>
            <w:r w:rsidRPr="00777946">
              <w:rPr>
                <w:rStyle w:val="a9"/>
                <w:rtl/>
              </w:rPr>
              <w:t>זכור לאברהם ליצחק ולישראל עבדיך</w:t>
            </w:r>
            <w:r w:rsidRPr="00777946">
              <w:rPr>
                <w:rStyle w:val="a9"/>
                <w:rFonts w:hint="cs"/>
                <w:rtl/>
              </w:rPr>
              <w:t>"</w:t>
            </w:r>
            <w:r w:rsidRPr="00777946">
              <w:rPr>
                <w:rStyle w:val="a9"/>
                <w:rtl/>
              </w:rPr>
              <w:t xml:space="preserve"> - מיד נענה, ולא יפה אמר שלמה </w:t>
            </w:r>
            <w:r w:rsidRPr="00777946">
              <w:rPr>
                <w:rStyle w:val="a9"/>
                <w:rFonts w:hint="cs"/>
                <w:rtl/>
              </w:rPr>
              <w:t>"</w:t>
            </w:r>
            <w:r w:rsidRPr="00777946">
              <w:rPr>
                <w:rStyle w:val="a9"/>
                <w:rtl/>
              </w:rPr>
              <w:t>ושבח אני את המתים שכבר מתו</w:t>
            </w:r>
            <w:r w:rsidRPr="00777946">
              <w:rPr>
                <w:rStyle w:val="a9"/>
                <w:rFonts w:hint="cs"/>
                <w:rtl/>
              </w:rPr>
              <w:t>"</w:t>
            </w:r>
            <w:r w:rsidRPr="00777946">
              <w:rPr>
                <w:rStyle w:val="a9"/>
                <w:rtl/>
              </w:rPr>
              <w:t xml:space="preserve">? </w:t>
            </w:r>
          </w:p>
        </w:tc>
        <w:tc>
          <w:tcPr>
            <w:tcW w:w="4297" w:type="dxa"/>
          </w:tcPr>
          <w:p w14:paraId="442B8DE0" w14:textId="77777777" w:rsidR="00BA19B9" w:rsidRPr="00360A7C" w:rsidRDefault="00BA19B9" w:rsidP="00BA19B9">
            <w:pPr>
              <w:rPr>
                <w:rStyle w:val="a7"/>
                <w:rtl/>
              </w:rPr>
            </w:pPr>
            <w:r w:rsidRPr="00360A7C">
              <w:rPr>
                <w:rStyle w:val="a7"/>
                <w:rtl/>
              </w:rPr>
              <w:t xml:space="preserve">ושבח אני את המתים - שעסקו בחייהם בתורה ומצות ומתו, ראויים לשבחם אפילו מצדיקים חיים, שגדולים הן במיתתן </w:t>
            </w:r>
            <w:proofErr w:type="spellStart"/>
            <w:r w:rsidRPr="00360A7C">
              <w:rPr>
                <w:rStyle w:val="a7"/>
                <w:rtl/>
              </w:rPr>
              <w:t>מבחייהן</w:t>
            </w:r>
            <w:proofErr w:type="spellEnd"/>
            <w:r w:rsidRPr="00360A7C">
              <w:rPr>
                <w:rStyle w:val="a7"/>
                <w:rtl/>
              </w:rPr>
              <w:t>.</w:t>
            </w:r>
          </w:p>
          <w:p w14:paraId="55EEA4F6" w14:textId="77777777" w:rsidR="00BA19B9" w:rsidRPr="00360A7C" w:rsidRDefault="00BA19B9" w:rsidP="00BA19B9">
            <w:pPr>
              <w:rPr>
                <w:rStyle w:val="a7"/>
                <w:rtl/>
              </w:rPr>
            </w:pPr>
            <w:r w:rsidRPr="00360A7C">
              <w:rPr>
                <w:rStyle w:val="a7"/>
                <w:rtl/>
              </w:rPr>
              <w:t>עמד משה - ואין לך צדיק ממנו, ולא נענה בזכותו.</w:t>
            </w:r>
          </w:p>
        </w:tc>
      </w:tr>
      <w:tr w:rsidR="00BA19B9" w14:paraId="1442FCFE" w14:textId="77777777" w:rsidTr="00502710">
        <w:tc>
          <w:tcPr>
            <w:tcW w:w="4296" w:type="dxa"/>
          </w:tcPr>
          <w:p w14:paraId="643939F6" w14:textId="77777777" w:rsidR="00BA19B9" w:rsidRPr="00777946" w:rsidRDefault="00BA19B9" w:rsidP="00BA19B9">
            <w:pPr>
              <w:rPr>
                <w:rStyle w:val="a9"/>
                <w:rtl/>
              </w:rPr>
            </w:pPr>
            <w:r w:rsidRPr="00777946">
              <w:rPr>
                <w:rStyle w:val="a9"/>
                <w:rtl/>
              </w:rPr>
              <w:t xml:space="preserve">דבר אחר: מנהגו של עולם, שר בשר ודם גוזר גזרה ספק </w:t>
            </w:r>
            <w:proofErr w:type="spellStart"/>
            <w:r w:rsidRPr="00777946">
              <w:rPr>
                <w:rStyle w:val="a9"/>
                <w:rtl/>
              </w:rPr>
              <w:t>מקיימין</w:t>
            </w:r>
            <w:proofErr w:type="spellEnd"/>
            <w:r w:rsidRPr="00777946">
              <w:rPr>
                <w:rStyle w:val="a9"/>
                <w:rtl/>
              </w:rPr>
              <w:t xml:space="preserve"> אותה ספק אין </w:t>
            </w:r>
            <w:proofErr w:type="spellStart"/>
            <w:r w:rsidRPr="00777946">
              <w:rPr>
                <w:rStyle w:val="a9"/>
                <w:rtl/>
              </w:rPr>
              <w:t>מקיימין</w:t>
            </w:r>
            <w:proofErr w:type="spellEnd"/>
            <w:r w:rsidRPr="00777946">
              <w:rPr>
                <w:rStyle w:val="a9"/>
                <w:rtl/>
              </w:rPr>
              <w:t xml:space="preserve"> אותה, ואם תמצי לומר </w:t>
            </w:r>
            <w:proofErr w:type="spellStart"/>
            <w:r w:rsidRPr="00777946">
              <w:rPr>
                <w:rStyle w:val="a9"/>
                <w:rtl/>
              </w:rPr>
              <w:t>מקיימין</w:t>
            </w:r>
            <w:proofErr w:type="spellEnd"/>
            <w:r w:rsidRPr="00777946">
              <w:rPr>
                <w:rStyle w:val="a9"/>
                <w:rtl/>
              </w:rPr>
              <w:t xml:space="preserve"> אותה - בחייו </w:t>
            </w:r>
            <w:proofErr w:type="spellStart"/>
            <w:r w:rsidRPr="00777946">
              <w:rPr>
                <w:rStyle w:val="a9"/>
                <w:rtl/>
              </w:rPr>
              <w:t>מקיימין</w:t>
            </w:r>
            <w:proofErr w:type="spellEnd"/>
            <w:r w:rsidRPr="00777946">
              <w:rPr>
                <w:rStyle w:val="a9"/>
                <w:rtl/>
              </w:rPr>
              <w:t xml:space="preserve"> אותה, במותו - אין </w:t>
            </w:r>
            <w:proofErr w:type="spellStart"/>
            <w:r w:rsidRPr="00777946">
              <w:rPr>
                <w:rStyle w:val="a9"/>
                <w:rtl/>
              </w:rPr>
              <w:t>מקיימין</w:t>
            </w:r>
            <w:proofErr w:type="spellEnd"/>
            <w:r w:rsidRPr="00777946">
              <w:rPr>
                <w:rStyle w:val="a9"/>
                <w:rtl/>
              </w:rPr>
              <w:t xml:space="preserve"> אותה. ואילו משה רבינו, גזר כמה גזירות ותיקן כמה תקנות, וקיימות הם לעולם ולעולמי עולמים. ולא יפה אמר שלמה ושבח אני את המתים וגו'? </w:t>
            </w:r>
          </w:p>
        </w:tc>
        <w:tc>
          <w:tcPr>
            <w:tcW w:w="4297" w:type="dxa"/>
          </w:tcPr>
          <w:p w14:paraId="02718AB5" w14:textId="77777777" w:rsidR="00BA19B9" w:rsidRPr="00360A7C" w:rsidRDefault="00BA19B9" w:rsidP="00BA19B9">
            <w:pPr>
              <w:rPr>
                <w:rStyle w:val="a7"/>
                <w:rtl/>
              </w:rPr>
            </w:pPr>
            <w:r w:rsidRPr="00360A7C">
              <w:rPr>
                <w:rStyle w:val="a7"/>
                <w:rtl/>
              </w:rPr>
              <w:t>דבר אחר ושבח אני את המתים - הראשונים, מן החיים של עכשיו, שהראשונים טובים מאלה, תדע: שמתקיימות גזרותיו של משה, ואין מתקיימות גזירות שרים של עכשיו.</w:t>
            </w:r>
          </w:p>
          <w:p w14:paraId="58E2EA4A" w14:textId="77777777" w:rsidR="00BA19B9" w:rsidRPr="00360A7C" w:rsidRDefault="00BA19B9" w:rsidP="00BA19B9">
            <w:pPr>
              <w:rPr>
                <w:rStyle w:val="a7"/>
                <w:rtl/>
              </w:rPr>
            </w:pPr>
            <w:r w:rsidRPr="00360A7C">
              <w:rPr>
                <w:rStyle w:val="a7"/>
                <w:rtl/>
              </w:rPr>
              <w:t xml:space="preserve">ותקן כמה תקנות - כי ההיא </w:t>
            </w:r>
            <w:proofErr w:type="spellStart"/>
            <w:r w:rsidRPr="00360A7C">
              <w:rPr>
                <w:rStyle w:val="a7"/>
                <w:rtl/>
              </w:rPr>
              <w:t>דתני</w:t>
            </w:r>
            <w:proofErr w:type="spellEnd"/>
            <w:r w:rsidRPr="00360A7C">
              <w:rPr>
                <w:rStyle w:val="a7"/>
                <w:rtl/>
              </w:rPr>
              <w:t xml:space="preserve"> במגילה (ד, א; לב, א): משה תיקן להם לישראל </w:t>
            </w:r>
            <w:proofErr w:type="spellStart"/>
            <w:r w:rsidRPr="00360A7C">
              <w:rPr>
                <w:rStyle w:val="a7"/>
                <w:rtl/>
              </w:rPr>
              <w:t>שיהו</w:t>
            </w:r>
            <w:proofErr w:type="spellEnd"/>
            <w:r w:rsidRPr="00360A7C">
              <w:rPr>
                <w:rStyle w:val="a7"/>
                <w:rtl/>
              </w:rPr>
              <w:t xml:space="preserve"> </w:t>
            </w:r>
            <w:proofErr w:type="spellStart"/>
            <w:r w:rsidRPr="00360A7C">
              <w:rPr>
                <w:rStyle w:val="a7"/>
                <w:rtl/>
              </w:rPr>
              <w:t>שואלין</w:t>
            </w:r>
            <w:proofErr w:type="spellEnd"/>
            <w:r w:rsidRPr="00360A7C">
              <w:rPr>
                <w:rStyle w:val="a7"/>
                <w:rtl/>
              </w:rPr>
              <w:t xml:space="preserve"> </w:t>
            </w:r>
            <w:proofErr w:type="spellStart"/>
            <w:r w:rsidRPr="00360A7C">
              <w:rPr>
                <w:rStyle w:val="a7"/>
                <w:rtl/>
              </w:rPr>
              <w:t>ודורשין</w:t>
            </w:r>
            <w:proofErr w:type="spellEnd"/>
            <w:r w:rsidRPr="00360A7C">
              <w:rPr>
                <w:rStyle w:val="a7"/>
                <w:rtl/>
              </w:rPr>
              <w:t xml:space="preserve"> בעניינו של יום.</w:t>
            </w:r>
          </w:p>
        </w:tc>
      </w:tr>
      <w:tr w:rsidR="00FA1C6A" w14:paraId="67A5F524" w14:textId="77777777" w:rsidTr="00502710">
        <w:tc>
          <w:tcPr>
            <w:tcW w:w="4296" w:type="dxa"/>
          </w:tcPr>
          <w:p w14:paraId="585D6974" w14:textId="77777777" w:rsidR="00FA1C6A" w:rsidRDefault="00FA1C6A" w:rsidP="00FA1C6A">
            <w:pPr>
              <w:rPr>
                <w:rStyle w:val="a9"/>
                <w:rtl/>
              </w:rPr>
            </w:pPr>
            <w:r>
              <w:rPr>
                <w:rtl/>
              </w:rPr>
              <w:t xml:space="preserve">דבר אחר: ושבח אני וגו' - </w:t>
            </w:r>
            <w:proofErr w:type="spellStart"/>
            <w:r>
              <w:rPr>
                <w:rtl/>
              </w:rPr>
              <w:t>כדרב</w:t>
            </w:r>
            <w:proofErr w:type="spellEnd"/>
            <w:r>
              <w:rPr>
                <w:rtl/>
              </w:rPr>
              <w:t xml:space="preserve"> יהודה אמר רב, </w:t>
            </w:r>
            <w:proofErr w:type="spellStart"/>
            <w:r>
              <w:rPr>
                <w:rtl/>
              </w:rPr>
              <w:t>דאמר</w:t>
            </w:r>
            <w:proofErr w:type="spellEnd"/>
            <w:r>
              <w:rPr>
                <w:rtl/>
              </w:rPr>
              <w:t xml:space="preserve"> רב יהודה אמר רב: </w:t>
            </w:r>
            <w:r w:rsidRPr="00777946">
              <w:rPr>
                <w:rtl/>
              </w:rPr>
              <w:t xml:space="preserve">מאי </w:t>
            </w:r>
            <w:proofErr w:type="spellStart"/>
            <w:r w:rsidRPr="00777946">
              <w:rPr>
                <w:rtl/>
              </w:rPr>
              <w:t>דכתיב</w:t>
            </w:r>
            <w:proofErr w:type="spellEnd"/>
            <w:r w:rsidRPr="002A70AE">
              <w:rPr>
                <w:rStyle w:val="a9"/>
                <w:rtl/>
              </w:rPr>
              <w:t xml:space="preserve"> </w:t>
            </w:r>
            <w:r w:rsidRPr="00777946">
              <w:rPr>
                <w:rStyle w:val="a3"/>
                <w:rtl/>
              </w:rPr>
              <w:t xml:space="preserve">+תהלים פו+ </w:t>
            </w:r>
            <w:r w:rsidRPr="002A70AE">
              <w:rPr>
                <w:rStyle w:val="a9"/>
                <w:rtl/>
              </w:rPr>
              <w:t xml:space="preserve">עשה עמי אות לטובה ויראו שנאי ויבושו - אמר דוד לפני הקדוש ברוך הוא: </w:t>
            </w:r>
            <w:proofErr w:type="spellStart"/>
            <w:r w:rsidRPr="002A70AE">
              <w:rPr>
                <w:rStyle w:val="a9"/>
                <w:rtl/>
              </w:rPr>
              <w:t>רבונו</w:t>
            </w:r>
            <w:proofErr w:type="spellEnd"/>
            <w:r w:rsidRPr="002A70AE">
              <w:rPr>
                <w:rStyle w:val="a9"/>
                <w:rtl/>
              </w:rPr>
              <w:t xml:space="preserve"> של עולם, מחול לי על אותו </w:t>
            </w:r>
            <w:proofErr w:type="spellStart"/>
            <w:r w:rsidRPr="002A70AE">
              <w:rPr>
                <w:rStyle w:val="a9"/>
                <w:rtl/>
              </w:rPr>
              <w:t>עון</w:t>
            </w:r>
            <w:proofErr w:type="spellEnd"/>
            <w:r>
              <w:rPr>
                <w:rStyle w:val="a9"/>
                <w:rFonts w:hint="cs"/>
                <w:rtl/>
              </w:rPr>
              <w:t xml:space="preserve"> </w:t>
            </w:r>
            <w:r w:rsidRPr="00777946">
              <w:rPr>
                <w:rStyle w:val="a3"/>
                <w:rFonts w:hint="cs"/>
                <w:rtl/>
              </w:rPr>
              <w:t>[=של בת שבע]</w:t>
            </w:r>
            <w:r w:rsidRPr="00777946">
              <w:rPr>
                <w:rStyle w:val="a3"/>
                <w:rtl/>
              </w:rPr>
              <w:t>!</w:t>
            </w:r>
            <w:r w:rsidRPr="002A70AE">
              <w:rPr>
                <w:rStyle w:val="a9"/>
                <w:rtl/>
              </w:rPr>
              <w:t xml:space="preserve"> </w:t>
            </w:r>
          </w:p>
          <w:p w14:paraId="12A371EB" w14:textId="77777777" w:rsidR="00FA1C6A" w:rsidRDefault="00FA1C6A" w:rsidP="00FA1C6A">
            <w:pPr>
              <w:rPr>
                <w:rStyle w:val="a9"/>
                <w:rtl/>
              </w:rPr>
            </w:pPr>
            <w:r w:rsidRPr="002A70AE">
              <w:rPr>
                <w:rStyle w:val="a9"/>
                <w:rtl/>
              </w:rPr>
              <w:t xml:space="preserve">אמר לו: מחול לך. </w:t>
            </w:r>
          </w:p>
          <w:p w14:paraId="2355F1A1" w14:textId="77777777" w:rsidR="00FA1C6A" w:rsidRDefault="00FA1C6A" w:rsidP="00FA1C6A">
            <w:pPr>
              <w:rPr>
                <w:rStyle w:val="a9"/>
                <w:rtl/>
              </w:rPr>
            </w:pPr>
            <w:r w:rsidRPr="002A70AE">
              <w:rPr>
                <w:rStyle w:val="a9"/>
                <w:rtl/>
              </w:rPr>
              <w:t xml:space="preserve">אמר לו: עשה עמי אות בחיי! </w:t>
            </w:r>
          </w:p>
          <w:p w14:paraId="33237C3D" w14:textId="77777777" w:rsidR="00FA1C6A" w:rsidRDefault="00FA1C6A" w:rsidP="00FA1C6A">
            <w:pPr>
              <w:rPr>
                <w:rStyle w:val="a9"/>
                <w:rtl/>
              </w:rPr>
            </w:pPr>
            <w:r w:rsidRPr="002A70AE">
              <w:rPr>
                <w:rStyle w:val="a9"/>
                <w:rtl/>
              </w:rPr>
              <w:t xml:space="preserve">אמר לו: בחייך איני מודיע, בחיי שלמה בנך אני </w:t>
            </w:r>
            <w:r w:rsidRPr="002A70AE">
              <w:rPr>
                <w:rStyle w:val="a9"/>
                <w:rtl/>
              </w:rPr>
              <w:lastRenderedPageBreak/>
              <w:t xml:space="preserve">מודיע. </w:t>
            </w:r>
          </w:p>
          <w:p w14:paraId="73620653" w14:textId="77777777" w:rsidR="00FA1C6A" w:rsidRDefault="00FA1C6A" w:rsidP="00FA1C6A">
            <w:pPr>
              <w:rPr>
                <w:rStyle w:val="a9"/>
                <w:rtl/>
              </w:rPr>
            </w:pPr>
            <w:r w:rsidRPr="002A70AE">
              <w:rPr>
                <w:rStyle w:val="a9"/>
                <w:rtl/>
              </w:rPr>
              <w:t xml:space="preserve">כשבנה שלמה את בית המקדש ביקש להכניס ארון לבית קדשי הקדשים, דבקו שערים זה בזה. אמר שלמה עשרים וארבעה רננות ולא נענה. </w:t>
            </w:r>
          </w:p>
          <w:p w14:paraId="12999A03" w14:textId="77777777" w:rsidR="00FA1C6A" w:rsidRDefault="00FA1C6A" w:rsidP="00FA1C6A">
            <w:pPr>
              <w:rPr>
                <w:rStyle w:val="a9"/>
                <w:rtl/>
              </w:rPr>
            </w:pPr>
            <w:r w:rsidRPr="002A70AE">
              <w:rPr>
                <w:rStyle w:val="a9"/>
                <w:rtl/>
              </w:rPr>
              <w:t xml:space="preserve">פתח ואמר: </w:t>
            </w:r>
            <w:r w:rsidRPr="00777946">
              <w:rPr>
                <w:rStyle w:val="a3"/>
                <w:rtl/>
              </w:rPr>
              <w:t>+תהלים כד+</w:t>
            </w:r>
            <w:r w:rsidRPr="002A70AE">
              <w:rPr>
                <w:rStyle w:val="a9"/>
                <w:rtl/>
              </w:rPr>
              <w:t xml:space="preserve"> שאו שערים ראשיכם והנשאו פתחי עולם ויבא מלך הכבוד, </w:t>
            </w:r>
            <w:r w:rsidRPr="00777946">
              <w:rPr>
                <w:rtl/>
              </w:rPr>
              <w:t xml:space="preserve">רהטו בתריה </w:t>
            </w:r>
            <w:proofErr w:type="spellStart"/>
            <w:r w:rsidRPr="00777946">
              <w:rPr>
                <w:rtl/>
              </w:rPr>
              <w:t>למיבלעיה</w:t>
            </w:r>
            <w:proofErr w:type="spellEnd"/>
            <w:r w:rsidRPr="00777946">
              <w:rPr>
                <w:rtl/>
              </w:rPr>
              <w:t>,</w:t>
            </w:r>
            <w:r w:rsidRPr="002A70AE">
              <w:rPr>
                <w:rStyle w:val="a9"/>
                <w:rtl/>
              </w:rPr>
              <w:t xml:space="preserve"> אמרו: </w:t>
            </w:r>
            <w:r w:rsidRPr="00777946">
              <w:rPr>
                <w:rStyle w:val="a3"/>
                <w:rtl/>
              </w:rPr>
              <w:t>+תהלים כד+</w:t>
            </w:r>
            <w:r w:rsidRPr="002A70AE">
              <w:rPr>
                <w:rStyle w:val="a9"/>
                <w:rtl/>
              </w:rPr>
              <w:t xml:space="preserve"> מי הוא זה מלך הכבוד? אמר להו: ה' עזוז </w:t>
            </w:r>
            <w:proofErr w:type="spellStart"/>
            <w:r w:rsidRPr="002A70AE">
              <w:rPr>
                <w:rStyle w:val="a9"/>
                <w:rtl/>
              </w:rPr>
              <w:t>וגבור</w:t>
            </w:r>
            <w:proofErr w:type="spellEnd"/>
            <w:r w:rsidRPr="002A70AE">
              <w:rPr>
                <w:rStyle w:val="a9"/>
                <w:rtl/>
              </w:rPr>
              <w:t xml:space="preserve">. </w:t>
            </w:r>
          </w:p>
          <w:p w14:paraId="29B6224F" w14:textId="77777777" w:rsidR="00FA1C6A" w:rsidRDefault="00FA1C6A" w:rsidP="00FA1C6A">
            <w:pPr>
              <w:rPr>
                <w:rStyle w:val="a9"/>
                <w:rtl/>
              </w:rPr>
            </w:pPr>
            <w:r w:rsidRPr="002A70AE">
              <w:rPr>
                <w:rStyle w:val="a9"/>
                <w:rtl/>
              </w:rPr>
              <w:t xml:space="preserve">חזר ואמר: שאו שערים ראשיכם ושאו פתחי עולם ויבא מלך הכבוד. מי הוא זה מלך הכבוד ה' צבאות הוא מלך הכבוד סלה ולא נענה. </w:t>
            </w:r>
          </w:p>
          <w:p w14:paraId="4B4EF389" w14:textId="77777777" w:rsidR="00FA1C6A" w:rsidRDefault="00FA1C6A" w:rsidP="00FA1C6A">
            <w:pPr>
              <w:rPr>
                <w:rStyle w:val="a9"/>
                <w:rtl/>
              </w:rPr>
            </w:pPr>
            <w:r w:rsidRPr="002A70AE">
              <w:rPr>
                <w:rStyle w:val="a9"/>
                <w:rtl/>
              </w:rPr>
              <w:t xml:space="preserve">כיון שאמר </w:t>
            </w:r>
            <w:r w:rsidRPr="00777946">
              <w:rPr>
                <w:rStyle w:val="a3"/>
                <w:rtl/>
              </w:rPr>
              <w:t>+דברי הימים ב' ו+</w:t>
            </w:r>
            <w:r w:rsidRPr="002A70AE">
              <w:rPr>
                <w:rStyle w:val="a9"/>
                <w:rtl/>
              </w:rPr>
              <w:t xml:space="preserve"> ה' </w:t>
            </w:r>
            <w:proofErr w:type="spellStart"/>
            <w:r w:rsidRPr="002A70AE">
              <w:rPr>
                <w:rStyle w:val="a9"/>
                <w:rtl/>
              </w:rPr>
              <w:t>אלהים</w:t>
            </w:r>
            <w:proofErr w:type="spellEnd"/>
            <w:r w:rsidRPr="002A70AE">
              <w:rPr>
                <w:rStyle w:val="a9"/>
                <w:rtl/>
              </w:rPr>
              <w:t xml:space="preserve"> אל תשב פני משיחך זכרה לחסדי דוד עבדך - מיד נענה. </w:t>
            </w:r>
          </w:p>
          <w:p w14:paraId="311C446B" w14:textId="2230B8CB" w:rsidR="00FA1C6A" w:rsidRPr="00FA1C6A" w:rsidRDefault="00FA1C6A" w:rsidP="00FA1C6A">
            <w:pPr>
              <w:rPr>
                <w:bCs/>
                <w:iCs/>
                <w:color w:val="984806" w:themeColor="accent6" w:themeShade="80"/>
                <w:rtl/>
              </w:rPr>
            </w:pPr>
            <w:r w:rsidRPr="002A70AE">
              <w:rPr>
                <w:rStyle w:val="a9"/>
                <w:rtl/>
              </w:rPr>
              <w:t xml:space="preserve">באותה שעה נהפכו פני כל שונאי דוד כשולי קדירה, וידעו כל העם וכל ישראל שמחל לו הקדוש ברוך הוא על אותו </w:t>
            </w:r>
            <w:proofErr w:type="spellStart"/>
            <w:r w:rsidRPr="002A70AE">
              <w:rPr>
                <w:rStyle w:val="a9"/>
                <w:rtl/>
              </w:rPr>
              <w:t>עון</w:t>
            </w:r>
            <w:proofErr w:type="spellEnd"/>
            <w:r w:rsidRPr="002A70AE">
              <w:rPr>
                <w:rStyle w:val="a9"/>
                <w:rtl/>
              </w:rPr>
              <w:t xml:space="preserve">. </w:t>
            </w:r>
            <w:r w:rsidRPr="00777946">
              <w:rPr>
                <w:rStyle w:val="a9"/>
                <w:rtl/>
              </w:rPr>
              <w:t xml:space="preserve">ולא יפה אמר שלמה </w:t>
            </w:r>
            <w:r w:rsidRPr="00777946">
              <w:rPr>
                <w:rStyle w:val="a9"/>
                <w:rFonts w:hint="cs"/>
                <w:rtl/>
              </w:rPr>
              <w:t>"</w:t>
            </w:r>
            <w:r w:rsidRPr="00777946">
              <w:rPr>
                <w:rStyle w:val="a9"/>
                <w:rtl/>
              </w:rPr>
              <w:t>ושבח אני את המתים שכבר מתו</w:t>
            </w:r>
            <w:r w:rsidRPr="00777946">
              <w:rPr>
                <w:rStyle w:val="a9"/>
                <w:rFonts w:hint="cs"/>
                <w:rtl/>
              </w:rPr>
              <w:t>"</w:t>
            </w:r>
            <w:r w:rsidRPr="00777946">
              <w:rPr>
                <w:rStyle w:val="a9"/>
                <w:rtl/>
              </w:rPr>
              <w:t xml:space="preserve">? </w:t>
            </w:r>
          </w:p>
        </w:tc>
        <w:tc>
          <w:tcPr>
            <w:tcW w:w="4297" w:type="dxa"/>
          </w:tcPr>
          <w:p w14:paraId="127DC22D" w14:textId="77777777" w:rsidR="00FA1C6A" w:rsidRPr="00360A7C" w:rsidRDefault="00FA1C6A" w:rsidP="00FA1C6A">
            <w:pPr>
              <w:rPr>
                <w:rStyle w:val="a7"/>
                <w:rtl/>
              </w:rPr>
            </w:pPr>
            <w:r w:rsidRPr="00360A7C">
              <w:rPr>
                <w:rStyle w:val="a7"/>
                <w:rtl/>
              </w:rPr>
              <w:lastRenderedPageBreak/>
              <w:t xml:space="preserve">על אותו </w:t>
            </w:r>
            <w:proofErr w:type="spellStart"/>
            <w:r w:rsidRPr="00360A7C">
              <w:rPr>
                <w:rStyle w:val="a7"/>
                <w:rtl/>
              </w:rPr>
              <w:t>עון</w:t>
            </w:r>
            <w:proofErr w:type="spellEnd"/>
            <w:r w:rsidRPr="00360A7C">
              <w:rPr>
                <w:rStyle w:val="a7"/>
                <w:rtl/>
              </w:rPr>
              <w:t xml:space="preserve"> - </w:t>
            </w:r>
            <w:proofErr w:type="spellStart"/>
            <w:r w:rsidRPr="00360A7C">
              <w:rPr>
                <w:rStyle w:val="a7"/>
                <w:rtl/>
              </w:rPr>
              <w:t>דבת</w:t>
            </w:r>
            <w:proofErr w:type="spellEnd"/>
            <w:r w:rsidRPr="00360A7C">
              <w:rPr>
                <w:rStyle w:val="a7"/>
                <w:rtl/>
              </w:rPr>
              <w:t xml:space="preserve"> שבע.</w:t>
            </w:r>
          </w:p>
          <w:p w14:paraId="7D8EFC9B" w14:textId="77777777" w:rsidR="00FA1C6A" w:rsidRPr="00360A7C" w:rsidRDefault="00FA1C6A" w:rsidP="00FA1C6A">
            <w:pPr>
              <w:rPr>
                <w:rStyle w:val="a7"/>
                <w:rtl/>
              </w:rPr>
            </w:pPr>
            <w:r w:rsidRPr="00360A7C">
              <w:rPr>
                <w:rStyle w:val="a7"/>
                <w:rtl/>
              </w:rPr>
              <w:t>דבקו שערים - של בית קדשי הקדשים.</w:t>
            </w:r>
          </w:p>
          <w:p w14:paraId="717DB25A" w14:textId="77777777" w:rsidR="00FA1C6A" w:rsidRPr="00360A7C" w:rsidRDefault="00FA1C6A" w:rsidP="00FA1C6A">
            <w:pPr>
              <w:rPr>
                <w:rStyle w:val="a7"/>
                <w:rtl/>
              </w:rPr>
            </w:pPr>
            <w:r w:rsidRPr="00360A7C">
              <w:rPr>
                <w:rStyle w:val="a7"/>
                <w:rtl/>
              </w:rPr>
              <w:t xml:space="preserve">עשרים וארבע רננות - רנה תפילה תחינה כתובים בתפילת שלמה עד עשרים וארבע, ויש אומרים: עשרים וארבע ברכות </w:t>
            </w:r>
            <w:proofErr w:type="spellStart"/>
            <w:r w:rsidRPr="00360A7C">
              <w:rPr>
                <w:rStyle w:val="a7"/>
                <w:rtl/>
              </w:rPr>
              <w:t>דתענית</w:t>
            </w:r>
            <w:proofErr w:type="spellEnd"/>
            <w:r w:rsidRPr="00360A7C">
              <w:rPr>
                <w:rStyle w:val="a7"/>
                <w:rtl/>
              </w:rPr>
              <w:t xml:space="preserve">, ולא </w:t>
            </w:r>
            <w:proofErr w:type="spellStart"/>
            <w:r w:rsidRPr="00360A7C">
              <w:rPr>
                <w:rStyle w:val="a7"/>
                <w:rtl/>
              </w:rPr>
              <w:t>נהירא</w:t>
            </w:r>
            <w:proofErr w:type="spellEnd"/>
            <w:r w:rsidRPr="00360A7C">
              <w:rPr>
                <w:rStyle w:val="a7"/>
                <w:rtl/>
              </w:rPr>
              <w:t>.</w:t>
            </w:r>
          </w:p>
          <w:p w14:paraId="7E302432" w14:textId="77777777" w:rsidR="00FA1C6A" w:rsidRPr="00360A7C" w:rsidRDefault="00FA1C6A" w:rsidP="00FA1C6A">
            <w:pPr>
              <w:rPr>
                <w:rStyle w:val="a7"/>
                <w:rtl/>
              </w:rPr>
            </w:pPr>
            <w:r w:rsidRPr="00360A7C">
              <w:rPr>
                <w:rStyle w:val="a7"/>
                <w:rtl/>
              </w:rPr>
              <w:t xml:space="preserve">רהטו שערים בתריה </w:t>
            </w:r>
            <w:proofErr w:type="spellStart"/>
            <w:r w:rsidRPr="00360A7C">
              <w:rPr>
                <w:rStyle w:val="a7"/>
                <w:rtl/>
              </w:rPr>
              <w:t>למבלעיה</w:t>
            </w:r>
            <w:proofErr w:type="spellEnd"/>
            <w:r w:rsidRPr="00360A7C">
              <w:rPr>
                <w:rStyle w:val="a7"/>
                <w:rtl/>
              </w:rPr>
              <w:t xml:space="preserve"> - סברי </w:t>
            </w:r>
            <w:proofErr w:type="spellStart"/>
            <w:r w:rsidRPr="00360A7C">
              <w:rPr>
                <w:rStyle w:val="a7"/>
                <w:rtl/>
              </w:rPr>
              <w:t>דעל</w:t>
            </w:r>
            <w:proofErr w:type="spellEnd"/>
            <w:r w:rsidRPr="00360A7C">
              <w:rPr>
                <w:rStyle w:val="a7"/>
                <w:rtl/>
              </w:rPr>
              <w:t xml:space="preserve"> עצמו אמר מלך הכבוד, אמרו לו שערים: מי הוא זה מלך הכבוד, אמר </w:t>
            </w:r>
            <w:proofErr w:type="spellStart"/>
            <w:r w:rsidRPr="00360A7C">
              <w:rPr>
                <w:rStyle w:val="a7"/>
                <w:rtl/>
              </w:rPr>
              <w:t>איהו</w:t>
            </w:r>
            <w:proofErr w:type="spellEnd"/>
            <w:r w:rsidRPr="00360A7C">
              <w:rPr>
                <w:rStyle w:val="a7"/>
                <w:rtl/>
              </w:rPr>
              <w:t xml:space="preserve">: ה' עזוז </w:t>
            </w:r>
            <w:proofErr w:type="spellStart"/>
            <w:r w:rsidRPr="00360A7C">
              <w:rPr>
                <w:rStyle w:val="a7"/>
                <w:rtl/>
              </w:rPr>
              <w:t>וגבור</w:t>
            </w:r>
            <w:proofErr w:type="spellEnd"/>
            <w:r w:rsidRPr="00360A7C">
              <w:rPr>
                <w:rStyle w:val="a7"/>
                <w:rtl/>
              </w:rPr>
              <w:t xml:space="preserve"> (תהלים כד).</w:t>
            </w:r>
          </w:p>
          <w:p w14:paraId="24799716" w14:textId="7810E157" w:rsidR="00FA1C6A" w:rsidRPr="00360A7C" w:rsidRDefault="00FA1C6A" w:rsidP="00FA1C6A">
            <w:pPr>
              <w:rPr>
                <w:rStyle w:val="a7"/>
                <w:rtl/>
              </w:rPr>
            </w:pPr>
            <w:r w:rsidRPr="00360A7C">
              <w:rPr>
                <w:rStyle w:val="a7"/>
                <w:rtl/>
              </w:rPr>
              <w:lastRenderedPageBreak/>
              <w:t>שונאי דוד - משפחת שאול, שמעי, וכיוצא בו.</w:t>
            </w:r>
          </w:p>
        </w:tc>
      </w:tr>
      <w:tr w:rsidR="00C66081" w14:paraId="13B39BCA" w14:textId="77777777" w:rsidTr="00502710">
        <w:tc>
          <w:tcPr>
            <w:tcW w:w="4296" w:type="dxa"/>
          </w:tcPr>
          <w:p w14:paraId="10AB80FA" w14:textId="456ED1D4" w:rsidR="00777946" w:rsidRDefault="00360A7C" w:rsidP="00360A7C">
            <w:pPr>
              <w:rPr>
                <w:rStyle w:val="a9"/>
                <w:rtl/>
              </w:rPr>
            </w:pPr>
            <w:r>
              <w:rPr>
                <w:rtl/>
              </w:rPr>
              <w:lastRenderedPageBreak/>
              <w:t xml:space="preserve">והיינו </w:t>
            </w:r>
            <w:proofErr w:type="spellStart"/>
            <w:r>
              <w:rPr>
                <w:rtl/>
              </w:rPr>
              <w:t>דכתיב</w:t>
            </w:r>
            <w:proofErr w:type="spellEnd"/>
            <w:r>
              <w:rPr>
                <w:rtl/>
              </w:rPr>
              <w:t xml:space="preserve"> </w:t>
            </w:r>
            <w:r w:rsidRPr="00777946">
              <w:rPr>
                <w:rStyle w:val="a3"/>
                <w:rtl/>
              </w:rPr>
              <w:t xml:space="preserve">+מלכים א' ח+ </w:t>
            </w:r>
            <w:r w:rsidRPr="00777946">
              <w:rPr>
                <w:rStyle w:val="a9"/>
                <w:rtl/>
              </w:rPr>
              <w:t xml:space="preserve">ביום השמיני שלח את העם ויברכו את המלך וילכו </w:t>
            </w:r>
            <w:proofErr w:type="spellStart"/>
            <w:r w:rsidRPr="00777946">
              <w:rPr>
                <w:rStyle w:val="a9"/>
                <w:rtl/>
              </w:rPr>
              <w:t>לאהליהם</w:t>
            </w:r>
            <w:proofErr w:type="spellEnd"/>
            <w:r w:rsidRPr="00777946">
              <w:rPr>
                <w:rStyle w:val="a9"/>
                <w:rtl/>
              </w:rPr>
              <w:t xml:space="preserve"> שמחים וטובי לב על כל הטובה אשר עשה ה' לדוד עבדו ולישראל עמו</w:t>
            </w:r>
            <w:r w:rsidR="00FA1C6A">
              <w:rPr>
                <w:rStyle w:val="a9"/>
                <w:rFonts w:hint="cs"/>
                <w:rtl/>
              </w:rPr>
              <w:t>.</w:t>
            </w:r>
          </w:p>
          <w:p w14:paraId="258C3690" w14:textId="73548CB1" w:rsidR="00777946" w:rsidRDefault="00777946" w:rsidP="00360A7C">
            <w:pPr>
              <w:rPr>
                <w:rStyle w:val="a9"/>
                <w:rtl/>
              </w:rPr>
            </w:pPr>
            <w:r>
              <w:rPr>
                <w:rStyle w:val="a9"/>
                <w:rFonts w:hint="cs"/>
                <w:rtl/>
              </w:rPr>
              <w:t>"</w:t>
            </w:r>
            <w:r w:rsidR="00360A7C" w:rsidRPr="00777946">
              <w:rPr>
                <w:rStyle w:val="a9"/>
                <w:rtl/>
              </w:rPr>
              <w:t xml:space="preserve">וילכו </w:t>
            </w:r>
            <w:proofErr w:type="spellStart"/>
            <w:r w:rsidR="00360A7C" w:rsidRPr="00777946">
              <w:rPr>
                <w:rStyle w:val="a9"/>
                <w:rtl/>
              </w:rPr>
              <w:t>לאהליהם</w:t>
            </w:r>
            <w:proofErr w:type="spellEnd"/>
            <w:r>
              <w:rPr>
                <w:rStyle w:val="a9"/>
                <w:rFonts w:hint="cs"/>
                <w:rtl/>
              </w:rPr>
              <w:t>"</w:t>
            </w:r>
            <w:r w:rsidR="00360A7C" w:rsidRPr="00777946">
              <w:rPr>
                <w:rStyle w:val="a9"/>
                <w:rtl/>
              </w:rPr>
              <w:t xml:space="preserve"> - שמצאו נשותיהן בטהרה. </w:t>
            </w:r>
          </w:p>
          <w:p w14:paraId="5AC63262" w14:textId="77777777" w:rsidR="00777946" w:rsidRDefault="00360A7C" w:rsidP="00360A7C">
            <w:pPr>
              <w:rPr>
                <w:rStyle w:val="a9"/>
                <w:rtl/>
              </w:rPr>
            </w:pPr>
            <w:r w:rsidRPr="00777946">
              <w:rPr>
                <w:rStyle w:val="a9"/>
                <w:rtl/>
              </w:rPr>
              <w:t xml:space="preserve">שמחים - שנהנו מזיו השכינה. </w:t>
            </w:r>
          </w:p>
          <w:p w14:paraId="67BFD872" w14:textId="5E11D7A0" w:rsidR="002A70AE" w:rsidRPr="00777946" w:rsidRDefault="00FA1C6A" w:rsidP="00360A7C">
            <w:pPr>
              <w:rPr>
                <w:rStyle w:val="a9"/>
                <w:rtl/>
              </w:rPr>
            </w:pPr>
            <w:r>
              <w:rPr>
                <w:rStyle w:val="a9"/>
                <w:rFonts w:hint="cs"/>
                <w:rtl/>
              </w:rPr>
              <w:t>"</w:t>
            </w:r>
            <w:r w:rsidR="00360A7C" w:rsidRPr="00777946">
              <w:rPr>
                <w:rStyle w:val="a9"/>
                <w:rtl/>
              </w:rPr>
              <w:t>וטובי לב</w:t>
            </w:r>
            <w:r>
              <w:rPr>
                <w:rStyle w:val="a9"/>
                <w:rFonts w:hint="cs"/>
                <w:rtl/>
              </w:rPr>
              <w:t>"</w:t>
            </w:r>
            <w:r w:rsidR="00360A7C" w:rsidRPr="00777946">
              <w:rPr>
                <w:rStyle w:val="a9"/>
                <w:rtl/>
              </w:rPr>
              <w:t xml:space="preserve"> - </w:t>
            </w:r>
            <w:proofErr w:type="spellStart"/>
            <w:r w:rsidR="00360A7C" w:rsidRPr="00777946">
              <w:rPr>
                <w:rStyle w:val="a9"/>
                <w:rtl/>
              </w:rPr>
              <w:t>שנתעברו</w:t>
            </w:r>
            <w:proofErr w:type="spellEnd"/>
            <w:r w:rsidR="00360A7C" w:rsidRPr="00777946">
              <w:rPr>
                <w:rStyle w:val="a9"/>
                <w:rtl/>
              </w:rPr>
              <w:t xml:space="preserve"> נשותיהן של כל אחד ואחד וילדה זכר. </w:t>
            </w:r>
          </w:p>
          <w:p w14:paraId="4DD0013A" w14:textId="3FCBFF4A" w:rsidR="00FA1C6A" w:rsidRPr="00FA1C6A" w:rsidRDefault="00FA1C6A" w:rsidP="00BA19B9">
            <w:pPr>
              <w:rPr>
                <w:rStyle w:val="a9"/>
                <w:rtl/>
              </w:rPr>
            </w:pPr>
            <w:r w:rsidRPr="00FA1C6A">
              <w:rPr>
                <w:rStyle w:val="a9"/>
                <w:rFonts w:hint="cs"/>
                <w:rtl/>
              </w:rPr>
              <w:t>"</w:t>
            </w:r>
            <w:r w:rsidR="00360A7C" w:rsidRPr="00FA1C6A">
              <w:rPr>
                <w:rStyle w:val="a9"/>
                <w:rtl/>
              </w:rPr>
              <w:t>על כל הטובה אשר עשה ה' לדוד עבדו</w:t>
            </w:r>
            <w:r w:rsidRPr="00FA1C6A">
              <w:rPr>
                <w:rStyle w:val="a9"/>
                <w:rFonts w:hint="cs"/>
                <w:rtl/>
              </w:rPr>
              <w:t>"</w:t>
            </w:r>
            <w:r w:rsidR="00360A7C" w:rsidRPr="00FA1C6A">
              <w:rPr>
                <w:rStyle w:val="a9"/>
                <w:rtl/>
              </w:rPr>
              <w:t xml:space="preserve"> (ולישראל עמו, לדוד עבדו) - שמחל לו על אותו </w:t>
            </w:r>
            <w:proofErr w:type="spellStart"/>
            <w:r w:rsidR="00360A7C" w:rsidRPr="00FA1C6A">
              <w:rPr>
                <w:rStyle w:val="a9"/>
                <w:rtl/>
              </w:rPr>
              <w:t>עון</w:t>
            </w:r>
            <w:proofErr w:type="spellEnd"/>
            <w:r w:rsidR="00360A7C" w:rsidRPr="00FA1C6A">
              <w:rPr>
                <w:rStyle w:val="a9"/>
                <w:rtl/>
              </w:rPr>
              <w:t xml:space="preserve">, </w:t>
            </w:r>
          </w:p>
          <w:p w14:paraId="45DF696D" w14:textId="05D5CF0B" w:rsidR="00C66081" w:rsidRDefault="00FA1C6A" w:rsidP="00BA19B9">
            <w:pPr>
              <w:rPr>
                <w:rtl/>
              </w:rPr>
            </w:pPr>
            <w:r>
              <w:rPr>
                <w:rFonts w:hint="cs"/>
                <w:rtl/>
              </w:rPr>
              <w:t>"</w:t>
            </w:r>
            <w:r w:rsidR="00360A7C">
              <w:rPr>
                <w:rtl/>
              </w:rPr>
              <w:t>ולישראל עמו</w:t>
            </w:r>
            <w:r>
              <w:rPr>
                <w:rFonts w:hint="cs"/>
                <w:rtl/>
              </w:rPr>
              <w:t>"</w:t>
            </w:r>
            <w:r w:rsidR="00360A7C">
              <w:rPr>
                <w:rtl/>
              </w:rPr>
              <w:t xml:space="preserve"> - </w:t>
            </w:r>
            <w:proofErr w:type="spellStart"/>
            <w:r w:rsidR="00360A7C">
              <w:rPr>
                <w:rtl/>
              </w:rPr>
              <w:t>דאחיל</w:t>
            </w:r>
            <w:proofErr w:type="spellEnd"/>
            <w:r w:rsidR="00360A7C">
              <w:rPr>
                <w:rtl/>
              </w:rPr>
              <w:t xml:space="preserve"> להו </w:t>
            </w:r>
            <w:proofErr w:type="spellStart"/>
            <w:r w:rsidR="00360A7C">
              <w:rPr>
                <w:rtl/>
              </w:rPr>
              <w:t>עון</w:t>
            </w:r>
            <w:proofErr w:type="spellEnd"/>
            <w:r w:rsidR="00360A7C">
              <w:rPr>
                <w:rtl/>
              </w:rPr>
              <w:t xml:space="preserve"> </w:t>
            </w:r>
            <w:proofErr w:type="spellStart"/>
            <w:r w:rsidR="00360A7C">
              <w:rPr>
                <w:rtl/>
              </w:rPr>
              <w:t>דיום</w:t>
            </w:r>
            <w:proofErr w:type="spellEnd"/>
            <w:r w:rsidR="00360A7C">
              <w:rPr>
                <w:rtl/>
              </w:rPr>
              <w:t xml:space="preserve"> הכפורים. </w:t>
            </w:r>
            <w:r w:rsidRPr="00FA1C6A">
              <w:rPr>
                <w:rStyle w:val="a3"/>
                <w:rFonts w:hint="cs"/>
                <w:rtl/>
              </w:rPr>
              <w:t>[=שאכלו ושתו בחנוכת הבית]</w:t>
            </w:r>
          </w:p>
        </w:tc>
        <w:tc>
          <w:tcPr>
            <w:tcW w:w="4297" w:type="dxa"/>
          </w:tcPr>
          <w:p w14:paraId="52EE1BF6" w14:textId="77777777" w:rsidR="00C66081" w:rsidRPr="0018284A" w:rsidRDefault="00360A7C" w:rsidP="00BA19B9">
            <w:pPr>
              <w:rPr>
                <w:rStyle w:val="a7"/>
                <w:rtl/>
              </w:rPr>
            </w:pPr>
            <w:proofErr w:type="spellStart"/>
            <w:r w:rsidRPr="00360A7C">
              <w:rPr>
                <w:rStyle w:val="a7"/>
                <w:rtl/>
              </w:rPr>
              <w:t>דיום</w:t>
            </w:r>
            <w:proofErr w:type="spellEnd"/>
            <w:r w:rsidRPr="00360A7C">
              <w:rPr>
                <w:rStyle w:val="a7"/>
                <w:rtl/>
              </w:rPr>
              <w:t xml:space="preserve"> הכפורים - שאכלו ושתו בחנוכת הבית, </w:t>
            </w:r>
            <w:proofErr w:type="spellStart"/>
            <w:r w:rsidRPr="00360A7C">
              <w:rPr>
                <w:rStyle w:val="a7"/>
                <w:rtl/>
              </w:rPr>
              <w:t>כדכתיב</w:t>
            </w:r>
            <w:proofErr w:type="spellEnd"/>
            <w:r w:rsidRPr="00360A7C">
              <w:rPr>
                <w:rStyle w:val="a7"/>
                <w:rtl/>
              </w:rPr>
              <w:t xml:space="preserve"> את החג שבעת ימים ושבעת ימים </w:t>
            </w:r>
            <w:proofErr w:type="spellStart"/>
            <w:r w:rsidRPr="00360A7C">
              <w:rPr>
                <w:rStyle w:val="a7"/>
                <w:rtl/>
              </w:rPr>
              <w:t>כדאמרינן</w:t>
            </w:r>
            <w:proofErr w:type="spellEnd"/>
            <w:r w:rsidRPr="00360A7C">
              <w:rPr>
                <w:rStyle w:val="a7"/>
                <w:rtl/>
              </w:rPr>
              <w:t xml:space="preserve"> במועד קטן (ט, א).</w:t>
            </w:r>
          </w:p>
        </w:tc>
      </w:tr>
      <w:tr w:rsidR="00BA19B9" w14:paraId="0F8A6C2F" w14:textId="77777777" w:rsidTr="00502710">
        <w:tc>
          <w:tcPr>
            <w:tcW w:w="4296" w:type="dxa"/>
          </w:tcPr>
          <w:p w14:paraId="36F79B60" w14:textId="77777777" w:rsidR="0075420B" w:rsidRDefault="00BA19B9" w:rsidP="00360A7C">
            <w:pPr>
              <w:rPr>
                <w:rtl/>
              </w:rPr>
            </w:pPr>
            <w:proofErr w:type="spellStart"/>
            <w:r>
              <w:rPr>
                <w:rtl/>
              </w:rPr>
              <w:t>ודקאמר</w:t>
            </w:r>
            <w:proofErr w:type="spellEnd"/>
            <w:r>
              <w:rPr>
                <w:rtl/>
              </w:rPr>
              <w:t xml:space="preserve"> שלמה </w:t>
            </w:r>
            <w:r w:rsidR="00011CDA">
              <w:rPr>
                <w:rFonts w:hint="cs"/>
                <w:rtl/>
              </w:rPr>
              <w:t>"</w:t>
            </w:r>
            <w:r>
              <w:rPr>
                <w:rtl/>
              </w:rPr>
              <w:t>כי לכלב חי הוא טוב מן האריה המת</w:t>
            </w:r>
            <w:r w:rsidR="00011CDA">
              <w:rPr>
                <w:rFonts w:hint="cs"/>
                <w:rtl/>
              </w:rPr>
              <w:t>"</w:t>
            </w:r>
            <w:r>
              <w:rPr>
                <w:rtl/>
              </w:rPr>
              <w:t xml:space="preserve"> - </w:t>
            </w:r>
            <w:proofErr w:type="spellStart"/>
            <w:r>
              <w:rPr>
                <w:rtl/>
              </w:rPr>
              <w:t>כדרב</w:t>
            </w:r>
            <w:proofErr w:type="spellEnd"/>
            <w:r>
              <w:rPr>
                <w:rtl/>
              </w:rPr>
              <w:t xml:space="preserve"> יהודה אמר רב, </w:t>
            </w:r>
          </w:p>
          <w:p w14:paraId="426B2FD1" w14:textId="4F95A5D4" w:rsidR="0075420B" w:rsidRPr="0075420B" w:rsidRDefault="00BA19B9" w:rsidP="00360A7C">
            <w:pPr>
              <w:rPr>
                <w:rStyle w:val="a3"/>
                <w:rtl/>
              </w:rPr>
            </w:pPr>
            <w:proofErr w:type="spellStart"/>
            <w:r>
              <w:rPr>
                <w:rtl/>
              </w:rPr>
              <w:t>דאמר</w:t>
            </w:r>
            <w:proofErr w:type="spellEnd"/>
            <w:r>
              <w:rPr>
                <w:rtl/>
              </w:rPr>
              <w:t xml:space="preserve"> רב יהודה אמר רב: </w:t>
            </w:r>
            <w:r w:rsidRPr="0075420B">
              <w:rPr>
                <w:rtl/>
              </w:rPr>
              <w:t xml:space="preserve">מאי </w:t>
            </w:r>
            <w:proofErr w:type="spellStart"/>
            <w:r w:rsidRPr="0075420B">
              <w:rPr>
                <w:rtl/>
              </w:rPr>
              <w:t>דכתיב</w:t>
            </w:r>
            <w:proofErr w:type="spellEnd"/>
            <w:r w:rsidRPr="00290307">
              <w:rPr>
                <w:rStyle w:val="a9"/>
                <w:rtl/>
              </w:rPr>
              <w:t xml:space="preserve"> </w:t>
            </w:r>
            <w:r w:rsidRPr="0075420B">
              <w:rPr>
                <w:rStyle w:val="a3"/>
                <w:rtl/>
              </w:rPr>
              <w:t xml:space="preserve">+תהלים לט+ </w:t>
            </w:r>
            <w:r w:rsidRPr="00290307">
              <w:rPr>
                <w:rStyle w:val="a9"/>
                <w:rtl/>
              </w:rPr>
              <w:t xml:space="preserve">הודיעני ה' קצי ומדת ימי מה היא אדעה מה חדל אני, אמר דוד לפני הקדוש ברוך הוא: </w:t>
            </w:r>
            <w:proofErr w:type="spellStart"/>
            <w:r w:rsidRPr="00290307">
              <w:rPr>
                <w:rStyle w:val="a9"/>
                <w:rtl/>
              </w:rPr>
              <w:t>רבונו</w:t>
            </w:r>
            <w:proofErr w:type="spellEnd"/>
            <w:r w:rsidRPr="00290307">
              <w:rPr>
                <w:rStyle w:val="a9"/>
                <w:rtl/>
              </w:rPr>
              <w:t xml:space="preserve"> של עולם, הודיעני ה' קצי! </w:t>
            </w:r>
            <w:r w:rsidR="0075420B" w:rsidRPr="0075420B">
              <w:rPr>
                <w:rStyle w:val="a3"/>
                <w:rFonts w:hint="cs"/>
                <w:rtl/>
              </w:rPr>
              <w:t>[=העתידות לבוא עלי]</w:t>
            </w:r>
          </w:p>
          <w:p w14:paraId="5F6A6E48" w14:textId="77777777" w:rsidR="0075420B" w:rsidRDefault="00BA19B9" w:rsidP="00360A7C">
            <w:pPr>
              <w:rPr>
                <w:rStyle w:val="a9"/>
                <w:rtl/>
              </w:rPr>
            </w:pPr>
            <w:r w:rsidRPr="00290307">
              <w:rPr>
                <w:rStyle w:val="a9"/>
                <w:rtl/>
              </w:rPr>
              <w:t xml:space="preserve">אמר לו: גזרה היא מלפני שאין מודיעין קצו של בשר ודם. </w:t>
            </w:r>
          </w:p>
          <w:p w14:paraId="073CE0BB" w14:textId="77777777" w:rsidR="0075420B" w:rsidRDefault="00BA19B9" w:rsidP="00360A7C">
            <w:pPr>
              <w:rPr>
                <w:rStyle w:val="a9"/>
                <w:rtl/>
              </w:rPr>
            </w:pPr>
            <w:r w:rsidRPr="00290307">
              <w:rPr>
                <w:rStyle w:val="a9"/>
                <w:rtl/>
              </w:rPr>
              <w:t xml:space="preserve">ומדת ימי מה היא? </w:t>
            </w:r>
          </w:p>
          <w:p w14:paraId="4FA13C00" w14:textId="77777777" w:rsidR="0075420B" w:rsidRDefault="00BA19B9" w:rsidP="00360A7C">
            <w:pPr>
              <w:rPr>
                <w:rStyle w:val="a9"/>
                <w:rtl/>
              </w:rPr>
            </w:pPr>
            <w:r w:rsidRPr="00290307">
              <w:rPr>
                <w:rStyle w:val="a9"/>
                <w:rtl/>
              </w:rPr>
              <w:t xml:space="preserve">גזרה היא מלפני שאין מודיעין מדת ימיו של אדם. </w:t>
            </w:r>
          </w:p>
          <w:p w14:paraId="3937D4C8" w14:textId="77777777" w:rsidR="0075420B" w:rsidRDefault="00BA19B9" w:rsidP="00360A7C">
            <w:pPr>
              <w:rPr>
                <w:rStyle w:val="a9"/>
                <w:rtl/>
              </w:rPr>
            </w:pPr>
            <w:r w:rsidRPr="00290307">
              <w:rPr>
                <w:rStyle w:val="a9"/>
                <w:rtl/>
              </w:rPr>
              <w:t xml:space="preserve">ואדעה מה חדל אני - אמר לו: בשבת תמות. </w:t>
            </w:r>
          </w:p>
          <w:p w14:paraId="7E867D15" w14:textId="77777777" w:rsidR="0075420B" w:rsidRDefault="00BA19B9" w:rsidP="00360A7C">
            <w:pPr>
              <w:rPr>
                <w:rStyle w:val="a9"/>
                <w:rtl/>
              </w:rPr>
            </w:pPr>
            <w:r w:rsidRPr="00290307">
              <w:rPr>
                <w:rStyle w:val="a9"/>
                <w:rtl/>
              </w:rPr>
              <w:t xml:space="preserve">אמות באחד בשבת! </w:t>
            </w:r>
          </w:p>
          <w:p w14:paraId="51D36F92" w14:textId="77777777" w:rsidR="0075420B" w:rsidRDefault="00BA19B9" w:rsidP="00360A7C">
            <w:pPr>
              <w:rPr>
                <w:rStyle w:val="a9"/>
                <w:rtl/>
              </w:rPr>
            </w:pPr>
            <w:r w:rsidRPr="00290307">
              <w:rPr>
                <w:rStyle w:val="a9"/>
                <w:rtl/>
              </w:rPr>
              <w:t xml:space="preserve">אמר לו: כבר הגיע מלכות שלמה בנך, ואין מלכות נוגעת בחברתה אפילו כמלא </w:t>
            </w:r>
            <w:proofErr w:type="spellStart"/>
            <w:r w:rsidRPr="00290307">
              <w:rPr>
                <w:rStyle w:val="a9"/>
                <w:rtl/>
              </w:rPr>
              <w:t>נימא</w:t>
            </w:r>
            <w:proofErr w:type="spellEnd"/>
            <w:r w:rsidRPr="00290307">
              <w:rPr>
                <w:rStyle w:val="a9"/>
                <w:rtl/>
              </w:rPr>
              <w:t xml:space="preserve">. </w:t>
            </w:r>
          </w:p>
          <w:p w14:paraId="5B4118C3" w14:textId="77777777" w:rsidR="0075420B" w:rsidRDefault="00BA19B9" w:rsidP="00360A7C">
            <w:pPr>
              <w:rPr>
                <w:rStyle w:val="a9"/>
                <w:rtl/>
              </w:rPr>
            </w:pPr>
            <w:r w:rsidRPr="00290307">
              <w:rPr>
                <w:rStyle w:val="a9"/>
                <w:rtl/>
              </w:rPr>
              <w:lastRenderedPageBreak/>
              <w:t xml:space="preserve">אמות בערב שבת! </w:t>
            </w:r>
          </w:p>
          <w:p w14:paraId="6C6C4BAD" w14:textId="6B5FE979" w:rsidR="00BA19B9" w:rsidRDefault="00BA19B9" w:rsidP="00360A7C">
            <w:pPr>
              <w:rPr>
                <w:rtl/>
              </w:rPr>
            </w:pPr>
            <w:r w:rsidRPr="00290307">
              <w:rPr>
                <w:rStyle w:val="a9"/>
                <w:rtl/>
              </w:rPr>
              <w:t xml:space="preserve">אמר לו: </w:t>
            </w:r>
            <w:r w:rsidRPr="0075420B">
              <w:rPr>
                <w:rStyle w:val="a3"/>
                <w:rtl/>
              </w:rPr>
              <w:t>+תהלים פד+</w:t>
            </w:r>
            <w:r w:rsidRPr="00290307">
              <w:rPr>
                <w:rStyle w:val="a9"/>
                <w:rtl/>
              </w:rPr>
              <w:t xml:space="preserve"> כי טוב יום </w:t>
            </w:r>
            <w:proofErr w:type="spellStart"/>
            <w:r w:rsidRPr="00290307">
              <w:rPr>
                <w:rStyle w:val="a9"/>
                <w:rtl/>
              </w:rPr>
              <w:t>בחצריך</w:t>
            </w:r>
            <w:proofErr w:type="spellEnd"/>
            <w:r w:rsidRPr="00290307">
              <w:rPr>
                <w:rStyle w:val="a9"/>
                <w:rtl/>
              </w:rPr>
              <w:t xml:space="preserve"> מאלף. טוב לי יום אחד שאתה יושב ועוסק בתורה מאלף עולות שעתיד שלמה בנך להקריב לפני על גבי המזבח.</w:t>
            </w:r>
            <w:r w:rsidRPr="00290307">
              <w:rPr>
                <w:rStyle w:val="a9"/>
                <w:rFonts w:hint="cs"/>
                <w:rtl/>
              </w:rPr>
              <w:t xml:space="preserve"> </w:t>
            </w:r>
          </w:p>
        </w:tc>
        <w:tc>
          <w:tcPr>
            <w:tcW w:w="4297" w:type="dxa"/>
          </w:tcPr>
          <w:p w14:paraId="11A02E00" w14:textId="77777777" w:rsidR="00BA19B9" w:rsidRPr="00360A7C" w:rsidRDefault="00BA19B9" w:rsidP="00BA19B9">
            <w:pPr>
              <w:rPr>
                <w:rStyle w:val="a7"/>
                <w:rtl/>
              </w:rPr>
            </w:pPr>
            <w:proofErr w:type="spellStart"/>
            <w:r w:rsidRPr="00360A7C">
              <w:rPr>
                <w:rStyle w:val="a7"/>
                <w:rtl/>
              </w:rPr>
              <w:lastRenderedPageBreak/>
              <w:t>ודקאמר</w:t>
            </w:r>
            <w:proofErr w:type="spellEnd"/>
            <w:r w:rsidRPr="00360A7C">
              <w:rPr>
                <w:rStyle w:val="a7"/>
                <w:rtl/>
              </w:rPr>
              <w:t xml:space="preserve"> שלמה כי לכלב חי הוא טוב מאריה המת - לאו </w:t>
            </w:r>
            <w:proofErr w:type="spellStart"/>
            <w:r w:rsidRPr="00360A7C">
              <w:rPr>
                <w:rStyle w:val="a7"/>
                <w:rtl/>
              </w:rPr>
              <w:t>לענין</w:t>
            </w:r>
            <w:proofErr w:type="spellEnd"/>
            <w:r w:rsidRPr="00360A7C">
              <w:rPr>
                <w:rStyle w:val="a7"/>
                <w:rtl/>
              </w:rPr>
              <w:t xml:space="preserve"> </w:t>
            </w:r>
            <w:proofErr w:type="spellStart"/>
            <w:r w:rsidRPr="00360A7C">
              <w:rPr>
                <w:rStyle w:val="a7"/>
                <w:rtl/>
              </w:rPr>
              <w:t>חשיבותא</w:t>
            </w:r>
            <w:proofErr w:type="spellEnd"/>
            <w:r w:rsidRPr="00360A7C">
              <w:rPr>
                <w:rStyle w:val="a7"/>
                <w:rtl/>
              </w:rPr>
              <w:t xml:space="preserve"> אמרו, אלא </w:t>
            </w:r>
            <w:proofErr w:type="spellStart"/>
            <w:r w:rsidRPr="00360A7C">
              <w:rPr>
                <w:rStyle w:val="a7"/>
                <w:rtl/>
              </w:rPr>
              <w:t>לענין</w:t>
            </w:r>
            <w:proofErr w:type="spellEnd"/>
            <w:r w:rsidRPr="00360A7C">
              <w:rPr>
                <w:rStyle w:val="a7"/>
                <w:rtl/>
              </w:rPr>
              <w:t xml:space="preserve"> הלכות שבת ויום טוב.</w:t>
            </w:r>
          </w:p>
          <w:p w14:paraId="49117D1B" w14:textId="77777777" w:rsidR="00BA19B9" w:rsidRPr="00360A7C" w:rsidRDefault="00BA19B9" w:rsidP="00BA19B9">
            <w:pPr>
              <w:rPr>
                <w:rStyle w:val="a7"/>
                <w:rtl/>
              </w:rPr>
            </w:pPr>
            <w:r w:rsidRPr="00360A7C">
              <w:rPr>
                <w:rStyle w:val="a7"/>
                <w:rtl/>
              </w:rPr>
              <w:t>קיצי - העתידות לבוא עלי.</w:t>
            </w:r>
          </w:p>
          <w:p w14:paraId="3EF95D1C" w14:textId="77777777" w:rsidR="00BA19B9" w:rsidRPr="00360A7C" w:rsidRDefault="00BA19B9" w:rsidP="00BA19B9">
            <w:pPr>
              <w:rPr>
                <w:rStyle w:val="a7"/>
                <w:rtl/>
              </w:rPr>
            </w:pPr>
            <w:r w:rsidRPr="00360A7C">
              <w:rPr>
                <w:rStyle w:val="a7"/>
                <w:rtl/>
              </w:rPr>
              <w:t>מדת ימי - כמה ימי חיי.</w:t>
            </w:r>
          </w:p>
          <w:p w14:paraId="7F75CF03" w14:textId="77777777" w:rsidR="00BA19B9" w:rsidRPr="00360A7C" w:rsidRDefault="00BA19B9" w:rsidP="00BA19B9">
            <w:pPr>
              <w:rPr>
                <w:rStyle w:val="a7"/>
                <w:rtl/>
              </w:rPr>
            </w:pPr>
            <w:r w:rsidRPr="00360A7C">
              <w:rPr>
                <w:rStyle w:val="a7"/>
                <w:rtl/>
              </w:rPr>
              <w:t>מה חדל אני - באיזה יום אני חדל ובטל מן העולם.</w:t>
            </w:r>
          </w:p>
          <w:p w14:paraId="6593B01B" w14:textId="77777777" w:rsidR="00BA19B9" w:rsidRPr="00360A7C" w:rsidRDefault="00BA19B9" w:rsidP="00BA19B9">
            <w:pPr>
              <w:rPr>
                <w:rStyle w:val="a7"/>
                <w:rtl/>
              </w:rPr>
            </w:pPr>
            <w:r w:rsidRPr="00360A7C">
              <w:rPr>
                <w:rStyle w:val="a7"/>
                <w:rtl/>
              </w:rPr>
              <w:t>אמות באחד בשבת - שיוכלו להתעסק בי ובהספדי.</w:t>
            </w:r>
          </w:p>
          <w:p w14:paraId="6DD7EC20" w14:textId="77777777" w:rsidR="00BA19B9" w:rsidRPr="00360A7C" w:rsidRDefault="00BA19B9" w:rsidP="00BA19B9">
            <w:pPr>
              <w:rPr>
                <w:rStyle w:val="a7"/>
                <w:rtl/>
              </w:rPr>
            </w:pPr>
            <w:r w:rsidRPr="00360A7C">
              <w:rPr>
                <w:rStyle w:val="a7"/>
                <w:rtl/>
              </w:rPr>
              <w:t xml:space="preserve">כי טוב יום </w:t>
            </w:r>
            <w:proofErr w:type="spellStart"/>
            <w:r w:rsidRPr="00360A7C">
              <w:rPr>
                <w:rStyle w:val="a7"/>
                <w:rtl/>
              </w:rPr>
              <w:t>בחצריך</w:t>
            </w:r>
            <w:proofErr w:type="spellEnd"/>
            <w:r w:rsidRPr="00360A7C">
              <w:rPr>
                <w:rStyle w:val="a7"/>
                <w:rtl/>
              </w:rPr>
              <w:t xml:space="preserve"> - כלומר: כבר אמרת לפני: טוב יום שאתה עומד בחצרי ועוסק בתורה, מאלף עולות שעתיד בנך שלמה להעלות, </w:t>
            </w:r>
            <w:proofErr w:type="spellStart"/>
            <w:r w:rsidRPr="00360A7C">
              <w:rPr>
                <w:rStyle w:val="a7"/>
                <w:rtl/>
              </w:rPr>
              <w:t>כדכתיב</w:t>
            </w:r>
            <w:proofErr w:type="spellEnd"/>
            <w:r w:rsidRPr="00360A7C">
              <w:rPr>
                <w:rStyle w:val="a7"/>
                <w:rtl/>
              </w:rPr>
              <w:t xml:space="preserve"> (מלכים א' ג) אלף עולות יעלה שלמה וגו'.</w:t>
            </w:r>
          </w:p>
        </w:tc>
      </w:tr>
    </w:tbl>
    <w:p w14:paraId="4C64F18F" w14:textId="598CB1BB" w:rsidR="000374CD" w:rsidRDefault="000374CD" w:rsidP="000374CD">
      <w:pPr>
        <w:pStyle w:val="1"/>
      </w:pPr>
      <w:r>
        <w:rPr>
          <w:rtl/>
        </w:rPr>
        <w:t>דף ל עמוד ב</w:t>
      </w:r>
    </w:p>
    <w:tbl>
      <w:tblPr>
        <w:tblStyle w:val="a4"/>
        <w:bidiVisual/>
        <w:tblW w:w="0" w:type="auto"/>
        <w:tblLook w:val="04A0" w:firstRow="1" w:lastRow="0" w:firstColumn="1" w:lastColumn="0" w:noHBand="0" w:noVBand="1"/>
      </w:tblPr>
      <w:tblGrid>
        <w:gridCol w:w="4296"/>
        <w:gridCol w:w="4297"/>
      </w:tblGrid>
      <w:tr w:rsidR="0075420B" w14:paraId="34D211F4" w14:textId="77777777" w:rsidTr="00502710">
        <w:tc>
          <w:tcPr>
            <w:tcW w:w="4296" w:type="dxa"/>
          </w:tcPr>
          <w:p w14:paraId="78A46E42" w14:textId="77777777" w:rsidR="0075420B" w:rsidRDefault="0075420B" w:rsidP="0075420B">
            <w:pPr>
              <w:rPr>
                <w:rtl/>
              </w:rPr>
            </w:pPr>
            <w:r>
              <w:rPr>
                <w:rtl/>
              </w:rPr>
              <w:t xml:space="preserve">כל יומא </w:t>
            </w:r>
            <w:proofErr w:type="spellStart"/>
            <w:r>
              <w:rPr>
                <w:rtl/>
              </w:rPr>
              <w:t>דשבתא</w:t>
            </w:r>
            <w:proofErr w:type="spellEnd"/>
            <w:r>
              <w:rPr>
                <w:rtl/>
              </w:rPr>
              <w:t xml:space="preserve"> </w:t>
            </w:r>
            <w:proofErr w:type="spellStart"/>
            <w:r>
              <w:rPr>
                <w:rtl/>
              </w:rPr>
              <w:t>הוה</w:t>
            </w:r>
            <w:proofErr w:type="spellEnd"/>
            <w:r>
              <w:rPr>
                <w:rtl/>
              </w:rPr>
              <w:t xml:space="preserve"> יתיב וגריס כולי יומא, ההוא יומא דבעי </w:t>
            </w:r>
            <w:proofErr w:type="spellStart"/>
            <w:r>
              <w:rPr>
                <w:rtl/>
              </w:rPr>
              <w:t>למינח</w:t>
            </w:r>
            <w:proofErr w:type="spellEnd"/>
            <w:r>
              <w:rPr>
                <w:rtl/>
              </w:rPr>
              <w:t xml:space="preserve"> נפשיה קם מלאך </w:t>
            </w:r>
            <w:proofErr w:type="spellStart"/>
            <w:r>
              <w:rPr>
                <w:rtl/>
              </w:rPr>
              <w:t>המות</w:t>
            </w:r>
            <w:proofErr w:type="spellEnd"/>
            <w:r>
              <w:rPr>
                <w:rtl/>
              </w:rPr>
              <w:t xml:space="preserve"> </w:t>
            </w:r>
            <w:proofErr w:type="spellStart"/>
            <w:r>
              <w:rPr>
                <w:rtl/>
              </w:rPr>
              <w:t>קמיה</w:t>
            </w:r>
            <w:proofErr w:type="spellEnd"/>
            <w:r>
              <w:rPr>
                <w:rtl/>
              </w:rPr>
              <w:t xml:space="preserve"> ולא יכיל ליה, דלא </w:t>
            </w:r>
            <w:proofErr w:type="spellStart"/>
            <w:r>
              <w:rPr>
                <w:rtl/>
              </w:rPr>
              <w:t>הוה</w:t>
            </w:r>
            <w:proofErr w:type="spellEnd"/>
            <w:r>
              <w:rPr>
                <w:rtl/>
              </w:rPr>
              <w:t xml:space="preserve"> פסק </w:t>
            </w:r>
            <w:proofErr w:type="spellStart"/>
            <w:r>
              <w:rPr>
                <w:rtl/>
              </w:rPr>
              <w:t>פומיה</w:t>
            </w:r>
            <w:proofErr w:type="spellEnd"/>
            <w:r>
              <w:rPr>
                <w:rtl/>
              </w:rPr>
              <w:t xml:space="preserve"> </w:t>
            </w:r>
            <w:proofErr w:type="spellStart"/>
            <w:r>
              <w:rPr>
                <w:rtl/>
              </w:rPr>
              <w:t>מגירסא</w:t>
            </w:r>
            <w:proofErr w:type="spellEnd"/>
            <w:r>
              <w:rPr>
                <w:rtl/>
              </w:rPr>
              <w:t xml:space="preserve">. </w:t>
            </w:r>
          </w:p>
          <w:p w14:paraId="5726CE57" w14:textId="77777777" w:rsidR="0075420B" w:rsidRDefault="0075420B" w:rsidP="0075420B">
            <w:pPr>
              <w:rPr>
                <w:rtl/>
              </w:rPr>
            </w:pPr>
            <w:r>
              <w:rPr>
                <w:rtl/>
              </w:rPr>
              <w:t xml:space="preserve">אמר: מאי אעביד ליה? </w:t>
            </w:r>
          </w:p>
          <w:p w14:paraId="06C6BCE5" w14:textId="77777777" w:rsidR="0075420B" w:rsidRDefault="0075420B" w:rsidP="0075420B">
            <w:pPr>
              <w:rPr>
                <w:rtl/>
              </w:rPr>
            </w:pPr>
            <w:proofErr w:type="spellStart"/>
            <w:r>
              <w:rPr>
                <w:rtl/>
              </w:rPr>
              <w:t>הוה</w:t>
            </w:r>
            <w:proofErr w:type="spellEnd"/>
            <w:r>
              <w:rPr>
                <w:rtl/>
              </w:rPr>
              <w:t xml:space="preserve"> ליה </w:t>
            </w:r>
            <w:proofErr w:type="spellStart"/>
            <w:r>
              <w:rPr>
                <w:rtl/>
              </w:rPr>
              <w:t>בוסתנא</w:t>
            </w:r>
            <w:proofErr w:type="spellEnd"/>
            <w:r>
              <w:rPr>
                <w:rtl/>
              </w:rPr>
              <w:t xml:space="preserve"> אחורי </w:t>
            </w:r>
            <w:proofErr w:type="spellStart"/>
            <w:r>
              <w:rPr>
                <w:rtl/>
              </w:rPr>
              <w:t>ביתיה</w:t>
            </w:r>
            <w:proofErr w:type="spellEnd"/>
            <w:r>
              <w:rPr>
                <w:rtl/>
              </w:rPr>
              <w:t xml:space="preserve">, אתא מלאך </w:t>
            </w:r>
            <w:proofErr w:type="spellStart"/>
            <w:r>
              <w:rPr>
                <w:rtl/>
              </w:rPr>
              <w:t>המות</w:t>
            </w:r>
            <w:proofErr w:type="spellEnd"/>
            <w:r>
              <w:rPr>
                <w:rtl/>
              </w:rPr>
              <w:t xml:space="preserve"> סליק </w:t>
            </w:r>
            <w:proofErr w:type="spellStart"/>
            <w:r>
              <w:rPr>
                <w:rtl/>
              </w:rPr>
              <w:t>ובחיש</w:t>
            </w:r>
            <w:proofErr w:type="spellEnd"/>
            <w:r>
              <w:rPr>
                <w:rtl/>
              </w:rPr>
              <w:t xml:space="preserve"> באילני, נפק </w:t>
            </w:r>
            <w:proofErr w:type="spellStart"/>
            <w:r>
              <w:rPr>
                <w:rtl/>
              </w:rPr>
              <w:t>למיחזי</w:t>
            </w:r>
            <w:proofErr w:type="spellEnd"/>
            <w:r>
              <w:rPr>
                <w:rtl/>
              </w:rPr>
              <w:t xml:space="preserve">. </w:t>
            </w:r>
          </w:p>
          <w:p w14:paraId="11495624" w14:textId="77777777" w:rsidR="0075420B" w:rsidRDefault="0075420B" w:rsidP="0075420B">
            <w:pPr>
              <w:rPr>
                <w:rtl/>
              </w:rPr>
            </w:pPr>
            <w:proofErr w:type="spellStart"/>
            <w:r>
              <w:rPr>
                <w:rtl/>
              </w:rPr>
              <w:t>הוה</w:t>
            </w:r>
            <w:proofErr w:type="spellEnd"/>
            <w:r>
              <w:rPr>
                <w:rtl/>
              </w:rPr>
              <w:t xml:space="preserve"> סליק </w:t>
            </w:r>
            <w:proofErr w:type="spellStart"/>
            <w:r>
              <w:rPr>
                <w:rtl/>
              </w:rPr>
              <w:t>בדרגא</w:t>
            </w:r>
            <w:proofErr w:type="spellEnd"/>
            <w:r>
              <w:rPr>
                <w:rtl/>
              </w:rPr>
              <w:t xml:space="preserve">, </w:t>
            </w:r>
            <w:proofErr w:type="spellStart"/>
            <w:r>
              <w:rPr>
                <w:rtl/>
              </w:rPr>
              <w:t>איפחית</w:t>
            </w:r>
            <w:proofErr w:type="spellEnd"/>
            <w:r>
              <w:rPr>
                <w:rtl/>
              </w:rPr>
              <w:t xml:space="preserve"> </w:t>
            </w:r>
            <w:proofErr w:type="spellStart"/>
            <w:r>
              <w:rPr>
                <w:rtl/>
              </w:rPr>
              <w:t>דרגא</w:t>
            </w:r>
            <w:proofErr w:type="spellEnd"/>
            <w:r>
              <w:rPr>
                <w:rtl/>
              </w:rPr>
              <w:t xml:space="preserve"> מתותיה, </w:t>
            </w:r>
            <w:proofErr w:type="spellStart"/>
            <w:r>
              <w:rPr>
                <w:rtl/>
              </w:rPr>
              <w:t>אישתיק</w:t>
            </w:r>
            <w:proofErr w:type="spellEnd"/>
            <w:r>
              <w:rPr>
                <w:rtl/>
              </w:rPr>
              <w:t xml:space="preserve"> ונח נפשיה. </w:t>
            </w:r>
          </w:p>
          <w:p w14:paraId="457A585A" w14:textId="77777777" w:rsidR="0075420B" w:rsidRDefault="0075420B" w:rsidP="0075420B">
            <w:pPr>
              <w:rPr>
                <w:rtl/>
              </w:rPr>
            </w:pPr>
            <w:r>
              <w:rPr>
                <w:rtl/>
              </w:rPr>
              <w:t xml:space="preserve">שלח שלמה לבי </w:t>
            </w:r>
            <w:proofErr w:type="spellStart"/>
            <w:r>
              <w:rPr>
                <w:rtl/>
              </w:rPr>
              <w:t>מדרשא</w:t>
            </w:r>
            <w:proofErr w:type="spellEnd"/>
            <w:r>
              <w:rPr>
                <w:rtl/>
              </w:rPr>
              <w:t xml:space="preserve">: אבא מת ומוטל בחמה, </w:t>
            </w:r>
            <w:r w:rsidRPr="0075420B">
              <w:rPr>
                <w:rStyle w:val="a3"/>
                <w:rFonts w:hint="cs"/>
                <w:rtl/>
              </w:rPr>
              <w:t xml:space="preserve">[=ושאלה הלכתית נוספת:] </w:t>
            </w:r>
            <w:r>
              <w:rPr>
                <w:rtl/>
              </w:rPr>
              <w:t xml:space="preserve">וכלבים של בית אבא רעבים, מה אעשה? </w:t>
            </w:r>
          </w:p>
          <w:p w14:paraId="019C5428" w14:textId="77777777" w:rsidR="0075420B" w:rsidRDefault="0075420B" w:rsidP="0075420B">
            <w:pPr>
              <w:rPr>
                <w:rtl/>
              </w:rPr>
            </w:pPr>
            <w:r>
              <w:rPr>
                <w:rtl/>
              </w:rPr>
              <w:t xml:space="preserve">שלחו ליה: חתוך נבלה והנח לפני הכלבים, ואביך - הנח עליו ככר או תינוק וטלטלו. </w:t>
            </w:r>
          </w:p>
          <w:p w14:paraId="20434260" w14:textId="1361613F" w:rsidR="0075420B" w:rsidRDefault="0075420B" w:rsidP="0075420B">
            <w:pPr>
              <w:rPr>
                <w:rtl/>
              </w:rPr>
            </w:pPr>
            <w:r>
              <w:rPr>
                <w:rtl/>
              </w:rPr>
              <w:t xml:space="preserve">ולא יפה אמר שלמה +קהלת ט+ כי לכלב חי הוא טוב מן האריה המת? </w:t>
            </w:r>
          </w:p>
        </w:tc>
        <w:tc>
          <w:tcPr>
            <w:tcW w:w="4297" w:type="dxa"/>
          </w:tcPr>
          <w:p w14:paraId="2094EFFB" w14:textId="77777777" w:rsidR="0075420B" w:rsidRPr="000374CD" w:rsidRDefault="0075420B" w:rsidP="0075420B">
            <w:pPr>
              <w:rPr>
                <w:rStyle w:val="a7"/>
                <w:rtl/>
              </w:rPr>
            </w:pPr>
            <w:r w:rsidRPr="000374CD">
              <w:rPr>
                <w:rStyle w:val="a7"/>
                <w:rtl/>
              </w:rPr>
              <w:t xml:space="preserve">כל יומא </w:t>
            </w:r>
            <w:proofErr w:type="spellStart"/>
            <w:r w:rsidRPr="000374CD">
              <w:rPr>
                <w:rStyle w:val="a7"/>
                <w:rtl/>
              </w:rPr>
              <w:t>דשבתא</w:t>
            </w:r>
            <w:proofErr w:type="spellEnd"/>
            <w:r w:rsidRPr="000374CD">
              <w:rPr>
                <w:rStyle w:val="a7"/>
                <w:rtl/>
              </w:rPr>
              <w:t xml:space="preserve"> - של כל שבתות השנים.</w:t>
            </w:r>
          </w:p>
          <w:p w14:paraId="0CC72EC1" w14:textId="77777777" w:rsidR="0075420B" w:rsidRPr="000374CD" w:rsidRDefault="0075420B" w:rsidP="0075420B">
            <w:pPr>
              <w:rPr>
                <w:rStyle w:val="a7"/>
                <w:rtl/>
              </w:rPr>
            </w:pPr>
            <w:proofErr w:type="spellStart"/>
            <w:r w:rsidRPr="000374CD">
              <w:rPr>
                <w:rStyle w:val="a7"/>
                <w:rtl/>
              </w:rPr>
              <w:t>הוה</w:t>
            </w:r>
            <w:proofErr w:type="spellEnd"/>
            <w:r w:rsidRPr="000374CD">
              <w:rPr>
                <w:rStyle w:val="a7"/>
                <w:rtl/>
              </w:rPr>
              <w:t xml:space="preserve"> יתיב וגריס - שלא יקרב מלאך </w:t>
            </w:r>
            <w:proofErr w:type="spellStart"/>
            <w:r w:rsidRPr="000374CD">
              <w:rPr>
                <w:rStyle w:val="a7"/>
                <w:rtl/>
              </w:rPr>
              <w:t>המות</w:t>
            </w:r>
            <w:proofErr w:type="spellEnd"/>
            <w:r w:rsidRPr="000374CD">
              <w:rPr>
                <w:rStyle w:val="a7"/>
                <w:rtl/>
              </w:rPr>
              <w:t xml:space="preserve"> אליו, שהתורה מגינה ממות </w:t>
            </w:r>
            <w:proofErr w:type="spellStart"/>
            <w:r w:rsidRPr="000374CD">
              <w:rPr>
                <w:rStyle w:val="a7"/>
                <w:rtl/>
              </w:rPr>
              <w:t>כדאמרינן</w:t>
            </w:r>
            <w:proofErr w:type="spellEnd"/>
            <w:r w:rsidRPr="000374CD">
              <w:rPr>
                <w:rStyle w:val="a7"/>
                <w:rtl/>
              </w:rPr>
              <w:t xml:space="preserve"> בסוטה (</w:t>
            </w:r>
            <w:proofErr w:type="spellStart"/>
            <w:r w:rsidRPr="000374CD">
              <w:rPr>
                <w:rStyle w:val="a7"/>
                <w:rtl/>
              </w:rPr>
              <w:t>כא</w:t>
            </w:r>
            <w:proofErr w:type="spellEnd"/>
            <w:r w:rsidRPr="000374CD">
              <w:rPr>
                <w:rStyle w:val="a7"/>
                <w:rtl/>
              </w:rPr>
              <w:t>, א).</w:t>
            </w:r>
          </w:p>
          <w:p w14:paraId="505948ED" w14:textId="77777777" w:rsidR="0075420B" w:rsidRPr="000374CD" w:rsidRDefault="0075420B" w:rsidP="0075420B">
            <w:pPr>
              <w:rPr>
                <w:rStyle w:val="a7"/>
                <w:rtl/>
              </w:rPr>
            </w:pPr>
            <w:r w:rsidRPr="000374CD">
              <w:rPr>
                <w:rStyle w:val="a7"/>
                <w:rtl/>
              </w:rPr>
              <w:t xml:space="preserve">סליק </w:t>
            </w:r>
            <w:proofErr w:type="spellStart"/>
            <w:r w:rsidRPr="000374CD">
              <w:rPr>
                <w:rStyle w:val="a7"/>
                <w:rtl/>
              </w:rPr>
              <w:t>ובחיש</w:t>
            </w:r>
            <w:proofErr w:type="spellEnd"/>
            <w:r w:rsidRPr="000374CD">
              <w:rPr>
                <w:rStyle w:val="a7"/>
                <w:rtl/>
              </w:rPr>
              <w:t xml:space="preserve"> באילני - מנענע המלאך באילנות להשמיע קול </w:t>
            </w:r>
            <w:proofErr w:type="spellStart"/>
            <w:r w:rsidRPr="000374CD">
              <w:rPr>
                <w:rStyle w:val="a7"/>
                <w:rtl/>
              </w:rPr>
              <w:t>תימה</w:t>
            </w:r>
            <w:proofErr w:type="spellEnd"/>
            <w:r w:rsidRPr="000374CD">
              <w:rPr>
                <w:rStyle w:val="a7"/>
                <w:rtl/>
              </w:rPr>
              <w:t>.</w:t>
            </w:r>
          </w:p>
          <w:p w14:paraId="0C4F8963" w14:textId="77777777" w:rsidR="0075420B" w:rsidRPr="000374CD" w:rsidRDefault="0075420B" w:rsidP="0075420B">
            <w:pPr>
              <w:rPr>
                <w:rStyle w:val="a7"/>
                <w:rtl/>
              </w:rPr>
            </w:pPr>
            <w:r w:rsidRPr="000374CD">
              <w:rPr>
                <w:rStyle w:val="a7"/>
                <w:rtl/>
              </w:rPr>
              <w:t>וכלבים של בית אבא רעבים - לשתי שאלות הללו הוצרך.</w:t>
            </w:r>
          </w:p>
          <w:p w14:paraId="130AEA9D" w14:textId="39E2B673" w:rsidR="0075420B" w:rsidRDefault="0075420B" w:rsidP="0075420B">
            <w:pPr>
              <w:rPr>
                <w:rStyle w:val="a7"/>
                <w:rtl/>
              </w:rPr>
            </w:pPr>
            <w:r w:rsidRPr="0075420B">
              <w:rPr>
                <w:rStyle w:val="a7"/>
                <w:b/>
                <w:bCs/>
                <w:u w:val="single"/>
                <w:rtl/>
              </w:rPr>
              <w:t>ולא יפה אמר</w:t>
            </w:r>
            <w:r w:rsidRPr="000374CD">
              <w:rPr>
                <w:rStyle w:val="a7"/>
                <w:rtl/>
              </w:rPr>
              <w:t xml:space="preserve"> </w:t>
            </w:r>
            <w:proofErr w:type="spellStart"/>
            <w:r w:rsidRPr="000374CD">
              <w:rPr>
                <w:rStyle w:val="a7"/>
                <w:rtl/>
              </w:rPr>
              <w:t>כו</w:t>
            </w:r>
            <w:proofErr w:type="spellEnd"/>
            <w:r w:rsidRPr="000374CD">
              <w:rPr>
                <w:rStyle w:val="a7"/>
                <w:rtl/>
              </w:rPr>
              <w:t>' - שלתקנת הכלבים לא הצריכוהו לשנות טלטול נבילה, ואת האריה המת אסרו לטלטל אלא על ידי ככר או תינוק</w:t>
            </w:r>
            <w:r>
              <w:rPr>
                <w:rStyle w:val="a7"/>
                <w:rFonts w:hint="cs"/>
                <w:rtl/>
              </w:rPr>
              <w:t>.</w:t>
            </w:r>
          </w:p>
          <w:p w14:paraId="4F56178B" w14:textId="70E4C29D" w:rsidR="0075420B" w:rsidRPr="000374CD" w:rsidRDefault="0075420B" w:rsidP="0075420B">
            <w:pPr>
              <w:rPr>
                <w:rStyle w:val="a7"/>
                <w:rtl/>
              </w:rPr>
            </w:pPr>
            <w:r w:rsidRPr="000374CD">
              <w:rPr>
                <w:rStyle w:val="a7"/>
                <w:rtl/>
              </w:rPr>
              <w:t>לשון אחר: שהקדימוהו תשובת הכלב לתשובת האריה - לשון רבותי.</w:t>
            </w:r>
          </w:p>
        </w:tc>
      </w:tr>
      <w:tr w:rsidR="00CB6D7C" w14:paraId="23907B6B" w14:textId="77777777" w:rsidTr="00502710">
        <w:tc>
          <w:tcPr>
            <w:tcW w:w="4296" w:type="dxa"/>
          </w:tcPr>
          <w:p w14:paraId="02C8FD7C" w14:textId="538ACFAC" w:rsidR="00CB6D7C" w:rsidRDefault="00CB6D7C" w:rsidP="00CB6D7C">
            <w:pPr>
              <w:rPr>
                <w:rtl/>
              </w:rPr>
            </w:pPr>
            <w:proofErr w:type="spellStart"/>
            <w:r>
              <w:rPr>
                <w:rtl/>
              </w:rPr>
              <w:t>ולענין</w:t>
            </w:r>
            <w:proofErr w:type="spellEnd"/>
            <w:r>
              <w:rPr>
                <w:rtl/>
              </w:rPr>
              <w:t xml:space="preserve"> שאילה </w:t>
            </w:r>
            <w:proofErr w:type="spellStart"/>
            <w:r>
              <w:rPr>
                <w:rtl/>
              </w:rPr>
              <w:t>דשאילנא</w:t>
            </w:r>
            <w:proofErr w:type="spellEnd"/>
            <w:r>
              <w:rPr>
                <w:rtl/>
              </w:rPr>
              <w:t xml:space="preserve"> </w:t>
            </w:r>
            <w:proofErr w:type="spellStart"/>
            <w:r>
              <w:rPr>
                <w:rtl/>
              </w:rPr>
              <w:t>קדמיכון</w:t>
            </w:r>
            <w:proofErr w:type="spellEnd"/>
            <w:r w:rsidR="00502710">
              <w:rPr>
                <w:rFonts w:hint="cs"/>
                <w:rtl/>
              </w:rPr>
              <w:t xml:space="preserve"> </w:t>
            </w:r>
            <w:r w:rsidR="00502710" w:rsidRPr="00502710">
              <w:rPr>
                <w:rStyle w:val="a3"/>
                <w:rFonts w:hint="cs"/>
                <w:rtl/>
              </w:rPr>
              <w:t>[=האם מותר לכבות את הנר בפני החולה]</w:t>
            </w:r>
            <w:r w:rsidRPr="00502710">
              <w:rPr>
                <w:rStyle w:val="a3"/>
                <w:rtl/>
              </w:rPr>
              <w:t xml:space="preserve">: </w:t>
            </w:r>
            <w:r w:rsidRPr="0075420B">
              <w:rPr>
                <w:rStyle w:val="a9"/>
                <w:rtl/>
              </w:rPr>
              <w:t xml:space="preserve">נר קרויה נר, ונשמתו של אדם קרויה נר, מוטב תכבה נר של בשר ודם מפני נרו של הקדוש ברוך הוא. </w:t>
            </w:r>
          </w:p>
        </w:tc>
        <w:tc>
          <w:tcPr>
            <w:tcW w:w="4297" w:type="dxa"/>
          </w:tcPr>
          <w:p w14:paraId="6641B419" w14:textId="77777777" w:rsidR="00CB6D7C" w:rsidRPr="000374CD" w:rsidRDefault="00CB6D7C" w:rsidP="00CB6D7C">
            <w:pPr>
              <w:rPr>
                <w:rStyle w:val="a7"/>
                <w:rtl/>
              </w:rPr>
            </w:pPr>
            <w:proofErr w:type="spellStart"/>
            <w:r w:rsidRPr="000374CD">
              <w:rPr>
                <w:rStyle w:val="a7"/>
                <w:rtl/>
              </w:rPr>
              <w:t>ולענין</w:t>
            </w:r>
            <w:proofErr w:type="spellEnd"/>
            <w:r w:rsidRPr="000374CD">
              <w:rPr>
                <w:rStyle w:val="a7"/>
                <w:rtl/>
              </w:rPr>
              <w:t xml:space="preserve"> </w:t>
            </w:r>
            <w:proofErr w:type="spellStart"/>
            <w:r w:rsidRPr="000374CD">
              <w:rPr>
                <w:rStyle w:val="a7"/>
                <w:rtl/>
              </w:rPr>
              <w:t>שאילתא</w:t>
            </w:r>
            <w:proofErr w:type="spellEnd"/>
            <w:r w:rsidRPr="000374CD">
              <w:rPr>
                <w:rStyle w:val="a7"/>
                <w:rtl/>
              </w:rPr>
              <w:t xml:space="preserve"> - דמהו לכבות.</w:t>
            </w:r>
          </w:p>
          <w:p w14:paraId="01A71008" w14:textId="77777777" w:rsidR="00CB6D7C" w:rsidRPr="000374CD" w:rsidRDefault="00CB6D7C" w:rsidP="00CB6D7C">
            <w:pPr>
              <w:rPr>
                <w:rStyle w:val="a7"/>
                <w:rtl/>
              </w:rPr>
            </w:pPr>
            <w:proofErr w:type="spellStart"/>
            <w:r w:rsidRPr="000374CD">
              <w:rPr>
                <w:rStyle w:val="a7"/>
                <w:rtl/>
              </w:rPr>
              <w:t>דשאילנא</w:t>
            </w:r>
            <w:proofErr w:type="spellEnd"/>
            <w:r w:rsidRPr="000374CD">
              <w:rPr>
                <w:rStyle w:val="a7"/>
                <w:rtl/>
              </w:rPr>
              <w:t xml:space="preserve"> </w:t>
            </w:r>
            <w:proofErr w:type="spellStart"/>
            <w:r w:rsidRPr="000374CD">
              <w:rPr>
                <w:rStyle w:val="a7"/>
                <w:rtl/>
              </w:rPr>
              <w:t>קדמיכון</w:t>
            </w:r>
            <w:proofErr w:type="spellEnd"/>
            <w:r w:rsidRPr="000374CD">
              <w:rPr>
                <w:rStyle w:val="a7"/>
                <w:rtl/>
              </w:rPr>
              <w:t xml:space="preserve"> - דרך ענוה אמר, דהוה ליה </w:t>
            </w:r>
            <w:proofErr w:type="spellStart"/>
            <w:r w:rsidRPr="000374CD">
              <w:rPr>
                <w:rStyle w:val="a7"/>
                <w:rtl/>
              </w:rPr>
              <w:t>למימר</w:t>
            </w:r>
            <w:proofErr w:type="spellEnd"/>
            <w:r w:rsidRPr="000374CD">
              <w:rPr>
                <w:rStyle w:val="a7"/>
                <w:rtl/>
              </w:rPr>
              <w:t xml:space="preserve">: </w:t>
            </w:r>
            <w:proofErr w:type="spellStart"/>
            <w:r w:rsidRPr="000374CD">
              <w:rPr>
                <w:rStyle w:val="a7"/>
                <w:rtl/>
              </w:rPr>
              <w:t>דשאילתון</w:t>
            </w:r>
            <w:proofErr w:type="spellEnd"/>
            <w:r w:rsidRPr="000374CD">
              <w:rPr>
                <w:rStyle w:val="a7"/>
                <w:rtl/>
              </w:rPr>
              <w:t xml:space="preserve"> קדמי.</w:t>
            </w:r>
          </w:p>
          <w:p w14:paraId="011EBA6F" w14:textId="77777777" w:rsidR="00CB6D7C" w:rsidRPr="000374CD" w:rsidRDefault="00CB6D7C" w:rsidP="00CB6D7C">
            <w:pPr>
              <w:rPr>
                <w:rStyle w:val="a7"/>
                <w:rtl/>
              </w:rPr>
            </w:pPr>
            <w:r w:rsidRPr="000374CD">
              <w:rPr>
                <w:rStyle w:val="a7"/>
                <w:rtl/>
              </w:rPr>
              <w:t xml:space="preserve">קרויה נר - נר </w:t>
            </w:r>
            <w:proofErr w:type="spellStart"/>
            <w:r w:rsidRPr="000374CD">
              <w:rPr>
                <w:rStyle w:val="a7"/>
                <w:rtl/>
              </w:rPr>
              <w:t>אלהים</w:t>
            </w:r>
            <w:proofErr w:type="spellEnd"/>
            <w:r w:rsidRPr="000374CD">
              <w:rPr>
                <w:rStyle w:val="a7"/>
                <w:rtl/>
              </w:rPr>
              <w:t xml:space="preserve"> נשמת אדם (משלי כ).</w:t>
            </w:r>
          </w:p>
          <w:p w14:paraId="12E2D84B" w14:textId="77777777" w:rsidR="00CB6D7C" w:rsidRPr="000374CD" w:rsidRDefault="00CB6D7C" w:rsidP="00CB6D7C">
            <w:pPr>
              <w:rPr>
                <w:rStyle w:val="a7"/>
                <w:rtl/>
              </w:rPr>
            </w:pPr>
            <w:r w:rsidRPr="00CB6D7C">
              <w:rPr>
                <w:rStyle w:val="a7"/>
                <w:u w:val="single"/>
                <w:rtl/>
              </w:rPr>
              <w:t xml:space="preserve">מוטב תכבה נרו </w:t>
            </w:r>
            <w:proofErr w:type="spellStart"/>
            <w:r w:rsidRPr="00CB6D7C">
              <w:rPr>
                <w:rStyle w:val="a7"/>
                <w:u w:val="single"/>
                <w:rtl/>
              </w:rPr>
              <w:t>כו</w:t>
            </w:r>
            <w:proofErr w:type="spellEnd"/>
            <w:r w:rsidRPr="00CB6D7C">
              <w:rPr>
                <w:rStyle w:val="a7"/>
                <w:u w:val="single"/>
                <w:rtl/>
              </w:rPr>
              <w:t>'</w:t>
            </w:r>
            <w:r w:rsidRPr="000374CD">
              <w:rPr>
                <w:rStyle w:val="a7"/>
                <w:rtl/>
              </w:rPr>
              <w:t xml:space="preserve"> - לאו מהכא </w:t>
            </w:r>
            <w:proofErr w:type="spellStart"/>
            <w:r w:rsidRPr="000374CD">
              <w:rPr>
                <w:rStyle w:val="a7"/>
                <w:rtl/>
              </w:rPr>
              <w:t>יליף</w:t>
            </w:r>
            <w:proofErr w:type="spellEnd"/>
            <w:r w:rsidRPr="000374CD">
              <w:rPr>
                <w:rStyle w:val="a7"/>
                <w:rtl/>
              </w:rPr>
              <w:t xml:space="preserve"> חלול שבת, </w:t>
            </w:r>
            <w:proofErr w:type="spellStart"/>
            <w:r w:rsidRPr="000374CD">
              <w:rPr>
                <w:rStyle w:val="a7"/>
                <w:rtl/>
              </w:rPr>
              <w:t>דפיקוח</w:t>
            </w:r>
            <w:proofErr w:type="spellEnd"/>
            <w:r w:rsidRPr="000374CD">
              <w:rPr>
                <w:rStyle w:val="a7"/>
                <w:rtl/>
              </w:rPr>
              <w:t xml:space="preserve"> נפש נפקא לן מ</w:t>
            </w:r>
            <w:r>
              <w:rPr>
                <w:rStyle w:val="a7"/>
                <w:rFonts w:hint="cs"/>
                <w:rtl/>
              </w:rPr>
              <w:t>"</w:t>
            </w:r>
            <w:r w:rsidRPr="000374CD">
              <w:rPr>
                <w:rStyle w:val="a7"/>
                <w:rtl/>
              </w:rPr>
              <w:t>וחי בהם</w:t>
            </w:r>
            <w:r>
              <w:rPr>
                <w:rStyle w:val="a7"/>
                <w:rFonts w:hint="cs"/>
                <w:rtl/>
              </w:rPr>
              <w:t>"</w:t>
            </w:r>
            <w:r w:rsidRPr="000374CD">
              <w:rPr>
                <w:rStyle w:val="a7"/>
                <w:rtl/>
              </w:rPr>
              <w:t xml:space="preserve"> </w:t>
            </w:r>
            <w:r>
              <w:rPr>
                <w:rStyle w:val="a7"/>
                <w:rFonts w:hint="cs"/>
                <w:rtl/>
              </w:rPr>
              <w:t xml:space="preserve">- </w:t>
            </w:r>
            <w:r w:rsidRPr="000374CD">
              <w:rPr>
                <w:rStyle w:val="a7"/>
                <w:rtl/>
              </w:rPr>
              <w:t xml:space="preserve">ולא שימות בהם, אלא להטעימן הדבר באגדה המושכת את הלב, לפי שהיו באים לשמוע הדרשה נשים ועמי הארץ, והיו </w:t>
            </w:r>
            <w:proofErr w:type="spellStart"/>
            <w:r w:rsidRPr="000374CD">
              <w:rPr>
                <w:rStyle w:val="a7"/>
                <w:rtl/>
              </w:rPr>
              <w:t>צריכין</w:t>
            </w:r>
            <w:proofErr w:type="spellEnd"/>
            <w:r w:rsidRPr="000374CD">
              <w:rPr>
                <w:rStyle w:val="a7"/>
                <w:rtl/>
              </w:rPr>
              <w:t xml:space="preserve"> </w:t>
            </w:r>
            <w:proofErr w:type="spellStart"/>
            <w:r w:rsidRPr="000374CD">
              <w:rPr>
                <w:rStyle w:val="a7"/>
                <w:rtl/>
              </w:rPr>
              <w:t>הדרשנין</w:t>
            </w:r>
            <w:proofErr w:type="spellEnd"/>
            <w:r w:rsidRPr="000374CD">
              <w:rPr>
                <w:rStyle w:val="a7"/>
                <w:rtl/>
              </w:rPr>
              <w:t xml:space="preserve"> למשוך את לבבם.</w:t>
            </w:r>
          </w:p>
        </w:tc>
      </w:tr>
    </w:tbl>
    <w:p w14:paraId="78DB6B9B" w14:textId="7B82517C" w:rsidR="00CB6D7C" w:rsidRDefault="0084181A" w:rsidP="0084181A">
      <w:pPr>
        <w:pStyle w:val="3"/>
      </w:pPr>
      <w:r>
        <w:rPr>
          <w:rFonts w:hint="cs"/>
          <w:rtl/>
        </w:rPr>
        <w:t>ספר קהלת</w:t>
      </w:r>
    </w:p>
    <w:tbl>
      <w:tblPr>
        <w:tblStyle w:val="a4"/>
        <w:bidiVisual/>
        <w:tblW w:w="0" w:type="auto"/>
        <w:tblLook w:val="04A0" w:firstRow="1" w:lastRow="0" w:firstColumn="1" w:lastColumn="0" w:noHBand="0" w:noVBand="1"/>
      </w:tblPr>
      <w:tblGrid>
        <w:gridCol w:w="4296"/>
        <w:gridCol w:w="4297"/>
      </w:tblGrid>
      <w:tr w:rsidR="0084181A" w14:paraId="61A50590" w14:textId="77777777" w:rsidTr="0084181A">
        <w:tc>
          <w:tcPr>
            <w:tcW w:w="4296" w:type="dxa"/>
          </w:tcPr>
          <w:p w14:paraId="3B62FC51" w14:textId="48A08261" w:rsidR="0084181A" w:rsidRDefault="0084181A" w:rsidP="0084181A">
            <w:pPr>
              <w:rPr>
                <w:rtl/>
              </w:rPr>
            </w:pPr>
            <w:r>
              <w:rPr>
                <w:rtl/>
              </w:rPr>
              <w:t xml:space="preserve">אמר רב יהודה בריה </w:t>
            </w:r>
            <w:proofErr w:type="spellStart"/>
            <w:r>
              <w:rPr>
                <w:rtl/>
              </w:rPr>
              <w:t>דרב</w:t>
            </w:r>
            <w:proofErr w:type="spellEnd"/>
            <w:r>
              <w:rPr>
                <w:rtl/>
              </w:rPr>
              <w:t xml:space="preserve"> שמואל בר </w:t>
            </w:r>
            <w:proofErr w:type="spellStart"/>
            <w:r>
              <w:rPr>
                <w:rtl/>
              </w:rPr>
              <w:t>שילת</w:t>
            </w:r>
            <w:proofErr w:type="spellEnd"/>
            <w:r>
              <w:rPr>
                <w:rtl/>
              </w:rPr>
              <w:t xml:space="preserve"> משמיה </w:t>
            </w:r>
            <w:proofErr w:type="spellStart"/>
            <w:r>
              <w:rPr>
                <w:rtl/>
              </w:rPr>
              <w:t>דרב</w:t>
            </w:r>
            <w:proofErr w:type="spellEnd"/>
            <w:r>
              <w:rPr>
                <w:rtl/>
              </w:rPr>
              <w:t xml:space="preserve">: </w:t>
            </w:r>
            <w:r w:rsidRPr="0027607A">
              <w:rPr>
                <w:rStyle w:val="a9"/>
                <w:rtl/>
              </w:rPr>
              <w:t>בקשו חכמים לגנוז ספר קהלת</w:t>
            </w:r>
            <w:r>
              <w:rPr>
                <w:rStyle w:val="a9"/>
                <w:rFonts w:hint="cs"/>
                <w:rtl/>
              </w:rPr>
              <w:t>,</w:t>
            </w:r>
            <w:r w:rsidRPr="0027607A">
              <w:rPr>
                <w:rStyle w:val="a9"/>
                <w:rtl/>
              </w:rPr>
              <w:t xml:space="preserve"> מפני שדבריו </w:t>
            </w:r>
            <w:proofErr w:type="spellStart"/>
            <w:r w:rsidRPr="0027607A">
              <w:rPr>
                <w:rStyle w:val="a9"/>
                <w:rtl/>
              </w:rPr>
              <w:t>סותרין</w:t>
            </w:r>
            <w:proofErr w:type="spellEnd"/>
            <w:r w:rsidRPr="0027607A">
              <w:rPr>
                <w:rStyle w:val="a9"/>
                <w:rtl/>
              </w:rPr>
              <w:t xml:space="preserve"> זה את זה</w:t>
            </w:r>
            <w:r>
              <w:rPr>
                <w:rStyle w:val="a9"/>
                <w:rFonts w:hint="cs"/>
                <w:rtl/>
              </w:rPr>
              <w:t>.</w:t>
            </w:r>
            <w:r w:rsidRPr="0027607A">
              <w:rPr>
                <w:rStyle w:val="a9"/>
                <w:rtl/>
              </w:rPr>
              <w:t xml:space="preserve"> ומפני מה לא גנזוהו</w:t>
            </w:r>
            <w:r>
              <w:rPr>
                <w:rStyle w:val="a9"/>
                <w:rFonts w:hint="cs"/>
                <w:rtl/>
              </w:rPr>
              <w:t>?</w:t>
            </w:r>
            <w:r w:rsidRPr="0027607A">
              <w:rPr>
                <w:rStyle w:val="a9"/>
                <w:rtl/>
              </w:rPr>
              <w:t xml:space="preserve"> מפני שתחילתו דברי תורה וסופו דברי תורה, </w:t>
            </w:r>
          </w:p>
        </w:tc>
        <w:tc>
          <w:tcPr>
            <w:tcW w:w="4297" w:type="dxa"/>
          </w:tcPr>
          <w:p w14:paraId="5F768A50" w14:textId="63E0E0E8" w:rsidR="0084181A" w:rsidRPr="000374CD" w:rsidRDefault="0084181A" w:rsidP="0084181A">
            <w:pPr>
              <w:rPr>
                <w:rStyle w:val="a7"/>
                <w:rtl/>
              </w:rPr>
            </w:pPr>
            <w:proofErr w:type="spellStart"/>
            <w:r w:rsidRPr="000374CD">
              <w:rPr>
                <w:rStyle w:val="a7"/>
                <w:rtl/>
              </w:rPr>
              <w:t>תחלתו</w:t>
            </w:r>
            <w:proofErr w:type="spellEnd"/>
            <w:r w:rsidRPr="000374CD">
              <w:rPr>
                <w:rStyle w:val="a7"/>
                <w:rtl/>
              </w:rPr>
              <w:t xml:space="preserve"> וסופו - וכל שכן שיש עוד בינתיים.</w:t>
            </w:r>
          </w:p>
        </w:tc>
      </w:tr>
      <w:tr w:rsidR="00B92EB5" w14:paraId="0C9AB943" w14:textId="77777777" w:rsidTr="0084181A">
        <w:tc>
          <w:tcPr>
            <w:tcW w:w="4296" w:type="dxa"/>
          </w:tcPr>
          <w:p w14:paraId="0EB9FD69" w14:textId="4836D5D4" w:rsidR="00B92EB5" w:rsidRDefault="00B92EB5" w:rsidP="00B92EB5">
            <w:pPr>
              <w:rPr>
                <w:rtl/>
              </w:rPr>
            </w:pPr>
            <w:r w:rsidRPr="0027607A">
              <w:rPr>
                <w:rtl/>
              </w:rPr>
              <w:t xml:space="preserve">תחילתו דברי תורה - </w:t>
            </w:r>
            <w:proofErr w:type="spellStart"/>
            <w:r w:rsidRPr="0027607A">
              <w:rPr>
                <w:rtl/>
              </w:rPr>
              <w:t>דכתיב</w:t>
            </w:r>
            <w:proofErr w:type="spellEnd"/>
            <w:r w:rsidRPr="0027607A">
              <w:rPr>
                <w:rtl/>
              </w:rPr>
              <w:t xml:space="preserve"> </w:t>
            </w:r>
            <w:r w:rsidRPr="0084181A">
              <w:rPr>
                <w:rStyle w:val="a3"/>
                <w:rtl/>
              </w:rPr>
              <w:t xml:space="preserve">+קהלת א+ </w:t>
            </w:r>
            <w:r w:rsidRPr="0027607A">
              <w:rPr>
                <w:rtl/>
              </w:rPr>
              <w:t>מה יתרון לאדם בכל עמלו שיעמול תחת השמש</w:t>
            </w:r>
            <w:r w:rsidR="0084181A">
              <w:rPr>
                <w:rFonts w:hint="cs"/>
                <w:rtl/>
              </w:rPr>
              <w:t>,</w:t>
            </w:r>
            <w:r w:rsidRPr="0027607A">
              <w:rPr>
                <w:rtl/>
              </w:rPr>
              <w:t xml:space="preserve"> ואמרי דבי רבי ינאי: </w:t>
            </w:r>
            <w:r w:rsidRPr="0027607A">
              <w:rPr>
                <w:rStyle w:val="a9"/>
                <w:rtl/>
              </w:rPr>
              <w:t>תחת השמש הוא דאין לו, קודם שמש - יש לו.</w:t>
            </w:r>
            <w:r w:rsidRPr="0027607A">
              <w:rPr>
                <w:rtl/>
              </w:rPr>
              <w:t xml:space="preserve"> </w:t>
            </w:r>
          </w:p>
          <w:p w14:paraId="103B64FD" w14:textId="77777777" w:rsidR="00B92EB5" w:rsidRDefault="00B92EB5" w:rsidP="00B92EB5">
            <w:pPr>
              <w:rPr>
                <w:rtl/>
              </w:rPr>
            </w:pPr>
            <w:r w:rsidRPr="0027607A">
              <w:rPr>
                <w:rtl/>
              </w:rPr>
              <w:t xml:space="preserve">סופו דברי תורה - </w:t>
            </w:r>
            <w:proofErr w:type="spellStart"/>
            <w:r w:rsidRPr="0027607A">
              <w:rPr>
                <w:rtl/>
              </w:rPr>
              <w:t>דכתיב</w:t>
            </w:r>
            <w:proofErr w:type="spellEnd"/>
            <w:r w:rsidRPr="0027607A">
              <w:rPr>
                <w:rtl/>
              </w:rPr>
              <w:t xml:space="preserve"> </w:t>
            </w:r>
            <w:r w:rsidRPr="0084181A">
              <w:rPr>
                <w:rStyle w:val="a3"/>
                <w:rtl/>
              </w:rPr>
              <w:t xml:space="preserve">+קהלת </w:t>
            </w:r>
            <w:proofErr w:type="spellStart"/>
            <w:r w:rsidRPr="0084181A">
              <w:rPr>
                <w:rStyle w:val="a3"/>
                <w:rtl/>
              </w:rPr>
              <w:t>יב</w:t>
            </w:r>
            <w:proofErr w:type="spellEnd"/>
            <w:r w:rsidRPr="0084181A">
              <w:rPr>
                <w:rStyle w:val="a3"/>
                <w:rtl/>
              </w:rPr>
              <w:t>+</w:t>
            </w:r>
            <w:r w:rsidRPr="0027607A">
              <w:rPr>
                <w:rtl/>
              </w:rPr>
              <w:t xml:space="preserve"> סוף דבר </w:t>
            </w:r>
            <w:proofErr w:type="spellStart"/>
            <w:r w:rsidRPr="0027607A">
              <w:rPr>
                <w:rtl/>
              </w:rPr>
              <w:t>הכל</w:t>
            </w:r>
            <w:proofErr w:type="spellEnd"/>
            <w:r w:rsidRPr="0027607A">
              <w:rPr>
                <w:rtl/>
              </w:rPr>
              <w:t xml:space="preserve"> נשמע את </w:t>
            </w:r>
            <w:proofErr w:type="spellStart"/>
            <w:r w:rsidRPr="0027607A">
              <w:rPr>
                <w:rtl/>
              </w:rPr>
              <w:t>האלהים</w:t>
            </w:r>
            <w:proofErr w:type="spellEnd"/>
            <w:r w:rsidRPr="0027607A">
              <w:rPr>
                <w:rtl/>
              </w:rPr>
              <w:t xml:space="preserve"> ירא ואת מצותיו שמור כי זה כל האדם. מאי כי זה כל האדם? אמר רבי (אליעזר) </w:t>
            </w:r>
            <w:r w:rsidRPr="0027607A">
              <w:rPr>
                <w:rtl/>
              </w:rPr>
              <w:lastRenderedPageBreak/>
              <w:t xml:space="preserve">+מסורת הש"ס: [אלעזר]+ </w:t>
            </w:r>
            <w:r w:rsidRPr="0027607A">
              <w:rPr>
                <w:rStyle w:val="a9"/>
                <w:rtl/>
              </w:rPr>
              <w:t>כל העולם כולו לא נברא אלא בשביל זה.</w:t>
            </w:r>
            <w:r w:rsidRPr="0027607A">
              <w:rPr>
                <w:rtl/>
              </w:rPr>
              <w:t xml:space="preserve"> </w:t>
            </w:r>
          </w:p>
          <w:p w14:paraId="519DE818" w14:textId="77777777" w:rsidR="00B92EB5" w:rsidRDefault="00B92EB5" w:rsidP="00B92EB5">
            <w:pPr>
              <w:rPr>
                <w:rtl/>
              </w:rPr>
            </w:pPr>
            <w:r w:rsidRPr="0027607A">
              <w:rPr>
                <w:rtl/>
              </w:rPr>
              <w:t xml:space="preserve">רבי אבא בר כהנא אמר: </w:t>
            </w:r>
            <w:r w:rsidRPr="0027607A">
              <w:rPr>
                <w:rStyle w:val="a9"/>
                <w:rtl/>
              </w:rPr>
              <w:t>שקול זה כנגד כל העולם כולו.</w:t>
            </w:r>
            <w:r w:rsidRPr="0027607A">
              <w:rPr>
                <w:rtl/>
              </w:rPr>
              <w:t xml:space="preserve"> </w:t>
            </w:r>
          </w:p>
          <w:p w14:paraId="31DDC4AD" w14:textId="77777777" w:rsidR="00B92EB5" w:rsidRDefault="00B92EB5" w:rsidP="00B92EB5">
            <w:pPr>
              <w:rPr>
                <w:rtl/>
              </w:rPr>
            </w:pPr>
            <w:r w:rsidRPr="0027607A">
              <w:rPr>
                <w:rtl/>
              </w:rPr>
              <w:t xml:space="preserve">שמעון בן </w:t>
            </w:r>
            <w:proofErr w:type="spellStart"/>
            <w:r w:rsidRPr="0027607A">
              <w:rPr>
                <w:rtl/>
              </w:rPr>
              <w:t>עזאי</w:t>
            </w:r>
            <w:proofErr w:type="spellEnd"/>
            <w:r w:rsidRPr="0027607A">
              <w:rPr>
                <w:rtl/>
              </w:rPr>
              <w:t xml:space="preserve"> אומר, ואמרי לה שמעון בן </w:t>
            </w:r>
            <w:proofErr w:type="spellStart"/>
            <w:r w:rsidRPr="0027607A">
              <w:rPr>
                <w:rtl/>
              </w:rPr>
              <w:t>זומא</w:t>
            </w:r>
            <w:proofErr w:type="spellEnd"/>
            <w:r w:rsidRPr="0027607A">
              <w:rPr>
                <w:rtl/>
              </w:rPr>
              <w:t xml:space="preserve"> אומר: </w:t>
            </w:r>
            <w:r w:rsidRPr="00B92EB5">
              <w:rPr>
                <w:rStyle w:val="a8"/>
                <w:rtl/>
              </w:rPr>
              <w:t>לא נברא כל העולם כולו אלא לצוות לזה.</w:t>
            </w:r>
            <w:r w:rsidRPr="0027607A">
              <w:rPr>
                <w:rtl/>
              </w:rPr>
              <w:t xml:space="preserve"> </w:t>
            </w:r>
          </w:p>
        </w:tc>
        <w:tc>
          <w:tcPr>
            <w:tcW w:w="4297" w:type="dxa"/>
          </w:tcPr>
          <w:p w14:paraId="527A7164" w14:textId="77777777" w:rsidR="00B92EB5" w:rsidRPr="000374CD" w:rsidRDefault="00B92EB5" w:rsidP="00B92EB5">
            <w:pPr>
              <w:rPr>
                <w:rStyle w:val="a7"/>
                <w:rtl/>
              </w:rPr>
            </w:pPr>
            <w:r w:rsidRPr="000374CD">
              <w:rPr>
                <w:rStyle w:val="a7"/>
                <w:rtl/>
              </w:rPr>
              <w:lastRenderedPageBreak/>
              <w:t>קודם השמש - אם יעמול בתורה שקדמה לשמש - יש יתרון.</w:t>
            </w:r>
          </w:p>
          <w:p w14:paraId="3E5CE3C4" w14:textId="77777777" w:rsidR="00B92EB5" w:rsidRPr="000374CD" w:rsidRDefault="00B92EB5" w:rsidP="00B92EB5">
            <w:pPr>
              <w:rPr>
                <w:rStyle w:val="a7"/>
                <w:rtl/>
              </w:rPr>
            </w:pPr>
            <w:r w:rsidRPr="000374CD">
              <w:rPr>
                <w:rStyle w:val="a7"/>
                <w:rtl/>
              </w:rPr>
              <w:t xml:space="preserve">לצוות - צוותא </w:t>
            </w:r>
            <w:proofErr w:type="spellStart"/>
            <w:r w:rsidRPr="000374CD">
              <w:rPr>
                <w:rStyle w:val="a7"/>
                <w:rtl/>
              </w:rPr>
              <w:t>שולא"ש</w:t>
            </w:r>
            <w:proofErr w:type="spellEnd"/>
            <w:r w:rsidRPr="000374CD">
              <w:rPr>
                <w:rStyle w:val="a7"/>
                <w:rtl/>
              </w:rPr>
              <w:t xml:space="preserve"> +ומשמעו - חברה, צוותא+.</w:t>
            </w:r>
          </w:p>
        </w:tc>
      </w:tr>
    </w:tbl>
    <w:p w14:paraId="12C8A072" w14:textId="363F2D67" w:rsidR="00BB4C9D" w:rsidRDefault="00BB4C9D" w:rsidP="00BB4C9D">
      <w:pPr>
        <w:pStyle w:val="3"/>
      </w:pPr>
      <w:r>
        <w:rPr>
          <w:rFonts w:hint="cs"/>
          <w:rtl/>
        </w:rPr>
        <w:t>סתירות בספר קהלת ויישובן</w:t>
      </w:r>
    </w:p>
    <w:tbl>
      <w:tblPr>
        <w:tblStyle w:val="a4"/>
        <w:bidiVisual/>
        <w:tblW w:w="0" w:type="auto"/>
        <w:tblLook w:val="04A0" w:firstRow="1" w:lastRow="0" w:firstColumn="1" w:lastColumn="0" w:noHBand="0" w:noVBand="1"/>
      </w:tblPr>
      <w:tblGrid>
        <w:gridCol w:w="4296"/>
        <w:gridCol w:w="4297"/>
      </w:tblGrid>
      <w:tr w:rsidR="00BB4C9D" w14:paraId="7F0FBFEA" w14:textId="77777777" w:rsidTr="0084181A">
        <w:tc>
          <w:tcPr>
            <w:tcW w:w="4296" w:type="dxa"/>
          </w:tcPr>
          <w:p w14:paraId="0AE52AC5" w14:textId="77777777" w:rsidR="00BB4C9D" w:rsidRDefault="00BB4C9D" w:rsidP="00BB4C9D">
            <w:pPr>
              <w:rPr>
                <w:rtl/>
              </w:rPr>
            </w:pPr>
            <w:r w:rsidRPr="0027607A">
              <w:rPr>
                <w:rtl/>
              </w:rPr>
              <w:t xml:space="preserve">ומאי דבריו </w:t>
            </w:r>
            <w:proofErr w:type="spellStart"/>
            <w:r w:rsidRPr="0027607A">
              <w:rPr>
                <w:rtl/>
              </w:rPr>
              <w:t>סותרין</w:t>
            </w:r>
            <w:proofErr w:type="spellEnd"/>
            <w:r w:rsidRPr="0027607A">
              <w:rPr>
                <w:rtl/>
              </w:rPr>
              <w:t xml:space="preserve"> זה את זה? </w:t>
            </w:r>
          </w:p>
          <w:p w14:paraId="14A68682" w14:textId="77777777" w:rsidR="00BB4C9D" w:rsidRDefault="00BB4C9D" w:rsidP="00BB4C9D">
            <w:pPr>
              <w:rPr>
                <w:rtl/>
              </w:rPr>
            </w:pPr>
            <w:r w:rsidRPr="0027607A">
              <w:rPr>
                <w:rtl/>
              </w:rPr>
              <w:t xml:space="preserve">כתיב </w:t>
            </w:r>
            <w:r w:rsidRPr="00BB4C9D">
              <w:rPr>
                <w:rStyle w:val="a3"/>
                <w:rtl/>
              </w:rPr>
              <w:t xml:space="preserve">+קהלת ז+ </w:t>
            </w:r>
            <w:r w:rsidRPr="0027607A">
              <w:rPr>
                <w:rtl/>
              </w:rPr>
              <w:t>טוב כעס משחוק</w:t>
            </w:r>
            <w:r>
              <w:rPr>
                <w:rFonts w:hint="cs"/>
                <w:rtl/>
              </w:rPr>
              <w:t>,</w:t>
            </w:r>
            <w:r w:rsidRPr="0027607A">
              <w:rPr>
                <w:rtl/>
              </w:rPr>
              <w:t xml:space="preserve"> וכתיב </w:t>
            </w:r>
            <w:r w:rsidRPr="00BB4C9D">
              <w:rPr>
                <w:rStyle w:val="a3"/>
                <w:rtl/>
              </w:rPr>
              <w:t>+קהלת ב+</w:t>
            </w:r>
            <w:r w:rsidRPr="0027607A">
              <w:rPr>
                <w:rtl/>
              </w:rPr>
              <w:t xml:space="preserve"> לשחוק אמרתי מהולל. </w:t>
            </w:r>
          </w:p>
          <w:p w14:paraId="2F8A1FBD" w14:textId="61AC90C8" w:rsidR="00BB4C9D" w:rsidRPr="0027607A" w:rsidRDefault="00BB4C9D" w:rsidP="00BB4C9D">
            <w:pPr>
              <w:rPr>
                <w:rtl/>
              </w:rPr>
            </w:pPr>
            <w:r w:rsidRPr="0027607A">
              <w:rPr>
                <w:rtl/>
              </w:rPr>
              <w:t xml:space="preserve">כתיב </w:t>
            </w:r>
            <w:r w:rsidRPr="00BB4C9D">
              <w:rPr>
                <w:rStyle w:val="a3"/>
                <w:rtl/>
              </w:rPr>
              <w:t>+קהלת ח+</w:t>
            </w:r>
            <w:r w:rsidRPr="0027607A">
              <w:rPr>
                <w:rtl/>
              </w:rPr>
              <w:t xml:space="preserve"> ושבחתי אני את השמחה</w:t>
            </w:r>
            <w:r>
              <w:rPr>
                <w:rFonts w:hint="cs"/>
                <w:rtl/>
              </w:rPr>
              <w:t>,</w:t>
            </w:r>
            <w:r w:rsidRPr="0027607A">
              <w:rPr>
                <w:rtl/>
              </w:rPr>
              <w:t xml:space="preserve"> וכתיב </w:t>
            </w:r>
            <w:r w:rsidRPr="00BB4C9D">
              <w:rPr>
                <w:rStyle w:val="a3"/>
                <w:rtl/>
              </w:rPr>
              <w:t>+קהלת ב+</w:t>
            </w:r>
            <w:r w:rsidRPr="0027607A">
              <w:rPr>
                <w:rtl/>
              </w:rPr>
              <w:t xml:space="preserve"> ולשמחה מה זה עשה. </w:t>
            </w:r>
          </w:p>
        </w:tc>
        <w:tc>
          <w:tcPr>
            <w:tcW w:w="4297" w:type="dxa"/>
          </w:tcPr>
          <w:p w14:paraId="60F05593" w14:textId="6F6FEEDF" w:rsidR="00BB4C9D" w:rsidRPr="000374CD" w:rsidRDefault="00BB4C9D" w:rsidP="00BB4C9D">
            <w:pPr>
              <w:rPr>
                <w:rStyle w:val="a7"/>
                <w:rtl/>
              </w:rPr>
            </w:pPr>
            <w:r w:rsidRPr="000374CD">
              <w:rPr>
                <w:rStyle w:val="a7"/>
                <w:rtl/>
              </w:rPr>
              <w:t>מהולל - משובח.</w:t>
            </w:r>
          </w:p>
        </w:tc>
      </w:tr>
      <w:tr w:rsidR="00B92EB5" w14:paraId="56A3F3DB" w14:textId="77777777" w:rsidTr="0084181A">
        <w:tc>
          <w:tcPr>
            <w:tcW w:w="4296" w:type="dxa"/>
          </w:tcPr>
          <w:p w14:paraId="6599EF23" w14:textId="0DED8528" w:rsidR="00B92EB5" w:rsidRPr="00BB4C9D" w:rsidRDefault="00B92EB5" w:rsidP="00B92EB5">
            <w:pPr>
              <w:rPr>
                <w:rStyle w:val="a9"/>
                <w:rtl/>
              </w:rPr>
            </w:pPr>
            <w:r w:rsidRPr="0027607A">
              <w:rPr>
                <w:rtl/>
              </w:rPr>
              <w:t xml:space="preserve">לא </w:t>
            </w:r>
            <w:proofErr w:type="spellStart"/>
            <w:r w:rsidRPr="0027607A">
              <w:rPr>
                <w:rtl/>
              </w:rPr>
              <w:t>קשיא</w:t>
            </w:r>
            <w:proofErr w:type="spellEnd"/>
            <w:r w:rsidR="00BB4C9D">
              <w:rPr>
                <w:rFonts w:hint="cs"/>
                <w:rtl/>
              </w:rPr>
              <w:t>,</w:t>
            </w:r>
            <w:r w:rsidRPr="0027607A">
              <w:rPr>
                <w:rtl/>
              </w:rPr>
              <w:t xml:space="preserve"> </w:t>
            </w:r>
            <w:r w:rsidR="00BB4C9D" w:rsidRPr="00BB4C9D">
              <w:rPr>
                <w:rStyle w:val="a9"/>
                <w:rFonts w:hint="cs"/>
                <w:rtl/>
              </w:rPr>
              <w:t>"</w:t>
            </w:r>
            <w:r w:rsidRPr="00BB4C9D">
              <w:rPr>
                <w:rStyle w:val="a9"/>
                <w:rtl/>
              </w:rPr>
              <w:t>טוב כעס משחוק</w:t>
            </w:r>
            <w:r w:rsidR="00BB4C9D" w:rsidRPr="00BB4C9D">
              <w:rPr>
                <w:rStyle w:val="a9"/>
                <w:rFonts w:hint="cs"/>
                <w:rtl/>
              </w:rPr>
              <w:t>"</w:t>
            </w:r>
            <w:r w:rsidRPr="00BB4C9D">
              <w:rPr>
                <w:rStyle w:val="a9"/>
                <w:rtl/>
              </w:rPr>
              <w:t xml:space="preserve"> - טוב כעס שכועס הקדוש ברוך הוא על הצדיקים בעולם הזה, משחוק שמשחק הקדוש ברוך הוא על הרשעים בעולם הזה. </w:t>
            </w:r>
          </w:p>
          <w:p w14:paraId="5D78088D" w14:textId="26DC90FD" w:rsidR="00B92EB5" w:rsidRPr="00BB4C9D" w:rsidRDefault="00BB4C9D" w:rsidP="00B92EB5">
            <w:pPr>
              <w:rPr>
                <w:rStyle w:val="a9"/>
                <w:rtl/>
              </w:rPr>
            </w:pPr>
            <w:r w:rsidRPr="00BB4C9D">
              <w:rPr>
                <w:rStyle w:val="a9"/>
                <w:rFonts w:hint="cs"/>
                <w:rtl/>
              </w:rPr>
              <w:t>"</w:t>
            </w:r>
            <w:r w:rsidR="00B92EB5" w:rsidRPr="00BB4C9D">
              <w:rPr>
                <w:rStyle w:val="a9"/>
                <w:rtl/>
              </w:rPr>
              <w:t>ולשחוק אמרתי מהולל</w:t>
            </w:r>
            <w:r w:rsidRPr="00BB4C9D">
              <w:rPr>
                <w:rStyle w:val="a9"/>
                <w:rFonts w:hint="cs"/>
                <w:rtl/>
              </w:rPr>
              <w:t>"</w:t>
            </w:r>
            <w:r w:rsidR="00B92EB5" w:rsidRPr="00BB4C9D">
              <w:rPr>
                <w:rStyle w:val="a9"/>
                <w:rtl/>
              </w:rPr>
              <w:t xml:space="preserve"> - זה שחוק שמשחק הקדוש ברוך הוא עם הצדיקים בעולם הבא. </w:t>
            </w:r>
          </w:p>
          <w:p w14:paraId="1248D3B1" w14:textId="77777777" w:rsidR="00BB4C9D" w:rsidRPr="00BB4C9D" w:rsidRDefault="00BB4C9D" w:rsidP="00B92EB5">
            <w:pPr>
              <w:rPr>
                <w:rStyle w:val="a9"/>
                <w:rtl/>
              </w:rPr>
            </w:pPr>
            <w:r w:rsidRPr="00BB4C9D">
              <w:rPr>
                <w:rStyle w:val="a9"/>
                <w:rFonts w:hint="cs"/>
                <w:rtl/>
              </w:rPr>
              <w:t>"</w:t>
            </w:r>
            <w:r w:rsidR="00B92EB5" w:rsidRPr="00BB4C9D">
              <w:rPr>
                <w:rStyle w:val="a9"/>
                <w:rtl/>
              </w:rPr>
              <w:t>ושבחתי אני את השמחה</w:t>
            </w:r>
            <w:r w:rsidRPr="00BB4C9D">
              <w:rPr>
                <w:rStyle w:val="a9"/>
                <w:rFonts w:hint="cs"/>
                <w:rtl/>
              </w:rPr>
              <w:t>"</w:t>
            </w:r>
            <w:r w:rsidR="00B92EB5" w:rsidRPr="00BB4C9D">
              <w:rPr>
                <w:rStyle w:val="a9"/>
                <w:rtl/>
              </w:rPr>
              <w:t xml:space="preserve"> - שמחה של מצוה, </w:t>
            </w:r>
          </w:p>
          <w:p w14:paraId="561A2C5F" w14:textId="77777777" w:rsidR="00BB4C9D" w:rsidRPr="00BB4C9D" w:rsidRDefault="00BB4C9D" w:rsidP="00B92EB5">
            <w:pPr>
              <w:rPr>
                <w:rStyle w:val="a9"/>
                <w:rtl/>
              </w:rPr>
            </w:pPr>
            <w:r w:rsidRPr="00BB4C9D">
              <w:rPr>
                <w:rStyle w:val="a9"/>
                <w:rFonts w:hint="cs"/>
                <w:rtl/>
              </w:rPr>
              <w:t>"</w:t>
            </w:r>
            <w:r w:rsidR="00B92EB5" w:rsidRPr="00BB4C9D">
              <w:rPr>
                <w:rStyle w:val="a9"/>
                <w:rtl/>
              </w:rPr>
              <w:t>ולשמחה מה זה עשה</w:t>
            </w:r>
            <w:r w:rsidRPr="00BB4C9D">
              <w:rPr>
                <w:rStyle w:val="a9"/>
                <w:rFonts w:hint="cs"/>
                <w:rtl/>
              </w:rPr>
              <w:t>"</w:t>
            </w:r>
            <w:r w:rsidR="00B92EB5" w:rsidRPr="00BB4C9D">
              <w:rPr>
                <w:rStyle w:val="a9"/>
                <w:rtl/>
              </w:rPr>
              <w:t xml:space="preserve"> - זו שמחה שאינה של מצוה. </w:t>
            </w:r>
          </w:p>
          <w:p w14:paraId="60ECE635" w14:textId="0EEDDBE9" w:rsidR="00B92EB5" w:rsidRPr="0027607A" w:rsidRDefault="00B92EB5" w:rsidP="00B92EB5">
            <w:pPr>
              <w:rPr>
                <w:rtl/>
              </w:rPr>
            </w:pPr>
            <w:r w:rsidRPr="00BB4C9D">
              <w:rPr>
                <w:rStyle w:val="a9"/>
                <w:rtl/>
              </w:rPr>
              <w:t>ללמדך שאין שכינה שורה לא מתוך עצבות ולא מתוך עצלות ולא מתוך שחוק ולא מתוך קלות ראש ולא מתוך שיחה ולא מתוך דברים בטלים, אלא מתוך דבר שמחה של מצוה, שנאמר</w:t>
            </w:r>
            <w:r w:rsidRPr="0027607A">
              <w:rPr>
                <w:rtl/>
              </w:rPr>
              <w:t xml:space="preserve"> </w:t>
            </w:r>
            <w:r w:rsidRPr="00BB4C9D">
              <w:rPr>
                <w:rStyle w:val="a3"/>
                <w:rtl/>
              </w:rPr>
              <w:t xml:space="preserve">+מלכים ב' ג+ </w:t>
            </w:r>
            <w:r w:rsidRPr="00BB4C9D">
              <w:rPr>
                <w:rStyle w:val="a9"/>
                <w:rtl/>
              </w:rPr>
              <w:t xml:space="preserve">ועתה קחו לי מנגן והיה כנגן המנגן ותהי עליו יד ה'. </w:t>
            </w:r>
          </w:p>
        </w:tc>
        <w:tc>
          <w:tcPr>
            <w:tcW w:w="4297" w:type="dxa"/>
          </w:tcPr>
          <w:p w14:paraId="23F303D9" w14:textId="77777777" w:rsidR="00B92EB5" w:rsidRPr="000374CD" w:rsidRDefault="00B92EB5" w:rsidP="00B92EB5">
            <w:pPr>
              <w:rPr>
                <w:rStyle w:val="a7"/>
                <w:rtl/>
              </w:rPr>
            </w:pPr>
            <w:r w:rsidRPr="000374CD">
              <w:rPr>
                <w:rStyle w:val="a7"/>
                <w:rtl/>
              </w:rPr>
              <w:t>משחוק שמשחק עם הרשעים שנותן להם שעה משחקת - כדי להאכילן חלקן, ולטורדן מן העולם הבא.</w:t>
            </w:r>
          </w:p>
          <w:p w14:paraId="3CE75381" w14:textId="77777777" w:rsidR="00B92EB5" w:rsidRPr="000374CD" w:rsidRDefault="00B92EB5" w:rsidP="00B92EB5">
            <w:pPr>
              <w:rPr>
                <w:rStyle w:val="a7"/>
                <w:rtl/>
              </w:rPr>
            </w:pPr>
            <w:r w:rsidRPr="000374CD">
              <w:rPr>
                <w:rStyle w:val="a7"/>
                <w:rtl/>
              </w:rPr>
              <w:t>שמחה של מצוה - כגון הכנסת כלה.</w:t>
            </w:r>
          </w:p>
          <w:p w14:paraId="117B5422" w14:textId="77777777" w:rsidR="00B92EB5" w:rsidRPr="000374CD" w:rsidRDefault="00B92EB5" w:rsidP="00B92EB5">
            <w:pPr>
              <w:rPr>
                <w:rStyle w:val="a7"/>
                <w:rtl/>
              </w:rPr>
            </w:pPr>
            <w:r w:rsidRPr="000374CD">
              <w:rPr>
                <w:rStyle w:val="a7"/>
                <w:rtl/>
              </w:rPr>
              <w:t>שחוק - שחוק ממש, שאין דעת שוחק מיושבת עליו, ואפילו אינו של לצון - מכל מקום אין בו יישוב.</w:t>
            </w:r>
          </w:p>
          <w:p w14:paraId="43574EC7" w14:textId="77777777" w:rsidR="00B92EB5" w:rsidRPr="000374CD" w:rsidRDefault="00B92EB5" w:rsidP="00B92EB5">
            <w:pPr>
              <w:rPr>
                <w:rStyle w:val="a7"/>
                <w:rtl/>
              </w:rPr>
            </w:pPr>
            <w:r w:rsidRPr="000374CD">
              <w:rPr>
                <w:rStyle w:val="a7"/>
                <w:rtl/>
              </w:rPr>
              <w:t>קלות ראש - לצון.</w:t>
            </w:r>
          </w:p>
          <w:p w14:paraId="07760B80" w14:textId="77777777" w:rsidR="00B92EB5" w:rsidRPr="000374CD" w:rsidRDefault="00B92EB5" w:rsidP="00B92EB5">
            <w:pPr>
              <w:rPr>
                <w:rStyle w:val="a7"/>
                <w:rtl/>
              </w:rPr>
            </w:pPr>
            <w:r w:rsidRPr="000374CD">
              <w:rPr>
                <w:rStyle w:val="a7"/>
                <w:rtl/>
              </w:rPr>
              <w:t>קחו לי מנגן - מצוה היא להשרות עליו שכינה.</w:t>
            </w:r>
          </w:p>
        </w:tc>
      </w:tr>
    </w:tbl>
    <w:p w14:paraId="0EBB5763" w14:textId="6A6DF7AB" w:rsidR="00C27871" w:rsidRDefault="00C27871" w:rsidP="00C27871">
      <w:pPr>
        <w:pStyle w:val="3"/>
      </w:pPr>
      <w:r>
        <w:rPr>
          <w:rFonts w:hint="cs"/>
          <w:rtl/>
        </w:rPr>
        <w:t>פתיחה בשחוק</w:t>
      </w:r>
    </w:p>
    <w:tbl>
      <w:tblPr>
        <w:tblStyle w:val="a4"/>
        <w:bidiVisual/>
        <w:tblW w:w="0" w:type="auto"/>
        <w:tblLook w:val="04A0" w:firstRow="1" w:lastRow="0" w:firstColumn="1" w:lastColumn="0" w:noHBand="0" w:noVBand="1"/>
      </w:tblPr>
      <w:tblGrid>
        <w:gridCol w:w="4296"/>
        <w:gridCol w:w="4297"/>
      </w:tblGrid>
      <w:tr w:rsidR="00C27871" w14:paraId="7F354959" w14:textId="77777777" w:rsidTr="0084181A">
        <w:tc>
          <w:tcPr>
            <w:tcW w:w="4296" w:type="dxa"/>
          </w:tcPr>
          <w:p w14:paraId="1698D461" w14:textId="77777777" w:rsidR="00C27871" w:rsidRDefault="00C27871" w:rsidP="00C27871">
            <w:pPr>
              <w:rPr>
                <w:rtl/>
              </w:rPr>
            </w:pPr>
            <w:r w:rsidRPr="0027607A">
              <w:rPr>
                <w:rtl/>
              </w:rPr>
              <w:t xml:space="preserve">אמר רב יהודה: </w:t>
            </w:r>
            <w:r w:rsidRPr="00C27871">
              <w:rPr>
                <w:rStyle w:val="a9"/>
                <w:rtl/>
              </w:rPr>
              <w:t>וכן לדבר הלכה</w:t>
            </w:r>
            <w:r w:rsidRPr="00C27871">
              <w:rPr>
                <w:rStyle w:val="a9"/>
                <w:rFonts w:hint="cs"/>
                <w:rtl/>
              </w:rPr>
              <w:t xml:space="preserve"> </w:t>
            </w:r>
            <w:r w:rsidRPr="00C27871">
              <w:rPr>
                <w:rStyle w:val="a3"/>
                <w:rFonts w:hint="cs"/>
                <w:rtl/>
              </w:rPr>
              <w:t xml:space="preserve">[=צריך לפתוח במילי </w:t>
            </w:r>
            <w:proofErr w:type="spellStart"/>
            <w:r w:rsidRPr="00C27871">
              <w:rPr>
                <w:rStyle w:val="a3"/>
                <w:rFonts w:hint="cs"/>
                <w:rtl/>
              </w:rPr>
              <w:t>דבדיחותא</w:t>
            </w:r>
            <w:proofErr w:type="spellEnd"/>
            <w:r w:rsidRPr="00C27871">
              <w:rPr>
                <w:rStyle w:val="a3"/>
                <w:rFonts w:hint="cs"/>
                <w:rtl/>
              </w:rPr>
              <w:t>]</w:t>
            </w:r>
            <w:r w:rsidRPr="00C27871">
              <w:rPr>
                <w:rStyle w:val="a3"/>
                <w:rtl/>
              </w:rPr>
              <w:t xml:space="preserve">. </w:t>
            </w:r>
          </w:p>
          <w:p w14:paraId="692418E0" w14:textId="3D214208" w:rsidR="00C27871" w:rsidRPr="0027607A" w:rsidRDefault="00C27871" w:rsidP="00C27871">
            <w:pPr>
              <w:rPr>
                <w:rtl/>
              </w:rPr>
            </w:pPr>
            <w:r w:rsidRPr="0027607A">
              <w:rPr>
                <w:rtl/>
              </w:rPr>
              <w:t xml:space="preserve">אמר רבא: </w:t>
            </w:r>
            <w:r w:rsidRPr="00C27871">
              <w:rPr>
                <w:rStyle w:val="a9"/>
                <w:rtl/>
              </w:rPr>
              <w:t>וכן לחלום טוב</w:t>
            </w:r>
            <w:r w:rsidRPr="00C27871">
              <w:rPr>
                <w:rStyle w:val="a9"/>
                <w:rFonts w:hint="cs"/>
                <w:rtl/>
              </w:rPr>
              <w:t xml:space="preserve"> </w:t>
            </w:r>
            <w:r w:rsidRPr="00C27871">
              <w:rPr>
                <w:rStyle w:val="a3"/>
                <w:rFonts w:hint="cs"/>
                <w:rtl/>
              </w:rPr>
              <w:t>[=צריך לישון מתוך שמחה]</w:t>
            </w:r>
            <w:r w:rsidRPr="00C27871">
              <w:rPr>
                <w:rStyle w:val="a3"/>
                <w:rtl/>
              </w:rPr>
              <w:t xml:space="preserve">. </w:t>
            </w:r>
          </w:p>
        </w:tc>
        <w:tc>
          <w:tcPr>
            <w:tcW w:w="4297" w:type="dxa"/>
          </w:tcPr>
          <w:p w14:paraId="4BBCB07E" w14:textId="77777777" w:rsidR="00C27871" w:rsidRPr="000374CD" w:rsidRDefault="00C27871" w:rsidP="00C27871">
            <w:pPr>
              <w:rPr>
                <w:rStyle w:val="a7"/>
                <w:rtl/>
              </w:rPr>
            </w:pPr>
            <w:r w:rsidRPr="000374CD">
              <w:rPr>
                <w:rStyle w:val="a7"/>
                <w:rtl/>
              </w:rPr>
              <w:t xml:space="preserve">לדבר הלכה - צריך לפתוח במילי </w:t>
            </w:r>
            <w:proofErr w:type="spellStart"/>
            <w:r w:rsidRPr="000374CD">
              <w:rPr>
                <w:rStyle w:val="a7"/>
                <w:rtl/>
              </w:rPr>
              <w:t>דבדיחותא</w:t>
            </w:r>
            <w:proofErr w:type="spellEnd"/>
            <w:r w:rsidRPr="000374CD">
              <w:rPr>
                <w:rStyle w:val="a7"/>
                <w:rtl/>
              </w:rPr>
              <w:t xml:space="preserve"> ברישא.</w:t>
            </w:r>
          </w:p>
          <w:p w14:paraId="28DB46BB" w14:textId="41AB8A63" w:rsidR="00C27871" w:rsidRPr="000374CD" w:rsidRDefault="00C27871" w:rsidP="00C27871">
            <w:pPr>
              <w:rPr>
                <w:rStyle w:val="a7"/>
                <w:rtl/>
              </w:rPr>
            </w:pPr>
            <w:r w:rsidRPr="000374CD">
              <w:rPr>
                <w:rStyle w:val="a7"/>
                <w:rtl/>
              </w:rPr>
              <w:t xml:space="preserve">לחלום טוב - אם בא לישן מתוך שמחה - </w:t>
            </w:r>
            <w:proofErr w:type="spellStart"/>
            <w:r w:rsidRPr="000374CD">
              <w:rPr>
                <w:rStyle w:val="a7"/>
                <w:rtl/>
              </w:rPr>
              <w:t>מראין</w:t>
            </w:r>
            <w:proofErr w:type="spellEnd"/>
            <w:r w:rsidRPr="000374CD">
              <w:rPr>
                <w:rStyle w:val="a7"/>
                <w:rtl/>
              </w:rPr>
              <w:t xml:space="preserve"> לו חלום טוב.</w:t>
            </w:r>
          </w:p>
        </w:tc>
      </w:tr>
      <w:tr w:rsidR="00B92EB5" w14:paraId="5FE6AF3E" w14:textId="77777777" w:rsidTr="0084181A">
        <w:tc>
          <w:tcPr>
            <w:tcW w:w="4296" w:type="dxa"/>
          </w:tcPr>
          <w:p w14:paraId="7450E3A7" w14:textId="77777777" w:rsidR="00B92EB5" w:rsidRDefault="00B92EB5" w:rsidP="00B92EB5">
            <w:pPr>
              <w:rPr>
                <w:rtl/>
              </w:rPr>
            </w:pPr>
            <w:r w:rsidRPr="0027607A">
              <w:rPr>
                <w:rtl/>
              </w:rPr>
              <w:t xml:space="preserve">איני? והאמר רב גידל אמר רב: </w:t>
            </w:r>
            <w:r w:rsidRPr="00B92EB5">
              <w:rPr>
                <w:rStyle w:val="a9"/>
                <w:rtl/>
              </w:rPr>
              <w:t xml:space="preserve">כל תלמיד חכם שיושב לפני רבו ואין שפתותיו נוטפות מר - </w:t>
            </w:r>
            <w:proofErr w:type="spellStart"/>
            <w:r w:rsidRPr="00B92EB5">
              <w:rPr>
                <w:rStyle w:val="a9"/>
                <w:rtl/>
              </w:rPr>
              <w:t>תכוינה</w:t>
            </w:r>
            <w:proofErr w:type="spellEnd"/>
            <w:r w:rsidRPr="00B92EB5">
              <w:rPr>
                <w:rStyle w:val="a9"/>
                <w:rtl/>
              </w:rPr>
              <w:t xml:space="preserve">, שנאמר </w:t>
            </w:r>
            <w:r w:rsidRPr="00C27871">
              <w:rPr>
                <w:rStyle w:val="a3"/>
                <w:rtl/>
              </w:rPr>
              <w:t xml:space="preserve">+שיר השירים ה+ </w:t>
            </w:r>
            <w:r w:rsidRPr="00B92EB5">
              <w:rPr>
                <w:rStyle w:val="a9"/>
                <w:rtl/>
              </w:rPr>
              <w:t xml:space="preserve">שפתותיו שושנים </w:t>
            </w:r>
            <w:proofErr w:type="spellStart"/>
            <w:r w:rsidRPr="00B92EB5">
              <w:rPr>
                <w:rStyle w:val="a9"/>
                <w:rtl/>
              </w:rPr>
              <w:t>נטפות</w:t>
            </w:r>
            <w:proofErr w:type="spellEnd"/>
            <w:r w:rsidRPr="00B92EB5">
              <w:rPr>
                <w:rStyle w:val="a9"/>
                <w:rtl/>
              </w:rPr>
              <w:t xml:space="preserve"> מור עבר, אל תקרי מור עבר אלא מר עובר, אל תקרי שושנים אלא ששונים</w:t>
            </w:r>
            <w:r w:rsidRPr="0027607A">
              <w:rPr>
                <w:rtl/>
              </w:rPr>
              <w:t xml:space="preserve">! </w:t>
            </w:r>
          </w:p>
          <w:p w14:paraId="5E3A71A8" w14:textId="13571488" w:rsidR="00B92EB5" w:rsidRDefault="00B92EB5" w:rsidP="00B92EB5">
            <w:pPr>
              <w:rPr>
                <w:rtl/>
              </w:rPr>
            </w:pPr>
            <w:r w:rsidRPr="0027607A">
              <w:rPr>
                <w:rtl/>
              </w:rPr>
              <w:t xml:space="preserve">לא </w:t>
            </w:r>
            <w:proofErr w:type="spellStart"/>
            <w:r w:rsidRPr="0027607A">
              <w:rPr>
                <w:rtl/>
              </w:rPr>
              <w:t>קשיא</w:t>
            </w:r>
            <w:proofErr w:type="spellEnd"/>
            <w:r w:rsidRPr="0027607A">
              <w:rPr>
                <w:rtl/>
              </w:rPr>
              <w:t>, הא - ברבה</w:t>
            </w:r>
            <w:r w:rsidR="00C27871">
              <w:rPr>
                <w:rFonts w:hint="cs"/>
                <w:rtl/>
              </w:rPr>
              <w:t xml:space="preserve">, </w:t>
            </w:r>
            <w:r w:rsidRPr="0027607A">
              <w:rPr>
                <w:rtl/>
              </w:rPr>
              <w:t xml:space="preserve">והא - בתלמיד. </w:t>
            </w:r>
          </w:p>
          <w:p w14:paraId="03271AC5" w14:textId="77777777" w:rsidR="00B92EB5" w:rsidRDefault="00B92EB5" w:rsidP="00B92EB5">
            <w:pPr>
              <w:rPr>
                <w:rtl/>
              </w:rPr>
            </w:pPr>
            <w:proofErr w:type="spellStart"/>
            <w:r w:rsidRPr="0027607A">
              <w:rPr>
                <w:rtl/>
              </w:rPr>
              <w:t>ואיבעית</w:t>
            </w:r>
            <w:proofErr w:type="spellEnd"/>
            <w:r w:rsidRPr="0027607A">
              <w:rPr>
                <w:rtl/>
              </w:rPr>
              <w:t xml:space="preserve"> אימא: הא והא ברבה, ולא </w:t>
            </w:r>
            <w:proofErr w:type="spellStart"/>
            <w:r w:rsidRPr="0027607A">
              <w:rPr>
                <w:rtl/>
              </w:rPr>
              <w:t>קשיא</w:t>
            </w:r>
            <w:proofErr w:type="spellEnd"/>
            <w:r w:rsidRPr="0027607A">
              <w:rPr>
                <w:rtl/>
              </w:rPr>
              <w:t xml:space="preserve">, הא - מקמי </w:t>
            </w:r>
            <w:proofErr w:type="spellStart"/>
            <w:r w:rsidRPr="0027607A">
              <w:rPr>
                <w:rtl/>
              </w:rPr>
              <w:t>דלפתח</w:t>
            </w:r>
            <w:proofErr w:type="spellEnd"/>
            <w:r w:rsidRPr="0027607A">
              <w:rPr>
                <w:rtl/>
              </w:rPr>
              <w:t xml:space="preserve">, הא - לבתר </w:t>
            </w:r>
            <w:proofErr w:type="spellStart"/>
            <w:r w:rsidRPr="0027607A">
              <w:rPr>
                <w:rtl/>
              </w:rPr>
              <w:t>דפתח</w:t>
            </w:r>
            <w:proofErr w:type="spellEnd"/>
            <w:r w:rsidRPr="0027607A">
              <w:rPr>
                <w:rtl/>
              </w:rPr>
              <w:t xml:space="preserve">. </w:t>
            </w:r>
          </w:p>
          <w:p w14:paraId="0E3A97CA" w14:textId="77777777" w:rsidR="00B92EB5" w:rsidRPr="0027607A" w:rsidRDefault="00B92EB5" w:rsidP="00B92EB5">
            <w:pPr>
              <w:rPr>
                <w:rtl/>
              </w:rPr>
            </w:pPr>
            <w:r w:rsidRPr="0027607A">
              <w:rPr>
                <w:rtl/>
              </w:rPr>
              <w:t xml:space="preserve">כי הא </w:t>
            </w:r>
            <w:proofErr w:type="spellStart"/>
            <w:r w:rsidRPr="0027607A">
              <w:rPr>
                <w:rtl/>
              </w:rPr>
              <w:t>דרבה</w:t>
            </w:r>
            <w:proofErr w:type="spellEnd"/>
            <w:r w:rsidRPr="0027607A">
              <w:rPr>
                <w:rtl/>
              </w:rPr>
              <w:t xml:space="preserve">, מקמי </w:t>
            </w:r>
            <w:proofErr w:type="spellStart"/>
            <w:r w:rsidRPr="0027607A">
              <w:rPr>
                <w:rtl/>
              </w:rPr>
              <w:t>דפתח</w:t>
            </w:r>
            <w:proofErr w:type="spellEnd"/>
            <w:r w:rsidRPr="0027607A">
              <w:rPr>
                <w:rtl/>
              </w:rPr>
              <w:t xml:space="preserve"> להו </w:t>
            </w:r>
            <w:proofErr w:type="spellStart"/>
            <w:r w:rsidRPr="0027607A">
              <w:rPr>
                <w:rtl/>
              </w:rPr>
              <w:t>לרבנן</w:t>
            </w:r>
            <w:proofErr w:type="spellEnd"/>
            <w:r w:rsidRPr="0027607A">
              <w:rPr>
                <w:rtl/>
              </w:rPr>
              <w:t xml:space="preserve"> אמר מילתא </w:t>
            </w:r>
            <w:proofErr w:type="spellStart"/>
            <w:r w:rsidRPr="0027607A">
              <w:rPr>
                <w:rtl/>
              </w:rPr>
              <w:t>דבדיחותא</w:t>
            </w:r>
            <w:proofErr w:type="spellEnd"/>
            <w:r w:rsidRPr="0027607A">
              <w:rPr>
                <w:rtl/>
              </w:rPr>
              <w:t xml:space="preserve">, ובדחי רבנן. לסוף יתיב </w:t>
            </w:r>
            <w:proofErr w:type="spellStart"/>
            <w:r w:rsidRPr="0027607A">
              <w:rPr>
                <w:rtl/>
              </w:rPr>
              <w:t>באימתא</w:t>
            </w:r>
            <w:proofErr w:type="spellEnd"/>
            <w:r w:rsidRPr="0027607A">
              <w:rPr>
                <w:rtl/>
              </w:rPr>
              <w:t xml:space="preserve"> ופתח </w:t>
            </w:r>
            <w:proofErr w:type="spellStart"/>
            <w:r w:rsidRPr="0027607A">
              <w:rPr>
                <w:rtl/>
              </w:rPr>
              <w:t>בשמעתא</w:t>
            </w:r>
            <w:proofErr w:type="spellEnd"/>
            <w:r w:rsidRPr="0027607A">
              <w:rPr>
                <w:rtl/>
              </w:rPr>
              <w:t xml:space="preserve">. </w:t>
            </w:r>
          </w:p>
        </w:tc>
        <w:tc>
          <w:tcPr>
            <w:tcW w:w="4297" w:type="dxa"/>
          </w:tcPr>
          <w:p w14:paraId="24DA1F14" w14:textId="77777777" w:rsidR="00B92EB5" w:rsidRPr="000374CD" w:rsidRDefault="00B92EB5" w:rsidP="00B92EB5">
            <w:pPr>
              <w:rPr>
                <w:rStyle w:val="a7"/>
                <w:rtl/>
              </w:rPr>
            </w:pPr>
            <w:r w:rsidRPr="000374CD">
              <w:rPr>
                <w:rStyle w:val="a7"/>
                <w:rtl/>
              </w:rPr>
              <w:t>נוטפות מר - מרירות, מחמת אימה.</w:t>
            </w:r>
          </w:p>
          <w:p w14:paraId="5EE70639" w14:textId="77777777" w:rsidR="00B92EB5" w:rsidRPr="000374CD" w:rsidRDefault="00B92EB5" w:rsidP="00B92EB5">
            <w:pPr>
              <w:rPr>
                <w:rStyle w:val="a7"/>
                <w:rtl/>
              </w:rPr>
            </w:pPr>
            <w:r w:rsidRPr="000374CD">
              <w:rPr>
                <w:rStyle w:val="a7"/>
                <w:rtl/>
              </w:rPr>
              <w:t>ובדחי רבנן - נפתח לבם מחמת השמחה.</w:t>
            </w:r>
          </w:p>
        </w:tc>
      </w:tr>
    </w:tbl>
    <w:p w14:paraId="76F84073" w14:textId="56B25C21" w:rsidR="00C27871" w:rsidRDefault="00F8156E" w:rsidP="00F8156E">
      <w:pPr>
        <w:pStyle w:val="3"/>
      </w:pPr>
      <w:r>
        <w:rPr>
          <w:rFonts w:hint="cs"/>
          <w:rtl/>
        </w:rPr>
        <w:t>סתירות בספר משלי</w:t>
      </w:r>
    </w:p>
    <w:tbl>
      <w:tblPr>
        <w:tblStyle w:val="a4"/>
        <w:bidiVisual/>
        <w:tblW w:w="0" w:type="auto"/>
        <w:tblLook w:val="04A0" w:firstRow="1" w:lastRow="0" w:firstColumn="1" w:lastColumn="0" w:noHBand="0" w:noVBand="1"/>
      </w:tblPr>
      <w:tblGrid>
        <w:gridCol w:w="4296"/>
        <w:gridCol w:w="4297"/>
      </w:tblGrid>
      <w:tr w:rsidR="000D766D" w14:paraId="719689C7" w14:textId="77777777" w:rsidTr="0084181A">
        <w:tc>
          <w:tcPr>
            <w:tcW w:w="4296" w:type="dxa"/>
          </w:tcPr>
          <w:p w14:paraId="0D467E9C" w14:textId="77777777" w:rsidR="00F8156E" w:rsidRDefault="000D766D" w:rsidP="00F8156E">
            <w:pPr>
              <w:rPr>
                <w:rStyle w:val="a9"/>
                <w:rtl/>
              </w:rPr>
            </w:pPr>
            <w:r w:rsidRPr="00F21986">
              <w:rPr>
                <w:rStyle w:val="a9"/>
                <w:rtl/>
              </w:rPr>
              <w:t xml:space="preserve">ואף ספר משלי בקשו לגנוז, שהיו דבריו </w:t>
            </w:r>
            <w:proofErr w:type="spellStart"/>
            <w:r w:rsidRPr="00F21986">
              <w:rPr>
                <w:rStyle w:val="a9"/>
                <w:rtl/>
              </w:rPr>
              <w:t>סותרין</w:t>
            </w:r>
            <w:proofErr w:type="spellEnd"/>
            <w:r w:rsidRPr="00F21986">
              <w:rPr>
                <w:rStyle w:val="a9"/>
                <w:rtl/>
              </w:rPr>
              <w:t xml:space="preserve"> זה </w:t>
            </w:r>
            <w:r w:rsidRPr="00F21986">
              <w:rPr>
                <w:rStyle w:val="a9"/>
                <w:rtl/>
              </w:rPr>
              <w:lastRenderedPageBreak/>
              <w:t xml:space="preserve">את זה. </w:t>
            </w:r>
          </w:p>
          <w:p w14:paraId="2FDDC500" w14:textId="40DA2EE9" w:rsidR="000D766D" w:rsidRPr="00F8156E" w:rsidRDefault="000D766D" w:rsidP="00F8156E">
            <w:pPr>
              <w:rPr>
                <w:bCs/>
                <w:iCs/>
                <w:color w:val="984806" w:themeColor="accent6" w:themeShade="80"/>
                <w:rtl/>
              </w:rPr>
            </w:pPr>
            <w:r>
              <w:rPr>
                <w:rtl/>
              </w:rPr>
              <w:t>ומפני מה לא גנזוהו</w:t>
            </w:r>
            <w:r>
              <w:rPr>
                <w:rFonts w:hint="cs"/>
                <w:rtl/>
              </w:rPr>
              <w:t>?</w:t>
            </w:r>
            <w:r>
              <w:rPr>
                <w:rtl/>
              </w:rPr>
              <w:t xml:space="preserve"> אמרי: ספר קהלת לאו </w:t>
            </w:r>
            <w:proofErr w:type="spellStart"/>
            <w:r>
              <w:rPr>
                <w:rtl/>
              </w:rPr>
              <w:t>עיינינן</w:t>
            </w:r>
            <w:proofErr w:type="spellEnd"/>
            <w:r>
              <w:rPr>
                <w:rtl/>
              </w:rPr>
              <w:t xml:space="preserve"> </w:t>
            </w:r>
            <w:proofErr w:type="spellStart"/>
            <w:r>
              <w:rPr>
                <w:rtl/>
              </w:rPr>
              <w:t>ואשכחינן</w:t>
            </w:r>
            <w:proofErr w:type="spellEnd"/>
            <w:r>
              <w:rPr>
                <w:rtl/>
              </w:rPr>
              <w:t xml:space="preserve"> טעמא? הכא נמי </w:t>
            </w:r>
            <w:proofErr w:type="spellStart"/>
            <w:r>
              <w:rPr>
                <w:rtl/>
              </w:rPr>
              <w:t>ליעיינן</w:t>
            </w:r>
            <w:proofErr w:type="spellEnd"/>
            <w:r>
              <w:rPr>
                <w:rtl/>
              </w:rPr>
              <w:t xml:space="preserve">. </w:t>
            </w:r>
          </w:p>
          <w:p w14:paraId="69DB64EB" w14:textId="1F1B06ED" w:rsidR="000D766D" w:rsidRDefault="000D766D" w:rsidP="000D766D">
            <w:pPr>
              <w:rPr>
                <w:rtl/>
              </w:rPr>
            </w:pPr>
            <w:r>
              <w:rPr>
                <w:rtl/>
              </w:rPr>
              <w:t>ומאי דבריו סותרים זה את זה</w:t>
            </w:r>
            <w:r>
              <w:rPr>
                <w:rFonts w:hint="cs"/>
                <w:rtl/>
              </w:rPr>
              <w:t>?</w:t>
            </w:r>
            <w:r>
              <w:rPr>
                <w:rtl/>
              </w:rPr>
              <w:t xml:space="preserve"> כתיב: </w:t>
            </w:r>
            <w:r w:rsidRPr="00F8156E">
              <w:rPr>
                <w:rStyle w:val="a3"/>
                <w:rtl/>
              </w:rPr>
              <w:t xml:space="preserve">+משלי </w:t>
            </w:r>
            <w:proofErr w:type="spellStart"/>
            <w:r w:rsidRPr="00F8156E">
              <w:rPr>
                <w:rStyle w:val="a3"/>
                <w:rtl/>
              </w:rPr>
              <w:t>כו</w:t>
            </w:r>
            <w:proofErr w:type="spellEnd"/>
            <w:r w:rsidRPr="00F8156E">
              <w:rPr>
                <w:rStyle w:val="a3"/>
                <w:rtl/>
              </w:rPr>
              <w:t xml:space="preserve">+ </w:t>
            </w:r>
            <w:r w:rsidR="00F8156E">
              <w:rPr>
                <w:rFonts w:hint="cs"/>
                <w:rtl/>
              </w:rPr>
              <w:t>"</w:t>
            </w:r>
            <w:r>
              <w:rPr>
                <w:rtl/>
              </w:rPr>
              <w:t xml:space="preserve">אל תען כסיל </w:t>
            </w:r>
            <w:proofErr w:type="spellStart"/>
            <w:r>
              <w:rPr>
                <w:rtl/>
              </w:rPr>
              <w:t>כאולתו</w:t>
            </w:r>
            <w:proofErr w:type="spellEnd"/>
            <w:r w:rsidR="00F8156E">
              <w:rPr>
                <w:rFonts w:hint="cs"/>
                <w:rtl/>
              </w:rPr>
              <w:t>"</w:t>
            </w:r>
            <w:r>
              <w:rPr>
                <w:rtl/>
              </w:rPr>
              <w:t xml:space="preserve">, וכתיב </w:t>
            </w:r>
            <w:r w:rsidRPr="00F8156E">
              <w:rPr>
                <w:rStyle w:val="a3"/>
                <w:rtl/>
              </w:rPr>
              <w:t xml:space="preserve">+משלי </w:t>
            </w:r>
            <w:proofErr w:type="spellStart"/>
            <w:r w:rsidRPr="00F8156E">
              <w:rPr>
                <w:rStyle w:val="a3"/>
                <w:rtl/>
              </w:rPr>
              <w:t>כו</w:t>
            </w:r>
            <w:proofErr w:type="spellEnd"/>
            <w:r w:rsidRPr="00F8156E">
              <w:rPr>
                <w:rStyle w:val="a3"/>
                <w:rtl/>
              </w:rPr>
              <w:t>+</w:t>
            </w:r>
            <w:r>
              <w:rPr>
                <w:rtl/>
              </w:rPr>
              <w:t xml:space="preserve"> </w:t>
            </w:r>
            <w:r w:rsidR="00F8156E">
              <w:rPr>
                <w:rFonts w:hint="cs"/>
                <w:rtl/>
              </w:rPr>
              <w:t>"</w:t>
            </w:r>
            <w:r>
              <w:rPr>
                <w:rtl/>
              </w:rPr>
              <w:t xml:space="preserve">ענה כסיל </w:t>
            </w:r>
            <w:proofErr w:type="spellStart"/>
            <w:r>
              <w:rPr>
                <w:rtl/>
              </w:rPr>
              <w:t>כאולתו</w:t>
            </w:r>
            <w:proofErr w:type="spellEnd"/>
            <w:r w:rsidR="00F8156E">
              <w:rPr>
                <w:rFonts w:hint="cs"/>
                <w:rtl/>
              </w:rPr>
              <w:t>"!</w:t>
            </w:r>
            <w:r>
              <w:rPr>
                <w:rtl/>
              </w:rPr>
              <w:t xml:space="preserve"> </w:t>
            </w:r>
          </w:p>
          <w:p w14:paraId="051B1248" w14:textId="77777777" w:rsidR="00F8156E" w:rsidRDefault="000D766D" w:rsidP="000D766D">
            <w:pPr>
              <w:rPr>
                <w:rtl/>
              </w:rPr>
            </w:pPr>
            <w:r>
              <w:rPr>
                <w:rtl/>
              </w:rPr>
              <w:t xml:space="preserve">לא </w:t>
            </w:r>
            <w:proofErr w:type="spellStart"/>
            <w:r>
              <w:rPr>
                <w:rtl/>
              </w:rPr>
              <w:t>קשיא</w:t>
            </w:r>
            <w:proofErr w:type="spellEnd"/>
            <w:r>
              <w:rPr>
                <w:rtl/>
              </w:rPr>
              <w:t xml:space="preserve">, הא - בדברי תורה, הא - במילי </w:t>
            </w:r>
            <w:proofErr w:type="spellStart"/>
            <w:r>
              <w:rPr>
                <w:rtl/>
              </w:rPr>
              <w:t>דעלמא</w:t>
            </w:r>
            <w:proofErr w:type="spellEnd"/>
            <w:r>
              <w:rPr>
                <w:rtl/>
              </w:rPr>
              <w:t xml:space="preserve">. </w:t>
            </w:r>
          </w:p>
          <w:p w14:paraId="595F7F33" w14:textId="77777777" w:rsidR="00F8156E" w:rsidRDefault="000D766D" w:rsidP="000D766D">
            <w:pPr>
              <w:rPr>
                <w:rtl/>
              </w:rPr>
            </w:pPr>
            <w:r>
              <w:rPr>
                <w:rtl/>
              </w:rPr>
              <w:t xml:space="preserve">כי הא </w:t>
            </w:r>
            <w:proofErr w:type="spellStart"/>
            <w:r>
              <w:rPr>
                <w:rtl/>
              </w:rPr>
              <w:t>דההוא</w:t>
            </w:r>
            <w:proofErr w:type="spellEnd"/>
            <w:r>
              <w:rPr>
                <w:rtl/>
              </w:rPr>
              <w:t xml:space="preserve"> </w:t>
            </w:r>
            <w:proofErr w:type="spellStart"/>
            <w:r>
              <w:rPr>
                <w:rtl/>
              </w:rPr>
              <w:t>דאתא</w:t>
            </w:r>
            <w:proofErr w:type="spellEnd"/>
            <w:r>
              <w:rPr>
                <w:rtl/>
              </w:rPr>
              <w:t xml:space="preserve"> </w:t>
            </w:r>
            <w:proofErr w:type="spellStart"/>
            <w:r>
              <w:rPr>
                <w:rtl/>
              </w:rPr>
              <w:t>לקמיה</w:t>
            </w:r>
            <w:proofErr w:type="spellEnd"/>
            <w:r>
              <w:rPr>
                <w:rtl/>
              </w:rPr>
              <w:t xml:space="preserve"> דרבי, אמר ליה: אשתך אשתי ובניך בני. </w:t>
            </w:r>
          </w:p>
          <w:p w14:paraId="69DBE65F" w14:textId="77777777" w:rsidR="00F8156E" w:rsidRDefault="000D766D" w:rsidP="000D766D">
            <w:pPr>
              <w:rPr>
                <w:rtl/>
              </w:rPr>
            </w:pPr>
            <w:r>
              <w:rPr>
                <w:rtl/>
              </w:rPr>
              <w:t xml:space="preserve">אמר ליה: רצונך שתשתה כוס של יין? </w:t>
            </w:r>
          </w:p>
          <w:p w14:paraId="20BB75FF" w14:textId="3F9FA078" w:rsidR="000D766D" w:rsidRDefault="000D766D" w:rsidP="000D766D">
            <w:pPr>
              <w:rPr>
                <w:rtl/>
              </w:rPr>
            </w:pPr>
            <w:r>
              <w:rPr>
                <w:rtl/>
              </w:rPr>
              <w:t xml:space="preserve">שתה ופקע. </w:t>
            </w:r>
          </w:p>
        </w:tc>
        <w:tc>
          <w:tcPr>
            <w:tcW w:w="4297" w:type="dxa"/>
          </w:tcPr>
          <w:p w14:paraId="52AA7D52" w14:textId="77777777" w:rsidR="000D766D" w:rsidRPr="000374CD" w:rsidRDefault="000D766D" w:rsidP="000374CD">
            <w:pPr>
              <w:rPr>
                <w:rStyle w:val="a7"/>
                <w:rtl/>
              </w:rPr>
            </w:pPr>
          </w:p>
        </w:tc>
      </w:tr>
      <w:tr w:rsidR="007F601A" w14:paraId="4C42739C" w14:textId="77777777" w:rsidTr="0084181A">
        <w:tc>
          <w:tcPr>
            <w:tcW w:w="4296" w:type="dxa"/>
          </w:tcPr>
          <w:p w14:paraId="0B431002" w14:textId="77777777" w:rsidR="00F8156E" w:rsidRDefault="007F601A" w:rsidP="007F601A">
            <w:pPr>
              <w:rPr>
                <w:rtl/>
              </w:rPr>
            </w:pPr>
            <w:r>
              <w:rPr>
                <w:rtl/>
              </w:rPr>
              <w:t xml:space="preserve">ההוא </w:t>
            </w:r>
            <w:proofErr w:type="spellStart"/>
            <w:r>
              <w:rPr>
                <w:rtl/>
              </w:rPr>
              <w:t>דאתא</w:t>
            </w:r>
            <w:proofErr w:type="spellEnd"/>
            <w:r>
              <w:rPr>
                <w:rtl/>
              </w:rPr>
              <w:t xml:space="preserve"> </w:t>
            </w:r>
            <w:proofErr w:type="spellStart"/>
            <w:r>
              <w:rPr>
                <w:rtl/>
              </w:rPr>
              <w:t>לקמיה</w:t>
            </w:r>
            <w:proofErr w:type="spellEnd"/>
            <w:r>
              <w:rPr>
                <w:rtl/>
              </w:rPr>
              <w:t xml:space="preserve"> דרבי </w:t>
            </w:r>
            <w:proofErr w:type="spellStart"/>
            <w:r>
              <w:rPr>
                <w:rtl/>
              </w:rPr>
              <w:t>חייא</w:t>
            </w:r>
            <w:proofErr w:type="spellEnd"/>
            <w:r>
              <w:rPr>
                <w:rtl/>
              </w:rPr>
              <w:t xml:space="preserve">, אמר ליה: </w:t>
            </w:r>
            <w:proofErr w:type="spellStart"/>
            <w:r>
              <w:rPr>
                <w:rtl/>
              </w:rPr>
              <w:t>אמך</w:t>
            </w:r>
            <w:proofErr w:type="spellEnd"/>
            <w:r>
              <w:rPr>
                <w:rtl/>
              </w:rPr>
              <w:t xml:space="preserve"> אשתי ואתה בני. </w:t>
            </w:r>
          </w:p>
          <w:p w14:paraId="25BE3E27" w14:textId="77777777" w:rsidR="00F8156E" w:rsidRDefault="007F601A" w:rsidP="007F601A">
            <w:pPr>
              <w:rPr>
                <w:rtl/>
              </w:rPr>
            </w:pPr>
            <w:r>
              <w:rPr>
                <w:rtl/>
              </w:rPr>
              <w:t xml:space="preserve">אמר ליה: רצונך שתשתה כוס של יין? </w:t>
            </w:r>
          </w:p>
          <w:p w14:paraId="37309313" w14:textId="26C9C604" w:rsidR="007F601A" w:rsidRDefault="007F601A" w:rsidP="007F601A">
            <w:pPr>
              <w:rPr>
                <w:rtl/>
              </w:rPr>
            </w:pPr>
            <w:r>
              <w:rPr>
                <w:rtl/>
              </w:rPr>
              <w:t xml:space="preserve">שתה ופקע. </w:t>
            </w:r>
          </w:p>
          <w:p w14:paraId="0D18510B" w14:textId="77777777" w:rsidR="00F8156E" w:rsidRDefault="007F601A" w:rsidP="007F601A">
            <w:pPr>
              <w:rPr>
                <w:rtl/>
              </w:rPr>
            </w:pPr>
            <w:r>
              <w:rPr>
                <w:rtl/>
              </w:rPr>
              <w:t xml:space="preserve">אמר רבי </w:t>
            </w:r>
            <w:proofErr w:type="spellStart"/>
            <w:r>
              <w:rPr>
                <w:rtl/>
              </w:rPr>
              <w:t>חייא</w:t>
            </w:r>
            <w:proofErr w:type="spellEnd"/>
            <w:r>
              <w:rPr>
                <w:rtl/>
              </w:rPr>
              <w:t xml:space="preserve">: </w:t>
            </w:r>
            <w:proofErr w:type="spellStart"/>
            <w:r>
              <w:rPr>
                <w:rtl/>
              </w:rPr>
              <w:t>אהניא</w:t>
            </w:r>
            <w:proofErr w:type="spellEnd"/>
            <w:r>
              <w:rPr>
                <w:rtl/>
              </w:rPr>
              <w:t xml:space="preserve"> ליה </w:t>
            </w:r>
            <w:proofErr w:type="spellStart"/>
            <w:r>
              <w:rPr>
                <w:rtl/>
              </w:rPr>
              <w:t>צלותיה</w:t>
            </w:r>
            <w:proofErr w:type="spellEnd"/>
            <w:r>
              <w:rPr>
                <w:rtl/>
              </w:rPr>
              <w:t xml:space="preserve"> לרבי דלא </w:t>
            </w:r>
            <w:proofErr w:type="spellStart"/>
            <w:r>
              <w:rPr>
                <w:rtl/>
              </w:rPr>
              <w:t>לשווייה</w:t>
            </w:r>
            <w:proofErr w:type="spellEnd"/>
            <w:r>
              <w:rPr>
                <w:rtl/>
              </w:rPr>
              <w:t xml:space="preserve"> בני </w:t>
            </w:r>
            <w:proofErr w:type="spellStart"/>
            <w:r>
              <w:rPr>
                <w:rtl/>
              </w:rPr>
              <w:t>ממזירי</w:t>
            </w:r>
            <w:proofErr w:type="spellEnd"/>
            <w:r>
              <w:rPr>
                <w:rtl/>
              </w:rPr>
              <w:t xml:space="preserve">. </w:t>
            </w:r>
          </w:p>
          <w:p w14:paraId="5D871C70" w14:textId="0E632893" w:rsidR="007F601A" w:rsidRDefault="007F601A" w:rsidP="007F601A">
            <w:pPr>
              <w:rPr>
                <w:rtl/>
              </w:rPr>
            </w:pPr>
            <w:r>
              <w:rPr>
                <w:rtl/>
              </w:rPr>
              <w:t xml:space="preserve">דרבי כי </w:t>
            </w:r>
            <w:proofErr w:type="spellStart"/>
            <w:r>
              <w:rPr>
                <w:rtl/>
              </w:rPr>
              <w:t>הוה</w:t>
            </w:r>
            <w:proofErr w:type="spellEnd"/>
            <w:r>
              <w:rPr>
                <w:rtl/>
              </w:rPr>
              <w:t xml:space="preserve"> מצלי, אמר: יהי רצון מלפניך ה' </w:t>
            </w:r>
            <w:proofErr w:type="spellStart"/>
            <w:r>
              <w:rPr>
                <w:rtl/>
              </w:rPr>
              <w:t>אלהינו</w:t>
            </w:r>
            <w:proofErr w:type="spellEnd"/>
            <w:r>
              <w:rPr>
                <w:rtl/>
              </w:rPr>
              <w:t xml:space="preserve"> שתצילני היום מעזי פנים ומעזות פנים. </w:t>
            </w:r>
          </w:p>
        </w:tc>
        <w:tc>
          <w:tcPr>
            <w:tcW w:w="4297" w:type="dxa"/>
          </w:tcPr>
          <w:p w14:paraId="235ADB0B" w14:textId="77777777" w:rsidR="007F601A" w:rsidRPr="000374CD" w:rsidRDefault="007F601A" w:rsidP="007F601A">
            <w:pPr>
              <w:rPr>
                <w:rStyle w:val="a7"/>
                <w:rtl/>
              </w:rPr>
            </w:pPr>
            <w:r w:rsidRPr="000374CD">
              <w:rPr>
                <w:rStyle w:val="a7"/>
                <w:rtl/>
              </w:rPr>
              <w:t>מעזי פנים - שלא יזיקוני.</w:t>
            </w:r>
          </w:p>
          <w:p w14:paraId="6F91ED1D" w14:textId="77777777" w:rsidR="007F601A" w:rsidRPr="000374CD" w:rsidRDefault="007F601A" w:rsidP="007F601A">
            <w:pPr>
              <w:rPr>
                <w:rStyle w:val="a7"/>
                <w:rtl/>
              </w:rPr>
            </w:pPr>
            <w:r w:rsidRPr="000374CD">
              <w:rPr>
                <w:rStyle w:val="a7"/>
                <w:rtl/>
              </w:rPr>
              <w:t>ומעזות פנים - שלא יצא עלי שם ממזרות, דהוא עז פנים.</w:t>
            </w:r>
          </w:p>
        </w:tc>
      </w:tr>
    </w:tbl>
    <w:p w14:paraId="07B6942D" w14:textId="295BB7A1" w:rsidR="00035596" w:rsidRDefault="00035596" w:rsidP="00035596">
      <w:pPr>
        <w:pStyle w:val="3"/>
      </w:pPr>
      <w:proofErr w:type="spellStart"/>
      <w:r>
        <w:rPr>
          <w:rFonts w:hint="cs"/>
          <w:rtl/>
        </w:rPr>
        <w:t>עניית</w:t>
      </w:r>
      <w:proofErr w:type="spellEnd"/>
      <w:r>
        <w:rPr>
          <w:rFonts w:hint="cs"/>
          <w:rtl/>
        </w:rPr>
        <w:t xml:space="preserve"> כסיל </w:t>
      </w:r>
      <w:proofErr w:type="spellStart"/>
      <w:r>
        <w:rPr>
          <w:rFonts w:hint="cs"/>
          <w:rtl/>
        </w:rPr>
        <w:t>כאולתו</w:t>
      </w:r>
      <w:proofErr w:type="spellEnd"/>
      <w:r>
        <w:rPr>
          <w:rFonts w:hint="cs"/>
          <w:rtl/>
        </w:rPr>
        <w:t xml:space="preserve"> בדברי תורה</w:t>
      </w:r>
    </w:p>
    <w:tbl>
      <w:tblPr>
        <w:tblStyle w:val="a4"/>
        <w:bidiVisual/>
        <w:tblW w:w="0" w:type="auto"/>
        <w:tblLook w:val="04A0" w:firstRow="1" w:lastRow="0" w:firstColumn="1" w:lastColumn="0" w:noHBand="0" w:noVBand="1"/>
      </w:tblPr>
      <w:tblGrid>
        <w:gridCol w:w="4296"/>
        <w:gridCol w:w="4297"/>
      </w:tblGrid>
      <w:tr w:rsidR="007F601A" w14:paraId="59A4D561" w14:textId="77777777" w:rsidTr="0084181A">
        <w:tc>
          <w:tcPr>
            <w:tcW w:w="4296" w:type="dxa"/>
          </w:tcPr>
          <w:p w14:paraId="2C5A0E1A" w14:textId="77777777" w:rsidR="00FC2A67" w:rsidRDefault="007F601A" w:rsidP="007F601A">
            <w:pPr>
              <w:rPr>
                <w:rtl/>
              </w:rPr>
            </w:pPr>
            <w:r>
              <w:rPr>
                <w:rtl/>
              </w:rPr>
              <w:t xml:space="preserve">בדברי תורה מאי היא? </w:t>
            </w:r>
          </w:p>
          <w:p w14:paraId="15DBBA8A" w14:textId="77777777" w:rsidR="007F601A" w:rsidRDefault="007F601A" w:rsidP="007F601A">
            <w:pPr>
              <w:rPr>
                <w:rtl/>
              </w:rPr>
            </w:pPr>
            <w:r>
              <w:rPr>
                <w:rtl/>
              </w:rPr>
              <w:t xml:space="preserve">כי הא </w:t>
            </w:r>
            <w:proofErr w:type="spellStart"/>
            <w:r>
              <w:rPr>
                <w:rtl/>
              </w:rPr>
              <w:t>דיתיב</w:t>
            </w:r>
            <w:proofErr w:type="spellEnd"/>
            <w:r>
              <w:rPr>
                <w:rtl/>
              </w:rPr>
              <w:t xml:space="preserve"> רבן גמליאל </w:t>
            </w:r>
            <w:proofErr w:type="spellStart"/>
            <w:r>
              <w:rPr>
                <w:rtl/>
              </w:rPr>
              <w:t>וקא</w:t>
            </w:r>
            <w:proofErr w:type="spellEnd"/>
            <w:r>
              <w:rPr>
                <w:rtl/>
              </w:rPr>
              <w:t xml:space="preserve"> </w:t>
            </w:r>
            <w:proofErr w:type="spellStart"/>
            <w:r>
              <w:rPr>
                <w:rtl/>
              </w:rPr>
              <w:t>דריש</w:t>
            </w:r>
            <w:proofErr w:type="spellEnd"/>
            <w:r>
              <w:rPr>
                <w:rtl/>
              </w:rPr>
              <w:t xml:space="preserve">: </w:t>
            </w:r>
            <w:r w:rsidRPr="007F601A">
              <w:rPr>
                <w:rStyle w:val="a8"/>
                <w:rtl/>
              </w:rPr>
              <w:t xml:space="preserve">עתידה </w:t>
            </w:r>
            <w:proofErr w:type="spellStart"/>
            <w:r w:rsidRPr="007F601A">
              <w:rPr>
                <w:rStyle w:val="a8"/>
                <w:rtl/>
              </w:rPr>
              <w:t>אשה</w:t>
            </w:r>
            <w:proofErr w:type="spellEnd"/>
            <w:r w:rsidRPr="007F601A">
              <w:rPr>
                <w:rStyle w:val="a8"/>
                <w:rtl/>
              </w:rPr>
              <w:t xml:space="preserve"> שתלד בכל יום, שנאמר </w:t>
            </w:r>
            <w:r w:rsidRPr="00FC2A67">
              <w:rPr>
                <w:rStyle w:val="a3"/>
                <w:rtl/>
              </w:rPr>
              <w:t xml:space="preserve">+ירמיהו לא+ </w:t>
            </w:r>
            <w:r w:rsidRPr="007F601A">
              <w:rPr>
                <w:rStyle w:val="a8"/>
                <w:rtl/>
              </w:rPr>
              <w:t>הרה ויולדת יחדיו</w:t>
            </w:r>
            <w:r w:rsidRPr="00035596">
              <w:rPr>
                <w:rStyle w:val="a8"/>
                <w:rtl/>
              </w:rPr>
              <w:t xml:space="preserve">. </w:t>
            </w:r>
            <w:proofErr w:type="spellStart"/>
            <w:r w:rsidRPr="00035596">
              <w:rPr>
                <w:rStyle w:val="a8"/>
                <w:rtl/>
              </w:rPr>
              <w:t>ליגלג</w:t>
            </w:r>
            <w:proofErr w:type="spellEnd"/>
            <w:r w:rsidRPr="00035596">
              <w:rPr>
                <w:rStyle w:val="a8"/>
                <w:rtl/>
              </w:rPr>
              <w:t xml:space="preserve"> עליו אותו תלמיד, אמר: אין כל חדש תחת השמש! אמר לו: בא ואראך דוגמתן בעולם הזה, </w:t>
            </w:r>
            <w:r>
              <w:rPr>
                <w:rtl/>
              </w:rPr>
              <w:t xml:space="preserve">נפק אחוי ליה תרנגולת. </w:t>
            </w:r>
          </w:p>
          <w:p w14:paraId="298FF15D" w14:textId="77777777" w:rsidR="007F601A" w:rsidRDefault="007F601A" w:rsidP="007F601A">
            <w:pPr>
              <w:rPr>
                <w:rtl/>
              </w:rPr>
            </w:pPr>
            <w:r>
              <w:rPr>
                <w:rtl/>
              </w:rPr>
              <w:t xml:space="preserve">ותו יתיב רבן גמליאל </w:t>
            </w:r>
            <w:proofErr w:type="spellStart"/>
            <w:r>
              <w:rPr>
                <w:rtl/>
              </w:rPr>
              <w:t>וקא</w:t>
            </w:r>
            <w:proofErr w:type="spellEnd"/>
            <w:r>
              <w:rPr>
                <w:rtl/>
              </w:rPr>
              <w:t xml:space="preserve"> </w:t>
            </w:r>
            <w:proofErr w:type="spellStart"/>
            <w:r>
              <w:rPr>
                <w:rtl/>
              </w:rPr>
              <w:t>דריש</w:t>
            </w:r>
            <w:proofErr w:type="spellEnd"/>
            <w:r>
              <w:rPr>
                <w:rtl/>
              </w:rPr>
              <w:t xml:space="preserve">: </w:t>
            </w:r>
            <w:r w:rsidRPr="007F601A">
              <w:rPr>
                <w:rStyle w:val="a8"/>
                <w:rtl/>
              </w:rPr>
              <w:t xml:space="preserve">עתידים אילנות </w:t>
            </w:r>
            <w:proofErr w:type="spellStart"/>
            <w:r w:rsidRPr="007F601A">
              <w:rPr>
                <w:rStyle w:val="a8"/>
                <w:rtl/>
              </w:rPr>
              <w:t>שמוציאין</w:t>
            </w:r>
            <w:proofErr w:type="spellEnd"/>
            <w:r w:rsidRPr="007F601A">
              <w:rPr>
                <w:rStyle w:val="a8"/>
                <w:rtl/>
              </w:rPr>
              <w:t xml:space="preserve"> פירות בכל יום, שנאמר </w:t>
            </w:r>
            <w:r w:rsidRPr="004F22EE">
              <w:rPr>
                <w:rStyle w:val="a3"/>
                <w:rtl/>
              </w:rPr>
              <w:t xml:space="preserve">+יחזקאל </w:t>
            </w:r>
            <w:proofErr w:type="spellStart"/>
            <w:r w:rsidRPr="004F22EE">
              <w:rPr>
                <w:rStyle w:val="a3"/>
                <w:rtl/>
              </w:rPr>
              <w:t>יז</w:t>
            </w:r>
            <w:proofErr w:type="spellEnd"/>
            <w:r w:rsidRPr="004F22EE">
              <w:rPr>
                <w:rStyle w:val="a3"/>
                <w:rtl/>
              </w:rPr>
              <w:t xml:space="preserve">+ </w:t>
            </w:r>
            <w:r w:rsidRPr="007F601A">
              <w:rPr>
                <w:rStyle w:val="a8"/>
                <w:rtl/>
              </w:rPr>
              <w:t>ונשא ענף ועשה פרי, מה ענף בכל יום - אף פרי בכל יום.</w:t>
            </w:r>
            <w:r>
              <w:rPr>
                <w:rtl/>
              </w:rPr>
              <w:t xml:space="preserve"> </w:t>
            </w:r>
            <w:proofErr w:type="spellStart"/>
            <w:r w:rsidRPr="00035596">
              <w:rPr>
                <w:rStyle w:val="a8"/>
                <w:rtl/>
              </w:rPr>
              <w:t>ליגלג</w:t>
            </w:r>
            <w:proofErr w:type="spellEnd"/>
            <w:r w:rsidRPr="00035596">
              <w:rPr>
                <w:rStyle w:val="a8"/>
                <w:rtl/>
              </w:rPr>
              <w:t xml:space="preserve"> עליו אותו תלמיד, אמר: והכתיב אין כל חדש תחת השמש! אמר לו: בא ואראך דוגמתם בעולם הזה,</w:t>
            </w:r>
            <w:r>
              <w:rPr>
                <w:rtl/>
              </w:rPr>
              <w:t xml:space="preserve"> נפק אחוי ליה צלף. </w:t>
            </w:r>
          </w:p>
          <w:p w14:paraId="122B3D3A" w14:textId="77777777" w:rsidR="007F601A" w:rsidRDefault="007F601A" w:rsidP="007F601A">
            <w:pPr>
              <w:rPr>
                <w:rtl/>
              </w:rPr>
            </w:pPr>
            <w:r>
              <w:rPr>
                <w:rtl/>
              </w:rPr>
              <w:t xml:space="preserve">ותו יתיב רבן גמליאל </w:t>
            </w:r>
            <w:proofErr w:type="spellStart"/>
            <w:r>
              <w:rPr>
                <w:rtl/>
              </w:rPr>
              <w:t>וקא</w:t>
            </w:r>
            <w:proofErr w:type="spellEnd"/>
            <w:r>
              <w:rPr>
                <w:rtl/>
              </w:rPr>
              <w:t xml:space="preserve"> </w:t>
            </w:r>
            <w:proofErr w:type="spellStart"/>
            <w:r>
              <w:rPr>
                <w:rtl/>
              </w:rPr>
              <w:t>דריש</w:t>
            </w:r>
            <w:proofErr w:type="spellEnd"/>
            <w:r>
              <w:rPr>
                <w:rtl/>
              </w:rPr>
              <w:t xml:space="preserve">: </w:t>
            </w:r>
            <w:r w:rsidRPr="007F601A">
              <w:rPr>
                <w:rStyle w:val="a8"/>
                <w:rtl/>
              </w:rPr>
              <w:t xml:space="preserve">עתידה ארץ ישראל שתוציא גלוסקאות וכלי מילת, שנאמר </w:t>
            </w:r>
            <w:r w:rsidRPr="004F22EE">
              <w:rPr>
                <w:rStyle w:val="a3"/>
                <w:rtl/>
              </w:rPr>
              <w:t>+תהלים עב+</w:t>
            </w:r>
            <w:r w:rsidRPr="007F601A">
              <w:rPr>
                <w:rStyle w:val="a8"/>
                <w:rtl/>
              </w:rPr>
              <w:t xml:space="preserve"> יהי </w:t>
            </w:r>
            <w:proofErr w:type="spellStart"/>
            <w:r w:rsidRPr="007F601A">
              <w:rPr>
                <w:rStyle w:val="a8"/>
                <w:rtl/>
              </w:rPr>
              <w:t>פסת</w:t>
            </w:r>
            <w:proofErr w:type="spellEnd"/>
            <w:r w:rsidRPr="007F601A">
              <w:rPr>
                <w:rStyle w:val="a8"/>
                <w:rtl/>
              </w:rPr>
              <w:t xml:space="preserve"> בר בארץ</w:t>
            </w:r>
            <w:r w:rsidRPr="00035596">
              <w:rPr>
                <w:rStyle w:val="a8"/>
                <w:rtl/>
              </w:rPr>
              <w:t xml:space="preserve">. </w:t>
            </w:r>
            <w:proofErr w:type="spellStart"/>
            <w:r w:rsidRPr="00035596">
              <w:rPr>
                <w:rStyle w:val="a8"/>
                <w:rtl/>
              </w:rPr>
              <w:t>ליגלג</w:t>
            </w:r>
            <w:proofErr w:type="spellEnd"/>
            <w:r w:rsidRPr="00035596">
              <w:rPr>
                <w:rStyle w:val="a8"/>
                <w:rtl/>
              </w:rPr>
              <w:t xml:space="preserve"> עליו אותו תלמיד, ואמר: אין כל חדש תחת השמש! אמר ליה: בא ואראך דוגמתן בעולם הזה,</w:t>
            </w:r>
            <w:r>
              <w:rPr>
                <w:rtl/>
              </w:rPr>
              <w:t xml:space="preserve"> נפק אחוי ליה </w:t>
            </w:r>
            <w:proofErr w:type="spellStart"/>
            <w:r>
              <w:rPr>
                <w:rtl/>
              </w:rPr>
              <w:t>כמיהין</w:t>
            </w:r>
            <w:proofErr w:type="spellEnd"/>
            <w:r>
              <w:rPr>
                <w:rtl/>
              </w:rPr>
              <w:t xml:space="preserve"> ופטריות, ואכלי מילת - נברא בר קורא</w:t>
            </w:r>
            <w:r>
              <w:rPr>
                <w:rFonts w:hint="cs"/>
                <w:rtl/>
              </w:rPr>
              <w:t xml:space="preserve"> </w:t>
            </w:r>
            <w:r w:rsidRPr="00035596">
              <w:rPr>
                <w:rStyle w:val="a3"/>
                <w:rFonts w:hint="cs"/>
                <w:rtl/>
              </w:rPr>
              <w:t>[=סיב של הדקל]</w:t>
            </w:r>
            <w:r w:rsidRPr="00035596">
              <w:rPr>
                <w:rStyle w:val="a3"/>
                <w:rtl/>
              </w:rPr>
              <w:t xml:space="preserve">. </w:t>
            </w:r>
          </w:p>
        </w:tc>
        <w:tc>
          <w:tcPr>
            <w:tcW w:w="4297" w:type="dxa"/>
          </w:tcPr>
          <w:p w14:paraId="1FD895A4" w14:textId="77777777" w:rsidR="007F601A" w:rsidRPr="000374CD" w:rsidRDefault="007F601A" w:rsidP="007F601A">
            <w:pPr>
              <w:rPr>
                <w:rStyle w:val="a7"/>
                <w:rtl/>
              </w:rPr>
            </w:pPr>
            <w:r w:rsidRPr="000374CD">
              <w:rPr>
                <w:rStyle w:val="a7"/>
                <w:rtl/>
              </w:rPr>
              <w:t xml:space="preserve">בדברי תורה - מותר לענות </w:t>
            </w:r>
            <w:proofErr w:type="spellStart"/>
            <w:r w:rsidRPr="000374CD">
              <w:rPr>
                <w:rStyle w:val="a7"/>
                <w:rtl/>
              </w:rPr>
              <w:t>כאולתו</w:t>
            </w:r>
            <w:proofErr w:type="spellEnd"/>
            <w:r w:rsidRPr="000374CD">
              <w:rPr>
                <w:rStyle w:val="a7"/>
                <w:rtl/>
              </w:rPr>
              <w:t>.</w:t>
            </w:r>
          </w:p>
          <w:p w14:paraId="52F17790" w14:textId="77777777" w:rsidR="007F601A" w:rsidRPr="000374CD" w:rsidRDefault="007F601A" w:rsidP="007F601A">
            <w:pPr>
              <w:rPr>
                <w:rStyle w:val="a7"/>
                <w:rtl/>
              </w:rPr>
            </w:pPr>
            <w:r w:rsidRPr="000374CD">
              <w:rPr>
                <w:rStyle w:val="a7"/>
                <w:rtl/>
              </w:rPr>
              <w:t xml:space="preserve">הרה ויולדת יחדיו - ביום שהרה זה - יולדת ולד אחר, כמו תרנגולת, וכיון שמשמשת בכל יום - נמצאת יולדת בכל יום, </w:t>
            </w:r>
            <w:proofErr w:type="spellStart"/>
            <w:r w:rsidRPr="000374CD">
              <w:rPr>
                <w:rStyle w:val="a7"/>
                <w:rtl/>
              </w:rPr>
              <w:t>דהכי</w:t>
            </w:r>
            <w:proofErr w:type="spellEnd"/>
            <w:r w:rsidRPr="000374CD">
              <w:rPr>
                <w:rStyle w:val="a7"/>
                <w:rtl/>
              </w:rPr>
              <w:t xml:space="preserve"> משמע קרא: בכל עת שהיא מתעברת - יולדת, שממהרת לגמור צורת הולד לזמן מועט.</w:t>
            </w:r>
          </w:p>
          <w:p w14:paraId="1484B7FE" w14:textId="77777777" w:rsidR="007F601A" w:rsidRPr="000374CD" w:rsidRDefault="007F601A" w:rsidP="007F601A">
            <w:pPr>
              <w:rPr>
                <w:rStyle w:val="a7"/>
                <w:rtl/>
              </w:rPr>
            </w:pPr>
            <w:r w:rsidRPr="000374CD">
              <w:rPr>
                <w:rStyle w:val="a7"/>
                <w:rtl/>
              </w:rPr>
              <w:t xml:space="preserve">בא ואראך - טרח לענותו </w:t>
            </w:r>
            <w:proofErr w:type="spellStart"/>
            <w:r w:rsidRPr="000374CD">
              <w:rPr>
                <w:rStyle w:val="a7"/>
                <w:rtl/>
              </w:rPr>
              <w:t>כאולתו</w:t>
            </w:r>
            <w:proofErr w:type="spellEnd"/>
            <w:r w:rsidRPr="000374CD">
              <w:rPr>
                <w:rStyle w:val="a7"/>
                <w:rtl/>
              </w:rPr>
              <w:t>, כדי להעמיד דברי תורה על מכונו.</w:t>
            </w:r>
          </w:p>
          <w:p w14:paraId="4293353C" w14:textId="77777777" w:rsidR="007F601A" w:rsidRPr="000374CD" w:rsidRDefault="007F601A" w:rsidP="007F601A">
            <w:pPr>
              <w:rPr>
                <w:rStyle w:val="a7"/>
                <w:rtl/>
              </w:rPr>
            </w:pPr>
            <w:proofErr w:type="spellStart"/>
            <w:r w:rsidRPr="000374CD">
              <w:rPr>
                <w:rStyle w:val="a7"/>
                <w:rtl/>
              </w:rPr>
              <w:t>ליגלג</w:t>
            </w:r>
            <w:proofErr w:type="spellEnd"/>
            <w:r w:rsidRPr="000374CD">
              <w:rPr>
                <w:rStyle w:val="a7"/>
                <w:rtl/>
              </w:rPr>
              <w:t xml:space="preserve"> - זו </w:t>
            </w:r>
            <w:proofErr w:type="spellStart"/>
            <w:r w:rsidRPr="000374CD">
              <w:rPr>
                <w:rStyle w:val="a7"/>
                <w:rtl/>
              </w:rPr>
              <w:t>אוולת</w:t>
            </w:r>
            <w:proofErr w:type="spellEnd"/>
            <w:r w:rsidRPr="000374CD">
              <w:rPr>
                <w:rStyle w:val="a7"/>
                <w:rtl/>
              </w:rPr>
              <w:t>.</w:t>
            </w:r>
          </w:p>
          <w:p w14:paraId="246E0DD9" w14:textId="77777777" w:rsidR="007F601A" w:rsidRPr="000374CD" w:rsidRDefault="007F601A" w:rsidP="007F601A">
            <w:pPr>
              <w:rPr>
                <w:rStyle w:val="a7"/>
                <w:rtl/>
              </w:rPr>
            </w:pPr>
            <w:r w:rsidRPr="000374CD">
              <w:rPr>
                <w:rStyle w:val="a7"/>
                <w:rtl/>
              </w:rPr>
              <w:t xml:space="preserve">צלף - מין אילן הטוען שלשה מיני פירות: אביונות, וקפריסין, </w:t>
            </w:r>
            <w:proofErr w:type="spellStart"/>
            <w:r w:rsidRPr="000374CD">
              <w:rPr>
                <w:rStyle w:val="a7"/>
                <w:rtl/>
              </w:rPr>
              <w:t>ולולבין</w:t>
            </w:r>
            <w:proofErr w:type="spellEnd"/>
            <w:r w:rsidRPr="000374CD">
              <w:rPr>
                <w:rStyle w:val="a7"/>
                <w:rtl/>
              </w:rPr>
              <w:t xml:space="preserve">, וכי איתיה </w:t>
            </w:r>
            <w:proofErr w:type="spellStart"/>
            <w:r w:rsidRPr="000374CD">
              <w:rPr>
                <w:rStyle w:val="a7"/>
                <w:rtl/>
              </w:rPr>
              <w:t>להאי</w:t>
            </w:r>
            <w:proofErr w:type="spellEnd"/>
            <w:r w:rsidRPr="000374CD">
              <w:rPr>
                <w:rStyle w:val="a7"/>
                <w:rtl/>
              </w:rPr>
              <w:t xml:space="preserve"> </w:t>
            </w:r>
            <w:proofErr w:type="spellStart"/>
            <w:r w:rsidRPr="000374CD">
              <w:rPr>
                <w:rStyle w:val="a7"/>
                <w:rtl/>
              </w:rPr>
              <w:t>ליתיה</w:t>
            </w:r>
            <w:proofErr w:type="spellEnd"/>
            <w:r w:rsidRPr="000374CD">
              <w:rPr>
                <w:rStyle w:val="a7"/>
                <w:rtl/>
              </w:rPr>
              <w:t xml:space="preserve"> </w:t>
            </w:r>
            <w:proofErr w:type="spellStart"/>
            <w:r w:rsidRPr="000374CD">
              <w:rPr>
                <w:rStyle w:val="a7"/>
                <w:rtl/>
              </w:rPr>
              <w:t>להאי</w:t>
            </w:r>
            <w:proofErr w:type="spellEnd"/>
            <w:r w:rsidRPr="000374CD">
              <w:rPr>
                <w:rStyle w:val="a7"/>
                <w:rtl/>
              </w:rPr>
              <w:t xml:space="preserve">, </w:t>
            </w:r>
            <w:proofErr w:type="spellStart"/>
            <w:r w:rsidRPr="000374CD">
              <w:rPr>
                <w:rStyle w:val="a7"/>
                <w:rtl/>
              </w:rPr>
              <w:t>כדאמר</w:t>
            </w:r>
            <w:proofErr w:type="spellEnd"/>
            <w:r w:rsidRPr="000374CD">
              <w:rPr>
                <w:rStyle w:val="a7"/>
                <w:rtl/>
              </w:rPr>
              <w:t xml:space="preserve"> בריש חזקת הבתים.</w:t>
            </w:r>
          </w:p>
          <w:p w14:paraId="2D160983" w14:textId="77777777" w:rsidR="007F601A" w:rsidRPr="000374CD" w:rsidRDefault="007F601A" w:rsidP="007F601A">
            <w:pPr>
              <w:rPr>
                <w:rStyle w:val="a7"/>
                <w:rtl/>
              </w:rPr>
            </w:pPr>
            <w:r w:rsidRPr="000374CD">
              <w:rPr>
                <w:rStyle w:val="a7"/>
                <w:rtl/>
              </w:rPr>
              <w:t>פיסת בר - משמע גלוסקאות שרחבות כמין פס יד, ומשמע כלי מילת כמו כתונת פסים.</w:t>
            </w:r>
          </w:p>
          <w:p w14:paraId="4177AB99" w14:textId="77777777" w:rsidR="007F601A" w:rsidRPr="000374CD" w:rsidRDefault="007F601A" w:rsidP="007F601A">
            <w:pPr>
              <w:rPr>
                <w:rStyle w:val="a7"/>
                <w:rtl/>
              </w:rPr>
            </w:pPr>
            <w:r w:rsidRPr="000374CD">
              <w:rPr>
                <w:rStyle w:val="a7"/>
                <w:rtl/>
              </w:rPr>
              <w:t xml:space="preserve">בר - כמו לשבור בר (בראשית </w:t>
            </w:r>
            <w:proofErr w:type="spellStart"/>
            <w:r w:rsidRPr="000374CD">
              <w:rPr>
                <w:rStyle w:val="a7"/>
                <w:rtl/>
              </w:rPr>
              <w:t>מב</w:t>
            </w:r>
            <w:proofErr w:type="spellEnd"/>
            <w:r w:rsidRPr="000374CD">
              <w:rPr>
                <w:rStyle w:val="a7"/>
                <w:rtl/>
              </w:rPr>
              <w:t xml:space="preserve">), </w:t>
            </w:r>
            <w:proofErr w:type="spellStart"/>
            <w:r w:rsidRPr="000374CD">
              <w:rPr>
                <w:rStyle w:val="a7"/>
                <w:rtl/>
              </w:rPr>
              <w:t>ולענין</w:t>
            </w:r>
            <w:proofErr w:type="spellEnd"/>
            <w:r w:rsidRPr="000374CD">
              <w:rPr>
                <w:rStyle w:val="a7"/>
                <w:rtl/>
              </w:rPr>
              <w:t xml:space="preserve"> כלי מילת - בר - נקי, כמו ברה כחמה (שיר /השירים/ ו).</w:t>
            </w:r>
          </w:p>
          <w:p w14:paraId="26FEF196" w14:textId="77777777" w:rsidR="007F601A" w:rsidRPr="000374CD" w:rsidRDefault="007F601A" w:rsidP="007F601A">
            <w:pPr>
              <w:rPr>
                <w:rStyle w:val="a7"/>
                <w:rtl/>
              </w:rPr>
            </w:pPr>
            <w:r w:rsidRPr="000374CD">
              <w:rPr>
                <w:rStyle w:val="a7"/>
                <w:rtl/>
              </w:rPr>
              <w:t xml:space="preserve">כמהין ופטריות - </w:t>
            </w:r>
            <w:proofErr w:type="spellStart"/>
            <w:r w:rsidRPr="000374CD">
              <w:rPr>
                <w:rStyle w:val="a7"/>
                <w:rtl/>
              </w:rPr>
              <w:t>שיוצאין</w:t>
            </w:r>
            <w:proofErr w:type="spellEnd"/>
            <w:r w:rsidRPr="000374CD">
              <w:rPr>
                <w:rStyle w:val="a7"/>
                <w:rtl/>
              </w:rPr>
              <w:t xml:space="preserve"> כמות שהן בלילה אחד, </w:t>
            </w:r>
            <w:proofErr w:type="spellStart"/>
            <w:r w:rsidRPr="000374CD">
              <w:rPr>
                <w:rStyle w:val="a7"/>
                <w:rtl/>
              </w:rPr>
              <w:t>ורחבין</w:t>
            </w:r>
            <w:proofErr w:type="spellEnd"/>
            <w:r w:rsidRPr="000374CD">
              <w:rPr>
                <w:rStyle w:val="a7"/>
                <w:rtl/>
              </w:rPr>
              <w:t xml:space="preserve"> </w:t>
            </w:r>
            <w:proofErr w:type="spellStart"/>
            <w:r w:rsidRPr="000374CD">
              <w:rPr>
                <w:rStyle w:val="a7"/>
                <w:rtl/>
              </w:rPr>
              <w:t>ועגולין</w:t>
            </w:r>
            <w:proofErr w:type="spellEnd"/>
            <w:r w:rsidRPr="000374CD">
              <w:rPr>
                <w:rStyle w:val="a7"/>
                <w:rtl/>
              </w:rPr>
              <w:t xml:space="preserve"> כגלוסקאות.</w:t>
            </w:r>
          </w:p>
          <w:p w14:paraId="1D86DBA4" w14:textId="77777777" w:rsidR="007F601A" w:rsidRPr="000374CD" w:rsidRDefault="007F601A" w:rsidP="007F601A">
            <w:pPr>
              <w:rPr>
                <w:rStyle w:val="a7"/>
                <w:rtl/>
              </w:rPr>
            </w:pPr>
            <w:r w:rsidRPr="000374CD">
              <w:rPr>
                <w:rStyle w:val="a7"/>
                <w:rtl/>
              </w:rPr>
              <w:t xml:space="preserve">נברא בר קורא - סיב כמין לבוש </w:t>
            </w:r>
            <w:proofErr w:type="spellStart"/>
            <w:r w:rsidRPr="000374CD">
              <w:rPr>
                <w:rStyle w:val="a7"/>
                <w:rtl/>
              </w:rPr>
              <w:t>מצוייר</w:t>
            </w:r>
            <w:proofErr w:type="spellEnd"/>
            <w:r w:rsidRPr="000374CD">
              <w:rPr>
                <w:rStyle w:val="a7"/>
                <w:rtl/>
              </w:rPr>
              <w:t xml:space="preserve"> גדל סביבות הקור של דקל כשהוא רך, קור - ענף האילן כשהוא רך יוצא בכל שנה, קודם שיתקשה קרוי קור.</w:t>
            </w:r>
          </w:p>
        </w:tc>
      </w:tr>
    </w:tbl>
    <w:p w14:paraId="239AC9EC" w14:textId="7948C6BF" w:rsidR="007F601A" w:rsidRDefault="00B903EB" w:rsidP="00B903EB">
      <w:pPr>
        <w:pStyle w:val="3"/>
      </w:pPr>
      <w:r>
        <w:rPr>
          <w:rFonts w:hint="cs"/>
          <w:rtl/>
        </w:rPr>
        <w:t>מעשה המדגים את ענוותנותו של הלל</w:t>
      </w:r>
    </w:p>
    <w:tbl>
      <w:tblPr>
        <w:tblStyle w:val="a4"/>
        <w:bidiVisual/>
        <w:tblW w:w="0" w:type="auto"/>
        <w:tblLook w:val="04A0" w:firstRow="1" w:lastRow="0" w:firstColumn="1" w:lastColumn="0" w:noHBand="0" w:noVBand="1"/>
      </w:tblPr>
      <w:tblGrid>
        <w:gridCol w:w="4296"/>
        <w:gridCol w:w="4297"/>
      </w:tblGrid>
      <w:tr w:rsidR="00290307" w14:paraId="7F1F1FCE" w14:textId="77777777" w:rsidTr="00035596">
        <w:tc>
          <w:tcPr>
            <w:tcW w:w="4296" w:type="dxa"/>
          </w:tcPr>
          <w:p w14:paraId="04413ADB" w14:textId="77777777" w:rsidR="00290307" w:rsidRDefault="000374CD" w:rsidP="000374CD">
            <w:pPr>
              <w:rPr>
                <w:rtl/>
              </w:rPr>
            </w:pPr>
            <w:r>
              <w:rPr>
                <w:rtl/>
              </w:rPr>
              <w:t xml:space="preserve">תנו רבנן: </w:t>
            </w:r>
            <w:r w:rsidRPr="007F601A">
              <w:rPr>
                <w:rStyle w:val="a8"/>
                <w:rtl/>
              </w:rPr>
              <w:t>לעולם יהא אדם ענוותן כהלל ואל יהא קפדן כשמא</w:t>
            </w:r>
            <w:r w:rsidRPr="00B903EB">
              <w:rPr>
                <w:rStyle w:val="a8"/>
                <w:rtl/>
              </w:rPr>
              <w:t>י. מעשה בשני בני אדם</w:t>
            </w:r>
          </w:p>
        </w:tc>
        <w:tc>
          <w:tcPr>
            <w:tcW w:w="4297" w:type="dxa"/>
          </w:tcPr>
          <w:p w14:paraId="557B880C" w14:textId="77777777" w:rsidR="00290307" w:rsidRPr="00360A7C" w:rsidRDefault="00290307" w:rsidP="007F601A">
            <w:pPr>
              <w:rPr>
                <w:rStyle w:val="a7"/>
                <w:rtl/>
              </w:rPr>
            </w:pPr>
          </w:p>
        </w:tc>
      </w:tr>
    </w:tbl>
    <w:p w14:paraId="68140DCE" w14:textId="77777777" w:rsidR="007F601A" w:rsidRDefault="007F601A" w:rsidP="007F601A">
      <w:pPr>
        <w:pStyle w:val="1"/>
      </w:pPr>
      <w:r>
        <w:rPr>
          <w:rtl/>
        </w:rPr>
        <w:lastRenderedPageBreak/>
        <w:t>דף לא עמוד א</w:t>
      </w:r>
    </w:p>
    <w:tbl>
      <w:tblPr>
        <w:tblStyle w:val="a4"/>
        <w:bidiVisual/>
        <w:tblW w:w="0" w:type="auto"/>
        <w:tblLook w:val="04A0" w:firstRow="1" w:lastRow="0" w:firstColumn="1" w:lastColumn="0" w:noHBand="0" w:noVBand="1"/>
      </w:tblPr>
      <w:tblGrid>
        <w:gridCol w:w="4140"/>
        <w:gridCol w:w="4120"/>
      </w:tblGrid>
      <w:tr w:rsidR="00E31409" w14:paraId="13D91C89" w14:textId="77777777" w:rsidTr="00E31409">
        <w:tc>
          <w:tcPr>
            <w:tcW w:w="4140" w:type="dxa"/>
          </w:tcPr>
          <w:p w14:paraId="64628E4C" w14:textId="77777777" w:rsidR="00E31409" w:rsidRPr="00B903EB" w:rsidRDefault="00E31409" w:rsidP="00E31409">
            <w:pPr>
              <w:rPr>
                <w:rStyle w:val="a8"/>
                <w:rtl/>
              </w:rPr>
            </w:pPr>
            <w:r w:rsidRPr="00B903EB">
              <w:rPr>
                <w:rStyle w:val="a8"/>
                <w:rtl/>
              </w:rPr>
              <w:t xml:space="preserve">שהמרו זה את זה, אמרו: כל מי שילך ויקניט את הלל - </w:t>
            </w:r>
            <w:proofErr w:type="spellStart"/>
            <w:r w:rsidRPr="00B903EB">
              <w:rPr>
                <w:rStyle w:val="a8"/>
                <w:rtl/>
              </w:rPr>
              <w:t>יטול</w:t>
            </w:r>
            <w:proofErr w:type="spellEnd"/>
            <w:r w:rsidRPr="00B903EB">
              <w:rPr>
                <w:rStyle w:val="a8"/>
                <w:rtl/>
              </w:rPr>
              <w:t xml:space="preserve"> ארבע מאות זוז. אמר אחד מהם: אני </w:t>
            </w:r>
            <w:proofErr w:type="spellStart"/>
            <w:r w:rsidRPr="00B903EB">
              <w:rPr>
                <w:rStyle w:val="a8"/>
                <w:rtl/>
              </w:rPr>
              <w:t>אקניטנו</w:t>
            </w:r>
            <w:proofErr w:type="spellEnd"/>
            <w:r w:rsidRPr="00B903EB">
              <w:rPr>
                <w:rStyle w:val="a8"/>
                <w:rtl/>
              </w:rPr>
              <w:t xml:space="preserve">. אותו היום ערב שבת היה, והלל חפף את ראשו. הלך ועבר על פתח ביתו, אמר: מי כאן הלל? מי כאן הלל? נתעטף ויצא לקראתו. אמר לו: בני, מה אתה מבקש? אמר לו: שאלה יש לי לשאול. אמר לו: שאל בני, שאל! </w:t>
            </w:r>
          </w:p>
          <w:p w14:paraId="33F9DA1E" w14:textId="77777777" w:rsidR="00E31409" w:rsidRPr="00B903EB" w:rsidRDefault="00E31409" w:rsidP="00E31409">
            <w:pPr>
              <w:rPr>
                <w:rStyle w:val="a8"/>
                <w:rtl/>
              </w:rPr>
            </w:pPr>
            <w:r w:rsidRPr="00B903EB">
              <w:rPr>
                <w:rStyle w:val="a8"/>
                <w:rtl/>
              </w:rPr>
              <w:t xml:space="preserve">מפני מה ראשיהן של בבליים סגלגלות? - אמר לו: בני, שאלה גדולה שאלת - מפני שאין להם חיות פקחות. </w:t>
            </w:r>
          </w:p>
          <w:p w14:paraId="017EAEB5" w14:textId="77777777" w:rsidR="007554BD" w:rsidRDefault="00E31409" w:rsidP="00E31409">
            <w:pPr>
              <w:rPr>
                <w:rStyle w:val="a8"/>
                <w:rtl/>
              </w:rPr>
            </w:pPr>
            <w:r w:rsidRPr="00B903EB">
              <w:rPr>
                <w:rStyle w:val="a8"/>
                <w:rtl/>
              </w:rPr>
              <w:t xml:space="preserve">הלך והמתין שעה אחת, חזר ואמר: מי כאן הלל? מי כאן הלל? נתעטף ויצא לקראתו. אמר לו: בני, מה אתה מבקש? </w:t>
            </w:r>
          </w:p>
          <w:p w14:paraId="653F3FF4" w14:textId="77777777" w:rsidR="007554BD" w:rsidRDefault="00E31409" w:rsidP="00E31409">
            <w:pPr>
              <w:rPr>
                <w:rStyle w:val="a8"/>
                <w:rtl/>
              </w:rPr>
            </w:pPr>
            <w:r w:rsidRPr="00B903EB">
              <w:rPr>
                <w:rStyle w:val="a8"/>
                <w:rtl/>
              </w:rPr>
              <w:t xml:space="preserve">אמר לו: שאלה יש לי לשאול. </w:t>
            </w:r>
          </w:p>
          <w:p w14:paraId="03A0F1DC" w14:textId="77777777" w:rsidR="007554BD" w:rsidRDefault="00E31409" w:rsidP="00E31409">
            <w:pPr>
              <w:rPr>
                <w:rStyle w:val="a8"/>
                <w:rtl/>
              </w:rPr>
            </w:pPr>
            <w:r w:rsidRPr="00B903EB">
              <w:rPr>
                <w:rStyle w:val="a8"/>
                <w:rtl/>
              </w:rPr>
              <w:t xml:space="preserve">אמר לו: שאל בני, שאל! </w:t>
            </w:r>
          </w:p>
          <w:p w14:paraId="4AA5D884" w14:textId="77777777" w:rsidR="007554BD" w:rsidRDefault="00E31409" w:rsidP="00E31409">
            <w:pPr>
              <w:rPr>
                <w:rStyle w:val="a8"/>
                <w:rtl/>
              </w:rPr>
            </w:pPr>
            <w:r w:rsidRPr="00B903EB">
              <w:rPr>
                <w:rStyle w:val="a8"/>
                <w:rtl/>
              </w:rPr>
              <w:t xml:space="preserve">מפני מה עיניהן של </w:t>
            </w:r>
            <w:proofErr w:type="spellStart"/>
            <w:r w:rsidRPr="00B903EB">
              <w:rPr>
                <w:rStyle w:val="a8"/>
                <w:rtl/>
              </w:rPr>
              <w:t>תרמודיין</w:t>
            </w:r>
            <w:proofErr w:type="spellEnd"/>
            <w:r w:rsidRPr="00B903EB">
              <w:rPr>
                <w:rStyle w:val="a8"/>
                <w:rtl/>
              </w:rPr>
              <w:t xml:space="preserve"> </w:t>
            </w:r>
            <w:proofErr w:type="spellStart"/>
            <w:r w:rsidRPr="00B903EB">
              <w:rPr>
                <w:rStyle w:val="a8"/>
                <w:rtl/>
              </w:rPr>
              <w:t>תרוטות</w:t>
            </w:r>
            <w:proofErr w:type="spellEnd"/>
            <w:r w:rsidRPr="00B903EB">
              <w:rPr>
                <w:rStyle w:val="a8"/>
                <w:rtl/>
              </w:rPr>
              <w:t xml:space="preserve">? </w:t>
            </w:r>
          </w:p>
          <w:p w14:paraId="133188F1" w14:textId="3AFB02C3" w:rsidR="00E31409" w:rsidRPr="00B903EB" w:rsidRDefault="00E31409" w:rsidP="00E31409">
            <w:pPr>
              <w:rPr>
                <w:rStyle w:val="a8"/>
                <w:rtl/>
              </w:rPr>
            </w:pPr>
            <w:r w:rsidRPr="00B903EB">
              <w:rPr>
                <w:rStyle w:val="a8"/>
                <w:rtl/>
              </w:rPr>
              <w:t xml:space="preserve">אמר לו: בני, שאלה גדולה שאלת - מפני שדרין בין החולות. </w:t>
            </w:r>
          </w:p>
          <w:p w14:paraId="05661238" w14:textId="77777777" w:rsidR="007554BD" w:rsidRDefault="00E31409" w:rsidP="00E31409">
            <w:pPr>
              <w:rPr>
                <w:rStyle w:val="a8"/>
                <w:rtl/>
              </w:rPr>
            </w:pPr>
            <w:r w:rsidRPr="00B903EB">
              <w:rPr>
                <w:rStyle w:val="a8"/>
                <w:rtl/>
              </w:rPr>
              <w:t xml:space="preserve">הלך והמתין שעה אחת, חזר ואמר: מי כאן הלל? מי כאן הלל? נתעטף ויצא לקראתו. </w:t>
            </w:r>
          </w:p>
          <w:p w14:paraId="1B0F570E" w14:textId="77777777" w:rsidR="007554BD" w:rsidRDefault="00E31409" w:rsidP="00E31409">
            <w:pPr>
              <w:rPr>
                <w:rStyle w:val="a8"/>
                <w:rtl/>
              </w:rPr>
            </w:pPr>
            <w:r w:rsidRPr="00B903EB">
              <w:rPr>
                <w:rStyle w:val="a8"/>
                <w:rtl/>
              </w:rPr>
              <w:t xml:space="preserve">אמר לו: בני, מה אתה מבקש? </w:t>
            </w:r>
          </w:p>
          <w:p w14:paraId="2C606388" w14:textId="77777777" w:rsidR="007554BD" w:rsidRDefault="00E31409" w:rsidP="00E31409">
            <w:pPr>
              <w:rPr>
                <w:rStyle w:val="a8"/>
                <w:rtl/>
              </w:rPr>
            </w:pPr>
            <w:r w:rsidRPr="00B903EB">
              <w:rPr>
                <w:rStyle w:val="a8"/>
                <w:rtl/>
              </w:rPr>
              <w:t xml:space="preserve">אמר לו: שאלה יש לי לשאול. </w:t>
            </w:r>
          </w:p>
          <w:p w14:paraId="76EE572C" w14:textId="77777777" w:rsidR="007554BD" w:rsidRDefault="00E31409" w:rsidP="00E31409">
            <w:pPr>
              <w:rPr>
                <w:rStyle w:val="a8"/>
                <w:rtl/>
              </w:rPr>
            </w:pPr>
            <w:r w:rsidRPr="00B903EB">
              <w:rPr>
                <w:rStyle w:val="a8"/>
                <w:rtl/>
              </w:rPr>
              <w:t xml:space="preserve">אמר לו: שאל בני, שאל! </w:t>
            </w:r>
          </w:p>
          <w:p w14:paraId="6E5F496F" w14:textId="309322A1" w:rsidR="00E31409" w:rsidRPr="00B903EB" w:rsidRDefault="00E31409" w:rsidP="00E31409">
            <w:pPr>
              <w:rPr>
                <w:rStyle w:val="a8"/>
                <w:rtl/>
              </w:rPr>
            </w:pPr>
            <w:r w:rsidRPr="00B903EB">
              <w:rPr>
                <w:rStyle w:val="a8"/>
                <w:rtl/>
              </w:rPr>
              <w:t xml:space="preserve">מפני מה רגליהם של </w:t>
            </w:r>
            <w:proofErr w:type="spellStart"/>
            <w:r w:rsidRPr="00B903EB">
              <w:rPr>
                <w:rStyle w:val="a8"/>
                <w:rtl/>
              </w:rPr>
              <w:t>אפרקיים</w:t>
            </w:r>
            <w:proofErr w:type="spellEnd"/>
            <w:r w:rsidRPr="00B903EB">
              <w:rPr>
                <w:rStyle w:val="a8"/>
                <w:rtl/>
              </w:rPr>
              <w:t xml:space="preserve"> רחבות? </w:t>
            </w:r>
          </w:p>
          <w:p w14:paraId="589116E4" w14:textId="77777777" w:rsidR="00E31409" w:rsidRPr="00B903EB" w:rsidRDefault="00E31409" w:rsidP="00E31409">
            <w:pPr>
              <w:rPr>
                <w:rStyle w:val="a8"/>
                <w:rtl/>
              </w:rPr>
            </w:pPr>
            <w:r w:rsidRPr="00B903EB">
              <w:rPr>
                <w:rStyle w:val="a8"/>
                <w:rtl/>
              </w:rPr>
              <w:t xml:space="preserve">אמר לו: בני, שאלה גדולה שאלת - מפני שדרין בין בצעי המים. </w:t>
            </w:r>
          </w:p>
          <w:p w14:paraId="51281480" w14:textId="77777777" w:rsidR="00E31409" w:rsidRPr="00B903EB" w:rsidRDefault="00E31409" w:rsidP="00E31409">
            <w:pPr>
              <w:rPr>
                <w:rStyle w:val="a8"/>
                <w:rtl/>
              </w:rPr>
            </w:pPr>
            <w:r w:rsidRPr="00B903EB">
              <w:rPr>
                <w:rStyle w:val="a8"/>
                <w:rtl/>
              </w:rPr>
              <w:t xml:space="preserve">אמר לו: שאלות הרבה יש לי לשאול, </w:t>
            </w:r>
            <w:proofErr w:type="spellStart"/>
            <w:r w:rsidRPr="00B903EB">
              <w:rPr>
                <w:rStyle w:val="a8"/>
                <w:rtl/>
              </w:rPr>
              <w:t>ומתירא</w:t>
            </w:r>
            <w:proofErr w:type="spellEnd"/>
            <w:r w:rsidRPr="00B903EB">
              <w:rPr>
                <w:rStyle w:val="a8"/>
                <w:rtl/>
              </w:rPr>
              <w:t xml:space="preserve"> אני שמא </w:t>
            </w:r>
            <w:proofErr w:type="spellStart"/>
            <w:r w:rsidRPr="00B903EB">
              <w:rPr>
                <w:rStyle w:val="a8"/>
                <w:rtl/>
              </w:rPr>
              <w:t>תכעוס</w:t>
            </w:r>
            <w:proofErr w:type="spellEnd"/>
            <w:r w:rsidRPr="00B903EB">
              <w:rPr>
                <w:rStyle w:val="a8"/>
                <w:rtl/>
              </w:rPr>
              <w:t xml:space="preserve">. נתעטף וישב לפניו, - אמר לו: כל שאלות שיש לך לשאול - שאל. </w:t>
            </w:r>
          </w:p>
          <w:p w14:paraId="5D3F5AC1" w14:textId="77777777" w:rsidR="00B903EB" w:rsidRDefault="00E31409" w:rsidP="00E31409">
            <w:pPr>
              <w:rPr>
                <w:rStyle w:val="a8"/>
                <w:rtl/>
              </w:rPr>
            </w:pPr>
            <w:r w:rsidRPr="00B903EB">
              <w:rPr>
                <w:rStyle w:val="a8"/>
                <w:rtl/>
              </w:rPr>
              <w:t xml:space="preserve">אמר לו: אתה הוא הלל שקורין אותך נשיא ישראל? </w:t>
            </w:r>
          </w:p>
          <w:p w14:paraId="640FB8FA" w14:textId="77777777" w:rsidR="00B903EB" w:rsidRDefault="00E31409" w:rsidP="00E31409">
            <w:pPr>
              <w:rPr>
                <w:rStyle w:val="a8"/>
                <w:rtl/>
              </w:rPr>
            </w:pPr>
            <w:r w:rsidRPr="00B903EB">
              <w:rPr>
                <w:rStyle w:val="a8"/>
                <w:rtl/>
              </w:rPr>
              <w:t xml:space="preserve">אמר לו: הן. </w:t>
            </w:r>
          </w:p>
          <w:p w14:paraId="098CED07" w14:textId="77777777" w:rsidR="00B903EB" w:rsidRDefault="00E31409" w:rsidP="00E31409">
            <w:pPr>
              <w:rPr>
                <w:rStyle w:val="a8"/>
                <w:rtl/>
              </w:rPr>
            </w:pPr>
            <w:r w:rsidRPr="00B903EB">
              <w:rPr>
                <w:rStyle w:val="a8"/>
                <w:rtl/>
              </w:rPr>
              <w:t xml:space="preserve">אמר לו: אם אתה הוא - לא ירבו כמותך בישראל. </w:t>
            </w:r>
          </w:p>
          <w:p w14:paraId="559618B9" w14:textId="77777777" w:rsidR="00B903EB" w:rsidRDefault="00E31409" w:rsidP="00E31409">
            <w:pPr>
              <w:rPr>
                <w:rStyle w:val="a8"/>
                <w:rtl/>
              </w:rPr>
            </w:pPr>
            <w:r w:rsidRPr="00B903EB">
              <w:rPr>
                <w:rStyle w:val="a8"/>
                <w:rtl/>
              </w:rPr>
              <w:t xml:space="preserve">אמר לו: בני, מפני מה? </w:t>
            </w:r>
          </w:p>
          <w:p w14:paraId="6D2349A4" w14:textId="77777777" w:rsidR="00B903EB" w:rsidRDefault="00E31409" w:rsidP="00E31409">
            <w:pPr>
              <w:rPr>
                <w:rStyle w:val="a8"/>
                <w:rtl/>
              </w:rPr>
            </w:pPr>
            <w:r w:rsidRPr="00B903EB">
              <w:rPr>
                <w:rStyle w:val="a8"/>
                <w:rtl/>
              </w:rPr>
              <w:t xml:space="preserve">אמר לו: מפני שאבדתי על ידך ארבע מאות זוז. </w:t>
            </w:r>
          </w:p>
          <w:p w14:paraId="09A74D04" w14:textId="7DCD0106" w:rsidR="00E31409" w:rsidRDefault="00E31409" w:rsidP="00E31409">
            <w:pPr>
              <w:rPr>
                <w:rtl/>
              </w:rPr>
            </w:pPr>
            <w:r w:rsidRPr="00B903EB">
              <w:rPr>
                <w:rStyle w:val="a8"/>
                <w:rtl/>
              </w:rPr>
              <w:t xml:space="preserve">אמר לו: הוי זהיר ברוחך, כדי הוא הלל שתאבד על ידו ארבע מאות זוז וארבע מאות זוז - והלל לא יקפיד. </w:t>
            </w:r>
          </w:p>
        </w:tc>
        <w:tc>
          <w:tcPr>
            <w:tcW w:w="4120" w:type="dxa"/>
          </w:tcPr>
          <w:p w14:paraId="7242561C" w14:textId="77777777" w:rsidR="00E31409" w:rsidRPr="007F601A" w:rsidRDefault="00E31409" w:rsidP="00E31409">
            <w:pPr>
              <w:rPr>
                <w:rStyle w:val="a7"/>
                <w:rtl/>
              </w:rPr>
            </w:pPr>
            <w:r w:rsidRPr="007F601A">
              <w:rPr>
                <w:rStyle w:val="a7"/>
                <w:rtl/>
              </w:rPr>
              <w:t xml:space="preserve">שהמרו - </w:t>
            </w:r>
            <w:proofErr w:type="spellStart"/>
            <w:r w:rsidRPr="007F601A">
              <w:rPr>
                <w:rStyle w:val="a7"/>
                <w:rtl/>
              </w:rPr>
              <w:t>נתערבו</w:t>
            </w:r>
            <w:proofErr w:type="spellEnd"/>
            <w:r w:rsidRPr="007F601A">
              <w:rPr>
                <w:rStyle w:val="a7"/>
                <w:rtl/>
              </w:rPr>
              <w:t xml:space="preserve">, כמו </w:t>
            </w:r>
            <w:proofErr w:type="spellStart"/>
            <w:r w:rsidRPr="007F601A">
              <w:rPr>
                <w:rStyle w:val="a7"/>
                <w:rtl/>
              </w:rPr>
              <w:t>שממרין</w:t>
            </w:r>
            <w:proofErr w:type="spellEnd"/>
            <w:r w:rsidRPr="007F601A">
              <w:rPr>
                <w:rStyle w:val="a7"/>
                <w:rtl/>
              </w:rPr>
              <w:t xml:space="preserve"> את היונים </w:t>
            </w:r>
            <w:proofErr w:type="spellStart"/>
            <w:r w:rsidRPr="007F601A">
              <w:rPr>
                <w:rStyle w:val="a7"/>
                <w:rtl/>
              </w:rPr>
              <w:t>דסנהדרין</w:t>
            </w:r>
            <w:proofErr w:type="spellEnd"/>
            <w:r w:rsidRPr="007F601A">
              <w:rPr>
                <w:rStyle w:val="a7"/>
                <w:rtl/>
              </w:rPr>
              <w:t xml:space="preserve"> (כה, ב).</w:t>
            </w:r>
          </w:p>
          <w:p w14:paraId="75EE7132" w14:textId="77777777" w:rsidR="00E31409" w:rsidRPr="007F601A" w:rsidRDefault="00E31409" w:rsidP="00E31409">
            <w:pPr>
              <w:rPr>
                <w:rStyle w:val="a7"/>
                <w:rtl/>
              </w:rPr>
            </w:pPr>
            <w:r w:rsidRPr="007F601A">
              <w:rPr>
                <w:rStyle w:val="a7"/>
                <w:rtl/>
              </w:rPr>
              <w:t>מי כאן הלל - כלום כאן הלל, ולשון גנאי לנשיא ישראל.</w:t>
            </w:r>
          </w:p>
          <w:p w14:paraId="57798346" w14:textId="77777777" w:rsidR="00E31409" w:rsidRPr="007F601A" w:rsidRDefault="00E31409" w:rsidP="00E31409">
            <w:pPr>
              <w:rPr>
                <w:rStyle w:val="a7"/>
                <w:rtl/>
              </w:rPr>
            </w:pPr>
            <w:r w:rsidRPr="007F601A">
              <w:rPr>
                <w:rStyle w:val="a7"/>
                <w:rtl/>
              </w:rPr>
              <w:t xml:space="preserve">מפני מה ראשן של בבליים סגלגלות - </w:t>
            </w:r>
            <w:proofErr w:type="spellStart"/>
            <w:r w:rsidRPr="007F601A">
              <w:rPr>
                <w:rStyle w:val="a7"/>
                <w:rtl/>
              </w:rPr>
              <w:t>בילונ"ה</w:t>
            </w:r>
            <w:proofErr w:type="spellEnd"/>
            <w:r w:rsidRPr="007F601A">
              <w:rPr>
                <w:rStyle w:val="a7"/>
                <w:rtl/>
              </w:rPr>
              <w:t xml:space="preserve"> בלעז +מארך, בלתי עגול+ שאינו עגול, לישנא </w:t>
            </w:r>
            <w:proofErr w:type="spellStart"/>
            <w:r w:rsidRPr="007F601A">
              <w:rPr>
                <w:rStyle w:val="a7"/>
                <w:rtl/>
              </w:rPr>
              <w:t>אחרינא</w:t>
            </w:r>
            <w:proofErr w:type="spellEnd"/>
            <w:r w:rsidRPr="007F601A">
              <w:rPr>
                <w:rStyle w:val="a7"/>
                <w:rtl/>
              </w:rPr>
              <w:t>: ראשן של בבליים סגלגל - עגול.</w:t>
            </w:r>
          </w:p>
          <w:p w14:paraId="6BADF4DC" w14:textId="77777777" w:rsidR="00E31409" w:rsidRPr="007F601A" w:rsidRDefault="00E31409" w:rsidP="00E31409">
            <w:pPr>
              <w:rPr>
                <w:rStyle w:val="a7"/>
                <w:rtl/>
              </w:rPr>
            </w:pPr>
            <w:proofErr w:type="spellStart"/>
            <w:r w:rsidRPr="007F601A">
              <w:rPr>
                <w:rStyle w:val="a7"/>
                <w:rtl/>
              </w:rPr>
              <w:t>תרוטות</w:t>
            </w:r>
            <w:proofErr w:type="spellEnd"/>
            <w:r w:rsidRPr="007F601A">
              <w:rPr>
                <w:rStyle w:val="a7"/>
                <w:rtl/>
              </w:rPr>
              <w:t xml:space="preserve"> - רכות.</w:t>
            </w:r>
          </w:p>
          <w:p w14:paraId="0B97935C" w14:textId="77777777" w:rsidR="00E31409" w:rsidRPr="007F601A" w:rsidRDefault="00E31409" w:rsidP="00E31409">
            <w:pPr>
              <w:rPr>
                <w:rStyle w:val="a7"/>
                <w:rtl/>
              </w:rPr>
            </w:pPr>
            <w:r w:rsidRPr="007F601A">
              <w:rPr>
                <w:rStyle w:val="a7"/>
                <w:rtl/>
              </w:rPr>
              <w:t xml:space="preserve">שדרים בין החולות - והרוח נושבת ונכנס בתוך עיניהם, ובמקום אחר מפרש </w:t>
            </w:r>
            <w:proofErr w:type="spellStart"/>
            <w:r w:rsidRPr="007F601A">
              <w:rPr>
                <w:rStyle w:val="a7"/>
                <w:rtl/>
              </w:rPr>
              <w:t>תרוטות</w:t>
            </w:r>
            <w:proofErr w:type="spellEnd"/>
            <w:r w:rsidRPr="007F601A">
              <w:rPr>
                <w:rStyle w:val="a7"/>
                <w:rtl/>
              </w:rPr>
              <w:t xml:space="preserve"> לשון: עגולות בית מושב שלהן, ואף כאן אני אומר כן, ומפני שדרים בין החולות שינה אותם המקום, שלא יהא סדק של עיניהם ארוך כשלנו ויכנס בו החול, וכן רגליהם של </w:t>
            </w:r>
            <w:proofErr w:type="spellStart"/>
            <w:r w:rsidRPr="007F601A">
              <w:rPr>
                <w:rStyle w:val="a7"/>
                <w:rtl/>
              </w:rPr>
              <w:t>אפרקיים</w:t>
            </w:r>
            <w:proofErr w:type="spellEnd"/>
            <w:r w:rsidRPr="007F601A">
              <w:rPr>
                <w:rStyle w:val="a7"/>
                <w:rtl/>
              </w:rPr>
              <w:t xml:space="preserve"> רחבות - שלא יטבעו בבצעי המים, ורבותינו מפרשים: שדרים בין בצעי המים </w:t>
            </w:r>
            <w:proofErr w:type="spellStart"/>
            <w:r w:rsidRPr="007F601A">
              <w:rPr>
                <w:rStyle w:val="a7"/>
                <w:rtl/>
              </w:rPr>
              <w:t>והולכין</w:t>
            </w:r>
            <w:proofErr w:type="spellEnd"/>
            <w:r w:rsidRPr="007F601A">
              <w:rPr>
                <w:rStyle w:val="a7"/>
                <w:rtl/>
              </w:rPr>
              <w:t xml:space="preserve"> </w:t>
            </w:r>
            <w:proofErr w:type="spellStart"/>
            <w:r w:rsidRPr="007F601A">
              <w:rPr>
                <w:rStyle w:val="a7"/>
                <w:rtl/>
              </w:rPr>
              <w:t>יחפין</w:t>
            </w:r>
            <w:proofErr w:type="spellEnd"/>
            <w:r w:rsidRPr="007F601A">
              <w:rPr>
                <w:rStyle w:val="a7"/>
                <w:rtl/>
              </w:rPr>
              <w:t xml:space="preserve">, </w:t>
            </w:r>
            <w:proofErr w:type="spellStart"/>
            <w:r w:rsidRPr="007F601A">
              <w:rPr>
                <w:rStyle w:val="a7"/>
                <w:rtl/>
              </w:rPr>
              <w:t>ומתפשטין</w:t>
            </w:r>
            <w:proofErr w:type="spellEnd"/>
            <w:r w:rsidRPr="007F601A">
              <w:rPr>
                <w:rStyle w:val="a7"/>
                <w:rtl/>
              </w:rPr>
              <w:t xml:space="preserve"> רגליהן, לפי שמנעל דוחק הרגל ומעמידו על דפוס שלו.</w:t>
            </w:r>
          </w:p>
          <w:p w14:paraId="50FCF894" w14:textId="77777777" w:rsidR="00E31409" w:rsidRPr="007F601A" w:rsidRDefault="00E31409" w:rsidP="00E31409">
            <w:pPr>
              <w:rPr>
                <w:rStyle w:val="a7"/>
                <w:rtl/>
              </w:rPr>
            </w:pPr>
            <w:r w:rsidRPr="007F601A">
              <w:rPr>
                <w:rStyle w:val="a7"/>
                <w:rtl/>
              </w:rPr>
              <w:t>כדי הוא הלל - ראוי לכך.</w:t>
            </w:r>
          </w:p>
        </w:tc>
      </w:tr>
    </w:tbl>
    <w:p w14:paraId="0B287449" w14:textId="391A9891" w:rsidR="00E31409" w:rsidRDefault="007554BD" w:rsidP="007554BD">
      <w:pPr>
        <w:pStyle w:val="3"/>
      </w:pPr>
      <w:r>
        <w:rPr>
          <w:rFonts w:hint="cs"/>
          <w:rtl/>
        </w:rPr>
        <w:t>שלושה מעשים בגרים שגייר הלל</w:t>
      </w:r>
    </w:p>
    <w:tbl>
      <w:tblPr>
        <w:tblStyle w:val="a4"/>
        <w:bidiVisual/>
        <w:tblW w:w="0" w:type="auto"/>
        <w:tblLook w:val="04A0" w:firstRow="1" w:lastRow="0" w:firstColumn="1" w:lastColumn="0" w:noHBand="0" w:noVBand="1"/>
      </w:tblPr>
      <w:tblGrid>
        <w:gridCol w:w="4140"/>
        <w:gridCol w:w="4120"/>
      </w:tblGrid>
      <w:tr w:rsidR="00E31409" w14:paraId="167DE847" w14:textId="77777777" w:rsidTr="002F640E">
        <w:tc>
          <w:tcPr>
            <w:tcW w:w="4140" w:type="dxa"/>
          </w:tcPr>
          <w:p w14:paraId="143E8378" w14:textId="77777777" w:rsidR="007554BD" w:rsidRDefault="00E31409" w:rsidP="00E31409">
            <w:pPr>
              <w:rPr>
                <w:rStyle w:val="a8"/>
                <w:rtl/>
              </w:rPr>
            </w:pPr>
            <w:r>
              <w:rPr>
                <w:rtl/>
              </w:rPr>
              <w:t xml:space="preserve">תנו רבנן: </w:t>
            </w:r>
            <w:r w:rsidRPr="00E31409">
              <w:rPr>
                <w:rStyle w:val="a8"/>
                <w:rtl/>
              </w:rPr>
              <w:t xml:space="preserve">מעשה </w:t>
            </w:r>
            <w:proofErr w:type="spellStart"/>
            <w:r w:rsidRPr="00E31409">
              <w:rPr>
                <w:rStyle w:val="a8"/>
                <w:rtl/>
              </w:rPr>
              <w:t>בנכרי</w:t>
            </w:r>
            <w:proofErr w:type="spellEnd"/>
            <w:r w:rsidRPr="00E31409">
              <w:rPr>
                <w:rStyle w:val="a8"/>
                <w:rtl/>
              </w:rPr>
              <w:t xml:space="preserve"> אחד שבא לפני שמאי, </w:t>
            </w:r>
            <w:r w:rsidRPr="00E31409">
              <w:rPr>
                <w:rStyle w:val="a8"/>
                <w:rtl/>
              </w:rPr>
              <w:lastRenderedPageBreak/>
              <w:t xml:space="preserve">אמר לו: כמה תורות יש לכם? אמר לו: שתים, תורה שבכתב ותורה שבעל פה. </w:t>
            </w:r>
          </w:p>
          <w:p w14:paraId="4DD81CBE" w14:textId="77777777" w:rsidR="007554BD" w:rsidRDefault="00E31409" w:rsidP="00E31409">
            <w:pPr>
              <w:rPr>
                <w:rStyle w:val="a8"/>
                <w:rtl/>
              </w:rPr>
            </w:pPr>
            <w:r w:rsidRPr="00E31409">
              <w:rPr>
                <w:rStyle w:val="a8"/>
                <w:rtl/>
              </w:rPr>
              <w:t xml:space="preserve">אמר לו: שבכתב - אני מאמינך, ושבעל פה - איני מאמינך. גיירני על מנת שתלמדני תורה שבכתב. גער בו והוציאו בנזיפה. </w:t>
            </w:r>
          </w:p>
          <w:p w14:paraId="2B9CAB9D" w14:textId="77777777" w:rsidR="007554BD" w:rsidRDefault="00E31409" w:rsidP="00E31409">
            <w:pPr>
              <w:rPr>
                <w:rtl/>
              </w:rPr>
            </w:pPr>
            <w:r w:rsidRPr="00E31409">
              <w:rPr>
                <w:rStyle w:val="a8"/>
                <w:rtl/>
              </w:rPr>
              <w:t>בא לפני הלל - גייריה</w:t>
            </w:r>
            <w:r>
              <w:rPr>
                <w:rtl/>
              </w:rPr>
              <w:t xml:space="preserve">, יומא קמא אמר ליה: א"ב </w:t>
            </w:r>
            <w:proofErr w:type="spellStart"/>
            <w:r>
              <w:rPr>
                <w:rtl/>
              </w:rPr>
              <w:t>ג"ד</w:t>
            </w:r>
            <w:proofErr w:type="spellEnd"/>
            <w:r>
              <w:rPr>
                <w:rtl/>
              </w:rPr>
              <w:t xml:space="preserve">, למחר אפיך ליה. </w:t>
            </w:r>
          </w:p>
          <w:p w14:paraId="57712DE1" w14:textId="77777777" w:rsidR="007554BD" w:rsidRDefault="00E31409" w:rsidP="00E31409">
            <w:pPr>
              <w:rPr>
                <w:rtl/>
              </w:rPr>
            </w:pPr>
            <w:r>
              <w:rPr>
                <w:rtl/>
              </w:rPr>
              <w:t xml:space="preserve">אמר ליה: והא אתמול לא אמרת לי הכי? </w:t>
            </w:r>
          </w:p>
          <w:p w14:paraId="2A01D70F" w14:textId="347068CC" w:rsidR="00E31409" w:rsidRDefault="00E31409" w:rsidP="00E31409">
            <w:pPr>
              <w:rPr>
                <w:rtl/>
              </w:rPr>
            </w:pPr>
            <w:r>
              <w:rPr>
                <w:rtl/>
              </w:rPr>
              <w:t xml:space="preserve">אמר לו: לאו עלי דידי </w:t>
            </w:r>
            <w:proofErr w:type="spellStart"/>
            <w:r>
              <w:rPr>
                <w:rtl/>
              </w:rPr>
              <w:t>קא</w:t>
            </w:r>
            <w:proofErr w:type="spellEnd"/>
            <w:r>
              <w:rPr>
                <w:rtl/>
              </w:rPr>
              <w:t xml:space="preserve"> סמכת? </w:t>
            </w:r>
            <w:proofErr w:type="spellStart"/>
            <w:r>
              <w:rPr>
                <w:rtl/>
              </w:rPr>
              <w:t>דעל</w:t>
            </w:r>
            <w:proofErr w:type="spellEnd"/>
            <w:r>
              <w:rPr>
                <w:rtl/>
              </w:rPr>
              <w:t xml:space="preserve"> פה נמי סמוך עלי! </w:t>
            </w:r>
          </w:p>
        </w:tc>
        <w:tc>
          <w:tcPr>
            <w:tcW w:w="4120" w:type="dxa"/>
          </w:tcPr>
          <w:p w14:paraId="23A41951" w14:textId="77777777" w:rsidR="00E31409" w:rsidRPr="007F601A" w:rsidRDefault="00E31409" w:rsidP="00E31409">
            <w:pPr>
              <w:rPr>
                <w:rStyle w:val="a7"/>
                <w:rtl/>
              </w:rPr>
            </w:pPr>
            <w:r w:rsidRPr="007F601A">
              <w:rPr>
                <w:rStyle w:val="a7"/>
                <w:rtl/>
              </w:rPr>
              <w:lastRenderedPageBreak/>
              <w:t xml:space="preserve">הוציאו בנזיפה - </w:t>
            </w:r>
            <w:proofErr w:type="spellStart"/>
            <w:r w:rsidRPr="007F601A">
              <w:rPr>
                <w:rStyle w:val="a7"/>
                <w:rtl/>
              </w:rPr>
              <w:t>דתניא</w:t>
            </w:r>
            <w:proofErr w:type="spellEnd"/>
            <w:r w:rsidRPr="007F601A">
              <w:rPr>
                <w:rStyle w:val="a7"/>
                <w:rtl/>
              </w:rPr>
              <w:t xml:space="preserve">: הבא לקבל דברי חברות חוץ </w:t>
            </w:r>
            <w:r w:rsidRPr="007F601A">
              <w:rPr>
                <w:rStyle w:val="a7"/>
                <w:rtl/>
              </w:rPr>
              <w:lastRenderedPageBreak/>
              <w:t xml:space="preserve">מדבר אחד, וכן גר הבא להתגייר וקבל עליו דברי תורה חוץ מדבר אחד - אין </w:t>
            </w:r>
            <w:proofErr w:type="spellStart"/>
            <w:r w:rsidRPr="007F601A">
              <w:rPr>
                <w:rStyle w:val="a7"/>
                <w:rtl/>
              </w:rPr>
              <w:t>מקבלין</w:t>
            </w:r>
            <w:proofErr w:type="spellEnd"/>
            <w:r w:rsidRPr="007F601A">
              <w:rPr>
                <w:rStyle w:val="a7"/>
                <w:rtl/>
              </w:rPr>
              <w:t xml:space="preserve"> אותו, במסכת בכורות (ל, ב).</w:t>
            </w:r>
          </w:p>
          <w:p w14:paraId="696BFB1C" w14:textId="77777777" w:rsidR="00E31409" w:rsidRPr="007F601A" w:rsidRDefault="00E31409" w:rsidP="00E31409">
            <w:pPr>
              <w:rPr>
                <w:rStyle w:val="a7"/>
                <w:rtl/>
              </w:rPr>
            </w:pPr>
            <w:r w:rsidRPr="007F601A">
              <w:rPr>
                <w:rStyle w:val="a7"/>
                <w:rtl/>
              </w:rPr>
              <w:t xml:space="preserve">גייריה - וסמך על </w:t>
            </w:r>
            <w:proofErr w:type="spellStart"/>
            <w:r w:rsidRPr="007F601A">
              <w:rPr>
                <w:rStyle w:val="a7"/>
                <w:rtl/>
              </w:rPr>
              <w:t>חכמתו</w:t>
            </w:r>
            <w:proofErr w:type="spellEnd"/>
            <w:r w:rsidRPr="007F601A">
              <w:rPr>
                <w:rStyle w:val="a7"/>
                <w:rtl/>
              </w:rPr>
              <w:t xml:space="preserve"> שסופו שירגילנו לקבל עליו, דלא דמיא הא לחוץ מדבר אחד - שלא היה כופר בתורה שבעל פה, אלא שלא היה מאמין שהיא מפי הגבורה, והלל הובטח שאחר שילמדנו יסמוך עליו.</w:t>
            </w:r>
          </w:p>
          <w:p w14:paraId="6E8D5456" w14:textId="77777777" w:rsidR="00E31409" w:rsidRPr="007F601A" w:rsidRDefault="00E31409" w:rsidP="00E31409">
            <w:pPr>
              <w:rPr>
                <w:rStyle w:val="a7"/>
                <w:rtl/>
              </w:rPr>
            </w:pPr>
            <w:r w:rsidRPr="007F601A">
              <w:rPr>
                <w:rStyle w:val="a7"/>
                <w:rtl/>
              </w:rPr>
              <w:t xml:space="preserve">אפיך ליה - כגון </w:t>
            </w:r>
            <w:proofErr w:type="spellStart"/>
            <w:r w:rsidRPr="007F601A">
              <w:rPr>
                <w:rStyle w:val="a7"/>
                <w:rtl/>
              </w:rPr>
              <w:t>תשר"ק</w:t>
            </w:r>
            <w:proofErr w:type="spellEnd"/>
            <w:r w:rsidRPr="007F601A">
              <w:rPr>
                <w:rStyle w:val="a7"/>
                <w:rtl/>
              </w:rPr>
              <w:t>.</w:t>
            </w:r>
          </w:p>
          <w:p w14:paraId="3EE9480D" w14:textId="77777777" w:rsidR="00E31409" w:rsidRPr="007F601A" w:rsidRDefault="00E31409" w:rsidP="00E31409">
            <w:pPr>
              <w:rPr>
                <w:rStyle w:val="a7"/>
                <w:rtl/>
              </w:rPr>
            </w:pPr>
            <w:r w:rsidRPr="007F601A">
              <w:rPr>
                <w:rStyle w:val="a7"/>
                <w:rtl/>
              </w:rPr>
              <w:t xml:space="preserve">לאו עלי </w:t>
            </w:r>
            <w:proofErr w:type="spellStart"/>
            <w:r w:rsidRPr="007F601A">
              <w:rPr>
                <w:rStyle w:val="a7"/>
                <w:rtl/>
              </w:rPr>
              <w:t>קא</w:t>
            </w:r>
            <w:proofErr w:type="spellEnd"/>
            <w:r w:rsidRPr="007F601A">
              <w:rPr>
                <w:rStyle w:val="a7"/>
                <w:rtl/>
              </w:rPr>
              <w:t xml:space="preserve"> סמכת - מנין אתה יודע שזו אלף וזו בית - אלא שלמדתיך וסמכת עלי, </w:t>
            </w:r>
            <w:proofErr w:type="spellStart"/>
            <w:r w:rsidRPr="007F601A">
              <w:rPr>
                <w:rStyle w:val="a7"/>
                <w:rtl/>
              </w:rPr>
              <w:t>דעל</w:t>
            </w:r>
            <w:proofErr w:type="spellEnd"/>
            <w:r w:rsidRPr="007F601A">
              <w:rPr>
                <w:rStyle w:val="a7"/>
                <w:rtl/>
              </w:rPr>
              <w:t xml:space="preserve"> פה נמי סמוך על דברי.</w:t>
            </w:r>
          </w:p>
        </w:tc>
      </w:tr>
      <w:tr w:rsidR="002F640E" w14:paraId="2DA6212E" w14:textId="77777777" w:rsidTr="002F640E">
        <w:tc>
          <w:tcPr>
            <w:tcW w:w="4140" w:type="dxa"/>
          </w:tcPr>
          <w:p w14:paraId="2E163C86" w14:textId="77777777" w:rsidR="007554BD" w:rsidRDefault="002F640E" w:rsidP="002F640E">
            <w:pPr>
              <w:rPr>
                <w:rStyle w:val="a8"/>
                <w:rtl/>
              </w:rPr>
            </w:pPr>
            <w:r w:rsidRPr="002F640E">
              <w:rPr>
                <w:rStyle w:val="a8"/>
                <w:rtl/>
              </w:rPr>
              <w:lastRenderedPageBreak/>
              <w:t xml:space="preserve">שוב מעשה </w:t>
            </w:r>
            <w:proofErr w:type="spellStart"/>
            <w:r w:rsidRPr="002F640E">
              <w:rPr>
                <w:rStyle w:val="a8"/>
                <w:rtl/>
              </w:rPr>
              <w:t>בנכרי</w:t>
            </w:r>
            <w:proofErr w:type="spellEnd"/>
            <w:r w:rsidRPr="002F640E">
              <w:rPr>
                <w:rStyle w:val="a8"/>
                <w:rtl/>
              </w:rPr>
              <w:t xml:space="preserve"> אחד שבא לפני שמאי, אמר לו: גיירני על מנת שתלמדני כל התורה כולה כשאני עומד על רגל אחת. </w:t>
            </w:r>
          </w:p>
          <w:p w14:paraId="77449F31" w14:textId="2BF9ED6D" w:rsidR="002F640E" w:rsidRPr="002F640E" w:rsidRDefault="002F640E" w:rsidP="002F640E">
            <w:pPr>
              <w:rPr>
                <w:rStyle w:val="a8"/>
                <w:bCs w:val="0"/>
                <w:color w:val="auto"/>
                <w:rtl/>
              </w:rPr>
            </w:pPr>
            <w:r w:rsidRPr="002F640E">
              <w:rPr>
                <w:rStyle w:val="a8"/>
                <w:rtl/>
              </w:rPr>
              <w:t xml:space="preserve">דחפו באמת </w:t>
            </w:r>
            <w:proofErr w:type="spellStart"/>
            <w:r w:rsidRPr="002F640E">
              <w:rPr>
                <w:rStyle w:val="a8"/>
                <w:rtl/>
              </w:rPr>
              <w:t>הבנין</w:t>
            </w:r>
            <w:proofErr w:type="spellEnd"/>
            <w:r w:rsidRPr="002F640E">
              <w:rPr>
                <w:rStyle w:val="a8"/>
                <w:rtl/>
              </w:rPr>
              <w:t xml:space="preserve"> שבידו. בא לפני הלל, גייריה.</w:t>
            </w:r>
            <w:r>
              <w:rPr>
                <w:rtl/>
              </w:rPr>
              <w:t xml:space="preserve"> אמר לו: </w:t>
            </w:r>
            <w:proofErr w:type="spellStart"/>
            <w:r>
              <w:rPr>
                <w:rtl/>
              </w:rPr>
              <w:t>דעלך</w:t>
            </w:r>
            <w:proofErr w:type="spellEnd"/>
            <w:r>
              <w:rPr>
                <w:rtl/>
              </w:rPr>
              <w:t xml:space="preserve"> </w:t>
            </w:r>
            <w:proofErr w:type="spellStart"/>
            <w:r>
              <w:rPr>
                <w:rtl/>
              </w:rPr>
              <w:t>סני</w:t>
            </w:r>
            <w:proofErr w:type="spellEnd"/>
            <w:r>
              <w:rPr>
                <w:rtl/>
              </w:rPr>
              <w:t xml:space="preserve"> לחברך לא תעביד - זו היא כל התורה כולה, ואידך - פירושה הוא, </w:t>
            </w:r>
            <w:proofErr w:type="spellStart"/>
            <w:r>
              <w:rPr>
                <w:rtl/>
              </w:rPr>
              <w:t>זיל</w:t>
            </w:r>
            <w:proofErr w:type="spellEnd"/>
            <w:r>
              <w:rPr>
                <w:rtl/>
              </w:rPr>
              <w:t xml:space="preserve"> גמור. </w:t>
            </w:r>
          </w:p>
        </w:tc>
        <w:tc>
          <w:tcPr>
            <w:tcW w:w="4120" w:type="dxa"/>
          </w:tcPr>
          <w:p w14:paraId="1E9C0BDF" w14:textId="77777777" w:rsidR="002F640E" w:rsidRPr="007F601A" w:rsidRDefault="002F640E" w:rsidP="002F640E">
            <w:pPr>
              <w:rPr>
                <w:rStyle w:val="a7"/>
                <w:rtl/>
              </w:rPr>
            </w:pPr>
            <w:r w:rsidRPr="007F601A">
              <w:rPr>
                <w:rStyle w:val="a7"/>
                <w:rtl/>
              </w:rPr>
              <w:t xml:space="preserve">אמת </w:t>
            </w:r>
            <w:proofErr w:type="spellStart"/>
            <w:r w:rsidRPr="007F601A">
              <w:rPr>
                <w:rStyle w:val="a7"/>
                <w:rtl/>
              </w:rPr>
              <w:t>הבנין</w:t>
            </w:r>
            <w:proofErr w:type="spellEnd"/>
            <w:r w:rsidRPr="007F601A">
              <w:rPr>
                <w:rStyle w:val="a7"/>
                <w:rtl/>
              </w:rPr>
              <w:t xml:space="preserve"> - מקל שהוא אמת אורך, ומודדים בו אורך </w:t>
            </w:r>
            <w:proofErr w:type="spellStart"/>
            <w:r w:rsidRPr="007F601A">
              <w:rPr>
                <w:rStyle w:val="a7"/>
                <w:rtl/>
              </w:rPr>
              <w:t>הבנין</w:t>
            </w:r>
            <w:proofErr w:type="spellEnd"/>
            <w:r w:rsidRPr="007F601A">
              <w:rPr>
                <w:rStyle w:val="a7"/>
                <w:rtl/>
              </w:rPr>
              <w:t xml:space="preserve">, שהיו </w:t>
            </w:r>
            <w:proofErr w:type="spellStart"/>
            <w:r w:rsidRPr="007F601A">
              <w:rPr>
                <w:rStyle w:val="a7"/>
                <w:rtl/>
              </w:rPr>
              <w:t>קוצצין</w:t>
            </w:r>
            <w:proofErr w:type="spellEnd"/>
            <w:r w:rsidRPr="007F601A">
              <w:rPr>
                <w:rStyle w:val="a7"/>
                <w:rtl/>
              </w:rPr>
              <w:t xml:space="preserve"> עם </w:t>
            </w:r>
            <w:proofErr w:type="spellStart"/>
            <w:r w:rsidRPr="007F601A">
              <w:rPr>
                <w:rStyle w:val="a7"/>
                <w:rtl/>
              </w:rPr>
              <w:t>האומנין</w:t>
            </w:r>
            <w:proofErr w:type="spellEnd"/>
            <w:r w:rsidRPr="007F601A">
              <w:rPr>
                <w:rStyle w:val="a7"/>
                <w:rtl/>
              </w:rPr>
              <w:t xml:space="preserve"> כך וכך אמות בכך וכך דמים.</w:t>
            </w:r>
          </w:p>
          <w:p w14:paraId="6380213B" w14:textId="77777777" w:rsidR="002F640E" w:rsidRPr="007F601A" w:rsidRDefault="002F640E" w:rsidP="002F640E">
            <w:pPr>
              <w:rPr>
                <w:rStyle w:val="a7"/>
                <w:rtl/>
              </w:rPr>
            </w:pPr>
            <w:proofErr w:type="spellStart"/>
            <w:r w:rsidRPr="007F601A">
              <w:rPr>
                <w:rStyle w:val="a7"/>
                <w:rtl/>
              </w:rPr>
              <w:t>דעלך</w:t>
            </w:r>
            <w:proofErr w:type="spellEnd"/>
            <w:r w:rsidRPr="007F601A">
              <w:rPr>
                <w:rStyle w:val="a7"/>
                <w:rtl/>
              </w:rPr>
              <w:t xml:space="preserve"> </w:t>
            </w:r>
            <w:proofErr w:type="spellStart"/>
            <w:r w:rsidRPr="007F601A">
              <w:rPr>
                <w:rStyle w:val="a7"/>
                <w:rtl/>
              </w:rPr>
              <w:t>סני</w:t>
            </w:r>
            <w:proofErr w:type="spellEnd"/>
            <w:r w:rsidRPr="007F601A">
              <w:rPr>
                <w:rStyle w:val="a7"/>
                <w:rtl/>
              </w:rPr>
              <w:t xml:space="preserve"> לחברך לא תעביד - </w:t>
            </w:r>
            <w:proofErr w:type="spellStart"/>
            <w:r w:rsidRPr="007F601A">
              <w:rPr>
                <w:rStyle w:val="a7"/>
                <w:rtl/>
              </w:rPr>
              <w:t>ריעך</w:t>
            </w:r>
            <w:proofErr w:type="spellEnd"/>
            <w:r w:rsidRPr="007F601A">
              <w:rPr>
                <w:rStyle w:val="a7"/>
                <w:rtl/>
              </w:rPr>
              <w:t xml:space="preserve"> </w:t>
            </w:r>
            <w:proofErr w:type="spellStart"/>
            <w:r w:rsidRPr="007F601A">
              <w:rPr>
                <w:rStyle w:val="a7"/>
                <w:rtl/>
              </w:rPr>
              <w:t>וריע</w:t>
            </w:r>
            <w:proofErr w:type="spellEnd"/>
            <w:r w:rsidRPr="007F601A">
              <w:rPr>
                <w:rStyle w:val="a7"/>
                <w:rtl/>
              </w:rPr>
              <w:t xml:space="preserve"> אביך אל תעזוב (משלי </w:t>
            </w:r>
            <w:proofErr w:type="spellStart"/>
            <w:r w:rsidRPr="007F601A">
              <w:rPr>
                <w:rStyle w:val="a7"/>
                <w:rtl/>
              </w:rPr>
              <w:t>כז</w:t>
            </w:r>
            <w:proofErr w:type="spellEnd"/>
            <w:r w:rsidRPr="007F601A">
              <w:rPr>
                <w:rStyle w:val="a7"/>
                <w:rtl/>
              </w:rPr>
              <w:t xml:space="preserve">) - זה הקדוש ברוך הוא, אל תעבור על דבריו שהרי עליך </w:t>
            </w:r>
            <w:proofErr w:type="spellStart"/>
            <w:r w:rsidRPr="007F601A">
              <w:rPr>
                <w:rStyle w:val="a7"/>
                <w:rtl/>
              </w:rPr>
              <w:t>שנאוי</w:t>
            </w:r>
            <w:proofErr w:type="spellEnd"/>
            <w:r w:rsidRPr="007F601A">
              <w:rPr>
                <w:rStyle w:val="a7"/>
                <w:rtl/>
              </w:rPr>
              <w:t xml:space="preserve"> שיעבור </w:t>
            </w:r>
            <w:proofErr w:type="spellStart"/>
            <w:r w:rsidRPr="007F601A">
              <w:rPr>
                <w:rStyle w:val="a7"/>
                <w:rtl/>
              </w:rPr>
              <w:t>חבירך</w:t>
            </w:r>
            <w:proofErr w:type="spellEnd"/>
            <w:r w:rsidRPr="007F601A">
              <w:rPr>
                <w:rStyle w:val="a7"/>
                <w:rtl/>
              </w:rPr>
              <w:t xml:space="preserve"> על דבריך, לשון אחר: </w:t>
            </w:r>
            <w:proofErr w:type="spellStart"/>
            <w:r w:rsidRPr="007F601A">
              <w:rPr>
                <w:rStyle w:val="a7"/>
                <w:rtl/>
              </w:rPr>
              <w:t>חבירך</w:t>
            </w:r>
            <w:proofErr w:type="spellEnd"/>
            <w:r w:rsidRPr="007F601A">
              <w:rPr>
                <w:rStyle w:val="a7"/>
                <w:rtl/>
              </w:rPr>
              <w:t xml:space="preserve"> ממש, כגון גזלה גנבה ניאוף ורוב המצות.</w:t>
            </w:r>
          </w:p>
          <w:p w14:paraId="4587CF9E" w14:textId="77777777" w:rsidR="002F640E" w:rsidRPr="007F601A" w:rsidRDefault="002F640E" w:rsidP="002F640E">
            <w:pPr>
              <w:rPr>
                <w:rStyle w:val="a7"/>
                <w:rtl/>
              </w:rPr>
            </w:pPr>
            <w:r w:rsidRPr="007F601A">
              <w:rPr>
                <w:rStyle w:val="a7"/>
                <w:rtl/>
              </w:rPr>
              <w:t>אידך - שאר דברי תורה.</w:t>
            </w:r>
          </w:p>
          <w:p w14:paraId="0634AB8E" w14:textId="77777777" w:rsidR="002F640E" w:rsidRPr="007F601A" w:rsidRDefault="002F640E" w:rsidP="002F640E">
            <w:pPr>
              <w:rPr>
                <w:rStyle w:val="a7"/>
                <w:rtl/>
              </w:rPr>
            </w:pPr>
            <w:r w:rsidRPr="007F601A">
              <w:rPr>
                <w:rStyle w:val="a7"/>
                <w:rtl/>
              </w:rPr>
              <w:t xml:space="preserve">פירושה - </w:t>
            </w:r>
            <w:proofErr w:type="spellStart"/>
            <w:r w:rsidRPr="007F601A">
              <w:rPr>
                <w:rStyle w:val="a7"/>
                <w:rtl/>
              </w:rPr>
              <w:t>דהא</w:t>
            </w:r>
            <w:proofErr w:type="spellEnd"/>
            <w:r w:rsidRPr="007F601A">
              <w:rPr>
                <w:rStyle w:val="a7"/>
                <w:rtl/>
              </w:rPr>
              <w:t xml:space="preserve"> מילתא הוא, לדעת איזה דבר </w:t>
            </w:r>
            <w:proofErr w:type="spellStart"/>
            <w:r w:rsidRPr="007F601A">
              <w:rPr>
                <w:rStyle w:val="a7"/>
                <w:rtl/>
              </w:rPr>
              <w:t>שנאוי</w:t>
            </w:r>
            <w:proofErr w:type="spellEnd"/>
            <w:r w:rsidRPr="007F601A">
              <w:rPr>
                <w:rStyle w:val="a7"/>
                <w:rtl/>
              </w:rPr>
              <w:t xml:space="preserve"> </w:t>
            </w:r>
            <w:proofErr w:type="spellStart"/>
            <w:r w:rsidRPr="007F601A">
              <w:rPr>
                <w:rStyle w:val="a7"/>
                <w:rtl/>
              </w:rPr>
              <w:t>זיל</w:t>
            </w:r>
            <w:proofErr w:type="spellEnd"/>
            <w:r w:rsidRPr="007F601A">
              <w:rPr>
                <w:rStyle w:val="a7"/>
                <w:rtl/>
              </w:rPr>
              <w:t xml:space="preserve"> גמור ותדע.</w:t>
            </w:r>
          </w:p>
        </w:tc>
      </w:tr>
      <w:tr w:rsidR="007F601A" w14:paraId="5CB7E131" w14:textId="77777777" w:rsidTr="002F640E">
        <w:tc>
          <w:tcPr>
            <w:tcW w:w="4140" w:type="dxa"/>
          </w:tcPr>
          <w:p w14:paraId="5FC4BE77" w14:textId="77777777" w:rsidR="007554BD" w:rsidRDefault="007F601A" w:rsidP="002F640E">
            <w:pPr>
              <w:rPr>
                <w:rStyle w:val="a8"/>
                <w:rtl/>
              </w:rPr>
            </w:pPr>
            <w:r w:rsidRPr="002F640E">
              <w:rPr>
                <w:rStyle w:val="a8"/>
                <w:rtl/>
              </w:rPr>
              <w:t xml:space="preserve">שוב מעשה </w:t>
            </w:r>
            <w:proofErr w:type="spellStart"/>
            <w:r w:rsidRPr="002F640E">
              <w:rPr>
                <w:rStyle w:val="a8"/>
                <w:rtl/>
              </w:rPr>
              <w:t>בנכרי</w:t>
            </w:r>
            <w:proofErr w:type="spellEnd"/>
            <w:r w:rsidRPr="002F640E">
              <w:rPr>
                <w:rStyle w:val="a8"/>
                <w:rtl/>
              </w:rPr>
              <w:t xml:space="preserve"> אחד שהיה עובר אחורי בית המדרש, ושמע קול סופר שהיה אומר </w:t>
            </w:r>
            <w:r w:rsidRPr="007554BD">
              <w:rPr>
                <w:rStyle w:val="a3"/>
                <w:rtl/>
              </w:rPr>
              <w:t xml:space="preserve">+שמות </w:t>
            </w:r>
            <w:proofErr w:type="spellStart"/>
            <w:r w:rsidRPr="007554BD">
              <w:rPr>
                <w:rStyle w:val="a3"/>
                <w:rtl/>
              </w:rPr>
              <w:t>כח</w:t>
            </w:r>
            <w:proofErr w:type="spellEnd"/>
            <w:r w:rsidRPr="007554BD">
              <w:rPr>
                <w:rStyle w:val="a3"/>
                <w:rtl/>
              </w:rPr>
              <w:t xml:space="preserve">+ </w:t>
            </w:r>
            <w:r w:rsidRPr="002F640E">
              <w:rPr>
                <w:rStyle w:val="a8"/>
                <w:rtl/>
              </w:rPr>
              <w:t xml:space="preserve">ואלה הבגדים אשר יעשו </w:t>
            </w:r>
            <w:proofErr w:type="spellStart"/>
            <w:r w:rsidRPr="002F640E">
              <w:rPr>
                <w:rStyle w:val="a8"/>
                <w:rtl/>
              </w:rPr>
              <w:t>חשן</w:t>
            </w:r>
            <w:proofErr w:type="spellEnd"/>
            <w:r w:rsidRPr="002F640E">
              <w:rPr>
                <w:rStyle w:val="a8"/>
                <w:rtl/>
              </w:rPr>
              <w:t xml:space="preserve"> ואפוד. </w:t>
            </w:r>
          </w:p>
          <w:p w14:paraId="3727C2A0" w14:textId="77777777" w:rsidR="007554BD" w:rsidRDefault="007F601A" w:rsidP="002F640E">
            <w:pPr>
              <w:rPr>
                <w:rStyle w:val="a8"/>
                <w:rtl/>
              </w:rPr>
            </w:pPr>
            <w:r w:rsidRPr="002F640E">
              <w:rPr>
                <w:rStyle w:val="a8"/>
                <w:rtl/>
              </w:rPr>
              <w:t xml:space="preserve">אמר: הללו למי? </w:t>
            </w:r>
          </w:p>
          <w:p w14:paraId="546A1902" w14:textId="77777777" w:rsidR="007554BD" w:rsidRDefault="007F601A" w:rsidP="002F640E">
            <w:pPr>
              <w:rPr>
                <w:rStyle w:val="a8"/>
                <w:rtl/>
              </w:rPr>
            </w:pPr>
            <w:r w:rsidRPr="002F640E">
              <w:rPr>
                <w:rStyle w:val="a8"/>
                <w:rtl/>
              </w:rPr>
              <w:t xml:space="preserve">אמרו לו: לכהן גדול, </w:t>
            </w:r>
          </w:p>
          <w:p w14:paraId="242508CD" w14:textId="77777777" w:rsidR="007554BD" w:rsidRDefault="007F601A" w:rsidP="002F640E">
            <w:pPr>
              <w:rPr>
                <w:rStyle w:val="a8"/>
                <w:rtl/>
              </w:rPr>
            </w:pPr>
            <w:r w:rsidRPr="002F640E">
              <w:rPr>
                <w:rStyle w:val="a8"/>
                <w:rtl/>
              </w:rPr>
              <w:t xml:space="preserve">אמר אותו </w:t>
            </w:r>
            <w:proofErr w:type="spellStart"/>
            <w:r w:rsidRPr="002F640E">
              <w:rPr>
                <w:rStyle w:val="a8"/>
                <w:rtl/>
              </w:rPr>
              <w:t>נכרי</w:t>
            </w:r>
            <w:proofErr w:type="spellEnd"/>
            <w:r w:rsidRPr="002F640E">
              <w:rPr>
                <w:rStyle w:val="a8"/>
                <w:rtl/>
              </w:rPr>
              <w:t xml:space="preserve"> בעצמו, אלך ואתגייר, בשביל שישימוני כהן גדול. </w:t>
            </w:r>
          </w:p>
          <w:p w14:paraId="1CC01859" w14:textId="77777777" w:rsidR="007554BD" w:rsidRDefault="007F601A" w:rsidP="002F640E">
            <w:pPr>
              <w:rPr>
                <w:rStyle w:val="a8"/>
                <w:rtl/>
              </w:rPr>
            </w:pPr>
            <w:r w:rsidRPr="002F640E">
              <w:rPr>
                <w:rStyle w:val="a8"/>
                <w:rtl/>
              </w:rPr>
              <w:t xml:space="preserve">בא לפני שמאי, אמר ליה: גיירני על מנת שתשימני כהן גדול. דחפו באמת </w:t>
            </w:r>
            <w:proofErr w:type="spellStart"/>
            <w:r w:rsidRPr="002F640E">
              <w:rPr>
                <w:rStyle w:val="a8"/>
                <w:rtl/>
              </w:rPr>
              <w:t>הבנין</w:t>
            </w:r>
            <w:proofErr w:type="spellEnd"/>
            <w:r w:rsidRPr="002F640E">
              <w:rPr>
                <w:rStyle w:val="a8"/>
                <w:rtl/>
              </w:rPr>
              <w:t xml:space="preserve"> שבידו. </w:t>
            </w:r>
          </w:p>
          <w:p w14:paraId="1E8A67FA" w14:textId="77777777" w:rsidR="007554BD" w:rsidRDefault="007F601A" w:rsidP="002F640E">
            <w:pPr>
              <w:rPr>
                <w:rStyle w:val="a8"/>
                <w:rtl/>
              </w:rPr>
            </w:pPr>
            <w:r w:rsidRPr="002F640E">
              <w:rPr>
                <w:rStyle w:val="a8"/>
                <w:rtl/>
              </w:rPr>
              <w:t xml:space="preserve">בא לפני הלל - גייריה. </w:t>
            </w:r>
          </w:p>
          <w:p w14:paraId="70DE8F4C" w14:textId="77777777" w:rsidR="007554BD" w:rsidRDefault="007F601A" w:rsidP="002F640E">
            <w:pPr>
              <w:rPr>
                <w:rStyle w:val="a8"/>
                <w:rtl/>
              </w:rPr>
            </w:pPr>
            <w:r w:rsidRPr="002F640E">
              <w:rPr>
                <w:rStyle w:val="a8"/>
                <w:rtl/>
              </w:rPr>
              <w:t xml:space="preserve">אמר לו: כלום </w:t>
            </w:r>
            <w:proofErr w:type="spellStart"/>
            <w:r w:rsidRPr="002F640E">
              <w:rPr>
                <w:rStyle w:val="a8"/>
                <w:rtl/>
              </w:rPr>
              <w:t>מעמידין</w:t>
            </w:r>
            <w:proofErr w:type="spellEnd"/>
            <w:r w:rsidRPr="002F640E">
              <w:rPr>
                <w:rStyle w:val="a8"/>
                <w:rtl/>
              </w:rPr>
              <w:t xml:space="preserve"> מלך אלא מי שיודע טכסיסי מלכות? לך למוד טכסיסי מלכות. </w:t>
            </w:r>
          </w:p>
          <w:p w14:paraId="13918335" w14:textId="77777777" w:rsidR="007554BD" w:rsidRDefault="007F601A" w:rsidP="002F640E">
            <w:pPr>
              <w:rPr>
                <w:rStyle w:val="a8"/>
                <w:rtl/>
              </w:rPr>
            </w:pPr>
            <w:r w:rsidRPr="002F640E">
              <w:rPr>
                <w:rStyle w:val="a8"/>
                <w:rtl/>
              </w:rPr>
              <w:t xml:space="preserve">הלך וקרא, כיון שהגיע </w:t>
            </w:r>
            <w:r w:rsidRPr="007554BD">
              <w:rPr>
                <w:rStyle w:val="a3"/>
                <w:rtl/>
              </w:rPr>
              <w:t xml:space="preserve">+במדבר א+ </w:t>
            </w:r>
            <w:r w:rsidRPr="002F640E">
              <w:rPr>
                <w:rStyle w:val="a8"/>
                <w:rtl/>
              </w:rPr>
              <w:t xml:space="preserve">והזר הקרב יומת אמר ליה: מקרא זה על מי נאמר? </w:t>
            </w:r>
          </w:p>
          <w:p w14:paraId="08FD31DC" w14:textId="77777777" w:rsidR="007554BD" w:rsidRDefault="007F601A" w:rsidP="002F640E">
            <w:pPr>
              <w:rPr>
                <w:rStyle w:val="a8"/>
                <w:rtl/>
              </w:rPr>
            </w:pPr>
            <w:r w:rsidRPr="002F640E">
              <w:rPr>
                <w:rStyle w:val="a8"/>
                <w:rtl/>
              </w:rPr>
              <w:t xml:space="preserve">אמר לו: אפילו על דוד מלך ישראל. </w:t>
            </w:r>
          </w:p>
          <w:p w14:paraId="2273B823" w14:textId="77777777" w:rsidR="007554BD" w:rsidRDefault="007F601A" w:rsidP="002F640E">
            <w:pPr>
              <w:rPr>
                <w:rStyle w:val="a8"/>
                <w:rtl/>
              </w:rPr>
            </w:pPr>
            <w:r w:rsidRPr="002F640E">
              <w:rPr>
                <w:rStyle w:val="a8"/>
                <w:rtl/>
              </w:rPr>
              <w:t xml:space="preserve">נשא אותו גר קל וחומר בעצמו: ומה ישראל שנקראו בנים למקום, ומתוך אהבה שאהבם קרא להם </w:t>
            </w:r>
            <w:r w:rsidRPr="007554BD">
              <w:rPr>
                <w:rStyle w:val="a3"/>
                <w:rtl/>
              </w:rPr>
              <w:t>+שמות ד+</w:t>
            </w:r>
            <w:r w:rsidRPr="002F640E">
              <w:rPr>
                <w:rStyle w:val="a8"/>
                <w:rtl/>
              </w:rPr>
              <w:t xml:space="preserve"> בני בכרי ישראל - כתיב עליהם </w:t>
            </w:r>
            <w:r w:rsidR="007554BD">
              <w:rPr>
                <w:rStyle w:val="a8"/>
                <w:rFonts w:hint="cs"/>
                <w:rtl/>
              </w:rPr>
              <w:t>"</w:t>
            </w:r>
            <w:r w:rsidRPr="002F640E">
              <w:rPr>
                <w:rStyle w:val="a8"/>
                <w:rtl/>
              </w:rPr>
              <w:t>והזר הקרב יומת</w:t>
            </w:r>
            <w:r w:rsidR="007554BD">
              <w:rPr>
                <w:rStyle w:val="a8"/>
                <w:rFonts w:hint="cs"/>
                <w:rtl/>
              </w:rPr>
              <w:t>"</w:t>
            </w:r>
            <w:r w:rsidRPr="002F640E">
              <w:rPr>
                <w:rStyle w:val="a8"/>
                <w:rtl/>
              </w:rPr>
              <w:t xml:space="preserve">, גר הקל שבא במקלו ובתרמילו - על אחת כמה וכמה! </w:t>
            </w:r>
          </w:p>
          <w:p w14:paraId="62FB54A3" w14:textId="77777777" w:rsidR="007554BD" w:rsidRDefault="007F601A" w:rsidP="002F640E">
            <w:pPr>
              <w:rPr>
                <w:rStyle w:val="a8"/>
                <w:rtl/>
              </w:rPr>
            </w:pPr>
            <w:r w:rsidRPr="002F640E">
              <w:rPr>
                <w:rStyle w:val="a8"/>
                <w:rtl/>
              </w:rPr>
              <w:t xml:space="preserve">בא לפני שמאי, אמר לו: כלום ראוי אני להיות כהן גדול? והלא כתיב בתורה והזר הקרב יומת! </w:t>
            </w:r>
          </w:p>
          <w:p w14:paraId="73064C87" w14:textId="77777777" w:rsidR="007554BD" w:rsidRDefault="007F601A" w:rsidP="002F640E">
            <w:pPr>
              <w:rPr>
                <w:rStyle w:val="a8"/>
                <w:rtl/>
              </w:rPr>
            </w:pPr>
            <w:r w:rsidRPr="002F640E">
              <w:rPr>
                <w:rStyle w:val="a8"/>
                <w:rtl/>
              </w:rPr>
              <w:t xml:space="preserve">בא לפני הלל, אמר לו: ענוותן הלל, ינוחו לך </w:t>
            </w:r>
            <w:r w:rsidRPr="002F640E">
              <w:rPr>
                <w:rStyle w:val="a8"/>
                <w:rtl/>
              </w:rPr>
              <w:lastRenderedPageBreak/>
              <w:t xml:space="preserve">ברכות על ראשך שהקרבתני תחת כנפי השכינה. </w:t>
            </w:r>
          </w:p>
          <w:p w14:paraId="5953BD32" w14:textId="5EEADBFC" w:rsidR="007F601A" w:rsidRDefault="007F601A" w:rsidP="002F640E">
            <w:pPr>
              <w:rPr>
                <w:rtl/>
              </w:rPr>
            </w:pPr>
            <w:r w:rsidRPr="002F640E">
              <w:rPr>
                <w:rStyle w:val="a8"/>
                <w:rtl/>
              </w:rPr>
              <w:t xml:space="preserve">לימים נזדווגו שלשתן למקום אחד, אמרו: קפדנותו של שמאי בקשה </w:t>
            </w:r>
            <w:proofErr w:type="spellStart"/>
            <w:r w:rsidRPr="002F640E">
              <w:rPr>
                <w:rStyle w:val="a8"/>
                <w:rtl/>
              </w:rPr>
              <w:t>לטורדנו</w:t>
            </w:r>
            <w:proofErr w:type="spellEnd"/>
            <w:r w:rsidRPr="002F640E">
              <w:rPr>
                <w:rStyle w:val="a8"/>
                <w:rtl/>
              </w:rPr>
              <w:t xml:space="preserve"> מן העולם, ענוותנותו של הלל קרבנו תחת כנפי השכינה.</w:t>
            </w:r>
            <w:r>
              <w:rPr>
                <w:rtl/>
              </w:rPr>
              <w:t xml:space="preserve"> </w:t>
            </w:r>
          </w:p>
        </w:tc>
        <w:tc>
          <w:tcPr>
            <w:tcW w:w="4120" w:type="dxa"/>
          </w:tcPr>
          <w:p w14:paraId="7C8E1F0C" w14:textId="77777777" w:rsidR="007F601A" w:rsidRPr="007F601A" w:rsidRDefault="007F601A" w:rsidP="007F601A">
            <w:pPr>
              <w:rPr>
                <w:rStyle w:val="a7"/>
                <w:rtl/>
              </w:rPr>
            </w:pPr>
          </w:p>
          <w:p w14:paraId="734A012C" w14:textId="77777777" w:rsidR="007F601A" w:rsidRPr="007F601A" w:rsidRDefault="007F601A" w:rsidP="007F601A">
            <w:pPr>
              <w:rPr>
                <w:rStyle w:val="a7"/>
                <w:rtl/>
              </w:rPr>
            </w:pPr>
          </w:p>
          <w:p w14:paraId="791BF1E3" w14:textId="77777777" w:rsidR="007F601A" w:rsidRPr="007F601A" w:rsidRDefault="007F601A" w:rsidP="007F601A">
            <w:pPr>
              <w:rPr>
                <w:rStyle w:val="a7"/>
                <w:rtl/>
              </w:rPr>
            </w:pPr>
            <w:r w:rsidRPr="007F601A">
              <w:rPr>
                <w:rStyle w:val="a7"/>
                <w:rtl/>
              </w:rPr>
              <w:t>סופר - מלמד תינוקות.</w:t>
            </w:r>
          </w:p>
          <w:p w14:paraId="401B89E0" w14:textId="77777777" w:rsidR="007F601A" w:rsidRPr="007F601A" w:rsidRDefault="007F601A" w:rsidP="007F601A">
            <w:pPr>
              <w:rPr>
                <w:rStyle w:val="a7"/>
                <w:rtl/>
              </w:rPr>
            </w:pPr>
            <w:r w:rsidRPr="007F601A">
              <w:rPr>
                <w:rStyle w:val="a7"/>
                <w:rtl/>
              </w:rPr>
              <w:t>טכסיסי - תיקוני צרכי המלך לפי הכבוד.</w:t>
            </w:r>
          </w:p>
          <w:p w14:paraId="7B852C50" w14:textId="77777777" w:rsidR="007F601A" w:rsidRPr="007F601A" w:rsidRDefault="007F601A" w:rsidP="007F601A">
            <w:pPr>
              <w:rPr>
                <w:rStyle w:val="a7"/>
                <w:rtl/>
              </w:rPr>
            </w:pPr>
            <w:r w:rsidRPr="007F601A">
              <w:rPr>
                <w:rStyle w:val="a7"/>
                <w:rtl/>
              </w:rPr>
              <w:t>שלשתן - הגרים הללו.</w:t>
            </w:r>
          </w:p>
          <w:p w14:paraId="3F020661" w14:textId="77777777" w:rsidR="007F601A" w:rsidRPr="007F601A" w:rsidRDefault="007F601A" w:rsidP="007F601A">
            <w:pPr>
              <w:rPr>
                <w:rStyle w:val="a7"/>
                <w:rtl/>
              </w:rPr>
            </w:pPr>
          </w:p>
          <w:p w14:paraId="4BBB80E4" w14:textId="77777777" w:rsidR="007F601A" w:rsidRPr="007F601A" w:rsidRDefault="007F601A" w:rsidP="007F601A">
            <w:pPr>
              <w:rPr>
                <w:rStyle w:val="a7"/>
                <w:rtl/>
              </w:rPr>
            </w:pPr>
          </w:p>
          <w:p w14:paraId="734C99DE" w14:textId="77777777" w:rsidR="007F601A" w:rsidRPr="00360A7C" w:rsidRDefault="007F601A" w:rsidP="007F601A">
            <w:pPr>
              <w:rPr>
                <w:rStyle w:val="a7"/>
                <w:rtl/>
              </w:rPr>
            </w:pPr>
          </w:p>
        </w:tc>
      </w:tr>
    </w:tbl>
    <w:p w14:paraId="15470545" w14:textId="7E08E7A1" w:rsidR="002F640E" w:rsidRDefault="002C5E1A" w:rsidP="002C5E1A">
      <w:pPr>
        <w:pStyle w:val="3"/>
      </w:pPr>
      <w:r>
        <w:rPr>
          <w:rFonts w:hint="cs"/>
          <w:rtl/>
        </w:rPr>
        <w:t xml:space="preserve">דרשות על הפסוק "והיה אמונת </w:t>
      </w:r>
      <w:proofErr w:type="spellStart"/>
      <w:r>
        <w:rPr>
          <w:rFonts w:hint="cs"/>
          <w:rtl/>
        </w:rPr>
        <w:t>עתיך</w:t>
      </w:r>
      <w:proofErr w:type="spellEnd"/>
      <w:r>
        <w:rPr>
          <w:rFonts w:hint="cs"/>
          <w:rtl/>
        </w:rPr>
        <w:t>"</w:t>
      </w:r>
    </w:p>
    <w:tbl>
      <w:tblPr>
        <w:tblStyle w:val="a4"/>
        <w:bidiVisual/>
        <w:tblW w:w="0" w:type="auto"/>
        <w:tblLook w:val="04A0" w:firstRow="1" w:lastRow="0" w:firstColumn="1" w:lastColumn="0" w:noHBand="0" w:noVBand="1"/>
      </w:tblPr>
      <w:tblGrid>
        <w:gridCol w:w="4140"/>
        <w:gridCol w:w="4120"/>
      </w:tblGrid>
      <w:tr w:rsidR="003457E4" w14:paraId="0D2AC588" w14:textId="77777777" w:rsidTr="00CB70AD">
        <w:tc>
          <w:tcPr>
            <w:tcW w:w="4140" w:type="dxa"/>
          </w:tcPr>
          <w:p w14:paraId="60A1F431" w14:textId="77777777" w:rsidR="003457E4" w:rsidRDefault="003457E4" w:rsidP="003457E4">
            <w:pPr>
              <w:rPr>
                <w:rtl/>
              </w:rPr>
            </w:pPr>
            <w:r>
              <w:rPr>
                <w:rtl/>
              </w:rPr>
              <w:t xml:space="preserve">אמר ריש לקיש: מאי </w:t>
            </w:r>
            <w:proofErr w:type="spellStart"/>
            <w:r>
              <w:rPr>
                <w:rtl/>
              </w:rPr>
              <w:t>דכתיב</w:t>
            </w:r>
            <w:proofErr w:type="spellEnd"/>
            <w:r>
              <w:rPr>
                <w:rtl/>
              </w:rPr>
              <w:t xml:space="preserve"> </w:t>
            </w:r>
            <w:r w:rsidRPr="00000EAC">
              <w:rPr>
                <w:rStyle w:val="a3"/>
                <w:rtl/>
              </w:rPr>
              <w:t xml:space="preserve">+ישעיהו לג+ </w:t>
            </w:r>
            <w:r w:rsidRPr="00000EAC">
              <w:rPr>
                <w:rStyle w:val="a9"/>
                <w:rtl/>
              </w:rPr>
              <w:t xml:space="preserve">והיה אמונת </w:t>
            </w:r>
            <w:proofErr w:type="spellStart"/>
            <w:r w:rsidRPr="00000EAC">
              <w:rPr>
                <w:rStyle w:val="a9"/>
                <w:rtl/>
              </w:rPr>
              <w:t>עתיך</w:t>
            </w:r>
            <w:proofErr w:type="spellEnd"/>
            <w:r w:rsidRPr="00000EAC">
              <w:rPr>
                <w:rStyle w:val="a9"/>
                <w:rtl/>
              </w:rPr>
              <w:t xml:space="preserve"> חסן ישועות חכמת ודעת וגו'</w:t>
            </w:r>
            <w:r w:rsidRPr="00000EAC">
              <w:rPr>
                <w:rStyle w:val="a9"/>
                <w:rFonts w:hint="cs"/>
                <w:rtl/>
              </w:rPr>
              <w:t>?</w:t>
            </w:r>
            <w:r w:rsidRPr="00000EAC">
              <w:rPr>
                <w:rStyle w:val="a9"/>
                <w:rtl/>
              </w:rPr>
              <w:t xml:space="preserve"> </w:t>
            </w:r>
            <w:r w:rsidRPr="00000EAC">
              <w:rPr>
                <w:rStyle w:val="a9"/>
                <w:rFonts w:hint="cs"/>
                <w:rtl/>
              </w:rPr>
              <w:t>"</w:t>
            </w:r>
            <w:r w:rsidRPr="00000EAC">
              <w:rPr>
                <w:rStyle w:val="a9"/>
                <w:rtl/>
              </w:rPr>
              <w:t>אמונת</w:t>
            </w:r>
            <w:r w:rsidRPr="00000EAC">
              <w:rPr>
                <w:rStyle w:val="a9"/>
                <w:rFonts w:hint="cs"/>
                <w:rtl/>
              </w:rPr>
              <w:t>"</w:t>
            </w:r>
            <w:r w:rsidRPr="00000EAC">
              <w:rPr>
                <w:rStyle w:val="a9"/>
                <w:rtl/>
              </w:rPr>
              <w:t xml:space="preserve"> - זה סדר זרעים, </w:t>
            </w:r>
            <w:r w:rsidRPr="00000EAC">
              <w:rPr>
                <w:rStyle w:val="a9"/>
                <w:rFonts w:hint="cs"/>
                <w:rtl/>
              </w:rPr>
              <w:t>"</w:t>
            </w:r>
            <w:proofErr w:type="spellStart"/>
            <w:r w:rsidRPr="00000EAC">
              <w:rPr>
                <w:rStyle w:val="a9"/>
                <w:rtl/>
              </w:rPr>
              <w:t>עתיך</w:t>
            </w:r>
            <w:proofErr w:type="spellEnd"/>
            <w:r w:rsidRPr="00000EAC">
              <w:rPr>
                <w:rStyle w:val="a9"/>
                <w:rFonts w:hint="cs"/>
                <w:rtl/>
              </w:rPr>
              <w:t>"</w:t>
            </w:r>
            <w:r w:rsidRPr="00000EAC">
              <w:rPr>
                <w:rStyle w:val="a9"/>
                <w:rtl/>
              </w:rPr>
              <w:t xml:space="preserve"> - זה סדר מועד, </w:t>
            </w:r>
            <w:r w:rsidRPr="00000EAC">
              <w:rPr>
                <w:rStyle w:val="a9"/>
                <w:rFonts w:hint="cs"/>
                <w:rtl/>
              </w:rPr>
              <w:t>"</w:t>
            </w:r>
            <w:r w:rsidRPr="00000EAC">
              <w:rPr>
                <w:rStyle w:val="a9"/>
                <w:rtl/>
              </w:rPr>
              <w:t>חסן</w:t>
            </w:r>
            <w:r w:rsidRPr="00000EAC">
              <w:rPr>
                <w:rStyle w:val="a9"/>
                <w:rFonts w:hint="cs"/>
                <w:rtl/>
              </w:rPr>
              <w:t>"</w:t>
            </w:r>
            <w:r w:rsidRPr="00000EAC">
              <w:rPr>
                <w:rStyle w:val="a9"/>
                <w:rtl/>
              </w:rPr>
              <w:t xml:space="preserve"> - זה סדר נשים, </w:t>
            </w:r>
            <w:r w:rsidRPr="00000EAC">
              <w:rPr>
                <w:rStyle w:val="a9"/>
                <w:rFonts w:hint="cs"/>
                <w:rtl/>
              </w:rPr>
              <w:t>"</w:t>
            </w:r>
            <w:r w:rsidRPr="00000EAC">
              <w:rPr>
                <w:rStyle w:val="a9"/>
                <w:rtl/>
              </w:rPr>
              <w:t>ישועות</w:t>
            </w:r>
            <w:r w:rsidRPr="00000EAC">
              <w:rPr>
                <w:rStyle w:val="a9"/>
                <w:rFonts w:hint="cs"/>
                <w:rtl/>
              </w:rPr>
              <w:t>"</w:t>
            </w:r>
            <w:r w:rsidRPr="00000EAC">
              <w:rPr>
                <w:rStyle w:val="a9"/>
                <w:rtl/>
              </w:rPr>
              <w:t xml:space="preserve"> - זה סדר נזיקין, </w:t>
            </w:r>
            <w:r w:rsidRPr="00000EAC">
              <w:rPr>
                <w:rStyle w:val="a9"/>
                <w:rFonts w:hint="cs"/>
                <w:rtl/>
              </w:rPr>
              <w:t>"</w:t>
            </w:r>
            <w:r w:rsidRPr="00000EAC">
              <w:rPr>
                <w:rStyle w:val="a9"/>
                <w:rtl/>
              </w:rPr>
              <w:t>חכמת</w:t>
            </w:r>
            <w:r w:rsidRPr="00000EAC">
              <w:rPr>
                <w:rStyle w:val="a9"/>
                <w:rFonts w:hint="cs"/>
                <w:rtl/>
              </w:rPr>
              <w:t>"</w:t>
            </w:r>
            <w:r w:rsidRPr="00000EAC">
              <w:rPr>
                <w:rStyle w:val="a9"/>
                <w:rtl/>
              </w:rPr>
              <w:t xml:space="preserve"> - זה סדר קדשים, </w:t>
            </w:r>
            <w:r w:rsidRPr="00000EAC">
              <w:rPr>
                <w:rStyle w:val="a9"/>
                <w:rFonts w:hint="cs"/>
                <w:rtl/>
              </w:rPr>
              <w:t>"</w:t>
            </w:r>
            <w:r w:rsidRPr="00000EAC">
              <w:rPr>
                <w:rStyle w:val="a9"/>
                <w:rtl/>
              </w:rPr>
              <w:t>ודעת</w:t>
            </w:r>
            <w:r w:rsidRPr="00000EAC">
              <w:rPr>
                <w:rStyle w:val="a9"/>
                <w:rFonts w:hint="cs"/>
                <w:rtl/>
              </w:rPr>
              <w:t>"</w:t>
            </w:r>
            <w:r w:rsidRPr="00000EAC">
              <w:rPr>
                <w:rStyle w:val="a9"/>
                <w:rtl/>
              </w:rPr>
              <w:t xml:space="preserve"> - זה סדר טהרות. </w:t>
            </w:r>
            <w:r>
              <w:rPr>
                <w:rtl/>
              </w:rPr>
              <w:t xml:space="preserve">ואפילו הכי </w:t>
            </w:r>
            <w:r w:rsidR="00760856" w:rsidRPr="00000EAC">
              <w:rPr>
                <w:rStyle w:val="a3"/>
                <w:rFonts w:hint="cs"/>
                <w:rtl/>
              </w:rPr>
              <w:t xml:space="preserve">[=שיודע ששה סדרים] </w:t>
            </w:r>
            <w:r w:rsidRPr="00760856">
              <w:rPr>
                <w:rStyle w:val="a3"/>
                <w:rtl/>
              </w:rPr>
              <w:t>+ישעיהו לג+</w:t>
            </w:r>
            <w:r>
              <w:rPr>
                <w:rtl/>
              </w:rPr>
              <w:t xml:space="preserve"> יראת ה' היא אוצרו. </w:t>
            </w:r>
          </w:p>
        </w:tc>
        <w:tc>
          <w:tcPr>
            <w:tcW w:w="4120" w:type="dxa"/>
          </w:tcPr>
          <w:p w14:paraId="4021EA9F" w14:textId="77777777" w:rsidR="003457E4" w:rsidRPr="007F601A" w:rsidRDefault="003457E4" w:rsidP="003457E4">
            <w:pPr>
              <w:rPr>
                <w:rStyle w:val="a7"/>
                <w:rtl/>
              </w:rPr>
            </w:pPr>
            <w:r w:rsidRPr="007F601A">
              <w:rPr>
                <w:rStyle w:val="a7"/>
                <w:rtl/>
              </w:rPr>
              <w:t>סדר זרעים - שעל אמונת האדם סומך להפריש מעשרותיו כראוי.</w:t>
            </w:r>
          </w:p>
          <w:p w14:paraId="7032A209" w14:textId="77777777" w:rsidR="003457E4" w:rsidRPr="007F601A" w:rsidRDefault="003457E4" w:rsidP="003457E4">
            <w:pPr>
              <w:rPr>
                <w:rStyle w:val="a7"/>
                <w:rtl/>
              </w:rPr>
            </w:pPr>
            <w:r w:rsidRPr="007F601A">
              <w:rPr>
                <w:rStyle w:val="a7"/>
                <w:rtl/>
              </w:rPr>
              <w:t xml:space="preserve">חוסן - לשון </w:t>
            </w:r>
            <w:proofErr w:type="spellStart"/>
            <w:r w:rsidRPr="007F601A">
              <w:rPr>
                <w:rStyle w:val="a7"/>
                <w:rtl/>
              </w:rPr>
              <w:t>יורשין</w:t>
            </w:r>
            <w:proofErr w:type="spellEnd"/>
            <w:r w:rsidRPr="007F601A">
              <w:rPr>
                <w:rStyle w:val="a7"/>
                <w:rtl/>
              </w:rPr>
              <w:t xml:space="preserve">, ועל ידי </w:t>
            </w:r>
            <w:proofErr w:type="spellStart"/>
            <w:r w:rsidRPr="007F601A">
              <w:rPr>
                <w:rStyle w:val="a7"/>
                <w:rtl/>
              </w:rPr>
              <w:t>אשה</w:t>
            </w:r>
            <w:proofErr w:type="spellEnd"/>
            <w:r w:rsidRPr="007F601A">
              <w:rPr>
                <w:rStyle w:val="a7"/>
                <w:rtl/>
              </w:rPr>
              <w:t xml:space="preserve"> נולדו </w:t>
            </w:r>
            <w:proofErr w:type="spellStart"/>
            <w:r w:rsidRPr="007F601A">
              <w:rPr>
                <w:rStyle w:val="a7"/>
                <w:rtl/>
              </w:rPr>
              <w:t>יורשין</w:t>
            </w:r>
            <w:proofErr w:type="spellEnd"/>
            <w:r w:rsidRPr="007F601A">
              <w:rPr>
                <w:rStyle w:val="a7"/>
                <w:rtl/>
              </w:rPr>
              <w:t>.</w:t>
            </w:r>
          </w:p>
          <w:p w14:paraId="617F3006" w14:textId="77777777" w:rsidR="003457E4" w:rsidRPr="007F601A" w:rsidRDefault="003457E4" w:rsidP="003457E4">
            <w:pPr>
              <w:rPr>
                <w:rStyle w:val="a7"/>
                <w:rtl/>
              </w:rPr>
            </w:pPr>
            <w:r w:rsidRPr="007F601A">
              <w:rPr>
                <w:rStyle w:val="a7"/>
                <w:rtl/>
              </w:rPr>
              <w:t>סדר נזיקין - מושיען, מזהיר לפרוש מהיזק ומהתחייב ממון.</w:t>
            </w:r>
          </w:p>
          <w:p w14:paraId="676240A7" w14:textId="77777777" w:rsidR="003457E4" w:rsidRPr="007F601A" w:rsidRDefault="003457E4" w:rsidP="003457E4">
            <w:pPr>
              <w:rPr>
                <w:rStyle w:val="a7"/>
                <w:rtl/>
              </w:rPr>
            </w:pPr>
            <w:r w:rsidRPr="007F601A">
              <w:rPr>
                <w:rStyle w:val="a7"/>
                <w:rtl/>
              </w:rPr>
              <w:t>דעת - עדיף מחכמה.</w:t>
            </w:r>
          </w:p>
          <w:p w14:paraId="3F5724C7" w14:textId="77777777" w:rsidR="003457E4" w:rsidRPr="007F601A" w:rsidRDefault="003457E4" w:rsidP="003457E4">
            <w:pPr>
              <w:rPr>
                <w:rStyle w:val="a7"/>
                <w:rtl/>
              </w:rPr>
            </w:pPr>
            <w:r w:rsidRPr="007F601A">
              <w:rPr>
                <w:rStyle w:val="a7"/>
                <w:rtl/>
              </w:rPr>
              <w:t xml:space="preserve">היא אוצרו - הוא עיקר החשוב בעיניו לאצור ולעשות סגולה </w:t>
            </w:r>
            <w:proofErr w:type="spellStart"/>
            <w:r w:rsidRPr="007F601A">
              <w:rPr>
                <w:rStyle w:val="a7"/>
                <w:rtl/>
              </w:rPr>
              <w:t>לזכרון</w:t>
            </w:r>
            <w:proofErr w:type="spellEnd"/>
            <w:r w:rsidRPr="007F601A">
              <w:rPr>
                <w:rStyle w:val="a7"/>
                <w:rtl/>
              </w:rPr>
              <w:t>.</w:t>
            </w:r>
          </w:p>
        </w:tc>
      </w:tr>
    </w:tbl>
    <w:p w14:paraId="12EDC566" w14:textId="0A13A52B" w:rsidR="002C5E1A" w:rsidRDefault="002C5E1A" w:rsidP="002C5E1A">
      <w:pPr>
        <w:pStyle w:val="3"/>
      </w:pPr>
      <w:r>
        <w:rPr>
          <w:rFonts w:hint="cs"/>
          <w:rtl/>
        </w:rPr>
        <w:t>יראת ה' היא האוצר ששומר על התורה</w:t>
      </w:r>
    </w:p>
    <w:tbl>
      <w:tblPr>
        <w:tblStyle w:val="a4"/>
        <w:bidiVisual/>
        <w:tblW w:w="0" w:type="auto"/>
        <w:tblLook w:val="04A0" w:firstRow="1" w:lastRow="0" w:firstColumn="1" w:lastColumn="0" w:noHBand="0" w:noVBand="1"/>
      </w:tblPr>
      <w:tblGrid>
        <w:gridCol w:w="4140"/>
        <w:gridCol w:w="4120"/>
      </w:tblGrid>
      <w:tr w:rsidR="00DC7958" w14:paraId="0BFCEB41" w14:textId="77777777" w:rsidTr="00CB70AD">
        <w:tc>
          <w:tcPr>
            <w:tcW w:w="4140" w:type="dxa"/>
          </w:tcPr>
          <w:p w14:paraId="3CE8A0B6" w14:textId="77777777" w:rsidR="00DC7958" w:rsidRPr="00D024CD" w:rsidRDefault="00DC7958" w:rsidP="00DC7958">
            <w:pPr>
              <w:rPr>
                <w:rtl/>
              </w:rPr>
            </w:pPr>
            <w:r>
              <w:rPr>
                <w:rtl/>
              </w:rPr>
              <w:t>אמר רבא</w:t>
            </w:r>
            <w:r>
              <w:rPr>
                <w:rFonts w:hint="cs"/>
                <w:rtl/>
              </w:rPr>
              <w:t xml:space="preserve"> </w:t>
            </w:r>
            <w:r w:rsidRPr="00760856">
              <w:rPr>
                <w:rStyle w:val="a3"/>
                <w:rFonts w:hint="cs"/>
                <w:rtl/>
              </w:rPr>
              <w:t>[=דרשה אחרת על אותו פסוק שדרש ריש לקיש לעיל:]</w:t>
            </w:r>
            <w:r>
              <w:rPr>
                <w:rFonts w:hint="cs"/>
                <w:rtl/>
              </w:rPr>
              <w:t xml:space="preserve"> </w:t>
            </w:r>
            <w:r>
              <w:rPr>
                <w:rtl/>
              </w:rPr>
              <w:t xml:space="preserve"> </w:t>
            </w:r>
            <w:r w:rsidRPr="003457E4">
              <w:rPr>
                <w:rStyle w:val="a9"/>
                <w:rtl/>
              </w:rPr>
              <w:t xml:space="preserve">בשעה </w:t>
            </w:r>
            <w:proofErr w:type="spellStart"/>
            <w:r w:rsidRPr="003457E4">
              <w:rPr>
                <w:rStyle w:val="a9"/>
                <w:rtl/>
              </w:rPr>
              <w:t>שמכניסין</w:t>
            </w:r>
            <w:proofErr w:type="spellEnd"/>
            <w:r w:rsidRPr="003457E4">
              <w:rPr>
                <w:rStyle w:val="a9"/>
                <w:rtl/>
              </w:rPr>
              <w:t xml:space="preserve"> אדם לדין אומרים לו: נשאת ונתת באמונה</w:t>
            </w:r>
            <w:r>
              <w:rPr>
                <w:rStyle w:val="a9"/>
                <w:rFonts w:hint="cs"/>
                <w:rtl/>
              </w:rPr>
              <w:t xml:space="preserve"> </w:t>
            </w:r>
            <w:r w:rsidRPr="00760856">
              <w:rPr>
                <w:rStyle w:val="a3"/>
                <w:rFonts w:hint="cs"/>
                <w:rtl/>
              </w:rPr>
              <w:t>[=וזה נדרש מהמלים "והיה אמונת"]</w:t>
            </w:r>
            <w:r w:rsidRPr="00760856">
              <w:rPr>
                <w:rStyle w:val="a3"/>
                <w:rtl/>
              </w:rPr>
              <w:t>,</w:t>
            </w:r>
            <w:r w:rsidRPr="003457E4">
              <w:rPr>
                <w:rStyle w:val="a9"/>
                <w:rtl/>
              </w:rPr>
              <w:t xml:space="preserve"> קבעת עתים לתורה</w:t>
            </w:r>
            <w:r>
              <w:rPr>
                <w:rStyle w:val="a9"/>
                <w:rFonts w:hint="cs"/>
                <w:rtl/>
              </w:rPr>
              <w:t xml:space="preserve"> </w:t>
            </w:r>
            <w:r w:rsidRPr="00760856">
              <w:rPr>
                <w:rStyle w:val="a3"/>
                <w:rFonts w:hint="cs"/>
                <w:rtl/>
              </w:rPr>
              <w:t>[=</w:t>
            </w:r>
            <w:proofErr w:type="spellStart"/>
            <w:r w:rsidRPr="00760856">
              <w:rPr>
                <w:rStyle w:val="a3"/>
                <w:rFonts w:hint="cs"/>
                <w:rtl/>
              </w:rPr>
              <w:t>עתיך</w:t>
            </w:r>
            <w:proofErr w:type="spellEnd"/>
            <w:r w:rsidRPr="00760856">
              <w:rPr>
                <w:rStyle w:val="a3"/>
                <w:rFonts w:hint="cs"/>
                <w:rtl/>
              </w:rPr>
              <w:t>]?</w:t>
            </w:r>
            <w:r w:rsidRPr="003457E4">
              <w:rPr>
                <w:rStyle w:val="a9"/>
                <w:rtl/>
              </w:rPr>
              <w:t xml:space="preserve"> עסקת בפריה ורביה</w:t>
            </w:r>
            <w:r>
              <w:rPr>
                <w:rStyle w:val="a9"/>
                <w:rFonts w:hint="cs"/>
                <w:rtl/>
              </w:rPr>
              <w:t xml:space="preserve"> </w:t>
            </w:r>
            <w:r w:rsidRPr="00760856">
              <w:rPr>
                <w:rStyle w:val="a3"/>
                <w:rFonts w:hint="cs"/>
                <w:rtl/>
              </w:rPr>
              <w:t>[=חסן]?</w:t>
            </w:r>
            <w:r w:rsidRPr="003457E4">
              <w:rPr>
                <w:rStyle w:val="a9"/>
                <w:rtl/>
              </w:rPr>
              <w:t xml:space="preserve"> צפית לישועה</w:t>
            </w:r>
            <w:r>
              <w:rPr>
                <w:rStyle w:val="a9"/>
                <w:rFonts w:hint="cs"/>
                <w:rtl/>
              </w:rPr>
              <w:t xml:space="preserve"> </w:t>
            </w:r>
            <w:r w:rsidRPr="00760856">
              <w:rPr>
                <w:rStyle w:val="a3"/>
                <w:rFonts w:hint="cs"/>
                <w:rtl/>
              </w:rPr>
              <w:t>[=ישועות]</w:t>
            </w:r>
            <w:r w:rsidRPr="00760856">
              <w:rPr>
                <w:rStyle w:val="a3"/>
                <w:rtl/>
              </w:rPr>
              <w:t>,</w:t>
            </w:r>
            <w:r w:rsidRPr="003457E4">
              <w:rPr>
                <w:rStyle w:val="a9"/>
                <w:rtl/>
              </w:rPr>
              <w:t xml:space="preserve"> פלפלת בחכמה</w:t>
            </w:r>
            <w:r>
              <w:rPr>
                <w:rStyle w:val="a9"/>
                <w:rFonts w:hint="cs"/>
                <w:rtl/>
              </w:rPr>
              <w:t xml:space="preserve"> </w:t>
            </w:r>
            <w:r w:rsidRPr="00760856">
              <w:rPr>
                <w:rStyle w:val="a3"/>
                <w:rFonts w:hint="cs"/>
                <w:rtl/>
              </w:rPr>
              <w:t>[=חכמת]</w:t>
            </w:r>
            <w:r w:rsidRPr="00760856">
              <w:rPr>
                <w:rStyle w:val="a3"/>
                <w:rtl/>
              </w:rPr>
              <w:t>,</w:t>
            </w:r>
            <w:r w:rsidRPr="003457E4">
              <w:rPr>
                <w:rStyle w:val="a9"/>
                <w:rtl/>
              </w:rPr>
              <w:t xml:space="preserve"> הבנת דבר מתוך דבר</w:t>
            </w:r>
            <w:r>
              <w:rPr>
                <w:rStyle w:val="a9"/>
                <w:rFonts w:hint="cs"/>
                <w:rtl/>
              </w:rPr>
              <w:t xml:space="preserve"> </w:t>
            </w:r>
            <w:r w:rsidRPr="00760856">
              <w:rPr>
                <w:rStyle w:val="a3"/>
                <w:rFonts w:hint="cs"/>
                <w:rtl/>
              </w:rPr>
              <w:t>[=דעת]</w:t>
            </w:r>
            <w:r w:rsidRPr="00760856">
              <w:rPr>
                <w:rStyle w:val="a3"/>
                <w:rtl/>
              </w:rPr>
              <w:t>?</w:t>
            </w:r>
            <w:r w:rsidRPr="003457E4">
              <w:rPr>
                <w:rStyle w:val="a9"/>
                <w:rtl/>
              </w:rPr>
              <w:t xml:space="preserve"> </w:t>
            </w:r>
            <w:r w:rsidRPr="00D024CD">
              <w:rPr>
                <w:rtl/>
              </w:rPr>
              <w:t xml:space="preserve">ואפילו הכי: אי </w:t>
            </w:r>
            <w:r w:rsidRPr="00D024CD">
              <w:rPr>
                <w:rStyle w:val="a9"/>
                <w:rtl/>
              </w:rPr>
              <w:t>יראת ה' היא אוצרו</w:t>
            </w:r>
            <w:r w:rsidRPr="00D024CD">
              <w:rPr>
                <w:rtl/>
              </w:rPr>
              <w:t xml:space="preserve"> - אין, אי לא - לא. </w:t>
            </w:r>
          </w:p>
          <w:p w14:paraId="436A49B2" w14:textId="67F83F81" w:rsidR="00DC7958" w:rsidRDefault="00DC7958" w:rsidP="00DC7958">
            <w:pPr>
              <w:rPr>
                <w:rtl/>
              </w:rPr>
            </w:pPr>
            <w:r w:rsidRPr="003457E4">
              <w:rPr>
                <w:rStyle w:val="a9"/>
                <w:rtl/>
              </w:rPr>
              <w:t xml:space="preserve">משל לאדם שאמר </w:t>
            </w:r>
            <w:proofErr w:type="spellStart"/>
            <w:r w:rsidRPr="003457E4">
              <w:rPr>
                <w:rStyle w:val="a9"/>
                <w:rtl/>
              </w:rPr>
              <w:t>לשלוחו</w:t>
            </w:r>
            <w:proofErr w:type="spellEnd"/>
            <w:r w:rsidRPr="003457E4">
              <w:rPr>
                <w:rStyle w:val="a9"/>
                <w:rtl/>
              </w:rPr>
              <w:t xml:space="preserve">: העלה לי כור </w:t>
            </w:r>
            <w:proofErr w:type="spellStart"/>
            <w:r w:rsidRPr="003457E4">
              <w:rPr>
                <w:rStyle w:val="a9"/>
                <w:rtl/>
              </w:rPr>
              <w:t>חיטין</w:t>
            </w:r>
            <w:proofErr w:type="spellEnd"/>
            <w:r w:rsidRPr="003457E4">
              <w:rPr>
                <w:rStyle w:val="a9"/>
                <w:rtl/>
              </w:rPr>
              <w:t xml:space="preserve"> לעלייה. הלך והעלה לו. אמר לו: עירבת לי בהן קב </w:t>
            </w:r>
            <w:proofErr w:type="spellStart"/>
            <w:r w:rsidRPr="003457E4">
              <w:rPr>
                <w:rStyle w:val="a9"/>
                <w:rtl/>
              </w:rPr>
              <w:t>חומטון</w:t>
            </w:r>
            <w:proofErr w:type="spellEnd"/>
            <w:r w:rsidRPr="003457E4">
              <w:rPr>
                <w:rStyle w:val="a9"/>
                <w:rtl/>
              </w:rPr>
              <w:t xml:space="preserve">? אמר לו: לאו. אמר לו: מוטב אם לא </w:t>
            </w:r>
            <w:proofErr w:type="spellStart"/>
            <w:r w:rsidRPr="003457E4">
              <w:rPr>
                <w:rStyle w:val="a9"/>
                <w:rtl/>
              </w:rPr>
              <w:t>העליתה</w:t>
            </w:r>
            <w:proofErr w:type="spellEnd"/>
            <w:r w:rsidR="00760856">
              <w:rPr>
                <w:rStyle w:val="a9"/>
                <w:rFonts w:hint="cs"/>
                <w:rtl/>
              </w:rPr>
              <w:t xml:space="preserve">! </w:t>
            </w:r>
            <w:r w:rsidR="00760856" w:rsidRPr="00760856">
              <w:rPr>
                <w:rStyle w:val="a3"/>
                <w:rFonts w:hint="cs"/>
                <w:rtl/>
              </w:rPr>
              <w:t xml:space="preserve">[=כך גם יראת ה' </w:t>
            </w:r>
            <w:r w:rsidR="00D024CD">
              <w:rPr>
                <w:rStyle w:val="a3"/>
                <w:rFonts w:hint="cs"/>
                <w:rtl/>
              </w:rPr>
              <w:t>היא האוצר שבו נ</w:t>
            </w:r>
            <w:r w:rsidR="00760856" w:rsidRPr="00760856">
              <w:rPr>
                <w:rStyle w:val="a3"/>
                <w:rFonts w:hint="cs"/>
                <w:rtl/>
              </w:rPr>
              <w:t>שמרת התורה]</w:t>
            </w:r>
            <w:r w:rsidRPr="00760856">
              <w:rPr>
                <w:rStyle w:val="a3"/>
                <w:rtl/>
              </w:rPr>
              <w:t>.</w:t>
            </w:r>
            <w:r>
              <w:rPr>
                <w:rtl/>
              </w:rPr>
              <w:t xml:space="preserve"> </w:t>
            </w:r>
          </w:p>
        </w:tc>
        <w:tc>
          <w:tcPr>
            <w:tcW w:w="4120" w:type="dxa"/>
          </w:tcPr>
          <w:p w14:paraId="5F9A1ADD" w14:textId="77777777" w:rsidR="00DC7958" w:rsidRPr="007F601A" w:rsidRDefault="00DC7958" w:rsidP="00DC7958">
            <w:pPr>
              <w:rPr>
                <w:rStyle w:val="a7"/>
                <w:rtl/>
              </w:rPr>
            </w:pPr>
            <w:r w:rsidRPr="007F601A">
              <w:rPr>
                <w:rStyle w:val="a7"/>
                <w:rtl/>
              </w:rPr>
              <w:t>קבעת עתים - לפי שאדם צריך להתעסק בדרך ארץ, שאם אין דרך ארץ אין תורה הוצרך לקבוע עתים לתורה דבר קצוב, שלא ימשך כל היום לדרך ארץ.</w:t>
            </w:r>
          </w:p>
          <w:p w14:paraId="36056B06" w14:textId="77777777" w:rsidR="00DC7958" w:rsidRPr="007F601A" w:rsidRDefault="00DC7958" w:rsidP="00DC7958">
            <w:pPr>
              <w:rPr>
                <w:rStyle w:val="a7"/>
                <w:rtl/>
              </w:rPr>
            </w:pPr>
            <w:r w:rsidRPr="007F601A">
              <w:rPr>
                <w:rStyle w:val="a7"/>
                <w:rtl/>
              </w:rPr>
              <w:t>בפריה ורביה - היינו חוסן.</w:t>
            </w:r>
          </w:p>
          <w:p w14:paraId="08E79DC0" w14:textId="77777777" w:rsidR="00DC7958" w:rsidRPr="007F601A" w:rsidRDefault="00DC7958" w:rsidP="00DC7958">
            <w:pPr>
              <w:rPr>
                <w:rStyle w:val="a7"/>
                <w:rtl/>
              </w:rPr>
            </w:pPr>
            <w:r w:rsidRPr="007F601A">
              <w:rPr>
                <w:rStyle w:val="a7"/>
                <w:rtl/>
              </w:rPr>
              <w:t>צפית לישועה - לדברי הנביאים.</w:t>
            </w:r>
          </w:p>
          <w:p w14:paraId="389B76B0" w14:textId="77777777" w:rsidR="00DC7958" w:rsidRPr="007F601A" w:rsidRDefault="00DC7958" w:rsidP="00DC7958">
            <w:pPr>
              <w:rPr>
                <w:rStyle w:val="a7"/>
                <w:rtl/>
              </w:rPr>
            </w:pPr>
            <w:r w:rsidRPr="007F601A">
              <w:rPr>
                <w:rStyle w:val="a7"/>
                <w:rtl/>
              </w:rPr>
              <w:t>הבנת דבר מתוך דבר - היינו דעת.</w:t>
            </w:r>
          </w:p>
          <w:p w14:paraId="3F2510A9" w14:textId="77777777" w:rsidR="00DC7958" w:rsidRPr="007F601A" w:rsidRDefault="00DC7958" w:rsidP="00DC7958">
            <w:pPr>
              <w:rPr>
                <w:rStyle w:val="a7"/>
                <w:rtl/>
              </w:rPr>
            </w:pPr>
            <w:r w:rsidRPr="007F601A">
              <w:rPr>
                <w:rStyle w:val="a7"/>
                <w:rtl/>
              </w:rPr>
              <w:t xml:space="preserve">קב </w:t>
            </w:r>
            <w:proofErr w:type="spellStart"/>
            <w:r w:rsidRPr="007F601A">
              <w:rPr>
                <w:rStyle w:val="a7"/>
                <w:rtl/>
              </w:rPr>
              <w:t>חומטון</w:t>
            </w:r>
            <w:proofErr w:type="spellEnd"/>
            <w:r w:rsidRPr="007F601A">
              <w:rPr>
                <w:rStyle w:val="a7"/>
                <w:rtl/>
              </w:rPr>
              <w:t xml:space="preserve"> - ארץ מלחה, ומשמרת את הפירות מהתליע.</w:t>
            </w:r>
          </w:p>
        </w:tc>
      </w:tr>
      <w:tr w:rsidR="002F640E" w14:paraId="28DDDD1C" w14:textId="77777777" w:rsidTr="00CB70AD">
        <w:tc>
          <w:tcPr>
            <w:tcW w:w="4140" w:type="dxa"/>
          </w:tcPr>
          <w:p w14:paraId="00D9D783" w14:textId="77777777" w:rsidR="002F640E" w:rsidRPr="002F640E" w:rsidRDefault="002F640E" w:rsidP="00DC7958">
            <w:pPr>
              <w:rPr>
                <w:rStyle w:val="a8"/>
                <w:rtl/>
              </w:rPr>
            </w:pPr>
            <w:r>
              <w:rPr>
                <w:rtl/>
              </w:rPr>
              <w:t xml:space="preserve">תנא דבי רבי ישמעאל: </w:t>
            </w:r>
            <w:r w:rsidRPr="00DC7958">
              <w:rPr>
                <w:rStyle w:val="a8"/>
                <w:rtl/>
              </w:rPr>
              <w:t xml:space="preserve">מערב אדם קב </w:t>
            </w:r>
            <w:proofErr w:type="spellStart"/>
            <w:r w:rsidRPr="00DC7958">
              <w:rPr>
                <w:rStyle w:val="a8"/>
                <w:rtl/>
              </w:rPr>
              <w:t>חומטון</w:t>
            </w:r>
            <w:proofErr w:type="spellEnd"/>
            <w:r w:rsidRPr="00DC7958">
              <w:rPr>
                <w:rStyle w:val="a8"/>
                <w:rtl/>
              </w:rPr>
              <w:t xml:space="preserve"> בכור של תבואה, ואינו חושש</w:t>
            </w:r>
            <w:r w:rsidR="00DC7958">
              <w:rPr>
                <w:rStyle w:val="a8"/>
                <w:rFonts w:hint="cs"/>
                <w:rtl/>
              </w:rPr>
              <w:t xml:space="preserve"> </w:t>
            </w:r>
            <w:r w:rsidR="00DC7958" w:rsidRPr="00760856">
              <w:rPr>
                <w:rStyle w:val="a3"/>
                <w:rFonts w:hint="cs"/>
                <w:rtl/>
              </w:rPr>
              <w:t>[=לאונאה, שכך דרך שמירת התבואה]</w:t>
            </w:r>
            <w:r w:rsidRPr="00760856">
              <w:rPr>
                <w:rStyle w:val="a3"/>
                <w:rtl/>
              </w:rPr>
              <w:t>.</w:t>
            </w:r>
            <w:r w:rsidRPr="00DC7958">
              <w:rPr>
                <w:rStyle w:val="a8"/>
                <w:rtl/>
              </w:rPr>
              <w:t xml:space="preserve"> </w:t>
            </w:r>
          </w:p>
        </w:tc>
        <w:tc>
          <w:tcPr>
            <w:tcW w:w="4120" w:type="dxa"/>
          </w:tcPr>
          <w:p w14:paraId="402D6739" w14:textId="77777777" w:rsidR="002F640E" w:rsidRPr="002F640E" w:rsidRDefault="002F640E" w:rsidP="002F640E">
            <w:pPr>
              <w:rPr>
                <w:rStyle w:val="a8"/>
                <w:rFonts w:cs="Guttman Rashi"/>
                <w:bCs w:val="0"/>
                <w:color w:val="auto"/>
                <w:szCs w:val="16"/>
                <w:rtl/>
              </w:rPr>
            </w:pPr>
            <w:r w:rsidRPr="007F601A">
              <w:rPr>
                <w:rStyle w:val="a7"/>
                <w:rtl/>
              </w:rPr>
              <w:t xml:space="preserve">ואינו חושש - למוכרה בדמי </w:t>
            </w:r>
            <w:proofErr w:type="spellStart"/>
            <w:r w:rsidRPr="007F601A">
              <w:rPr>
                <w:rStyle w:val="a7"/>
                <w:rtl/>
              </w:rPr>
              <w:t>חטין</w:t>
            </w:r>
            <w:proofErr w:type="spellEnd"/>
            <w:r w:rsidRPr="007F601A">
              <w:rPr>
                <w:rStyle w:val="a7"/>
                <w:rtl/>
              </w:rPr>
              <w:t xml:space="preserve">, </w:t>
            </w:r>
            <w:proofErr w:type="spellStart"/>
            <w:r w:rsidRPr="007F601A">
              <w:rPr>
                <w:rStyle w:val="a7"/>
                <w:rtl/>
              </w:rPr>
              <w:t>דלאו</w:t>
            </w:r>
            <w:proofErr w:type="spellEnd"/>
            <w:r w:rsidRPr="007F601A">
              <w:rPr>
                <w:rStyle w:val="a7"/>
                <w:rtl/>
              </w:rPr>
              <w:t xml:space="preserve"> אונאה היא - שהרי שמירתן בכך.</w:t>
            </w:r>
          </w:p>
        </w:tc>
      </w:tr>
      <w:tr w:rsidR="00DC7958" w14:paraId="4A15A74E" w14:textId="77777777" w:rsidTr="00CB70AD">
        <w:tc>
          <w:tcPr>
            <w:tcW w:w="4140" w:type="dxa"/>
          </w:tcPr>
          <w:p w14:paraId="62785396" w14:textId="77777777" w:rsidR="00DC7958" w:rsidRDefault="00DC7958" w:rsidP="002F640E">
            <w:pPr>
              <w:rPr>
                <w:rtl/>
              </w:rPr>
            </w:pPr>
            <w:r>
              <w:rPr>
                <w:rtl/>
              </w:rPr>
              <w:t xml:space="preserve">אמר רבה בר רב </w:t>
            </w:r>
            <w:proofErr w:type="spellStart"/>
            <w:r>
              <w:rPr>
                <w:rtl/>
              </w:rPr>
              <w:t>הונא</w:t>
            </w:r>
            <w:proofErr w:type="spellEnd"/>
            <w:r>
              <w:rPr>
                <w:rtl/>
              </w:rPr>
              <w:t xml:space="preserve">: </w:t>
            </w:r>
            <w:r w:rsidRPr="00CB70AD">
              <w:rPr>
                <w:rStyle w:val="a9"/>
                <w:rtl/>
              </w:rPr>
              <w:t>כל אדם שיש בו תורה ואין בו</w:t>
            </w:r>
            <w:r w:rsidRPr="00CB70AD">
              <w:rPr>
                <w:rStyle w:val="a9"/>
                <w:rFonts w:hint="cs"/>
                <w:rtl/>
              </w:rPr>
              <w:t xml:space="preserve"> </w:t>
            </w:r>
          </w:p>
        </w:tc>
        <w:tc>
          <w:tcPr>
            <w:tcW w:w="4120" w:type="dxa"/>
          </w:tcPr>
          <w:p w14:paraId="3D2B8838" w14:textId="77777777" w:rsidR="00DC7958" w:rsidRPr="007F601A" w:rsidRDefault="00DC7958" w:rsidP="002F640E">
            <w:pPr>
              <w:rPr>
                <w:rStyle w:val="a7"/>
                <w:rtl/>
              </w:rPr>
            </w:pPr>
          </w:p>
        </w:tc>
      </w:tr>
    </w:tbl>
    <w:p w14:paraId="7E1649C7" w14:textId="77777777" w:rsidR="002C5E1A" w:rsidRDefault="002C5E1A" w:rsidP="002C5E1A">
      <w:pPr>
        <w:pStyle w:val="2"/>
        <w:rPr>
          <w:rtl/>
        </w:rPr>
      </w:pPr>
      <w:r>
        <w:rPr>
          <w:rtl/>
        </w:rPr>
        <w:t>תוספות מסכת שבת דף לא עמוד א</w:t>
      </w:r>
    </w:p>
    <w:p w14:paraId="38194E5B" w14:textId="77777777" w:rsidR="002C5E1A" w:rsidRDefault="002C5E1A" w:rsidP="002C5E1A">
      <w:pPr>
        <w:rPr>
          <w:rtl/>
        </w:rPr>
      </w:pPr>
      <w:r>
        <w:rPr>
          <w:rtl/>
        </w:rPr>
        <w:t>שהמרו זה את זה - דיני אסמכתא מפורש במקום אחר (בבא מציעא דף עד. ושם).</w:t>
      </w:r>
    </w:p>
    <w:p w14:paraId="1220E35D" w14:textId="12BF1CE3" w:rsidR="002C5E1A" w:rsidRPr="002C5E1A" w:rsidRDefault="002C5E1A" w:rsidP="002C5E1A">
      <w:pPr>
        <w:rPr>
          <w:rtl/>
        </w:rPr>
      </w:pPr>
      <w:r>
        <w:rPr>
          <w:rtl/>
        </w:rPr>
        <w:t>אמונת זה סדר זרעים - מפרש בירושלמי שמאמין בחי העולמים וזורע.</w:t>
      </w:r>
    </w:p>
    <w:p w14:paraId="3BC048CF" w14:textId="02747E5C" w:rsidR="00CB70AD" w:rsidRDefault="00CB70AD" w:rsidP="00CB70AD">
      <w:pPr>
        <w:pStyle w:val="1"/>
      </w:pPr>
      <w:r>
        <w:rPr>
          <w:rtl/>
        </w:rPr>
        <w:t>דף לא עמוד ב</w:t>
      </w:r>
    </w:p>
    <w:tbl>
      <w:tblPr>
        <w:tblStyle w:val="a4"/>
        <w:bidiVisual/>
        <w:tblW w:w="0" w:type="auto"/>
        <w:tblLook w:val="04A0" w:firstRow="1" w:lastRow="0" w:firstColumn="1" w:lastColumn="0" w:noHBand="0" w:noVBand="1"/>
      </w:tblPr>
      <w:tblGrid>
        <w:gridCol w:w="4140"/>
        <w:gridCol w:w="4120"/>
      </w:tblGrid>
      <w:tr w:rsidR="00CB70AD" w14:paraId="7A613E1C" w14:textId="77777777" w:rsidTr="006100A4">
        <w:tc>
          <w:tcPr>
            <w:tcW w:w="4140" w:type="dxa"/>
          </w:tcPr>
          <w:p w14:paraId="5AB5EF23" w14:textId="77777777" w:rsidR="00CB70AD" w:rsidRPr="00CB70AD" w:rsidRDefault="00CB70AD" w:rsidP="00CB70AD">
            <w:pPr>
              <w:rPr>
                <w:rStyle w:val="a9"/>
                <w:bCs w:val="0"/>
                <w:iCs w:val="0"/>
                <w:color w:val="auto"/>
                <w:rtl/>
              </w:rPr>
            </w:pPr>
            <w:r w:rsidRPr="00CB70AD">
              <w:rPr>
                <w:rStyle w:val="a9"/>
                <w:rtl/>
              </w:rPr>
              <w:t xml:space="preserve">יראת שמים, דומה לגזבר שמסרו לו מפתחות הפנימיות ומפתחות החיצונות לא מסרו לו. </w:t>
            </w:r>
            <w:r w:rsidRPr="00760856">
              <w:rPr>
                <w:rtl/>
              </w:rPr>
              <w:t xml:space="preserve">בהי עייל? </w:t>
            </w:r>
          </w:p>
        </w:tc>
        <w:tc>
          <w:tcPr>
            <w:tcW w:w="4120" w:type="dxa"/>
          </w:tcPr>
          <w:p w14:paraId="10A3E590" w14:textId="77777777" w:rsidR="00CB70AD" w:rsidRPr="00CB70AD" w:rsidRDefault="00CB70AD" w:rsidP="00CB70AD">
            <w:pPr>
              <w:rPr>
                <w:rStyle w:val="a7"/>
                <w:rtl/>
              </w:rPr>
            </w:pPr>
            <w:r w:rsidRPr="00CB70AD">
              <w:rPr>
                <w:rStyle w:val="a7"/>
                <w:rtl/>
              </w:rPr>
              <w:t>יראת שמים דומה - לפתחים חיצונים, שדרך להם נכנסים לפנימיים, כך, אם ירא שמים הוא - נעשה חרד לשמור ולעשות, ואם לאו - אינו חש לתורתו.</w:t>
            </w:r>
          </w:p>
          <w:p w14:paraId="7AAA829A" w14:textId="77777777" w:rsidR="00CB70AD" w:rsidRPr="00CB70AD" w:rsidRDefault="00CB70AD" w:rsidP="00CB70AD">
            <w:pPr>
              <w:rPr>
                <w:rStyle w:val="a7"/>
                <w:rtl/>
              </w:rPr>
            </w:pPr>
            <w:r w:rsidRPr="00CB70AD">
              <w:rPr>
                <w:rStyle w:val="a7"/>
                <w:rtl/>
              </w:rPr>
              <w:t>בהי עייל - באיזה פתח נכנס, לפתוח את הפנימיים.</w:t>
            </w:r>
          </w:p>
        </w:tc>
      </w:tr>
      <w:tr w:rsidR="00CB70AD" w14:paraId="7F17F6B7" w14:textId="77777777" w:rsidTr="006100A4">
        <w:tc>
          <w:tcPr>
            <w:tcW w:w="4140" w:type="dxa"/>
          </w:tcPr>
          <w:p w14:paraId="7F98B539" w14:textId="77777777" w:rsidR="00CB70AD" w:rsidRDefault="00CB70AD" w:rsidP="00CB70AD">
            <w:pPr>
              <w:rPr>
                <w:rtl/>
              </w:rPr>
            </w:pPr>
            <w:r>
              <w:rPr>
                <w:rtl/>
              </w:rPr>
              <w:t xml:space="preserve">מכריז רבי ינאי: </w:t>
            </w:r>
            <w:r w:rsidRPr="002C5E1A">
              <w:rPr>
                <w:rtl/>
              </w:rPr>
              <w:t xml:space="preserve">חבל על דלית ליה </w:t>
            </w:r>
            <w:proofErr w:type="spellStart"/>
            <w:r w:rsidRPr="002C5E1A">
              <w:rPr>
                <w:rtl/>
              </w:rPr>
              <w:t>דרתא</w:t>
            </w:r>
            <w:proofErr w:type="spellEnd"/>
            <w:r w:rsidRPr="002C5E1A">
              <w:rPr>
                <w:rtl/>
              </w:rPr>
              <w:t xml:space="preserve">, </w:t>
            </w:r>
            <w:proofErr w:type="spellStart"/>
            <w:r w:rsidRPr="002C5E1A">
              <w:rPr>
                <w:rtl/>
              </w:rPr>
              <w:t>ותרעא</w:t>
            </w:r>
            <w:proofErr w:type="spellEnd"/>
            <w:r w:rsidRPr="002C5E1A">
              <w:rPr>
                <w:rtl/>
              </w:rPr>
              <w:t xml:space="preserve"> </w:t>
            </w:r>
            <w:proofErr w:type="spellStart"/>
            <w:r w:rsidRPr="002C5E1A">
              <w:rPr>
                <w:rtl/>
              </w:rPr>
              <w:lastRenderedPageBreak/>
              <w:t>לדרתא</w:t>
            </w:r>
            <w:proofErr w:type="spellEnd"/>
            <w:r w:rsidRPr="002C5E1A">
              <w:rPr>
                <w:rtl/>
              </w:rPr>
              <w:t xml:space="preserve"> עביד.</w:t>
            </w:r>
            <w:r>
              <w:rPr>
                <w:rtl/>
              </w:rPr>
              <w:t xml:space="preserve"> </w:t>
            </w:r>
          </w:p>
          <w:p w14:paraId="206D520E" w14:textId="77777777" w:rsidR="00CB70AD" w:rsidRDefault="00CB70AD" w:rsidP="00CB70AD">
            <w:pPr>
              <w:rPr>
                <w:rtl/>
              </w:rPr>
            </w:pPr>
            <w:r>
              <w:rPr>
                <w:rtl/>
              </w:rPr>
              <w:t xml:space="preserve">אמר רב יהודה: </w:t>
            </w:r>
            <w:r w:rsidRPr="00CB70AD">
              <w:rPr>
                <w:rStyle w:val="a9"/>
                <w:rtl/>
              </w:rPr>
              <w:t xml:space="preserve">לא ברא הקדוש ברוך הוא את עולמו אלא כדי שייראו מלפניו, שנאמר </w:t>
            </w:r>
            <w:r w:rsidRPr="002C5E1A">
              <w:rPr>
                <w:rStyle w:val="a3"/>
                <w:rtl/>
              </w:rPr>
              <w:t xml:space="preserve">+קהלת ג+ </w:t>
            </w:r>
            <w:proofErr w:type="spellStart"/>
            <w:r w:rsidRPr="00CB70AD">
              <w:rPr>
                <w:rStyle w:val="a9"/>
                <w:rtl/>
              </w:rPr>
              <w:t>והאלהים</w:t>
            </w:r>
            <w:proofErr w:type="spellEnd"/>
            <w:r w:rsidRPr="00CB70AD">
              <w:rPr>
                <w:rStyle w:val="a9"/>
                <w:rtl/>
              </w:rPr>
              <w:t xml:space="preserve"> עשה שיראו מלפניו.</w:t>
            </w:r>
            <w:r>
              <w:rPr>
                <w:rtl/>
              </w:rPr>
              <w:t xml:space="preserve"> </w:t>
            </w:r>
          </w:p>
        </w:tc>
        <w:tc>
          <w:tcPr>
            <w:tcW w:w="4120" w:type="dxa"/>
          </w:tcPr>
          <w:p w14:paraId="1CF1B0CA" w14:textId="77777777" w:rsidR="00CB70AD" w:rsidRPr="00CB70AD" w:rsidRDefault="00CB70AD" w:rsidP="00CB70AD">
            <w:pPr>
              <w:rPr>
                <w:rStyle w:val="a7"/>
                <w:rtl/>
              </w:rPr>
            </w:pPr>
          </w:p>
        </w:tc>
      </w:tr>
      <w:tr w:rsidR="00CB70AD" w14:paraId="5F15058A" w14:textId="77777777" w:rsidTr="006100A4">
        <w:tc>
          <w:tcPr>
            <w:tcW w:w="4140" w:type="dxa"/>
          </w:tcPr>
          <w:p w14:paraId="1EE11CA8" w14:textId="77777777" w:rsidR="002C5E1A" w:rsidRDefault="00CB70AD" w:rsidP="00CB70AD">
            <w:pPr>
              <w:rPr>
                <w:rtl/>
              </w:rPr>
            </w:pPr>
            <w:r>
              <w:rPr>
                <w:rtl/>
              </w:rPr>
              <w:t xml:space="preserve">רבי סימון ורבי אלעזר הוו </w:t>
            </w:r>
            <w:proofErr w:type="spellStart"/>
            <w:r>
              <w:rPr>
                <w:rtl/>
              </w:rPr>
              <w:t>יתבי</w:t>
            </w:r>
            <w:proofErr w:type="spellEnd"/>
            <w:r>
              <w:rPr>
                <w:rtl/>
              </w:rPr>
              <w:t xml:space="preserve">, חליף ואזיל רבי יעקב בר אחא. </w:t>
            </w:r>
          </w:p>
          <w:p w14:paraId="6BC7264F" w14:textId="77777777" w:rsidR="002C5E1A" w:rsidRDefault="00CB70AD" w:rsidP="00CB70AD">
            <w:pPr>
              <w:rPr>
                <w:rtl/>
              </w:rPr>
            </w:pPr>
            <w:r>
              <w:rPr>
                <w:rtl/>
              </w:rPr>
              <w:t xml:space="preserve">אמר ליה חד לחבריה: ניקו מקמיה, </w:t>
            </w:r>
            <w:proofErr w:type="spellStart"/>
            <w:r>
              <w:rPr>
                <w:rtl/>
              </w:rPr>
              <w:t>דגבר</w:t>
            </w:r>
            <w:proofErr w:type="spellEnd"/>
            <w:r>
              <w:rPr>
                <w:rtl/>
              </w:rPr>
              <w:t xml:space="preserve"> </w:t>
            </w:r>
            <w:proofErr w:type="spellStart"/>
            <w:r>
              <w:rPr>
                <w:rtl/>
              </w:rPr>
              <w:t>דחיל</w:t>
            </w:r>
            <w:proofErr w:type="spellEnd"/>
            <w:r>
              <w:rPr>
                <w:rtl/>
              </w:rPr>
              <w:t xml:space="preserve"> חטאין הוא, </w:t>
            </w:r>
          </w:p>
          <w:p w14:paraId="5560D9AB" w14:textId="3D150E02" w:rsidR="00CB70AD" w:rsidRDefault="00CB70AD" w:rsidP="00CB70AD">
            <w:pPr>
              <w:rPr>
                <w:rtl/>
              </w:rPr>
            </w:pPr>
            <w:r>
              <w:rPr>
                <w:rtl/>
              </w:rPr>
              <w:t xml:space="preserve">אמר לו אידך: ניקו מקמיה; </w:t>
            </w:r>
            <w:proofErr w:type="spellStart"/>
            <w:r>
              <w:rPr>
                <w:rtl/>
              </w:rPr>
              <w:t>דגבר</w:t>
            </w:r>
            <w:proofErr w:type="spellEnd"/>
            <w:r>
              <w:rPr>
                <w:rtl/>
              </w:rPr>
              <w:t xml:space="preserve"> בר אוריין הוא. </w:t>
            </w:r>
          </w:p>
          <w:p w14:paraId="7F8B5374" w14:textId="52159EC2" w:rsidR="00CB70AD" w:rsidRDefault="00CB70AD" w:rsidP="00CB70AD">
            <w:pPr>
              <w:rPr>
                <w:rtl/>
              </w:rPr>
            </w:pPr>
            <w:r>
              <w:rPr>
                <w:rtl/>
              </w:rPr>
              <w:t xml:space="preserve">אמר ליה: </w:t>
            </w:r>
            <w:proofErr w:type="spellStart"/>
            <w:r>
              <w:rPr>
                <w:rtl/>
              </w:rPr>
              <w:t>אמינא</w:t>
            </w:r>
            <w:proofErr w:type="spellEnd"/>
            <w:r>
              <w:rPr>
                <w:rtl/>
              </w:rPr>
              <w:t xml:space="preserve"> לך אנא </w:t>
            </w:r>
            <w:proofErr w:type="spellStart"/>
            <w:r>
              <w:rPr>
                <w:rtl/>
              </w:rPr>
              <w:t>דגבר</w:t>
            </w:r>
            <w:proofErr w:type="spellEnd"/>
            <w:r>
              <w:rPr>
                <w:rtl/>
              </w:rPr>
              <w:t xml:space="preserve"> </w:t>
            </w:r>
            <w:proofErr w:type="spellStart"/>
            <w:r>
              <w:rPr>
                <w:rtl/>
              </w:rPr>
              <w:t>דחיל</w:t>
            </w:r>
            <w:proofErr w:type="spellEnd"/>
            <w:r>
              <w:rPr>
                <w:rtl/>
              </w:rPr>
              <w:t xml:space="preserve"> חטאין הוא - ואמרת לי את בר אוריין הוא? </w:t>
            </w:r>
          </w:p>
          <w:p w14:paraId="1F0D7D48" w14:textId="77777777" w:rsidR="00CB70AD" w:rsidRDefault="00CB70AD" w:rsidP="00CB70AD">
            <w:pPr>
              <w:rPr>
                <w:rStyle w:val="a9"/>
                <w:rtl/>
              </w:rPr>
            </w:pPr>
            <w:r>
              <w:rPr>
                <w:rtl/>
              </w:rPr>
              <w:t xml:space="preserve">תסתיים דרבי אלעזר הוא </w:t>
            </w:r>
            <w:proofErr w:type="spellStart"/>
            <w:r>
              <w:rPr>
                <w:rtl/>
              </w:rPr>
              <w:t>דאמר</w:t>
            </w:r>
            <w:proofErr w:type="spellEnd"/>
            <w:r>
              <w:rPr>
                <w:rtl/>
              </w:rPr>
              <w:t xml:space="preserve"> </w:t>
            </w:r>
            <w:proofErr w:type="spellStart"/>
            <w:r>
              <w:rPr>
                <w:rtl/>
              </w:rPr>
              <w:t>דגבר</w:t>
            </w:r>
            <w:proofErr w:type="spellEnd"/>
            <w:r>
              <w:rPr>
                <w:rtl/>
              </w:rPr>
              <w:t xml:space="preserve"> </w:t>
            </w:r>
            <w:proofErr w:type="spellStart"/>
            <w:r>
              <w:rPr>
                <w:rtl/>
              </w:rPr>
              <w:t>דחיל</w:t>
            </w:r>
            <w:proofErr w:type="spellEnd"/>
            <w:r>
              <w:rPr>
                <w:rtl/>
              </w:rPr>
              <w:t xml:space="preserve"> חטאין הוא, </w:t>
            </w:r>
            <w:proofErr w:type="spellStart"/>
            <w:r>
              <w:rPr>
                <w:rtl/>
              </w:rPr>
              <w:t>דאמר</w:t>
            </w:r>
            <w:proofErr w:type="spellEnd"/>
            <w:r>
              <w:rPr>
                <w:rtl/>
              </w:rPr>
              <w:t xml:space="preserve"> רבי יוחנן משום רבי אלעזר: </w:t>
            </w:r>
            <w:r w:rsidRPr="00CB70AD">
              <w:rPr>
                <w:rStyle w:val="a9"/>
                <w:rtl/>
              </w:rPr>
              <w:t xml:space="preserve">אין לו </w:t>
            </w:r>
            <w:proofErr w:type="spellStart"/>
            <w:r w:rsidRPr="00CB70AD">
              <w:rPr>
                <w:rStyle w:val="a9"/>
                <w:rtl/>
              </w:rPr>
              <w:t>להקדוש</w:t>
            </w:r>
            <w:proofErr w:type="spellEnd"/>
            <w:r w:rsidRPr="00CB70AD">
              <w:rPr>
                <w:rStyle w:val="a9"/>
                <w:rtl/>
              </w:rPr>
              <w:t xml:space="preserve"> ברוך הוא בעולמו אלא יראת שמים בלבד, שנאמר </w:t>
            </w:r>
            <w:r w:rsidRPr="002C5E1A">
              <w:rPr>
                <w:rStyle w:val="a3"/>
                <w:rtl/>
              </w:rPr>
              <w:t>+דברים י+</w:t>
            </w:r>
            <w:r w:rsidRPr="00CB70AD">
              <w:rPr>
                <w:rStyle w:val="a9"/>
                <w:rtl/>
              </w:rPr>
              <w:t xml:space="preserve"> ועתה ישראל מה ה' </w:t>
            </w:r>
            <w:proofErr w:type="spellStart"/>
            <w:r w:rsidRPr="00CB70AD">
              <w:rPr>
                <w:rStyle w:val="a9"/>
                <w:rtl/>
              </w:rPr>
              <w:t>אלהיך</w:t>
            </w:r>
            <w:proofErr w:type="spellEnd"/>
            <w:r w:rsidRPr="00CB70AD">
              <w:rPr>
                <w:rStyle w:val="a9"/>
                <w:rtl/>
              </w:rPr>
              <w:t xml:space="preserve"> שואל מעמך כי אם ליראה וגו' וכתיב </w:t>
            </w:r>
            <w:r w:rsidRPr="002C5E1A">
              <w:rPr>
                <w:rStyle w:val="a3"/>
                <w:rtl/>
              </w:rPr>
              <w:t xml:space="preserve">+איוב </w:t>
            </w:r>
            <w:proofErr w:type="spellStart"/>
            <w:r w:rsidRPr="002C5E1A">
              <w:rPr>
                <w:rStyle w:val="a3"/>
                <w:rtl/>
              </w:rPr>
              <w:t>כח</w:t>
            </w:r>
            <w:proofErr w:type="spellEnd"/>
            <w:r w:rsidRPr="002C5E1A">
              <w:rPr>
                <w:rStyle w:val="a3"/>
                <w:rtl/>
              </w:rPr>
              <w:t>+</w:t>
            </w:r>
            <w:r w:rsidRPr="00CB70AD">
              <w:rPr>
                <w:rStyle w:val="a9"/>
                <w:rtl/>
              </w:rPr>
              <w:t xml:space="preserve"> ויאמר לאדם הן יראת ה' היא חכמה וגו', שכן בלשון יוני קורין לאחת הן, </w:t>
            </w:r>
          </w:p>
          <w:p w14:paraId="638BFB9C" w14:textId="77777777" w:rsidR="00CB70AD" w:rsidRDefault="00CB70AD" w:rsidP="00CB70AD">
            <w:pPr>
              <w:rPr>
                <w:rtl/>
              </w:rPr>
            </w:pPr>
            <w:r>
              <w:rPr>
                <w:rtl/>
              </w:rPr>
              <w:t xml:space="preserve">תסתיים. </w:t>
            </w:r>
          </w:p>
        </w:tc>
        <w:tc>
          <w:tcPr>
            <w:tcW w:w="4120" w:type="dxa"/>
          </w:tcPr>
          <w:p w14:paraId="0C408251" w14:textId="77777777" w:rsidR="00CB70AD" w:rsidRPr="00CB70AD" w:rsidRDefault="00CB70AD" w:rsidP="00CB70AD">
            <w:pPr>
              <w:rPr>
                <w:rStyle w:val="a7"/>
                <w:rtl/>
              </w:rPr>
            </w:pPr>
            <w:r w:rsidRPr="00CB70AD">
              <w:rPr>
                <w:rStyle w:val="a7"/>
                <w:rtl/>
              </w:rPr>
              <w:t xml:space="preserve">(ואנא) +מסורת הש"ס: אנא+ </w:t>
            </w:r>
            <w:proofErr w:type="spellStart"/>
            <w:r w:rsidRPr="00CB70AD">
              <w:rPr>
                <w:rStyle w:val="a7"/>
                <w:rtl/>
              </w:rPr>
              <w:t>אמינא</w:t>
            </w:r>
            <w:proofErr w:type="spellEnd"/>
            <w:r w:rsidRPr="00CB70AD">
              <w:rPr>
                <w:rStyle w:val="a7"/>
                <w:rtl/>
              </w:rPr>
              <w:t xml:space="preserve"> לך - כלומר: אתה מיעטת בשבחו.</w:t>
            </w:r>
          </w:p>
          <w:p w14:paraId="21D40D75" w14:textId="77777777" w:rsidR="00CB70AD" w:rsidRPr="00CB70AD" w:rsidRDefault="00CB70AD" w:rsidP="00CB70AD">
            <w:pPr>
              <w:rPr>
                <w:rStyle w:val="a7"/>
                <w:rtl/>
              </w:rPr>
            </w:pPr>
            <w:r w:rsidRPr="00CB70AD">
              <w:rPr>
                <w:rStyle w:val="a7"/>
                <w:rtl/>
              </w:rPr>
              <w:t>הן יראת ה' - יחידה היא היראה בעולם.</w:t>
            </w:r>
          </w:p>
        </w:tc>
      </w:tr>
      <w:tr w:rsidR="00CF6810" w14:paraId="18BC5951" w14:textId="77777777" w:rsidTr="006100A4">
        <w:tc>
          <w:tcPr>
            <w:tcW w:w="4140" w:type="dxa"/>
          </w:tcPr>
          <w:p w14:paraId="44825646" w14:textId="77777777" w:rsidR="00CF6810" w:rsidRDefault="00CF6810" w:rsidP="00CF6810">
            <w:pPr>
              <w:rPr>
                <w:rtl/>
              </w:rPr>
            </w:pPr>
            <w:r>
              <w:rPr>
                <w:rtl/>
              </w:rPr>
              <w:t xml:space="preserve">דרש רב </w:t>
            </w:r>
            <w:proofErr w:type="spellStart"/>
            <w:r>
              <w:rPr>
                <w:rtl/>
              </w:rPr>
              <w:t>עולא</w:t>
            </w:r>
            <w:proofErr w:type="spellEnd"/>
            <w:r>
              <w:rPr>
                <w:rtl/>
              </w:rPr>
              <w:t xml:space="preserve">: </w:t>
            </w:r>
            <w:r w:rsidRPr="002C5E1A">
              <w:rPr>
                <w:rtl/>
              </w:rPr>
              <w:t xml:space="preserve">מאי </w:t>
            </w:r>
            <w:proofErr w:type="spellStart"/>
            <w:r w:rsidRPr="002C5E1A">
              <w:rPr>
                <w:rtl/>
              </w:rPr>
              <w:t>דכתיב</w:t>
            </w:r>
            <w:proofErr w:type="spellEnd"/>
            <w:r w:rsidRPr="00CF6810">
              <w:rPr>
                <w:rStyle w:val="a9"/>
                <w:rtl/>
              </w:rPr>
              <w:t xml:space="preserve"> </w:t>
            </w:r>
            <w:r w:rsidRPr="002C5E1A">
              <w:rPr>
                <w:rStyle w:val="a3"/>
                <w:rtl/>
              </w:rPr>
              <w:t xml:space="preserve">+קהלת ז+ </w:t>
            </w:r>
            <w:r w:rsidRPr="00CF6810">
              <w:rPr>
                <w:rStyle w:val="a9"/>
                <w:rtl/>
              </w:rPr>
              <w:t xml:space="preserve">אל </w:t>
            </w:r>
            <w:proofErr w:type="spellStart"/>
            <w:r w:rsidRPr="00CF6810">
              <w:rPr>
                <w:rStyle w:val="a9"/>
                <w:rtl/>
              </w:rPr>
              <w:t>תרשע</w:t>
            </w:r>
            <w:proofErr w:type="spellEnd"/>
            <w:r w:rsidRPr="00CF6810">
              <w:rPr>
                <w:rStyle w:val="a9"/>
                <w:rtl/>
              </w:rPr>
              <w:t xml:space="preserve"> הרבה וגו', </w:t>
            </w:r>
            <w:r w:rsidRPr="002C5E1A">
              <w:rPr>
                <w:rtl/>
              </w:rPr>
              <w:t xml:space="preserve">הרבה הוא דלא </w:t>
            </w:r>
            <w:proofErr w:type="spellStart"/>
            <w:r w:rsidRPr="002C5E1A">
              <w:rPr>
                <w:rtl/>
              </w:rPr>
              <w:t>לירשע</w:t>
            </w:r>
            <w:proofErr w:type="spellEnd"/>
            <w:r w:rsidRPr="002C5E1A">
              <w:rPr>
                <w:rtl/>
              </w:rPr>
              <w:t xml:space="preserve">, הא מעט </w:t>
            </w:r>
            <w:proofErr w:type="spellStart"/>
            <w:r w:rsidRPr="002C5E1A">
              <w:rPr>
                <w:rtl/>
              </w:rPr>
              <w:t>לירשע</w:t>
            </w:r>
            <w:proofErr w:type="spellEnd"/>
            <w:r w:rsidRPr="002C5E1A">
              <w:rPr>
                <w:rtl/>
              </w:rPr>
              <w:t>?</w:t>
            </w:r>
            <w:r w:rsidRPr="00CF6810">
              <w:rPr>
                <w:rStyle w:val="a9"/>
                <w:rtl/>
              </w:rPr>
              <w:t xml:space="preserve"> אלא</w:t>
            </w:r>
            <w:r>
              <w:rPr>
                <w:rStyle w:val="a9"/>
                <w:rFonts w:hint="cs"/>
                <w:rtl/>
              </w:rPr>
              <w:t xml:space="preserve"> </w:t>
            </w:r>
            <w:r w:rsidRPr="002C5E1A">
              <w:rPr>
                <w:rStyle w:val="a3"/>
                <w:rFonts w:hint="cs"/>
                <w:rtl/>
              </w:rPr>
              <w:t>[=הכוונה שלא תוסיף על רשעך]</w:t>
            </w:r>
            <w:r w:rsidRPr="002C5E1A">
              <w:rPr>
                <w:rStyle w:val="a3"/>
                <w:rtl/>
              </w:rPr>
              <w:t>:</w:t>
            </w:r>
            <w:r w:rsidRPr="00CF6810">
              <w:rPr>
                <w:rStyle w:val="a9"/>
                <w:rtl/>
              </w:rPr>
              <w:t xml:space="preserve"> מי שאכל שום וריחו נודף, יחזור ויאכל שום אחר ויהא ריחו נודף?</w:t>
            </w:r>
            <w:r>
              <w:rPr>
                <w:rtl/>
              </w:rPr>
              <w:t xml:space="preserve"> </w:t>
            </w:r>
          </w:p>
        </w:tc>
        <w:tc>
          <w:tcPr>
            <w:tcW w:w="4120" w:type="dxa"/>
          </w:tcPr>
          <w:p w14:paraId="57349EC9" w14:textId="77777777" w:rsidR="00CF6810" w:rsidRPr="00CB70AD" w:rsidRDefault="00CF6810" w:rsidP="00CF6810">
            <w:pPr>
              <w:rPr>
                <w:rStyle w:val="a7"/>
                <w:rtl/>
              </w:rPr>
            </w:pPr>
            <w:r w:rsidRPr="00CB70AD">
              <w:rPr>
                <w:rStyle w:val="a7"/>
                <w:rtl/>
              </w:rPr>
              <w:t xml:space="preserve">מי שאכל שום וריחו נודף </w:t>
            </w:r>
            <w:proofErr w:type="spellStart"/>
            <w:r w:rsidRPr="00CB70AD">
              <w:rPr>
                <w:rStyle w:val="a7"/>
                <w:rtl/>
              </w:rPr>
              <w:t>כו</w:t>
            </w:r>
            <w:proofErr w:type="spellEnd"/>
            <w:r w:rsidRPr="00CB70AD">
              <w:rPr>
                <w:rStyle w:val="a7"/>
                <w:rtl/>
              </w:rPr>
              <w:t xml:space="preserve">' - </w:t>
            </w:r>
            <w:proofErr w:type="spellStart"/>
            <w:r w:rsidRPr="00CB70AD">
              <w:rPr>
                <w:rStyle w:val="a7"/>
                <w:rtl/>
              </w:rPr>
              <w:t>פירוקא</w:t>
            </w:r>
            <w:proofErr w:type="spellEnd"/>
            <w:r w:rsidRPr="00CB70AD">
              <w:rPr>
                <w:rStyle w:val="a7"/>
                <w:rtl/>
              </w:rPr>
              <w:t xml:space="preserve"> הוא, כלומר, הכי </w:t>
            </w:r>
            <w:proofErr w:type="spellStart"/>
            <w:r w:rsidRPr="00CB70AD">
              <w:rPr>
                <w:rStyle w:val="a7"/>
                <w:rtl/>
              </w:rPr>
              <w:t>קאמר</w:t>
            </w:r>
            <w:proofErr w:type="spellEnd"/>
            <w:r w:rsidRPr="00CB70AD">
              <w:rPr>
                <w:rStyle w:val="a7"/>
                <w:rtl/>
              </w:rPr>
              <w:t xml:space="preserve"> קרא: אם </w:t>
            </w:r>
            <w:proofErr w:type="spellStart"/>
            <w:r w:rsidRPr="00CB70AD">
              <w:rPr>
                <w:rStyle w:val="a7"/>
                <w:rtl/>
              </w:rPr>
              <w:t>רשעת</w:t>
            </w:r>
            <w:proofErr w:type="spellEnd"/>
            <w:r w:rsidRPr="00CB70AD">
              <w:rPr>
                <w:rStyle w:val="a7"/>
                <w:rtl/>
              </w:rPr>
              <w:t xml:space="preserve"> מעט - אל תוסף על רשעך, דמי שאכל שום וריחו נודף כבר לחבריו, כלום יחזור ויאכל עוד אחר, ויהיה נודף יותר לזמן ארוך?</w:t>
            </w:r>
          </w:p>
        </w:tc>
      </w:tr>
      <w:tr w:rsidR="006100A4" w14:paraId="0161FF9B" w14:textId="77777777" w:rsidTr="006100A4">
        <w:tc>
          <w:tcPr>
            <w:tcW w:w="4140" w:type="dxa"/>
          </w:tcPr>
          <w:p w14:paraId="3D0ED2C3" w14:textId="77777777" w:rsidR="002C5E1A" w:rsidRDefault="006100A4" w:rsidP="006100A4">
            <w:pPr>
              <w:rPr>
                <w:rtl/>
              </w:rPr>
            </w:pPr>
            <w:r>
              <w:rPr>
                <w:rtl/>
              </w:rPr>
              <w:t xml:space="preserve">דרש רבא בר רב </w:t>
            </w:r>
            <w:proofErr w:type="spellStart"/>
            <w:r>
              <w:rPr>
                <w:rtl/>
              </w:rPr>
              <w:t>עולא</w:t>
            </w:r>
            <w:proofErr w:type="spellEnd"/>
            <w:r>
              <w:rPr>
                <w:rtl/>
              </w:rPr>
              <w:t xml:space="preserve">: מאי </w:t>
            </w:r>
            <w:proofErr w:type="spellStart"/>
            <w:r>
              <w:rPr>
                <w:rtl/>
              </w:rPr>
              <w:t>דכתיב</w:t>
            </w:r>
            <w:proofErr w:type="spellEnd"/>
            <w:r>
              <w:rPr>
                <w:rtl/>
              </w:rPr>
              <w:t xml:space="preserve"> </w:t>
            </w:r>
            <w:r w:rsidRPr="00CF6810">
              <w:rPr>
                <w:rStyle w:val="a3"/>
                <w:rFonts w:hint="cs"/>
                <w:rtl/>
              </w:rPr>
              <w:t>[=</w:t>
            </w:r>
            <w:r w:rsidRPr="00CF6810">
              <w:rPr>
                <w:rStyle w:val="a3"/>
                <w:rtl/>
              </w:rPr>
              <w:t xml:space="preserve">תהלים פרק </w:t>
            </w:r>
            <w:proofErr w:type="spellStart"/>
            <w:r w:rsidRPr="00CF6810">
              <w:rPr>
                <w:rStyle w:val="a3"/>
                <w:rtl/>
              </w:rPr>
              <w:t>עג</w:t>
            </w:r>
            <w:proofErr w:type="spellEnd"/>
            <w:r w:rsidRPr="00CF6810">
              <w:rPr>
                <w:rStyle w:val="a3"/>
                <w:rFonts w:hint="cs"/>
                <w:rtl/>
              </w:rPr>
              <w:t xml:space="preserve"> פסוקים ג-ד:</w:t>
            </w:r>
            <w:r w:rsidRPr="00CF6810">
              <w:rPr>
                <w:rStyle w:val="a3"/>
                <w:rtl/>
              </w:rPr>
              <w:t xml:space="preserve"> כִּי קִנֵּאתִי בַּהוֹלְלִים שְׁלוֹם רְשָׁעִים אֶרְאֶה</w:t>
            </w:r>
            <w:r w:rsidRPr="00CF6810">
              <w:rPr>
                <w:rStyle w:val="a3"/>
                <w:rFonts w:hint="cs"/>
                <w:rtl/>
              </w:rPr>
              <w:t>.]</w:t>
            </w:r>
            <w:r>
              <w:rPr>
                <w:rtl/>
              </w:rPr>
              <w:t xml:space="preserve"> </w:t>
            </w:r>
            <w:r w:rsidRPr="002C5E1A">
              <w:rPr>
                <w:rStyle w:val="a9"/>
                <w:rFonts w:hint="cs"/>
                <w:rtl/>
              </w:rPr>
              <w:t>"</w:t>
            </w:r>
            <w:r w:rsidRPr="002C5E1A">
              <w:rPr>
                <w:rStyle w:val="a9"/>
                <w:rtl/>
              </w:rPr>
              <w:t xml:space="preserve">כִּי אֵין </w:t>
            </w:r>
            <w:proofErr w:type="spellStart"/>
            <w:r w:rsidRPr="002C5E1A">
              <w:rPr>
                <w:rStyle w:val="a9"/>
                <w:rtl/>
              </w:rPr>
              <w:t>חַרְצֻבּוֹת</w:t>
            </w:r>
            <w:proofErr w:type="spellEnd"/>
            <w:r w:rsidRPr="002C5E1A">
              <w:rPr>
                <w:rStyle w:val="a9"/>
                <w:rtl/>
              </w:rPr>
              <w:t xml:space="preserve"> לְמוֹתָם </w:t>
            </w:r>
            <w:r w:rsidRPr="002C5E1A">
              <w:rPr>
                <w:rStyle w:val="a3"/>
                <w:rFonts w:hint="cs"/>
                <w:rtl/>
              </w:rPr>
              <w:t>[=למוות שלהם]</w:t>
            </w:r>
            <w:r>
              <w:rPr>
                <w:rFonts w:hint="cs"/>
                <w:rtl/>
              </w:rPr>
              <w:t xml:space="preserve"> </w:t>
            </w:r>
            <w:r w:rsidRPr="002C5E1A">
              <w:rPr>
                <w:rStyle w:val="a9"/>
                <w:rtl/>
              </w:rPr>
              <w:t>וּבָרִיא אוּלָם</w:t>
            </w:r>
            <w:r w:rsidRPr="002C5E1A">
              <w:rPr>
                <w:rStyle w:val="a9"/>
                <w:rFonts w:hint="cs"/>
                <w:rtl/>
              </w:rPr>
              <w:t xml:space="preserve">". </w:t>
            </w:r>
            <w:r w:rsidRPr="002C5E1A">
              <w:rPr>
                <w:rStyle w:val="a9"/>
                <w:rtl/>
              </w:rPr>
              <w:t>- אמר הקדוש ברוך הוא: לא דיין לרשעים שאינן חרדין ועצבין מיום המיתה, אלא שלבם בריא להן כאולם.</w:t>
            </w:r>
            <w:r>
              <w:rPr>
                <w:rtl/>
              </w:rPr>
              <w:t xml:space="preserve"> </w:t>
            </w:r>
          </w:p>
          <w:p w14:paraId="5EF6EB54" w14:textId="77777777" w:rsidR="002C5E1A" w:rsidRDefault="006100A4" w:rsidP="006100A4">
            <w:pPr>
              <w:rPr>
                <w:rStyle w:val="a9"/>
                <w:rtl/>
              </w:rPr>
            </w:pPr>
            <w:r>
              <w:rPr>
                <w:rtl/>
              </w:rPr>
              <w:t xml:space="preserve">והיינו </w:t>
            </w:r>
            <w:proofErr w:type="spellStart"/>
            <w:r>
              <w:rPr>
                <w:rtl/>
              </w:rPr>
              <w:t>דאמר</w:t>
            </w:r>
            <w:proofErr w:type="spellEnd"/>
            <w:r>
              <w:rPr>
                <w:rtl/>
              </w:rPr>
              <w:t xml:space="preserve"> רבה: </w:t>
            </w:r>
            <w:r w:rsidRPr="002C5E1A">
              <w:rPr>
                <w:rtl/>
              </w:rPr>
              <w:t xml:space="preserve">מאי </w:t>
            </w:r>
            <w:proofErr w:type="spellStart"/>
            <w:r w:rsidRPr="002C5E1A">
              <w:rPr>
                <w:rtl/>
              </w:rPr>
              <w:t>דכתיב</w:t>
            </w:r>
            <w:proofErr w:type="spellEnd"/>
            <w:r w:rsidRPr="006100A4">
              <w:rPr>
                <w:rStyle w:val="a9"/>
                <w:rtl/>
              </w:rPr>
              <w:t xml:space="preserve"> </w:t>
            </w:r>
            <w:r w:rsidRPr="002C5E1A">
              <w:rPr>
                <w:rStyle w:val="a3"/>
                <w:rtl/>
              </w:rPr>
              <w:t xml:space="preserve">+תהלים מט+ </w:t>
            </w:r>
            <w:r w:rsidRPr="006100A4">
              <w:rPr>
                <w:rStyle w:val="a9"/>
                <w:rtl/>
              </w:rPr>
              <w:t xml:space="preserve">זה דרכם כסל למו - יודעין רשעים שדרכם למיתה, ויש להם חלב על כסלם. </w:t>
            </w:r>
          </w:p>
          <w:p w14:paraId="0CBB392B" w14:textId="76CEA969" w:rsidR="006100A4" w:rsidRDefault="006100A4" w:rsidP="006100A4">
            <w:pPr>
              <w:rPr>
                <w:rtl/>
              </w:rPr>
            </w:pPr>
            <w:r w:rsidRPr="006100A4">
              <w:rPr>
                <w:rStyle w:val="a9"/>
                <w:rtl/>
              </w:rPr>
              <w:t>שמא תאמר</w:t>
            </w:r>
            <w:r w:rsidR="002C5E1A">
              <w:rPr>
                <w:rStyle w:val="a9"/>
                <w:rFonts w:hint="cs"/>
                <w:rtl/>
              </w:rPr>
              <w:t>:</w:t>
            </w:r>
            <w:r w:rsidRPr="006100A4">
              <w:rPr>
                <w:rStyle w:val="a9"/>
                <w:rtl/>
              </w:rPr>
              <w:t xml:space="preserve"> שכחה היא מהן</w:t>
            </w:r>
            <w:r>
              <w:rPr>
                <w:rStyle w:val="a9"/>
                <w:rFonts w:hint="cs"/>
                <w:rtl/>
              </w:rPr>
              <w:t>?</w:t>
            </w:r>
            <w:r w:rsidRPr="006100A4">
              <w:rPr>
                <w:rStyle w:val="a9"/>
                <w:rtl/>
              </w:rPr>
              <w:t xml:space="preserve"> תלמוד לומר </w:t>
            </w:r>
            <w:r w:rsidR="002C5E1A">
              <w:rPr>
                <w:rStyle w:val="a9"/>
                <w:rFonts w:hint="cs"/>
                <w:rtl/>
              </w:rPr>
              <w:t>"</w:t>
            </w:r>
            <w:r w:rsidRPr="006100A4">
              <w:rPr>
                <w:rStyle w:val="a9"/>
                <w:rtl/>
              </w:rPr>
              <w:t>ואחריהם בפיהם ירצו סלה</w:t>
            </w:r>
            <w:r w:rsidR="002C5E1A">
              <w:rPr>
                <w:rStyle w:val="a9"/>
                <w:rFonts w:hint="cs"/>
                <w:rtl/>
              </w:rPr>
              <w:t>"</w:t>
            </w:r>
            <w:r w:rsidRPr="006100A4">
              <w:rPr>
                <w:rStyle w:val="a9"/>
                <w:rtl/>
              </w:rPr>
              <w:t xml:space="preserve">. </w:t>
            </w:r>
          </w:p>
        </w:tc>
        <w:tc>
          <w:tcPr>
            <w:tcW w:w="4120" w:type="dxa"/>
          </w:tcPr>
          <w:p w14:paraId="058CD7B4" w14:textId="77777777" w:rsidR="006100A4" w:rsidRPr="00CB70AD" w:rsidRDefault="006100A4" w:rsidP="006100A4">
            <w:pPr>
              <w:rPr>
                <w:rStyle w:val="a7"/>
                <w:rtl/>
              </w:rPr>
            </w:pPr>
            <w:r w:rsidRPr="00CB70AD">
              <w:rPr>
                <w:rStyle w:val="a7"/>
                <w:rtl/>
              </w:rPr>
              <w:t xml:space="preserve">חרדין ועצבין - נוטריקון </w:t>
            </w:r>
            <w:proofErr w:type="spellStart"/>
            <w:r w:rsidRPr="00CB70AD">
              <w:rPr>
                <w:rStyle w:val="a7"/>
                <w:rtl/>
              </w:rPr>
              <w:t>דחרצובות</w:t>
            </w:r>
            <w:proofErr w:type="spellEnd"/>
            <w:r w:rsidRPr="00CB70AD">
              <w:rPr>
                <w:rStyle w:val="a7"/>
                <w:rtl/>
              </w:rPr>
              <w:t>.</w:t>
            </w:r>
          </w:p>
          <w:p w14:paraId="073BC6E5" w14:textId="77777777" w:rsidR="006100A4" w:rsidRPr="00CB70AD" w:rsidRDefault="006100A4" w:rsidP="006100A4">
            <w:pPr>
              <w:rPr>
                <w:rStyle w:val="a7"/>
                <w:rtl/>
              </w:rPr>
            </w:pPr>
            <w:r w:rsidRPr="00CB70AD">
              <w:rPr>
                <w:rStyle w:val="a7"/>
                <w:rtl/>
              </w:rPr>
              <w:t>כאולם - שפתחו פתוח ורחב.</w:t>
            </w:r>
          </w:p>
          <w:p w14:paraId="1B4A0301" w14:textId="77777777" w:rsidR="006100A4" w:rsidRPr="00CB70AD" w:rsidRDefault="006100A4" w:rsidP="006100A4">
            <w:pPr>
              <w:rPr>
                <w:rStyle w:val="a7"/>
                <w:rtl/>
              </w:rPr>
            </w:pPr>
            <w:r w:rsidRPr="00CB70AD">
              <w:rPr>
                <w:rStyle w:val="a7"/>
                <w:rtl/>
              </w:rPr>
              <w:t xml:space="preserve">זה דרכם - לעיל מיניה כתיב קרבם </w:t>
            </w:r>
            <w:proofErr w:type="spellStart"/>
            <w:r w:rsidRPr="00CB70AD">
              <w:rPr>
                <w:rStyle w:val="a7"/>
                <w:rtl/>
              </w:rPr>
              <w:t>בתימו</w:t>
            </w:r>
            <w:proofErr w:type="spellEnd"/>
            <w:r w:rsidRPr="00CB70AD">
              <w:rPr>
                <w:rStyle w:val="a7"/>
                <w:rtl/>
              </w:rPr>
              <w:t xml:space="preserve"> לעולם דהיינו קבורה והדר כתיב זה דרכם כסל למו כלומר: יודעין הם שזו דרכם - אבל כסל למו, כליותיהם </w:t>
            </w:r>
            <w:proofErr w:type="spellStart"/>
            <w:r w:rsidRPr="00CB70AD">
              <w:rPr>
                <w:rStyle w:val="a7"/>
                <w:rtl/>
              </w:rPr>
              <w:t>מחופין</w:t>
            </w:r>
            <w:proofErr w:type="spellEnd"/>
            <w:r w:rsidRPr="00CB70AD">
              <w:rPr>
                <w:rStyle w:val="a7"/>
                <w:rtl/>
              </w:rPr>
              <w:t xml:space="preserve"> </w:t>
            </w:r>
            <w:proofErr w:type="spellStart"/>
            <w:r w:rsidRPr="00CB70AD">
              <w:rPr>
                <w:rStyle w:val="a7"/>
                <w:rtl/>
              </w:rPr>
              <w:t>בחלבם</w:t>
            </w:r>
            <w:proofErr w:type="spellEnd"/>
            <w:r w:rsidRPr="00CB70AD">
              <w:rPr>
                <w:rStyle w:val="a7"/>
                <w:rtl/>
              </w:rPr>
              <w:t xml:space="preserve"> מהשיב כליותיהם מחשבת סופם, ושמא תאמר מחמת החלב שכחו והרי הם </w:t>
            </w:r>
            <w:proofErr w:type="spellStart"/>
            <w:r w:rsidRPr="00CB70AD">
              <w:rPr>
                <w:rStyle w:val="a7"/>
                <w:rtl/>
              </w:rPr>
              <w:t>שוגגין</w:t>
            </w:r>
            <w:proofErr w:type="spellEnd"/>
            <w:r w:rsidRPr="00CB70AD">
              <w:rPr>
                <w:rStyle w:val="a7"/>
                <w:rtl/>
              </w:rPr>
              <w:t xml:space="preserve"> - תלמוד לומר: ואחריהם - את העתיד לבא לנפשם אחרי אובדם בפיהם ירצו ויספרו תמיד, ואף על פי כן - אינן </w:t>
            </w:r>
            <w:proofErr w:type="spellStart"/>
            <w:r w:rsidRPr="00CB70AD">
              <w:rPr>
                <w:rStyle w:val="a7"/>
                <w:rtl/>
              </w:rPr>
              <w:t>חוזרין</w:t>
            </w:r>
            <w:proofErr w:type="spellEnd"/>
            <w:r w:rsidRPr="00CB70AD">
              <w:rPr>
                <w:rStyle w:val="a7"/>
                <w:rtl/>
              </w:rPr>
              <w:t>.</w:t>
            </w:r>
          </w:p>
        </w:tc>
      </w:tr>
    </w:tbl>
    <w:p w14:paraId="2797804D" w14:textId="00B3696E" w:rsidR="006100A4" w:rsidRDefault="009274AB" w:rsidP="009274AB">
      <w:pPr>
        <w:pStyle w:val="3"/>
      </w:pPr>
      <w:r>
        <w:rPr>
          <w:rFonts w:hint="cs"/>
          <w:rtl/>
        </w:rPr>
        <w:t>הסבר שיטת רבי יוסי</w:t>
      </w:r>
    </w:p>
    <w:tbl>
      <w:tblPr>
        <w:tblStyle w:val="a4"/>
        <w:bidiVisual/>
        <w:tblW w:w="0" w:type="auto"/>
        <w:tblLook w:val="04A0" w:firstRow="1" w:lastRow="0" w:firstColumn="1" w:lastColumn="0" w:noHBand="0" w:noVBand="1"/>
      </w:tblPr>
      <w:tblGrid>
        <w:gridCol w:w="4140"/>
        <w:gridCol w:w="4311"/>
      </w:tblGrid>
      <w:tr w:rsidR="0014559D" w14:paraId="30F61AA4" w14:textId="77777777" w:rsidTr="008F383E">
        <w:tc>
          <w:tcPr>
            <w:tcW w:w="4140" w:type="dxa"/>
          </w:tcPr>
          <w:p w14:paraId="7A21DD24" w14:textId="77777777" w:rsidR="0014559D" w:rsidRPr="0014559D" w:rsidRDefault="0014559D" w:rsidP="00FF6533">
            <w:pPr>
              <w:rPr>
                <w:rStyle w:val="a3"/>
                <w:rtl/>
              </w:rPr>
            </w:pPr>
            <w:r w:rsidRPr="00FF6533">
              <w:rPr>
                <w:rStyle w:val="a3"/>
                <w:rFonts w:hint="cs"/>
                <w:rtl/>
              </w:rPr>
              <w:t xml:space="preserve">[=ציטוט המשנה:] </w:t>
            </w:r>
            <w:r w:rsidRPr="006100A4">
              <w:rPr>
                <w:rStyle w:val="a8"/>
                <w:rtl/>
              </w:rPr>
              <w:t xml:space="preserve">כחס על הנר </w:t>
            </w:r>
            <w:proofErr w:type="spellStart"/>
            <w:r w:rsidRPr="006100A4">
              <w:rPr>
                <w:rStyle w:val="a8"/>
                <w:rtl/>
              </w:rPr>
              <w:t>כו</w:t>
            </w:r>
            <w:proofErr w:type="spellEnd"/>
            <w:r w:rsidRPr="006100A4">
              <w:rPr>
                <w:rStyle w:val="a8"/>
                <w:rtl/>
              </w:rPr>
              <w:t>'.</w:t>
            </w:r>
            <w:r>
              <w:rPr>
                <w:rtl/>
              </w:rPr>
              <w:t xml:space="preserve"> </w:t>
            </w:r>
            <w:r w:rsidRPr="0014559D">
              <w:rPr>
                <w:rStyle w:val="a3"/>
                <w:rFonts w:hint="cs"/>
                <w:rtl/>
              </w:rPr>
              <w:t>[=</w:t>
            </w:r>
            <w:r w:rsidR="00FF6533">
              <w:rPr>
                <w:rStyle w:val="a8"/>
                <w:rFonts w:hint="cs"/>
                <w:rtl/>
              </w:rPr>
              <w:t xml:space="preserve"> </w:t>
            </w:r>
            <w:r w:rsidR="00FF6533" w:rsidRPr="00FF6533">
              <w:rPr>
                <w:rStyle w:val="a3"/>
                <w:rtl/>
              </w:rPr>
              <w:t>כחס על השמן, כחס על הפתילה - חייב.</w:t>
            </w:r>
            <w:r w:rsidRPr="0014559D">
              <w:rPr>
                <w:rStyle w:val="a3"/>
                <w:rFonts w:hint="cs"/>
                <w:rtl/>
              </w:rPr>
              <w:t xml:space="preserve"> </w:t>
            </w:r>
            <w:r w:rsidRPr="009A2258">
              <w:rPr>
                <w:rStyle w:val="a3"/>
                <w:color w:val="FF0000"/>
                <w:rtl/>
              </w:rPr>
              <w:t>רבי יוסי פוטר בכולן, חוץ מן הפתילה, מפני שהוא עושה פחם.</w:t>
            </w:r>
            <w:r w:rsidRPr="0014559D">
              <w:rPr>
                <w:rStyle w:val="a3"/>
                <w:rFonts w:hint="cs"/>
                <w:rtl/>
              </w:rPr>
              <w:t>]</w:t>
            </w:r>
          </w:p>
          <w:p w14:paraId="6DC7BCC7" w14:textId="77777777" w:rsidR="009A2258" w:rsidRDefault="0014559D" w:rsidP="0014559D">
            <w:pPr>
              <w:rPr>
                <w:rtl/>
              </w:rPr>
            </w:pPr>
            <w:r>
              <w:rPr>
                <w:rtl/>
              </w:rPr>
              <w:t xml:space="preserve">רבי יוסי כמאן </w:t>
            </w:r>
            <w:proofErr w:type="spellStart"/>
            <w:r>
              <w:rPr>
                <w:rtl/>
              </w:rPr>
              <w:t>סבירא</w:t>
            </w:r>
            <w:proofErr w:type="spellEnd"/>
            <w:r>
              <w:rPr>
                <w:rtl/>
              </w:rPr>
              <w:t xml:space="preserve"> ליה? </w:t>
            </w:r>
          </w:p>
          <w:p w14:paraId="20C3D6CA" w14:textId="77777777" w:rsidR="00E446B6" w:rsidRDefault="0014559D" w:rsidP="0014559D">
            <w:pPr>
              <w:rPr>
                <w:rtl/>
              </w:rPr>
            </w:pPr>
            <w:r>
              <w:rPr>
                <w:rtl/>
              </w:rPr>
              <w:t xml:space="preserve">אי כרבי יהודה </w:t>
            </w:r>
            <w:proofErr w:type="spellStart"/>
            <w:r>
              <w:rPr>
                <w:rtl/>
              </w:rPr>
              <w:t>סבירא</w:t>
            </w:r>
            <w:proofErr w:type="spellEnd"/>
            <w:r>
              <w:rPr>
                <w:rtl/>
              </w:rPr>
              <w:t xml:space="preserve"> ליה </w:t>
            </w:r>
            <w:r w:rsidR="00FF6533" w:rsidRPr="00FF6533">
              <w:rPr>
                <w:rStyle w:val="a3"/>
                <w:rFonts w:hint="cs"/>
                <w:rtl/>
              </w:rPr>
              <w:t>[=שמחייב על מלאכה שאינה צריכה לגופה]</w:t>
            </w:r>
            <w:r w:rsidR="00FF6533">
              <w:rPr>
                <w:rFonts w:hint="cs"/>
                <w:rtl/>
              </w:rPr>
              <w:t xml:space="preserve"> </w:t>
            </w:r>
            <w:r>
              <w:rPr>
                <w:rtl/>
              </w:rPr>
              <w:t xml:space="preserve">- אפילו </w:t>
            </w:r>
            <w:proofErr w:type="spellStart"/>
            <w:r>
              <w:rPr>
                <w:rtl/>
              </w:rPr>
              <w:t>בהנך</w:t>
            </w:r>
            <w:proofErr w:type="spellEnd"/>
            <w:r>
              <w:rPr>
                <w:rtl/>
              </w:rPr>
              <w:t xml:space="preserve"> נמי </w:t>
            </w:r>
            <w:r w:rsidR="009A2258" w:rsidRPr="009A2258">
              <w:rPr>
                <w:rStyle w:val="a3"/>
                <w:rFonts w:hint="cs"/>
                <w:rtl/>
              </w:rPr>
              <w:t xml:space="preserve">[=חס על הנר וכו'] </w:t>
            </w:r>
            <w:proofErr w:type="spellStart"/>
            <w:r>
              <w:rPr>
                <w:rtl/>
              </w:rPr>
              <w:lastRenderedPageBreak/>
              <w:t>ליחייב</w:t>
            </w:r>
            <w:proofErr w:type="spellEnd"/>
            <w:r>
              <w:rPr>
                <w:rFonts w:hint="cs"/>
                <w:rtl/>
              </w:rPr>
              <w:t>!</w:t>
            </w:r>
            <w:r>
              <w:rPr>
                <w:rtl/>
              </w:rPr>
              <w:t xml:space="preserve"> </w:t>
            </w:r>
          </w:p>
          <w:p w14:paraId="002DAB40" w14:textId="36A2DB4D" w:rsidR="0014559D" w:rsidRDefault="0014559D" w:rsidP="0014559D">
            <w:pPr>
              <w:rPr>
                <w:rtl/>
              </w:rPr>
            </w:pPr>
            <w:r>
              <w:rPr>
                <w:rtl/>
              </w:rPr>
              <w:t xml:space="preserve">ואי כרבי שמעון </w:t>
            </w:r>
            <w:proofErr w:type="spellStart"/>
            <w:r>
              <w:rPr>
                <w:rtl/>
              </w:rPr>
              <w:t>סבירא</w:t>
            </w:r>
            <w:proofErr w:type="spellEnd"/>
            <w:r>
              <w:rPr>
                <w:rtl/>
              </w:rPr>
              <w:t xml:space="preserve"> ליה - פתילה נמי </w:t>
            </w:r>
            <w:proofErr w:type="spellStart"/>
            <w:r>
              <w:rPr>
                <w:rtl/>
              </w:rPr>
              <w:t>ליפטר</w:t>
            </w:r>
            <w:proofErr w:type="spellEnd"/>
            <w:r>
              <w:rPr>
                <w:rtl/>
              </w:rPr>
              <w:t xml:space="preserve">! </w:t>
            </w:r>
          </w:p>
        </w:tc>
        <w:tc>
          <w:tcPr>
            <w:tcW w:w="4311" w:type="dxa"/>
          </w:tcPr>
          <w:p w14:paraId="730F672D" w14:textId="77777777" w:rsidR="0014559D" w:rsidRPr="00CB70AD" w:rsidRDefault="0014559D" w:rsidP="0014559D">
            <w:pPr>
              <w:rPr>
                <w:rStyle w:val="a7"/>
                <w:rtl/>
              </w:rPr>
            </w:pPr>
            <w:r w:rsidRPr="0014559D">
              <w:rPr>
                <w:rStyle w:val="a7"/>
                <w:u w:val="single"/>
                <w:rtl/>
              </w:rPr>
              <w:lastRenderedPageBreak/>
              <w:t xml:space="preserve">אפילו בפתילה נמי </w:t>
            </w:r>
            <w:proofErr w:type="spellStart"/>
            <w:r w:rsidRPr="0014559D">
              <w:rPr>
                <w:rStyle w:val="a7"/>
                <w:u w:val="single"/>
                <w:rtl/>
              </w:rPr>
              <w:t>ליפטר</w:t>
            </w:r>
            <w:proofErr w:type="spellEnd"/>
            <w:r w:rsidRPr="00CB70AD">
              <w:rPr>
                <w:rStyle w:val="a7"/>
                <w:rtl/>
              </w:rPr>
              <w:t xml:space="preserve"> - דחס על הפתילה נמי אינה צריכה המלאכה לגופה, </w:t>
            </w:r>
            <w:proofErr w:type="spellStart"/>
            <w:r w:rsidRPr="00CB70AD">
              <w:rPr>
                <w:rStyle w:val="a7"/>
                <w:rtl/>
              </w:rPr>
              <w:t>דמלאכה</w:t>
            </w:r>
            <w:proofErr w:type="spellEnd"/>
            <w:r w:rsidRPr="00CB70AD">
              <w:rPr>
                <w:rStyle w:val="a7"/>
                <w:rtl/>
              </w:rPr>
              <w:t xml:space="preserve"> היינו כיבוי, וכיבוי עצמו אינו צריך לו, דאם לא הובערה מעולם </w:t>
            </w:r>
            <w:proofErr w:type="spellStart"/>
            <w:r w:rsidRPr="00CB70AD">
              <w:rPr>
                <w:rStyle w:val="a7"/>
                <w:rtl/>
              </w:rPr>
              <w:t>הוה</w:t>
            </w:r>
            <w:proofErr w:type="spellEnd"/>
            <w:r w:rsidRPr="00CB70AD">
              <w:rPr>
                <w:rStyle w:val="a7"/>
                <w:rtl/>
              </w:rPr>
              <w:t xml:space="preserve"> ניחא ליה אם מתחלה </w:t>
            </w:r>
            <w:proofErr w:type="spellStart"/>
            <w:r w:rsidRPr="00CB70AD">
              <w:rPr>
                <w:rStyle w:val="a7"/>
                <w:rtl/>
              </w:rPr>
              <w:t>הובהבה</w:t>
            </w:r>
            <w:proofErr w:type="spellEnd"/>
            <w:r w:rsidRPr="00CB70AD">
              <w:rPr>
                <w:rStyle w:val="a7"/>
                <w:rtl/>
              </w:rPr>
              <w:t xml:space="preserve">, הואיל וחס עליה, כי </w:t>
            </w:r>
            <w:proofErr w:type="spellStart"/>
            <w:r w:rsidRPr="00CB70AD">
              <w:rPr>
                <w:rStyle w:val="a7"/>
                <w:rtl/>
              </w:rPr>
              <w:t>אית</w:t>
            </w:r>
            <w:proofErr w:type="spellEnd"/>
            <w:r w:rsidRPr="00CB70AD">
              <w:rPr>
                <w:rStyle w:val="a7"/>
                <w:rtl/>
              </w:rPr>
              <w:t xml:space="preserve"> בה טפי </w:t>
            </w:r>
            <w:proofErr w:type="spellStart"/>
            <w:r w:rsidRPr="00CB70AD">
              <w:rPr>
                <w:rStyle w:val="a7"/>
                <w:rtl/>
              </w:rPr>
              <w:t>הוה</w:t>
            </w:r>
            <w:proofErr w:type="spellEnd"/>
            <w:r w:rsidRPr="00CB70AD">
              <w:rPr>
                <w:rStyle w:val="a7"/>
                <w:rtl/>
              </w:rPr>
              <w:t xml:space="preserve"> ניחא ליה בה.</w:t>
            </w:r>
          </w:p>
        </w:tc>
      </w:tr>
      <w:tr w:rsidR="0014559D" w14:paraId="0E0A16B9" w14:textId="77777777" w:rsidTr="008F383E">
        <w:tc>
          <w:tcPr>
            <w:tcW w:w="4140" w:type="dxa"/>
          </w:tcPr>
          <w:p w14:paraId="6C68E004" w14:textId="77777777" w:rsidR="0014559D" w:rsidRPr="0014559D" w:rsidRDefault="0014559D" w:rsidP="0014559D">
            <w:pPr>
              <w:rPr>
                <w:bCs/>
                <w:iCs/>
                <w:color w:val="984806" w:themeColor="accent6" w:themeShade="80"/>
                <w:rtl/>
              </w:rPr>
            </w:pPr>
            <w:r>
              <w:rPr>
                <w:rtl/>
              </w:rPr>
              <w:t xml:space="preserve">אמר </w:t>
            </w:r>
            <w:proofErr w:type="spellStart"/>
            <w:r>
              <w:rPr>
                <w:rtl/>
              </w:rPr>
              <w:t>עולא</w:t>
            </w:r>
            <w:proofErr w:type="spellEnd"/>
            <w:r>
              <w:rPr>
                <w:rtl/>
              </w:rPr>
              <w:t xml:space="preserve">: </w:t>
            </w:r>
            <w:r w:rsidRPr="00E446B6">
              <w:rPr>
                <w:rtl/>
              </w:rPr>
              <w:t xml:space="preserve">לעולם כרבי יהודה </w:t>
            </w:r>
            <w:proofErr w:type="spellStart"/>
            <w:r w:rsidRPr="00E446B6">
              <w:rPr>
                <w:rtl/>
              </w:rPr>
              <w:t>סבירא</w:t>
            </w:r>
            <w:proofErr w:type="spellEnd"/>
            <w:r w:rsidRPr="00E446B6">
              <w:rPr>
                <w:rtl/>
              </w:rPr>
              <w:t xml:space="preserve"> ליה</w:t>
            </w:r>
            <w:r>
              <w:rPr>
                <w:rStyle w:val="a9"/>
                <w:rFonts w:hint="cs"/>
                <w:rtl/>
              </w:rPr>
              <w:t xml:space="preserve"> </w:t>
            </w:r>
            <w:r w:rsidRPr="00FF6533">
              <w:rPr>
                <w:rStyle w:val="a3"/>
                <w:rFonts w:hint="cs"/>
                <w:rtl/>
              </w:rPr>
              <w:t xml:space="preserve">[=שמחייב על </w:t>
            </w:r>
            <w:proofErr w:type="spellStart"/>
            <w:r w:rsidRPr="00FF6533">
              <w:rPr>
                <w:rStyle w:val="a3"/>
                <w:rFonts w:hint="cs"/>
                <w:rtl/>
              </w:rPr>
              <w:t>משאצל"ג</w:t>
            </w:r>
            <w:proofErr w:type="spellEnd"/>
            <w:r w:rsidRPr="00FF6533">
              <w:rPr>
                <w:rStyle w:val="a3"/>
                <w:rFonts w:hint="cs"/>
                <w:rtl/>
              </w:rPr>
              <w:t>],</w:t>
            </w:r>
            <w:r w:rsidRPr="0014559D">
              <w:rPr>
                <w:rStyle w:val="a9"/>
                <w:rtl/>
              </w:rPr>
              <w:t xml:space="preserve"> </w:t>
            </w:r>
            <w:proofErr w:type="spellStart"/>
            <w:r w:rsidRPr="00E446B6">
              <w:rPr>
                <w:rtl/>
              </w:rPr>
              <w:t>וקסבר</w:t>
            </w:r>
            <w:proofErr w:type="spellEnd"/>
            <w:r w:rsidRPr="00E446B6">
              <w:rPr>
                <w:rtl/>
              </w:rPr>
              <w:t xml:space="preserve"> רבי יוסי: סותר על מנת לבנות במקומו </w:t>
            </w:r>
            <w:r w:rsidRPr="00E446B6">
              <w:rPr>
                <w:rFonts w:hint="cs"/>
                <w:rtl/>
              </w:rPr>
              <w:t xml:space="preserve">- </w:t>
            </w:r>
            <w:r w:rsidRPr="00E446B6">
              <w:rPr>
                <w:rtl/>
              </w:rPr>
              <w:t>הוי סותר, על מנת לבנות שלא במקומו - לא הוי סותר.</w:t>
            </w:r>
            <w:r w:rsidRPr="0014559D">
              <w:rPr>
                <w:rStyle w:val="a9"/>
                <w:rtl/>
              </w:rPr>
              <w:t xml:space="preserve"> </w:t>
            </w:r>
            <w:r w:rsidRPr="00FF6533">
              <w:rPr>
                <w:rStyle w:val="a3"/>
                <w:rFonts w:hint="cs"/>
                <w:rtl/>
              </w:rPr>
              <w:t>[=ולכן כשמכבה את הנר בשביל השמן או הנר פטור, כי לא ידליק מחדש באותה הפתילה, וזה כמו סותר על מנת לבנות במקום אחר].</w:t>
            </w:r>
          </w:p>
        </w:tc>
        <w:tc>
          <w:tcPr>
            <w:tcW w:w="4311" w:type="dxa"/>
          </w:tcPr>
          <w:p w14:paraId="0E66DC83" w14:textId="77777777" w:rsidR="00FF6533" w:rsidRDefault="0014559D" w:rsidP="00FF6533">
            <w:pPr>
              <w:rPr>
                <w:rStyle w:val="a7"/>
                <w:rtl/>
              </w:rPr>
            </w:pPr>
            <w:r w:rsidRPr="0014559D">
              <w:rPr>
                <w:rStyle w:val="a7"/>
                <w:u w:val="single"/>
                <w:rtl/>
              </w:rPr>
              <w:t xml:space="preserve">לעולם כר' יהודה </w:t>
            </w:r>
            <w:proofErr w:type="spellStart"/>
            <w:r w:rsidRPr="0014559D">
              <w:rPr>
                <w:rStyle w:val="a7"/>
                <w:u w:val="single"/>
                <w:rtl/>
              </w:rPr>
              <w:t>סבירא</w:t>
            </w:r>
            <w:proofErr w:type="spellEnd"/>
            <w:r w:rsidRPr="0014559D">
              <w:rPr>
                <w:rStyle w:val="a7"/>
                <w:u w:val="single"/>
                <w:rtl/>
              </w:rPr>
              <w:t xml:space="preserve"> ליה</w:t>
            </w:r>
            <w:r w:rsidRPr="00CB70AD">
              <w:rPr>
                <w:rStyle w:val="a7"/>
                <w:rtl/>
              </w:rPr>
              <w:t xml:space="preserve"> - </w:t>
            </w:r>
            <w:proofErr w:type="spellStart"/>
            <w:r w:rsidRPr="00CB70AD">
              <w:rPr>
                <w:rStyle w:val="a7"/>
                <w:rtl/>
              </w:rPr>
              <w:t>דמשום</w:t>
            </w:r>
            <w:proofErr w:type="spellEnd"/>
            <w:r w:rsidRPr="00CB70AD">
              <w:rPr>
                <w:rStyle w:val="a7"/>
                <w:rtl/>
              </w:rPr>
              <w:t xml:space="preserve"> אין צריכה לגופה לא </w:t>
            </w:r>
            <w:proofErr w:type="spellStart"/>
            <w:r w:rsidRPr="00CB70AD">
              <w:rPr>
                <w:rStyle w:val="a7"/>
                <w:rtl/>
              </w:rPr>
              <w:t>מיפטר</w:t>
            </w:r>
            <w:proofErr w:type="spellEnd"/>
            <w:r w:rsidRPr="00CB70AD">
              <w:rPr>
                <w:rStyle w:val="a7"/>
                <w:rtl/>
              </w:rPr>
              <w:t>, הואיל וצריכה לדבר אחר - מלאכת מחשבת הוא</w:t>
            </w:r>
            <w:r w:rsidR="00FF6533">
              <w:rPr>
                <w:rStyle w:val="a7"/>
                <w:rFonts w:hint="cs"/>
                <w:rtl/>
              </w:rPr>
              <w:t>.</w:t>
            </w:r>
            <w:r w:rsidRPr="00CB70AD">
              <w:rPr>
                <w:rStyle w:val="a7"/>
                <w:rtl/>
              </w:rPr>
              <w:t xml:space="preserve"> וכי מכבה לה משום </w:t>
            </w:r>
            <w:proofErr w:type="spellStart"/>
            <w:r w:rsidRPr="00CB70AD">
              <w:rPr>
                <w:rStyle w:val="a7"/>
                <w:rtl/>
              </w:rPr>
              <w:t>חייסא</w:t>
            </w:r>
            <w:proofErr w:type="spellEnd"/>
            <w:r w:rsidRPr="00CB70AD">
              <w:rPr>
                <w:rStyle w:val="a7"/>
                <w:rtl/>
              </w:rPr>
              <w:t xml:space="preserve"> </w:t>
            </w:r>
            <w:proofErr w:type="spellStart"/>
            <w:r w:rsidRPr="00CB70AD">
              <w:rPr>
                <w:rStyle w:val="a7"/>
                <w:rtl/>
              </w:rPr>
              <w:t>דשמן</w:t>
            </w:r>
            <w:proofErr w:type="spellEnd"/>
            <w:r w:rsidRPr="00CB70AD">
              <w:rPr>
                <w:rStyle w:val="a7"/>
                <w:rtl/>
              </w:rPr>
              <w:t xml:space="preserve"> ונר היינו טעמא </w:t>
            </w:r>
            <w:proofErr w:type="spellStart"/>
            <w:r w:rsidRPr="00CB70AD">
              <w:rPr>
                <w:rStyle w:val="a7"/>
                <w:rtl/>
              </w:rPr>
              <w:t>דפטור</w:t>
            </w:r>
            <w:proofErr w:type="spellEnd"/>
            <w:r w:rsidRPr="00CB70AD">
              <w:rPr>
                <w:rStyle w:val="a7"/>
                <w:rtl/>
              </w:rPr>
              <w:t xml:space="preserve"> - </w:t>
            </w:r>
            <w:proofErr w:type="spellStart"/>
            <w:r w:rsidRPr="00CB70AD">
              <w:rPr>
                <w:rStyle w:val="a7"/>
                <w:rtl/>
              </w:rPr>
              <w:t>קסבר</w:t>
            </w:r>
            <w:proofErr w:type="spellEnd"/>
            <w:r w:rsidRPr="00CB70AD">
              <w:rPr>
                <w:rStyle w:val="a7"/>
                <w:rtl/>
              </w:rPr>
              <w:t xml:space="preserve">: </w:t>
            </w:r>
            <w:proofErr w:type="spellStart"/>
            <w:r w:rsidRPr="00CB70AD">
              <w:rPr>
                <w:rStyle w:val="a7"/>
                <w:rtl/>
              </w:rPr>
              <w:t>דסותר</w:t>
            </w:r>
            <w:proofErr w:type="spellEnd"/>
            <w:r w:rsidRPr="00CB70AD">
              <w:rPr>
                <w:rStyle w:val="a7"/>
                <w:rtl/>
              </w:rPr>
              <w:t xml:space="preserve"> על מנת לבנות במקומו - הוי סו</w:t>
            </w:r>
            <w:r w:rsidR="00FF6533">
              <w:rPr>
                <w:rStyle w:val="a7"/>
                <w:rtl/>
              </w:rPr>
              <w:t>תר</w:t>
            </w:r>
            <w:r w:rsidR="00FF6533">
              <w:rPr>
                <w:rStyle w:val="a7"/>
                <w:rFonts w:hint="cs"/>
                <w:rtl/>
              </w:rPr>
              <w:t>.</w:t>
            </w:r>
            <w:r w:rsidRPr="00CB70AD">
              <w:rPr>
                <w:rStyle w:val="a7"/>
                <w:rtl/>
              </w:rPr>
              <w:t xml:space="preserve"> </w:t>
            </w:r>
          </w:p>
          <w:p w14:paraId="1B26462A" w14:textId="77777777" w:rsidR="00FF6533" w:rsidRDefault="0014559D" w:rsidP="00FF6533">
            <w:pPr>
              <w:ind w:left="227"/>
              <w:rPr>
                <w:rStyle w:val="a7"/>
                <w:rtl/>
              </w:rPr>
            </w:pPr>
            <w:r w:rsidRPr="00CB70AD">
              <w:rPr>
                <w:rStyle w:val="a7"/>
                <w:rtl/>
              </w:rPr>
              <w:t xml:space="preserve">כל מקלקל </w:t>
            </w:r>
            <w:proofErr w:type="spellStart"/>
            <w:r w:rsidRPr="00CB70AD">
              <w:rPr>
                <w:rStyle w:val="a7"/>
                <w:rtl/>
              </w:rPr>
              <w:t>דשבת</w:t>
            </w:r>
            <w:proofErr w:type="spellEnd"/>
            <w:r w:rsidRPr="00CB70AD">
              <w:rPr>
                <w:rStyle w:val="a7"/>
                <w:rtl/>
              </w:rPr>
              <w:t xml:space="preserve"> הוי פטור, </w:t>
            </w:r>
            <w:proofErr w:type="spellStart"/>
            <w:r w:rsidRPr="00CB70AD">
              <w:rPr>
                <w:rStyle w:val="a7"/>
                <w:rtl/>
              </w:rPr>
              <w:t>דלאו</w:t>
            </w:r>
            <w:proofErr w:type="spellEnd"/>
            <w:r w:rsidRPr="00CB70AD">
              <w:rPr>
                <w:rStyle w:val="a7"/>
                <w:rtl/>
              </w:rPr>
              <w:t xml:space="preserve"> היינו מלאכת מחשבת, וסותר </w:t>
            </w:r>
            <w:proofErr w:type="spellStart"/>
            <w:r w:rsidRPr="00CB70AD">
              <w:rPr>
                <w:rStyle w:val="a7"/>
                <w:rtl/>
              </w:rPr>
              <w:t>דתנן</w:t>
            </w:r>
            <w:proofErr w:type="spellEnd"/>
            <w:r w:rsidRPr="00CB70AD">
              <w:rPr>
                <w:rStyle w:val="a7"/>
                <w:rtl/>
              </w:rPr>
              <w:t xml:space="preserve"> באבות מלאכות </w:t>
            </w:r>
            <w:proofErr w:type="spellStart"/>
            <w:r w:rsidRPr="00CB70AD">
              <w:rPr>
                <w:rStyle w:val="a7"/>
                <w:rtl/>
              </w:rPr>
              <w:t>דמיחייב</w:t>
            </w:r>
            <w:proofErr w:type="spellEnd"/>
            <w:r w:rsidRPr="00CB70AD">
              <w:rPr>
                <w:rStyle w:val="a7"/>
                <w:rtl/>
              </w:rPr>
              <w:t xml:space="preserve"> - סותר על מנת לבנות הוא, ואינו יכול לבנות אלא אם</w:t>
            </w:r>
            <w:r w:rsidR="00FF6533">
              <w:rPr>
                <w:rStyle w:val="a7"/>
                <w:rtl/>
              </w:rPr>
              <w:t xml:space="preserve"> כן סותרו, </w:t>
            </w:r>
            <w:proofErr w:type="spellStart"/>
            <w:r w:rsidR="00FF6533">
              <w:rPr>
                <w:rStyle w:val="a7"/>
                <w:rtl/>
              </w:rPr>
              <w:t>והשתא</w:t>
            </w:r>
            <w:proofErr w:type="spellEnd"/>
            <w:r w:rsidR="00FF6533">
              <w:rPr>
                <w:rStyle w:val="a7"/>
                <w:rtl/>
              </w:rPr>
              <w:t xml:space="preserve"> לאו קלקול הוא</w:t>
            </w:r>
            <w:r w:rsidR="00FF6533">
              <w:rPr>
                <w:rStyle w:val="a7"/>
                <w:rFonts w:hint="cs"/>
                <w:rtl/>
              </w:rPr>
              <w:t>.</w:t>
            </w:r>
          </w:p>
          <w:p w14:paraId="265E720E" w14:textId="77777777" w:rsidR="0014559D" w:rsidRDefault="0014559D" w:rsidP="00FF6533">
            <w:pPr>
              <w:rPr>
                <w:rStyle w:val="a7"/>
                <w:rtl/>
              </w:rPr>
            </w:pPr>
            <w:r w:rsidRPr="00CB70AD">
              <w:rPr>
                <w:rStyle w:val="a7"/>
                <w:rtl/>
              </w:rPr>
              <w:t xml:space="preserve">ורבי יהודה סבר: דאם במקומו חוזר ובונה, הוא </w:t>
            </w:r>
            <w:proofErr w:type="spellStart"/>
            <w:r w:rsidRPr="00CB70AD">
              <w:rPr>
                <w:rStyle w:val="a7"/>
                <w:rtl/>
              </w:rPr>
              <w:t>דמחייב</w:t>
            </w:r>
            <w:proofErr w:type="spellEnd"/>
            <w:r w:rsidRPr="00CB70AD">
              <w:rPr>
                <w:rStyle w:val="a7"/>
                <w:rtl/>
              </w:rPr>
              <w:t xml:space="preserve"> אסתירה, ואי לא </w:t>
            </w:r>
            <w:r w:rsidR="00FF6533">
              <w:rPr>
                <w:rStyle w:val="a7"/>
                <w:rtl/>
              </w:rPr>
              <w:t>–</w:t>
            </w:r>
            <w:r w:rsidRPr="00CB70AD">
              <w:rPr>
                <w:rStyle w:val="a7"/>
                <w:rtl/>
              </w:rPr>
              <w:t xml:space="preserve"> לא</w:t>
            </w:r>
            <w:r w:rsidR="00FF6533">
              <w:rPr>
                <w:rStyle w:val="a7"/>
                <w:rFonts w:hint="cs"/>
                <w:rtl/>
              </w:rPr>
              <w:t>.</w:t>
            </w:r>
            <w:r w:rsidRPr="00CB70AD">
              <w:rPr>
                <w:rStyle w:val="a7"/>
                <w:rtl/>
              </w:rPr>
              <w:t xml:space="preserve"> ומכבה </w:t>
            </w:r>
            <w:proofErr w:type="spellStart"/>
            <w:r w:rsidRPr="00CB70AD">
              <w:rPr>
                <w:rStyle w:val="a7"/>
                <w:rtl/>
              </w:rPr>
              <w:t>דומיא</w:t>
            </w:r>
            <w:proofErr w:type="spellEnd"/>
            <w:r w:rsidRPr="00CB70AD">
              <w:rPr>
                <w:rStyle w:val="a7"/>
                <w:rtl/>
              </w:rPr>
              <w:t xml:space="preserve"> </w:t>
            </w:r>
            <w:proofErr w:type="spellStart"/>
            <w:r w:rsidRPr="00CB70AD">
              <w:rPr>
                <w:rStyle w:val="a7"/>
                <w:rtl/>
              </w:rPr>
              <w:t>דסותר</w:t>
            </w:r>
            <w:proofErr w:type="spellEnd"/>
            <w:r w:rsidRPr="00CB70AD">
              <w:rPr>
                <w:rStyle w:val="a7"/>
                <w:rtl/>
              </w:rPr>
              <w:t xml:space="preserve"> הוא, וכן קורע </w:t>
            </w:r>
            <w:proofErr w:type="spellStart"/>
            <w:r w:rsidRPr="00CB70AD">
              <w:rPr>
                <w:rStyle w:val="a7"/>
                <w:rtl/>
              </w:rPr>
              <w:t>דומיא</w:t>
            </w:r>
            <w:proofErr w:type="spellEnd"/>
            <w:r w:rsidRPr="00CB70AD">
              <w:rPr>
                <w:rStyle w:val="a7"/>
                <w:rtl/>
              </w:rPr>
              <w:t xml:space="preserve"> </w:t>
            </w:r>
            <w:proofErr w:type="spellStart"/>
            <w:r w:rsidRPr="00CB70AD">
              <w:rPr>
                <w:rStyle w:val="a7"/>
                <w:rtl/>
              </w:rPr>
              <w:t>דסותר</w:t>
            </w:r>
            <w:proofErr w:type="spellEnd"/>
            <w:r w:rsidRPr="00CB70AD">
              <w:rPr>
                <w:rStyle w:val="a7"/>
                <w:rtl/>
              </w:rPr>
              <w:t>, ולהכי תנן</w:t>
            </w:r>
            <w:r w:rsidR="00FF6533">
              <w:rPr>
                <w:rStyle w:val="a7"/>
                <w:rFonts w:hint="cs"/>
                <w:rtl/>
              </w:rPr>
              <w:t>:</w:t>
            </w:r>
            <w:r w:rsidRPr="00CB70AD">
              <w:rPr>
                <w:rStyle w:val="a7"/>
                <w:rtl/>
              </w:rPr>
              <w:t xml:space="preserve"> </w:t>
            </w:r>
            <w:r w:rsidR="00FF6533">
              <w:rPr>
                <w:rStyle w:val="a7"/>
                <w:rFonts w:hint="cs"/>
                <w:rtl/>
              </w:rPr>
              <w:t>"</w:t>
            </w:r>
            <w:r w:rsidRPr="00CB70AD">
              <w:rPr>
                <w:rStyle w:val="a7"/>
                <w:rtl/>
              </w:rPr>
              <w:t>הקורע על מנת לתפור</w:t>
            </w:r>
            <w:r w:rsidR="00FF6533">
              <w:rPr>
                <w:rStyle w:val="a7"/>
                <w:rFonts w:hint="cs"/>
                <w:rtl/>
              </w:rPr>
              <w:t>",</w:t>
            </w:r>
            <w:r w:rsidRPr="00CB70AD">
              <w:rPr>
                <w:rStyle w:val="a7"/>
                <w:rtl/>
              </w:rPr>
              <w:t xml:space="preserve"> וכן מוחק תנן</w:t>
            </w:r>
            <w:r w:rsidR="00FF6533">
              <w:rPr>
                <w:rStyle w:val="a7"/>
                <w:rFonts w:hint="cs"/>
                <w:rtl/>
              </w:rPr>
              <w:t>:</w:t>
            </w:r>
            <w:r w:rsidRPr="00CB70AD">
              <w:rPr>
                <w:rStyle w:val="a7"/>
                <w:rtl/>
              </w:rPr>
              <w:t xml:space="preserve"> </w:t>
            </w:r>
            <w:r w:rsidR="00FF6533">
              <w:rPr>
                <w:rStyle w:val="a7"/>
                <w:rFonts w:hint="cs"/>
                <w:rtl/>
              </w:rPr>
              <w:t>"</w:t>
            </w:r>
            <w:r w:rsidRPr="00CB70AD">
              <w:rPr>
                <w:rStyle w:val="a7"/>
                <w:rtl/>
              </w:rPr>
              <w:t>על מנת לכתוב</w:t>
            </w:r>
            <w:r w:rsidR="00FF6533">
              <w:rPr>
                <w:rStyle w:val="a7"/>
                <w:rFonts w:hint="cs"/>
                <w:rtl/>
              </w:rPr>
              <w:t>",</w:t>
            </w:r>
            <w:r w:rsidRPr="00CB70AD">
              <w:rPr>
                <w:rStyle w:val="a7"/>
                <w:rtl/>
              </w:rPr>
              <w:t xml:space="preserve"> </w:t>
            </w:r>
            <w:proofErr w:type="spellStart"/>
            <w:r w:rsidRPr="00CB70AD">
              <w:rPr>
                <w:rStyle w:val="a7"/>
                <w:rtl/>
              </w:rPr>
              <w:t>דכולם</w:t>
            </w:r>
            <w:proofErr w:type="spellEnd"/>
            <w:r w:rsidRPr="00CB70AD">
              <w:rPr>
                <w:rStyle w:val="a7"/>
                <w:rtl/>
              </w:rPr>
              <w:t xml:space="preserve"> סותר </w:t>
            </w:r>
            <w:proofErr w:type="spellStart"/>
            <w:r w:rsidRPr="00CB70AD">
              <w:rPr>
                <w:rStyle w:val="a7"/>
                <w:rtl/>
              </w:rPr>
              <w:t>נינהו</w:t>
            </w:r>
            <w:proofErr w:type="spellEnd"/>
            <w:r w:rsidRPr="00CB70AD">
              <w:rPr>
                <w:rStyle w:val="a7"/>
                <w:rtl/>
              </w:rPr>
              <w:t xml:space="preserve">, הלכך, על הפתילה </w:t>
            </w:r>
            <w:proofErr w:type="spellStart"/>
            <w:r w:rsidRPr="00CB70AD">
              <w:rPr>
                <w:rStyle w:val="a7"/>
                <w:rtl/>
              </w:rPr>
              <w:t>חייסא</w:t>
            </w:r>
            <w:proofErr w:type="spellEnd"/>
            <w:r w:rsidRPr="00CB70AD">
              <w:rPr>
                <w:rStyle w:val="a7"/>
                <w:rtl/>
              </w:rPr>
              <w:t xml:space="preserve"> </w:t>
            </w:r>
            <w:proofErr w:type="spellStart"/>
            <w:r w:rsidRPr="00CB70AD">
              <w:rPr>
                <w:rStyle w:val="a7"/>
                <w:rtl/>
              </w:rPr>
              <w:t>דידיה</w:t>
            </w:r>
            <w:proofErr w:type="spellEnd"/>
            <w:r w:rsidRPr="00CB70AD">
              <w:rPr>
                <w:rStyle w:val="a7"/>
                <w:rtl/>
              </w:rPr>
              <w:t xml:space="preserve"> אינה אלא להדליק, הלכך: מכבה על מנת להדליק - היינו במקומו, אבל כי חס על הנר או על השמן, ועל הפתילה אינו חס ואינו חושש אם משליכה, אפילו צריך לשמן להדליק בו פתילה אחרת לאחר זמן בתוך נר זה - אין זה סותר על מנת לבנות </w:t>
            </w:r>
            <w:r w:rsidRPr="00FF6533">
              <w:rPr>
                <w:rStyle w:val="a7"/>
                <w:color w:val="FF0000"/>
                <w:rtl/>
              </w:rPr>
              <w:t>במקומו</w:t>
            </w:r>
            <w:r w:rsidRPr="00CB70AD">
              <w:rPr>
                <w:rStyle w:val="a7"/>
                <w:rtl/>
              </w:rPr>
              <w:t xml:space="preserve">, שאין הכיבוי וההבערה לא בשמן ולא בנר אלא בפתילה, הלכך, לא </w:t>
            </w:r>
            <w:proofErr w:type="spellStart"/>
            <w:r w:rsidRPr="00CB70AD">
              <w:rPr>
                <w:rStyle w:val="a7"/>
                <w:rtl/>
              </w:rPr>
              <w:t>שייכא</w:t>
            </w:r>
            <w:proofErr w:type="spellEnd"/>
            <w:r w:rsidRPr="00CB70AD">
              <w:rPr>
                <w:rStyle w:val="a7"/>
                <w:rtl/>
              </w:rPr>
              <w:t xml:space="preserve"> סתירה ובנין אלא בפתילה, וכיון דאין מחשבת סופו לחזור ולהדליק פתילה זו - אין כאן עוד בנין במקום סתירה</w:t>
            </w:r>
            <w:r w:rsidR="00FF6533">
              <w:rPr>
                <w:rStyle w:val="a7"/>
                <w:rFonts w:hint="cs"/>
                <w:rtl/>
              </w:rPr>
              <w:t>.</w:t>
            </w:r>
            <w:r w:rsidRPr="00CB70AD">
              <w:rPr>
                <w:rStyle w:val="a7"/>
                <w:rtl/>
              </w:rPr>
              <w:t xml:space="preserve"> </w:t>
            </w:r>
            <w:proofErr w:type="spellStart"/>
            <w:r w:rsidRPr="00CB70AD">
              <w:rPr>
                <w:rStyle w:val="a7"/>
                <w:rtl/>
              </w:rPr>
              <w:t>ודקתני</w:t>
            </w:r>
            <w:proofErr w:type="spellEnd"/>
            <w:r w:rsidRPr="00CB70AD">
              <w:rPr>
                <w:rStyle w:val="a7"/>
                <w:rtl/>
              </w:rPr>
              <w:t xml:space="preserve"> </w:t>
            </w:r>
            <w:r w:rsidR="00FF6533">
              <w:rPr>
                <w:rStyle w:val="a7"/>
                <w:rFonts w:hint="cs"/>
                <w:rtl/>
              </w:rPr>
              <w:t>"</w:t>
            </w:r>
            <w:r w:rsidRPr="00CB70AD">
              <w:rPr>
                <w:rStyle w:val="a7"/>
                <w:rtl/>
              </w:rPr>
              <w:t>שהוא עושה פחם</w:t>
            </w:r>
            <w:r w:rsidR="00FF6533">
              <w:rPr>
                <w:rStyle w:val="a7"/>
                <w:rFonts w:hint="cs"/>
                <w:rtl/>
              </w:rPr>
              <w:t>"</w:t>
            </w:r>
            <w:r w:rsidRPr="00CB70AD">
              <w:rPr>
                <w:rStyle w:val="a7"/>
                <w:rtl/>
              </w:rPr>
              <w:t xml:space="preserve"> - כלומר: מפני שהם </w:t>
            </w:r>
            <w:proofErr w:type="spellStart"/>
            <w:r w:rsidRPr="00CB70AD">
              <w:rPr>
                <w:rStyle w:val="a7"/>
                <w:rtl/>
              </w:rPr>
              <w:t>עושין</w:t>
            </w:r>
            <w:proofErr w:type="spellEnd"/>
            <w:r w:rsidRPr="00CB70AD">
              <w:rPr>
                <w:rStyle w:val="a7"/>
                <w:rtl/>
              </w:rPr>
              <w:t xml:space="preserve"> פחם </w:t>
            </w:r>
            <w:proofErr w:type="spellStart"/>
            <w:r w:rsidRPr="00CB70AD">
              <w:rPr>
                <w:rStyle w:val="a7"/>
                <w:rtl/>
              </w:rPr>
              <w:t>מתחלתה</w:t>
            </w:r>
            <w:proofErr w:type="spellEnd"/>
            <w:r w:rsidRPr="00CB70AD">
              <w:rPr>
                <w:rStyle w:val="a7"/>
                <w:rtl/>
              </w:rPr>
              <w:t xml:space="preserve">, ועומדת לחזור </w:t>
            </w:r>
            <w:proofErr w:type="spellStart"/>
            <w:r w:rsidRPr="00CB70AD">
              <w:rPr>
                <w:rStyle w:val="a7"/>
                <w:rtl/>
              </w:rPr>
              <w:t>ולהאחיז</w:t>
            </w:r>
            <w:proofErr w:type="spellEnd"/>
            <w:r w:rsidRPr="00CB70AD">
              <w:rPr>
                <w:rStyle w:val="a7"/>
                <w:rtl/>
              </w:rPr>
              <w:t xml:space="preserve"> </w:t>
            </w:r>
            <w:r w:rsidR="00FF6533">
              <w:rPr>
                <w:rStyle w:val="a7"/>
                <w:rtl/>
              </w:rPr>
              <w:t>בה אור, ואיכא בנין במקום סתירה</w:t>
            </w:r>
            <w:r w:rsidR="00FF6533">
              <w:rPr>
                <w:rStyle w:val="a7"/>
                <w:rFonts w:hint="cs"/>
                <w:rtl/>
              </w:rPr>
              <w:t>.</w:t>
            </w:r>
          </w:p>
          <w:p w14:paraId="104A50CA" w14:textId="77777777" w:rsidR="0014559D" w:rsidRPr="0014559D" w:rsidRDefault="0014559D" w:rsidP="00FF6533">
            <w:pPr>
              <w:ind w:left="227"/>
              <w:rPr>
                <w:rStyle w:val="a7"/>
                <w:rtl/>
              </w:rPr>
            </w:pPr>
            <w:r w:rsidRPr="00CB70AD">
              <w:rPr>
                <w:rStyle w:val="a7"/>
                <w:rtl/>
              </w:rPr>
              <w:t xml:space="preserve">ורבותינו </w:t>
            </w:r>
            <w:proofErr w:type="spellStart"/>
            <w:r w:rsidRPr="00CB70AD">
              <w:rPr>
                <w:rStyle w:val="a7"/>
                <w:rtl/>
              </w:rPr>
              <w:t>מפרשין</w:t>
            </w:r>
            <w:proofErr w:type="spellEnd"/>
            <w:r w:rsidRPr="00CB70AD">
              <w:rPr>
                <w:rStyle w:val="a7"/>
                <w:rtl/>
              </w:rPr>
              <w:t xml:space="preserve">: נר ושמן - איכא </w:t>
            </w:r>
            <w:proofErr w:type="spellStart"/>
            <w:r w:rsidRPr="00CB70AD">
              <w:rPr>
                <w:rStyle w:val="a7"/>
                <w:rtl/>
              </w:rPr>
              <w:t>למימר</w:t>
            </w:r>
            <w:proofErr w:type="spellEnd"/>
            <w:r w:rsidRPr="00CB70AD">
              <w:rPr>
                <w:rStyle w:val="a7"/>
                <w:rtl/>
              </w:rPr>
              <w:t xml:space="preserve"> </w:t>
            </w:r>
            <w:proofErr w:type="spellStart"/>
            <w:r w:rsidRPr="00CB70AD">
              <w:rPr>
                <w:rStyle w:val="a7"/>
                <w:rtl/>
              </w:rPr>
              <w:t>מי</w:t>
            </w:r>
            <w:r>
              <w:rPr>
                <w:rStyle w:val="a7"/>
                <w:rtl/>
              </w:rPr>
              <w:t>בעי</w:t>
            </w:r>
            <w:proofErr w:type="spellEnd"/>
            <w:r>
              <w:rPr>
                <w:rStyle w:val="a7"/>
                <w:rtl/>
              </w:rPr>
              <w:t xml:space="preserve"> ליה </w:t>
            </w:r>
            <w:proofErr w:type="spellStart"/>
            <w:r>
              <w:rPr>
                <w:rStyle w:val="a7"/>
                <w:rtl/>
              </w:rPr>
              <w:t>למידי</w:t>
            </w:r>
            <w:proofErr w:type="spellEnd"/>
            <w:r>
              <w:rPr>
                <w:rStyle w:val="a7"/>
                <w:rtl/>
              </w:rPr>
              <w:t xml:space="preserve"> אחריני ולא להדליק</w:t>
            </w:r>
            <w:r>
              <w:rPr>
                <w:rStyle w:val="a7"/>
                <w:rFonts w:hint="cs"/>
                <w:rtl/>
              </w:rPr>
              <w:t>.</w:t>
            </w:r>
            <w:r w:rsidRPr="00CB70AD">
              <w:rPr>
                <w:rStyle w:val="a7"/>
                <w:rtl/>
              </w:rPr>
              <w:t xml:space="preserve"> ולי נראה שאין </w:t>
            </w:r>
            <w:proofErr w:type="spellStart"/>
            <w:r w:rsidRPr="00CB70AD">
              <w:rPr>
                <w:rStyle w:val="a7"/>
                <w:rtl/>
              </w:rPr>
              <w:t>צריכין</w:t>
            </w:r>
            <w:proofErr w:type="spellEnd"/>
            <w:r w:rsidRPr="00CB70AD">
              <w:rPr>
                <w:rStyle w:val="a7"/>
                <w:rtl/>
              </w:rPr>
              <w:t xml:space="preserve"> אנו לדוחק זה, </w:t>
            </w:r>
            <w:proofErr w:type="spellStart"/>
            <w:r w:rsidRPr="00CB70AD">
              <w:rPr>
                <w:rStyle w:val="a7"/>
                <w:rtl/>
              </w:rPr>
              <w:t>דמשום</w:t>
            </w:r>
            <w:proofErr w:type="spellEnd"/>
            <w:r w:rsidRPr="00CB70AD">
              <w:rPr>
                <w:rStyle w:val="a7"/>
                <w:rtl/>
              </w:rPr>
              <w:t xml:space="preserve"> </w:t>
            </w:r>
            <w:r w:rsidR="00FF6533">
              <w:rPr>
                <w:rStyle w:val="a7"/>
                <w:rFonts w:hint="cs"/>
                <w:rtl/>
              </w:rPr>
              <w:t>"</w:t>
            </w:r>
            <w:proofErr w:type="spellStart"/>
            <w:r w:rsidRPr="00CB70AD">
              <w:rPr>
                <w:rStyle w:val="a7"/>
                <w:rtl/>
              </w:rPr>
              <w:t>דאיכא</w:t>
            </w:r>
            <w:proofErr w:type="spellEnd"/>
            <w:r w:rsidRPr="00CB70AD">
              <w:rPr>
                <w:rStyle w:val="a7"/>
                <w:rtl/>
              </w:rPr>
              <w:t xml:space="preserve"> </w:t>
            </w:r>
            <w:proofErr w:type="spellStart"/>
            <w:r w:rsidRPr="00CB70AD">
              <w:rPr>
                <w:rStyle w:val="a7"/>
                <w:rtl/>
              </w:rPr>
              <w:t>למימר</w:t>
            </w:r>
            <w:proofErr w:type="spellEnd"/>
            <w:r w:rsidR="00FF6533">
              <w:rPr>
                <w:rStyle w:val="a7"/>
                <w:rFonts w:hint="cs"/>
                <w:rtl/>
              </w:rPr>
              <w:t>"</w:t>
            </w:r>
            <w:r w:rsidRPr="00CB70AD">
              <w:rPr>
                <w:rStyle w:val="a7"/>
                <w:rtl/>
              </w:rPr>
              <w:t xml:space="preserve"> לית לן </w:t>
            </w:r>
            <w:proofErr w:type="spellStart"/>
            <w:r w:rsidRPr="00CB70AD">
              <w:rPr>
                <w:rStyle w:val="a7"/>
                <w:rtl/>
              </w:rPr>
              <w:t>למיפטריה</w:t>
            </w:r>
            <w:proofErr w:type="spellEnd"/>
            <w:r w:rsidRPr="00CB70AD">
              <w:rPr>
                <w:rStyle w:val="a7"/>
                <w:rtl/>
              </w:rPr>
              <w:t xml:space="preserve"> - שהרי הוא יודע למה חס עליהן, וסתם נר אינו אלא להדליק בו פתילה.</w:t>
            </w:r>
          </w:p>
        </w:tc>
      </w:tr>
      <w:tr w:rsidR="0014559D" w14:paraId="13D1B193" w14:textId="77777777" w:rsidTr="008F383E">
        <w:tc>
          <w:tcPr>
            <w:tcW w:w="4140" w:type="dxa"/>
          </w:tcPr>
          <w:p w14:paraId="341679AB" w14:textId="77777777" w:rsidR="0014559D" w:rsidRPr="0014559D" w:rsidRDefault="0014559D" w:rsidP="0014559D">
            <w:pPr>
              <w:rPr>
                <w:rStyle w:val="a9"/>
                <w:rtl/>
              </w:rPr>
            </w:pPr>
            <w:r>
              <w:rPr>
                <w:rtl/>
              </w:rPr>
              <w:t>אמר ליה רבה</w:t>
            </w:r>
            <w:r w:rsidRPr="0014559D">
              <w:rPr>
                <w:rStyle w:val="a9"/>
                <w:rtl/>
              </w:rPr>
              <w:t xml:space="preserve">: </w:t>
            </w:r>
            <w:r w:rsidRPr="00A64A04">
              <w:rPr>
                <w:rtl/>
              </w:rPr>
              <w:t xml:space="preserve">מכדי, כל מלאכות </w:t>
            </w:r>
            <w:proofErr w:type="spellStart"/>
            <w:r w:rsidRPr="00A64A04">
              <w:rPr>
                <w:rtl/>
              </w:rPr>
              <w:t>ילפינן</w:t>
            </w:r>
            <w:proofErr w:type="spellEnd"/>
            <w:r w:rsidRPr="00A64A04">
              <w:rPr>
                <w:rtl/>
              </w:rPr>
              <w:t xml:space="preserve"> להו ממשכן</w:t>
            </w:r>
            <w:r w:rsidRPr="00A64A04">
              <w:rPr>
                <w:rFonts w:hint="cs"/>
                <w:rtl/>
              </w:rPr>
              <w:t>,</w:t>
            </w:r>
            <w:r w:rsidRPr="00A64A04">
              <w:rPr>
                <w:rtl/>
              </w:rPr>
              <w:t xml:space="preserve"> והתם סותר על מנת לבנות שלא במקומו הוא!</w:t>
            </w:r>
            <w:r w:rsidRPr="0014559D">
              <w:rPr>
                <w:rStyle w:val="a9"/>
                <w:rtl/>
              </w:rPr>
              <w:t xml:space="preserve"> </w:t>
            </w:r>
          </w:p>
          <w:p w14:paraId="5D467361" w14:textId="77777777" w:rsidR="0014559D" w:rsidRDefault="0014559D" w:rsidP="0014559D">
            <w:pPr>
              <w:rPr>
                <w:rtl/>
              </w:rPr>
            </w:pPr>
            <w:r>
              <w:rPr>
                <w:rtl/>
              </w:rPr>
              <w:t xml:space="preserve">אמר ליה: שאני התם, כיון </w:t>
            </w:r>
            <w:proofErr w:type="spellStart"/>
            <w:r>
              <w:rPr>
                <w:rtl/>
              </w:rPr>
              <w:t>דכתיב</w:t>
            </w:r>
            <w:proofErr w:type="spellEnd"/>
            <w:r>
              <w:rPr>
                <w:rtl/>
              </w:rPr>
              <w:t xml:space="preserve"> </w:t>
            </w:r>
            <w:r w:rsidRPr="00A64A04">
              <w:rPr>
                <w:rStyle w:val="a3"/>
                <w:rtl/>
              </w:rPr>
              <w:t xml:space="preserve">+במדבר ט+ </w:t>
            </w:r>
            <w:r>
              <w:rPr>
                <w:rtl/>
              </w:rPr>
              <w:t>על פי ה' יחנו - כסותר על מנת לבנות במקומו דמי</w:t>
            </w:r>
            <w:r>
              <w:rPr>
                <w:rFonts w:hint="cs"/>
                <w:rtl/>
              </w:rPr>
              <w:t>.</w:t>
            </w:r>
          </w:p>
        </w:tc>
        <w:tc>
          <w:tcPr>
            <w:tcW w:w="4311" w:type="dxa"/>
          </w:tcPr>
          <w:p w14:paraId="72C53D68" w14:textId="77777777" w:rsidR="0014559D" w:rsidRPr="00CB70AD" w:rsidRDefault="0014559D" w:rsidP="0014559D">
            <w:pPr>
              <w:rPr>
                <w:rStyle w:val="a7"/>
                <w:rtl/>
              </w:rPr>
            </w:pPr>
            <w:r w:rsidRPr="00CB70AD">
              <w:rPr>
                <w:rStyle w:val="a7"/>
                <w:rtl/>
              </w:rPr>
              <w:t xml:space="preserve">ומשכן סותר על מנת לבנות שלא במקומו הוא - שהיו </w:t>
            </w:r>
            <w:proofErr w:type="spellStart"/>
            <w:r w:rsidRPr="00CB70AD">
              <w:rPr>
                <w:rStyle w:val="a7"/>
                <w:rtl/>
              </w:rPr>
              <w:t>סותרין</w:t>
            </w:r>
            <w:proofErr w:type="spellEnd"/>
            <w:r w:rsidRPr="00CB70AD">
              <w:rPr>
                <w:rStyle w:val="a7"/>
                <w:rtl/>
              </w:rPr>
              <w:t xml:space="preserve"> אותו בחנייה זו, ונוסעים למקום אחר, וחונים, וחוזרים </w:t>
            </w:r>
            <w:proofErr w:type="spellStart"/>
            <w:r w:rsidRPr="00CB70AD">
              <w:rPr>
                <w:rStyle w:val="a7"/>
                <w:rtl/>
              </w:rPr>
              <w:t>ומקימין</w:t>
            </w:r>
            <w:proofErr w:type="spellEnd"/>
            <w:r w:rsidRPr="00CB70AD">
              <w:rPr>
                <w:rStyle w:val="a7"/>
                <w:rtl/>
              </w:rPr>
              <w:t xml:space="preserve"> אותו.</w:t>
            </w:r>
          </w:p>
        </w:tc>
      </w:tr>
      <w:tr w:rsidR="00C47156" w14:paraId="067DCA9F" w14:textId="77777777" w:rsidTr="008F383E">
        <w:tc>
          <w:tcPr>
            <w:tcW w:w="4140" w:type="dxa"/>
          </w:tcPr>
          <w:p w14:paraId="60BE40D9" w14:textId="77777777" w:rsidR="00A64A04" w:rsidRDefault="00C47156" w:rsidP="00C47156">
            <w:pPr>
              <w:rPr>
                <w:rtl/>
              </w:rPr>
            </w:pPr>
            <w:r>
              <w:rPr>
                <w:rtl/>
              </w:rPr>
              <w:t xml:space="preserve">ורבי יוחנן אמר: לעולם </w:t>
            </w:r>
            <w:r w:rsidRPr="00A64A04">
              <w:rPr>
                <w:rStyle w:val="a3"/>
                <w:rFonts w:hint="cs"/>
                <w:rtl/>
              </w:rPr>
              <w:t>[=רבי יוסי]</w:t>
            </w:r>
            <w:r>
              <w:rPr>
                <w:rFonts w:hint="cs"/>
                <w:rtl/>
              </w:rPr>
              <w:t xml:space="preserve"> </w:t>
            </w:r>
            <w:r>
              <w:rPr>
                <w:rtl/>
              </w:rPr>
              <w:t xml:space="preserve">כרבי שמעון </w:t>
            </w:r>
            <w:proofErr w:type="spellStart"/>
            <w:r>
              <w:rPr>
                <w:rtl/>
              </w:rPr>
              <w:t>סבירא</w:t>
            </w:r>
            <w:proofErr w:type="spellEnd"/>
            <w:r>
              <w:rPr>
                <w:rtl/>
              </w:rPr>
              <w:t xml:space="preserve"> ליה</w:t>
            </w:r>
            <w:r>
              <w:rPr>
                <w:rFonts w:hint="cs"/>
                <w:rtl/>
              </w:rPr>
              <w:t xml:space="preserve"> </w:t>
            </w:r>
            <w:r w:rsidRPr="00A64A04">
              <w:rPr>
                <w:rStyle w:val="a3"/>
                <w:rFonts w:hint="cs"/>
                <w:rtl/>
              </w:rPr>
              <w:t xml:space="preserve">[=שפוטר </w:t>
            </w:r>
            <w:proofErr w:type="spellStart"/>
            <w:r w:rsidRPr="00A64A04">
              <w:rPr>
                <w:rStyle w:val="a3"/>
                <w:rFonts w:hint="cs"/>
                <w:rtl/>
              </w:rPr>
              <w:t>משאצל"ג</w:t>
            </w:r>
            <w:proofErr w:type="spellEnd"/>
            <w:r w:rsidRPr="00A64A04">
              <w:rPr>
                <w:rStyle w:val="a3"/>
                <w:rFonts w:hint="cs"/>
                <w:rtl/>
              </w:rPr>
              <w:t>]</w:t>
            </w:r>
            <w:r w:rsidRPr="00A64A04">
              <w:rPr>
                <w:rStyle w:val="a3"/>
                <w:rtl/>
              </w:rPr>
              <w:t>,</w:t>
            </w:r>
            <w:r>
              <w:rPr>
                <w:rtl/>
              </w:rPr>
              <w:t xml:space="preserve"> ומאי שנא פתילה </w:t>
            </w:r>
            <w:r w:rsidRPr="00A64A04">
              <w:rPr>
                <w:rStyle w:val="a3"/>
                <w:rFonts w:hint="cs"/>
                <w:rtl/>
              </w:rPr>
              <w:t>[=שאם מכבה בשבילה חייב]?</w:t>
            </w:r>
            <w:r>
              <w:rPr>
                <w:rtl/>
              </w:rPr>
              <w:t xml:space="preserve"> </w:t>
            </w:r>
          </w:p>
          <w:p w14:paraId="6E96125E" w14:textId="450F82A8" w:rsidR="00C47156" w:rsidRPr="00A64A04" w:rsidRDefault="00C47156" w:rsidP="00C47156">
            <w:pPr>
              <w:rPr>
                <w:rtl/>
              </w:rPr>
            </w:pPr>
            <w:proofErr w:type="spellStart"/>
            <w:r>
              <w:rPr>
                <w:rtl/>
              </w:rPr>
              <w:t>כדאמר</w:t>
            </w:r>
            <w:proofErr w:type="spellEnd"/>
            <w:r>
              <w:rPr>
                <w:rtl/>
              </w:rPr>
              <w:t xml:space="preserve"> רב </w:t>
            </w:r>
            <w:proofErr w:type="spellStart"/>
            <w:r>
              <w:rPr>
                <w:rtl/>
              </w:rPr>
              <w:t>המנונא</w:t>
            </w:r>
            <w:proofErr w:type="spellEnd"/>
            <w:r>
              <w:rPr>
                <w:rtl/>
              </w:rPr>
              <w:t xml:space="preserve"> </w:t>
            </w:r>
            <w:proofErr w:type="spellStart"/>
            <w:r>
              <w:rPr>
                <w:rtl/>
              </w:rPr>
              <w:t>ואיתימא</w:t>
            </w:r>
            <w:proofErr w:type="spellEnd"/>
            <w:r>
              <w:rPr>
                <w:rtl/>
              </w:rPr>
              <w:t xml:space="preserve"> רב </w:t>
            </w:r>
            <w:proofErr w:type="spellStart"/>
            <w:r>
              <w:rPr>
                <w:rtl/>
              </w:rPr>
              <w:t>אדא</w:t>
            </w:r>
            <w:proofErr w:type="spellEnd"/>
            <w:r>
              <w:rPr>
                <w:rtl/>
              </w:rPr>
              <w:t xml:space="preserve"> בר אהבה: </w:t>
            </w:r>
            <w:r w:rsidRPr="00A64A04">
              <w:rPr>
                <w:rtl/>
              </w:rPr>
              <w:t>הכא בפתילה שצריך להבהבה עסקינן</w:t>
            </w:r>
            <w:r w:rsidR="009274AB">
              <w:rPr>
                <w:rFonts w:hint="cs"/>
                <w:rtl/>
              </w:rPr>
              <w:t xml:space="preserve"> </w:t>
            </w:r>
            <w:r w:rsidR="009274AB" w:rsidRPr="009274AB">
              <w:rPr>
                <w:rStyle w:val="a3"/>
                <w:rFonts w:hint="cs"/>
                <w:rtl/>
              </w:rPr>
              <w:t>[=כדי שהלהבה תדלק בקלות כשיבוא להדליקה]</w:t>
            </w:r>
            <w:r w:rsidRPr="009274AB">
              <w:rPr>
                <w:rStyle w:val="a3"/>
                <w:rtl/>
              </w:rPr>
              <w:t>,</w:t>
            </w:r>
            <w:r w:rsidRPr="00A64A04">
              <w:rPr>
                <w:rtl/>
              </w:rPr>
              <w:t xml:space="preserve"> </w:t>
            </w:r>
            <w:proofErr w:type="spellStart"/>
            <w:r w:rsidRPr="00A64A04">
              <w:rPr>
                <w:rtl/>
              </w:rPr>
              <w:t>דבההיא</w:t>
            </w:r>
            <w:proofErr w:type="spellEnd"/>
            <w:r w:rsidRPr="00A64A04">
              <w:rPr>
                <w:rtl/>
              </w:rPr>
              <w:t xml:space="preserve"> אפילו רבי שמעון מודי</w:t>
            </w:r>
            <w:r w:rsidR="009274AB">
              <w:rPr>
                <w:rFonts w:hint="cs"/>
                <w:rtl/>
              </w:rPr>
              <w:t>,</w:t>
            </w:r>
            <w:r w:rsidRPr="00A64A04">
              <w:rPr>
                <w:rtl/>
              </w:rPr>
              <w:t xml:space="preserve"> </w:t>
            </w:r>
            <w:proofErr w:type="spellStart"/>
            <w:r w:rsidRPr="00A64A04">
              <w:rPr>
                <w:rtl/>
              </w:rPr>
              <w:t>דקא</w:t>
            </w:r>
            <w:proofErr w:type="spellEnd"/>
            <w:r w:rsidRPr="00A64A04">
              <w:rPr>
                <w:rtl/>
              </w:rPr>
              <w:t xml:space="preserve"> מתקן מנא. </w:t>
            </w:r>
          </w:p>
          <w:p w14:paraId="0E4B824F" w14:textId="2B240228" w:rsidR="00C47156" w:rsidRDefault="00C47156" w:rsidP="00C47156">
            <w:pPr>
              <w:rPr>
                <w:rStyle w:val="a9"/>
                <w:rtl/>
              </w:rPr>
            </w:pPr>
            <w:r>
              <w:rPr>
                <w:rtl/>
              </w:rPr>
              <w:t xml:space="preserve">אמר רבא: </w:t>
            </w:r>
            <w:proofErr w:type="spellStart"/>
            <w:r w:rsidRPr="009274AB">
              <w:rPr>
                <w:rtl/>
              </w:rPr>
              <w:t>דיקא</w:t>
            </w:r>
            <w:proofErr w:type="spellEnd"/>
            <w:r w:rsidRPr="009274AB">
              <w:rPr>
                <w:rtl/>
              </w:rPr>
              <w:t xml:space="preserve"> נמי</w:t>
            </w:r>
            <w:r w:rsidR="009274AB">
              <w:rPr>
                <w:rFonts w:hint="cs"/>
                <w:rtl/>
              </w:rPr>
              <w:t>,</w:t>
            </w:r>
            <w:r w:rsidRPr="009274AB">
              <w:rPr>
                <w:rtl/>
              </w:rPr>
              <w:t xml:space="preserve"> </w:t>
            </w:r>
            <w:proofErr w:type="spellStart"/>
            <w:r w:rsidRPr="009274AB">
              <w:rPr>
                <w:rtl/>
              </w:rPr>
              <w:t>דקתני</w:t>
            </w:r>
            <w:proofErr w:type="spellEnd"/>
            <w:r w:rsidR="009274AB">
              <w:rPr>
                <w:rFonts w:hint="cs"/>
                <w:rtl/>
              </w:rPr>
              <w:t>:</w:t>
            </w:r>
            <w:r>
              <w:rPr>
                <w:rtl/>
              </w:rPr>
              <w:t xml:space="preserve"> </w:t>
            </w:r>
            <w:r w:rsidRPr="00C47156">
              <w:rPr>
                <w:rStyle w:val="a8"/>
                <w:rtl/>
              </w:rPr>
              <w:t xml:space="preserve">שהוא עושה פחם </w:t>
            </w:r>
            <w:r w:rsidR="009274AB" w:rsidRPr="009274AB">
              <w:rPr>
                <w:rStyle w:val="a3"/>
                <w:rFonts w:hint="cs"/>
                <w:rtl/>
              </w:rPr>
              <w:t>[=עכשיו]</w:t>
            </w:r>
            <w:r w:rsidR="009274AB">
              <w:rPr>
                <w:rStyle w:val="a3"/>
                <w:rFonts w:hint="cs"/>
                <w:rtl/>
              </w:rPr>
              <w:t>,</w:t>
            </w:r>
            <w:r w:rsidR="009274AB" w:rsidRPr="009274AB">
              <w:rPr>
                <w:rStyle w:val="a3"/>
                <w:rFonts w:hint="cs"/>
                <w:rtl/>
              </w:rPr>
              <w:t xml:space="preserve"> </w:t>
            </w:r>
            <w:r w:rsidRPr="009274AB">
              <w:rPr>
                <w:rtl/>
              </w:rPr>
              <w:t xml:space="preserve">ולא </w:t>
            </w:r>
            <w:proofErr w:type="spellStart"/>
            <w:r w:rsidRPr="009274AB">
              <w:rPr>
                <w:rtl/>
              </w:rPr>
              <w:t>קתני</w:t>
            </w:r>
            <w:proofErr w:type="spellEnd"/>
            <w:r w:rsidR="009274AB">
              <w:rPr>
                <w:rFonts w:hint="cs"/>
                <w:rtl/>
              </w:rPr>
              <w:t>:</w:t>
            </w:r>
            <w:r w:rsidRPr="009274AB">
              <w:rPr>
                <w:rtl/>
              </w:rPr>
              <w:t xml:space="preserve"> מפני שנעשית פחם</w:t>
            </w:r>
            <w:r w:rsidRPr="009274AB">
              <w:rPr>
                <w:rFonts w:hint="cs"/>
                <w:rtl/>
              </w:rPr>
              <w:t>.</w:t>
            </w:r>
          </w:p>
          <w:p w14:paraId="01D2C261" w14:textId="77777777" w:rsidR="00C47156" w:rsidRDefault="00C47156" w:rsidP="00C47156">
            <w:pPr>
              <w:rPr>
                <w:rtl/>
              </w:rPr>
            </w:pPr>
            <w:r>
              <w:rPr>
                <w:rtl/>
              </w:rPr>
              <w:t xml:space="preserve">שמע מינה. </w:t>
            </w:r>
          </w:p>
        </w:tc>
        <w:tc>
          <w:tcPr>
            <w:tcW w:w="4311" w:type="dxa"/>
          </w:tcPr>
          <w:p w14:paraId="0D77C720" w14:textId="77777777" w:rsidR="00C47156" w:rsidRPr="00CB70AD" w:rsidRDefault="00C47156" w:rsidP="00C47156">
            <w:pPr>
              <w:rPr>
                <w:rStyle w:val="a7"/>
                <w:rtl/>
              </w:rPr>
            </w:pPr>
            <w:r w:rsidRPr="00CB70AD">
              <w:rPr>
                <w:rStyle w:val="a7"/>
                <w:rtl/>
              </w:rPr>
              <w:t xml:space="preserve">כר' שמעון - </w:t>
            </w:r>
            <w:proofErr w:type="spellStart"/>
            <w:r w:rsidRPr="00CB70AD">
              <w:rPr>
                <w:rStyle w:val="a7"/>
                <w:rtl/>
              </w:rPr>
              <w:t>דפטר</w:t>
            </w:r>
            <w:proofErr w:type="spellEnd"/>
            <w:r w:rsidRPr="00CB70AD">
              <w:rPr>
                <w:rStyle w:val="a7"/>
                <w:rtl/>
              </w:rPr>
              <w:t xml:space="preserve"> ליה משום דאין </w:t>
            </w:r>
            <w:proofErr w:type="spellStart"/>
            <w:r w:rsidRPr="00CB70AD">
              <w:rPr>
                <w:rStyle w:val="a7"/>
                <w:rtl/>
              </w:rPr>
              <w:t>צריכין</w:t>
            </w:r>
            <w:proofErr w:type="spellEnd"/>
            <w:r w:rsidRPr="00CB70AD">
              <w:rPr>
                <w:rStyle w:val="a7"/>
                <w:rtl/>
              </w:rPr>
              <w:t xml:space="preserve"> לגופה, וכחס על הפתילה היינו טעמא </w:t>
            </w:r>
            <w:proofErr w:type="spellStart"/>
            <w:r w:rsidRPr="00CB70AD">
              <w:rPr>
                <w:rStyle w:val="a7"/>
                <w:rtl/>
              </w:rPr>
              <w:t>דמחייב</w:t>
            </w:r>
            <w:proofErr w:type="spellEnd"/>
            <w:r w:rsidRPr="00CB70AD">
              <w:rPr>
                <w:rStyle w:val="a7"/>
                <w:rtl/>
              </w:rPr>
              <w:t xml:space="preserve"> - כגון שצריך להבהבה, שלא </w:t>
            </w:r>
            <w:proofErr w:type="spellStart"/>
            <w:r w:rsidRPr="00CB70AD">
              <w:rPr>
                <w:rStyle w:val="a7"/>
                <w:rtl/>
              </w:rPr>
              <w:t>הובהבה</w:t>
            </w:r>
            <w:proofErr w:type="spellEnd"/>
            <w:r w:rsidRPr="00CB70AD">
              <w:rPr>
                <w:rStyle w:val="a7"/>
                <w:rtl/>
              </w:rPr>
              <w:t xml:space="preserve"> מבעוד יום, </w:t>
            </w:r>
            <w:proofErr w:type="spellStart"/>
            <w:r w:rsidRPr="00CB70AD">
              <w:rPr>
                <w:rStyle w:val="a7"/>
                <w:rtl/>
              </w:rPr>
              <w:t>דכיבוי</w:t>
            </w:r>
            <w:proofErr w:type="spellEnd"/>
            <w:r w:rsidRPr="00CB70AD">
              <w:rPr>
                <w:rStyle w:val="a7"/>
                <w:rtl/>
              </w:rPr>
              <w:t xml:space="preserve"> זה צריך לגופו, שיהא הלהב נוח לאחוז בה כשיבא להדליקה.</w:t>
            </w:r>
          </w:p>
          <w:p w14:paraId="471EDFD5" w14:textId="77777777" w:rsidR="00C47156" w:rsidRPr="00CB70AD" w:rsidRDefault="00C47156" w:rsidP="00C47156">
            <w:pPr>
              <w:rPr>
                <w:rStyle w:val="a7"/>
                <w:rtl/>
              </w:rPr>
            </w:pPr>
            <w:r w:rsidRPr="00CB70AD">
              <w:rPr>
                <w:rStyle w:val="a7"/>
                <w:rtl/>
              </w:rPr>
              <w:t xml:space="preserve">שהוא עושה פחם - שהוא </w:t>
            </w:r>
            <w:proofErr w:type="spellStart"/>
            <w:r w:rsidRPr="00CB70AD">
              <w:rPr>
                <w:rStyle w:val="a7"/>
                <w:rtl/>
              </w:rPr>
              <w:t>מתכוין</w:t>
            </w:r>
            <w:proofErr w:type="spellEnd"/>
            <w:r w:rsidRPr="00CB70AD">
              <w:rPr>
                <w:rStyle w:val="a7"/>
                <w:rtl/>
              </w:rPr>
              <w:t xml:space="preserve"> ממש לעשותה כמין פחם - עכשיו, </w:t>
            </w:r>
            <w:proofErr w:type="spellStart"/>
            <w:r w:rsidRPr="00CB70AD">
              <w:rPr>
                <w:rStyle w:val="a7"/>
                <w:rtl/>
              </w:rPr>
              <w:t>אלמא</w:t>
            </w:r>
            <w:proofErr w:type="spellEnd"/>
            <w:r w:rsidRPr="00CB70AD">
              <w:rPr>
                <w:rStyle w:val="a7"/>
                <w:rtl/>
              </w:rPr>
              <w:t xml:space="preserve">: בכבוי הצריך לגופו </w:t>
            </w:r>
            <w:proofErr w:type="spellStart"/>
            <w:r w:rsidRPr="00CB70AD">
              <w:rPr>
                <w:rStyle w:val="a7"/>
                <w:rtl/>
              </w:rPr>
              <w:t>מיירי</w:t>
            </w:r>
            <w:proofErr w:type="spellEnd"/>
            <w:r w:rsidRPr="00CB70AD">
              <w:rPr>
                <w:rStyle w:val="a7"/>
                <w:rtl/>
              </w:rPr>
              <w:t xml:space="preserve">, ולא </w:t>
            </w:r>
            <w:proofErr w:type="spellStart"/>
            <w:r w:rsidRPr="00CB70AD">
              <w:rPr>
                <w:rStyle w:val="a7"/>
                <w:rtl/>
              </w:rPr>
              <w:t>קתני</w:t>
            </w:r>
            <w:proofErr w:type="spellEnd"/>
            <w:r w:rsidRPr="00CB70AD">
              <w:rPr>
                <w:rStyle w:val="a7"/>
                <w:rtl/>
              </w:rPr>
              <w:t xml:space="preserve"> שנעשית פחם </w:t>
            </w:r>
            <w:proofErr w:type="spellStart"/>
            <w:r w:rsidRPr="00CB70AD">
              <w:rPr>
                <w:rStyle w:val="a7"/>
                <w:rtl/>
              </w:rPr>
              <w:t>מתחלתה</w:t>
            </w:r>
            <w:proofErr w:type="spellEnd"/>
            <w:r w:rsidRPr="00CB70AD">
              <w:rPr>
                <w:rStyle w:val="a7"/>
                <w:rtl/>
              </w:rPr>
              <w:t xml:space="preserve"> </w:t>
            </w:r>
            <w:proofErr w:type="spellStart"/>
            <w:r w:rsidRPr="00CB70AD">
              <w:rPr>
                <w:rStyle w:val="a7"/>
                <w:rtl/>
              </w:rPr>
              <w:t>שהובהבה</w:t>
            </w:r>
            <w:proofErr w:type="spellEnd"/>
            <w:r w:rsidRPr="00CB70AD">
              <w:rPr>
                <w:rStyle w:val="a7"/>
                <w:rtl/>
              </w:rPr>
              <w:t xml:space="preserve">, </w:t>
            </w:r>
            <w:proofErr w:type="spellStart"/>
            <w:r w:rsidRPr="00CB70AD">
              <w:rPr>
                <w:rStyle w:val="a7"/>
                <w:rtl/>
              </w:rPr>
              <w:t>דנמצי</w:t>
            </w:r>
            <w:proofErr w:type="spellEnd"/>
            <w:r w:rsidRPr="00CB70AD">
              <w:rPr>
                <w:rStyle w:val="a7"/>
                <w:rtl/>
              </w:rPr>
              <w:t xml:space="preserve"> </w:t>
            </w:r>
            <w:proofErr w:type="spellStart"/>
            <w:r w:rsidRPr="00CB70AD">
              <w:rPr>
                <w:rStyle w:val="a7"/>
                <w:rtl/>
              </w:rPr>
              <w:t>למימר</w:t>
            </w:r>
            <w:proofErr w:type="spellEnd"/>
            <w:r w:rsidRPr="00CB70AD">
              <w:rPr>
                <w:rStyle w:val="a7"/>
                <w:rtl/>
              </w:rPr>
              <w:t xml:space="preserve"> טעמא משום </w:t>
            </w:r>
            <w:proofErr w:type="spellStart"/>
            <w:r w:rsidRPr="00CB70AD">
              <w:rPr>
                <w:rStyle w:val="a7"/>
                <w:rtl/>
              </w:rPr>
              <w:t>דבת</w:t>
            </w:r>
            <w:proofErr w:type="spellEnd"/>
            <w:r w:rsidRPr="00CB70AD">
              <w:rPr>
                <w:rStyle w:val="a7"/>
                <w:rtl/>
              </w:rPr>
              <w:t xml:space="preserve"> בנין היא </w:t>
            </w:r>
            <w:proofErr w:type="spellStart"/>
            <w:r w:rsidRPr="00CB70AD">
              <w:rPr>
                <w:rStyle w:val="a7"/>
                <w:rtl/>
              </w:rPr>
              <w:t>דאיכא</w:t>
            </w:r>
            <w:proofErr w:type="spellEnd"/>
            <w:r w:rsidRPr="00CB70AD">
              <w:rPr>
                <w:rStyle w:val="a7"/>
                <w:rtl/>
              </w:rPr>
              <w:t xml:space="preserve"> בנין במקום סתירה, מה שאין כן בשמן ונר דלא שייך בהו בנין וסתירה.</w:t>
            </w:r>
          </w:p>
        </w:tc>
      </w:tr>
    </w:tbl>
    <w:p w14:paraId="22D2D9E1" w14:textId="77777777" w:rsidR="00C47156" w:rsidRDefault="00194E55" w:rsidP="00194E55">
      <w:pPr>
        <w:pStyle w:val="3"/>
      </w:pPr>
      <w:r>
        <w:rPr>
          <w:rFonts w:hint="cs"/>
          <w:rtl/>
        </w:rPr>
        <w:lastRenderedPageBreak/>
        <w:t>משנה: על שלש עבירות</w:t>
      </w:r>
    </w:p>
    <w:tbl>
      <w:tblPr>
        <w:tblStyle w:val="a4"/>
        <w:bidiVisual/>
        <w:tblW w:w="0" w:type="auto"/>
        <w:tblLook w:val="04A0" w:firstRow="1" w:lastRow="0" w:firstColumn="1" w:lastColumn="0" w:noHBand="0" w:noVBand="1"/>
      </w:tblPr>
      <w:tblGrid>
        <w:gridCol w:w="4367"/>
        <w:gridCol w:w="4368"/>
      </w:tblGrid>
      <w:tr w:rsidR="00194E55" w14:paraId="08791AA9" w14:textId="77777777" w:rsidTr="000D7E02">
        <w:tc>
          <w:tcPr>
            <w:tcW w:w="4367" w:type="dxa"/>
          </w:tcPr>
          <w:p w14:paraId="0DFD5559" w14:textId="77777777" w:rsidR="00194E55" w:rsidRDefault="00194E55" w:rsidP="00194E55">
            <w:pPr>
              <w:rPr>
                <w:rtl/>
              </w:rPr>
            </w:pPr>
            <w:r>
              <w:rPr>
                <w:rtl/>
              </w:rPr>
              <w:t xml:space="preserve">משנה. </w:t>
            </w:r>
          </w:p>
          <w:p w14:paraId="4ABFEB2F" w14:textId="77777777" w:rsidR="00194E55" w:rsidRPr="00194E55" w:rsidRDefault="00194E55" w:rsidP="00194E55">
            <w:pPr>
              <w:rPr>
                <w:bCs/>
                <w:color w:val="0070C0"/>
                <w:rtl/>
              </w:rPr>
            </w:pPr>
            <w:r w:rsidRPr="00C47156">
              <w:rPr>
                <w:rStyle w:val="a8"/>
                <w:rtl/>
              </w:rPr>
              <w:t xml:space="preserve">על שלש עבירות נשים מתות בשעת לידתן: על שאינן זהירות בנדה, בחלה, ובהדלקת הנר. </w:t>
            </w:r>
          </w:p>
        </w:tc>
        <w:tc>
          <w:tcPr>
            <w:tcW w:w="4368" w:type="dxa"/>
          </w:tcPr>
          <w:p w14:paraId="3FAE383A" w14:textId="77777777" w:rsidR="00194E55" w:rsidRPr="00CB70AD" w:rsidRDefault="00194E55" w:rsidP="00194E55">
            <w:pPr>
              <w:rPr>
                <w:rStyle w:val="a7"/>
                <w:rtl/>
              </w:rPr>
            </w:pPr>
            <w:r w:rsidRPr="00CB70AD">
              <w:rPr>
                <w:rStyle w:val="a7"/>
                <w:rtl/>
              </w:rPr>
              <w:t>משנה.</w:t>
            </w:r>
          </w:p>
          <w:p w14:paraId="19AFCDDB" w14:textId="77777777" w:rsidR="00194E55" w:rsidRPr="00CB70AD" w:rsidRDefault="00194E55" w:rsidP="00194E55">
            <w:pPr>
              <w:rPr>
                <w:rStyle w:val="a7"/>
                <w:rtl/>
              </w:rPr>
            </w:pPr>
            <w:r w:rsidRPr="00CB70AD">
              <w:rPr>
                <w:rStyle w:val="a7"/>
                <w:rtl/>
              </w:rPr>
              <w:t>בשעת לידתן - בגמרא מפרש מאי שנא שעת לידתן.</w:t>
            </w:r>
          </w:p>
        </w:tc>
      </w:tr>
    </w:tbl>
    <w:p w14:paraId="3625C422" w14:textId="50536C9F" w:rsidR="000D7E02" w:rsidRDefault="000D7E02" w:rsidP="000D7E02">
      <w:pPr>
        <w:pStyle w:val="3"/>
      </w:pPr>
      <w:r>
        <w:rPr>
          <w:rFonts w:hint="cs"/>
          <w:rtl/>
        </w:rPr>
        <w:t>למה שלש עבירות אלו</w:t>
      </w:r>
    </w:p>
    <w:tbl>
      <w:tblPr>
        <w:tblStyle w:val="a4"/>
        <w:bidiVisual/>
        <w:tblW w:w="0" w:type="auto"/>
        <w:tblLook w:val="04A0" w:firstRow="1" w:lastRow="0" w:firstColumn="1" w:lastColumn="0" w:noHBand="0" w:noVBand="1"/>
      </w:tblPr>
      <w:tblGrid>
        <w:gridCol w:w="4367"/>
        <w:gridCol w:w="4368"/>
      </w:tblGrid>
      <w:tr w:rsidR="00DC7958" w14:paraId="6ED27CD8" w14:textId="77777777" w:rsidTr="000D7E02">
        <w:tc>
          <w:tcPr>
            <w:tcW w:w="4367" w:type="dxa"/>
          </w:tcPr>
          <w:p w14:paraId="29007F8A" w14:textId="77777777" w:rsidR="00194E55" w:rsidRDefault="00CB70AD" w:rsidP="00CB70AD">
            <w:pPr>
              <w:rPr>
                <w:rtl/>
              </w:rPr>
            </w:pPr>
            <w:r>
              <w:rPr>
                <w:rtl/>
              </w:rPr>
              <w:t xml:space="preserve">גמרא. </w:t>
            </w:r>
          </w:p>
          <w:p w14:paraId="1329A92D" w14:textId="77777777" w:rsidR="00194E55" w:rsidRDefault="00CB70AD" w:rsidP="00CB70AD">
            <w:pPr>
              <w:rPr>
                <w:rtl/>
              </w:rPr>
            </w:pPr>
            <w:r>
              <w:rPr>
                <w:rtl/>
              </w:rPr>
              <w:t xml:space="preserve">נדה מאי טעמא? </w:t>
            </w:r>
          </w:p>
          <w:p w14:paraId="404BE73C" w14:textId="77777777" w:rsidR="002228FF" w:rsidRDefault="00CB70AD" w:rsidP="00CB70AD">
            <w:pPr>
              <w:rPr>
                <w:rtl/>
              </w:rPr>
            </w:pPr>
            <w:r>
              <w:rPr>
                <w:rtl/>
              </w:rPr>
              <w:t xml:space="preserve">אמר רבי יצחק: </w:t>
            </w:r>
            <w:r w:rsidRPr="00194E55">
              <w:rPr>
                <w:rStyle w:val="a9"/>
                <w:rtl/>
              </w:rPr>
              <w:t>היא קלקלה בחדרי בטנה - לפיכך תלקה בחדרי בטנה.</w:t>
            </w:r>
            <w:r>
              <w:rPr>
                <w:rtl/>
              </w:rPr>
              <w:t xml:space="preserve"> </w:t>
            </w:r>
          </w:p>
          <w:p w14:paraId="3AF2B201" w14:textId="77777777" w:rsidR="002228FF" w:rsidRDefault="00CB70AD" w:rsidP="00CB70AD">
            <w:pPr>
              <w:rPr>
                <w:rtl/>
              </w:rPr>
            </w:pPr>
            <w:proofErr w:type="spellStart"/>
            <w:r>
              <w:rPr>
                <w:rtl/>
              </w:rPr>
              <w:t>תינח</w:t>
            </w:r>
            <w:proofErr w:type="spellEnd"/>
            <w:r>
              <w:rPr>
                <w:rtl/>
              </w:rPr>
              <w:t xml:space="preserve"> נדה, חלה והדלקת הנר מאי איכא </w:t>
            </w:r>
            <w:proofErr w:type="spellStart"/>
            <w:r>
              <w:rPr>
                <w:rtl/>
              </w:rPr>
              <w:t>למימר</w:t>
            </w:r>
            <w:proofErr w:type="spellEnd"/>
            <w:r>
              <w:rPr>
                <w:rtl/>
              </w:rPr>
              <w:t xml:space="preserve">? </w:t>
            </w:r>
          </w:p>
          <w:p w14:paraId="0BA3959A" w14:textId="77777777" w:rsidR="00DC7958" w:rsidRDefault="002228FF" w:rsidP="00CB70AD">
            <w:pPr>
              <w:rPr>
                <w:rtl/>
              </w:rPr>
            </w:pPr>
            <w:proofErr w:type="spellStart"/>
            <w:r>
              <w:rPr>
                <w:rtl/>
              </w:rPr>
              <w:t>כדדרש</w:t>
            </w:r>
            <w:proofErr w:type="spellEnd"/>
            <w:r>
              <w:rPr>
                <w:rtl/>
              </w:rPr>
              <w:t xml:space="preserve"> ההוא </w:t>
            </w:r>
            <w:proofErr w:type="spellStart"/>
            <w:r>
              <w:rPr>
                <w:rtl/>
              </w:rPr>
              <w:t>גלילאה</w:t>
            </w:r>
            <w:proofErr w:type="spellEnd"/>
            <w:r>
              <w:rPr>
                <w:rtl/>
              </w:rPr>
              <w:t xml:space="preserve"> עליה </w:t>
            </w:r>
            <w:proofErr w:type="spellStart"/>
            <w:r>
              <w:rPr>
                <w:rtl/>
              </w:rPr>
              <w:t>דרב</w:t>
            </w:r>
            <w:proofErr w:type="spellEnd"/>
            <w:r>
              <w:rPr>
                <w:rtl/>
              </w:rPr>
              <w:t xml:space="preserve"> </w:t>
            </w:r>
            <w:proofErr w:type="spellStart"/>
            <w:r>
              <w:rPr>
                <w:rtl/>
              </w:rPr>
              <w:t>חסדא</w:t>
            </w:r>
            <w:proofErr w:type="spellEnd"/>
            <w:r>
              <w:rPr>
                <w:rFonts w:hint="cs"/>
                <w:rtl/>
              </w:rPr>
              <w:t>:</w:t>
            </w:r>
            <w:r w:rsidR="00CB70AD">
              <w:rPr>
                <w:rtl/>
              </w:rPr>
              <w:t xml:space="preserve"> </w:t>
            </w:r>
            <w:r w:rsidR="00CB70AD" w:rsidRPr="002228FF">
              <w:rPr>
                <w:rStyle w:val="a9"/>
                <w:rtl/>
              </w:rPr>
              <w:t xml:space="preserve">אמר הקדוש ברוך הוא: רביעית דם נתתי בכם - על עסקי דם </w:t>
            </w:r>
            <w:r w:rsidR="00425980" w:rsidRPr="00041CCD">
              <w:rPr>
                <w:rStyle w:val="a3"/>
                <w:rFonts w:hint="cs"/>
                <w:rtl/>
              </w:rPr>
              <w:t xml:space="preserve">[=נדה] </w:t>
            </w:r>
            <w:r w:rsidR="00CB70AD" w:rsidRPr="002228FF">
              <w:rPr>
                <w:rStyle w:val="a9"/>
                <w:rtl/>
              </w:rPr>
              <w:t>הזהרתי אתכם,</w:t>
            </w:r>
          </w:p>
        </w:tc>
        <w:tc>
          <w:tcPr>
            <w:tcW w:w="4368" w:type="dxa"/>
          </w:tcPr>
          <w:p w14:paraId="1DAEE221" w14:textId="77777777" w:rsidR="00CB70AD" w:rsidRPr="00CB70AD" w:rsidRDefault="00CB70AD" w:rsidP="00CB70AD">
            <w:pPr>
              <w:rPr>
                <w:rStyle w:val="a7"/>
                <w:rtl/>
              </w:rPr>
            </w:pPr>
            <w:r w:rsidRPr="00CB70AD">
              <w:rPr>
                <w:rStyle w:val="a7"/>
                <w:rtl/>
              </w:rPr>
              <w:t>גמרא.</w:t>
            </w:r>
          </w:p>
          <w:p w14:paraId="5925D3C5" w14:textId="77777777" w:rsidR="00CB70AD" w:rsidRPr="00CB70AD" w:rsidRDefault="00CB70AD" w:rsidP="00CB70AD">
            <w:pPr>
              <w:rPr>
                <w:rStyle w:val="a7"/>
                <w:rtl/>
              </w:rPr>
            </w:pPr>
            <w:r w:rsidRPr="00CB70AD">
              <w:rPr>
                <w:rStyle w:val="a7"/>
                <w:rtl/>
              </w:rPr>
              <w:t xml:space="preserve">הכי </w:t>
            </w:r>
            <w:proofErr w:type="spellStart"/>
            <w:r w:rsidRPr="00CB70AD">
              <w:rPr>
                <w:rStyle w:val="a7"/>
                <w:rtl/>
              </w:rPr>
              <w:t>גרסינן</w:t>
            </w:r>
            <w:proofErr w:type="spellEnd"/>
            <w:r w:rsidRPr="00CB70AD">
              <w:rPr>
                <w:rStyle w:val="a7"/>
                <w:rtl/>
              </w:rPr>
              <w:t xml:space="preserve"> - בנדה מאי טעמא.</w:t>
            </w:r>
          </w:p>
          <w:p w14:paraId="1B3A06DC" w14:textId="77777777" w:rsidR="00CB70AD" w:rsidRPr="00CB70AD" w:rsidRDefault="00CB70AD" w:rsidP="00CB70AD">
            <w:pPr>
              <w:rPr>
                <w:rStyle w:val="a7"/>
                <w:rtl/>
              </w:rPr>
            </w:pPr>
            <w:r w:rsidRPr="00CB70AD">
              <w:rPr>
                <w:rStyle w:val="a7"/>
                <w:rtl/>
              </w:rPr>
              <w:t>בחדרי בטנה - מקור דמה.</w:t>
            </w:r>
          </w:p>
          <w:p w14:paraId="1C25D4AE" w14:textId="77777777" w:rsidR="00CB70AD" w:rsidRPr="00CB70AD" w:rsidRDefault="00CB70AD" w:rsidP="00CB70AD">
            <w:pPr>
              <w:rPr>
                <w:rStyle w:val="a7"/>
                <w:rtl/>
              </w:rPr>
            </w:pPr>
            <w:r w:rsidRPr="00CB70AD">
              <w:rPr>
                <w:rStyle w:val="a7"/>
                <w:rtl/>
              </w:rPr>
              <w:t>קלקלה - מרדה.</w:t>
            </w:r>
          </w:p>
          <w:p w14:paraId="725CD7DF" w14:textId="77777777" w:rsidR="00DC7958" w:rsidRPr="007F601A" w:rsidRDefault="00CB70AD" w:rsidP="00C47156">
            <w:pPr>
              <w:rPr>
                <w:rStyle w:val="a7"/>
                <w:rtl/>
              </w:rPr>
            </w:pPr>
            <w:r w:rsidRPr="00CB70AD">
              <w:rPr>
                <w:rStyle w:val="a7"/>
                <w:rtl/>
              </w:rPr>
              <w:t xml:space="preserve">רביעית דם - חיי אדם </w:t>
            </w:r>
            <w:proofErr w:type="spellStart"/>
            <w:r w:rsidRPr="00CB70AD">
              <w:rPr>
                <w:rStyle w:val="a7"/>
                <w:rtl/>
              </w:rPr>
              <w:t>תלויין</w:t>
            </w:r>
            <w:proofErr w:type="spellEnd"/>
            <w:r w:rsidRPr="00CB70AD">
              <w:rPr>
                <w:rStyle w:val="a7"/>
                <w:rtl/>
              </w:rPr>
              <w:t xml:space="preserve"> בה.</w:t>
            </w:r>
          </w:p>
        </w:tc>
      </w:tr>
    </w:tbl>
    <w:p w14:paraId="5EEF42B6" w14:textId="77777777" w:rsidR="00041CCD" w:rsidRDefault="00041CCD" w:rsidP="00041CCD">
      <w:pPr>
        <w:pStyle w:val="2"/>
        <w:rPr>
          <w:rtl/>
        </w:rPr>
      </w:pPr>
      <w:r>
        <w:rPr>
          <w:rtl/>
        </w:rPr>
        <w:t>תוספות מסכת שבת דף לא עמוד ב</w:t>
      </w:r>
    </w:p>
    <w:p w14:paraId="4DB0799E" w14:textId="1BDF1B88" w:rsidR="00041CCD" w:rsidRPr="00041CCD" w:rsidRDefault="00041CCD" w:rsidP="00041CCD">
      <w:pPr>
        <w:rPr>
          <w:rtl/>
        </w:rPr>
      </w:pPr>
      <w:r>
        <w:rPr>
          <w:rtl/>
        </w:rPr>
        <w:t xml:space="preserve">וסותר על מנת לבנות במקומו - </w:t>
      </w:r>
      <w:proofErr w:type="spellStart"/>
      <w:r>
        <w:rPr>
          <w:rtl/>
        </w:rPr>
        <w:t>ור"ש</w:t>
      </w:r>
      <w:proofErr w:type="spellEnd"/>
      <w:r>
        <w:rPr>
          <w:rtl/>
        </w:rPr>
        <w:t xml:space="preserve"> פוטר אפי' בסותר על מנת לבנות במקומו אלא במקום שע"י סתירה יש תיקון (</w:t>
      </w:r>
      <w:proofErr w:type="spellStart"/>
      <w:r>
        <w:rPr>
          <w:rtl/>
        </w:rPr>
        <w:t>בבנין</w:t>
      </w:r>
      <w:proofErr w:type="spellEnd"/>
      <w:r>
        <w:rPr>
          <w:rtl/>
        </w:rPr>
        <w:t xml:space="preserve"> אחרון) יותר </w:t>
      </w:r>
      <w:proofErr w:type="spellStart"/>
      <w:r>
        <w:rPr>
          <w:rtl/>
        </w:rPr>
        <w:t>משלא</w:t>
      </w:r>
      <w:proofErr w:type="spellEnd"/>
      <w:r>
        <w:rPr>
          <w:rtl/>
        </w:rPr>
        <w:t xml:space="preserve"> היה בנין ראשון מעולם שם כגון בפתילה שצריך להבהבה </w:t>
      </w:r>
      <w:proofErr w:type="spellStart"/>
      <w:r>
        <w:rPr>
          <w:rtl/>
        </w:rPr>
        <w:t>דמחייב</w:t>
      </w:r>
      <w:proofErr w:type="spellEnd"/>
      <w:r>
        <w:rPr>
          <w:rtl/>
        </w:rPr>
        <w:t xml:space="preserve"> ר' שמעון </w:t>
      </w:r>
      <w:proofErr w:type="spellStart"/>
      <w:r>
        <w:rPr>
          <w:rtl/>
        </w:rPr>
        <w:t>כדאמר</w:t>
      </w:r>
      <w:proofErr w:type="spellEnd"/>
      <w:r>
        <w:rPr>
          <w:rtl/>
        </w:rPr>
        <w:t xml:space="preserve"> בסמוך ואם תאמר </w:t>
      </w:r>
      <w:proofErr w:type="spellStart"/>
      <w:r>
        <w:rPr>
          <w:rtl/>
        </w:rPr>
        <w:t>לר</w:t>
      </w:r>
      <w:proofErr w:type="spellEnd"/>
      <w:r>
        <w:rPr>
          <w:rtl/>
        </w:rPr>
        <w:t xml:space="preserve">' שמעון הא </w:t>
      </w:r>
      <w:proofErr w:type="spellStart"/>
      <w:r>
        <w:rPr>
          <w:rtl/>
        </w:rPr>
        <w:t>דתנן</w:t>
      </w:r>
      <w:proofErr w:type="spellEnd"/>
      <w:r>
        <w:rPr>
          <w:rtl/>
        </w:rPr>
        <w:t xml:space="preserve"> בפרק כלל גדול (לקמן דף </w:t>
      </w:r>
      <w:proofErr w:type="spellStart"/>
      <w:r>
        <w:rPr>
          <w:rtl/>
        </w:rPr>
        <w:t>עג</w:t>
      </w:r>
      <w:proofErr w:type="spellEnd"/>
      <w:r>
        <w:rPr>
          <w:rtl/>
        </w:rPr>
        <w:t xml:space="preserve">.) המכבה והסותר </w:t>
      </w:r>
      <w:proofErr w:type="spellStart"/>
      <w:r>
        <w:rPr>
          <w:rtl/>
        </w:rPr>
        <w:t>בשלמא</w:t>
      </w:r>
      <w:proofErr w:type="spellEnd"/>
      <w:r>
        <w:rPr>
          <w:rtl/>
        </w:rPr>
        <w:t xml:space="preserve"> מכבה משכחת לה </w:t>
      </w:r>
      <w:proofErr w:type="spellStart"/>
      <w:r>
        <w:rPr>
          <w:rtl/>
        </w:rPr>
        <w:t>דמתקן</w:t>
      </w:r>
      <w:proofErr w:type="spellEnd"/>
      <w:r>
        <w:rPr>
          <w:rtl/>
        </w:rPr>
        <w:t xml:space="preserve"> </w:t>
      </w:r>
      <w:proofErr w:type="spellStart"/>
      <w:r>
        <w:rPr>
          <w:rtl/>
        </w:rPr>
        <w:t>כדפירש</w:t>
      </w:r>
      <w:proofErr w:type="spellEnd"/>
      <w:r>
        <w:rPr>
          <w:rtl/>
        </w:rPr>
        <w:t xml:space="preserve"> כגון לעשות פחמין אלא סותר לא משכחת שיהא מתקן בסתירה זו יותר </w:t>
      </w:r>
      <w:proofErr w:type="spellStart"/>
      <w:r>
        <w:rPr>
          <w:rtl/>
        </w:rPr>
        <w:t>משלא</w:t>
      </w:r>
      <w:proofErr w:type="spellEnd"/>
      <w:r>
        <w:rPr>
          <w:rtl/>
        </w:rPr>
        <w:t xml:space="preserve"> היה בנוי שם מעולם </w:t>
      </w:r>
      <w:proofErr w:type="spellStart"/>
      <w:r>
        <w:rPr>
          <w:rtl/>
        </w:rPr>
        <w:t>ואמאי</w:t>
      </w:r>
      <w:proofErr w:type="spellEnd"/>
      <w:r>
        <w:rPr>
          <w:rtl/>
        </w:rPr>
        <w:t xml:space="preserve"> חייב </w:t>
      </w:r>
      <w:proofErr w:type="spellStart"/>
      <w:r>
        <w:rPr>
          <w:rtl/>
        </w:rPr>
        <w:t>לר</w:t>
      </w:r>
      <w:proofErr w:type="spellEnd"/>
      <w:r>
        <w:rPr>
          <w:rtl/>
        </w:rPr>
        <w:t xml:space="preserve">' שמעון וי"ל </w:t>
      </w:r>
      <w:proofErr w:type="spellStart"/>
      <w:r>
        <w:rPr>
          <w:rtl/>
        </w:rPr>
        <w:t>דכולהו</w:t>
      </w:r>
      <w:proofErr w:type="spellEnd"/>
      <w:r>
        <w:rPr>
          <w:rtl/>
        </w:rPr>
        <w:t xml:space="preserve"> ממשכן </w:t>
      </w:r>
      <w:proofErr w:type="spellStart"/>
      <w:r>
        <w:rPr>
          <w:rtl/>
        </w:rPr>
        <w:t>ילפינן</w:t>
      </w:r>
      <w:proofErr w:type="spellEnd"/>
      <w:r>
        <w:rPr>
          <w:rtl/>
        </w:rPr>
        <w:t xml:space="preserve"> לה ולא היה כיבוי במשכן כ"א לעשות פחמין ולהכי לא מחייב </w:t>
      </w:r>
      <w:proofErr w:type="spellStart"/>
      <w:r>
        <w:rPr>
          <w:rtl/>
        </w:rPr>
        <w:t>ר"ש</w:t>
      </w:r>
      <w:proofErr w:type="spellEnd"/>
      <w:r>
        <w:rPr>
          <w:rtl/>
        </w:rPr>
        <w:t xml:space="preserve"> אלא </w:t>
      </w:r>
      <w:proofErr w:type="spellStart"/>
      <w:r>
        <w:rPr>
          <w:rtl/>
        </w:rPr>
        <w:t>בכה"ג</w:t>
      </w:r>
      <w:proofErr w:type="spellEnd"/>
      <w:r>
        <w:rPr>
          <w:rtl/>
        </w:rPr>
        <w:t xml:space="preserve"> אבל סותר אשכחן במשכן שאין מתקן בסתירה זו יותר </w:t>
      </w:r>
      <w:proofErr w:type="spellStart"/>
      <w:r>
        <w:rPr>
          <w:rtl/>
        </w:rPr>
        <w:t>משלא</w:t>
      </w:r>
      <w:proofErr w:type="spellEnd"/>
      <w:r>
        <w:rPr>
          <w:rtl/>
        </w:rPr>
        <w:t xml:space="preserve"> היה בנוי שם מעולם ולהכי מחייב שם אפי' </w:t>
      </w:r>
      <w:proofErr w:type="spellStart"/>
      <w:r>
        <w:rPr>
          <w:rtl/>
        </w:rPr>
        <w:t>ר"ש</w:t>
      </w:r>
      <w:proofErr w:type="spellEnd"/>
      <w:r>
        <w:rPr>
          <w:rtl/>
        </w:rPr>
        <w:t xml:space="preserve"> וא"ת כיון </w:t>
      </w:r>
      <w:proofErr w:type="spellStart"/>
      <w:r>
        <w:rPr>
          <w:rtl/>
        </w:rPr>
        <w:t>דסותר</w:t>
      </w:r>
      <w:proofErr w:type="spellEnd"/>
      <w:r>
        <w:rPr>
          <w:rtl/>
        </w:rPr>
        <w:t xml:space="preserve"> ומכבה בעינן ע"מ לבנות ולהבעיר א"כ בפרק כלל גדול (שם) </w:t>
      </w:r>
      <w:proofErr w:type="spellStart"/>
      <w:r>
        <w:rPr>
          <w:rtl/>
        </w:rPr>
        <w:t>דתנן</w:t>
      </w:r>
      <w:proofErr w:type="spellEnd"/>
      <w:r>
        <w:rPr>
          <w:rtl/>
        </w:rPr>
        <w:t xml:space="preserve"> המכבה והסותר הוי ליה </w:t>
      </w:r>
      <w:proofErr w:type="spellStart"/>
      <w:r>
        <w:rPr>
          <w:rtl/>
        </w:rPr>
        <w:t>למיתני</w:t>
      </w:r>
      <w:proofErr w:type="spellEnd"/>
      <w:r>
        <w:rPr>
          <w:rtl/>
        </w:rPr>
        <w:t xml:space="preserve"> המכבה ע"מ להבעיר והסותר ע"מ לבנות כי היכי </w:t>
      </w:r>
      <w:proofErr w:type="spellStart"/>
      <w:r>
        <w:rPr>
          <w:rtl/>
        </w:rPr>
        <w:t>דקתני</w:t>
      </w:r>
      <w:proofErr w:type="spellEnd"/>
      <w:r>
        <w:rPr>
          <w:rtl/>
        </w:rPr>
        <w:t xml:space="preserve"> המוחק ע"מ לכתוב שתי אותיות והקורע ע"מ לתפור שתי תפירות וי"ל </w:t>
      </w:r>
      <w:proofErr w:type="spellStart"/>
      <w:r>
        <w:rPr>
          <w:rtl/>
        </w:rPr>
        <w:t>דהתם</w:t>
      </w:r>
      <w:proofErr w:type="spellEnd"/>
      <w:r>
        <w:rPr>
          <w:rtl/>
        </w:rPr>
        <w:t xml:space="preserve"> נמי לא </w:t>
      </w:r>
      <w:proofErr w:type="spellStart"/>
      <w:r>
        <w:rPr>
          <w:rtl/>
        </w:rPr>
        <w:t>קתני</w:t>
      </w:r>
      <w:proofErr w:type="spellEnd"/>
      <w:r>
        <w:rPr>
          <w:rtl/>
        </w:rPr>
        <w:t xml:space="preserve"> ליה אלא משום דבעי </w:t>
      </w:r>
      <w:proofErr w:type="spellStart"/>
      <w:r>
        <w:rPr>
          <w:rtl/>
        </w:rPr>
        <w:t>למיתני</w:t>
      </w:r>
      <w:proofErr w:type="spellEnd"/>
      <w:r>
        <w:rPr>
          <w:rtl/>
        </w:rPr>
        <w:t xml:space="preserve"> </w:t>
      </w:r>
      <w:proofErr w:type="spellStart"/>
      <w:r>
        <w:rPr>
          <w:rtl/>
        </w:rPr>
        <w:t>שיעורא</w:t>
      </w:r>
      <w:proofErr w:type="spellEnd"/>
      <w:r>
        <w:rPr>
          <w:rtl/>
        </w:rPr>
        <w:t xml:space="preserve"> דשתי אותיות ושתי תפירות אבל במכבה וסותר על מנת להבעיר ולבנות כל שהוא </w:t>
      </w:r>
      <w:proofErr w:type="spellStart"/>
      <w:r>
        <w:rPr>
          <w:rtl/>
        </w:rPr>
        <w:t>מיחייב</w:t>
      </w:r>
      <w:proofErr w:type="spellEnd"/>
      <w:r>
        <w:rPr>
          <w:rtl/>
        </w:rPr>
        <w:t xml:space="preserve"> לא </w:t>
      </w:r>
      <w:proofErr w:type="spellStart"/>
      <w:r>
        <w:rPr>
          <w:rtl/>
        </w:rPr>
        <w:t>איצטריך</w:t>
      </w:r>
      <w:proofErr w:type="spellEnd"/>
      <w:r>
        <w:rPr>
          <w:rtl/>
        </w:rPr>
        <w:t xml:space="preserve"> </w:t>
      </w:r>
      <w:proofErr w:type="spellStart"/>
      <w:r>
        <w:rPr>
          <w:rtl/>
        </w:rPr>
        <w:t>למיתנייה</w:t>
      </w:r>
      <w:proofErr w:type="spellEnd"/>
      <w:r>
        <w:rPr>
          <w:rtl/>
        </w:rPr>
        <w:t>.</w:t>
      </w:r>
    </w:p>
    <w:p w14:paraId="1C0C6DF8" w14:textId="13EB8741" w:rsidR="007A7F26" w:rsidRDefault="007A7F26" w:rsidP="007A7F26">
      <w:pPr>
        <w:pStyle w:val="1"/>
      </w:pPr>
      <w:r>
        <w:rPr>
          <w:rtl/>
        </w:rPr>
        <w:t>דף לב עמוד א</w:t>
      </w:r>
    </w:p>
    <w:tbl>
      <w:tblPr>
        <w:tblStyle w:val="a4"/>
        <w:bidiVisual/>
        <w:tblW w:w="0" w:type="auto"/>
        <w:tblLook w:val="04A0" w:firstRow="1" w:lastRow="0" w:firstColumn="1" w:lastColumn="0" w:noHBand="0" w:noVBand="1"/>
      </w:tblPr>
      <w:tblGrid>
        <w:gridCol w:w="4140"/>
        <w:gridCol w:w="4120"/>
      </w:tblGrid>
      <w:tr w:rsidR="00425980" w14:paraId="18503D5D" w14:textId="77777777" w:rsidTr="00536D6F">
        <w:tc>
          <w:tcPr>
            <w:tcW w:w="4140" w:type="dxa"/>
          </w:tcPr>
          <w:p w14:paraId="3FA19502" w14:textId="77777777" w:rsidR="00041CCD" w:rsidRDefault="00425980" w:rsidP="00425980">
            <w:pPr>
              <w:rPr>
                <w:rStyle w:val="a9"/>
                <w:rtl/>
              </w:rPr>
            </w:pPr>
            <w:r w:rsidRPr="007A7F26">
              <w:rPr>
                <w:rStyle w:val="a9"/>
                <w:rtl/>
              </w:rPr>
              <w:t xml:space="preserve">ראשית קראתי אתכם - על עסקי ראשית </w:t>
            </w:r>
            <w:r w:rsidRPr="00041CCD">
              <w:rPr>
                <w:rStyle w:val="a3"/>
                <w:rFonts w:hint="cs"/>
                <w:rtl/>
              </w:rPr>
              <w:t>[=חלה]</w:t>
            </w:r>
            <w:r>
              <w:rPr>
                <w:rStyle w:val="a9"/>
                <w:rFonts w:hint="cs"/>
                <w:rtl/>
              </w:rPr>
              <w:t xml:space="preserve"> </w:t>
            </w:r>
            <w:r w:rsidRPr="007A7F26">
              <w:rPr>
                <w:rStyle w:val="a9"/>
                <w:rtl/>
              </w:rPr>
              <w:t xml:space="preserve">הזהרתי אתכם, </w:t>
            </w:r>
          </w:p>
          <w:p w14:paraId="4D8C216F" w14:textId="77777777" w:rsidR="00041CCD" w:rsidRDefault="00425980" w:rsidP="00425980">
            <w:pPr>
              <w:rPr>
                <w:rStyle w:val="a9"/>
                <w:rtl/>
              </w:rPr>
            </w:pPr>
            <w:r w:rsidRPr="007A7F26">
              <w:rPr>
                <w:rStyle w:val="a9"/>
                <w:rtl/>
              </w:rPr>
              <w:t xml:space="preserve">נשמה שנתתי בכם קרויה נר - על עסקי נר </w:t>
            </w:r>
            <w:r w:rsidRPr="00041CCD">
              <w:rPr>
                <w:rStyle w:val="a3"/>
                <w:rFonts w:hint="cs"/>
                <w:rtl/>
              </w:rPr>
              <w:t>[=של שבת]</w:t>
            </w:r>
            <w:r>
              <w:rPr>
                <w:rStyle w:val="a9"/>
                <w:rFonts w:hint="cs"/>
                <w:rtl/>
              </w:rPr>
              <w:t xml:space="preserve"> </w:t>
            </w:r>
            <w:r w:rsidRPr="007A7F26">
              <w:rPr>
                <w:rStyle w:val="a9"/>
                <w:rtl/>
              </w:rPr>
              <w:t xml:space="preserve">הזהרתי אתכם. </w:t>
            </w:r>
          </w:p>
          <w:p w14:paraId="23E3948B" w14:textId="34DE41B9" w:rsidR="00425980" w:rsidRPr="007A7F26" w:rsidRDefault="00425980" w:rsidP="00425980">
            <w:pPr>
              <w:rPr>
                <w:rStyle w:val="a9"/>
                <w:rtl/>
              </w:rPr>
            </w:pPr>
            <w:r w:rsidRPr="007A7F26">
              <w:rPr>
                <w:rStyle w:val="a9"/>
                <w:rtl/>
              </w:rPr>
              <w:t xml:space="preserve">אם אתם מקיימים אותם - מוטב, ואם לאו - הריני נוטל נשמתכם. </w:t>
            </w:r>
          </w:p>
        </w:tc>
        <w:tc>
          <w:tcPr>
            <w:tcW w:w="4120" w:type="dxa"/>
          </w:tcPr>
          <w:p w14:paraId="6CC65CFA" w14:textId="77777777" w:rsidR="00425980" w:rsidRPr="007A7F26" w:rsidRDefault="00425980" w:rsidP="00425980">
            <w:pPr>
              <w:rPr>
                <w:rStyle w:val="a7"/>
                <w:rtl/>
              </w:rPr>
            </w:pPr>
            <w:r w:rsidRPr="007A7F26">
              <w:rPr>
                <w:rStyle w:val="a7"/>
                <w:rtl/>
              </w:rPr>
              <w:t>ראשית קראתי אתכם - ראשית תבואתה (ירמיהו ב).</w:t>
            </w:r>
          </w:p>
          <w:p w14:paraId="10E9E3C6" w14:textId="77777777" w:rsidR="00425980" w:rsidRPr="007A7F26" w:rsidRDefault="00425980" w:rsidP="00425980">
            <w:pPr>
              <w:rPr>
                <w:rStyle w:val="a7"/>
                <w:rtl/>
              </w:rPr>
            </w:pPr>
            <w:r w:rsidRPr="007A7F26">
              <w:rPr>
                <w:rStyle w:val="a7"/>
                <w:rtl/>
              </w:rPr>
              <w:t>עסקי ראשית - ראשית עריסותיכם (במדבר טו).</w:t>
            </w:r>
          </w:p>
          <w:p w14:paraId="77D3EDA1" w14:textId="77777777" w:rsidR="00425980" w:rsidRPr="007A7F26" w:rsidRDefault="00425980" w:rsidP="00425980">
            <w:pPr>
              <w:rPr>
                <w:rStyle w:val="a7"/>
                <w:rtl/>
              </w:rPr>
            </w:pPr>
            <w:r w:rsidRPr="007A7F26">
              <w:rPr>
                <w:rStyle w:val="a7"/>
                <w:rtl/>
              </w:rPr>
              <w:t xml:space="preserve">הריני נוטל נשמתכם - ותאבד רביעית דמכם, ויכבה נרכם, ויבטל שם ראשיתכם, ונשים נצטוו על כך, </w:t>
            </w:r>
            <w:proofErr w:type="spellStart"/>
            <w:r w:rsidRPr="007A7F26">
              <w:rPr>
                <w:rStyle w:val="a7"/>
                <w:rtl/>
              </w:rPr>
              <w:t>כדאמרינן</w:t>
            </w:r>
            <w:proofErr w:type="spellEnd"/>
            <w:r w:rsidRPr="007A7F26">
              <w:rPr>
                <w:rStyle w:val="a7"/>
                <w:rtl/>
              </w:rPr>
              <w:t xml:space="preserve"> בבראשית רבה: היא איבדה חלתו של עולם - שעל ידה </w:t>
            </w:r>
            <w:proofErr w:type="spellStart"/>
            <w:r w:rsidRPr="007A7F26">
              <w:rPr>
                <w:rStyle w:val="a7"/>
                <w:rtl/>
              </w:rPr>
              <w:t>נטרד</w:t>
            </w:r>
            <w:proofErr w:type="spellEnd"/>
            <w:r w:rsidRPr="007A7F26">
              <w:rPr>
                <w:rStyle w:val="a7"/>
                <w:rtl/>
              </w:rPr>
              <w:t xml:space="preserve"> אדם הראשון שנתרם כחלה, וכבתה נרו של עולם, ושפכה </w:t>
            </w:r>
            <w:r>
              <w:rPr>
                <w:rStyle w:val="a7"/>
                <w:rtl/>
              </w:rPr>
              <w:t xml:space="preserve">דמו, ועוד, שצרכי הבית </w:t>
            </w:r>
            <w:proofErr w:type="spellStart"/>
            <w:r>
              <w:rPr>
                <w:rStyle w:val="a7"/>
                <w:rtl/>
              </w:rPr>
              <w:t>תלוין</w:t>
            </w:r>
            <w:proofErr w:type="spellEnd"/>
            <w:r>
              <w:rPr>
                <w:rStyle w:val="a7"/>
                <w:rtl/>
              </w:rPr>
              <w:t xml:space="preserve"> בה.</w:t>
            </w:r>
          </w:p>
        </w:tc>
      </w:tr>
    </w:tbl>
    <w:p w14:paraId="34298342" w14:textId="42E45B75" w:rsidR="008F383E" w:rsidRDefault="008F383E" w:rsidP="008F383E">
      <w:pPr>
        <w:pStyle w:val="3"/>
      </w:pPr>
      <w:r>
        <w:rPr>
          <w:rFonts w:hint="cs"/>
          <w:rtl/>
        </w:rPr>
        <w:t>מדוע בשעת לידתן</w:t>
      </w:r>
    </w:p>
    <w:tbl>
      <w:tblPr>
        <w:tblStyle w:val="a4"/>
        <w:bidiVisual/>
        <w:tblW w:w="0" w:type="auto"/>
        <w:tblLook w:val="04A0" w:firstRow="1" w:lastRow="0" w:firstColumn="1" w:lastColumn="0" w:noHBand="0" w:noVBand="1"/>
      </w:tblPr>
      <w:tblGrid>
        <w:gridCol w:w="4140"/>
        <w:gridCol w:w="4120"/>
      </w:tblGrid>
      <w:tr w:rsidR="00425980" w14:paraId="2C72D849" w14:textId="77777777" w:rsidTr="00536D6F">
        <w:tc>
          <w:tcPr>
            <w:tcW w:w="4140" w:type="dxa"/>
          </w:tcPr>
          <w:p w14:paraId="594EE6A2" w14:textId="77777777" w:rsidR="00425980" w:rsidRDefault="00425980" w:rsidP="00425980">
            <w:pPr>
              <w:rPr>
                <w:rtl/>
              </w:rPr>
            </w:pPr>
            <w:r>
              <w:rPr>
                <w:rtl/>
              </w:rPr>
              <w:t xml:space="preserve">ומאי שנא בשעת לידתן? </w:t>
            </w:r>
          </w:p>
          <w:p w14:paraId="42F2CA7D" w14:textId="77777777" w:rsidR="00425980" w:rsidRDefault="00425980" w:rsidP="00425980">
            <w:pPr>
              <w:rPr>
                <w:rtl/>
              </w:rPr>
            </w:pPr>
            <w:r>
              <w:rPr>
                <w:rtl/>
              </w:rPr>
              <w:t>אמר רבא</w:t>
            </w:r>
            <w:r>
              <w:rPr>
                <w:rFonts w:hint="cs"/>
                <w:rtl/>
              </w:rPr>
              <w:t>:</w:t>
            </w:r>
            <w:r>
              <w:rPr>
                <w:rtl/>
              </w:rPr>
              <w:t xml:space="preserve"> </w:t>
            </w:r>
            <w:r w:rsidRPr="00041CCD">
              <w:rPr>
                <w:rtl/>
              </w:rPr>
              <w:t xml:space="preserve">נפל </w:t>
            </w:r>
            <w:proofErr w:type="spellStart"/>
            <w:r w:rsidRPr="00041CCD">
              <w:rPr>
                <w:rtl/>
              </w:rPr>
              <w:t>תורא</w:t>
            </w:r>
            <w:proofErr w:type="spellEnd"/>
            <w:r w:rsidRPr="00041CCD">
              <w:rPr>
                <w:rtl/>
              </w:rPr>
              <w:t xml:space="preserve"> - חדד </w:t>
            </w:r>
            <w:proofErr w:type="spellStart"/>
            <w:r w:rsidRPr="00041CCD">
              <w:rPr>
                <w:rtl/>
              </w:rPr>
              <w:t>לסכינא</w:t>
            </w:r>
            <w:proofErr w:type="spellEnd"/>
            <w:r w:rsidRPr="00041CCD">
              <w:rPr>
                <w:rtl/>
              </w:rPr>
              <w:t xml:space="preserve">. </w:t>
            </w:r>
          </w:p>
        </w:tc>
        <w:tc>
          <w:tcPr>
            <w:tcW w:w="4120" w:type="dxa"/>
          </w:tcPr>
          <w:p w14:paraId="774EFDFD" w14:textId="77777777" w:rsidR="00425980" w:rsidRPr="007A7F26" w:rsidRDefault="00425980" w:rsidP="00425980">
            <w:pPr>
              <w:rPr>
                <w:rStyle w:val="a7"/>
                <w:rtl/>
              </w:rPr>
            </w:pPr>
            <w:r w:rsidRPr="007A7F26">
              <w:rPr>
                <w:rStyle w:val="a7"/>
                <w:rtl/>
              </w:rPr>
              <w:t xml:space="preserve">נפל </w:t>
            </w:r>
            <w:proofErr w:type="spellStart"/>
            <w:r w:rsidRPr="007A7F26">
              <w:rPr>
                <w:rStyle w:val="a7"/>
                <w:rtl/>
              </w:rPr>
              <w:t>תורא</w:t>
            </w:r>
            <w:proofErr w:type="spellEnd"/>
            <w:r w:rsidRPr="007A7F26">
              <w:rPr>
                <w:rStyle w:val="a7"/>
                <w:rtl/>
              </w:rPr>
              <w:t xml:space="preserve"> - לארץ, שהוא עומד לשחיטה </w:t>
            </w:r>
            <w:proofErr w:type="spellStart"/>
            <w:r w:rsidRPr="007A7F26">
              <w:rPr>
                <w:rStyle w:val="a7"/>
                <w:rtl/>
              </w:rPr>
              <w:t>הכל</w:t>
            </w:r>
            <w:proofErr w:type="spellEnd"/>
            <w:r w:rsidRPr="007A7F26">
              <w:rPr>
                <w:rStyle w:val="a7"/>
                <w:rtl/>
              </w:rPr>
              <w:t xml:space="preserve"> אומרים: חדדו </w:t>
            </w:r>
            <w:proofErr w:type="spellStart"/>
            <w:r w:rsidRPr="007A7F26">
              <w:rPr>
                <w:rStyle w:val="a7"/>
                <w:rtl/>
              </w:rPr>
              <w:t>לסכינא</w:t>
            </w:r>
            <w:proofErr w:type="spellEnd"/>
            <w:r w:rsidRPr="007A7F26">
              <w:rPr>
                <w:rStyle w:val="a7"/>
                <w:rtl/>
              </w:rPr>
              <w:t xml:space="preserve"> עד שלא יקום, ויהא טורח להשליכו, כך, הואיל ואי</w:t>
            </w:r>
            <w:r>
              <w:rPr>
                <w:rStyle w:val="a7"/>
                <w:rtl/>
              </w:rPr>
              <w:t>תרע מזלה - מזומנת פורענותה לבא.</w:t>
            </w:r>
          </w:p>
        </w:tc>
      </w:tr>
      <w:tr w:rsidR="00425980" w14:paraId="453A00BC" w14:textId="77777777" w:rsidTr="00536D6F">
        <w:tc>
          <w:tcPr>
            <w:tcW w:w="4140" w:type="dxa"/>
          </w:tcPr>
          <w:p w14:paraId="4CE02848" w14:textId="77777777" w:rsidR="00425980" w:rsidRDefault="00425980" w:rsidP="00425980">
            <w:pPr>
              <w:rPr>
                <w:rtl/>
              </w:rPr>
            </w:pPr>
            <w:proofErr w:type="spellStart"/>
            <w:r>
              <w:rPr>
                <w:rtl/>
              </w:rPr>
              <w:t>אביי</w:t>
            </w:r>
            <w:proofErr w:type="spellEnd"/>
            <w:r>
              <w:rPr>
                <w:rtl/>
              </w:rPr>
              <w:t xml:space="preserve"> אמר: </w:t>
            </w:r>
            <w:proofErr w:type="spellStart"/>
            <w:r w:rsidRPr="00041CCD">
              <w:rPr>
                <w:rtl/>
              </w:rPr>
              <w:t>תפיש</w:t>
            </w:r>
            <w:proofErr w:type="spellEnd"/>
            <w:r w:rsidRPr="00425980">
              <w:rPr>
                <w:rStyle w:val="a9"/>
                <w:rtl/>
              </w:rPr>
              <w:t xml:space="preserve"> </w:t>
            </w:r>
            <w:r w:rsidRPr="00041CCD">
              <w:rPr>
                <w:rStyle w:val="a3"/>
                <w:rFonts w:hint="cs"/>
                <w:rtl/>
              </w:rPr>
              <w:t xml:space="preserve">[=תרבה] </w:t>
            </w:r>
            <w:proofErr w:type="spellStart"/>
            <w:r w:rsidRPr="00041CCD">
              <w:rPr>
                <w:rtl/>
              </w:rPr>
              <w:t>תירוס</w:t>
            </w:r>
            <w:proofErr w:type="spellEnd"/>
            <w:r w:rsidRPr="00425980">
              <w:rPr>
                <w:rStyle w:val="a9"/>
                <w:rtl/>
              </w:rPr>
              <w:t xml:space="preserve"> </w:t>
            </w:r>
            <w:r w:rsidRPr="00041CCD">
              <w:rPr>
                <w:rStyle w:val="a3"/>
                <w:rFonts w:hint="cs"/>
                <w:rtl/>
              </w:rPr>
              <w:t>[=פשע והתרסה]</w:t>
            </w:r>
            <w:r>
              <w:rPr>
                <w:rStyle w:val="a9"/>
                <w:rFonts w:hint="cs"/>
                <w:rtl/>
              </w:rPr>
              <w:t xml:space="preserve"> </w:t>
            </w:r>
            <w:proofErr w:type="spellStart"/>
            <w:r w:rsidRPr="00041CCD">
              <w:rPr>
                <w:rtl/>
              </w:rPr>
              <w:t>אמתא</w:t>
            </w:r>
            <w:proofErr w:type="spellEnd"/>
            <w:r w:rsidRPr="00425980">
              <w:rPr>
                <w:rStyle w:val="a9"/>
                <w:rtl/>
              </w:rPr>
              <w:t xml:space="preserve"> </w:t>
            </w:r>
            <w:r w:rsidRPr="00041CCD">
              <w:rPr>
                <w:rStyle w:val="a3"/>
                <w:rFonts w:hint="cs"/>
                <w:rtl/>
              </w:rPr>
              <w:t>[=השפחה]</w:t>
            </w:r>
            <w:r>
              <w:rPr>
                <w:rStyle w:val="a9"/>
                <w:rFonts w:hint="cs"/>
                <w:rtl/>
              </w:rPr>
              <w:t xml:space="preserve"> </w:t>
            </w:r>
            <w:r w:rsidRPr="00041CCD">
              <w:rPr>
                <w:rtl/>
              </w:rPr>
              <w:t xml:space="preserve">- בחד </w:t>
            </w:r>
            <w:proofErr w:type="spellStart"/>
            <w:r w:rsidRPr="00041CCD">
              <w:rPr>
                <w:rtl/>
              </w:rPr>
              <w:t>מחטרא</w:t>
            </w:r>
            <w:proofErr w:type="spellEnd"/>
            <w:r w:rsidRPr="00425980">
              <w:rPr>
                <w:rStyle w:val="a9"/>
                <w:rtl/>
              </w:rPr>
              <w:t xml:space="preserve"> </w:t>
            </w:r>
            <w:r w:rsidRPr="00041CCD">
              <w:rPr>
                <w:rStyle w:val="a3"/>
                <w:rFonts w:hint="cs"/>
                <w:rtl/>
              </w:rPr>
              <w:t>[=הכאה]</w:t>
            </w:r>
            <w:r>
              <w:rPr>
                <w:rStyle w:val="a9"/>
                <w:rFonts w:hint="cs"/>
                <w:rtl/>
              </w:rPr>
              <w:t xml:space="preserve"> </w:t>
            </w:r>
            <w:proofErr w:type="spellStart"/>
            <w:r w:rsidRPr="00041CCD">
              <w:rPr>
                <w:rtl/>
              </w:rPr>
              <w:t>ליהוי</w:t>
            </w:r>
            <w:proofErr w:type="spellEnd"/>
            <w:r w:rsidRPr="00041CCD">
              <w:rPr>
                <w:rtl/>
              </w:rPr>
              <w:t>.</w:t>
            </w:r>
            <w:r>
              <w:rPr>
                <w:rtl/>
              </w:rPr>
              <w:t xml:space="preserve"> </w:t>
            </w:r>
          </w:p>
        </w:tc>
        <w:tc>
          <w:tcPr>
            <w:tcW w:w="4120" w:type="dxa"/>
          </w:tcPr>
          <w:p w14:paraId="4E764219" w14:textId="77777777" w:rsidR="00425980" w:rsidRPr="007A7F26" w:rsidRDefault="00425980" w:rsidP="00425980">
            <w:pPr>
              <w:rPr>
                <w:rStyle w:val="a7"/>
                <w:rtl/>
              </w:rPr>
            </w:pPr>
            <w:proofErr w:type="spellStart"/>
            <w:r w:rsidRPr="007A7F26">
              <w:rPr>
                <w:rStyle w:val="a7"/>
                <w:rtl/>
              </w:rPr>
              <w:t>תפיש</w:t>
            </w:r>
            <w:proofErr w:type="spellEnd"/>
            <w:r w:rsidRPr="007A7F26">
              <w:rPr>
                <w:rStyle w:val="a7"/>
                <w:rtl/>
              </w:rPr>
              <w:t xml:space="preserve"> </w:t>
            </w:r>
            <w:proofErr w:type="spellStart"/>
            <w:r w:rsidRPr="007A7F26">
              <w:rPr>
                <w:rStyle w:val="a7"/>
                <w:rtl/>
              </w:rPr>
              <w:t>תירוס</w:t>
            </w:r>
            <w:proofErr w:type="spellEnd"/>
            <w:r w:rsidRPr="007A7F26">
              <w:rPr>
                <w:rStyle w:val="a7"/>
                <w:rtl/>
              </w:rPr>
              <w:t xml:space="preserve"> </w:t>
            </w:r>
            <w:proofErr w:type="spellStart"/>
            <w:r w:rsidRPr="007A7F26">
              <w:rPr>
                <w:rStyle w:val="a7"/>
                <w:rtl/>
              </w:rPr>
              <w:t>אמתא</w:t>
            </w:r>
            <w:proofErr w:type="spellEnd"/>
            <w:r w:rsidRPr="007A7F26">
              <w:rPr>
                <w:rStyle w:val="a7"/>
                <w:rtl/>
              </w:rPr>
              <w:t xml:space="preserve"> - תרבה פשעים השפחה, וכולן תלקה בחבטה אחת.</w:t>
            </w:r>
          </w:p>
          <w:p w14:paraId="29D2A129" w14:textId="77777777" w:rsidR="00425980" w:rsidRPr="007A7F26" w:rsidRDefault="00425980" w:rsidP="00425980">
            <w:pPr>
              <w:rPr>
                <w:rStyle w:val="a7"/>
                <w:rtl/>
              </w:rPr>
            </w:pPr>
            <w:proofErr w:type="spellStart"/>
            <w:r w:rsidRPr="007A7F26">
              <w:rPr>
                <w:rStyle w:val="a7"/>
                <w:rtl/>
              </w:rPr>
              <w:t>תפיש</w:t>
            </w:r>
            <w:proofErr w:type="spellEnd"/>
            <w:r w:rsidRPr="007A7F26">
              <w:rPr>
                <w:rStyle w:val="a7"/>
                <w:rtl/>
              </w:rPr>
              <w:t xml:space="preserve"> - תרבה.</w:t>
            </w:r>
          </w:p>
          <w:p w14:paraId="107D60D6" w14:textId="77777777" w:rsidR="00425980" w:rsidRPr="007A7F26" w:rsidRDefault="00425980" w:rsidP="00425980">
            <w:pPr>
              <w:rPr>
                <w:rStyle w:val="a7"/>
                <w:rtl/>
              </w:rPr>
            </w:pPr>
            <w:proofErr w:type="spellStart"/>
            <w:r w:rsidRPr="007A7F26">
              <w:rPr>
                <w:rStyle w:val="a7"/>
                <w:rtl/>
              </w:rPr>
              <w:lastRenderedPageBreak/>
              <w:t>תירוס</w:t>
            </w:r>
            <w:proofErr w:type="spellEnd"/>
            <w:r w:rsidRPr="007A7F26">
              <w:rPr>
                <w:rStyle w:val="a7"/>
                <w:rtl/>
              </w:rPr>
              <w:t xml:space="preserve"> - פשע והתרסה.</w:t>
            </w:r>
          </w:p>
          <w:p w14:paraId="34F8BB66" w14:textId="77777777" w:rsidR="00425980" w:rsidRPr="007A7F26" w:rsidRDefault="00425980" w:rsidP="00425980">
            <w:pPr>
              <w:rPr>
                <w:rStyle w:val="a7"/>
                <w:rtl/>
              </w:rPr>
            </w:pPr>
            <w:proofErr w:type="spellStart"/>
            <w:r w:rsidRPr="007A7F26">
              <w:rPr>
                <w:rStyle w:val="a7"/>
                <w:rtl/>
              </w:rPr>
              <w:t>מחטרא</w:t>
            </w:r>
            <w:proofErr w:type="spellEnd"/>
            <w:r w:rsidRPr="007A7F26">
              <w:rPr>
                <w:rStyle w:val="a7"/>
                <w:rtl/>
              </w:rPr>
              <w:t xml:space="preserve"> - </w:t>
            </w:r>
            <w:proofErr w:type="spellStart"/>
            <w:r w:rsidRPr="007A7F26">
              <w:rPr>
                <w:rStyle w:val="a7"/>
                <w:rtl/>
              </w:rPr>
              <w:t>בטדו"ר</w:t>
            </w:r>
            <w:proofErr w:type="spellEnd"/>
            <w:r w:rsidRPr="007A7F26">
              <w:rPr>
                <w:rStyle w:val="a7"/>
                <w:rtl/>
              </w:rPr>
              <w:t xml:space="preserve"> בלעז, +הכאה, הקשה+ כלומר: </w:t>
            </w:r>
            <w:proofErr w:type="spellStart"/>
            <w:r w:rsidRPr="007A7F26">
              <w:rPr>
                <w:rStyle w:val="a7"/>
                <w:rtl/>
              </w:rPr>
              <w:t>אשה</w:t>
            </w:r>
            <w:proofErr w:type="spellEnd"/>
            <w:r w:rsidRPr="007A7F26">
              <w:rPr>
                <w:rStyle w:val="a7"/>
                <w:rtl/>
              </w:rPr>
              <w:t xml:space="preserve"> עומדת </w:t>
            </w:r>
            <w:proofErr w:type="spellStart"/>
            <w:r w:rsidRPr="007A7F26">
              <w:rPr>
                <w:rStyle w:val="a7"/>
                <w:rtl/>
              </w:rPr>
              <w:t>ליסורי</w:t>
            </w:r>
            <w:proofErr w:type="spellEnd"/>
            <w:r w:rsidRPr="007A7F26">
              <w:rPr>
                <w:rStyle w:val="a7"/>
                <w:rtl/>
              </w:rPr>
              <w:t xml:space="preserve"> לידה על עונשה של חוה, </w:t>
            </w:r>
            <w:proofErr w:type="spellStart"/>
            <w:r w:rsidRPr="007A7F26">
              <w:rPr>
                <w:rStyle w:val="a7"/>
                <w:rtl/>
              </w:rPr>
              <w:t>ומצר</w:t>
            </w:r>
            <w:r>
              <w:rPr>
                <w:rStyle w:val="a7"/>
                <w:rtl/>
              </w:rPr>
              <w:t>פין</w:t>
            </w:r>
            <w:proofErr w:type="spellEnd"/>
            <w:r>
              <w:rPr>
                <w:rStyle w:val="a7"/>
                <w:rtl/>
              </w:rPr>
              <w:t xml:space="preserve"> לה עונשין הרבה לאותו מלקות.</w:t>
            </w:r>
          </w:p>
        </w:tc>
      </w:tr>
      <w:tr w:rsidR="00425980" w14:paraId="16C5BEA4" w14:textId="77777777" w:rsidTr="00536D6F">
        <w:tc>
          <w:tcPr>
            <w:tcW w:w="4140" w:type="dxa"/>
          </w:tcPr>
          <w:p w14:paraId="5D3B0D7A" w14:textId="77777777" w:rsidR="00425980" w:rsidRDefault="00425980" w:rsidP="00425980">
            <w:pPr>
              <w:rPr>
                <w:rtl/>
              </w:rPr>
            </w:pPr>
            <w:r>
              <w:rPr>
                <w:rtl/>
              </w:rPr>
              <w:lastRenderedPageBreak/>
              <w:t xml:space="preserve">רב </w:t>
            </w:r>
            <w:proofErr w:type="spellStart"/>
            <w:r>
              <w:rPr>
                <w:rtl/>
              </w:rPr>
              <w:t>חסדא</w:t>
            </w:r>
            <w:proofErr w:type="spellEnd"/>
            <w:r>
              <w:rPr>
                <w:rtl/>
              </w:rPr>
              <w:t xml:space="preserve"> אמר: שבקיה </w:t>
            </w:r>
            <w:proofErr w:type="spellStart"/>
            <w:r>
              <w:rPr>
                <w:rtl/>
              </w:rPr>
              <w:t>לרויא</w:t>
            </w:r>
            <w:proofErr w:type="spellEnd"/>
            <w:r>
              <w:rPr>
                <w:rFonts w:hint="cs"/>
                <w:rtl/>
              </w:rPr>
              <w:t xml:space="preserve"> </w:t>
            </w:r>
            <w:r w:rsidRPr="00041CCD">
              <w:rPr>
                <w:rStyle w:val="a3"/>
                <w:rFonts w:hint="cs"/>
                <w:rtl/>
              </w:rPr>
              <w:t>[=לשיכור]</w:t>
            </w:r>
            <w:r w:rsidRPr="00041CCD">
              <w:rPr>
                <w:rStyle w:val="a3"/>
                <w:rtl/>
              </w:rPr>
              <w:t xml:space="preserve">, </w:t>
            </w:r>
            <w:proofErr w:type="spellStart"/>
            <w:r>
              <w:rPr>
                <w:rtl/>
              </w:rPr>
              <w:t>דמנפשיה</w:t>
            </w:r>
            <w:proofErr w:type="spellEnd"/>
            <w:r>
              <w:rPr>
                <w:rtl/>
              </w:rPr>
              <w:t xml:space="preserve"> נפיל</w:t>
            </w:r>
            <w:r>
              <w:rPr>
                <w:rFonts w:hint="cs"/>
                <w:rtl/>
              </w:rPr>
              <w:t xml:space="preserve"> </w:t>
            </w:r>
            <w:r w:rsidRPr="00041CCD">
              <w:rPr>
                <w:rStyle w:val="a3"/>
                <w:rFonts w:hint="cs"/>
                <w:rtl/>
              </w:rPr>
              <w:t xml:space="preserve">[=כך </w:t>
            </w:r>
            <w:proofErr w:type="spellStart"/>
            <w:r w:rsidRPr="00041CCD">
              <w:rPr>
                <w:rStyle w:val="a3"/>
                <w:rFonts w:hint="cs"/>
                <w:rtl/>
              </w:rPr>
              <w:t>האשה</w:t>
            </w:r>
            <w:proofErr w:type="spellEnd"/>
            <w:r w:rsidRPr="00041CCD">
              <w:rPr>
                <w:rStyle w:val="a3"/>
                <w:rFonts w:hint="cs"/>
                <w:rtl/>
              </w:rPr>
              <w:t xml:space="preserve"> </w:t>
            </w:r>
            <w:proofErr w:type="spellStart"/>
            <w:r w:rsidRPr="00041CCD">
              <w:rPr>
                <w:rStyle w:val="a3"/>
                <w:rFonts w:hint="cs"/>
                <w:rtl/>
              </w:rPr>
              <w:t>שנתעברה</w:t>
            </w:r>
            <w:proofErr w:type="spellEnd"/>
            <w:r w:rsidRPr="00041CCD">
              <w:rPr>
                <w:rStyle w:val="a3"/>
                <w:rFonts w:hint="cs"/>
                <w:rtl/>
              </w:rPr>
              <w:t xml:space="preserve"> צריכה לבקש מה' שיפתח רחמה ולא תמות]</w:t>
            </w:r>
            <w:r w:rsidRPr="00041CCD">
              <w:rPr>
                <w:rStyle w:val="a3"/>
                <w:rtl/>
              </w:rPr>
              <w:t xml:space="preserve">. </w:t>
            </w:r>
          </w:p>
        </w:tc>
        <w:tc>
          <w:tcPr>
            <w:tcW w:w="4120" w:type="dxa"/>
          </w:tcPr>
          <w:p w14:paraId="3D80F1B7" w14:textId="77777777" w:rsidR="00425980" w:rsidRPr="007A7F26" w:rsidRDefault="00425980" w:rsidP="00425980">
            <w:pPr>
              <w:rPr>
                <w:rStyle w:val="a7"/>
                <w:rtl/>
              </w:rPr>
            </w:pPr>
            <w:r w:rsidRPr="007A7F26">
              <w:rPr>
                <w:rStyle w:val="a7"/>
                <w:rtl/>
              </w:rPr>
              <w:t xml:space="preserve">שבקיה </w:t>
            </w:r>
            <w:proofErr w:type="spellStart"/>
            <w:r w:rsidRPr="007A7F26">
              <w:rPr>
                <w:rStyle w:val="a7"/>
                <w:rtl/>
              </w:rPr>
              <w:t>לרויא</w:t>
            </w:r>
            <w:proofErr w:type="spellEnd"/>
            <w:r w:rsidRPr="007A7F26">
              <w:rPr>
                <w:rStyle w:val="a7"/>
                <w:rtl/>
              </w:rPr>
              <w:t xml:space="preserve"> - לשיכור, אינך צריך להפילו שהוא </w:t>
            </w:r>
            <w:proofErr w:type="spellStart"/>
            <w:r w:rsidRPr="007A7F26">
              <w:rPr>
                <w:rStyle w:val="a7"/>
                <w:rtl/>
              </w:rPr>
              <w:t>יפול</w:t>
            </w:r>
            <w:proofErr w:type="spellEnd"/>
            <w:r w:rsidRPr="007A7F26">
              <w:rPr>
                <w:rStyle w:val="a7"/>
                <w:rtl/>
              </w:rPr>
              <w:t xml:space="preserve"> מאליו, כך </w:t>
            </w:r>
            <w:proofErr w:type="spellStart"/>
            <w:r w:rsidRPr="007A7F26">
              <w:rPr>
                <w:rStyle w:val="a7"/>
                <w:rtl/>
              </w:rPr>
              <w:t>האשה</w:t>
            </w:r>
            <w:proofErr w:type="spellEnd"/>
            <w:r w:rsidRPr="007A7F26">
              <w:rPr>
                <w:rStyle w:val="a7"/>
                <w:rtl/>
              </w:rPr>
              <w:t xml:space="preserve"> עומדת לילד </w:t>
            </w:r>
            <w:proofErr w:type="spellStart"/>
            <w:r w:rsidRPr="007A7F26">
              <w:rPr>
                <w:rStyle w:val="a7"/>
                <w:rtl/>
              </w:rPr>
              <w:t>משנתעברה</w:t>
            </w:r>
            <w:proofErr w:type="spellEnd"/>
            <w:r w:rsidRPr="007A7F26">
              <w:rPr>
                <w:rStyle w:val="a7"/>
                <w:rtl/>
              </w:rPr>
              <w:t xml:space="preserve">, והיא צריכה לבקש </w:t>
            </w:r>
            <w:proofErr w:type="spellStart"/>
            <w:r w:rsidRPr="007A7F26">
              <w:rPr>
                <w:rStyle w:val="a7"/>
                <w:rtl/>
              </w:rPr>
              <w:t>להקדוש</w:t>
            </w:r>
            <w:proofErr w:type="spellEnd"/>
            <w:r w:rsidRPr="007A7F26">
              <w:rPr>
                <w:rStyle w:val="a7"/>
                <w:rtl/>
              </w:rPr>
              <w:t xml:space="preserve"> ברוך הוא לפתוח רחמה, והוא נמנע - והיא מתה</w:t>
            </w:r>
            <w:r>
              <w:rPr>
                <w:rStyle w:val="a7"/>
                <w:rtl/>
              </w:rPr>
              <w:t xml:space="preserve"> מאליה, כל הני משל הדיוט </w:t>
            </w:r>
            <w:proofErr w:type="spellStart"/>
            <w:r>
              <w:rPr>
                <w:rStyle w:val="a7"/>
                <w:rtl/>
              </w:rPr>
              <w:t>נינהו</w:t>
            </w:r>
            <w:proofErr w:type="spellEnd"/>
            <w:r>
              <w:rPr>
                <w:rStyle w:val="a7"/>
                <w:rtl/>
              </w:rPr>
              <w:t>.</w:t>
            </w:r>
          </w:p>
        </w:tc>
      </w:tr>
      <w:tr w:rsidR="00425980" w14:paraId="6DB3A0CC" w14:textId="77777777" w:rsidTr="00536D6F">
        <w:tc>
          <w:tcPr>
            <w:tcW w:w="4140" w:type="dxa"/>
          </w:tcPr>
          <w:p w14:paraId="3B2F6628" w14:textId="77777777" w:rsidR="00425980" w:rsidRDefault="00425980" w:rsidP="00425980">
            <w:pPr>
              <w:rPr>
                <w:rtl/>
              </w:rPr>
            </w:pPr>
            <w:r>
              <w:rPr>
                <w:rtl/>
              </w:rPr>
              <w:t xml:space="preserve">מר </w:t>
            </w:r>
            <w:proofErr w:type="spellStart"/>
            <w:r>
              <w:rPr>
                <w:rtl/>
              </w:rPr>
              <w:t>עוקבא</w:t>
            </w:r>
            <w:proofErr w:type="spellEnd"/>
            <w:r>
              <w:rPr>
                <w:rtl/>
              </w:rPr>
              <w:t xml:space="preserve"> אמר: </w:t>
            </w:r>
            <w:proofErr w:type="spellStart"/>
            <w:r>
              <w:rPr>
                <w:rtl/>
              </w:rPr>
              <w:t>רעיא</w:t>
            </w:r>
            <w:proofErr w:type="spellEnd"/>
            <w:r>
              <w:rPr>
                <w:rtl/>
              </w:rPr>
              <w:t xml:space="preserve"> </w:t>
            </w:r>
            <w:r w:rsidRPr="00041CCD">
              <w:rPr>
                <w:rStyle w:val="a3"/>
                <w:rFonts w:hint="cs"/>
                <w:rtl/>
              </w:rPr>
              <w:t>[=הרועה]</w:t>
            </w:r>
            <w:r>
              <w:rPr>
                <w:rFonts w:hint="cs"/>
                <w:rtl/>
              </w:rPr>
              <w:t xml:space="preserve"> </w:t>
            </w:r>
            <w:proofErr w:type="spellStart"/>
            <w:r>
              <w:rPr>
                <w:rtl/>
              </w:rPr>
              <w:t>חגרא</w:t>
            </w:r>
            <w:proofErr w:type="spellEnd"/>
            <w:r>
              <w:rPr>
                <w:rtl/>
              </w:rPr>
              <w:t xml:space="preserve"> </w:t>
            </w:r>
            <w:r w:rsidRPr="00041CCD">
              <w:rPr>
                <w:rStyle w:val="a3"/>
                <w:rFonts w:hint="cs"/>
                <w:rtl/>
              </w:rPr>
              <w:t>[=צולע]</w:t>
            </w:r>
            <w:r>
              <w:rPr>
                <w:rFonts w:hint="cs"/>
                <w:rtl/>
              </w:rPr>
              <w:t xml:space="preserve"> </w:t>
            </w:r>
            <w:r>
              <w:rPr>
                <w:rtl/>
              </w:rPr>
              <w:t xml:space="preserve">ועיזי </w:t>
            </w:r>
            <w:r w:rsidRPr="00041CCD">
              <w:rPr>
                <w:rStyle w:val="a3"/>
                <w:rFonts w:hint="cs"/>
                <w:rtl/>
              </w:rPr>
              <w:t>[=והעזים]</w:t>
            </w:r>
            <w:r>
              <w:rPr>
                <w:rFonts w:hint="cs"/>
                <w:rtl/>
              </w:rPr>
              <w:t xml:space="preserve"> </w:t>
            </w:r>
            <w:r>
              <w:rPr>
                <w:rtl/>
              </w:rPr>
              <w:t>ריהטן</w:t>
            </w:r>
            <w:r>
              <w:rPr>
                <w:rFonts w:hint="cs"/>
                <w:rtl/>
              </w:rPr>
              <w:t xml:space="preserve"> </w:t>
            </w:r>
            <w:r w:rsidRPr="00041CCD">
              <w:rPr>
                <w:rStyle w:val="a3"/>
                <w:rFonts w:hint="cs"/>
                <w:rtl/>
              </w:rPr>
              <w:t>[=קלות לרוץ]</w:t>
            </w:r>
            <w:r w:rsidRPr="00041CCD">
              <w:rPr>
                <w:rStyle w:val="a3"/>
                <w:rtl/>
              </w:rPr>
              <w:t>,</w:t>
            </w:r>
            <w:r>
              <w:rPr>
                <w:rtl/>
              </w:rPr>
              <w:t xml:space="preserve"> </w:t>
            </w:r>
            <w:proofErr w:type="spellStart"/>
            <w:r>
              <w:rPr>
                <w:rtl/>
              </w:rPr>
              <w:t>אבב</w:t>
            </w:r>
            <w:proofErr w:type="spellEnd"/>
            <w:r>
              <w:rPr>
                <w:rtl/>
              </w:rPr>
              <w:t xml:space="preserve"> </w:t>
            </w:r>
            <w:proofErr w:type="spellStart"/>
            <w:r>
              <w:rPr>
                <w:rtl/>
              </w:rPr>
              <w:t>חוטרא</w:t>
            </w:r>
            <w:proofErr w:type="spellEnd"/>
            <w:r>
              <w:rPr>
                <w:rtl/>
              </w:rPr>
              <w:t xml:space="preserve"> - מילי, </w:t>
            </w:r>
            <w:r w:rsidRPr="00041CCD">
              <w:rPr>
                <w:rStyle w:val="a3"/>
                <w:rtl/>
              </w:rPr>
              <w:t>ואבי</w:t>
            </w:r>
            <w:r>
              <w:rPr>
                <w:rtl/>
              </w:rPr>
              <w:t xml:space="preserve"> דרי - </w:t>
            </w:r>
            <w:proofErr w:type="spellStart"/>
            <w:r>
              <w:rPr>
                <w:rtl/>
              </w:rPr>
              <w:t>חושבנא</w:t>
            </w:r>
            <w:proofErr w:type="spellEnd"/>
            <w:r>
              <w:rPr>
                <w:rtl/>
              </w:rPr>
              <w:t xml:space="preserve">, </w:t>
            </w:r>
          </w:p>
        </w:tc>
        <w:tc>
          <w:tcPr>
            <w:tcW w:w="4120" w:type="dxa"/>
          </w:tcPr>
          <w:p w14:paraId="246ED870" w14:textId="77777777" w:rsidR="00425980" w:rsidRPr="007A7F26" w:rsidRDefault="00425980" w:rsidP="00425980">
            <w:pPr>
              <w:rPr>
                <w:rStyle w:val="a7"/>
                <w:rtl/>
              </w:rPr>
            </w:pPr>
            <w:proofErr w:type="spellStart"/>
            <w:r w:rsidRPr="007A7F26">
              <w:rPr>
                <w:rStyle w:val="a7"/>
                <w:rtl/>
              </w:rPr>
              <w:t>רעיא</w:t>
            </w:r>
            <w:proofErr w:type="spellEnd"/>
            <w:r w:rsidRPr="007A7F26">
              <w:rPr>
                <w:rStyle w:val="a7"/>
                <w:rtl/>
              </w:rPr>
              <w:t xml:space="preserve"> </w:t>
            </w:r>
            <w:proofErr w:type="spellStart"/>
            <w:r w:rsidRPr="007A7F26">
              <w:rPr>
                <w:rStyle w:val="a7"/>
                <w:rtl/>
              </w:rPr>
              <w:t>חגרא</w:t>
            </w:r>
            <w:proofErr w:type="spellEnd"/>
            <w:r w:rsidRPr="007A7F26">
              <w:rPr>
                <w:rStyle w:val="a7"/>
                <w:rtl/>
              </w:rPr>
              <w:t xml:space="preserve"> ועיזי </w:t>
            </w:r>
            <w:proofErr w:type="spellStart"/>
            <w:r w:rsidRPr="007A7F26">
              <w:rPr>
                <w:rStyle w:val="a7"/>
                <w:rtl/>
              </w:rPr>
              <w:t>רהיטין</w:t>
            </w:r>
            <w:proofErr w:type="spellEnd"/>
            <w:r w:rsidRPr="007A7F26">
              <w:rPr>
                <w:rStyle w:val="a7"/>
                <w:rtl/>
              </w:rPr>
              <w:t xml:space="preserve"> - קלים לרוץ, ואינו יכול להגיען ולהלקותן על </w:t>
            </w:r>
            <w:proofErr w:type="spellStart"/>
            <w:r w:rsidRPr="007A7F26">
              <w:rPr>
                <w:rStyle w:val="a7"/>
                <w:rtl/>
              </w:rPr>
              <w:t>סרחונן</w:t>
            </w:r>
            <w:proofErr w:type="spellEnd"/>
            <w:r w:rsidRPr="007A7F26">
              <w:rPr>
                <w:rStyle w:val="a7"/>
                <w:rtl/>
              </w:rPr>
              <w:t>.</w:t>
            </w:r>
          </w:p>
          <w:p w14:paraId="4B71F43D" w14:textId="77777777" w:rsidR="00425980" w:rsidRPr="007A7F26" w:rsidRDefault="00425980" w:rsidP="00425980">
            <w:pPr>
              <w:rPr>
                <w:rStyle w:val="a7"/>
                <w:rtl/>
              </w:rPr>
            </w:pPr>
            <w:proofErr w:type="spellStart"/>
            <w:r w:rsidRPr="007A7F26">
              <w:rPr>
                <w:rStyle w:val="a7"/>
                <w:rtl/>
              </w:rPr>
              <w:t>אבב</w:t>
            </w:r>
            <w:proofErr w:type="spellEnd"/>
            <w:r w:rsidRPr="007A7F26">
              <w:rPr>
                <w:rStyle w:val="a7"/>
                <w:rtl/>
              </w:rPr>
              <w:t xml:space="preserve"> </w:t>
            </w:r>
            <w:proofErr w:type="spellStart"/>
            <w:r w:rsidRPr="007A7F26">
              <w:rPr>
                <w:rStyle w:val="a7"/>
                <w:rtl/>
              </w:rPr>
              <w:t>חוטרא</w:t>
            </w:r>
            <w:proofErr w:type="spellEnd"/>
            <w:r w:rsidRPr="007A7F26">
              <w:rPr>
                <w:rStyle w:val="a7"/>
                <w:rtl/>
              </w:rPr>
              <w:t xml:space="preserve"> מילי - כשהיא באה לפני גדרות צאן - שם הוא מדבר עמה להלקותה על פשעה, ואבי דרי - לבית הדיר של צאן באין לחשבון, גדרות צאן </w:t>
            </w:r>
            <w:proofErr w:type="spellStart"/>
            <w:r w:rsidRPr="007A7F26">
              <w:rPr>
                <w:rStyle w:val="a7"/>
                <w:rtl/>
              </w:rPr>
              <w:t>מתרגמינן</w:t>
            </w:r>
            <w:proofErr w:type="spellEnd"/>
            <w:r w:rsidRPr="007A7F26">
              <w:rPr>
                <w:rStyle w:val="a7"/>
                <w:rtl/>
              </w:rPr>
              <w:t xml:space="preserve"> </w:t>
            </w:r>
            <w:proofErr w:type="spellStart"/>
            <w:r w:rsidRPr="007A7F26">
              <w:rPr>
                <w:rStyle w:val="a7"/>
                <w:rtl/>
              </w:rPr>
              <w:t>חוטרין</w:t>
            </w:r>
            <w:proofErr w:type="spellEnd"/>
            <w:r w:rsidRPr="007A7F26">
              <w:rPr>
                <w:rStyle w:val="a7"/>
                <w:rtl/>
              </w:rPr>
              <w:t xml:space="preserve"> </w:t>
            </w:r>
            <w:proofErr w:type="spellStart"/>
            <w:r w:rsidRPr="007A7F26">
              <w:rPr>
                <w:rStyle w:val="a7"/>
                <w:rtl/>
              </w:rPr>
              <w:t>דען</w:t>
            </w:r>
            <w:proofErr w:type="spellEnd"/>
            <w:r w:rsidRPr="007A7F26">
              <w:rPr>
                <w:rStyle w:val="a7"/>
                <w:rtl/>
              </w:rPr>
              <w:t xml:space="preserve"> (במדבר לב) כלומר: </w:t>
            </w:r>
            <w:proofErr w:type="spellStart"/>
            <w:r w:rsidRPr="007A7F26">
              <w:rPr>
                <w:rStyle w:val="a7"/>
                <w:rtl/>
              </w:rPr>
              <w:t>האשה</w:t>
            </w:r>
            <w:proofErr w:type="spellEnd"/>
            <w:r w:rsidRPr="007A7F26">
              <w:rPr>
                <w:rStyle w:val="a7"/>
                <w:rtl/>
              </w:rPr>
              <w:t xml:space="preserve"> כשהיא בבריאות, פעמים שזכויותיה </w:t>
            </w:r>
            <w:proofErr w:type="spellStart"/>
            <w:r w:rsidRPr="007A7F26">
              <w:rPr>
                <w:rStyle w:val="a7"/>
                <w:rtl/>
              </w:rPr>
              <w:t>תולין</w:t>
            </w:r>
            <w:proofErr w:type="spellEnd"/>
            <w:r w:rsidRPr="007A7F26">
              <w:rPr>
                <w:rStyle w:val="a7"/>
                <w:rtl/>
              </w:rPr>
              <w:t xml:space="preserve">, ואין </w:t>
            </w:r>
            <w:proofErr w:type="spellStart"/>
            <w:r w:rsidRPr="007A7F26">
              <w:rPr>
                <w:rStyle w:val="a7"/>
                <w:rtl/>
              </w:rPr>
              <w:t>כח</w:t>
            </w:r>
            <w:proofErr w:type="spellEnd"/>
            <w:r w:rsidRPr="007A7F26">
              <w:rPr>
                <w:rStyle w:val="a7"/>
                <w:rtl/>
              </w:rPr>
              <w:t xml:space="preserve"> במקטרג להזכיר עונה, אבל משהגיעה לפתח הסכנה וצריכה לנסים - שם </w:t>
            </w:r>
            <w:proofErr w:type="spellStart"/>
            <w:r w:rsidRPr="007A7F26">
              <w:rPr>
                <w:rStyle w:val="a7"/>
                <w:rtl/>
              </w:rPr>
              <w:t>מזכירין</w:t>
            </w:r>
            <w:proofErr w:type="spellEnd"/>
            <w:r w:rsidRPr="007A7F26">
              <w:rPr>
                <w:rStyle w:val="a7"/>
                <w:rtl/>
              </w:rPr>
              <w:t xml:space="preserve"> עונותיה ו</w:t>
            </w:r>
            <w:r>
              <w:rPr>
                <w:rStyle w:val="a7"/>
                <w:rtl/>
              </w:rPr>
              <w:t>מעשיה, אם ראויה היא לנס אם לאו.</w:t>
            </w:r>
          </w:p>
        </w:tc>
      </w:tr>
      <w:tr w:rsidR="00425980" w14:paraId="73D560E7" w14:textId="77777777" w:rsidTr="00536D6F">
        <w:tc>
          <w:tcPr>
            <w:tcW w:w="4140" w:type="dxa"/>
          </w:tcPr>
          <w:p w14:paraId="1F2CADBE" w14:textId="419433D3" w:rsidR="00425980" w:rsidRPr="00425980" w:rsidRDefault="00425980" w:rsidP="00425980">
            <w:pPr>
              <w:rPr>
                <w:bCs/>
                <w:iCs/>
                <w:color w:val="984806" w:themeColor="accent6" w:themeShade="80"/>
                <w:rtl/>
              </w:rPr>
            </w:pPr>
            <w:r>
              <w:rPr>
                <w:rtl/>
              </w:rPr>
              <w:t xml:space="preserve">רב </w:t>
            </w:r>
            <w:proofErr w:type="spellStart"/>
            <w:r>
              <w:rPr>
                <w:rtl/>
              </w:rPr>
              <w:t>פפא</w:t>
            </w:r>
            <w:proofErr w:type="spellEnd"/>
            <w:r>
              <w:rPr>
                <w:rtl/>
              </w:rPr>
              <w:t xml:space="preserve"> אמר: </w:t>
            </w:r>
            <w:proofErr w:type="spellStart"/>
            <w:r w:rsidRPr="008F383E">
              <w:rPr>
                <w:rtl/>
              </w:rPr>
              <w:t>אבב</w:t>
            </w:r>
            <w:proofErr w:type="spellEnd"/>
            <w:r w:rsidRPr="00425980">
              <w:rPr>
                <w:rStyle w:val="a9"/>
                <w:rtl/>
              </w:rPr>
              <w:t xml:space="preserve"> </w:t>
            </w:r>
            <w:r w:rsidRPr="008F383E">
              <w:rPr>
                <w:rStyle w:val="a3"/>
                <w:rFonts w:hint="cs"/>
                <w:rtl/>
              </w:rPr>
              <w:t xml:space="preserve">[=בפתח] </w:t>
            </w:r>
            <w:proofErr w:type="spellStart"/>
            <w:r w:rsidRPr="008F383E">
              <w:rPr>
                <w:rtl/>
              </w:rPr>
              <w:t>חנואתא</w:t>
            </w:r>
            <w:proofErr w:type="spellEnd"/>
            <w:r w:rsidRPr="00425980">
              <w:rPr>
                <w:rStyle w:val="a9"/>
                <w:rtl/>
              </w:rPr>
              <w:t xml:space="preserve"> </w:t>
            </w:r>
            <w:r w:rsidRPr="008F383E">
              <w:rPr>
                <w:rStyle w:val="a3"/>
                <w:rFonts w:hint="cs"/>
                <w:rtl/>
              </w:rPr>
              <w:t>[=החנות]</w:t>
            </w:r>
            <w:r>
              <w:rPr>
                <w:rStyle w:val="a9"/>
                <w:rFonts w:hint="cs"/>
                <w:rtl/>
              </w:rPr>
              <w:t xml:space="preserve"> </w:t>
            </w:r>
            <w:proofErr w:type="spellStart"/>
            <w:r w:rsidRPr="008F383E">
              <w:rPr>
                <w:rtl/>
              </w:rPr>
              <w:t>נפישי</w:t>
            </w:r>
            <w:proofErr w:type="spellEnd"/>
            <w:r w:rsidRPr="008F383E">
              <w:rPr>
                <w:rtl/>
              </w:rPr>
              <w:t xml:space="preserve"> אחי ומרחמי</w:t>
            </w:r>
            <w:r>
              <w:rPr>
                <w:rStyle w:val="a9"/>
                <w:rFonts w:hint="cs"/>
                <w:rtl/>
              </w:rPr>
              <w:t xml:space="preserve"> </w:t>
            </w:r>
            <w:r w:rsidRPr="008F383E">
              <w:rPr>
                <w:rStyle w:val="a3"/>
                <w:rFonts w:hint="cs"/>
                <w:rtl/>
              </w:rPr>
              <w:t>[=ואוהבים]</w:t>
            </w:r>
            <w:r w:rsidRPr="008F383E">
              <w:rPr>
                <w:rStyle w:val="a3"/>
                <w:rtl/>
              </w:rPr>
              <w:t>,</w:t>
            </w:r>
            <w:r w:rsidRPr="00425980">
              <w:rPr>
                <w:rStyle w:val="a9"/>
                <w:rtl/>
              </w:rPr>
              <w:t xml:space="preserve"> </w:t>
            </w:r>
            <w:proofErr w:type="spellStart"/>
            <w:r w:rsidRPr="008F383E">
              <w:rPr>
                <w:rtl/>
              </w:rPr>
              <w:t>אבב</w:t>
            </w:r>
            <w:proofErr w:type="spellEnd"/>
            <w:r w:rsidRPr="008F383E">
              <w:rPr>
                <w:rtl/>
              </w:rPr>
              <w:t xml:space="preserve"> </w:t>
            </w:r>
            <w:r w:rsidR="008F383E" w:rsidRPr="008F383E">
              <w:rPr>
                <w:rStyle w:val="a3"/>
                <w:rFonts w:hint="cs"/>
                <w:rtl/>
              </w:rPr>
              <w:t xml:space="preserve">[=בפתח] </w:t>
            </w:r>
            <w:r w:rsidRPr="008F383E">
              <w:rPr>
                <w:rtl/>
              </w:rPr>
              <w:t xml:space="preserve">בזיוני </w:t>
            </w:r>
            <w:r w:rsidR="008F383E" w:rsidRPr="008F383E">
              <w:rPr>
                <w:rStyle w:val="a3"/>
                <w:rFonts w:hint="cs"/>
                <w:rtl/>
              </w:rPr>
              <w:t>[=הפסד ועוני]</w:t>
            </w:r>
            <w:r w:rsidR="008F383E">
              <w:rPr>
                <w:rFonts w:hint="cs"/>
                <w:rtl/>
              </w:rPr>
              <w:t xml:space="preserve"> </w:t>
            </w:r>
            <w:r w:rsidRPr="008F383E">
              <w:rPr>
                <w:rtl/>
              </w:rPr>
              <w:t>- לא אחי ולא מרחמי.</w:t>
            </w:r>
            <w:r>
              <w:rPr>
                <w:rStyle w:val="a9"/>
                <w:rtl/>
              </w:rPr>
              <w:t xml:space="preserve"> </w:t>
            </w:r>
            <w:r w:rsidR="008F383E" w:rsidRPr="008F383E">
              <w:rPr>
                <w:rStyle w:val="a3"/>
                <w:rFonts w:hint="cs"/>
                <w:rtl/>
              </w:rPr>
              <w:t>[=כך בשעת הסכנה הורע ומזלה וחשיבותה].</w:t>
            </w:r>
          </w:p>
        </w:tc>
        <w:tc>
          <w:tcPr>
            <w:tcW w:w="4120" w:type="dxa"/>
          </w:tcPr>
          <w:p w14:paraId="101220C7" w14:textId="77777777" w:rsidR="00425980" w:rsidRPr="007A7F26" w:rsidRDefault="00425980" w:rsidP="00425980">
            <w:pPr>
              <w:rPr>
                <w:rStyle w:val="a7"/>
                <w:rtl/>
              </w:rPr>
            </w:pPr>
            <w:proofErr w:type="spellStart"/>
            <w:r w:rsidRPr="007A7F26">
              <w:rPr>
                <w:rStyle w:val="a7"/>
                <w:rtl/>
              </w:rPr>
              <w:t>אבב</w:t>
            </w:r>
            <w:proofErr w:type="spellEnd"/>
            <w:r w:rsidRPr="007A7F26">
              <w:rPr>
                <w:rStyle w:val="a7"/>
                <w:rtl/>
              </w:rPr>
              <w:t xml:space="preserve"> </w:t>
            </w:r>
            <w:proofErr w:type="spellStart"/>
            <w:r w:rsidRPr="007A7F26">
              <w:rPr>
                <w:rStyle w:val="a7"/>
                <w:rtl/>
              </w:rPr>
              <w:t>חנואתא</w:t>
            </w:r>
            <w:proofErr w:type="spellEnd"/>
            <w:r w:rsidRPr="007A7F26">
              <w:rPr>
                <w:rStyle w:val="a7"/>
                <w:rtl/>
              </w:rPr>
              <w:t xml:space="preserve"> </w:t>
            </w:r>
            <w:proofErr w:type="spellStart"/>
            <w:r w:rsidRPr="007A7F26">
              <w:rPr>
                <w:rStyle w:val="a7"/>
                <w:rtl/>
              </w:rPr>
              <w:t>נפישי</w:t>
            </w:r>
            <w:proofErr w:type="spellEnd"/>
            <w:r w:rsidRPr="007A7F26">
              <w:rPr>
                <w:rStyle w:val="a7"/>
                <w:rtl/>
              </w:rPr>
              <w:t xml:space="preserve"> אחי ומרחמי - לפתח החנות, שמחלקים בו מזונות ויש שם עושר, הרבה אחים והרבה אוהבים יש, </w:t>
            </w:r>
            <w:proofErr w:type="spellStart"/>
            <w:r w:rsidRPr="007A7F26">
              <w:rPr>
                <w:rStyle w:val="a7"/>
                <w:rtl/>
              </w:rPr>
              <w:t>הכל</w:t>
            </w:r>
            <w:proofErr w:type="spellEnd"/>
            <w:r w:rsidRPr="007A7F26">
              <w:rPr>
                <w:rStyle w:val="a7"/>
                <w:rtl/>
              </w:rPr>
              <w:t xml:space="preserve"> נעשים אוהבים.</w:t>
            </w:r>
          </w:p>
          <w:p w14:paraId="22802219" w14:textId="77777777" w:rsidR="00425980" w:rsidRPr="007A7F26" w:rsidRDefault="00425980" w:rsidP="00425980">
            <w:pPr>
              <w:rPr>
                <w:rStyle w:val="a7"/>
                <w:rtl/>
              </w:rPr>
            </w:pPr>
            <w:r w:rsidRPr="007A7F26">
              <w:rPr>
                <w:rStyle w:val="a7"/>
                <w:rtl/>
              </w:rPr>
              <w:t>מרחמי - אוהבים.</w:t>
            </w:r>
          </w:p>
          <w:p w14:paraId="28A8EE94" w14:textId="77777777" w:rsidR="00425980" w:rsidRPr="007A7F26" w:rsidRDefault="00425980" w:rsidP="00425980">
            <w:pPr>
              <w:rPr>
                <w:rStyle w:val="a7"/>
                <w:rtl/>
              </w:rPr>
            </w:pPr>
            <w:proofErr w:type="spellStart"/>
            <w:r w:rsidRPr="007A7F26">
              <w:rPr>
                <w:rStyle w:val="a7"/>
                <w:rtl/>
              </w:rPr>
              <w:t>אבב</w:t>
            </w:r>
            <w:proofErr w:type="spellEnd"/>
            <w:r w:rsidRPr="007A7F26">
              <w:rPr>
                <w:rStyle w:val="a7"/>
                <w:rtl/>
              </w:rPr>
              <w:t xml:space="preserve"> בזיוני - במקום שיש הפסד ועוני - לא אחי ולא מרחמי, כך, בשעת הסכנה הורע מזל</w:t>
            </w:r>
            <w:r>
              <w:rPr>
                <w:rStyle w:val="a7"/>
                <w:rtl/>
              </w:rPr>
              <w:t xml:space="preserve">ה וחשיבותה, וחדלו </w:t>
            </w:r>
            <w:proofErr w:type="spellStart"/>
            <w:r>
              <w:rPr>
                <w:rStyle w:val="a7"/>
                <w:rtl/>
              </w:rPr>
              <w:t>פרקליטין</w:t>
            </w:r>
            <w:proofErr w:type="spellEnd"/>
            <w:r>
              <w:rPr>
                <w:rStyle w:val="a7"/>
                <w:rtl/>
              </w:rPr>
              <w:t xml:space="preserve"> שלה.</w:t>
            </w:r>
          </w:p>
        </w:tc>
      </w:tr>
    </w:tbl>
    <w:p w14:paraId="5FE024E6" w14:textId="17F3890F" w:rsidR="008F383E" w:rsidRDefault="008F383E" w:rsidP="008F383E">
      <w:pPr>
        <w:pStyle w:val="3"/>
      </w:pPr>
      <w:r>
        <w:rPr>
          <w:rFonts w:hint="cs"/>
          <w:rtl/>
        </w:rPr>
        <w:t>שעת הסכנה לגברים</w:t>
      </w:r>
    </w:p>
    <w:tbl>
      <w:tblPr>
        <w:tblStyle w:val="a4"/>
        <w:bidiVisual/>
        <w:tblW w:w="0" w:type="auto"/>
        <w:tblLook w:val="04A0" w:firstRow="1" w:lastRow="0" w:firstColumn="1" w:lastColumn="0" w:noHBand="0" w:noVBand="1"/>
      </w:tblPr>
      <w:tblGrid>
        <w:gridCol w:w="4140"/>
        <w:gridCol w:w="4120"/>
      </w:tblGrid>
      <w:tr w:rsidR="008F383E" w14:paraId="59F66D1C" w14:textId="77777777" w:rsidTr="00536D6F">
        <w:tc>
          <w:tcPr>
            <w:tcW w:w="4140" w:type="dxa"/>
          </w:tcPr>
          <w:p w14:paraId="1298C71E" w14:textId="77777777" w:rsidR="008F383E" w:rsidRPr="008F383E" w:rsidRDefault="008F383E" w:rsidP="008F383E">
            <w:pPr>
              <w:rPr>
                <w:rStyle w:val="a3"/>
                <w:rtl/>
              </w:rPr>
            </w:pPr>
            <w:r>
              <w:rPr>
                <w:rtl/>
              </w:rPr>
              <w:t xml:space="preserve">וגברי </w:t>
            </w:r>
            <w:proofErr w:type="spellStart"/>
            <w:r>
              <w:rPr>
                <w:rtl/>
              </w:rPr>
              <w:t>היכא</w:t>
            </w:r>
            <w:proofErr w:type="spellEnd"/>
            <w:r>
              <w:rPr>
                <w:rtl/>
              </w:rPr>
              <w:t xml:space="preserve"> </w:t>
            </w:r>
            <w:proofErr w:type="spellStart"/>
            <w:r>
              <w:rPr>
                <w:rtl/>
              </w:rPr>
              <w:t>מיבדקי</w:t>
            </w:r>
            <w:proofErr w:type="spellEnd"/>
            <w:r>
              <w:rPr>
                <w:rFonts w:hint="cs"/>
                <w:rtl/>
              </w:rPr>
              <w:t xml:space="preserve"> </w:t>
            </w:r>
            <w:r w:rsidRPr="008F383E">
              <w:rPr>
                <w:rStyle w:val="a3"/>
                <w:rFonts w:hint="cs"/>
                <w:rtl/>
              </w:rPr>
              <w:t>[=על מעשיהם]</w:t>
            </w:r>
            <w:r w:rsidRPr="008F383E">
              <w:rPr>
                <w:rStyle w:val="a3"/>
                <w:rtl/>
              </w:rPr>
              <w:t xml:space="preserve">? </w:t>
            </w:r>
          </w:p>
          <w:p w14:paraId="0A1B8ACB" w14:textId="77777777" w:rsidR="008F383E" w:rsidRPr="008F383E" w:rsidRDefault="008F383E" w:rsidP="008F383E">
            <w:pPr>
              <w:rPr>
                <w:rStyle w:val="a9"/>
                <w:rtl/>
              </w:rPr>
            </w:pPr>
            <w:r>
              <w:rPr>
                <w:rtl/>
              </w:rPr>
              <w:t xml:space="preserve">אמר ריש לקיש: </w:t>
            </w:r>
            <w:r w:rsidRPr="008F383E">
              <w:rPr>
                <w:rStyle w:val="a9"/>
                <w:rtl/>
              </w:rPr>
              <w:t xml:space="preserve">בשעה שעוברים על הגשר. </w:t>
            </w:r>
          </w:p>
          <w:p w14:paraId="5DA831E6" w14:textId="77777777" w:rsidR="008F383E" w:rsidRDefault="008F383E" w:rsidP="008F383E">
            <w:pPr>
              <w:rPr>
                <w:rtl/>
              </w:rPr>
            </w:pPr>
            <w:r>
              <w:rPr>
                <w:rtl/>
              </w:rPr>
              <w:t xml:space="preserve">גשר ותו לא? </w:t>
            </w:r>
          </w:p>
          <w:p w14:paraId="5989C6BE" w14:textId="4D2D594F" w:rsidR="008F383E" w:rsidRDefault="008F383E" w:rsidP="008F383E">
            <w:pPr>
              <w:rPr>
                <w:rtl/>
              </w:rPr>
            </w:pPr>
            <w:r>
              <w:rPr>
                <w:rtl/>
              </w:rPr>
              <w:t xml:space="preserve">אימא: כעין גשר. </w:t>
            </w:r>
            <w:r w:rsidRPr="008F383E">
              <w:rPr>
                <w:rStyle w:val="a3"/>
                <w:rFonts w:hint="cs"/>
                <w:rtl/>
              </w:rPr>
              <w:t>[=כל מקום סכנה]</w:t>
            </w:r>
          </w:p>
        </w:tc>
        <w:tc>
          <w:tcPr>
            <w:tcW w:w="4120" w:type="dxa"/>
          </w:tcPr>
          <w:p w14:paraId="586D984E" w14:textId="77777777" w:rsidR="008F383E" w:rsidRPr="007A7F26" w:rsidRDefault="008F383E" w:rsidP="008F383E">
            <w:pPr>
              <w:rPr>
                <w:rStyle w:val="a7"/>
                <w:rtl/>
              </w:rPr>
            </w:pPr>
            <w:r w:rsidRPr="007A7F26">
              <w:rPr>
                <w:rStyle w:val="a7"/>
                <w:rtl/>
              </w:rPr>
              <w:t xml:space="preserve">וגברי היאך </w:t>
            </w:r>
            <w:proofErr w:type="spellStart"/>
            <w:r w:rsidRPr="007A7F26">
              <w:rPr>
                <w:rStyle w:val="a7"/>
                <w:rtl/>
              </w:rPr>
              <w:t>מיבדקי</w:t>
            </w:r>
            <w:proofErr w:type="spellEnd"/>
            <w:r w:rsidRPr="007A7F26">
              <w:rPr>
                <w:rStyle w:val="a7"/>
                <w:rtl/>
              </w:rPr>
              <w:t xml:space="preserve"> - מעשים שלהם, להזכיר עונם וזכותם.</w:t>
            </w:r>
          </w:p>
          <w:p w14:paraId="159A4284" w14:textId="582559DA" w:rsidR="008F383E" w:rsidRPr="007A7F26" w:rsidRDefault="008F383E" w:rsidP="008F383E">
            <w:pPr>
              <w:rPr>
                <w:rStyle w:val="a7"/>
                <w:rtl/>
              </w:rPr>
            </w:pPr>
            <w:r w:rsidRPr="007A7F26">
              <w:rPr>
                <w:rStyle w:val="a7"/>
                <w:rtl/>
              </w:rPr>
              <w:t>כעין גשר - כל מקום סכנה, כגון קיר נטוי, ויוצא לדרך.</w:t>
            </w:r>
          </w:p>
        </w:tc>
      </w:tr>
      <w:tr w:rsidR="008F383E" w14:paraId="7887C22A" w14:textId="77777777" w:rsidTr="00536D6F">
        <w:tc>
          <w:tcPr>
            <w:tcW w:w="4140" w:type="dxa"/>
          </w:tcPr>
          <w:p w14:paraId="53535120" w14:textId="77777777" w:rsidR="008F383E" w:rsidRDefault="008F383E" w:rsidP="008F383E">
            <w:pPr>
              <w:rPr>
                <w:rtl/>
              </w:rPr>
            </w:pPr>
            <w:r>
              <w:rPr>
                <w:rtl/>
              </w:rPr>
              <w:t xml:space="preserve">רב לא עבר </w:t>
            </w:r>
            <w:proofErr w:type="spellStart"/>
            <w:r>
              <w:rPr>
                <w:rtl/>
              </w:rPr>
              <w:t>במברא</w:t>
            </w:r>
            <w:proofErr w:type="spellEnd"/>
            <w:r>
              <w:rPr>
                <w:rtl/>
              </w:rPr>
              <w:t xml:space="preserve"> </w:t>
            </w:r>
            <w:r w:rsidRPr="008F383E">
              <w:rPr>
                <w:rStyle w:val="a3"/>
                <w:rFonts w:hint="cs"/>
                <w:rtl/>
              </w:rPr>
              <w:t xml:space="preserve">[=במעבורת] </w:t>
            </w:r>
            <w:proofErr w:type="spellStart"/>
            <w:r>
              <w:rPr>
                <w:rtl/>
              </w:rPr>
              <w:t>דיתיב</w:t>
            </w:r>
            <w:proofErr w:type="spellEnd"/>
            <w:r>
              <w:rPr>
                <w:rtl/>
              </w:rPr>
              <w:t xml:space="preserve"> ביה גוי, אמר: דילמא </w:t>
            </w:r>
            <w:proofErr w:type="spellStart"/>
            <w:r>
              <w:rPr>
                <w:rtl/>
              </w:rPr>
              <w:t>מיפקיד</w:t>
            </w:r>
            <w:proofErr w:type="spellEnd"/>
            <w:r>
              <w:rPr>
                <w:rtl/>
              </w:rPr>
              <w:t xml:space="preserve"> ליה </w:t>
            </w:r>
            <w:proofErr w:type="spellStart"/>
            <w:r>
              <w:rPr>
                <w:rtl/>
              </w:rPr>
              <w:t>דינא</w:t>
            </w:r>
            <w:proofErr w:type="spellEnd"/>
            <w:r>
              <w:rPr>
                <w:rtl/>
              </w:rPr>
              <w:t xml:space="preserve"> עליה, </w:t>
            </w:r>
            <w:proofErr w:type="spellStart"/>
            <w:r>
              <w:rPr>
                <w:rtl/>
              </w:rPr>
              <w:t>ומתפיסנא</w:t>
            </w:r>
            <w:proofErr w:type="spellEnd"/>
            <w:r>
              <w:rPr>
                <w:rtl/>
              </w:rPr>
              <w:t xml:space="preserve"> בהדיה. </w:t>
            </w:r>
          </w:p>
          <w:p w14:paraId="3E5C2472" w14:textId="77777777" w:rsidR="008F383E" w:rsidRDefault="008F383E" w:rsidP="008F383E">
            <w:pPr>
              <w:rPr>
                <w:rtl/>
              </w:rPr>
            </w:pPr>
            <w:r>
              <w:rPr>
                <w:rtl/>
              </w:rPr>
              <w:t xml:space="preserve">שמואל לא עבר אלא </w:t>
            </w:r>
            <w:proofErr w:type="spellStart"/>
            <w:r>
              <w:rPr>
                <w:rtl/>
              </w:rPr>
              <w:t>במברא</w:t>
            </w:r>
            <w:proofErr w:type="spellEnd"/>
            <w:r>
              <w:rPr>
                <w:rtl/>
              </w:rPr>
              <w:t xml:space="preserve"> דאית ביה גוי, אמר: שטנא בתרי </w:t>
            </w:r>
            <w:proofErr w:type="spellStart"/>
            <w:r>
              <w:rPr>
                <w:rtl/>
              </w:rPr>
              <w:t>אומי</w:t>
            </w:r>
            <w:proofErr w:type="spellEnd"/>
            <w:r>
              <w:rPr>
                <w:rtl/>
              </w:rPr>
              <w:t xml:space="preserve"> לא שליט. </w:t>
            </w:r>
          </w:p>
          <w:p w14:paraId="2C9E7804" w14:textId="418D2D11" w:rsidR="008F383E" w:rsidRDefault="008F383E" w:rsidP="008F383E">
            <w:pPr>
              <w:rPr>
                <w:rtl/>
              </w:rPr>
            </w:pPr>
            <w:r>
              <w:rPr>
                <w:rtl/>
              </w:rPr>
              <w:t xml:space="preserve">רבי ינאי </w:t>
            </w:r>
            <w:proofErr w:type="spellStart"/>
            <w:r>
              <w:rPr>
                <w:rtl/>
              </w:rPr>
              <w:t>בדיק</w:t>
            </w:r>
            <w:proofErr w:type="spellEnd"/>
            <w:r>
              <w:rPr>
                <w:rtl/>
              </w:rPr>
              <w:t xml:space="preserve"> </w:t>
            </w:r>
            <w:r w:rsidRPr="008F383E">
              <w:rPr>
                <w:rStyle w:val="a3"/>
                <w:rFonts w:hint="cs"/>
                <w:rtl/>
              </w:rPr>
              <w:t>[=את הספינה שאין בה נקב]</w:t>
            </w:r>
            <w:r>
              <w:rPr>
                <w:rFonts w:hint="cs"/>
                <w:rtl/>
              </w:rPr>
              <w:t xml:space="preserve"> </w:t>
            </w:r>
            <w:r>
              <w:rPr>
                <w:rtl/>
              </w:rPr>
              <w:t xml:space="preserve">ועבר. </w:t>
            </w:r>
          </w:p>
        </w:tc>
        <w:tc>
          <w:tcPr>
            <w:tcW w:w="4120" w:type="dxa"/>
          </w:tcPr>
          <w:p w14:paraId="6464FB36" w14:textId="77777777" w:rsidR="008F383E" w:rsidRPr="007A7F26" w:rsidRDefault="008F383E" w:rsidP="008F383E">
            <w:pPr>
              <w:rPr>
                <w:rStyle w:val="a7"/>
                <w:rtl/>
              </w:rPr>
            </w:pPr>
            <w:r w:rsidRPr="007A7F26">
              <w:rPr>
                <w:rStyle w:val="a7"/>
                <w:rtl/>
              </w:rPr>
              <w:t xml:space="preserve">דילמא </w:t>
            </w:r>
            <w:proofErr w:type="spellStart"/>
            <w:r w:rsidRPr="007A7F26">
              <w:rPr>
                <w:rStyle w:val="a7"/>
                <w:rtl/>
              </w:rPr>
              <w:t>מיפקיד</w:t>
            </w:r>
            <w:proofErr w:type="spellEnd"/>
            <w:r w:rsidRPr="007A7F26">
              <w:rPr>
                <w:rStyle w:val="a7"/>
                <w:rtl/>
              </w:rPr>
              <w:t xml:space="preserve"> - </w:t>
            </w:r>
            <w:proofErr w:type="spellStart"/>
            <w:r w:rsidRPr="007A7F26">
              <w:rPr>
                <w:rStyle w:val="a7"/>
                <w:rtl/>
              </w:rPr>
              <w:t>נכרי</w:t>
            </w:r>
            <w:proofErr w:type="spellEnd"/>
            <w:r w:rsidRPr="007A7F26">
              <w:rPr>
                <w:rStyle w:val="a7"/>
                <w:rtl/>
              </w:rPr>
              <w:t xml:space="preserve"> </w:t>
            </w:r>
            <w:proofErr w:type="spellStart"/>
            <w:r w:rsidRPr="007A7F26">
              <w:rPr>
                <w:rStyle w:val="a7"/>
                <w:rtl/>
              </w:rPr>
              <w:t>דינא</w:t>
            </w:r>
            <w:proofErr w:type="spellEnd"/>
            <w:r w:rsidRPr="007A7F26">
              <w:rPr>
                <w:rStyle w:val="a7"/>
                <w:rtl/>
              </w:rPr>
              <w:t xml:space="preserve"> על חטאיו, </w:t>
            </w:r>
            <w:proofErr w:type="spellStart"/>
            <w:r w:rsidRPr="007A7F26">
              <w:rPr>
                <w:rStyle w:val="a7"/>
                <w:rtl/>
              </w:rPr>
              <w:t>ומתפיסנא</w:t>
            </w:r>
            <w:proofErr w:type="spellEnd"/>
            <w:r w:rsidRPr="007A7F26">
              <w:rPr>
                <w:rStyle w:val="a7"/>
                <w:rtl/>
              </w:rPr>
              <w:t xml:space="preserve"> בהדיה.</w:t>
            </w:r>
          </w:p>
          <w:p w14:paraId="11063EF5" w14:textId="77777777" w:rsidR="008F383E" w:rsidRPr="007A7F26" w:rsidRDefault="008F383E" w:rsidP="008F383E">
            <w:pPr>
              <w:rPr>
                <w:rStyle w:val="a7"/>
                <w:rtl/>
              </w:rPr>
            </w:pPr>
            <w:r w:rsidRPr="007A7F26">
              <w:rPr>
                <w:rStyle w:val="a7"/>
                <w:rtl/>
              </w:rPr>
              <w:t xml:space="preserve">מברא - ספינה </w:t>
            </w:r>
            <w:proofErr w:type="spellStart"/>
            <w:r w:rsidRPr="007A7F26">
              <w:rPr>
                <w:rStyle w:val="a7"/>
                <w:rtl/>
              </w:rPr>
              <w:t>שעוברין</w:t>
            </w:r>
            <w:proofErr w:type="spellEnd"/>
            <w:r w:rsidRPr="007A7F26">
              <w:rPr>
                <w:rStyle w:val="a7"/>
                <w:rtl/>
              </w:rPr>
              <w:t xml:space="preserve"> בה את הנהר.</w:t>
            </w:r>
          </w:p>
          <w:p w14:paraId="566EED05" w14:textId="0BD7C33E" w:rsidR="008F383E" w:rsidRPr="007A7F26" w:rsidRDefault="008F383E" w:rsidP="008F383E">
            <w:pPr>
              <w:rPr>
                <w:rStyle w:val="a7"/>
                <w:rtl/>
              </w:rPr>
            </w:pPr>
            <w:proofErr w:type="spellStart"/>
            <w:r w:rsidRPr="007A7F26">
              <w:rPr>
                <w:rStyle w:val="a7"/>
                <w:rtl/>
              </w:rPr>
              <w:t>בדיק</w:t>
            </w:r>
            <w:proofErr w:type="spellEnd"/>
            <w:r w:rsidRPr="007A7F26">
              <w:rPr>
                <w:rStyle w:val="a7"/>
                <w:rtl/>
              </w:rPr>
              <w:t xml:space="preserve"> - הספינה, שלא יהא בה נקב.</w:t>
            </w:r>
          </w:p>
        </w:tc>
      </w:tr>
    </w:tbl>
    <w:p w14:paraId="700C715B" w14:textId="5A9349BB" w:rsidR="007947C4" w:rsidRDefault="007947C4" w:rsidP="007947C4">
      <w:pPr>
        <w:pStyle w:val="3"/>
      </w:pPr>
      <w:r>
        <w:rPr>
          <w:rFonts w:hint="cs"/>
          <w:rtl/>
        </w:rPr>
        <w:t>לא לעמוד במקום סכנה</w:t>
      </w:r>
    </w:p>
    <w:tbl>
      <w:tblPr>
        <w:tblStyle w:val="a4"/>
        <w:bidiVisual/>
        <w:tblW w:w="0" w:type="auto"/>
        <w:tblLook w:val="04A0" w:firstRow="1" w:lastRow="0" w:firstColumn="1" w:lastColumn="0" w:noHBand="0" w:noVBand="1"/>
      </w:tblPr>
      <w:tblGrid>
        <w:gridCol w:w="4140"/>
        <w:gridCol w:w="4120"/>
      </w:tblGrid>
      <w:tr w:rsidR="00AC0468" w14:paraId="55319F47" w14:textId="77777777" w:rsidTr="00536D6F">
        <w:tc>
          <w:tcPr>
            <w:tcW w:w="4140" w:type="dxa"/>
          </w:tcPr>
          <w:p w14:paraId="58A8DD7A" w14:textId="3E7A8051" w:rsidR="00AC0468" w:rsidRDefault="00AC0468" w:rsidP="00AC0468">
            <w:pPr>
              <w:rPr>
                <w:rtl/>
              </w:rPr>
            </w:pPr>
            <w:r>
              <w:rPr>
                <w:rtl/>
              </w:rPr>
              <w:t xml:space="preserve">רבי ינאי לטעמיה, </w:t>
            </w:r>
            <w:proofErr w:type="spellStart"/>
            <w:r>
              <w:rPr>
                <w:rtl/>
              </w:rPr>
              <w:t>דאמר</w:t>
            </w:r>
            <w:proofErr w:type="spellEnd"/>
            <w:r>
              <w:rPr>
                <w:rtl/>
              </w:rPr>
              <w:t xml:space="preserve">: </w:t>
            </w:r>
            <w:r w:rsidRPr="00AC0468">
              <w:rPr>
                <w:rStyle w:val="a9"/>
                <w:rtl/>
              </w:rPr>
              <w:t xml:space="preserve">לעולם אל יעמוד אדם במקום סכנה לומר </w:t>
            </w:r>
            <w:proofErr w:type="spellStart"/>
            <w:r w:rsidRPr="00AC0468">
              <w:rPr>
                <w:rStyle w:val="a9"/>
                <w:rtl/>
              </w:rPr>
              <w:t>שעושין</w:t>
            </w:r>
            <w:proofErr w:type="spellEnd"/>
            <w:r w:rsidRPr="00AC0468">
              <w:rPr>
                <w:rStyle w:val="a9"/>
                <w:rtl/>
              </w:rPr>
              <w:t xml:space="preserve"> לו נס - שמא אין </w:t>
            </w:r>
            <w:proofErr w:type="spellStart"/>
            <w:r w:rsidRPr="00AC0468">
              <w:rPr>
                <w:rStyle w:val="a9"/>
                <w:rtl/>
              </w:rPr>
              <w:t>עושין</w:t>
            </w:r>
            <w:proofErr w:type="spellEnd"/>
            <w:r w:rsidRPr="00AC0468">
              <w:rPr>
                <w:rStyle w:val="a9"/>
                <w:rtl/>
              </w:rPr>
              <w:t xml:space="preserve"> לו נס. ואם </w:t>
            </w:r>
            <w:proofErr w:type="spellStart"/>
            <w:r w:rsidRPr="00AC0468">
              <w:rPr>
                <w:rStyle w:val="a9"/>
                <w:rtl/>
              </w:rPr>
              <w:t>עושין</w:t>
            </w:r>
            <w:proofErr w:type="spellEnd"/>
            <w:r w:rsidRPr="00AC0468">
              <w:rPr>
                <w:rStyle w:val="a9"/>
                <w:rtl/>
              </w:rPr>
              <w:t xml:space="preserve"> לו נס - </w:t>
            </w:r>
            <w:proofErr w:type="spellStart"/>
            <w:r w:rsidRPr="00AC0468">
              <w:rPr>
                <w:rStyle w:val="a9"/>
                <w:rtl/>
              </w:rPr>
              <w:t>מנכין</w:t>
            </w:r>
            <w:proofErr w:type="spellEnd"/>
            <w:r w:rsidRPr="00AC0468">
              <w:rPr>
                <w:rStyle w:val="a9"/>
                <w:rtl/>
              </w:rPr>
              <w:t xml:space="preserve"> לו מזכיותיו.</w:t>
            </w:r>
            <w:r>
              <w:rPr>
                <w:rtl/>
              </w:rPr>
              <w:t xml:space="preserve"> </w:t>
            </w:r>
          </w:p>
          <w:p w14:paraId="61457E7D" w14:textId="272F4DF8" w:rsidR="00AC0468" w:rsidRDefault="00AC0468" w:rsidP="00AC0468">
            <w:pPr>
              <w:rPr>
                <w:rtl/>
              </w:rPr>
            </w:pPr>
            <w:r>
              <w:rPr>
                <w:rtl/>
              </w:rPr>
              <w:t>אמר רבי חנין: מאי קראה</w:t>
            </w:r>
            <w:r w:rsidR="008F383E">
              <w:rPr>
                <w:rFonts w:hint="cs"/>
                <w:rtl/>
              </w:rPr>
              <w:t>?</w:t>
            </w:r>
            <w:r>
              <w:rPr>
                <w:rtl/>
              </w:rPr>
              <w:t xml:space="preserve"> </w:t>
            </w:r>
            <w:r w:rsidRPr="008F383E">
              <w:rPr>
                <w:rStyle w:val="a3"/>
                <w:rtl/>
              </w:rPr>
              <w:t>+בראשית לב+</w:t>
            </w:r>
            <w:r>
              <w:rPr>
                <w:rtl/>
              </w:rPr>
              <w:t xml:space="preserve"> קטנתי מכל החסדים ומכל האמת. </w:t>
            </w:r>
          </w:p>
          <w:p w14:paraId="42127433" w14:textId="77777777" w:rsidR="00AC0468" w:rsidRDefault="00AC0468" w:rsidP="00AC0468">
            <w:pPr>
              <w:rPr>
                <w:rtl/>
              </w:rPr>
            </w:pPr>
            <w:r>
              <w:rPr>
                <w:rtl/>
              </w:rPr>
              <w:t xml:space="preserve">רבי </w:t>
            </w:r>
            <w:proofErr w:type="spellStart"/>
            <w:r>
              <w:rPr>
                <w:rtl/>
              </w:rPr>
              <w:t>זירא</w:t>
            </w:r>
            <w:proofErr w:type="spellEnd"/>
            <w:r>
              <w:rPr>
                <w:rtl/>
              </w:rPr>
              <w:t xml:space="preserve"> </w:t>
            </w:r>
            <w:proofErr w:type="spellStart"/>
            <w:r>
              <w:rPr>
                <w:rtl/>
              </w:rPr>
              <w:t>ביומא</w:t>
            </w:r>
            <w:proofErr w:type="spellEnd"/>
            <w:r>
              <w:rPr>
                <w:rtl/>
              </w:rPr>
              <w:t xml:space="preserve"> </w:t>
            </w:r>
            <w:proofErr w:type="spellStart"/>
            <w:r>
              <w:rPr>
                <w:rtl/>
              </w:rPr>
              <w:t>דשותא</w:t>
            </w:r>
            <w:proofErr w:type="spellEnd"/>
            <w:r>
              <w:rPr>
                <w:rtl/>
              </w:rPr>
              <w:t xml:space="preserve"> </w:t>
            </w:r>
            <w:r w:rsidRPr="008F383E">
              <w:rPr>
                <w:rStyle w:val="a3"/>
                <w:rFonts w:hint="cs"/>
                <w:rtl/>
              </w:rPr>
              <w:t>[=רוח חזקה]</w:t>
            </w:r>
            <w:r>
              <w:rPr>
                <w:rFonts w:hint="cs"/>
                <w:rtl/>
              </w:rPr>
              <w:t xml:space="preserve"> </w:t>
            </w:r>
            <w:r>
              <w:rPr>
                <w:rtl/>
              </w:rPr>
              <w:t xml:space="preserve">לא נפיק לביני </w:t>
            </w:r>
            <w:proofErr w:type="spellStart"/>
            <w:r>
              <w:rPr>
                <w:rtl/>
              </w:rPr>
              <w:lastRenderedPageBreak/>
              <w:t>דיקלא</w:t>
            </w:r>
            <w:proofErr w:type="spellEnd"/>
            <w:r>
              <w:rPr>
                <w:rtl/>
              </w:rPr>
              <w:t xml:space="preserve">. </w:t>
            </w:r>
          </w:p>
        </w:tc>
        <w:tc>
          <w:tcPr>
            <w:tcW w:w="4120" w:type="dxa"/>
          </w:tcPr>
          <w:p w14:paraId="0BFFE4EF" w14:textId="77777777" w:rsidR="00AC0468" w:rsidRPr="007A7F26" w:rsidRDefault="00AC0468" w:rsidP="00AC0468">
            <w:pPr>
              <w:rPr>
                <w:rStyle w:val="a7"/>
                <w:rtl/>
              </w:rPr>
            </w:pPr>
            <w:proofErr w:type="spellStart"/>
            <w:r w:rsidRPr="007A7F26">
              <w:rPr>
                <w:rStyle w:val="a7"/>
                <w:rtl/>
              </w:rPr>
              <w:lastRenderedPageBreak/>
              <w:t>מנכין</w:t>
            </w:r>
            <w:proofErr w:type="spellEnd"/>
            <w:r w:rsidRPr="007A7F26">
              <w:rPr>
                <w:rStyle w:val="a7"/>
                <w:rtl/>
              </w:rPr>
              <w:t xml:space="preserve"> - </w:t>
            </w:r>
            <w:proofErr w:type="spellStart"/>
            <w:r w:rsidRPr="007A7F26">
              <w:rPr>
                <w:rStyle w:val="a7"/>
                <w:rtl/>
              </w:rPr>
              <w:t>פוחתין</w:t>
            </w:r>
            <w:proofErr w:type="spellEnd"/>
            <w:r w:rsidRPr="007A7F26">
              <w:rPr>
                <w:rStyle w:val="a7"/>
                <w:rtl/>
              </w:rPr>
              <w:t>.</w:t>
            </w:r>
          </w:p>
          <w:p w14:paraId="72FE5932" w14:textId="77777777" w:rsidR="00AC0468" w:rsidRPr="007A7F26" w:rsidRDefault="00AC0468" w:rsidP="00AC0468">
            <w:pPr>
              <w:rPr>
                <w:rStyle w:val="a7"/>
                <w:rtl/>
              </w:rPr>
            </w:pPr>
            <w:r w:rsidRPr="007A7F26">
              <w:rPr>
                <w:rStyle w:val="a7"/>
                <w:rtl/>
              </w:rPr>
              <w:t xml:space="preserve">קטנתי מכל החסדים - הוקטנו ונתמעטו </w:t>
            </w:r>
            <w:proofErr w:type="spellStart"/>
            <w:r w:rsidRPr="007A7F26">
              <w:rPr>
                <w:rStyle w:val="a7"/>
                <w:rtl/>
              </w:rPr>
              <w:t>זכיותי</w:t>
            </w:r>
            <w:proofErr w:type="spellEnd"/>
            <w:r w:rsidRPr="007A7F26">
              <w:rPr>
                <w:rStyle w:val="a7"/>
                <w:rtl/>
              </w:rPr>
              <w:t xml:space="preserve"> בשביל החסדים אשר עשית וגו'.</w:t>
            </w:r>
          </w:p>
          <w:p w14:paraId="22B0D218" w14:textId="77777777" w:rsidR="00AC0468" w:rsidRPr="007A7F26" w:rsidRDefault="00AC0468" w:rsidP="00AC0468">
            <w:pPr>
              <w:rPr>
                <w:rStyle w:val="a7"/>
                <w:rtl/>
              </w:rPr>
            </w:pPr>
            <w:r w:rsidRPr="007A7F26">
              <w:rPr>
                <w:rStyle w:val="a7"/>
                <w:rtl/>
              </w:rPr>
              <w:t xml:space="preserve">יומא </w:t>
            </w:r>
            <w:proofErr w:type="spellStart"/>
            <w:r w:rsidRPr="007A7F26">
              <w:rPr>
                <w:rStyle w:val="a7"/>
                <w:rtl/>
              </w:rPr>
              <w:t>דשותא</w:t>
            </w:r>
            <w:proofErr w:type="spellEnd"/>
            <w:r w:rsidRPr="007A7F26">
              <w:rPr>
                <w:rStyle w:val="a7"/>
                <w:rtl/>
              </w:rPr>
              <w:t xml:space="preserve"> - שמנשבת בו הרוח דרומית חזקה, </w:t>
            </w:r>
            <w:proofErr w:type="spellStart"/>
            <w:r w:rsidRPr="007A7F26">
              <w:rPr>
                <w:rStyle w:val="a7"/>
                <w:rtl/>
              </w:rPr>
              <w:t>המפלת</w:t>
            </w:r>
            <w:proofErr w:type="spellEnd"/>
            <w:r w:rsidRPr="007A7F26">
              <w:rPr>
                <w:rStyle w:val="a7"/>
                <w:rtl/>
              </w:rPr>
              <w:t xml:space="preserve"> חומות ועוקרת אילנות.</w:t>
            </w:r>
          </w:p>
          <w:p w14:paraId="7478B12A" w14:textId="77777777" w:rsidR="00AC0468" w:rsidRPr="007A7F26" w:rsidRDefault="00AC0468" w:rsidP="00AC0468">
            <w:pPr>
              <w:rPr>
                <w:rStyle w:val="a7"/>
                <w:rtl/>
              </w:rPr>
            </w:pPr>
            <w:r w:rsidRPr="007A7F26">
              <w:rPr>
                <w:rStyle w:val="a7"/>
                <w:rtl/>
              </w:rPr>
              <w:t>לביני</w:t>
            </w:r>
            <w:r>
              <w:rPr>
                <w:rStyle w:val="a7"/>
                <w:rtl/>
              </w:rPr>
              <w:t xml:space="preserve"> דקלי - שלא יפיל הרוח דקל עליו.</w:t>
            </w:r>
          </w:p>
        </w:tc>
      </w:tr>
      <w:tr w:rsidR="00985E1E" w14:paraId="75706367" w14:textId="77777777" w:rsidTr="00536D6F">
        <w:tc>
          <w:tcPr>
            <w:tcW w:w="4140" w:type="dxa"/>
          </w:tcPr>
          <w:p w14:paraId="2045E6A3" w14:textId="77777777" w:rsidR="00985E1E" w:rsidRDefault="00985E1E" w:rsidP="00985E1E">
            <w:pPr>
              <w:rPr>
                <w:rStyle w:val="a9"/>
                <w:rtl/>
              </w:rPr>
            </w:pPr>
            <w:r>
              <w:rPr>
                <w:rtl/>
              </w:rPr>
              <w:t xml:space="preserve">אמר רב יצחק בריה </w:t>
            </w:r>
            <w:proofErr w:type="spellStart"/>
            <w:r>
              <w:rPr>
                <w:rtl/>
              </w:rPr>
              <w:t>דרב</w:t>
            </w:r>
            <w:proofErr w:type="spellEnd"/>
            <w:r>
              <w:rPr>
                <w:rtl/>
              </w:rPr>
              <w:t xml:space="preserve"> יהודה: </w:t>
            </w:r>
            <w:r w:rsidRPr="00F42043">
              <w:rPr>
                <w:rStyle w:val="a9"/>
                <w:rtl/>
              </w:rPr>
              <w:t xml:space="preserve">לעולם יבקש אדם רחמים שלא יחלה, שאם יחלה - אומרים לו: הבא זכות והפטר. </w:t>
            </w:r>
          </w:p>
          <w:p w14:paraId="165A244B" w14:textId="08669335" w:rsidR="00985E1E" w:rsidRPr="00985E1E" w:rsidRDefault="00985E1E" w:rsidP="00985E1E">
            <w:pPr>
              <w:rPr>
                <w:szCs w:val="18"/>
                <w:rtl/>
              </w:rPr>
            </w:pPr>
            <w:r>
              <w:rPr>
                <w:rtl/>
              </w:rPr>
              <w:t xml:space="preserve">אמר מר </w:t>
            </w:r>
            <w:proofErr w:type="spellStart"/>
            <w:r>
              <w:rPr>
                <w:rtl/>
              </w:rPr>
              <w:t>עוקבא</w:t>
            </w:r>
            <w:proofErr w:type="spellEnd"/>
            <w:r>
              <w:rPr>
                <w:rtl/>
              </w:rPr>
              <w:t xml:space="preserve">: </w:t>
            </w:r>
            <w:r w:rsidRPr="006D0444">
              <w:rPr>
                <w:rtl/>
              </w:rPr>
              <w:t>מאי קראה</w:t>
            </w:r>
            <w:r w:rsidRPr="006D0444">
              <w:rPr>
                <w:rFonts w:hint="cs"/>
                <w:rtl/>
              </w:rPr>
              <w:t>?</w:t>
            </w:r>
            <w:r w:rsidRPr="00F42043">
              <w:rPr>
                <w:rStyle w:val="a9"/>
                <w:rtl/>
              </w:rPr>
              <w:t xml:space="preserve"> </w:t>
            </w:r>
            <w:r w:rsidRPr="006D0444">
              <w:rPr>
                <w:rStyle w:val="a3"/>
                <w:rtl/>
              </w:rPr>
              <w:t xml:space="preserve">+דברים </w:t>
            </w:r>
            <w:proofErr w:type="spellStart"/>
            <w:r w:rsidRPr="006D0444">
              <w:rPr>
                <w:rStyle w:val="a3"/>
                <w:rtl/>
              </w:rPr>
              <w:t>כב</w:t>
            </w:r>
            <w:proofErr w:type="spellEnd"/>
            <w:r w:rsidRPr="006D0444">
              <w:rPr>
                <w:rStyle w:val="a3"/>
                <w:rtl/>
              </w:rPr>
              <w:t xml:space="preserve">+ </w:t>
            </w:r>
            <w:r w:rsidRPr="00F42043">
              <w:rPr>
                <w:rStyle w:val="a9"/>
                <w:rtl/>
              </w:rPr>
              <w:t xml:space="preserve">כי </w:t>
            </w:r>
            <w:proofErr w:type="spellStart"/>
            <w:r w:rsidRPr="00F42043">
              <w:rPr>
                <w:rStyle w:val="a9"/>
                <w:rtl/>
              </w:rPr>
              <w:t>יפל</w:t>
            </w:r>
            <w:proofErr w:type="spellEnd"/>
            <w:r w:rsidRPr="00F42043">
              <w:rPr>
                <w:rStyle w:val="a9"/>
                <w:rtl/>
              </w:rPr>
              <w:t xml:space="preserve"> הנפל ממנו - ממנו </w:t>
            </w:r>
            <w:r w:rsidRPr="006D0444">
              <w:rPr>
                <w:rStyle w:val="a3"/>
                <w:rFonts w:hint="cs"/>
                <w:rtl/>
              </w:rPr>
              <w:t>[=ממעשיו]</w:t>
            </w:r>
            <w:r>
              <w:rPr>
                <w:rStyle w:val="a9"/>
                <w:rFonts w:hint="cs"/>
                <w:rtl/>
              </w:rPr>
              <w:t xml:space="preserve"> </w:t>
            </w:r>
            <w:r w:rsidRPr="00F42043">
              <w:rPr>
                <w:rStyle w:val="a9"/>
                <w:rtl/>
              </w:rPr>
              <w:t>להביא ראיה</w:t>
            </w:r>
            <w:r>
              <w:rPr>
                <w:rStyle w:val="a9"/>
                <w:rFonts w:hint="cs"/>
                <w:rtl/>
              </w:rPr>
              <w:t xml:space="preserve"> </w:t>
            </w:r>
            <w:r w:rsidRPr="006D0444">
              <w:rPr>
                <w:rStyle w:val="a3"/>
                <w:rFonts w:hint="cs"/>
                <w:rtl/>
              </w:rPr>
              <w:t>[=כדי לזכות]</w:t>
            </w:r>
            <w:r w:rsidRPr="006D0444">
              <w:rPr>
                <w:rStyle w:val="a3"/>
                <w:rtl/>
              </w:rPr>
              <w:t xml:space="preserve">. </w:t>
            </w:r>
          </w:p>
        </w:tc>
        <w:tc>
          <w:tcPr>
            <w:tcW w:w="4120" w:type="dxa"/>
          </w:tcPr>
          <w:p w14:paraId="1B2F021A" w14:textId="26174996" w:rsidR="00985E1E" w:rsidRPr="00985E1E" w:rsidRDefault="00985E1E" w:rsidP="00985E1E">
            <w:pPr>
              <w:rPr>
                <w:rStyle w:val="a7"/>
                <w:rtl/>
              </w:rPr>
            </w:pPr>
            <w:r w:rsidRPr="00F42043">
              <w:rPr>
                <w:rStyle w:val="a7"/>
                <w:u w:val="single"/>
                <w:rtl/>
              </w:rPr>
              <w:t>ממנו להביא ראיה</w:t>
            </w:r>
            <w:r w:rsidRPr="007A7F26">
              <w:rPr>
                <w:rStyle w:val="a7"/>
                <w:rtl/>
              </w:rPr>
              <w:t xml:space="preserve"> - מאחר שהוא נופל - צריך למצוא ממנו וממעשיו ראיה לזכות.</w:t>
            </w:r>
          </w:p>
        </w:tc>
      </w:tr>
      <w:tr w:rsidR="00F42043" w14:paraId="7C6F664D" w14:textId="77777777" w:rsidTr="00536D6F">
        <w:tc>
          <w:tcPr>
            <w:tcW w:w="4140" w:type="dxa"/>
          </w:tcPr>
          <w:p w14:paraId="7930BC49" w14:textId="373A4947" w:rsidR="00F42043" w:rsidRPr="00F42043" w:rsidRDefault="00F42043" w:rsidP="00F42043">
            <w:pPr>
              <w:rPr>
                <w:bCs/>
                <w:color w:val="0070C0"/>
                <w:rtl/>
              </w:rPr>
            </w:pPr>
            <w:r>
              <w:rPr>
                <w:rtl/>
              </w:rPr>
              <w:t xml:space="preserve">תנא דבי רבי ישמעאל: </w:t>
            </w:r>
            <w:r w:rsidRPr="00F42043">
              <w:rPr>
                <w:rStyle w:val="a8"/>
                <w:rtl/>
              </w:rPr>
              <w:t xml:space="preserve">כי </w:t>
            </w:r>
            <w:proofErr w:type="spellStart"/>
            <w:r w:rsidRPr="00F42043">
              <w:rPr>
                <w:rStyle w:val="a8"/>
                <w:rtl/>
              </w:rPr>
              <w:t>יפל</w:t>
            </w:r>
            <w:proofErr w:type="spellEnd"/>
            <w:r w:rsidRPr="00F42043">
              <w:rPr>
                <w:rStyle w:val="a8"/>
                <w:rtl/>
              </w:rPr>
              <w:t xml:space="preserve"> הנפל ממנו (ממנו) </w:t>
            </w:r>
            <w:r w:rsidR="006D0444">
              <w:rPr>
                <w:rStyle w:val="a8"/>
                <w:rFonts w:hint="cs"/>
                <w:rtl/>
              </w:rPr>
              <w:t xml:space="preserve">- </w:t>
            </w:r>
            <w:r w:rsidRPr="00F42043">
              <w:rPr>
                <w:rStyle w:val="a8"/>
                <w:rtl/>
              </w:rPr>
              <w:t xml:space="preserve">ראוי זה ליפול מששת ימי בראשית, שהרי לא נפל והכתוב קראו נופל. אלא </w:t>
            </w:r>
            <w:proofErr w:type="spellStart"/>
            <w:r w:rsidRPr="00F42043">
              <w:rPr>
                <w:rStyle w:val="a8"/>
                <w:rtl/>
              </w:rPr>
              <w:t>שמגלגלין</w:t>
            </w:r>
            <w:proofErr w:type="spellEnd"/>
            <w:r w:rsidRPr="00F42043">
              <w:rPr>
                <w:rStyle w:val="a8"/>
                <w:rtl/>
              </w:rPr>
              <w:t xml:space="preserve"> זכות על ידי זכאי וחובה על ידי חייב. </w:t>
            </w:r>
          </w:p>
        </w:tc>
        <w:tc>
          <w:tcPr>
            <w:tcW w:w="4120" w:type="dxa"/>
          </w:tcPr>
          <w:p w14:paraId="64990D66" w14:textId="77777777" w:rsidR="00F42043" w:rsidRPr="007A7F26" w:rsidRDefault="00F42043" w:rsidP="00F42043">
            <w:pPr>
              <w:rPr>
                <w:rStyle w:val="a7"/>
                <w:rtl/>
              </w:rPr>
            </w:pPr>
            <w:r w:rsidRPr="007A7F26">
              <w:rPr>
                <w:rStyle w:val="a7"/>
                <w:rtl/>
              </w:rPr>
              <w:t xml:space="preserve">מששת ימי בראשית - </w:t>
            </w:r>
            <w:proofErr w:type="spellStart"/>
            <w:r w:rsidRPr="007A7F26">
              <w:rPr>
                <w:rStyle w:val="a7"/>
                <w:rtl/>
              </w:rPr>
              <w:t>דכתיב</w:t>
            </w:r>
            <w:proofErr w:type="spellEnd"/>
            <w:r w:rsidRPr="007A7F26">
              <w:rPr>
                <w:rStyle w:val="a7"/>
                <w:rtl/>
              </w:rPr>
              <w:t xml:space="preserve"> קורא הדורות מראש (ישעיה </w:t>
            </w:r>
            <w:proofErr w:type="spellStart"/>
            <w:r w:rsidRPr="007A7F26">
              <w:rPr>
                <w:rStyle w:val="a7"/>
                <w:rtl/>
              </w:rPr>
              <w:t>מא</w:t>
            </w:r>
            <w:proofErr w:type="spellEnd"/>
            <w:r w:rsidRPr="007A7F26">
              <w:rPr>
                <w:rStyle w:val="a7"/>
                <w:rtl/>
              </w:rPr>
              <w:t>) - שנגלו לפניו הדורות, ומעשיהם, וקנס פורענותם.</w:t>
            </w:r>
          </w:p>
          <w:p w14:paraId="5EA3FFC8" w14:textId="77777777" w:rsidR="00F42043" w:rsidRPr="007A7F26" w:rsidRDefault="00F42043" w:rsidP="00F42043">
            <w:pPr>
              <w:rPr>
                <w:rStyle w:val="a7"/>
                <w:rtl/>
              </w:rPr>
            </w:pPr>
            <w:r w:rsidRPr="007A7F26">
              <w:rPr>
                <w:rStyle w:val="a7"/>
                <w:rtl/>
              </w:rPr>
              <w:t>שהרי - כשניתנה תורה עדיין לא נפל זה, והכתיב קראו נופל.</w:t>
            </w:r>
          </w:p>
          <w:p w14:paraId="549893EA" w14:textId="77777777" w:rsidR="00F42043" w:rsidRPr="00F42043" w:rsidRDefault="00F42043" w:rsidP="00F42043">
            <w:pPr>
              <w:rPr>
                <w:rStyle w:val="a7"/>
                <w:rtl/>
              </w:rPr>
            </w:pPr>
            <w:r w:rsidRPr="007A7F26">
              <w:rPr>
                <w:rStyle w:val="a7"/>
                <w:rtl/>
              </w:rPr>
              <w:t>על ידי חייב - ב</w:t>
            </w:r>
            <w:r>
              <w:rPr>
                <w:rStyle w:val="a7"/>
                <w:rtl/>
              </w:rPr>
              <w:t>על הבית זה, שלא קיים מצות מעקה.</w:t>
            </w:r>
          </w:p>
        </w:tc>
      </w:tr>
      <w:tr w:rsidR="00905988" w14:paraId="3C40685B" w14:textId="77777777" w:rsidTr="00536D6F">
        <w:tc>
          <w:tcPr>
            <w:tcW w:w="4140" w:type="dxa"/>
          </w:tcPr>
          <w:p w14:paraId="77D9F1B0" w14:textId="77777777" w:rsidR="00985E1E" w:rsidRDefault="00905988" w:rsidP="00985E1E">
            <w:pPr>
              <w:rPr>
                <w:rStyle w:val="a8"/>
                <w:rtl/>
              </w:rPr>
            </w:pPr>
            <w:r>
              <w:rPr>
                <w:rtl/>
              </w:rPr>
              <w:t xml:space="preserve">תנו רבנן: </w:t>
            </w:r>
            <w:r w:rsidRPr="00905988">
              <w:rPr>
                <w:rStyle w:val="a8"/>
                <w:rtl/>
              </w:rPr>
              <w:t xml:space="preserve">מי שחלה ונטה למות אומרים לו: התודה, שכן כל </w:t>
            </w:r>
            <w:proofErr w:type="spellStart"/>
            <w:r w:rsidRPr="00905988">
              <w:rPr>
                <w:rStyle w:val="a8"/>
                <w:rtl/>
              </w:rPr>
              <w:t>המומתין</w:t>
            </w:r>
            <w:proofErr w:type="spellEnd"/>
            <w:r w:rsidRPr="00905988">
              <w:rPr>
                <w:rStyle w:val="a8"/>
                <w:rtl/>
              </w:rPr>
              <w:t xml:space="preserve"> </w:t>
            </w:r>
            <w:proofErr w:type="spellStart"/>
            <w:r w:rsidRPr="00905988">
              <w:rPr>
                <w:rStyle w:val="a8"/>
                <w:rtl/>
              </w:rPr>
              <w:t>מתודין</w:t>
            </w:r>
            <w:proofErr w:type="spellEnd"/>
            <w:r w:rsidRPr="00905988">
              <w:rPr>
                <w:rStyle w:val="a8"/>
                <w:rtl/>
              </w:rPr>
              <w:t xml:space="preserve">. </w:t>
            </w:r>
          </w:p>
          <w:p w14:paraId="1FDC5923" w14:textId="77777777" w:rsidR="00985E1E" w:rsidRDefault="00905988" w:rsidP="00985E1E">
            <w:pPr>
              <w:rPr>
                <w:rStyle w:val="a8"/>
                <w:rtl/>
              </w:rPr>
            </w:pPr>
            <w:r w:rsidRPr="00905988">
              <w:rPr>
                <w:rStyle w:val="a8"/>
                <w:rtl/>
              </w:rPr>
              <w:t xml:space="preserve">אדם יוצא לשוק - יהי דומה בעיניו כמי שנמסר לסרדיוט, חש בראשו - יהי דומה בעיניו כמי שנתנוהו בקולר, עלה למטה ונפל - יהי דומה בעיניו כמו שהעלוהו לגרדום </w:t>
            </w:r>
            <w:proofErr w:type="spellStart"/>
            <w:r w:rsidRPr="00905988">
              <w:rPr>
                <w:rStyle w:val="a8"/>
                <w:rtl/>
              </w:rPr>
              <w:t>לידון</w:t>
            </w:r>
            <w:proofErr w:type="spellEnd"/>
            <w:r w:rsidRPr="00905988">
              <w:rPr>
                <w:rStyle w:val="a8"/>
                <w:rtl/>
              </w:rPr>
              <w:t xml:space="preserve">; שכל העולה לגרדום </w:t>
            </w:r>
            <w:proofErr w:type="spellStart"/>
            <w:r w:rsidRPr="00905988">
              <w:rPr>
                <w:rStyle w:val="a8"/>
                <w:rtl/>
              </w:rPr>
              <w:t>לידון</w:t>
            </w:r>
            <w:proofErr w:type="spellEnd"/>
            <w:r w:rsidRPr="00905988">
              <w:rPr>
                <w:rStyle w:val="a8"/>
                <w:rtl/>
              </w:rPr>
              <w:t xml:space="preserve">, אם יש לו </w:t>
            </w:r>
            <w:proofErr w:type="spellStart"/>
            <w:r w:rsidRPr="00905988">
              <w:rPr>
                <w:rStyle w:val="a8"/>
                <w:rtl/>
              </w:rPr>
              <w:t>פרקליטין</w:t>
            </w:r>
            <w:proofErr w:type="spellEnd"/>
            <w:r w:rsidRPr="00905988">
              <w:rPr>
                <w:rStyle w:val="a8"/>
                <w:rtl/>
              </w:rPr>
              <w:t xml:space="preserve"> גדולים - ניצול, ואם לאו - אינו ניצול. </w:t>
            </w:r>
          </w:p>
          <w:p w14:paraId="3871B877" w14:textId="77777777" w:rsidR="00985E1E" w:rsidRDefault="00905988" w:rsidP="00985E1E">
            <w:pPr>
              <w:rPr>
                <w:rStyle w:val="a8"/>
                <w:rtl/>
              </w:rPr>
            </w:pPr>
            <w:r w:rsidRPr="00905988">
              <w:rPr>
                <w:rStyle w:val="a8"/>
                <w:rtl/>
              </w:rPr>
              <w:t xml:space="preserve">ואלו הן </w:t>
            </w:r>
            <w:proofErr w:type="spellStart"/>
            <w:r w:rsidRPr="00905988">
              <w:rPr>
                <w:rStyle w:val="a8"/>
                <w:rtl/>
              </w:rPr>
              <w:t>פרקליטין</w:t>
            </w:r>
            <w:proofErr w:type="spellEnd"/>
            <w:r w:rsidRPr="00905988">
              <w:rPr>
                <w:rStyle w:val="a8"/>
                <w:rtl/>
              </w:rPr>
              <w:t xml:space="preserve"> של אדם - תשובה ומעשים טובים. </w:t>
            </w:r>
          </w:p>
          <w:p w14:paraId="1D6E7D8A" w14:textId="77777777" w:rsidR="00985E1E" w:rsidRDefault="00905988" w:rsidP="00985E1E">
            <w:pPr>
              <w:rPr>
                <w:rStyle w:val="a8"/>
                <w:rtl/>
              </w:rPr>
            </w:pPr>
            <w:r w:rsidRPr="00905988">
              <w:rPr>
                <w:rStyle w:val="a8"/>
                <w:rtl/>
              </w:rPr>
              <w:t xml:space="preserve">ואפילו תשע מאות ותשעים ותשעה מלמדים עליו חובה, ואחד מלמד עליו זכות - ניצול, שנאמר </w:t>
            </w:r>
            <w:r w:rsidRPr="00985E1E">
              <w:rPr>
                <w:rStyle w:val="a3"/>
                <w:rtl/>
              </w:rPr>
              <w:t xml:space="preserve">+איוב לג+ </w:t>
            </w:r>
            <w:r w:rsidRPr="00905988">
              <w:rPr>
                <w:rStyle w:val="a8"/>
                <w:rtl/>
              </w:rPr>
              <w:t xml:space="preserve">אם יש עליו מלאך מליץ אחד מני אלף להגיד לאדם ישרו ויחננו ויאמר </w:t>
            </w:r>
            <w:proofErr w:type="spellStart"/>
            <w:r w:rsidRPr="00905988">
              <w:rPr>
                <w:rStyle w:val="a8"/>
                <w:rtl/>
              </w:rPr>
              <w:t>פדעהו</w:t>
            </w:r>
            <w:proofErr w:type="spellEnd"/>
            <w:r w:rsidRPr="00905988">
              <w:rPr>
                <w:rStyle w:val="a8"/>
                <w:rtl/>
              </w:rPr>
              <w:t xml:space="preserve"> מרדת שחת וגו'. </w:t>
            </w:r>
          </w:p>
          <w:p w14:paraId="58B48032" w14:textId="72F433A7" w:rsidR="00905988" w:rsidRPr="00985E1E" w:rsidRDefault="00905988" w:rsidP="00985E1E">
            <w:pPr>
              <w:rPr>
                <w:bCs/>
                <w:color w:val="0070C0"/>
                <w:rtl/>
              </w:rPr>
            </w:pPr>
            <w:r w:rsidRPr="00905988">
              <w:rPr>
                <w:rStyle w:val="a8"/>
                <w:rtl/>
              </w:rPr>
              <w:t xml:space="preserve">רבי אליעזר בנו של רבי יוסי הגלילי אומר: אפילו תשע מאות ותשעים ותשעה באותו מלאך לחובה ואחד לזכות - ניצול, שנאמר מליץ אחד </w:t>
            </w:r>
            <w:r w:rsidRPr="00985E1E">
              <w:rPr>
                <w:rStyle w:val="a8"/>
                <w:color w:val="FF0000"/>
                <w:rtl/>
              </w:rPr>
              <w:t xml:space="preserve">מני </w:t>
            </w:r>
            <w:r w:rsidRPr="00905988">
              <w:rPr>
                <w:rStyle w:val="a8"/>
                <w:rtl/>
              </w:rPr>
              <w:t>אלף.</w:t>
            </w:r>
            <w:r>
              <w:rPr>
                <w:rtl/>
              </w:rPr>
              <w:t xml:space="preserve"> </w:t>
            </w:r>
          </w:p>
        </w:tc>
        <w:tc>
          <w:tcPr>
            <w:tcW w:w="4120" w:type="dxa"/>
          </w:tcPr>
          <w:p w14:paraId="1FA6F17B" w14:textId="77777777" w:rsidR="00905988" w:rsidRPr="007A7F26" w:rsidRDefault="00905988" w:rsidP="00905988">
            <w:pPr>
              <w:rPr>
                <w:rStyle w:val="a7"/>
                <w:rtl/>
              </w:rPr>
            </w:pPr>
            <w:r w:rsidRPr="007A7F26">
              <w:rPr>
                <w:rStyle w:val="a7"/>
                <w:rtl/>
              </w:rPr>
              <w:t xml:space="preserve">אומרים - </w:t>
            </w:r>
            <w:proofErr w:type="spellStart"/>
            <w:r w:rsidRPr="007A7F26">
              <w:rPr>
                <w:rStyle w:val="a7"/>
                <w:rtl/>
              </w:rPr>
              <w:t>העומדין</w:t>
            </w:r>
            <w:proofErr w:type="spellEnd"/>
            <w:r w:rsidRPr="007A7F26">
              <w:rPr>
                <w:rStyle w:val="a7"/>
                <w:rtl/>
              </w:rPr>
              <w:t xml:space="preserve"> שם.</w:t>
            </w:r>
          </w:p>
          <w:p w14:paraId="628AC410" w14:textId="77777777" w:rsidR="00905988" w:rsidRPr="007A7F26" w:rsidRDefault="00905988" w:rsidP="00905988">
            <w:pPr>
              <w:rPr>
                <w:rStyle w:val="a7"/>
                <w:rtl/>
              </w:rPr>
            </w:pPr>
            <w:r w:rsidRPr="007A7F26">
              <w:rPr>
                <w:rStyle w:val="a7"/>
                <w:rtl/>
              </w:rPr>
              <w:t xml:space="preserve">שכן דרך כל המומתים </w:t>
            </w:r>
            <w:proofErr w:type="spellStart"/>
            <w:r w:rsidRPr="007A7F26">
              <w:rPr>
                <w:rStyle w:val="a7"/>
                <w:rtl/>
              </w:rPr>
              <w:t>מתודין</w:t>
            </w:r>
            <w:proofErr w:type="spellEnd"/>
            <w:r w:rsidRPr="007A7F26">
              <w:rPr>
                <w:rStyle w:val="a7"/>
                <w:rtl/>
              </w:rPr>
              <w:t xml:space="preserve"> - </w:t>
            </w:r>
            <w:proofErr w:type="spellStart"/>
            <w:r w:rsidRPr="007A7F26">
              <w:rPr>
                <w:rStyle w:val="a7"/>
                <w:rtl/>
              </w:rPr>
              <w:t>כדתנן</w:t>
            </w:r>
            <w:proofErr w:type="spellEnd"/>
            <w:r w:rsidRPr="007A7F26">
              <w:rPr>
                <w:rStyle w:val="a7"/>
                <w:rtl/>
              </w:rPr>
              <w:t xml:space="preserve"> בסנהדרין שכל המתודה יש לו חלק </w:t>
            </w:r>
            <w:proofErr w:type="spellStart"/>
            <w:r w:rsidRPr="007A7F26">
              <w:rPr>
                <w:rStyle w:val="a7"/>
                <w:rtl/>
              </w:rPr>
              <w:t>כו</w:t>
            </w:r>
            <w:proofErr w:type="spellEnd"/>
            <w:r w:rsidRPr="007A7F26">
              <w:rPr>
                <w:rStyle w:val="a7"/>
                <w:rtl/>
              </w:rPr>
              <w:t xml:space="preserve">' שכן מצינו בעכן שאמר לו יהושע </w:t>
            </w:r>
            <w:proofErr w:type="spellStart"/>
            <w:r w:rsidRPr="007A7F26">
              <w:rPr>
                <w:rStyle w:val="a7"/>
                <w:rtl/>
              </w:rPr>
              <w:t>כו</w:t>
            </w:r>
            <w:proofErr w:type="spellEnd"/>
            <w:r w:rsidRPr="007A7F26">
              <w:rPr>
                <w:rStyle w:val="a7"/>
                <w:rtl/>
              </w:rPr>
              <w:t>', בפרק נגמר הדין (סנהדרין מד, ב).</w:t>
            </w:r>
          </w:p>
          <w:p w14:paraId="0090857D" w14:textId="77777777" w:rsidR="00905988" w:rsidRPr="007A7F26" w:rsidRDefault="00905988" w:rsidP="00905988">
            <w:pPr>
              <w:rPr>
                <w:rStyle w:val="a7"/>
                <w:rtl/>
              </w:rPr>
            </w:pPr>
            <w:r w:rsidRPr="007A7F26">
              <w:rPr>
                <w:rStyle w:val="a7"/>
                <w:rtl/>
              </w:rPr>
              <w:t>לשוק - מצויים שם מריבות ובעלי דינים נכרים וישראלים.</w:t>
            </w:r>
          </w:p>
          <w:p w14:paraId="435DC08F" w14:textId="77777777" w:rsidR="00905988" w:rsidRPr="007A7F26" w:rsidRDefault="00905988" w:rsidP="00905988">
            <w:pPr>
              <w:rPr>
                <w:rStyle w:val="a7"/>
                <w:rtl/>
              </w:rPr>
            </w:pPr>
            <w:r w:rsidRPr="007A7F26">
              <w:rPr>
                <w:rStyle w:val="a7"/>
                <w:rtl/>
              </w:rPr>
              <w:t>דומה כמו שנמסר לסרדיוט - להוליכו לפני השופט.</w:t>
            </w:r>
          </w:p>
          <w:p w14:paraId="7EB117F8" w14:textId="77777777" w:rsidR="00905988" w:rsidRPr="007A7F26" w:rsidRDefault="00905988" w:rsidP="00905988">
            <w:pPr>
              <w:rPr>
                <w:rStyle w:val="a7"/>
                <w:rtl/>
              </w:rPr>
            </w:pPr>
            <w:r w:rsidRPr="007A7F26">
              <w:rPr>
                <w:rStyle w:val="a7"/>
                <w:rtl/>
              </w:rPr>
              <w:t xml:space="preserve">חש בראשו - </w:t>
            </w:r>
            <w:proofErr w:type="spellStart"/>
            <w:r w:rsidRPr="007A7F26">
              <w:rPr>
                <w:rStyle w:val="a7"/>
                <w:rtl/>
              </w:rPr>
              <w:t>חששא</w:t>
            </w:r>
            <w:proofErr w:type="spellEnd"/>
            <w:r w:rsidRPr="007A7F26">
              <w:rPr>
                <w:rStyle w:val="a7"/>
                <w:rtl/>
              </w:rPr>
              <w:t xml:space="preserve"> בעלמא, מיחוש קל.</w:t>
            </w:r>
          </w:p>
          <w:p w14:paraId="6AF19195" w14:textId="77777777" w:rsidR="00905988" w:rsidRPr="007A7F26" w:rsidRDefault="00905988" w:rsidP="00905988">
            <w:pPr>
              <w:rPr>
                <w:rStyle w:val="a7"/>
                <w:rtl/>
              </w:rPr>
            </w:pPr>
            <w:r w:rsidRPr="007A7F26">
              <w:rPr>
                <w:rStyle w:val="a7"/>
                <w:rtl/>
              </w:rPr>
              <w:t xml:space="preserve">נתנוהו בקולר - הוי טפי משנמסר לסרדיוט, וגרוע מעולה לגרדום שאין </w:t>
            </w:r>
            <w:proofErr w:type="spellStart"/>
            <w:r w:rsidRPr="007A7F26">
              <w:rPr>
                <w:rStyle w:val="a7"/>
                <w:rtl/>
              </w:rPr>
              <w:t>דנין</w:t>
            </w:r>
            <w:proofErr w:type="spellEnd"/>
            <w:r w:rsidRPr="007A7F26">
              <w:rPr>
                <w:rStyle w:val="a7"/>
                <w:rtl/>
              </w:rPr>
              <w:t xml:space="preserve"> שם אלא להריגה, ועל סרחון חמור, וצריך </w:t>
            </w:r>
            <w:proofErr w:type="spellStart"/>
            <w:r w:rsidRPr="007A7F26">
              <w:rPr>
                <w:rStyle w:val="a7"/>
                <w:rtl/>
              </w:rPr>
              <w:t>פרקליטין</w:t>
            </w:r>
            <w:proofErr w:type="spellEnd"/>
            <w:r w:rsidRPr="007A7F26">
              <w:rPr>
                <w:rStyle w:val="a7"/>
                <w:rtl/>
              </w:rPr>
              <w:t xml:space="preserve"> גדולים.</w:t>
            </w:r>
          </w:p>
          <w:p w14:paraId="506AF125" w14:textId="77777777" w:rsidR="00905988" w:rsidRPr="007A7F26" w:rsidRDefault="00905988" w:rsidP="00905988">
            <w:pPr>
              <w:rPr>
                <w:rStyle w:val="a7"/>
                <w:rtl/>
              </w:rPr>
            </w:pPr>
            <w:r w:rsidRPr="007A7F26">
              <w:rPr>
                <w:rStyle w:val="a7"/>
                <w:rtl/>
              </w:rPr>
              <w:t>עלה למטה - שחלה הרבה, שצריך לעלות וליפול למשכב.</w:t>
            </w:r>
          </w:p>
          <w:p w14:paraId="31B20790" w14:textId="77777777" w:rsidR="00905988" w:rsidRPr="007A7F26" w:rsidRDefault="00905988" w:rsidP="00905988">
            <w:pPr>
              <w:rPr>
                <w:rStyle w:val="a7"/>
                <w:rtl/>
              </w:rPr>
            </w:pPr>
            <w:r w:rsidRPr="007A7F26">
              <w:rPr>
                <w:rStyle w:val="a7"/>
                <w:rtl/>
              </w:rPr>
              <w:t xml:space="preserve">ואלו הן </w:t>
            </w:r>
            <w:proofErr w:type="spellStart"/>
            <w:r w:rsidRPr="007A7F26">
              <w:rPr>
                <w:rStyle w:val="a7"/>
                <w:rtl/>
              </w:rPr>
              <w:t>פרקליטין</w:t>
            </w:r>
            <w:proofErr w:type="spellEnd"/>
            <w:r w:rsidRPr="007A7F26">
              <w:rPr>
                <w:rStyle w:val="a7"/>
                <w:rtl/>
              </w:rPr>
              <w:t xml:space="preserve"> - שעושה למטה רצוי לבית דין של מעלה - תשובה ומעשים טובים.</w:t>
            </w:r>
          </w:p>
          <w:p w14:paraId="15D8E11A" w14:textId="77777777" w:rsidR="00905988" w:rsidRPr="007A7F26" w:rsidRDefault="00905988" w:rsidP="00905988">
            <w:pPr>
              <w:rPr>
                <w:rStyle w:val="a7"/>
                <w:rtl/>
              </w:rPr>
            </w:pPr>
            <w:r w:rsidRPr="007A7F26">
              <w:rPr>
                <w:rStyle w:val="a7"/>
                <w:rtl/>
              </w:rPr>
              <w:t xml:space="preserve">באותו מלאך - שמליץ עליו זכות, והוא אחד מני אלף, ואפילו הוא עצמו מעיד עליו חובה - ניצול באחת של זכות שנאמר מליץ אחד מני אלף במליצתו של מלאך אין אלא אחת מאלף להגיד ישרו, ומשמע נמי שהמלאך המליץ הוי אחד מני אלף, </w:t>
            </w:r>
            <w:proofErr w:type="spellStart"/>
            <w:r w:rsidRPr="007A7F26">
              <w:rPr>
                <w:rStyle w:val="a7"/>
                <w:rtl/>
              </w:rPr>
              <w:t>דהא</w:t>
            </w:r>
            <w:proofErr w:type="spellEnd"/>
            <w:r w:rsidRPr="007A7F26">
              <w:rPr>
                <w:rStyle w:val="a7"/>
                <w:rtl/>
              </w:rPr>
              <w:t xml:space="preserve">, מלאך כתיב, מכלל </w:t>
            </w:r>
            <w:proofErr w:type="spellStart"/>
            <w:r w:rsidRPr="007A7F26">
              <w:rPr>
                <w:rStyle w:val="a7"/>
                <w:rtl/>
              </w:rPr>
              <w:t>דהשאר</w:t>
            </w:r>
            <w:proofErr w:type="spellEnd"/>
            <w:r w:rsidRPr="007A7F26">
              <w:rPr>
                <w:rStyle w:val="a7"/>
                <w:rtl/>
              </w:rPr>
              <w:t xml:space="preserve"> מגידים עליו חובה, אלא </w:t>
            </w:r>
            <w:proofErr w:type="spellStart"/>
            <w:r w:rsidRPr="007A7F26">
              <w:rPr>
                <w:rStyle w:val="a7"/>
                <w:rtl/>
              </w:rPr>
              <w:t>מדלא</w:t>
            </w:r>
            <w:proofErr w:type="spellEnd"/>
            <w:r w:rsidRPr="007A7F26">
              <w:rPr>
                <w:rStyle w:val="a7"/>
                <w:rtl/>
              </w:rPr>
              <w:t xml:space="preserve"> כתיב אם יש עליו מליץ מלאך אחד מני א</w:t>
            </w:r>
            <w:r>
              <w:rPr>
                <w:rStyle w:val="a7"/>
                <w:rtl/>
              </w:rPr>
              <w:t xml:space="preserve">לף איכא </w:t>
            </w:r>
            <w:proofErr w:type="spellStart"/>
            <w:r>
              <w:rPr>
                <w:rStyle w:val="a7"/>
                <w:rtl/>
              </w:rPr>
              <w:t>למידרשיה</w:t>
            </w:r>
            <w:proofErr w:type="spellEnd"/>
            <w:r>
              <w:rPr>
                <w:rStyle w:val="a7"/>
                <w:rtl/>
              </w:rPr>
              <w:t xml:space="preserve"> אמלאך ואמליצה.</w:t>
            </w:r>
          </w:p>
        </w:tc>
      </w:tr>
      <w:tr w:rsidR="00905988" w14:paraId="08CB38DA" w14:textId="77777777" w:rsidTr="00536D6F">
        <w:tc>
          <w:tcPr>
            <w:tcW w:w="4140" w:type="dxa"/>
          </w:tcPr>
          <w:p w14:paraId="145FC485" w14:textId="77777777" w:rsidR="00985E1E" w:rsidRDefault="00905988" w:rsidP="00905988">
            <w:pPr>
              <w:rPr>
                <w:rStyle w:val="a8"/>
                <w:rtl/>
              </w:rPr>
            </w:pPr>
            <w:r>
              <w:rPr>
                <w:rtl/>
              </w:rPr>
              <w:t xml:space="preserve">תנו רבנן: </w:t>
            </w:r>
            <w:r w:rsidRPr="00905988">
              <w:rPr>
                <w:rStyle w:val="a8"/>
                <w:rtl/>
              </w:rPr>
              <w:t xml:space="preserve">על שלש עבירות </w:t>
            </w:r>
            <w:r w:rsidRPr="00985E1E">
              <w:rPr>
                <w:rStyle w:val="a3"/>
                <w:rFonts w:hint="cs"/>
                <w:rtl/>
              </w:rPr>
              <w:t xml:space="preserve">[=המנויות במשנתנו] </w:t>
            </w:r>
            <w:r w:rsidRPr="00905988">
              <w:rPr>
                <w:rStyle w:val="a8"/>
                <w:rtl/>
              </w:rPr>
              <w:t>נשים מתות יולדות</w:t>
            </w:r>
            <w:r>
              <w:rPr>
                <w:rStyle w:val="a8"/>
                <w:rFonts w:hint="cs"/>
                <w:rtl/>
              </w:rPr>
              <w:t xml:space="preserve"> </w:t>
            </w:r>
            <w:r w:rsidRPr="00985E1E">
              <w:rPr>
                <w:rStyle w:val="a3"/>
                <w:rFonts w:hint="cs"/>
                <w:rtl/>
              </w:rPr>
              <w:t>[=בשעת לידתן]</w:t>
            </w:r>
            <w:r w:rsidRPr="00985E1E">
              <w:rPr>
                <w:rStyle w:val="a3"/>
                <w:rtl/>
              </w:rPr>
              <w:t>,</w:t>
            </w:r>
            <w:r w:rsidRPr="00905988">
              <w:rPr>
                <w:rStyle w:val="a8"/>
                <w:rtl/>
              </w:rPr>
              <w:t xml:space="preserve"> </w:t>
            </w:r>
          </w:p>
          <w:p w14:paraId="4079B442" w14:textId="77777777" w:rsidR="00985E1E" w:rsidRDefault="00905988" w:rsidP="00905988">
            <w:pPr>
              <w:rPr>
                <w:rStyle w:val="a8"/>
                <w:rtl/>
              </w:rPr>
            </w:pPr>
            <w:r w:rsidRPr="00905988">
              <w:rPr>
                <w:rStyle w:val="a8"/>
                <w:rtl/>
              </w:rPr>
              <w:t>רבי אלעזר אומר: נשים מתות ילדות</w:t>
            </w:r>
            <w:r>
              <w:rPr>
                <w:rStyle w:val="a8"/>
                <w:rFonts w:hint="cs"/>
                <w:rtl/>
              </w:rPr>
              <w:t xml:space="preserve"> </w:t>
            </w:r>
            <w:r w:rsidRPr="00985E1E">
              <w:rPr>
                <w:rStyle w:val="a3"/>
                <w:rFonts w:hint="cs"/>
                <w:rtl/>
              </w:rPr>
              <w:t>[=בגיל צעיר]</w:t>
            </w:r>
            <w:r w:rsidRPr="00985E1E">
              <w:rPr>
                <w:rStyle w:val="a3"/>
                <w:rtl/>
              </w:rPr>
              <w:t>.</w:t>
            </w:r>
            <w:r w:rsidRPr="00905988">
              <w:rPr>
                <w:rStyle w:val="a8"/>
                <w:rtl/>
              </w:rPr>
              <w:t xml:space="preserve"> </w:t>
            </w:r>
          </w:p>
          <w:p w14:paraId="17C122AB" w14:textId="77777777" w:rsidR="00985E1E" w:rsidRDefault="00905988" w:rsidP="00905988">
            <w:pPr>
              <w:rPr>
                <w:rStyle w:val="a8"/>
                <w:rtl/>
              </w:rPr>
            </w:pPr>
            <w:r w:rsidRPr="00905988">
              <w:rPr>
                <w:rStyle w:val="a8"/>
                <w:rtl/>
              </w:rPr>
              <w:t xml:space="preserve">רבי אחא אומר: </w:t>
            </w:r>
            <w:proofErr w:type="spellStart"/>
            <w:r w:rsidRPr="00905988">
              <w:rPr>
                <w:rStyle w:val="a8"/>
                <w:rtl/>
              </w:rPr>
              <w:t>בעון</w:t>
            </w:r>
            <w:proofErr w:type="spellEnd"/>
            <w:r w:rsidRPr="00905988">
              <w:rPr>
                <w:rStyle w:val="a8"/>
                <w:rtl/>
              </w:rPr>
              <w:t xml:space="preserve"> שמכבסות צואת בניהם בשבת, </w:t>
            </w:r>
          </w:p>
          <w:p w14:paraId="0DF03098" w14:textId="1805209F" w:rsidR="00905988" w:rsidRPr="00905988" w:rsidRDefault="00905988" w:rsidP="00905988">
            <w:pPr>
              <w:rPr>
                <w:bCs/>
                <w:color w:val="0070C0"/>
                <w:rtl/>
              </w:rPr>
            </w:pPr>
            <w:r w:rsidRPr="00905988">
              <w:rPr>
                <w:rStyle w:val="a8"/>
                <w:rtl/>
              </w:rPr>
              <w:t xml:space="preserve">ויש אומרים: על שקורין לארון הקודש </w:t>
            </w:r>
            <w:proofErr w:type="spellStart"/>
            <w:r w:rsidRPr="00905988">
              <w:rPr>
                <w:rStyle w:val="a8"/>
                <w:rtl/>
              </w:rPr>
              <w:t>ארנא</w:t>
            </w:r>
            <w:proofErr w:type="spellEnd"/>
            <w:r w:rsidRPr="00905988">
              <w:rPr>
                <w:rStyle w:val="a8"/>
                <w:rtl/>
              </w:rPr>
              <w:t xml:space="preserve">. </w:t>
            </w:r>
          </w:p>
        </w:tc>
        <w:tc>
          <w:tcPr>
            <w:tcW w:w="4120" w:type="dxa"/>
          </w:tcPr>
          <w:p w14:paraId="52850046" w14:textId="77777777" w:rsidR="00905988" w:rsidRPr="007A7F26" w:rsidRDefault="00905988" w:rsidP="00905988">
            <w:pPr>
              <w:rPr>
                <w:rStyle w:val="a7"/>
                <w:rtl/>
              </w:rPr>
            </w:pPr>
            <w:r>
              <w:rPr>
                <w:rStyle w:val="a7"/>
                <w:rtl/>
              </w:rPr>
              <w:t>יולדות - בשעת לידתן.</w:t>
            </w:r>
          </w:p>
          <w:p w14:paraId="53685B17" w14:textId="77777777" w:rsidR="00905988" w:rsidRPr="007A7F26" w:rsidRDefault="00905988" w:rsidP="00905988">
            <w:pPr>
              <w:rPr>
                <w:rStyle w:val="a7"/>
                <w:rtl/>
              </w:rPr>
            </w:pPr>
            <w:r w:rsidRPr="007A7F26">
              <w:rPr>
                <w:rStyle w:val="a7"/>
                <w:rtl/>
              </w:rPr>
              <w:t xml:space="preserve">שלש עבירות - הנך </w:t>
            </w:r>
            <w:proofErr w:type="spellStart"/>
            <w:r w:rsidRPr="007A7F26">
              <w:rPr>
                <w:rStyle w:val="a7"/>
                <w:rtl/>
              </w:rPr>
              <w:t>דמתניתין</w:t>
            </w:r>
            <w:proofErr w:type="spellEnd"/>
            <w:r w:rsidRPr="007A7F26">
              <w:rPr>
                <w:rStyle w:val="a7"/>
                <w:rtl/>
              </w:rPr>
              <w:t>.</w:t>
            </w:r>
          </w:p>
          <w:p w14:paraId="657B5D24" w14:textId="77777777" w:rsidR="00905988" w:rsidRPr="007A7F26" w:rsidRDefault="00905988" w:rsidP="00905988">
            <w:pPr>
              <w:rPr>
                <w:rStyle w:val="a7"/>
                <w:rtl/>
              </w:rPr>
            </w:pPr>
            <w:r w:rsidRPr="007A7F26">
              <w:rPr>
                <w:rStyle w:val="a7"/>
                <w:rtl/>
              </w:rPr>
              <w:t>ילדות - בחורות, ואפילו שלא בשעת לידה.</w:t>
            </w:r>
          </w:p>
          <w:p w14:paraId="48B11B79" w14:textId="77777777" w:rsidR="00905988" w:rsidRPr="007A7F26" w:rsidRDefault="00905988" w:rsidP="00905988">
            <w:pPr>
              <w:rPr>
                <w:rStyle w:val="a7"/>
                <w:rtl/>
              </w:rPr>
            </w:pPr>
            <w:r w:rsidRPr="007A7F26">
              <w:rPr>
                <w:rStyle w:val="a7"/>
                <w:rtl/>
              </w:rPr>
              <w:t xml:space="preserve">רבי אחא אומר - הילדות מתות על </w:t>
            </w:r>
            <w:proofErr w:type="spellStart"/>
            <w:r w:rsidRPr="007A7F26">
              <w:rPr>
                <w:rStyle w:val="a7"/>
                <w:rtl/>
              </w:rPr>
              <w:t>עון</w:t>
            </w:r>
            <w:proofErr w:type="spellEnd"/>
            <w:r w:rsidRPr="007A7F26">
              <w:rPr>
                <w:rStyle w:val="a7"/>
                <w:rtl/>
              </w:rPr>
              <w:t xml:space="preserve"> שמכבסות.</w:t>
            </w:r>
          </w:p>
          <w:p w14:paraId="4D77D24A" w14:textId="77777777" w:rsidR="00905988" w:rsidRDefault="00905988" w:rsidP="00905988">
            <w:pPr>
              <w:rPr>
                <w:rStyle w:val="a7"/>
                <w:rtl/>
              </w:rPr>
            </w:pPr>
            <w:proofErr w:type="spellStart"/>
            <w:r w:rsidRPr="007A7F26">
              <w:rPr>
                <w:rStyle w:val="a7"/>
                <w:rtl/>
              </w:rPr>
              <w:t>ארנא</w:t>
            </w:r>
            <w:proofErr w:type="spellEnd"/>
            <w:r w:rsidRPr="007A7F26">
              <w:rPr>
                <w:rStyle w:val="a7"/>
                <w:rtl/>
              </w:rPr>
              <w:t xml:space="preserve"> - כך היו קורין מגדלות שלהם - </w:t>
            </w:r>
            <w:proofErr w:type="spellStart"/>
            <w:r w:rsidRPr="007A7F26">
              <w:rPr>
                <w:rStyle w:val="a7"/>
                <w:rtl/>
              </w:rPr>
              <w:t>פריט"י</w:t>
            </w:r>
            <w:proofErr w:type="spellEnd"/>
            <w:r w:rsidRPr="007A7F26">
              <w:rPr>
                <w:rStyle w:val="a7"/>
                <w:rtl/>
              </w:rPr>
              <w:t xml:space="preserve"> +ומשמעו ארון,+</w:t>
            </w:r>
            <w:r>
              <w:rPr>
                <w:rStyle w:val="a7"/>
                <w:rtl/>
              </w:rPr>
              <w:t xml:space="preserve"> </w:t>
            </w:r>
            <w:proofErr w:type="spellStart"/>
            <w:r>
              <w:rPr>
                <w:rStyle w:val="a7"/>
                <w:rtl/>
              </w:rPr>
              <w:t>ובלשונינו</w:t>
            </w:r>
            <w:proofErr w:type="spellEnd"/>
            <w:r>
              <w:rPr>
                <w:rStyle w:val="a7"/>
                <w:rtl/>
              </w:rPr>
              <w:t xml:space="preserve"> </w:t>
            </w:r>
            <w:proofErr w:type="spellStart"/>
            <w:r>
              <w:rPr>
                <w:rStyle w:val="a7"/>
                <w:rtl/>
              </w:rPr>
              <w:t>משטי"ר</w:t>
            </w:r>
            <w:proofErr w:type="spellEnd"/>
            <w:r>
              <w:rPr>
                <w:rStyle w:val="a7"/>
                <w:rtl/>
              </w:rPr>
              <w:t xml:space="preserve"> +משמעו ארון+.</w:t>
            </w:r>
          </w:p>
        </w:tc>
      </w:tr>
      <w:tr w:rsidR="00905988" w14:paraId="78CAA694" w14:textId="77777777" w:rsidTr="00536D6F">
        <w:tc>
          <w:tcPr>
            <w:tcW w:w="4140" w:type="dxa"/>
          </w:tcPr>
          <w:p w14:paraId="7750C01C" w14:textId="77777777" w:rsidR="00905988" w:rsidRDefault="00905988" w:rsidP="00905988">
            <w:pPr>
              <w:rPr>
                <w:rtl/>
              </w:rPr>
            </w:pPr>
            <w:r>
              <w:rPr>
                <w:rtl/>
              </w:rPr>
              <w:t xml:space="preserve">תניא, </w:t>
            </w:r>
            <w:r w:rsidRPr="00905988">
              <w:rPr>
                <w:rStyle w:val="a8"/>
                <w:rtl/>
              </w:rPr>
              <w:t xml:space="preserve">רבי ישמעאל בן אלעזר אומר: </w:t>
            </w:r>
            <w:proofErr w:type="spellStart"/>
            <w:r w:rsidRPr="00905988">
              <w:rPr>
                <w:rStyle w:val="a8"/>
                <w:rtl/>
              </w:rPr>
              <w:t>בעון</w:t>
            </w:r>
            <w:proofErr w:type="spellEnd"/>
            <w:r w:rsidRPr="00905988">
              <w:rPr>
                <w:rStyle w:val="a8"/>
                <w:rtl/>
              </w:rPr>
              <w:t xml:space="preserve"> שני דברים עמי הארצות מתים - על שקורין לארון הקודש </w:t>
            </w:r>
            <w:proofErr w:type="spellStart"/>
            <w:r w:rsidRPr="00905988">
              <w:rPr>
                <w:rStyle w:val="a8"/>
                <w:rtl/>
              </w:rPr>
              <w:t>ארנא</w:t>
            </w:r>
            <w:proofErr w:type="spellEnd"/>
            <w:r w:rsidRPr="00905988">
              <w:rPr>
                <w:rStyle w:val="a8"/>
                <w:rtl/>
              </w:rPr>
              <w:t>, ועל שקורין לבית הכנסת בית עם.</w:t>
            </w:r>
            <w:r>
              <w:rPr>
                <w:rtl/>
              </w:rPr>
              <w:t xml:space="preserve"> </w:t>
            </w:r>
          </w:p>
        </w:tc>
        <w:tc>
          <w:tcPr>
            <w:tcW w:w="4120" w:type="dxa"/>
          </w:tcPr>
          <w:p w14:paraId="6FE6E5DC" w14:textId="77777777" w:rsidR="00905988" w:rsidRPr="007A7F26" w:rsidRDefault="00905988" w:rsidP="00905988">
            <w:pPr>
              <w:rPr>
                <w:rStyle w:val="a7"/>
                <w:rtl/>
              </w:rPr>
            </w:pPr>
            <w:r w:rsidRPr="007A7F26">
              <w:rPr>
                <w:rStyle w:val="a7"/>
                <w:rtl/>
              </w:rPr>
              <w:t xml:space="preserve">בית עם - לשון ביזוי, </w:t>
            </w:r>
            <w:proofErr w:type="spellStart"/>
            <w:r w:rsidRPr="007A7F26">
              <w:rPr>
                <w:rStyle w:val="a7"/>
                <w:rtl/>
              </w:rPr>
              <w:t>שמתקבצין</w:t>
            </w:r>
            <w:proofErr w:type="spellEnd"/>
            <w:r w:rsidRPr="007A7F26">
              <w:rPr>
                <w:rStyle w:val="a7"/>
                <w:rtl/>
              </w:rPr>
              <w:t xml:space="preserve"> בו </w:t>
            </w:r>
            <w:proofErr w:type="spellStart"/>
            <w:r w:rsidRPr="007A7F26">
              <w:rPr>
                <w:rStyle w:val="a7"/>
                <w:rtl/>
              </w:rPr>
              <w:t>הכל</w:t>
            </w:r>
            <w:proofErr w:type="spellEnd"/>
            <w:r w:rsidRPr="007A7F26">
              <w:rPr>
                <w:rStyle w:val="a7"/>
                <w:rtl/>
              </w:rPr>
              <w:t>.</w:t>
            </w:r>
          </w:p>
          <w:p w14:paraId="080D1426" w14:textId="77777777" w:rsidR="00905988" w:rsidRPr="007A7F26" w:rsidRDefault="00905988" w:rsidP="00905988">
            <w:pPr>
              <w:rPr>
                <w:rStyle w:val="a7"/>
                <w:rtl/>
              </w:rPr>
            </w:pPr>
            <w:r w:rsidRPr="007A7F26">
              <w:rPr>
                <w:rStyle w:val="a7"/>
                <w:rtl/>
              </w:rPr>
              <w:t xml:space="preserve">ולארון הקדש </w:t>
            </w:r>
            <w:proofErr w:type="spellStart"/>
            <w:r w:rsidRPr="007A7F26">
              <w:rPr>
                <w:rStyle w:val="a7"/>
                <w:rtl/>
              </w:rPr>
              <w:t>אר</w:t>
            </w:r>
            <w:r>
              <w:rPr>
                <w:rStyle w:val="a7"/>
                <w:rtl/>
              </w:rPr>
              <w:t>נא</w:t>
            </w:r>
            <w:proofErr w:type="spellEnd"/>
            <w:r>
              <w:rPr>
                <w:rStyle w:val="a7"/>
                <w:rtl/>
              </w:rPr>
              <w:t xml:space="preserve"> - ואין קורין אותו ארון הקדש.</w:t>
            </w:r>
          </w:p>
        </w:tc>
      </w:tr>
      <w:tr w:rsidR="00C47156" w14:paraId="34788440" w14:textId="77777777" w:rsidTr="00536D6F">
        <w:tc>
          <w:tcPr>
            <w:tcW w:w="4140" w:type="dxa"/>
          </w:tcPr>
          <w:p w14:paraId="1165857D" w14:textId="77777777" w:rsidR="00905988" w:rsidRDefault="007A7F26" w:rsidP="007A7F26">
            <w:pPr>
              <w:rPr>
                <w:rStyle w:val="a8"/>
                <w:rtl/>
              </w:rPr>
            </w:pPr>
            <w:r>
              <w:rPr>
                <w:rtl/>
              </w:rPr>
              <w:t xml:space="preserve">תניא, </w:t>
            </w:r>
            <w:r w:rsidRPr="00905988">
              <w:rPr>
                <w:rStyle w:val="a8"/>
                <w:rtl/>
              </w:rPr>
              <w:t xml:space="preserve">רבי יוסי אומר: שלשה בדקי מיתה נבראו באשה, ואמרי לה: שלשה דבקי מיתה, נדה וחלה והדלקת הנר. </w:t>
            </w:r>
          </w:p>
          <w:p w14:paraId="7EBEBA7D" w14:textId="77777777" w:rsidR="00C47156" w:rsidRDefault="00661D86" w:rsidP="00536D6F">
            <w:pPr>
              <w:rPr>
                <w:rtl/>
              </w:rPr>
            </w:pPr>
            <w:r w:rsidRPr="00B2659A">
              <w:rPr>
                <w:rStyle w:val="a3"/>
                <w:rFonts w:hint="cs"/>
                <w:rtl/>
              </w:rPr>
              <w:lastRenderedPageBreak/>
              <w:t xml:space="preserve">[=גרסה] </w:t>
            </w:r>
            <w:proofErr w:type="spellStart"/>
            <w:r w:rsidR="007A7F26">
              <w:rPr>
                <w:rtl/>
              </w:rPr>
              <w:t>חדא</w:t>
            </w:r>
            <w:proofErr w:type="spellEnd"/>
            <w:r w:rsidR="007A7F26">
              <w:rPr>
                <w:rtl/>
              </w:rPr>
              <w:t xml:space="preserve"> </w:t>
            </w:r>
            <w:r w:rsidRPr="00B2659A">
              <w:rPr>
                <w:rStyle w:val="a3"/>
                <w:rFonts w:hint="cs"/>
                <w:rtl/>
              </w:rPr>
              <w:t>[=שגורסי</w:t>
            </w:r>
            <w:r w:rsidR="00347B30" w:rsidRPr="00B2659A">
              <w:rPr>
                <w:rStyle w:val="a3"/>
                <w:rFonts w:hint="cs"/>
                <w:rtl/>
              </w:rPr>
              <w:t>ם בדקי]</w:t>
            </w:r>
            <w:r w:rsidR="00347B30">
              <w:rPr>
                <w:rFonts w:hint="cs"/>
                <w:rtl/>
              </w:rPr>
              <w:t xml:space="preserve"> </w:t>
            </w:r>
            <w:r w:rsidR="007A7F26">
              <w:rPr>
                <w:rtl/>
              </w:rPr>
              <w:t>כרבי אלעזר</w:t>
            </w:r>
            <w:r w:rsidR="00347B30">
              <w:rPr>
                <w:rFonts w:hint="cs"/>
                <w:rtl/>
              </w:rPr>
              <w:t xml:space="preserve"> </w:t>
            </w:r>
            <w:r w:rsidR="00347B30" w:rsidRPr="00B2659A">
              <w:rPr>
                <w:rStyle w:val="a3"/>
                <w:rFonts w:hint="cs"/>
                <w:rtl/>
              </w:rPr>
              <w:t>[=לעיל, שמתות בשעת לידה]</w:t>
            </w:r>
            <w:r w:rsidR="007A7F26" w:rsidRPr="00B2659A">
              <w:rPr>
                <w:rStyle w:val="a3"/>
                <w:rtl/>
              </w:rPr>
              <w:t>,</w:t>
            </w:r>
            <w:r w:rsidR="007A7F26">
              <w:rPr>
                <w:rtl/>
              </w:rPr>
              <w:t xml:space="preserve"> </w:t>
            </w:r>
            <w:proofErr w:type="spellStart"/>
            <w:r w:rsidR="007A7F26">
              <w:rPr>
                <w:rtl/>
              </w:rPr>
              <w:t>וחדא</w:t>
            </w:r>
            <w:proofErr w:type="spellEnd"/>
            <w:r w:rsidR="007A7F26">
              <w:rPr>
                <w:rtl/>
              </w:rPr>
              <w:t xml:space="preserve"> </w:t>
            </w:r>
            <w:r w:rsidR="00347B30" w:rsidRPr="00B2659A">
              <w:rPr>
                <w:rStyle w:val="a3"/>
                <w:rFonts w:hint="cs"/>
                <w:rtl/>
              </w:rPr>
              <w:t>[=הגרסה דבקי]</w:t>
            </w:r>
            <w:r w:rsidR="00347B30">
              <w:rPr>
                <w:rFonts w:hint="cs"/>
                <w:rtl/>
              </w:rPr>
              <w:t xml:space="preserve"> </w:t>
            </w:r>
            <w:proofErr w:type="spellStart"/>
            <w:r w:rsidR="007A7F26">
              <w:rPr>
                <w:rtl/>
              </w:rPr>
              <w:t>כרבנן</w:t>
            </w:r>
            <w:proofErr w:type="spellEnd"/>
            <w:r w:rsidR="00347B30">
              <w:rPr>
                <w:rFonts w:hint="cs"/>
                <w:rtl/>
              </w:rPr>
              <w:t xml:space="preserve"> </w:t>
            </w:r>
            <w:r w:rsidR="00347B30" w:rsidRPr="00B2659A">
              <w:rPr>
                <w:rStyle w:val="a3"/>
                <w:rFonts w:hint="cs"/>
                <w:rtl/>
              </w:rPr>
              <w:t>[=שמתות ילדות]</w:t>
            </w:r>
            <w:r w:rsidR="007A7F26" w:rsidRPr="00B2659A">
              <w:rPr>
                <w:rStyle w:val="a3"/>
                <w:rtl/>
              </w:rPr>
              <w:t>.</w:t>
            </w:r>
            <w:r w:rsidR="007A7F26">
              <w:rPr>
                <w:rtl/>
              </w:rPr>
              <w:t xml:space="preserve"> </w:t>
            </w:r>
          </w:p>
        </w:tc>
        <w:tc>
          <w:tcPr>
            <w:tcW w:w="4120" w:type="dxa"/>
          </w:tcPr>
          <w:p w14:paraId="76054272" w14:textId="77777777" w:rsidR="007A7F26" w:rsidRPr="007A7F26" w:rsidRDefault="007A7F26" w:rsidP="007A7F26">
            <w:pPr>
              <w:rPr>
                <w:rStyle w:val="a7"/>
                <w:rtl/>
              </w:rPr>
            </w:pPr>
            <w:r w:rsidRPr="007A7F26">
              <w:rPr>
                <w:rStyle w:val="a7"/>
                <w:rtl/>
              </w:rPr>
              <w:lastRenderedPageBreak/>
              <w:t xml:space="preserve">בדקי - עונות </w:t>
            </w:r>
            <w:proofErr w:type="spellStart"/>
            <w:r w:rsidRPr="007A7F26">
              <w:rPr>
                <w:rStyle w:val="a7"/>
                <w:rtl/>
              </w:rPr>
              <w:t>שבודקין</w:t>
            </w:r>
            <w:proofErr w:type="spellEnd"/>
            <w:r w:rsidRPr="007A7F26">
              <w:rPr>
                <w:rStyle w:val="a7"/>
                <w:rtl/>
              </w:rPr>
              <w:t xml:space="preserve"> אותן בהן בשעת סכנה, </w:t>
            </w:r>
            <w:proofErr w:type="spellStart"/>
            <w:r w:rsidRPr="007A7F26">
              <w:rPr>
                <w:rStyle w:val="a7"/>
                <w:rtl/>
              </w:rPr>
              <w:t>כרבנן</w:t>
            </w:r>
            <w:proofErr w:type="spellEnd"/>
            <w:r w:rsidRPr="007A7F26">
              <w:rPr>
                <w:rStyle w:val="a7"/>
                <w:rtl/>
              </w:rPr>
              <w:t xml:space="preserve"> </w:t>
            </w:r>
            <w:proofErr w:type="spellStart"/>
            <w:r w:rsidRPr="007A7F26">
              <w:rPr>
                <w:rStyle w:val="a7"/>
                <w:rtl/>
              </w:rPr>
              <w:t>דאמרי</w:t>
            </w:r>
            <w:proofErr w:type="spellEnd"/>
            <w:r w:rsidRPr="007A7F26">
              <w:rPr>
                <w:rStyle w:val="a7"/>
                <w:rtl/>
              </w:rPr>
              <w:t xml:space="preserve"> יולדות.</w:t>
            </w:r>
          </w:p>
          <w:p w14:paraId="42D30520" w14:textId="77777777" w:rsidR="00C47156" w:rsidRPr="00CB70AD" w:rsidRDefault="007A7F26" w:rsidP="007A7F26">
            <w:pPr>
              <w:rPr>
                <w:rStyle w:val="a7"/>
                <w:rtl/>
              </w:rPr>
            </w:pPr>
            <w:r w:rsidRPr="007A7F26">
              <w:rPr>
                <w:rStyle w:val="a7"/>
                <w:rtl/>
              </w:rPr>
              <w:t xml:space="preserve">דבקי - </w:t>
            </w:r>
            <w:proofErr w:type="spellStart"/>
            <w:r w:rsidRPr="007A7F26">
              <w:rPr>
                <w:rStyle w:val="a7"/>
                <w:rtl/>
              </w:rPr>
              <w:t>שמדבקין</w:t>
            </w:r>
            <w:proofErr w:type="spellEnd"/>
            <w:r w:rsidRPr="007A7F26">
              <w:rPr>
                <w:rStyle w:val="a7"/>
                <w:rtl/>
              </w:rPr>
              <w:t xml:space="preserve"> ומקרבין מיתה לפני זמנה, כר' אלעזר </w:t>
            </w:r>
            <w:proofErr w:type="spellStart"/>
            <w:r w:rsidRPr="007A7F26">
              <w:rPr>
                <w:rStyle w:val="a7"/>
                <w:rtl/>
              </w:rPr>
              <w:lastRenderedPageBreak/>
              <w:t>דתני</w:t>
            </w:r>
            <w:proofErr w:type="spellEnd"/>
            <w:r w:rsidRPr="007A7F26">
              <w:rPr>
                <w:rStyle w:val="a7"/>
                <w:rtl/>
              </w:rPr>
              <w:t xml:space="preserve"> ילדות.</w:t>
            </w:r>
          </w:p>
        </w:tc>
      </w:tr>
      <w:tr w:rsidR="00536D6F" w14:paraId="1003293D" w14:textId="77777777" w:rsidTr="00536D6F">
        <w:tc>
          <w:tcPr>
            <w:tcW w:w="4140" w:type="dxa"/>
          </w:tcPr>
          <w:p w14:paraId="0E766D1C" w14:textId="77777777" w:rsidR="00536D6F" w:rsidRDefault="00536D6F" w:rsidP="007A7F26">
            <w:pPr>
              <w:rPr>
                <w:rtl/>
              </w:rPr>
            </w:pPr>
            <w:r>
              <w:rPr>
                <w:rtl/>
              </w:rPr>
              <w:lastRenderedPageBreak/>
              <w:t xml:space="preserve">תניא, </w:t>
            </w:r>
            <w:r w:rsidRPr="00536D6F">
              <w:rPr>
                <w:rStyle w:val="a8"/>
                <w:rtl/>
              </w:rPr>
              <w:t xml:space="preserve">רבן שמעון בן גמליאל אומר: הלכות הקדש תרומות ומעשרות הן </w:t>
            </w:r>
            <w:proofErr w:type="spellStart"/>
            <w:r w:rsidRPr="00536D6F">
              <w:rPr>
                <w:rStyle w:val="a8"/>
                <w:rtl/>
              </w:rPr>
              <w:t>הן</w:t>
            </w:r>
            <w:proofErr w:type="spellEnd"/>
            <w:r w:rsidRPr="00536D6F">
              <w:rPr>
                <w:rStyle w:val="a8"/>
                <w:rtl/>
              </w:rPr>
              <w:t xml:space="preserve"> גופי תורה,</w:t>
            </w:r>
          </w:p>
        </w:tc>
        <w:tc>
          <w:tcPr>
            <w:tcW w:w="4120" w:type="dxa"/>
          </w:tcPr>
          <w:p w14:paraId="70448730" w14:textId="77777777" w:rsidR="00536D6F" w:rsidRPr="007A7F26" w:rsidRDefault="00536D6F" w:rsidP="007A7F26">
            <w:pPr>
              <w:rPr>
                <w:rStyle w:val="a7"/>
                <w:rtl/>
              </w:rPr>
            </w:pPr>
          </w:p>
        </w:tc>
      </w:tr>
    </w:tbl>
    <w:p w14:paraId="3B162419" w14:textId="77777777" w:rsidR="00B2659A" w:rsidRDefault="00B2659A" w:rsidP="00B2659A">
      <w:pPr>
        <w:pStyle w:val="2"/>
        <w:rPr>
          <w:rtl/>
        </w:rPr>
      </w:pPr>
      <w:r>
        <w:rPr>
          <w:rtl/>
        </w:rPr>
        <w:t>תוספות מסכת שבת דף לב עמוד א</w:t>
      </w:r>
    </w:p>
    <w:p w14:paraId="18511873" w14:textId="5B73B17E" w:rsidR="00B2659A" w:rsidRPr="00B2659A" w:rsidRDefault="00B2659A" w:rsidP="00B2659A">
      <w:pPr>
        <w:rPr>
          <w:rtl/>
        </w:rPr>
      </w:pPr>
      <w:r>
        <w:rPr>
          <w:rtl/>
        </w:rPr>
        <w:t xml:space="preserve">על שקורין לארון הקדש </w:t>
      </w:r>
      <w:proofErr w:type="spellStart"/>
      <w:r>
        <w:rPr>
          <w:rtl/>
        </w:rPr>
        <w:t>ארנא</w:t>
      </w:r>
      <w:proofErr w:type="spellEnd"/>
      <w:r>
        <w:rPr>
          <w:rtl/>
        </w:rPr>
        <w:t xml:space="preserve"> - לא ארון שעשה בצלאל </w:t>
      </w:r>
      <w:proofErr w:type="spellStart"/>
      <w:r>
        <w:rPr>
          <w:rtl/>
        </w:rPr>
        <w:t>קאמר</w:t>
      </w:r>
      <w:proofErr w:type="spellEnd"/>
      <w:r>
        <w:rPr>
          <w:rtl/>
        </w:rPr>
        <w:t xml:space="preserve"> </w:t>
      </w:r>
      <w:proofErr w:type="spellStart"/>
      <w:r>
        <w:rPr>
          <w:rtl/>
        </w:rPr>
        <w:t>דמסתמא</w:t>
      </w:r>
      <w:proofErr w:type="spellEnd"/>
      <w:r>
        <w:rPr>
          <w:rtl/>
        </w:rPr>
        <w:t xml:space="preserve"> לא היו מזכירים ארון שהיה לפני כמה שנים שנגנז בבית הראשון אלא לארון שבבית הכנסת אף על גב </w:t>
      </w:r>
      <w:proofErr w:type="spellStart"/>
      <w:r>
        <w:rPr>
          <w:rtl/>
        </w:rPr>
        <w:t>דבכל</w:t>
      </w:r>
      <w:proofErr w:type="spellEnd"/>
      <w:r>
        <w:rPr>
          <w:rtl/>
        </w:rPr>
        <w:t xml:space="preserve"> </w:t>
      </w:r>
      <w:proofErr w:type="spellStart"/>
      <w:r>
        <w:rPr>
          <w:rtl/>
        </w:rPr>
        <w:t>דוכתי</w:t>
      </w:r>
      <w:proofErr w:type="spellEnd"/>
      <w:r>
        <w:rPr>
          <w:rtl/>
        </w:rPr>
        <w:t xml:space="preserve"> קרי ליה תיבה </w:t>
      </w:r>
      <w:proofErr w:type="spellStart"/>
      <w:r>
        <w:rPr>
          <w:rtl/>
        </w:rPr>
        <w:t>כדתנן</w:t>
      </w:r>
      <w:proofErr w:type="spellEnd"/>
      <w:r>
        <w:rPr>
          <w:rtl/>
        </w:rPr>
        <w:t xml:space="preserve"> העובר לפני התיבה היורד לפני התיבה (ברכות פ"ה דף לד.) </w:t>
      </w:r>
      <w:proofErr w:type="spellStart"/>
      <w:r>
        <w:rPr>
          <w:rtl/>
        </w:rPr>
        <w:t>אור"י</w:t>
      </w:r>
      <w:proofErr w:type="spellEnd"/>
      <w:r>
        <w:rPr>
          <w:rtl/>
        </w:rPr>
        <w:t xml:space="preserve"> אשכחן נמי דקרי ליה ארון </w:t>
      </w:r>
      <w:proofErr w:type="spellStart"/>
      <w:r>
        <w:rPr>
          <w:rtl/>
        </w:rPr>
        <w:t>כדאמר</w:t>
      </w:r>
      <w:proofErr w:type="spellEnd"/>
      <w:r>
        <w:rPr>
          <w:rtl/>
        </w:rPr>
        <w:t xml:space="preserve"> תשעה וארון </w:t>
      </w:r>
      <w:proofErr w:type="spellStart"/>
      <w:r>
        <w:rPr>
          <w:rtl/>
        </w:rPr>
        <w:t>מצטרפין</w:t>
      </w:r>
      <w:proofErr w:type="spellEnd"/>
      <w:r>
        <w:rPr>
          <w:rtl/>
        </w:rPr>
        <w:t xml:space="preserve"> (שם פ"ז דף </w:t>
      </w:r>
      <w:proofErr w:type="spellStart"/>
      <w:r>
        <w:rPr>
          <w:rtl/>
        </w:rPr>
        <w:t>מז</w:t>
      </w:r>
      <w:proofErr w:type="spellEnd"/>
      <w:r>
        <w:rPr>
          <w:rtl/>
        </w:rPr>
        <w:t>:).</w:t>
      </w:r>
    </w:p>
    <w:p w14:paraId="6451B2BE" w14:textId="2DCC792A" w:rsidR="00536D6F" w:rsidRDefault="00536D6F" w:rsidP="00536D6F">
      <w:pPr>
        <w:pStyle w:val="1"/>
      </w:pPr>
      <w:r>
        <w:rPr>
          <w:rtl/>
        </w:rPr>
        <w:t>דף לב עמוד ב</w:t>
      </w:r>
    </w:p>
    <w:tbl>
      <w:tblPr>
        <w:tblStyle w:val="a4"/>
        <w:bidiVisual/>
        <w:tblW w:w="0" w:type="auto"/>
        <w:tblLook w:val="04A0" w:firstRow="1" w:lastRow="0" w:firstColumn="1" w:lastColumn="0" w:noHBand="0" w:noVBand="1"/>
      </w:tblPr>
      <w:tblGrid>
        <w:gridCol w:w="4140"/>
        <w:gridCol w:w="4120"/>
      </w:tblGrid>
      <w:tr w:rsidR="00536D6F" w14:paraId="2CE5D812" w14:textId="77777777" w:rsidTr="00E7484F">
        <w:tc>
          <w:tcPr>
            <w:tcW w:w="4140" w:type="dxa"/>
          </w:tcPr>
          <w:p w14:paraId="2D431BF6" w14:textId="77777777" w:rsidR="00536D6F" w:rsidRPr="00536D6F" w:rsidRDefault="00536D6F" w:rsidP="00536D6F">
            <w:pPr>
              <w:rPr>
                <w:rStyle w:val="a8"/>
                <w:rtl/>
              </w:rPr>
            </w:pPr>
            <w:r w:rsidRPr="00536D6F">
              <w:rPr>
                <w:rStyle w:val="a8"/>
                <w:rtl/>
              </w:rPr>
              <w:t>ונמסרו לעמי הארץ</w:t>
            </w:r>
            <w:r>
              <w:rPr>
                <w:rStyle w:val="a8"/>
                <w:rFonts w:hint="cs"/>
                <w:rtl/>
              </w:rPr>
              <w:t xml:space="preserve"> </w:t>
            </w:r>
            <w:r w:rsidRPr="00B2659A">
              <w:rPr>
                <w:rStyle w:val="a3"/>
                <w:rFonts w:hint="cs"/>
                <w:rtl/>
              </w:rPr>
              <w:t>[=להאמין להם שהפירות מעושרים ואינם הקדש]</w:t>
            </w:r>
            <w:r w:rsidRPr="00B2659A">
              <w:rPr>
                <w:rStyle w:val="a3"/>
                <w:rtl/>
              </w:rPr>
              <w:t xml:space="preserve">. </w:t>
            </w:r>
          </w:p>
        </w:tc>
        <w:tc>
          <w:tcPr>
            <w:tcW w:w="4120" w:type="dxa"/>
          </w:tcPr>
          <w:p w14:paraId="0294664A" w14:textId="77777777" w:rsidR="00536D6F" w:rsidRDefault="00536D6F" w:rsidP="00536D6F">
            <w:pPr>
              <w:rPr>
                <w:rStyle w:val="a7"/>
                <w:rtl/>
              </w:rPr>
            </w:pPr>
            <w:r w:rsidRPr="00536D6F">
              <w:rPr>
                <w:rStyle w:val="a7"/>
                <w:u w:val="single"/>
                <w:rtl/>
              </w:rPr>
              <w:t>ונמסרו לעמי הארץ</w:t>
            </w:r>
            <w:r w:rsidRPr="00536D6F">
              <w:rPr>
                <w:rStyle w:val="a7"/>
                <w:rtl/>
              </w:rPr>
              <w:t xml:space="preserve"> - שלא מסרו לבית דין למנות </w:t>
            </w:r>
            <w:proofErr w:type="spellStart"/>
            <w:r w:rsidRPr="00536D6F">
              <w:rPr>
                <w:rStyle w:val="a7"/>
                <w:rtl/>
              </w:rPr>
              <w:t>שומרין</w:t>
            </w:r>
            <w:proofErr w:type="spellEnd"/>
            <w:r w:rsidRPr="00536D6F">
              <w:rPr>
                <w:rStyle w:val="a7"/>
                <w:rtl/>
              </w:rPr>
              <w:t xml:space="preserve"> לדבר, והאמינה תורה את כל אדם עליהן, והן הן גופי תורה, שחברים </w:t>
            </w:r>
            <w:proofErr w:type="spellStart"/>
            <w:r w:rsidRPr="00536D6F">
              <w:rPr>
                <w:rStyle w:val="a7"/>
                <w:rtl/>
              </w:rPr>
              <w:t>אוכלין</w:t>
            </w:r>
            <w:proofErr w:type="spellEnd"/>
            <w:r w:rsidRPr="00536D6F">
              <w:rPr>
                <w:rStyle w:val="a7"/>
                <w:rtl/>
              </w:rPr>
              <w:t xml:space="preserve"> פתן </w:t>
            </w:r>
            <w:proofErr w:type="spellStart"/>
            <w:r w:rsidRPr="00536D6F">
              <w:rPr>
                <w:rStyle w:val="a7"/>
                <w:rtl/>
              </w:rPr>
              <w:t>וסומכין</w:t>
            </w:r>
            <w:proofErr w:type="spellEnd"/>
            <w:r w:rsidRPr="00536D6F">
              <w:rPr>
                <w:rStyle w:val="a7"/>
                <w:rtl/>
              </w:rPr>
              <w:t xml:space="preserve"> שניטל ממנו חלה ותרומה ומעשרות, והקדש נמי מסור לכל אדם להקדיש וחל הקדש על פי כל אדם, והן גופי תורה, שהיינו צריכים לחוש </w:t>
            </w:r>
            <w:proofErr w:type="spellStart"/>
            <w:r w:rsidRPr="00536D6F">
              <w:rPr>
                <w:rStyle w:val="a7"/>
                <w:rtl/>
              </w:rPr>
              <w:t>במטלטלין</w:t>
            </w:r>
            <w:proofErr w:type="spellEnd"/>
            <w:r w:rsidRPr="00536D6F">
              <w:rPr>
                <w:rStyle w:val="a7"/>
                <w:rtl/>
              </w:rPr>
              <w:t xml:space="preserve"> שמא הקדישו וחזר בו</w:t>
            </w:r>
            <w:r>
              <w:rPr>
                <w:rStyle w:val="a7"/>
                <w:rFonts w:hint="cs"/>
                <w:rtl/>
              </w:rPr>
              <w:t>.</w:t>
            </w:r>
            <w:r w:rsidRPr="00536D6F">
              <w:rPr>
                <w:rStyle w:val="a7"/>
                <w:rtl/>
              </w:rPr>
              <w:t xml:space="preserve"> ואף על גב </w:t>
            </w:r>
            <w:proofErr w:type="spellStart"/>
            <w:r w:rsidRPr="00536D6F">
              <w:rPr>
                <w:rStyle w:val="a7"/>
                <w:rtl/>
              </w:rPr>
              <w:t>דתקון</w:t>
            </w:r>
            <w:proofErr w:type="spellEnd"/>
            <w:r w:rsidRPr="00536D6F">
              <w:rPr>
                <w:rStyle w:val="a7"/>
                <w:rtl/>
              </w:rPr>
              <w:t xml:space="preserve"> רבנן דמאי - מכל מקום תורה </w:t>
            </w:r>
            <w:proofErr w:type="spellStart"/>
            <w:r w:rsidRPr="00536D6F">
              <w:rPr>
                <w:rStyle w:val="a7"/>
                <w:rtl/>
              </w:rPr>
              <w:t>האמינתו</w:t>
            </w:r>
            <w:proofErr w:type="spellEnd"/>
            <w:r>
              <w:rPr>
                <w:rStyle w:val="a7"/>
                <w:rFonts w:hint="cs"/>
                <w:rtl/>
              </w:rPr>
              <w:t>.</w:t>
            </w:r>
            <w:r w:rsidRPr="00536D6F">
              <w:rPr>
                <w:rStyle w:val="a7"/>
                <w:rtl/>
              </w:rPr>
              <w:t xml:space="preserve"> </w:t>
            </w:r>
          </w:p>
          <w:p w14:paraId="1224E806" w14:textId="77777777" w:rsidR="00536D6F" w:rsidRPr="00536D6F" w:rsidRDefault="00536D6F" w:rsidP="00536D6F">
            <w:pPr>
              <w:rPr>
                <w:rStyle w:val="a7"/>
                <w:rtl/>
              </w:rPr>
            </w:pPr>
            <w:r w:rsidRPr="00536D6F">
              <w:rPr>
                <w:rStyle w:val="a7"/>
                <w:rtl/>
              </w:rPr>
              <w:t xml:space="preserve">ורבותי מפרשים: הלכות הקדש - כגון יין לנסכים, </w:t>
            </w:r>
            <w:proofErr w:type="spellStart"/>
            <w:r w:rsidRPr="00536D6F">
              <w:rPr>
                <w:rStyle w:val="a7"/>
                <w:rtl/>
              </w:rPr>
              <w:t>כדמפרש</w:t>
            </w:r>
            <w:proofErr w:type="spellEnd"/>
            <w:r w:rsidRPr="00536D6F">
              <w:rPr>
                <w:rStyle w:val="a7"/>
                <w:rtl/>
              </w:rPr>
              <w:t xml:space="preserve"> בחומר בקדש (חגי</w:t>
            </w:r>
            <w:r>
              <w:rPr>
                <w:rStyle w:val="a7"/>
                <w:rtl/>
              </w:rPr>
              <w:t xml:space="preserve">גה </w:t>
            </w:r>
            <w:proofErr w:type="spellStart"/>
            <w:r>
              <w:rPr>
                <w:rStyle w:val="a7"/>
                <w:rtl/>
              </w:rPr>
              <w:t>כז</w:t>
            </w:r>
            <w:proofErr w:type="spellEnd"/>
            <w:r>
              <w:rPr>
                <w:rStyle w:val="a7"/>
                <w:rtl/>
              </w:rPr>
              <w:t>, ב) שעמי הארץ נאמנים עליו</w:t>
            </w:r>
            <w:r>
              <w:rPr>
                <w:rStyle w:val="a7"/>
                <w:rFonts w:hint="cs"/>
                <w:rtl/>
              </w:rPr>
              <w:t>.</w:t>
            </w:r>
            <w:r w:rsidRPr="00536D6F">
              <w:rPr>
                <w:rStyle w:val="a7"/>
                <w:rtl/>
              </w:rPr>
              <w:t xml:space="preserve"> </w:t>
            </w:r>
            <w:proofErr w:type="spellStart"/>
            <w:r w:rsidRPr="00536D6F">
              <w:rPr>
                <w:rStyle w:val="a7"/>
                <w:rtl/>
              </w:rPr>
              <w:t>וקשיא</w:t>
            </w:r>
            <w:proofErr w:type="spellEnd"/>
            <w:r w:rsidRPr="00536D6F">
              <w:rPr>
                <w:rStyle w:val="a7"/>
                <w:rtl/>
              </w:rPr>
              <w:t xml:space="preserve"> לי: אי מדרבנן </w:t>
            </w:r>
            <w:proofErr w:type="spellStart"/>
            <w:r w:rsidRPr="00536D6F">
              <w:rPr>
                <w:rStyle w:val="a7"/>
                <w:rtl/>
              </w:rPr>
              <w:t>קאמר</w:t>
            </w:r>
            <w:proofErr w:type="spellEnd"/>
            <w:r w:rsidRPr="00536D6F">
              <w:rPr>
                <w:rStyle w:val="a7"/>
                <w:rtl/>
              </w:rPr>
              <w:t xml:space="preserve">, </w:t>
            </w:r>
            <w:proofErr w:type="spellStart"/>
            <w:r w:rsidRPr="00536D6F">
              <w:rPr>
                <w:rStyle w:val="a7"/>
                <w:rtl/>
              </w:rPr>
              <w:t>דחשיב</w:t>
            </w:r>
            <w:proofErr w:type="spellEnd"/>
            <w:r w:rsidRPr="00536D6F">
              <w:rPr>
                <w:rStyle w:val="a7"/>
                <w:rtl/>
              </w:rPr>
              <w:t xml:space="preserve"> מאי </w:t>
            </w:r>
            <w:proofErr w:type="spellStart"/>
            <w:r w:rsidRPr="00536D6F">
              <w:rPr>
                <w:rStyle w:val="a7"/>
                <w:rtl/>
              </w:rPr>
              <w:t>דהימנוהו</w:t>
            </w:r>
            <w:proofErr w:type="spellEnd"/>
            <w:r w:rsidRPr="00536D6F">
              <w:rPr>
                <w:rStyle w:val="a7"/>
                <w:rtl/>
              </w:rPr>
              <w:t xml:space="preserve"> רבנן - לא </w:t>
            </w:r>
            <w:proofErr w:type="spellStart"/>
            <w:r w:rsidRPr="00536D6F">
              <w:rPr>
                <w:rStyle w:val="a7"/>
                <w:rtl/>
              </w:rPr>
              <w:t>הוה</w:t>
            </w:r>
            <w:proofErr w:type="spellEnd"/>
            <w:r w:rsidRPr="00536D6F">
              <w:rPr>
                <w:rStyle w:val="a7"/>
                <w:rtl/>
              </w:rPr>
              <w:t xml:space="preserve"> ליה </w:t>
            </w:r>
            <w:proofErr w:type="spellStart"/>
            <w:r w:rsidRPr="00536D6F">
              <w:rPr>
                <w:rStyle w:val="a7"/>
                <w:rtl/>
              </w:rPr>
              <w:t>למיתני</w:t>
            </w:r>
            <w:proofErr w:type="spellEnd"/>
            <w:r w:rsidRPr="00536D6F">
              <w:rPr>
                <w:rStyle w:val="a7"/>
                <w:rtl/>
              </w:rPr>
              <w:t xml:space="preserve"> תרומות ומעשרות, דרבנן לא הימנוהו.</w:t>
            </w:r>
          </w:p>
        </w:tc>
      </w:tr>
    </w:tbl>
    <w:p w14:paraId="1DB9FC77" w14:textId="7C75EE2E" w:rsidR="00B2659A" w:rsidRDefault="00B2659A" w:rsidP="00B2659A">
      <w:pPr>
        <w:pStyle w:val="3"/>
      </w:pPr>
      <w:r>
        <w:rPr>
          <w:rFonts w:hint="cs"/>
          <w:rtl/>
        </w:rPr>
        <w:t xml:space="preserve">עונש על </w:t>
      </w:r>
      <w:proofErr w:type="spellStart"/>
      <w:r>
        <w:rPr>
          <w:rFonts w:hint="cs"/>
          <w:rtl/>
        </w:rPr>
        <w:t>עון</w:t>
      </w:r>
      <w:proofErr w:type="spellEnd"/>
      <w:r>
        <w:rPr>
          <w:rFonts w:hint="cs"/>
          <w:rtl/>
        </w:rPr>
        <w:t xml:space="preserve"> נדרים</w:t>
      </w:r>
    </w:p>
    <w:tbl>
      <w:tblPr>
        <w:tblStyle w:val="a4"/>
        <w:bidiVisual/>
        <w:tblW w:w="0" w:type="auto"/>
        <w:tblLook w:val="04A0" w:firstRow="1" w:lastRow="0" w:firstColumn="1" w:lastColumn="0" w:noHBand="0" w:noVBand="1"/>
      </w:tblPr>
      <w:tblGrid>
        <w:gridCol w:w="4140"/>
        <w:gridCol w:w="4120"/>
      </w:tblGrid>
      <w:tr w:rsidR="00536D6F" w14:paraId="41C4E85A" w14:textId="77777777" w:rsidTr="00E7484F">
        <w:tc>
          <w:tcPr>
            <w:tcW w:w="4140" w:type="dxa"/>
          </w:tcPr>
          <w:p w14:paraId="10B22820" w14:textId="77777777" w:rsidR="00B2659A" w:rsidRDefault="00536D6F" w:rsidP="00536D6F">
            <w:pPr>
              <w:rPr>
                <w:rStyle w:val="a8"/>
                <w:rtl/>
              </w:rPr>
            </w:pPr>
            <w:r>
              <w:rPr>
                <w:rtl/>
              </w:rPr>
              <w:t xml:space="preserve">תניא, </w:t>
            </w:r>
            <w:r w:rsidRPr="00536D6F">
              <w:rPr>
                <w:rStyle w:val="a8"/>
                <w:rtl/>
              </w:rPr>
              <w:t xml:space="preserve">רבי נתן אומר: </w:t>
            </w:r>
            <w:proofErr w:type="spellStart"/>
            <w:r w:rsidRPr="00536D6F">
              <w:rPr>
                <w:rStyle w:val="a8"/>
                <w:rtl/>
              </w:rPr>
              <w:t>בעון</w:t>
            </w:r>
            <w:proofErr w:type="spellEnd"/>
            <w:r w:rsidRPr="00536D6F">
              <w:rPr>
                <w:rStyle w:val="a8"/>
                <w:rtl/>
              </w:rPr>
              <w:t xml:space="preserve"> נדרים מתה </w:t>
            </w:r>
            <w:proofErr w:type="spellStart"/>
            <w:r w:rsidRPr="00536D6F">
              <w:rPr>
                <w:rStyle w:val="a8"/>
                <w:rtl/>
              </w:rPr>
              <w:t>אשה</w:t>
            </w:r>
            <w:proofErr w:type="spellEnd"/>
            <w:r w:rsidRPr="00536D6F">
              <w:rPr>
                <w:rStyle w:val="a8"/>
                <w:rtl/>
              </w:rPr>
              <w:t xml:space="preserve"> של אדם, שנאמר </w:t>
            </w:r>
            <w:r w:rsidRPr="00B2659A">
              <w:rPr>
                <w:rStyle w:val="a3"/>
                <w:rtl/>
              </w:rPr>
              <w:t xml:space="preserve">+משלי </w:t>
            </w:r>
            <w:proofErr w:type="spellStart"/>
            <w:r w:rsidRPr="00B2659A">
              <w:rPr>
                <w:rStyle w:val="a3"/>
                <w:rtl/>
              </w:rPr>
              <w:t>כב</w:t>
            </w:r>
            <w:proofErr w:type="spellEnd"/>
            <w:r w:rsidRPr="00B2659A">
              <w:rPr>
                <w:rStyle w:val="a3"/>
                <w:rtl/>
              </w:rPr>
              <w:t>+</w:t>
            </w:r>
            <w:r w:rsidRPr="00536D6F">
              <w:rPr>
                <w:rStyle w:val="a8"/>
                <w:rtl/>
              </w:rPr>
              <w:t xml:space="preserve"> אם אין לך לשלם למה </w:t>
            </w:r>
            <w:proofErr w:type="spellStart"/>
            <w:r w:rsidRPr="00536D6F">
              <w:rPr>
                <w:rStyle w:val="a8"/>
                <w:rtl/>
              </w:rPr>
              <w:t>יקח</w:t>
            </w:r>
            <w:proofErr w:type="spellEnd"/>
            <w:r w:rsidRPr="00536D6F">
              <w:rPr>
                <w:rStyle w:val="a8"/>
                <w:rtl/>
              </w:rPr>
              <w:t xml:space="preserve"> משכבך מתחתיך. </w:t>
            </w:r>
          </w:p>
          <w:p w14:paraId="089EE343" w14:textId="68A80419" w:rsidR="00536D6F" w:rsidRPr="00536D6F" w:rsidRDefault="00536D6F" w:rsidP="00536D6F">
            <w:pPr>
              <w:rPr>
                <w:bCs/>
                <w:color w:val="0070C0"/>
                <w:rtl/>
              </w:rPr>
            </w:pPr>
            <w:r w:rsidRPr="00536D6F">
              <w:rPr>
                <w:rStyle w:val="a8"/>
                <w:rtl/>
              </w:rPr>
              <w:t xml:space="preserve">רבי אומר: </w:t>
            </w:r>
            <w:proofErr w:type="spellStart"/>
            <w:r w:rsidRPr="00536D6F">
              <w:rPr>
                <w:rStyle w:val="a8"/>
                <w:rtl/>
              </w:rPr>
              <w:t>בעון</w:t>
            </w:r>
            <w:proofErr w:type="spellEnd"/>
            <w:r w:rsidRPr="00536D6F">
              <w:rPr>
                <w:rStyle w:val="a8"/>
                <w:rtl/>
              </w:rPr>
              <w:t xml:space="preserve"> נדרים בנים מתים כשהן קטנים, שנאמר </w:t>
            </w:r>
            <w:r w:rsidRPr="00B2659A">
              <w:rPr>
                <w:rStyle w:val="a3"/>
                <w:rtl/>
              </w:rPr>
              <w:t>+קהלת ה+</w:t>
            </w:r>
            <w:r w:rsidRPr="00536D6F">
              <w:rPr>
                <w:rStyle w:val="a8"/>
                <w:rtl/>
              </w:rPr>
              <w:t xml:space="preserve"> אל </w:t>
            </w:r>
            <w:proofErr w:type="spellStart"/>
            <w:r w:rsidRPr="00536D6F">
              <w:rPr>
                <w:rStyle w:val="a8"/>
                <w:rtl/>
              </w:rPr>
              <w:t>תתן</w:t>
            </w:r>
            <w:proofErr w:type="spellEnd"/>
            <w:r w:rsidRPr="00536D6F">
              <w:rPr>
                <w:rStyle w:val="a8"/>
                <w:rtl/>
              </w:rPr>
              <w:t xml:space="preserve"> את פיך </w:t>
            </w:r>
            <w:proofErr w:type="spellStart"/>
            <w:r w:rsidRPr="00536D6F">
              <w:rPr>
                <w:rStyle w:val="a8"/>
                <w:rtl/>
              </w:rPr>
              <w:t>לחטיא</w:t>
            </w:r>
            <w:proofErr w:type="spellEnd"/>
            <w:r w:rsidRPr="00536D6F">
              <w:rPr>
                <w:rStyle w:val="a8"/>
                <w:rtl/>
              </w:rPr>
              <w:t xml:space="preserve"> את בשרך </w:t>
            </w:r>
            <w:r w:rsidRPr="00B2659A">
              <w:rPr>
                <w:rStyle w:val="a3"/>
                <w:rFonts w:hint="cs"/>
                <w:rtl/>
              </w:rPr>
              <w:t>[=לחייב את בניך],</w:t>
            </w:r>
            <w:r>
              <w:rPr>
                <w:rStyle w:val="a8"/>
                <w:rFonts w:hint="cs"/>
                <w:rtl/>
              </w:rPr>
              <w:t xml:space="preserve"> </w:t>
            </w:r>
            <w:r w:rsidRPr="00536D6F">
              <w:rPr>
                <w:rStyle w:val="a8"/>
                <w:rtl/>
              </w:rPr>
              <w:t xml:space="preserve">ואל תאמר לפני המלאך כי שגגה היא </w:t>
            </w:r>
            <w:r w:rsidRPr="00B2659A">
              <w:rPr>
                <w:rStyle w:val="a3"/>
                <w:rFonts w:hint="cs"/>
                <w:rtl/>
              </w:rPr>
              <w:t>[=מה שנדרתי, ולא אשלם],</w:t>
            </w:r>
            <w:r>
              <w:rPr>
                <w:rStyle w:val="a8"/>
                <w:rFonts w:hint="cs"/>
                <w:rtl/>
              </w:rPr>
              <w:t xml:space="preserve"> </w:t>
            </w:r>
            <w:r w:rsidRPr="00536D6F">
              <w:rPr>
                <w:rStyle w:val="a8"/>
                <w:rtl/>
              </w:rPr>
              <w:t xml:space="preserve">למה </w:t>
            </w:r>
            <w:proofErr w:type="spellStart"/>
            <w:r w:rsidRPr="00536D6F">
              <w:rPr>
                <w:rStyle w:val="a8"/>
                <w:rtl/>
              </w:rPr>
              <w:t>יקצף</w:t>
            </w:r>
            <w:proofErr w:type="spellEnd"/>
            <w:r w:rsidRPr="00536D6F">
              <w:rPr>
                <w:rStyle w:val="a8"/>
                <w:rtl/>
              </w:rPr>
              <w:t xml:space="preserve"> </w:t>
            </w:r>
            <w:proofErr w:type="spellStart"/>
            <w:r w:rsidRPr="00536D6F">
              <w:rPr>
                <w:rStyle w:val="a8"/>
                <w:rtl/>
              </w:rPr>
              <w:t>האלהים</w:t>
            </w:r>
            <w:proofErr w:type="spellEnd"/>
            <w:r w:rsidRPr="00536D6F">
              <w:rPr>
                <w:rStyle w:val="a8"/>
                <w:rtl/>
              </w:rPr>
              <w:t xml:space="preserve"> על קולך </w:t>
            </w:r>
            <w:r w:rsidRPr="00B2659A">
              <w:rPr>
                <w:rStyle w:val="a3"/>
                <w:rFonts w:hint="cs"/>
                <w:rtl/>
              </w:rPr>
              <w:t>[=קול נדריך]</w:t>
            </w:r>
            <w:r>
              <w:rPr>
                <w:rStyle w:val="a8"/>
                <w:rFonts w:hint="cs"/>
                <w:rtl/>
              </w:rPr>
              <w:t xml:space="preserve"> </w:t>
            </w:r>
            <w:r w:rsidRPr="00536D6F">
              <w:rPr>
                <w:rStyle w:val="a8"/>
                <w:rtl/>
              </w:rPr>
              <w:t xml:space="preserve">וחבל את מעשה ידיך. איזה הן מעשה ידיו של אדם - הוי אומר: בניו ובנותיו של אדם. </w:t>
            </w:r>
          </w:p>
        </w:tc>
        <w:tc>
          <w:tcPr>
            <w:tcW w:w="4120" w:type="dxa"/>
          </w:tcPr>
          <w:p w14:paraId="52814812" w14:textId="77777777" w:rsidR="00536D6F" w:rsidRPr="00536D6F" w:rsidRDefault="00536D6F" w:rsidP="00536D6F">
            <w:pPr>
              <w:rPr>
                <w:rStyle w:val="a7"/>
                <w:rtl/>
              </w:rPr>
            </w:pPr>
            <w:r w:rsidRPr="00536D6F">
              <w:rPr>
                <w:rStyle w:val="a7"/>
                <w:rtl/>
              </w:rPr>
              <w:t>אם אין לך לשלם - עולות והקדשות שתדור.</w:t>
            </w:r>
          </w:p>
          <w:p w14:paraId="44B6C65C" w14:textId="77777777" w:rsidR="00536D6F" w:rsidRPr="00536D6F" w:rsidRDefault="00536D6F" w:rsidP="00536D6F">
            <w:pPr>
              <w:rPr>
                <w:rStyle w:val="a7"/>
                <w:rtl/>
              </w:rPr>
            </w:pPr>
            <w:r w:rsidRPr="00536D6F">
              <w:rPr>
                <w:rStyle w:val="a7"/>
                <w:rtl/>
              </w:rPr>
              <w:t>משכבך - אשתך.</w:t>
            </w:r>
          </w:p>
          <w:p w14:paraId="32E49FDF" w14:textId="77777777" w:rsidR="00536D6F" w:rsidRPr="00536D6F" w:rsidRDefault="00536D6F" w:rsidP="00536D6F">
            <w:pPr>
              <w:rPr>
                <w:rStyle w:val="a7"/>
                <w:rtl/>
              </w:rPr>
            </w:pPr>
            <w:r w:rsidRPr="00536D6F">
              <w:rPr>
                <w:rStyle w:val="a7"/>
                <w:rtl/>
              </w:rPr>
              <w:t xml:space="preserve">אל </w:t>
            </w:r>
            <w:proofErr w:type="spellStart"/>
            <w:r w:rsidRPr="00536D6F">
              <w:rPr>
                <w:rStyle w:val="a7"/>
                <w:rtl/>
              </w:rPr>
              <w:t>תתן</w:t>
            </w:r>
            <w:proofErr w:type="spellEnd"/>
            <w:r w:rsidRPr="00536D6F">
              <w:rPr>
                <w:rStyle w:val="a7"/>
                <w:rtl/>
              </w:rPr>
              <w:t xml:space="preserve"> את פיך - בנדר, </w:t>
            </w:r>
            <w:proofErr w:type="spellStart"/>
            <w:r w:rsidRPr="00536D6F">
              <w:rPr>
                <w:rStyle w:val="a7"/>
                <w:rtl/>
              </w:rPr>
              <w:t>לחטיא</w:t>
            </w:r>
            <w:proofErr w:type="spellEnd"/>
            <w:r w:rsidRPr="00536D6F">
              <w:rPr>
                <w:rStyle w:val="a7"/>
                <w:rtl/>
              </w:rPr>
              <w:t xml:space="preserve"> את בשרך - לחייב את בניך.</w:t>
            </w:r>
          </w:p>
          <w:p w14:paraId="07D60FCC" w14:textId="77777777" w:rsidR="00536D6F" w:rsidRPr="00536D6F" w:rsidRDefault="00536D6F" w:rsidP="00536D6F">
            <w:pPr>
              <w:rPr>
                <w:rStyle w:val="a7"/>
                <w:rtl/>
              </w:rPr>
            </w:pPr>
            <w:r w:rsidRPr="00536D6F">
              <w:rPr>
                <w:rStyle w:val="a7"/>
                <w:rtl/>
              </w:rPr>
              <w:t>לפני המלאך - גזבר של הקדש.</w:t>
            </w:r>
          </w:p>
          <w:p w14:paraId="3A28BA29" w14:textId="77777777" w:rsidR="00536D6F" w:rsidRPr="00536D6F" w:rsidRDefault="00536D6F" w:rsidP="00536D6F">
            <w:pPr>
              <w:rPr>
                <w:rStyle w:val="a7"/>
                <w:rtl/>
              </w:rPr>
            </w:pPr>
            <w:r w:rsidRPr="00536D6F">
              <w:rPr>
                <w:rStyle w:val="a7"/>
                <w:rtl/>
              </w:rPr>
              <w:t>כי שגגה - בשוגג קפצתי לנדור, ולא אשלם.</w:t>
            </w:r>
          </w:p>
          <w:p w14:paraId="477A8173" w14:textId="77777777" w:rsidR="00536D6F" w:rsidRPr="00536D6F" w:rsidRDefault="00536D6F" w:rsidP="00536D6F">
            <w:pPr>
              <w:rPr>
                <w:rStyle w:val="a7"/>
                <w:rtl/>
              </w:rPr>
            </w:pPr>
            <w:r w:rsidRPr="00536D6F">
              <w:rPr>
                <w:rStyle w:val="a7"/>
                <w:rtl/>
              </w:rPr>
              <w:t>על קולך - בשביל קול נדריך.</w:t>
            </w:r>
          </w:p>
        </w:tc>
      </w:tr>
    </w:tbl>
    <w:p w14:paraId="5B584D21" w14:textId="7A9424BA" w:rsidR="00BA0F42" w:rsidRDefault="00BA0F42" w:rsidP="00BA0F42">
      <w:pPr>
        <w:pStyle w:val="3"/>
      </w:pPr>
      <w:r>
        <w:rPr>
          <w:rFonts w:hint="cs"/>
          <w:rtl/>
        </w:rPr>
        <w:t>עוונות שבגללם בנים מתים</w:t>
      </w:r>
    </w:p>
    <w:tbl>
      <w:tblPr>
        <w:tblStyle w:val="a4"/>
        <w:bidiVisual/>
        <w:tblW w:w="0" w:type="auto"/>
        <w:tblLook w:val="04A0" w:firstRow="1" w:lastRow="0" w:firstColumn="1" w:lastColumn="0" w:noHBand="0" w:noVBand="1"/>
      </w:tblPr>
      <w:tblGrid>
        <w:gridCol w:w="4140"/>
        <w:gridCol w:w="4120"/>
      </w:tblGrid>
      <w:tr w:rsidR="00041FA1" w14:paraId="56657490" w14:textId="77777777" w:rsidTr="00E7484F">
        <w:tc>
          <w:tcPr>
            <w:tcW w:w="4140" w:type="dxa"/>
          </w:tcPr>
          <w:p w14:paraId="6925C8F2" w14:textId="77777777" w:rsidR="00BA0F42" w:rsidRDefault="00041FA1" w:rsidP="00041FA1">
            <w:pPr>
              <w:rPr>
                <w:rStyle w:val="a8"/>
                <w:rtl/>
              </w:rPr>
            </w:pPr>
            <w:r>
              <w:rPr>
                <w:rtl/>
              </w:rPr>
              <w:t xml:space="preserve">תנו רבנן, </w:t>
            </w:r>
            <w:proofErr w:type="spellStart"/>
            <w:r w:rsidRPr="00536D6F">
              <w:rPr>
                <w:rStyle w:val="a8"/>
                <w:rtl/>
              </w:rPr>
              <w:t>בעון</w:t>
            </w:r>
            <w:proofErr w:type="spellEnd"/>
            <w:r w:rsidRPr="00536D6F">
              <w:rPr>
                <w:rStyle w:val="a8"/>
                <w:rtl/>
              </w:rPr>
              <w:t xml:space="preserve"> נדרים בנים מת</w:t>
            </w:r>
            <w:r>
              <w:rPr>
                <w:rStyle w:val="a8"/>
                <w:rtl/>
              </w:rPr>
              <w:t>ים - דברי רבי אלעזר ברבי שמעון</w:t>
            </w:r>
            <w:r>
              <w:rPr>
                <w:rStyle w:val="a8"/>
                <w:rFonts w:hint="cs"/>
                <w:rtl/>
              </w:rPr>
              <w:t xml:space="preserve">. </w:t>
            </w:r>
          </w:p>
          <w:p w14:paraId="3A129ACA" w14:textId="10B41F69" w:rsidR="00041FA1" w:rsidRDefault="00041FA1" w:rsidP="00041FA1">
            <w:pPr>
              <w:rPr>
                <w:rtl/>
              </w:rPr>
            </w:pPr>
            <w:r w:rsidRPr="00536D6F">
              <w:rPr>
                <w:rStyle w:val="a8"/>
                <w:rtl/>
              </w:rPr>
              <w:t xml:space="preserve">רבי יהודה הנשיא אומר: </w:t>
            </w:r>
            <w:proofErr w:type="spellStart"/>
            <w:r w:rsidRPr="00536D6F">
              <w:rPr>
                <w:rStyle w:val="a8"/>
                <w:rtl/>
              </w:rPr>
              <w:t>בעון</w:t>
            </w:r>
            <w:proofErr w:type="spellEnd"/>
            <w:r w:rsidRPr="00536D6F">
              <w:rPr>
                <w:rStyle w:val="a8"/>
                <w:rtl/>
              </w:rPr>
              <w:t xml:space="preserve"> ביטול תורה.</w:t>
            </w:r>
            <w:r>
              <w:rPr>
                <w:rtl/>
              </w:rPr>
              <w:t xml:space="preserve"> </w:t>
            </w:r>
          </w:p>
          <w:p w14:paraId="76C905E8" w14:textId="77777777" w:rsidR="00041FA1" w:rsidRDefault="00041FA1" w:rsidP="00041FA1">
            <w:pPr>
              <w:rPr>
                <w:rtl/>
              </w:rPr>
            </w:pPr>
            <w:proofErr w:type="spellStart"/>
            <w:r>
              <w:rPr>
                <w:rtl/>
              </w:rPr>
              <w:t>בשלמא</w:t>
            </w:r>
            <w:proofErr w:type="spellEnd"/>
            <w:r>
              <w:rPr>
                <w:rtl/>
              </w:rPr>
              <w:t xml:space="preserve"> למאן </w:t>
            </w:r>
            <w:proofErr w:type="spellStart"/>
            <w:r>
              <w:rPr>
                <w:rtl/>
              </w:rPr>
              <w:t>דאמר</w:t>
            </w:r>
            <w:proofErr w:type="spellEnd"/>
            <w:r>
              <w:rPr>
                <w:rtl/>
              </w:rPr>
              <w:t xml:space="preserve"> </w:t>
            </w:r>
            <w:proofErr w:type="spellStart"/>
            <w:r>
              <w:rPr>
                <w:rtl/>
              </w:rPr>
              <w:t>בעון</w:t>
            </w:r>
            <w:proofErr w:type="spellEnd"/>
            <w:r>
              <w:rPr>
                <w:rtl/>
              </w:rPr>
              <w:t xml:space="preserve"> נדרים - </w:t>
            </w:r>
            <w:proofErr w:type="spellStart"/>
            <w:r>
              <w:rPr>
                <w:rtl/>
              </w:rPr>
              <w:t>כדאמרן</w:t>
            </w:r>
            <w:proofErr w:type="spellEnd"/>
            <w:r>
              <w:rPr>
                <w:rtl/>
              </w:rPr>
              <w:t xml:space="preserve">, אלא למאן </w:t>
            </w:r>
            <w:proofErr w:type="spellStart"/>
            <w:r>
              <w:rPr>
                <w:rtl/>
              </w:rPr>
              <w:t>דאמר</w:t>
            </w:r>
            <w:proofErr w:type="spellEnd"/>
            <w:r>
              <w:rPr>
                <w:rtl/>
              </w:rPr>
              <w:t xml:space="preserve"> </w:t>
            </w:r>
            <w:proofErr w:type="spellStart"/>
            <w:r>
              <w:rPr>
                <w:rtl/>
              </w:rPr>
              <w:t>בעון</w:t>
            </w:r>
            <w:proofErr w:type="spellEnd"/>
            <w:r>
              <w:rPr>
                <w:rtl/>
              </w:rPr>
              <w:t xml:space="preserve"> ביטול תורה - מאי קראה? </w:t>
            </w:r>
          </w:p>
          <w:p w14:paraId="18F47CE9" w14:textId="77777777" w:rsidR="00041FA1" w:rsidRDefault="00041FA1" w:rsidP="00041FA1">
            <w:pPr>
              <w:rPr>
                <w:rtl/>
              </w:rPr>
            </w:pPr>
            <w:proofErr w:type="spellStart"/>
            <w:r>
              <w:rPr>
                <w:rtl/>
              </w:rPr>
              <w:t>דכתיב</w:t>
            </w:r>
            <w:proofErr w:type="spellEnd"/>
            <w:r>
              <w:rPr>
                <w:rtl/>
              </w:rPr>
              <w:t xml:space="preserve"> </w:t>
            </w:r>
            <w:r w:rsidRPr="00BA0F42">
              <w:rPr>
                <w:rStyle w:val="a3"/>
                <w:rtl/>
              </w:rPr>
              <w:t xml:space="preserve">+ירמיהו ב+ </w:t>
            </w:r>
            <w:proofErr w:type="spellStart"/>
            <w:r>
              <w:rPr>
                <w:rtl/>
              </w:rPr>
              <w:t>לשוא</w:t>
            </w:r>
            <w:proofErr w:type="spellEnd"/>
            <w:r>
              <w:rPr>
                <w:rtl/>
              </w:rPr>
              <w:t xml:space="preserve"> הכיתי את בניכם מוסר </w:t>
            </w:r>
            <w:r w:rsidR="009110CF" w:rsidRPr="00BA0F42">
              <w:rPr>
                <w:rStyle w:val="a3"/>
                <w:rFonts w:hint="cs"/>
                <w:rtl/>
              </w:rPr>
              <w:t>[=תורה]</w:t>
            </w:r>
            <w:r w:rsidR="009110CF">
              <w:rPr>
                <w:rFonts w:hint="cs"/>
                <w:rtl/>
              </w:rPr>
              <w:t xml:space="preserve"> </w:t>
            </w:r>
            <w:r>
              <w:rPr>
                <w:rtl/>
              </w:rPr>
              <w:t xml:space="preserve">לא לקחו. </w:t>
            </w:r>
          </w:p>
          <w:p w14:paraId="7668B236" w14:textId="77777777" w:rsidR="00041FA1" w:rsidRDefault="00041FA1" w:rsidP="00041FA1">
            <w:pPr>
              <w:rPr>
                <w:rtl/>
              </w:rPr>
            </w:pPr>
            <w:r>
              <w:rPr>
                <w:rtl/>
              </w:rPr>
              <w:lastRenderedPageBreak/>
              <w:t xml:space="preserve">רב נחמן בר יצחק אמר: </w:t>
            </w:r>
            <w:r w:rsidRPr="00BA0F42">
              <w:rPr>
                <w:rtl/>
              </w:rPr>
              <w:t xml:space="preserve">למאן </w:t>
            </w:r>
            <w:proofErr w:type="spellStart"/>
            <w:r w:rsidRPr="00BA0F42">
              <w:rPr>
                <w:rtl/>
              </w:rPr>
              <w:t>דאמר</w:t>
            </w:r>
            <w:proofErr w:type="spellEnd"/>
            <w:r w:rsidRPr="00BA0F42">
              <w:rPr>
                <w:rtl/>
              </w:rPr>
              <w:t xml:space="preserve"> </w:t>
            </w:r>
            <w:proofErr w:type="spellStart"/>
            <w:r w:rsidRPr="00BA0F42">
              <w:rPr>
                <w:rtl/>
              </w:rPr>
              <w:t>בעון</w:t>
            </w:r>
            <w:proofErr w:type="spellEnd"/>
            <w:r w:rsidRPr="00BA0F42">
              <w:rPr>
                <w:rtl/>
              </w:rPr>
              <w:t xml:space="preserve"> נדרים נמי מהכא - </w:t>
            </w:r>
            <w:proofErr w:type="spellStart"/>
            <w:r w:rsidRPr="00BA0F42">
              <w:rPr>
                <w:rtl/>
              </w:rPr>
              <w:t>לשוא</w:t>
            </w:r>
            <w:proofErr w:type="spellEnd"/>
            <w:r w:rsidRPr="00BA0F42">
              <w:rPr>
                <w:rtl/>
              </w:rPr>
              <w:t xml:space="preserve"> הכיתי את בניכם - על עסקי </w:t>
            </w:r>
            <w:proofErr w:type="spellStart"/>
            <w:r w:rsidRPr="00BA0F42">
              <w:rPr>
                <w:rtl/>
              </w:rPr>
              <w:t>שוא</w:t>
            </w:r>
            <w:proofErr w:type="spellEnd"/>
            <w:r w:rsidRPr="00BA0F42">
              <w:rPr>
                <w:rtl/>
              </w:rPr>
              <w:t>.</w:t>
            </w:r>
            <w:r>
              <w:rPr>
                <w:rtl/>
              </w:rPr>
              <w:t xml:space="preserve"> </w:t>
            </w:r>
          </w:p>
          <w:p w14:paraId="2989AAF8" w14:textId="77777777" w:rsidR="009110CF" w:rsidRPr="00BA0F42" w:rsidRDefault="00041FA1" w:rsidP="00041FA1">
            <w:pPr>
              <w:rPr>
                <w:rStyle w:val="a3"/>
                <w:rtl/>
              </w:rPr>
            </w:pPr>
            <w:r>
              <w:rPr>
                <w:rtl/>
              </w:rPr>
              <w:t xml:space="preserve">מכדי, רבי יהודה הנשיא היינו רבי, ורבי </w:t>
            </w:r>
            <w:proofErr w:type="spellStart"/>
            <w:r>
              <w:rPr>
                <w:rtl/>
              </w:rPr>
              <w:t>בעון</w:t>
            </w:r>
            <w:proofErr w:type="spellEnd"/>
            <w:r>
              <w:rPr>
                <w:rtl/>
              </w:rPr>
              <w:t xml:space="preserve"> נדרים </w:t>
            </w:r>
            <w:proofErr w:type="spellStart"/>
            <w:r>
              <w:rPr>
                <w:rtl/>
              </w:rPr>
              <w:t>קאמר</w:t>
            </w:r>
            <w:proofErr w:type="spellEnd"/>
            <w:r w:rsidR="009110CF">
              <w:rPr>
                <w:rFonts w:hint="cs"/>
                <w:rtl/>
              </w:rPr>
              <w:t xml:space="preserve"> </w:t>
            </w:r>
            <w:r w:rsidR="009110CF" w:rsidRPr="00BA0F42">
              <w:rPr>
                <w:rStyle w:val="a3"/>
                <w:rFonts w:hint="cs"/>
                <w:rtl/>
              </w:rPr>
              <w:t>[=</w:t>
            </w:r>
            <w:proofErr w:type="spellStart"/>
            <w:r w:rsidR="009110CF" w:rsidRPr="00BA0F42">
              <w:rPr>
                <w:rStyle w:val="a3"/>
                <w:rFonts w:hint="cs"/>
                <w:rtl/>
              </w:rPr>
              <w:t>בבריתא</w:t>
            </w:r>
            <w:proofErr w:type="spellEnd"/>
            <w:r w:rsidR="009110CF" w:rsidRPr="00BA0F42">
              <w:rPr>
                <w:rStyle w:val="a3"/>
                <w:rFonts w:hint="cs"/>
                <w:rtl/>
              </w:rPr>
              <w:t xml:space="preserve"> הקודמת]</w:t>
            </w:r>
            <w:r w:rsidRPr="00BA0F42">
              <w:rPr>
                <w:rStyle w:val="a3"/>
                <w:rtl/>
              </w:rPr>
              <w:t>!</w:t>
            </w:r>
          </w:p>
          <w:p w14:paraId="2170AE8F" w14:textId="77777777" w:rsidR="00041FA1" w:rsidRDefault="00041FA1" w:rsidP="00041FA1">
            <w:pPr>
              <w:rPr>
                <w:rtl/>
              </w:rPr>
            </w:pPr>
            <w:r>
              <w:rPr>
                <w:rtl/>
              </w:rPr>
              <w:t xml:space="preserve">בתר </w:t>
            </w:r>
            <w:proofErr w:type="spellStart"/>
            <w:r>
              <w:rPr>
                <w:rtl/>
              </w:rPr>
              <w:t>דשמעה</w:t>
            </w:r>
            <w:proofErr w:type="spellEnd"/>
            <w:r>
              <w:rPr>
                <w:rtl/>
              </w:rPr>
              <w:t xml:space="preserve"> מרבי אלעזר ברבי שמעון. </w:t>
            </w:r>
          </w:p>
        </w:tc>
        <w:tc>
          <w:tcPr>
            <w:tcW w:w="4120" w:type="dxa"/>
          </w:tcPr>
          <w:p w14:paraId="7AE55BD8" w14:textId="77777777" w:rsidR="00041FA1" w:rsidRPr="00536D6F" w:rsidRDefault="00041FA1" w:rsidP="00041FA1">
            <w:pPr>
              <w:rPr>
                <w:rStyle w:val="a7"/>
                <w:rtl/>
              </w:rPr>
            </w:pPr>
            <w:proofErr w:type="spellStart"/>
            <w:r w:rsidRPr="00536D6F">
              <w:rPr>
                <w:rStyle w:val="a7"/>
                <w:rtl/>
              </w:rPr>
              <w:lastRenderedPageBreak/>
              <w:t>לשוא</w:t>
            </w:r>
            <w:proofErr w:type="spellEnd"/>
            <w:r w:rsidRPr="00536D6F">
              <w:rPr>
                <w:rStyle w:val="a7"/>
                <w:rtl/>
              </w:rPr>
              <w:t xml:space="preserve"> הכיתי - </w:t>
            </w:r>
            <w:proofErr w:type="spellStart"/>
            <w:r w:rsidRPr="00536D6F">
              <w:rPr>
                <w:rStyle w:val="a7"/>
                <w:rtl/>
              </w:rPr>
              <w:t>בתמיה</w:t>
            </w:r>
            <w:proofErr w:type="spellEnd"/>
            <w:r w:rsidRPr="00536D6F">
              <w:rPr>
                <w:rStyle w:val="a7"/>
                <w:rtl/>
              </w:rPr>
              <w:t>: וכי בחנם הכיתים, אינו אלא בשביל המוסר, דהיינו תורה, לא לקחו - לא למדו, לשון לקח.</w:t>
            </w:r>
          </w:p>
          <w:p w14:paraId="4C015AA4" w14:textId="77777777" w:rsidR="00041FA1" w:rsidRPr="00536D6F" w:rsidRDefault="00041FA1" w:rsidP="00041FA1">
            <w:pPr>
              <w:rPr>
                <w:rStyle w:val="a7"/>
                <w:rtl/>
              </w:rPr>
            </w:pPr>
            <w:r w:rsidRPr="00536D6F">
              <w:rPr>
                <w:rStyle w:val="a7"/>
                <w:rtl/>
              </w:rPr>
              <w:t xml:space="preserve">על עסקי </w:t>
            </w:r>
            <w:proofErr w:type="spellStart"/>
            <w:r w:rsidRPr="00536D6F">
              <w:rPr>
                <w:rStyle w:val="a7"/>
                <w:rtl/>
              </w:rPr>
              <w:t>שוא</w:t>
            </w:r>
            <w:proofErr w:type="spellEnd"/>
            <w:r w:rsidRPr="00536D6F">
              <w:rPr>
                <w:rStyle w:val="a7"/>
                <w:rtl/>
              </w:rPr>
              <w:t xml:space="preserve"> - ששקרו בנדריהם, </w:t>
            </w:r>
            <w:proofErr w:type="spellStart"/>
            <w:r w:rsidRPr="00536D6F">
              <w:rPr>
                <w:rStyle w:val="a7"/>
                <w:rtl/>
              </w:rPr>
              <w:t>דדמי</w:t>
            </w:r>
            <w:proofErr w:type="spellEnd"/>
            <w:r w:rsidRPr="00536D6F">
              <w:rPr>
                <w:rStyle w:val="a7"/>
                <w:rtl/>
              </w:rPr>
              <w:t xml:space="preserve"> לשבועה.</w:t>
            </w:r>
          </w:p>
          <w:p w14:paraId="6AFF1214" w14:textId="77777777" w:rsidR="00041FA1" w:rsidRPr="00536D6F" w:rsidRDefault="00041FA1" w:rsidP="00041FA1">
            <w:pPr>
              <w:rPr>
                <w:rStyle w:val="a7"/>
                <w:rtl/>
              </w:rPr>
            </w:pPr>
            <w:r w:rsidRPr="00536D6F">
              <w:rPr>
                <w:rStyle w:val="a7"/>
                <w:rtl/>
              </w:rPr>
              <w:t xml:space="preserve">והא </w:t>
            </w:r>
            <w:proofErr w:type="spellStart"/>
            <w:r w:rsidRPr="00536D6F">
              <w:rPr>
                <w:rStyle w:val="a7"/>
                <w:rtl/>
              </w:rPr>
              <w:t>בעון</w:t>
            </w:r>
            <w:proofErr w:type="spellEnd"/>
            <w:r w:rsidRPr="00536D6F">
              <w:rPr>
                <w:rStyle w:val="a7"/>
                <w:rtl/>
              </w:rPr>
              <w:t xml:space="preserve"> נדרים אמר - </w:t>
            </w:r>
            <w:proofErr w:type="spellStart"/>
            <w:r w:rsidRPr="00536D6F">
              <w:rPr>
                <w:rStyle w:val="a7"/>
                <w:rtl/>
              </w:rPr>
              <w:t>בברייתא</w:t>
            </w:r>
            <w:proofErr w:type="spellEnd"/>
            <w:r w:rsidRPr="00536D6F">
              <w:rPr>
                <w:rStyle w:val="a7"/>
                <w:rtl/>
              </w:rPr>
              <w:t xml:space="preserve"> </w:t>
            </w:r>
            <w:proofErr w:type="spellStart"/>
            <w:r w:rsidRPr="00536D6F">
              <w:rPr>
                <w:rStyle w:val="a7"/>
                <w:rtl/>
              </w:rPr>
              <w:t>קמייתא</w:t>
            </w:r>
            <w:proofErr w:type="spellEnd"/>
            <w:r w:rsidRPr="00536D6F">
              <w:rPr>
                <w:rStyle w:val="a7"/>
                <w:rtl/>
              </w:rPr>
              <w:t xml:space="preserve">, ומשני: ההיא </w:t>
            </w:r>
            <w:proofErr w:type="spellStart"/>
            <w:r w:rsidRPr="00536D6F">
              <w:rPr>
                <w:rStyle w:val="a7"/>
                <w:rtl/>
              </w:rPr>
              <w:t>קמייתא</w:t>
            </w:r>
            <w:proofErr w:type="spellEnd"/>
            <w:r w:rsidRPr="00536D6F">
              <w:rPr>
                <w:rStyle w:val="a7"/>
                <w:rtl/>
              </w:rPr>
              <w:t xml:space="preserve"> בתר הך איתמר, </w:t>
            </w:r>
            <w:proofErr w:type="spellStart"/>
            <w:r w:rsidRPr="00536D6F">
              <w:rPr>
                <w:rStyle w:val="a7"/>
                <w:rtl/>
              </w:rPr>
              <w:t>דמעיקרא</w:t>
            </w:r>
            <w:proofErr w:type="spellEnd"/>
            <w:r w:rsidRPr="00536D6F">
              <w:rPr>
                <w:rStyle w:val="a7"/>
                <w:rtl/>
              </w:rPr>
              <w:t xml:space="preserve"> אמר </w:t>
            </w:r>
            <w:proofErr w:type="spellStart"/>
            <w:r w:rsidRPr="00536D6F">
              <w:rPr>
                <w:rStyle w:val="a7"/>
                <w:rtl/>
              </w:rPr>
              <w:t>בעון</w:t>
            </w:r>
            <w:proofErr w:type="spellEnd"/>
            <w:r w:rsidRPr="00536D6F">
              <w:rPr>
                <w:rStyle w:val="a7"/>
                <w:rtl/>
              </w:rPr>
              <w:t xml:space="preserve"> ביטול תורה, ובתר </w:t>
            </w:r>
            <w:proofErr w:type="spellStart"/>
            <w:r w:rsidRPr="00536D6F">
              <w:rPr>
                <w:rStyle w:val="a7"/>
                <w:rtl/>
              </w:rPr>
              <w:t>דשמע</w:t>
            </w:r>
            <w:proofErr w:type="spellEnd"/>
            <w:r w:rsidRPr="00536D6F">
              <w:rPr>
                <w:rStyle w:val="a7"/>
                <w:rtl/>
              </w:rPr>
              <w:t xml:space="preserve"> מר' אלעזר </w:t>
            </w:r>
            <w:proofErr w:type="spellStart"/>
            <w:r w:rsidRPr="00536D6F">
              <w:rPr>
                <w:rStyle w:val="a7"/>
                <w:rtl/>
              </w:rPr>
              <w:t>דשמע</w:t>
            </w:r>
            <w:proofErr w:type="spellEnd"/>
            <w:r w:rsidRPr="00536D6F">
              <w:rPr>
                <w:rStyle w:val="a7"/>
                <w:rtl/>
              </w:rPr>
              <w:t xml:space="preserve"> מר' שמעון אבוה דהוה רביה דרבי, </w:t>
            </w:r>
            <w:proofErr w:type="spellStart"/>
            <w:r w:rsidRPr="00536D6F">
              <w:rPr>
                <w:rStyle w:val="a7"/>
                <w:rtl/>
              </w:rPr>
              <w:t>בעון</w:t>
            </w:r>
            <w:proofErr w:type="spellEnd"/>
            <w:r w:rsidRPr="00536D6F">
              <w:rPr>
                <w:rStyle w:val="a7"/>
                <w:rtl/>
              </w:rPr>
              <w:t xml:space="preserve"> נדרים - אמר </w:t>
            </w:r>
            <w:proofErr w:type="spellStart"/>
            <w:r w:rsidRPr="00536D6F">
              <w:rPr>
                <w:rStyle w:val="a7"/>
                <w:rtl/>
              </w:rPr>
              <w:t>איהו</w:t>
            </w:r>
            <w:proofErr w:type="spellEnd"/>
            <w:r w:rsidRPr="00536D6F">
              <w:rPr>
                <w:rStyle w:val="a7"/>
                <w:rtl/>
              </w:rPr>
              <w:t xml:space="preserve"> נמי הכי.</w:t>
            </w:r>
          </w:p>
        </w:tc>
      </w:tr>
      <w:tr w:rsidR="009110CF" w14:paraId="6A6D6E33" w14:textId="77777777" w:rsidTr="00E7484F">
        <w:tc>
          <w:tcPr>
            <w:tcW w:w="4140" w:type="dxa"/>
          </w:tcPr>
          <w:p w14:paraId="0D35965A" w14:textId="77777777" w:rsidR="009110CF" w:rsidRDefault="009110CF" w:rsidP="009110CF">
            <w:pPr>
              <w:rPr>
                <w:rtl/>
              </w:rPr>
            </w:pPr>
            <w:r>
              <w:rPr>
                <w:rtl/>
              </w:rPr>
              <w:t xml:space="preserve">פליגי בה רבי </w:t>
            </w:r>
            <w:proofErr w:type="spellStart"/>
            <w:r>
              <w:rPr>
                <w:rtl/>
              </w:rPr>
              <w:t>חייא</w:t>
            </w:r>
            <w:proofErr w:type="spellEnd"/>
            <w:r>
              <w:rPr>
                <w:rtl/>
              </w:rPr>
              <w:t xml:space="preserve"> בר אבא ורבי יוסי, חד אמר: </w:t>
            </w:r>
            <w:proofErr w:type="spellStart"/>
            <w:r w:rsidRPr="009110CF">
              <w:rPr>
                <w:rStyle w:val="a9"/>
                <w:rtl/>
              </w:rPr>
              <w:t>בעון</w:t>
            </w:r>
            <w:proofErr w:type="spellEnd"/>
            <w:r w:rsidRPr="009110CF">
              <w:rPr>
                <w:rStyle w:val="a9"/>
                <w:rtl/>
              </w:rPr>
              <w:t xml:space="preserve"> מזוזה, </w:t>
            </w:r>
            <w:r>
              <w:rPr>
                <w:rtl/>
              </w:rPr>
              <w:t xml:space="preserve">וחד אמר: </w:t>
            </w:r>
            <w:proofErr w:type="spellStart"/>
            <w:r w:rsidRPr="009110CF">
              <w:rPr>
                <w:rStyle w:val="a9"/>
                <w:rtl/>
              </w:rPr>
              <w:t>בעון</w:t>
            </w:r>
            <w:proofErr w:type="spellEnd"/>
            <w:r w:rsidRPr="009110CF">
              <w:rPr>
                <w:rStyle w:val="a9"/>
                <w:rtl/>
              </w:rPr>
              <w:t xml:space="preserve"> ביטול תורה.</w:t>
            </w:r>
            <w:r>
              <w:rPr>
                <w:rtl/>
              </w:rPr>
              <w:t xml:space="preserve"> </w:t>
            </w:r>
          </w:p>
          <w:p w14:paraId="5BD5AC99" w14:textId="77777777" w:rsidR="009110CF" w:rsidRDefault="009110CF" w:rsidP="009110CF">
            <w:pPr>
              <w:rPr>
                <w:rtl/>
              </w:rPr>
            </w:pPr>
            <w:r>
              <w:rPr>
                <w:rtl/>
              </w:rPr>
              <w:t xml:space="preserve">למאן </w:t>
            </w:r>
            <w:proofErr w:type="spellStart"/>
            <w:r>
              <w:rPr>
                <w:rtl/>
              </w:rPr>
              <w:t>דאמר</w:t>
            </w:r>
            <w:proofErr w:type="spellEnd"/>
            <w:r>
              <w:rPr>
                <w:rtl/>
              </w:rPr>
              <w:t xml:space="preserve"> </w:t>
            </w:r>
            <w:proofErr w:type="spellStart"/>
            <w:r>
              <w:rPr>
                <w:rtl/>
              </w:rPr>
              <w:t>בעון</w:t>
            </w:r>
            <w:proofErr w:type="spellEnd"/>
            <w:r>
              <w:rPr>
                <w:rtl/>
              </w:rPr>
              <w:t xml:space="preserve"> מזוזה - מקרא </w:t>
            </w:r>
            <w:r w:rsidRPr="00BA0F42">
              <w:rPr>
                <w:rStyle w:val="a3"/>
                <w:rFonts w:hint="cs"/>
                <w:rtl/>
              </w:rPr>
              <w:t>[=למען ירבו ימיכם וימי בניכם]</w:t>
            </w:r>
            <w:r>
              <w:rPr>
                <w:rFonts w:hint="cs"/>
                <w:rtl/>
              </w:rPr>
              <w:t xml:space="preserve"> </w:t>
            </w:r>
            <w:r>
              <w:rPr>
                <w:rtl/>
              </w:rPr>
              <w:t xml:space="preserve">נדרש לפניו </w:t>
            </w:r>
            <w:r w:rsidRPr="00BA0F42">
              <w:rPr>
                <w:rStyle w:val="a3"/>
                <w:rFonts w:hint="cs"/>
                <w:rtl/>
              </w:rPr>
              <w:t>[=וכתבתם על מזוזת ביתך]</w:t>
            </w:r>
            <w:r>
              <w:rPr>
                <w:rFonts w:hint="cs"/>
                <w:rtl/>
              </w:rPr>
              <w:t xml:space="preserve"> </w:t>
            </w:r>
            <w:r>
              <w:rPr>
                <w:rtl/>
              </w:rPr>
              <w:t>ולא לפני פניו</w:t>
            </w:r>
            <w:r>
              <w:rPr>
                <w:rFonts w:hint="cs"/>
                <w:rtl/>
              </w:rPr>
              <w:t xml:space="preserve"> </w:t>
            </w:r>
            <w:r w:rsidRPr="00BA0F42">
              <w:rPr>
                <w:rStyle w:val="a3"/>
                <w:rFonts w:hint="cs"/>
                <w:rtl/>
              </w:rPr>
              <w:t>[=ולמדתם אותם את בניכם]</w:t>
            </w:r>
            <w:r w:rsidRPr="00BA0F42">
              <w:rPr>
                <w:rStyle w:val="a3"/>
                <w:rtl/>
              </w:rPr>
              <w:t>,</w:t>
            </w:r>
            <w:r>
              <w:rPr>
                <w:rtl/>
              </w:rPr>
              <w:t xml:space="preserve"> ולמאן </w:t>
            </w:r>
            <w:proofErr w:type="spellStart"/>
            <w:r>
              <w:rPr>
                <w:rtl/>
              </w:rPr>
              <w:t>דאמר</w:t>
            </w:r>
            <w:proofErr w:type="spellEnd"/>
            <w:r>
              <w:rPr>
                <w:rtl/>
              </w:rPr>
              <w:t xml:space="preserve"> </w:t>
            </w:r>
            <w:proofErr w:type="spellStart"/>
            <w:r>
              <w:rPr>
                <w:rtl/>
              </w:rPr>
              <w:t>בעון</w:t>
            </w:r>
            <w:proofErr w:type="spellEnd"/>
            <w:r>
              <w:rPr>
                <w:rtl/>
              </w:rPr>
              <w:t xml:space="preserve"> ביטול תורה - מקרא נדרש לפניו ולפני פניו. </w:t>
            </w:r>
          </w:p>
        </w:tc>
        <w:tc>
          <w:tcPr>
            <w:tcW w:w="4120" w:type="dxa"/>
          </w:tcPr>
          <w:p w14:paraId="2F4B4260" w14:textId="77777777" w:rsidR="009110CF" w:rsidRPr="00536D6F" w:rsidRDefault="009110CF" w:rsidP="009110CF">
            <w:pPr>
              <w:rPr>
                <w:rStyle w:val="a7"/>
                <w:rtl/>
              </w:rPr>
            </w:pPr>
            <w:r w:rsidRPr="00536D6F">
              <w:rPr>
                <w:rStyle w:val="a7"/>
                <w:rtl/>
              </w:rPr>
              <w:t xml:space="preserve">מקרא נדרש - למען ירבו ימיכם וימי בניכם נדרש לפניו, </w:t>
            </w:r>
            <w:proofErr w:type="spellStart"/>
            <w:r w:rsidRPr="00536D6F">
              <w:rPr>
                <w:rStyle w:val="a7"/>
                <w:rtl/>
              </w:rPr>
              <w:t>קאי</w:t>
            </w:r>
            <w:proofErr w:type="spellEnd"/>
            <w:r w:rsidRPr="00536D6F">
              <w:rPr>
                <w:rStyle w:val="a7"/>
                <w:rtl/>
              </w:rPr>
              <w:t xml:space="preserve"> אקרא </w:t>
            </w:r>
            <w:proofErr w:type="spellStart"/>
            <w:r w:rsidRPr="00536D6F">
              <w:rPr>
                <w:rStyle w:val="a7"/>
                <w:rtl/>
              </w:rPr>
              <w:t>דלקמיה</w:t>
            </w:r>
            <w:proofErr w:type="spellEnd"/>
            <w:r w:rsidRPr="00536D6F">
              <w:rPr>
                <w:rStyle w:val="a7"/>
                <w:rtl/>
              </w:rPr>
              <w:t xml:space="preserve"> </w:t>
            </w:r>
            <w:proofErr w:type="spellStart"/>
            <w:r w:rsidRPr="00536D6F">
              <w:rPr>
                <w:rStyle w:val="a7"/>
                <w:rtl/>
              </w:rPr>
              <w:t>דמשתעי</w:t>
            </w:r>
            <w:proofErr w:type="spellEnd"/>
            <w:r w:rsidRPr="00536D6F">
              <w:rPr>
                <w:rStyle w:val="a7"/>
                <w:rtl/>
              </w:rPr>
              <w:t xml:space="preserve"> במזוזה, ולא לפני פניו ולמדתם אותם את בניכם.</w:t>
            </w:r>
          </w:p>
          <w:p w14:paraId="753E19B7" w14:textId="77777777" w:rsidR="009110CF" w:rsidRPr="00536D6F" w:rsidRDefault="009110CF" w:rsidP="009110CF">
            <w:pPr>
              <w:rPr>
                <w:rStyle w:val="a7"/>
                <w:rtl/>
              </w:rPr>
            </w:pPr>
            <w:r w:rsidRPr="00536D6F">
              <w:rPr>
                <w:rStyle w:val="a7"/>
                <w:rtl/>
              </w:rPr>
              <w:t xml:space="preserve">ולפני פניו - ואף </w:t>
            </w:r>
            <w:proofErr w:type="spellStart"/>
            <w:r w:rsidRPr="00536D6F">
              <w:rPr>
                <w:rStyle w:val="a7"/>
                <w:rtl/>
              </w:rPr>
              <w:t>בעון</w:t>
            </w:r>
            <w:proofErr w:type="spellEnd"/>
            <w:r w:rsidRPr="00536D6F">
              <w:rPr>
                <w:rStyle w:val="a7"/>
                <w:rtl/>
              </w:rPr>
              <w:t xml:space="preserve"> בטול תורה </w:t>
            </w:r>
            <w:proofErr w:type="spellStart"/>
            <w:r w:rsidRPr="00536D6F">
              <w:rPr>
                <w:rStyle w:val="a7"/>
                <w:rtl/>
              </w:rPr>
              <w:t>קאמר</w:t>
            </w:r>
            <w:proofErr w:type="spellEnd"/>
            <w:r w:rsidRPr="00536D6F">
              <w:rPr>
                <w:rStyle w:val="a7"/>
                <w:rtl/>
              </w:rPr>
              <w:t>.</w:t>
            </w:r>
          </w:p>
        </w:tc>
      </w:tr>
      <w:tr w:rsidR="009110CF" w14:paraId="721E2028" w14:textId="77777777" w:rsidTr="00E7484F">
        <w:tc>
          <w:tcPr>
            <w:tcW w:w="4140" w:type="dxa"/>
          </w:tcPr>
          <w:p w14:paraId="032989F3" w14:textId="77777777" w:rsidR="009110CF" w:rsidRDefault="009110CF" w:rsidP="009110CF">
            <w:pPr>
              <w:rPr>
                <w:rtl/>
              </w:rPr>
            </w:pPr>
            <w:r>
              <w:rPr>
                <w:rtl/>
              </w:rPr>
              <w:t xml:space="preserve">פליגי בה רבי מאיר ורבי יהודה; חד אמר: </w:t>
            </w:r>
            <w:proofErr w:type="spellStart"/>
            <w:r w:rsidRPr="009110CF">
              <w:rPr>
                <w:rStyle w:val="a8"/>
                <w:rtl/>
              </w:rPr>
              <w:t>בעון</w:t>
            </w:r>
            <w:proofErr w:type="spellEnd"/>
            <w:r w:rsidRPr="009110CF">
              <w:rPr>
                <w:rStyle w:val="a8"/>
                <w:rtl/>
              </w:rPr>
              <w:t xml:space="preserve"> מזוזה</w:t>
            </w:r>
            <w:r>
              <w:rPr>
                <w:rtl/>
              </w:rPr>
              <w:t xml:space="preserve">, וחד אמר: </w:t>
            </w:r>
            <w:proofErr w:type="spellStart"/>
            <w:r w:rsidRPr="009110CF">
              <w:rPr>
                <w:rStyle w:val="a8"/>
                <w:rtl/>
              </w:rPr>
              <w:t>בעון</w:t>
            </w:r>
            <w:proofErr w:type="spellEnd"/>
            <w:r w:rsidRPr="009110CF">
              <w:rPr>
                <w:rStyle w:val="a8"/>
                <w:rtl/>
              </w:rPr>
              <w:t xml:space="preserve"> ציצית.</w:t>
            </w:r>
            <w:r>
              <w:rPr>
                <w:rtl/>
              </w:rPr>
              <w:t xml:space="preserve"> </w:t>
            </w:r>
          </w:p>
          <w:p w14:paraId="6B9DE692" w14:textId="268CE106" w:rsidR="009110CF" w:rsidRDefault="009110CF" w:rsidP="009110CF">
            <w:pPr>
              <w:rPr>
                <w:rtl/>
              </w:rPr>
            </w:pPr>
            <w:proofErr w:type="spellStart"/>
            <w:r>
              <w:rPr>
                <w:rtl/>
              </w:rPr>
              <w:t>בשלמא</w:t>
            </w:r>
            <w:proofErr w:type="spellEnd"/>
            <w:r>
              <w:rPr>
                <w:rtl/>
              </w:rPr>
              <w:t xml:space="preserve"> למאן </w:t>
            </w:r>
            <w:proofErr w:type="spellStart"/>
            <w:r>
              <w:rPr>
                <w:rtl/>
              </w:rPr>
              <w:t>דאמר</w:t>
            </w:r>
            <w:proofErr w:type="spellEnd"/>
            <w:r>
              <w:rPr>
                <w:rtl/>
              </w:rPr>
              <w:t xml:space="preserve"> </w:t>
            </w:r>
            <w:proofErr w:type="spellStart"/>
            <w:r>
              <w:rPr>
                <w:rtl/>
              </w:rPr>
              <w:t>בעון</w:t>
            </w:r>
            <w:proofErr w:type="spellEnd"/>
            <w:r>
              <w:rPr>
                <w:rtl/>
              </w:rPr>
              <w:t xml:space="preserve"> מזוזה - </w:t>
            </w:r>
            <w:proofErr w:type="spellStart"/>
            <w:r>
              <w:rPr>
                <w:rtl/>
              </w:rPr>
              <w:t>דכתיב</w:t>
            </w:r>
            <w:proofErr w:type="spellEnd"/>
            <w:r>
              <w:rPr>
                <w:rtl/>
              </w:rPr>
              <w:t xml:space="preserve"> </w:t>
            </w:r>
            <w:r w:rsidRPr="00BA0F42">
              <w:rPr>
                <w:rStyle w:val="a3"/>
                <w:rtl/>
              </w:rPr>
              <w:t xml:space="preserve">+דברים יא+ </w:t>
            </w:r>
            <w:r>
              <w:rPr>
                <w:rtl/>
              </w:rPr>
              <w:t>וכתבתם על מזוזות ביתך</w:t>
            </w:r>
            <w:r w:rsidR="00BA0F42">
              <w:rPr>
                <w:rFonts w:hint="cs"/>
                <w:rtl/>
              </w:rPr>
              <w:t>,</w:t>
            </w:r>
            <w:r>
              <w:rPr>
                <w:rtl/>
              </w:rPr>
              <w:t xml:space="preserve"> וכתיב בתריה</w:t>
            </w:r>
            <w:r w:rsidR="00BA0F42">
              <w:rPr>
                <w:rFonts w:hint="cs"/>
                <w:rtl/>
              </w:rPr>
              <w:t>:</w:t>
            </w:r>
            <w:r>
              <w:rPr>
                <w:rtl/>
              </w:rPr>
              <w:t xml:space="preserve"> למען ירבו ימיכם וימי בניכם. אלא למאן </w:t>
            </w:r>
            <w:proofErr w:type="spellStart"/>
            <w:r>
              <w:rPr>
                <w:rtl/>
              </w:rPr>
              <w:t>דאמר</w:t>
            </w:r>
            <w:proofErr w:type="spellEnd"/>
            <w:r>
              <w:rPr>
                <w:rtl/>
              </w:rPr>
              <w:t xml:space="preserve"> </w:t>
            </w:r>
            <w:proofErr w:type="spellStart"/>
            <w:r>
              <w:rPr>
                <w:rtl/>
              </w:rPr>
              <w:t>בעון</w:t>
            </w:r>
            <w:proofErr w:type="spellEnd"/>
            <w:r>
              <w:rPr>
                <w:rtl/>
              </w:rPr>
              <w:t xml:space="preserve"> ציצית, מאי טעמא? </w:t>
            </w:r>
          </w:p>
          <w:p w14:paraId="23A37132" w14:textId="77777777" w:rsidR="009110CF" w:rsidRPr="00BA0F42" w:rsidRDefault="009110CF" w:rsidP="009110CF">
            <w:pPr>
              <w:rPr>
                <w:rtl/>
              </w:rPr>
            </w:pPr>
            <w:r>
              <w:rPr>
                <w:rtl/>
              </w:rPr>
              <w:t xml:space="preserve">אמר רב כהנא </w:t>
            </w:r>
            <w:proofErr w:type="spellStart"/>
            <w:r>
              <w:rPr>
                <w:rtl/>
              </w:rPr>
              <w:t>ואיתימא</w:t>
            </w:r>
            <w:proofErr w:type="spellEnd"/>
            <w:r>
              <w:rPr>
                <w:rtl/>
              </w:rPr>
              <w:t xml:space="preserve"> </w:t>
            </w:r>
            <w:proofErr w:type="spellStart"/>
            <w:r>
              <w:rPr>
                <w:rtl/>
              </w:rPr>
              <w:t>שילא</w:t>
            </w:r>
            <w:proofErr w:type="spellEnd"/>
            <w:r>
              <w:rPr>
                <w:rtl/>
              </w:rPr>
              <w:t xml:space="preserve"> מרי: </w:t>
            </w:r>
            <w:proofErr w:type="spellStart"/>
            <w:r w:rsidRPr="00BA0F42">
              <w:rPr>
                <w:rtl/>
              </w:rPr>
              <w:t>דכתיב</w:t>
            </w:r>
            <w:proofErr w:type="spellEnd"/>
            <w:r w:rsidRPr="005E0436">
              <w:rPr>
                <w:rStyle w:val="a9"/>
                <w:rtl/>
              </w:rPr>
              <w:t xml:space="preserve"> </w:t>
            </w:r>
            <w:r w:rsidRPr="00BA0F42">
              <w:rPr>
                <w:rStyle w:val="a3"/>
                <w:rtl/>
              </w:rPr>
              <w:t>+ירמיהו ב+</w:t>
            </w:r>
            <w:r w:rsidRPr="00BA0F42">
              <w:rPr>
                <w:rtl/>
              </w:rPr>
              <w:t xml:space="preserve"> גם בכנפיך נמצאו דם נפשות אביונים נקיים. </w:t>
            </w:r>
          </w:p>
          <w:p w14:paraId="503A42D6" w14:textId="77777777" w:rsidR="009110CF" w:rsidRDefault="009110CF" w:rsidP="009110CF">
            <w:pPr>
              <w:rPr>
                <w:rtl/>
              </w:rPr>
            </w:pPr>
            <w:r>
              <w:rPr>
                <w:rtl/>
              </w:rPr>
              <w:t xml:space="preserve">רב נחמן בר יצחק אמר: למאן </w:t>
            </w:r>
            <w:proofErr w:type="spellStart"/>
            <w:r>
              <w:rPr>
                <w:rtl/>
              </w:rPr>
              <w:t>דאמר</w:t>
            </w:r>
            <w:proofErr w:type="spellEnd"/>
            <w:r>
              <w:rPr>
                <w:rtl/>
              </w:rPr>
              <w:t xml:space="preserve"> </w:t>
            </w:r>
            <w:proofErr w:type="spellStart"/>
            <w:r>
              <w:rPr>
                <w:rtl/>
              </w:rPr>
              <w:t>בעון</w:t>
            </w:r>
            <w:proofErr w:type="spellEnd"/>
            <w:r>
              <w:rPr>
                <w:rtl/>
              </w:rPr>
              <w:t xml:space="preserve"> מזוזה נמי מהכא, </w:t>
            </w:r>
            <w:proofErr w:type="spellStart"/>
            <w:r>
              <w:rPr>
                <w:rtl/>
              </w:rPr>
              <w:t>דכתיב</w:t>
            </w:r>
            <w:proofErr w:type="spellEnd"/>
            <w:r>
              <w:rPr>
                <w:rtl/>
              </w:rPr>
              <w:t xml:space="preserve"> </w:t>
            </w:r>
            <w:r w:rsidR="005E0436" w:rsidRPr="00BA0F42">
              <w:rPr>
                <w:rStyle w:val="a3"/>
                <w:rFonts w:hint="cs"/>
                <w:rtl/>
              </w:rPr>
              <w:t>[=באותו פרק בירמיה]</w:t>
            </w:r>
            <w:r w:rsidR="005E0436">
              <w:rPr>
                <w:rFonts w:hint="cs"/>
                <w:rtl/>
              </w:rPr>
              <w:t xml:space="preserve"> </w:t>
            </w:r>
            <w:r w:rsidRPr="00BA0F42">
              <w:rPr>
                <w:rStyle w:val="a3"/>
                <w:rtl/>
              </w:rPr>
              <w:t>+ירמיהו ב+</w:t>
            </w:r>
            <w:r>
              <w:rPr>
                <w:rtl/>
              </w:rPr>
              <w:t xml:space="preserve"> לא במחתרת מצאתים - שעשו פתחים כמחתרת. </w:t>
            </w:r>
          </w:p>
        </w:tc>
        <w:tc>
          <w:tcPr>
            <w:tcW w:w="4120" w:type="dxa"/>
          </w:tcPr>
          <w:p w14:paraId="6622E401" w14:textId="77777777" w:rsidR="009110CF" w:rsidRPr="00536D6F" w:rsidRDefault="009110CF" w:rsidP="009110CF">
            <w:pPr>
              <w:rPr>
                <w:rStyle w:val="a7"/>
                <w:rtl/>
              </w:rPr>
            </w:pPr>
            <w:r w:rsidRPr="00536D6F">
              <w:rPr>
                <w:rStyle w:val="a7"/>
                <w:rtl/>
              </w:rPr>
              <w:t xml:space="preserve">גם בכנפיך - בשביל כנפיך שבטלת </w:t>
            </w:r>
            <w:proofErr w:type="spellStart"/>
            <w:r w:rsidRPr="00536D6F">
              <w:rPr>
                <w:rStyle w:val="a7"/>
                <w:rtl/>
              </w:rPr>
              <w:t>מצותם</w:t>
            </w:r>
            <w:proofErr w:type="spellEnd"/>
            <w:r w:rsidRPr="00536D6F">
              <w:rPr>
                <w:rStyle w:val="a7"/>
                <w:rtl/>
              </w:rPr>
              <w:t xml:space="preserve"> - נמצאו עליך חובת דם נפשות אביונים נקיים - בנים קטנים שלא חטאו.</w:t>
            </w:r>
          </w:p>
          <w:p w14:paraId="6391F984" w14:textId="77777777" w:rsidR="009110CF" w:rsidRPr="00536D6F" w:rsidRDefault="009110CF" w:rsidP="009110CF">
            <w:pPr>
              <w:rPr>
                <w:rStyle w:val="a7"/>
                <w:rtl/>
              </w:rPr>
            </w:pPr>
            <w:r w:rsidRPr="00536D6F">
              <w:rPr>
                <w:rStyle w:val="a7"/>
                <w:rtl/>
              </w:rPr>
              <w:t xml:space="preserve">כמחתרת - שאין לה </w:t>
            </w:r>
            <w:proofErr w:type="spellStart"/>
            <w:r w:rsidRPr="00536D6F">
              <w:rPr>
                <w:rStyle w:val="a7"/>
                <w:rtl/>
              </w:rPr>
              <w:t>פצימין</w:t>
            </w:r>
            <w:proofErr w:type="spellEnd"/>
            <w:r w:rsidRPr="00536D6F">
              <w:rPr>
                <w:rStyle w:val="a7"/>
                <w:rtl/>
              </w:rPr>
              <w:t xml:space="preserve">, הכי אמר קרא: לא במחתרת פתחיהן מצאתים שלמים במצותי, כי על כל אלה הכיתי, </w:t>
            </w:r>
            <w:proofErr w:type="spellStart"/>
            <w:r w:rsidRPr="00536D6F">
              <w:rPr>
                <w:rStyle w:val="a7"/>
                <w:rtl/>
              </w:rPr>
              <w:t>דהאי</w:t>
            </w:r>
            <w:proofErr w:type="spellEnd"/>
            <w:r w:rsidRPr="00536D6F">
              <w:rPr>
                <w:rStyle w:val="a7"/>
                <w:rtl/>
              </w:rPr>
              <w:t xml:space="preserve"> קרא בתר </w:t>
            </w:r>
            <w:proofErr w:type="spellStart"/>
            <w:r w:rsidRPr="00536D6F">
              <w:rPr>
                <w:rStyle w:val="a7"/>
                <w:rtl/>
              </w:rPr>
              <w:t>לשוא</w:t>
            </w:r>
            <w:proofErr w:type="spellEnd"/>
            <w:r w:rsidRPr="00536D6F">
              <w:rPr>
                <w:rStyle w:val="a7"/>
                <w:rtl/>
              </w:rPr>
              <w:t xml:space="preserve"> הכיתי את בניכם כתיב.</w:t>
            </w:r>
          </w:p>
        </w:tc>
      </w:tr>
      <w:tr w:rsidR="005E0436" w14:paraId="7C294EC7" w14:textId="77777777" w:rsidTr="00E7484F">
        <w:tc>
          <w:tcPr>
            <w:tcW w:w="4140" w:type="dxa"/>
          </w:tcPr>
          <w:p w14:paraId="08C48B42" w14:textId="5B3F292D" w:rsidR="005E0436" w:rsidRDefault="005E0436" w:rsidP="005E0436">
            <w:pPr>
              <w:rPr>
                <w:rtl/>
              </w:rPr>
            </w:pPr>
            <w:r>
              <w:rPr>
                <w:rtl/>
              </w:rPr>
              <w:t xml:space="preserve">אמר ריש לקיש: </w:t>
            </w:r>
            <w:r w:rsidRPr="005E0436">
              <w:rPr>
                <w:rStyle w:val="a9"/>
                <w:rtl/>
              </w:rPr>
              <w:t xml:space="preserve">כל הזהיר בציצית זוכה ומשמשין לו שני אלפים ושמונה מאות עבדים, שנאמר </w:t>
            </w:r>
            <w:r w:rsidRPr="00D66209">
              <w:rPr>
                <w:rStyle w:val="a3"/>
                <w:rtl/>
              </w:rPr>
              <w:t xml:space="preserve">+זכריה ח+ </w:t>
            </w:r>
            <w:r w:rsidRPr="005E0436">
              <w:rPr>
                <w:rStyle w:val="a9"/>
                <w:rtl/>
              </w:rPr>
              <w:t xml:space="preserve">כה אמר ה' [צבאות] בימים ההמה אשר יחזיקו עשרה אנשים מכל לשנות </w:t>
            </w:r>
            <w:proofErr w:type="spellStart"/>
            <w:r w:rsidRPr="005E0436">
              <w:rPr>
                <w:rStyle w:val="a9"/>
                <w:rtl/>
              </w:rPr>
              <w:t>הגוים</w:t>
            </w:r>
            <w:proofErr w:type="spellEnd"/>
            <w:r w:rsidRPr="005E0436">
              <w:rPr>
                <w:rStyle w:val="a9"/>
                <w:rtl/>
              </w:rPr>
              <w:t xml:space="preserve"> </w:t>
            </w:r>
            <w:r w:rsidR="00D66209" w:rsidRPr="00D66209">
              <w:rPr>
                <w:rStyle w:val="a3"/>
                <w:rFonts w:hint="cs"/>
                <w:rtl/>
              </w:rPr>
              <w:t>[=10 כפול 70 אומות</w:t>
            </w:r>
            <w:r w:rsidR="00D66209">
              <w:rPr>
                <w:rStyle w:val="a3"/>
                <w:rFonts w:hint="cs"/>
                <w:rtl/>
              </w:rPr>
              <w:t>=700</w:t>
            </w:r>
            <w:r w:rsidR="00D66209" w:rsidRPr="00D66209">
              <w:rPr>
                <w:rStyle w:val="a3"/>
                <w:rFonts w:hint="cs"/>
                <w:rtl/>
              </w:rPr>
              <w:t>]</w:t>
            </w:r>
            <w:r w:rsidR="00D66209">
              <w:rPr>
                <w:rStyle w:val="a9"/>
                <w:rFonts w:hint="cs"/>
                <w:rtl/>
              </w:rPr>
              <w:t xml:space="preserve"> </w:t>
            </w:r>
            <w:r w:rsidRPr="005E0436">
              <w:rPr>
                <w:rStyle w:val="a9"/>
                <w:rtl/>
              </w:rPr>
              <w:t xml:space="preserve">[והחזיקו] בכנף איש יהודי </w:t>
            </w:r>
            <w:proofErr w:type="spellStart"/>
            <w:r w:rsidRPr="005E0436">
              <w:rPr>
                <w:rStyle w:val="a9"/>
                <w:rtl/>
              </w:rPr>
              <w:t>לאמר</w:t>
            </w:r>
            <w:proofErr w:type="spellEnd"/>
            <w:r w:rsidRPr="005E0436">
              <w:rPr>
                <w:rStyle w:val="a9"/>
                <w:rtl/>
              </w:rPr>
              <w:t xml:space="preserve"> נלכה עמכם וגו'.</w:t>
            </w:r>
            <w:r w:rsidR="00D66209">
              <w:rPr>
                <w:rStyle w:val="a9"/>
                <w:rFonts w:hint="cs"/>
                <w:rtl/>
              </w:rPr>
              <w:t xml:space="preserve"> </w:t>
            </w:r>
            <w:r w:rsidR="00D66209" w:rsidRPr="00D66209">
              <w:rPr>
                <w:rStyle w:val="a3"/>
                <w:rFonts w:hint="cs"/>
                <w:rtl/>
              </w:rPr>
              <w:t>[=700 כפול 4 כנפות = 2800]</w:t>
            </w:r>
            <w:r w:rsidRPr="005E0436">
              <w:rPr>
                <w:rStyle w:val="a9"/>
                <w:rtl/>
              </w:rPr>
              <w:t xml:space="preserve"> </w:t>
            </w:r>
          </w:p>
        </w:tc>
        <w:tc>
          <w:tcPr>
            <w:tcW w:w="4120" w:type="dxa"/>
          </w:tcPr>
          <w:p w14:paraId="771F05AA" w14:textId="77777777" w:rsidR="005E0436" w:rsidRPr="005E0436" w:rsidRDefault="005E0436" w:rsidP="005E0436">
            <w:pPr>
              <w:rPr>
                <w:rStyle w:val="a7"/>
                <w:rtl/>
              </w:rPr>
            </w:pPr>
            <w:r w:rsidRPr="005E0436">
              <w:rPr>
                <w:rStyle w:val="a7"/>
                <w:u w:val="single"/>
                <w:rtl/>
              </w:rPr>
              <w:t>בכנף איש יהודי</w:t>
            </w:r>
            <w:r w:rsidRPr="00536D6F">
              <w:rPr>
                <w:rStyle w:val="a7"/>
                <w:rtl/>
              </w:rPr>
              <w:t xml:space="preserve"> - בשכר הכנף יחזיקו בכנף עשרה אנשים מכל לשון, הרי שבע מאות לשבעים לשון, וארבע כנפות יש לו - הרי אלפים ושמנה מאות.</w:t>
            </w:r>
          </w:p>
        </w:tc>
      </w:tr>
    </w:tbl>
    <w:p w14:paraId="3A83AD19" w14:textId="4C4500DF" w:rsidR="00CE2F23" w:rsidRDefault="00CE2F23" w:rsidP="00CE2F23">
      <w:pPr>
        <w:pStyle w:val="3"/>
      </w:pPr>
      <w:r>
        <w:rPr>
          <w:rFonts w:hint="cs"/>
          <w:rtl/>
        </w:rPr>
        <w:t>עוונות שונים ועונשם</w:t>
      </w:r>
    </w:p>
    <w:tbl>
      <w:tblPr>
        <w:tblStyle w:val="a4"/>
        <w:bidiVisual/>
        <w:tblW w:w="0" w:type="auto"/>
        <w:tblLook w:val="04A0" w:firstRow="1" w:lastRow="0" w:firstColumn="1" w:lastColumn="0" w:noHBand="0" w:noVBand="1"/>
      </w:tblPr>
      <w:tblGrid>
        <w:gridCol w:w="4140"/>
        <w:gridCol w:w="4120"/>
      </w:tblGrid>
      <w:tr w:rsidR="005E0436" w14:paraId="7293579F" w14:textId="77777777" w:rsidTr="00E7484F">
        <w:tc>
          <w:tcPr>
            <w:tcW w:w="4140" w:type="dxa"/>
          </w:tcPr>
          <w:p w14:paraId="57C02A98" w14:textId="77777777" w:rsidR="005E0436" w:rsidRDefault="005E0436" w:rsidP="005E0436">
            <w:pPr>
              <w:rPr>
                <w:rtl/>
              </w:rPr>
            </w:pPr>
            <w:r>
              <w:rPr>
                <w:rtl/>
              </w:rPr>
              <w:t xml:space="preserve">סימן: שנא חלה תרומה נגזלת </w:t>
            </w:r>
            <w:proofErr w:type="spellStart"/>
            <w:r>
              <w:rPr>
                <w:rtl/>
              </w:rPr>
              <w:t>דינא</w:t>
            </w:r>
            <w:proofErr w:type="spellEnd"/>
            <w:r>
              <w:rPr>
                <w:rtl/>
              </w:rPr>
              <w:t xml:space="preserve"> שבועה </w:t>
            </w:r>
            <w:proofErr w:type="spellStart"/>
            <w:r>
              <w:rPr>
                <w:rtl/>
              </w:rPr>
              <w:t>שיפוכתא</w:t>
            </w:r>
            <w:proofErr w:type="spellEnd"/>
            <w:r>
              <w:rPr>
                <w:rtl/>
              </w:rPr>
              <w:t xml:space="preserve"> </w:t>
            </w:r>
            <w:proofErr w:type="spellStart"/>
            <w:r>
              <w:rPr>
                <w:rtl/>
              </w:rPr>
              <w:t>גילויא</w:t>
            </w:r>
            <w:proofErr w:type="spellEnd"/>
            <w:r>
              <w:rPr>
                <w:rtl/>
              </w:rPr>
              <w:t xml:space="preserve"> </w:t>
            </w:r>
            <w:proofErr w:type="spellStart"/>
            <w:r>
              <w:rPr>
                <w:rtl/>
              </w:rPr>
              <w:t>ונבלותא</w:t>
            </w:r>
            <w:proofErr w:type="spellEnd"/>
            <w:r>
              <w:rPr>
                <w:rtl/>
              </w:rPr>
              <w:t xml:space="preserve">. </w:t>
            </w:r>
          </w:p>
          <w:p w14:paraId="022EDE44" w14:textId="77777777" w:rsidR="005E0436" w:rsidRPr="005E0436" w:rsidRDefault="005E0436" w:rsidP="005E0436">
            <w:pPr>
              <w:rPr>
                <w:bCs/>
                <w:color w:val="0070C0"/>
                <w:rtl/>
              </w:rPr>
            </w:pPr>
            <w:r>
              <w:rPr>
                <w:rtl/>
              </w:rPr>
              <w:t xml:space="preserve">תניא, </w:t>
            </w:r>
            <w:r w:rsidRPr="005E0436">
              <w:rPr>
                <w:rStyle w:val="a8"/>
                <w:rtl/>
              </w:rPr>
              <w:t xml:space="preserve">רבי נחמיה אומר: </w:t>
            </w:r>
            <w:proofErr w:type="spellStart"/>
            <w:r w:rsidRPr="005E0436">
              <w:rPr>
                <w:rStyle w:val="a8"/>
                <w:rtl/>
              </w:rPr>
              <w:t>בעון</w:t>
            </w:r>
            <w:proofErr w:type="spellEnd"/>
            <w:r w:rsidRPr="005E0436">
              <w:rPr>
                <w:rStyle w:val="a8"/>
                <w:rtl/>
              </w:rPr>
              <w:t xml:space="preserve"> שנאת חנם - מריבה רבה בתוך ביתו של אדם, ואשתו מפלת נפלים, ובניו ובנותיו של אדם מתים כשהן קטנים. </w:t>
            </w:r>
          </w:p>
        </w:tc>
        <w:tc>
          <w:tcPr>
            <w:tcW w:w="4120" w:type="dxa"/>
          </w:tcPr>
          <w:p w14:paraId="5B119066" w14:textId="77777777" w:rsidR="005E0436" w:rsidRPr="00536D6F" w:rsidRDefault="005E0436" w:rsidP="005E0436">
            <w:pPr>
              <w:rPr>
                <w:rStyle w:val="a7"/>
                <w:rtl/>
              </w:rPr>
            </w:pPr>
            <w:r w:rsidRPr="00536D6F">
              <w:rPr>
                <w:rStyle w:val="a7"/>
                <w:rtl/>
              </w:rPr>
              <w:t xml:space="preserve">שנאת חנם - שלא ראה בו דבר עבירה שיהא מותר </w:t>
            </w:r>
            <w:proofErr w:type="spellStart"/>
            <w:r w:rsidRPr="00536D6F">
              <w:rPr>
                <w:rStyle w:val="a7"/>
                <w:rtl/>
              </w:rPr>
              <w:t>לשנאותו</w:t>
            </w:r>
            <w:proofErr w:type="spellEnd"/>
            <w:r w:rsidRPr="00536D6F">
              <w:rPr>
                <w:rStyle w:val="a7"/>
                <w:rtl/>
              </w:rPr>
              <w:t xml:space="preserve"> - ושונאו.</w:t>
            </w:r>
          </w:p>
          <w:p w14:paraId="4BDD6DA7" w14:textId="77777777" w:rsidR="005E0436" w:rsidRPr="00536D6F" w:rsidRDefault="005E0436" w:rsidP="005E0436">
            <w:pPr>
              <w:rPr>
                <w:rStyle w:val="a7"/>
                <w:rtl/>
              </w:rPr>
            </w:pPr>
            <w:r w:rsidRPr="00536D6F">
              <w:rPr>
                <w:rStyle w:val="a7"/>
                <w:rtl/>
              </w:rPr>
              <w:t>מריבה רבה - מדה כנגד מדה.</w:t>
            </w:r>
          </w:p>
          <w:p w14:paraId="08C46CEC" w14:textId="77777777" w:rsidR="005E0436" w:rsidRPr="00536D6F" w:rsidRDefault="005E0436" w:rsidP="005E0436">
            <w:pPr>
              <w:rPr>
                <w:rStyle w:val="a7"/>
                <w:rtl/>
              </w:rPr>
            </w:pPr>
            <w:r w:rsidRPr="00536D6F">
              <w:rPr>
                <w:rStyle w:val="a7"/>
                <w:rtl/>
              </w:rPr>
              <w:t xml:space="preserve">ובניו קטנים מתים - אהבתו ניטלת ממנו, היינו נמי </w:t>
            </w:r>
            <w:proofErr w:type="spellStart"/>
            <w:r w:rsidRPr="00536D6F">
              <w:rPr>
                <w:rStyle w:val="a7"/>
                <w:rtl/>
              </w:rPr>
              <w:t>במדה</w:t>
            </w:r>
            <w:proofErr w:type="spellEnd"/>
            <w:r w:rsidRPr="00536D6F">
              <w:rPr>
                <w:rStyle w:val="a7"/>
                <w:rtl/>
              </w:rPr>
              <w:t>.</w:t>
            </w:r>
          </w:p>
        </w:tc>
      </w:tr>
      <w:tr w:rsidR="005E0436" w14:paraId="0AE49F5C" w14:textId="77777777" w:rsidTr="00E7484F">
        <w:tc>
          <w:tcPr>
            <w:tcW w:w="4140" w:type="dxa"/>
          </w:tcPr>
          <w:p w14:paraId="19957051" w14:textId="77777777" w:rsidR="005E0436" w:rsidRDefault="005E0436" w:rsidP="005E0436">
            <w:pPr>
              <w:rPr>
                <w:rStyle w:val="a8"/>
                <w:rtl/>
              </w:rPr>
            </w:pPr>
            <w:r w:rsidRPr="005E0436">
              <w:rPr>
                <w:rStyle w:val="a8"/>
                <w:rtl/>
              </w:rPr>
              <w:t xml:space="preserve">רבי אלעזר ברבי יהודה אומר: </w:t>
            </w:r>
            <w:proofErr w:type="spellStart"/>
            <w:r w:rsidRPr="005E0436">
              <w:rPr>
                <w:rStyle w:val="a8"/>
                <w:rtl/>
              </w:rPr>
              <w:t>בעון</w:t>
            </w:r>
            <w:proofErr w:type="spellEnd"/>
            <w:r w:rsidRPr="005E0436">
              <w:rPr>
                <w:rStyle w:val="a8"/>
                <w:rtl/>
              </w:rPr>
              <w:t xml:space="preserve"> חלה אין ברכה במכונס</w:t>
            </w:r>
            <w:r>
              <w:rPr>
                <w:rStyle w:val="a8"/>
                <w:rFonts w:hint="cs"/>
                <w:rtl/>
              </w:rPr>
              <w:t xml:space="preserve"> </w:t>
            </w:r>
            <w:r w:rsidRPr="00D66209">
              <w:rPr>
                <w:rStyle w:val="a3"/>
                <w:rFonts w:hint="cs"/>
                <w:rtl/>
              </w:rPr>
              <w:t>[=באוצרות יין ושמן]</w:t>
            </w:r>
            <w:r w:rsidRPr="00D66209">
              <w:rPr>
                <w:rStyle w:val="a3"/>
                <w:rtl/>
              </w:rPr>
              <w:t xml:space="preserve">, </w:t>
            </w:r>
            <w:r w:rsidRPr="005E0436">
              <w:rPr>
                <w:rStyle w:val="a8"/>
                <w:rtl/>
              </w:rPr>
              <w:t xml:space="preserve">ומארה משתלחת בשערים, </w:t>
            </w:r>
            <w:proofErr w:type="spellStart"/>
            <w:r w:rsidRPr="005E0436">
              <w:rPr>
                <w:rStyle w:val="a8"/>
                <w:rtl/>
              </w:rPr>
              <w:t>וזורעין</w:t>
            </w:r>
            <w:proofErr w:type="spellEnd"/>
            <w:r w:rsidRPr="005E0436">
              <w:rPr>
                <w:rStyle w:val="a8"/>
                <w:rtl/>
              </w:rPr>
              <w:t xml:space="preserve"> זרעים ואחרים </w:t>
            </w:r>
            <w:proofErr w:type="spellStart"/>
            <w:r w:rsidRPr="005E0436">
              <w:rPr>
                <w:rStyle w:val="a8"/>
                <w:rtl/>
              </w:rPr>
              <w:t>אוכלין</w:t>
            </w:r>
            <w:proofErr w:type="spellEnd"/>
            <w:r w:rsidRPr="005E0436">
              <w:rPr>
                <w:rStyle w:val="a8"/>
                <w:rtl/>
              </w:rPr>
              <w:t xml:space="preserve">, שנאמר </w:t>
            </w:r>
            <w:r w:rsidRPr="00D66209">
              <w:rPr>
                <w:rStyle w:val="a3"/>
                <w:rtl/>
              </w:rPr>
              <w:t xml:space="preserve">+ויקרא </w:t>
            </w:r>
            <w:proofErr w:type="spellStart"/>
            <w:r w:rsidRPr="00D66209">
              <w:rPr>
                <w:rStyle w:val="a3"/>
                <w:rtl/>
              </w:rPr>
              <w:t>כו</w:t>
            </w:r>
            <w:proofErr w:type="spellEnd"/>
            <w:r w:rsidRPr="00D66209">
              <w:rPr>
                <w:rStyle w:val="a3"/>
                <w:rtl/>
              </w:rPr>
              <w:t>+</w:t>
            </w:r>
            <w:r w:rsidRPr="005E0436">
              <w:rPr>
                <w:rStyle w:val="a8"/>
                <w:rtl/>
              </w:rPr>
              <w:t xml:space="preserve"> </w:t>
            </w:r>
            <w:r>
              <w:rPr>
                <w:rStyle w:val="a8"/>
                <w:rFonts w:hint="cs"/>
                <w:rtl/>
              </w:rPr>
              <w:t>"</w:t>
            </w:r>
            <w:r w:rsidRPr="005E0436">
              <w:rPr>
                <w:rStyle w:val="a8"/>
                <w:rtl/>
              </w:rPr>
              <w:t xml:space="preserve">אף אני אעשה זאת לכם והפקדתי עליכם בהלה את השחפת ואת הקדחת מכלות </w:t>
            </w:r>
            <w:proofErr w:type="spellStart"/>
            <w:r w:rsidRPr="005E0436">
              <w:rPr>
                <w:rStyle w:val="a8"/>
                <w:rtl/>
              </w:rPr>
              <w:t>עינים</w:t>
            </w:r>
            <w:proofErr w:type="spellEnd"/>
            <w:r w:rsidRPr="005E0436">
              <w:rPr>
                <w:rStyle w:val="a8"/>
                <w:rtl/>
              </w:rPr>
              <w:t xml:space="preserve"> ומדיבת נפש וזרעתם לריק זרעכם ואכלהו </w:t>
            </w:r>
            <w:r w:rsidRPr="005E0436">
              <w:rPr>
                <w:rStyle w:val="a8"/>
                <w:rtl/>
              </w:rPr>
              <w:lastRenderedPageBreak/>
              <w:t>אויביכם</w:t>
            </w:r>
            <w:r>
              <w:rPr>
                <w:rStyle w:val="a8"/>
                <w:rFonts w:hint="cs"/>
                <w:rtl/>
              </w:rPr>
              <w:t>"</w:t>
            </w:r>
            <w:r w:rsidRPr="005E0436">
              <w:rPr>
                <w:rStyle w:val="a8"/>
                <w:rtl/>
              </w:rPr>
              <w:t xml:space="preserve">, אל תקרי בהלה אלא בחלה. </w:t>
            </w:r>
          </w:p>
          <w:p w14:paraId="15028927" w14:textId="77777777" w:rsidR="005E0436" w:rsidRPr="005E0436" w:rsidRDefault="005E0436" w:rsidP="005E0436">
            <w:pPr>
              <w:rPr>
                <w:rStyle w:val="a8"/>
                <w:rtl/>
              </w:rPr>
            </w:pPr>
            <w:r w:rsidRPr="005E0436">
              <w:rPr>
                <w:rStyle w:val="a8"/>
                <w:rtl/>
              </w:rPr>
              <w:t xml:space="preserve">ואם </w:t>
            </w:r>
            <w:proofErr w:type="spellStart"/>
            <w:r w:rsidRPr="005E0436">
              <w:rPr>
                <w:rStyle w:val="a8"/>
                <w:rtl/>
              </w:rPr>
              <w:t>נותנין</w:t>
            </w:r>
            <w:proofErr w:type="spellEnd"/>
            <w:r w:rsidRPr="005E0436">
              <w:rPr>
                <w:rStyle w:val="a8"/>
                <w:rtl/>
              </w:rPr>
              <w:t xml:space="preserve"> - </w:t>
            </w:r>
            <w:proofErr w:type="spellStart"/>
            <w:r w:rsidRPr="005E0436">
              <w:rPr>
                <w:rStyle w:val="a8"/>
                <w:rtl/>
              </w:rPr>
              <w:t>מתברכין</w:t>
            </w:r>
            <w:proofErr w:type="spellEnd"/>
            <w:r w:rsidRPr="005E0436">
              <w:rPr>
                <w:rStyle w:val="a8"/>
                <w:rtl/>
              </w:rPr>
              <w:t xml:space="preserve">, שנאמר </w:t>
            </w:r>
            <w:r w:rsidRPr="00D66209">
              <w:rPr>
                <w:rStyle w:val="a3"/>
                <w:rtl/>
              </w:rPr>
              <w:t>+יחזקאל מד+</w:t>
            </w:r>
            <w:r w:rsidRPr="005E0436">
              <w:rPr>
                <w:rStyle w:val="a8"/>
                <w:rtl/>
              </w:rPr>
              <w:t xml:space="preserve"> (ראשית) [וראשית] עריסותיכם תתנו לכהן להניח ברכה אל ביתך. </w:t>
            </w:r>
          </w:p>
        </w:tc>
        <w:tc>
          <w:tcPr>
            <w:tcW w:w="4120" w:type="dxa"/>
          </w:tcPr>
          <w:p w14:paraId="1D5459B6" w14:textId="77777777" w:rsidR="005E0436" w:rsidRPr="00536D6F" w:rsidRDefault="005E0436" w:rsidP="005E0436">
            <w:pPr>
              <w:rPr>
                <w:rStyle w:val="a7"/>
                <w:rtl/>
              </w:rPr>
            </w:pPr>
            <w:r w:rsidRPr="00536D6F">
              <w:rPr>
                <w:rStyle w:val="a7"/>
                <w:rtl/>
              </w:rPr>
              <w:lastRenderedPageBreak/>
              <w:t>במכונס - באוצרות יין ושמן, ומתוך כך באה מארה בשערים - שמוכרים ביוקר.</w:t>
            </w:r>
          </w:p>
          <w:p w14:paraId="48026BF7" w14:textId="77777777" w:rsidR="005E0436" w:rsidRPr="00536D6F" w:rsidRDefault="005E0436" w:rsidP="005E0436">
            <w:pPr>
              <w:rPr>
                <w:rStyle w:val="a7"/>
                <w:rtl/>
              </w:rPr>
            </w:pPr>
            <w:r w:rsidRPr="00536D6F">
              <w:rPr>
                <w:rStyle w:val="a7"/>
                <w:rtl/>
              </w:rPr>
              <w:t xml:space="preserve">בחלה - </w:t>
            </w:r>
            <w:proofErr w:type="spellStart"/>
            <w:r w:rsidRPr="00536D6F">
              <w:rPr>
                <w:rStyle w:val="a7"/>
                <w:rtl/>
              </w:rPr>
              <w:t>בעון</w:t>
            </w:r>
            <w:proofErr w:type="spellEnd"/>
            <w:r w:rsidRPr="00536D6F">
              <w:rPr>
                <w:rStyle w:val="a7"/>
                <w:rtl/>
              </w:rPr>
              <w:t xml:space="preserve"> חלה.</w:t>
            </w:r>
          </w:p>
          <w:p w14:paraId="1FF4BC32" w14:textId="77777777" w:rsidR="005E0436" w:rsidRPr="00536D6F" w:rsidRDefault="005E0436" w:rsidP="005E0436">
            <w:pPr>
              <w:rPr>
                <w:rStyle w:val="a7"/>
                <w:rtl/>
              </w:rPr>
            </w:pPr>
            <w:r w:rsidRPr="00536D6F">
              <w:rPr>
                <w:rStyle w:val="a7"/>
                <w:rtl/>
              </w:rPr>
              <w:t>והפקדתי - כמו לא נפקד ממנו איש (במדבר לא) - אמעט את מה שעליכם, שכנסתם כבר.</w:t>
            </w:r>
          </w:p>
        </w:tc>
      </w:tr>
      <w:tr w:rsidR="005E0436" w14:paraId="2922EF02" w14:textId="77777777" w:rsidTr="00E7484F">
        <w:tc>
          <w:tcPr>
            <w:tcW w:w="4140" w:type="dxa"/>
          </w:tcPr>
          <w:p w14:paraId="7FC2540D" w14:textId="77777777" w:rsidR="005E0436" w:rsidRDefault="005E0436" w:rsidP="00E7484F">
            <w:pPr>
              <w:rPr>
                <w:rtl/>
              </w:rPr>
            </w:pPr>
            <w:proofErr w:type="spellStart"/>
            <w:r w:rsidRPr="005E0436">
              <w:rPr>
                <w:rStyle w:val="a8"/>
                <w:rtl/>
              </w:rPr>
              <w:t>בעון</w:t>
            </w:r>
            <w:proofErr w:type="spellEnd"/>
            <w:r w:rsidRPr="005E0436">
              <w:rPr>
                <w:rStyle w:val="a8"/>
                <w:rtl/>
              </w:rPr>
              <w:t xml:space="preserve"> ביטול תרומות ומעשרות שמים </w:t>
            </w:r>
            <w:proofErr w:type="spellStart"/>
            <w:r w:rsidRPr="005E0436">
              <w:rPr>
                <w:rStyle w:val="a8"/>
                <w:rtl/>
              </w:rPr>
              <w:t>נעצרין</w:t>
            </w:r>
            <w:proofErr w:type="spellEnd"/>
            <w:r w:rsidRPr="005E0436">
              <w:rPr>
                <w:rStyle w:val="a8"/>
                <w:rtl/>
              </w:rPr>
              <w:t xml:space="preserve"> מלהוריד טל ומטר, והיוקר </w:t>
            </w:r>
            <w:proofErr w:type="spellStart"/>
            <w:r w:rsidRPr="005E0436">
              <w:rPr>
                <w:rStyle w:val="a8"/>
                <w:rtl/>
              </w:rPr>
              <w:t>הוה</w:t>
            </w:r>
            <w:proofErr w:type="spellEnd"/>
            <w:r w:rsidRPr="005E0436">
              <w:rPr>
                <w:rStyle w:val="a8"/>
                <w:rtl/>
              </w:rPr>
              <w:t xml:space="preserve">, והשכר אבד, ובני אדם רצין אחר פרנסתן ואין </w:t>
            </w:r>
            <w:proofErr w:type="spellStart"/>
            <w:r w:rsidRPr="005E0436">
              <w:rPr>
                <w:rStyle w:val="a8"/>
                <w:rtl/>
              </w:rPr>
              <w:t>מגיעין</w:t>
            </w:r>
            <w:proofErr w:type="spellEnd"/>
            <w:r w:rsidRPr="005E0436">
              <w:rPr>
                <w:rStyle w:val="a8"/>
                <w:rtl/>
              </w:rPr>
              <w:t xml:space="preserve">, שנאמר </w:t>
            </w:r>
            <w:r w:rsidR="00E7484F" w:rsidRPr="00D66209">
              <w:rPr>
                <w:rStyle w:val="a3"/>
                <w:rFonts w:hint="cs"/>
                <w:rtl/>
              </w:rPr>
              <w:t>[=</w:t>
            </w:r>
            <w:r w:rsidR="00E7484F" w:rsidRPr="00D66209">
              <w:rPr>
                <w:rStyle w:val="a3"/>
                <w:rtl/>
              </w:rPr>
              <w:t xml:space="preserve">איוב פרק כד פסוק </w:t>
            </w:r>
            <w:proofErr w:type="spellStart"/>
            <w:r w:rsidR="00E7484F" w:rsidRPr="00D66209">
              <w:rPr>
                <w:rStyle w:val="a3"/>
                <w:rtl/>
              </w:rPr>
              <w:t>יט</w:t>
            </w:r>
            <w:proofErr w:type="spellEnd"/>
            <w:r w:rsidR="00E7484F" w:rsidRPr="00D66209">
              <w:rPr>
                <w:rStyle w:val="a3"/>
                <w:rFonts w:hint="cs"/>
                <w:rtl/>
              </w:rPr>
              <w:t>]:</w:t>
            </w:r>
            <w:r w:rsidR="00E7484F">
              <w:rPr>
                <w:rStyle w:val="a8"/>
                <w:rFonts w:hint="cs"/>
                <w:rtl/>
              </w:rPr>
              <w:t xml:space="preserve"> </w:t>
            </w:r>
            <w:proofErr w:type="spellStart"/>
            <w:r w:rsidR="00E7484F" w:rsidRPr="00E7484F">
              <w:rPr>
                <w:rStyle w:val="a8"/>
                <w:rtl/>
              </w:rPr>
              <w:t>צִיָּה</w:t>
            </w:r>
            <w:proofErr w:type="spellEnd"/>
            <w:r w:rsidR="00E7484F" w:rsidRPr="00E7484F">
              <w:rPr>
                <w:rStyle w:val="a8"/>
                <w:rtl/>
              </w:rPr>
              <w:t xml:space="preserve"> גַם חֹם יִגְזְלוּ מֵימֵי שֶׁלֶג שְׁאוֹל חָטָאוּ</w:t>
            </w:r>
            <w:r w:rsidR="00E7484F">
              <w:rPr>
                <w:rStyle w:val="a8"/>
                <w:rFonts w:hint="cs"/>
                <w:rtl/>
              </w:rPr>
              <w:t>.</w:t>
            </w:r>
            <w:r>
              <w:rPr>
                <w:rtl/>
              </w:rPr>
              <w:t xml:space="preserve"> </w:t>
            </w:r>
          </w:p>
          <w:p w14:paraId="5D1F6970" w14:textId="77777777" w:rsidR="005E0436" w:rsidRDefault="005E0436" w:rsidP="005E0436">
            <w:pPr>
              <w:rPr>
                <w:rtl/>
              </w:rPr>
            </w:pPr>
            <w:r>
              <w:rPr>
                <w:rtl/>
              </w:rPr>
              <w:t xml:space="preserve">מאי משמע? </w:t>
            </w:r>
          </w:p>
          <w:p w14:paraId="191CCB20" w14:textId="77777777" w:rsidR="005E0436" w:rsidRDefault="005E0436" w:rsidP="005E0436">
            <w:pPr>
              <w:rPr>
                <w:rtl/>
              </w:rPr>
            </w:pPr>
            <w:r>
              <w:rPr>
                <w:rtl/>
              </w:rPr>
              <w:t xml:space="preserve">תנא דבי רבי ישמעאל: </w:t>
            </w:r>
            <w:r w:rsidRPr="005E0436">
              <w:rPr>
                <w:rStyle w:val="a8"/>
                <w:rtl/>
              </w:rPr>
              <w:t xml:space="preserve">בשביל דברים </w:t>
            </w:r>
            <w:proofErr w:type="spellStart"/>
            <w:r w:rsidRPr="005E0436">
              <w:rPr>
                <w:rStyle w:val="a8"/>
                <w:rtl/>
              </w:rPr>
              <w:t>שצויתי</w:t>
            </w:r>
            <w:proofErr w:type="spellEnd"/>
            <w:r w:rsidRPr="005E0436">
              <w:rPr>
                <w:rStyle w:val="a8"/>
                <w:rtl/>
              </w:rPr>
              <w:t xml:space="preserve"> אתכם </w:t>
            </w:r>
            <w:r w:rsidR="00E7484F" w:rsidRPr="00D66209">
              <w:rPr>
                <w:rStyle w:val="a3"/>
                <w:rFonts w:hint="cs"/>
                <w:rtl/>
              </w:rPr>
              <w:t>[="</w:t>
            </w:r>
            <w:proofErr w:type="spellStart"/>
            <w:r w:rsidR="00E7484F" w:rsidRPr="00D66209">
              <w:rPr>
                <w:rStyle w:val="a3"/>
                <w:rFonts w:hint="cs"/>
                <w:rtl/>
              </w:rPr>
              <w:t>ציה</w:t>
            </w:r>
            <w:proofErr w:type="spellEnd"/>
            <w:r w:rsidR="00E7484F" w:rsidRPr="00D66209">
              <w:rPr>
                <w:rStyle w:val="a3"/>
                <w:rFonts w:hint="cs"/>
                <w:rtl/>
              </w:rPr>
              <w:t>"]</w:t>
            </w:r>
            <w:r w:rsidR="00E7484F">
              <w:rPr>
                <w:rStyle w:val="a8"/>
                <w:rFonts w:hint="cs"/>
                <w:rtl/>
              </w:rPr>
              <w:t xml:space="preserve"> </w:t>
            </w:r>
            <w:r w:rsidRPr="005E0436">
              <w:rPr>
                <w:rStyle w:val="a8"/>
                <w:rtl/>
              </w:rPr>
              <w:t xml:space="preserve">בימות החמה </w:t>
            </w:r>
            <w:r w:rsidR="00E7484F" w:rsidRPr="00D66209">
              <w:rPr>
                <w:rStyle w:val="a3"/>
                <w:rFonts w:hint="cs"/>
                <w:rtl/>
              </w:rPr>
              <w:t>[="גם חם", דהיינו תרומות ומעשרות]</w:t>
            </w:r>
            <w:r w:rsidR="00E7484F">
              <w:rPr>
                <w:rStyle w:val="a8"/>
                <w:rFonts w:hint="cs"/>
                <w:rtl/>
              </w:rPr>
              <w:t xml:space="preserve"> </w:t>
            </w:r>
            <w:r w:rsidRPr="005E0436">
              <w:rPr>
                <w:rStyle w:val="a8"/>
                <w:rtl/>
              </w:rPr>
              <w:t>ולא עשיתם - יגזלו מכם מימי שלג בימות הגשמים.</w:t>
            </w:r>
            <w:r>
              <w:rPr>
                <w:rtl/>
              </w:rPr>
              <w:t xml:space="preserve"> </w:t>
            </w:r>
          </w:p>
          <w:p w14:paraId="00A95183" w14:textId="77777777" w:rsidR="005E0436" w:rsidRDefault="005E0436" w:rsidP="00E7484F">
            <w:pPr>
              <w:rPr>
                <w:rtl/>
              </w:rPr>
            </w:pPr>
            <w:r w:rsidRPr="005E0436">
              <w:rPr>
                <w:rStyle w:val="a8"/>
                <w:rtl/>
              </w:rPr>
              <w:t xml:space="preserve">ואם </w:t>
            </w:r>
            <w:proofErr w:type="spellStart"/>
            <w:r w:rsidRPr="005E0436">
              <w:rPr>
                <w:rStyle w:val="a8"/>
                <w:rtl/>
              </w:rPr>
              <w:t>נותנין</w:t>
            </w:r>
            <w:proofErr w:type="spellEnd"/>
            <w:r w:rsidRPr="005E0436">
              <w:rPr>
                <w:rStyle w:val="a8"/>
                <w:rtl/>
              </w:rPr>
              <w:t xml:space="preserve"> - </w:t>
            </w:r>
            <w:proofErr w:type="spellStart"/>
            <w:r w:rsidRPr="005E0436">
              <w:rPr>
                <w:rStyle w:val="a8"/>
                <w:rtl/>
              </w:rPr>
              <w:t>מתברכין</w:t>
            </w:r>
            <w:proofErr w:type="spellEnd"/>
            <w:r w:rsidRPr="005E0436">
              <w:rPr>
                <w:rStyle w:val="a8"/>
                <w:rtl/>
              </w:rPr>
              <w:t xml:space="preserve">, שנאמר </w:t>
            </w:r>
            <w:r w:rsidRPr="00D66209">
              <w:rPr>
                <w:rStyle w:val="a3"/>
                <w:rtl/>
              </w:rPr>
              <w:t>+מלאכי ג+</w:t>
            </w:r>
            <w:r w:rsidRPr="005E0436">
              <w:rPr>
                <w:rStyle w:val="a8"/>
                <w:rtl/>
              </w:rPr>
              <w:t xml:space="preserve"> הביאו את כל המעשר אל בית האוצר ויהי טרף בביתי ובחנוני נא בזאת אמר ה' צבאות אם לא אפתח לכם את ארובות השמים </w:t>
            </w:r>
            <w:proofErr w:type="spellStart"/>
            <w:r w:rsidRPr="005E0436">
              <w:rPr>
                <w:rStyle w:val="a8"/>
                <w:rtl/>
              </w:rPr>
              <w:t>והריקתי</w:t>
            </w:r>
            <w:proofErr w:type="spellEnd"/>
            <w:r w:rsidRPr="005E0436">
              <w:rPr>
                <w:rStyle w:val="a8"/>
                <w:rtl/>
              </w:rPr>
              <w:t xml:space="preserve"> לכם ברכה עד בלי די</w:t>
            </w:r>
            <w:r w:rsidR="00E7484F">
              <w:rPr>
                <w:rStyle w:val="a8"/>
                <w:rFonts w:hint="cs"/>
                <w:rtl/>
              </w:rPr>
              <w:t>.</w:t>
            </w:r>
            <w:r>
              <w:rPr>
                <w:rtl/>
              </w:rPr>
              <w:t xml:space="preserve"> </w:t>
            </w:r>
          </w:p>
          <w:p w14:paraId="7AA8BB9E" w14:textId="77777777" w:rsidR="005E0436" w:rsidRPr="005E0436" w:rsidRDefault="005E0436" w:rsidP="005E0436">
            <w:pPr>
              <w:rPr>
                <w:rStyle w:val="a8"/>
                <w:iCs/>
                <w:color w:val="984806" w:themeColor="accent6" w:themeShade="80"/>
                <w:rtl/>
              </w:rPr>
            </w:pPr>
            <w:r>
              <w:rPr>
                <w:rtl/>
              </w:rPr>
              <w:t>מאי עד בלי די? אמר רמי בר (רב) +מסורת הש"ס: [</w:t>
            </w:r>
            <w:proofErr w:type="spellStart"/>
            <w:r>
              <w:rPr>
                <w:rtl/>
              </w:rPr>
              <w:t>חמא</w:t>
            </w:r>
            <w:proofErr w:type="spellEnd"/>
            <w:r>
              <w:rPr>
                <w:rtl/>
              </w:rPr>
              <w:t xml:space="preserve">]+ אמר רב: </w:t>
            </w:r>
            <w:r w:rsidRPr="005E0436">
              <w:rPr>
                <w:rStyle w:val="a9"/>
                <w:rtl/>
              </w:rPr>
              <w:t xml:space="preserve">עד שיבלו שפתותיכם מלומר די. </w:t>
            </w:r>
          </w:p>
        </w:tc>
        <w:tc>
          <w:tcPr>
            <w:tcW w:w="4120" w:type="dxa"/>
          </w:tcPr>
          <w:p w14:paraId="3632A2F9" w14:textId="77777777" w:rsidR="005E0436" w:rsidRPr="00536D6F" w:rsidRDefault="005E0436" w:rsidP="005E0436">
            <w:pPr>
              <w:rPr>
                <w:rStyle w:val="a7"/>
                <w:rtl/>
              </w:rPr>
            </w:pPr>
            <w:r w:rsidRPr="00536D6F">
              <w:rPr>
                <w:rStyle w:val="a7"/>
                <w:rtl/>
              </w:rPr>
              <w:t xml:space="preserve">השמים נעצרים - ומתוך שאין גשמים - היוקר </w:t>
            </w:r>
            <w:proofErr w:type="spellStart"/>
            <w:r w:rsidRPr="00536D6F">
              <w:rPr>
                <w:rStyle w:val="a7"/>
                <w:rtl/>
              </w:rPr>
              <w:t>הוה</w:t>
            </w:r>
            <w:proofErr w:type="spellEnd"/>
            <w:r w:rsidRPr="00536D6F">
              <w:rPr>
                <w:rStyle w:val="a7"/>
                <w:rtl/>
              </w:rPr>
              <w:t>.</w:t>
            </w:r>
          </w:p>
          <w:p w14:paraId="4FA2F22A" w14:textId="77777777" w:rsidR="005E0436" w:rsidRPr="00536D6F" w:rsidRDefault="005E0436" w:rsidP="005E0436">
            <w:pPr>
              <w:rPr>
                <w:rStyle w:val="a7"/>
                <w:rtl/>
              </w:rPr>
            </w:pPr>
            <w:r w:rsidRPr="00536D6F">
              <w:rPr>
                <w:rStyle w:val="a7"/>
                <w:rtl/>
              </w:rPr>
              <w:t xml:space="preserve">ושכר אבד - שכר </w:t>
            </w:r>
            <w:proofErr w:type="spellStart"/>
            <w:r w:rsidRPr="00536D6F">
              <w:rPr>
                <w:rStyle w:val="a7"/>
                <w:rtl/>
              </w:rPr>
              <w:t>ריוח</w:t>
            </w:r>
            <w:proofErr w:type="spellEnd"/>
            <w:r w:rsidRPr="00536D6F">
              <w:rPr>
                <w:rStyle w:val="a7"/>
                <w:rtl/>
              </w:rPr>
              <w:t>.</w:t>
            </w:r>
          </w:p>
          <w:p w14:paraId="39310894" w14:textId="77777777" w:rsidR="005E0436" w:rsidRPr="00536D6F" w:rsidRDefault="005E0436" w:rsidP="005E0436">
            <w:pPr>
              <w:rPr>
                <w:rStyle w:val="a7"/>
                <w:rtl/>
              </w:rPr>
            </w:pPr>
            <w:proofErr w:type="spellStart"/>
            <w:r w:rsidRPr="00536D6F">
              <w:rPr>
                <w:rStyle w:val="a7"/>
                <w:rtl/>
              </w:rPr>
              <w:t>ציה</w:t>
            </w:r>
            <w:proofErr w:type="spellEnd"/>
            <w:r w:rsidRPr="00536D6F">
              <w:rPr>
                <w:rStyle w:val="a7"/>
                <w:rtl/>
              </w:rPr>
              <w:t xml:space="preserve"> גם חום - </w:t>
            </w:r>
            <w:proofErr w:type="spellStart"/>
            <w:r w:rsidRPr="00536D6F">
              <w:rPr>
                <w:rStyle w:val="a7"/>
                <w:rtl/>
              </w:rPr>
              <w:t>ציה</w:t>
            </w:r>
            <w:proofErr w:type="spellEnd"/>
            <w:r w:rsidRPr="00536D6F">
              <w:rPr>
                <w:rStyle w:val="a7"/>
                <w:rtl/>
              </w:rPr>
              <w:t xml:space="preserve"> כמו צווי, דברים </w:t>
            </w:r>
            <w:proofErr w:type="spellStart"/>
            <w:r w:rsidRPr="00536D6F">
              <w:rPr>
                <w:rStyle w:val="a7"/>
                <w:rtl/>
              </w:rPr>
              <w:t>שצויתי</w:t>
            </w:r>
            <w:proofErr w:type="spellEnd"/>
            <w:r w:rsidRPr="00536D6F">
              <w:rPr>
                <w:rStyle w:val="a7"/>
                <w:rtl/>
              </w:rPr>
              <w:t xml:space="preserve"> אתכם בשעת החום, היינו תרומות ומעשרות.</w:t>
            </w:r>
          </w:p>
        </w:tc>
      </w:tr>
      <w:tr w:rsidR="00536D6F" w14:paraId="156B8002" w14:textId="77777777" w:rsidTr="00E7484F">
        <w:tc>
          <w:tcPr>
            <w:tcW w:w="4140" w:type="dxa"/>
          </w:tcPr>
          <w:p w14:paraId="34F61994" w14:textId="77777777" w:rsidR="00CB4B87" w:rsidRDefault="00536D6F" w:rsidP="00536D6F">
            <w:pPr>
              <w:rPr>
                <w:rStyle w:val="a8"/>
                <w:rtl/>
              </w:rPr>
            </w:pPr>
            <w:proofErr w:type="spellStart"/>
            <w:r w:rsidRPr="00E7484F">
              <w:rPr>
                <w:rStyle w:val="a8"/>
                <w:rtl/>
              </w:rPr>
              <w:t>בעון</w:t>
            </w:r>
            <w:proofErr w:type="spellEnd"/>
            <w:r w:rsidRPr="00E7484F">
              <w:rPr>
                <w:rStyle w:val="a8"/>
                <w:rtl/>
              </w:rPr>
              <w:t xml:space="preserve"> גזל </w:t>
            </w:r>
            <w:proofErr w:type="spellStart"/>
            <w:r w:rsidRPr="00E7484F">
              <w:rPr>
                <w:rStyle w:val="a8"/>
                <w:rtl/>
              </w:rPr>
              <w:t>הגובאי</w:t>
            </w:r>
            <w:proofErr w:type="spellEnd"/>
            <w:r w:rsidRPr="00E7484F">
              <w:rPr>
                <w:rStyle w:val="a8"/>
                <w:rtl/>
              </w:rPr>
              <w:t xml:space="preserve"> עולה, והרעב הווה, ובני אדם אוכלים בשר בניהן ובנותיהן, שנאמר </w:t>
            </w:r>
            <w:r w:rsidRPr="00CB4B87">
              <w:rPr>
                <w:rStyle w:val="a3"/>
                <w:rtl/>
              </w:rPr>
              <w:t xml:space="preserve">+עמוס ד+ </w:t>
            </w:r>
            <w:r w:rsidRPr="00E7484F">
              <w:rPr>
                <w:rStyle w:val="a8"/>
                <w:rtl/>
              </w:rPr>
              <w:t xml:space="preserve">שמעו הדבר הזה פרות הבשן אשר בהר שמרון </w:t>
            </w:r>
            <w:proofErr w:type="spellStart"/>
            <w:r w:rsidRPr="00E7484F">
              <w:rPr>
                <w:rStyle w:val="a8"/>
                <w:rtl/>
              </w:rPr>
              <w:t>העשקות</w:t>
            </w:r>
            <w:proofErr w:type="spellEnd"/>
            <w:r w:rsidRPr="00E7484F">
              <w:rPr>
                <w:rStyle w:val="a8"/>
                <w:rtl/>
              </w:rPr>
              <w:t xml:space="preserve"> דלים </w:t>
            </w:r>
            <w:proofErr w:type="spellStart"/>
            <w:r w:rsidRPr="00E7484F">
              <w:rPr>
                <w:rStyle w:val="a8"/>
                <w:rtl/>
              </w:rPr>
              <w:t>הרצצות</w:t>
            </w:r>
            <w:proofErr w:type="spellEnd"/>
            <w:r w:rsidRPr="00E7484F">
              <w:rPr>
                <w:rStyle w:val="a8"/>
                <w:rtl/>
              </w:rPr>
              <w:t xml:space="preserve"> אביונים</w:t>
            </w:r>
            <w:r w:rsidR="00E7484F">
              <w:rPr>
                <w:rStyle w:val="a8"/>
                <w:rFonts w:hint="cs"/>
                <w:rtl/>
              </w:rPr>
              <w:t>.</w:t>
            </w:r>
            <w:r w:rsidRPr="00E7484F">
              <w:rPr>
                <w:rStyle w:val="a8"/>
                <w:rtl/>
              </w:rPr>
              <w:t xml:space="preserve"> </w:t>
            </w:r>
          </w:p>
          <w:p w14:paraId="3C37E004" w14:textId="311CB26F" w:rsidR="00536D6F" w:rsidRDefault="00536D6F" w:rsidP="00536D6F">
            <w:pPr>
              <w:rPr>
                <w:rtl/>
              </w:rPr>
            </w:pPr>
            <w:r>
              <w:rPr>
                <w:rtl/>
              </w:rPr>
              <w:t xml:space="preserve">אמר רבא: </w:t>
            </w:r>
            <w:r w:rsidRPr="00CB4B87">
              <w:rPr>
                <w:rtl/>
              </w:rPr>
              <w:t xml:space="preserve">כגון הני נשי </w:t>
            </w:r>
            <w:proofErr w:type="spellStart"/>
            <w:r w:rsidRPr="00CB4B87">
              <w:rPr>
                <w:rtl/>
              </w:rPr>
              <w:t>דמחוזא</w:t>
            </w:r>
            <w:proofErr w:type="spellEnd"/>
            <w:r w:rsidRPr="00CB4B87">
              <w:rPr>
                <w:rtl/>
              </w:rPr>
              <w:t>,</w:t>
            </w:r>
          </w:p>
        </w:tc>
        <w:tc>
          <w:tcPr>
            <w:tcW w:w="4120" w:type="dxa"/>
          </w:tcPr>
          <w:p w14:paraId="4699CD73" w14:textId="77777777" w:rsidR="00536D6F" w:rsidRPr="007A7F26" w:rsidRDefault="00536D6F" w:rsidP="005E0436">
            <w:pPr>
              <w:rPr>
                <w:rStyle w:val="a7"/>
                <w:rtl/>
              </w:rPr>
            </w:pPr>
          </w:p>
        </w:tc>
      </w:tr>
    </w:tbl>
    <w:p w14:paraId="5253CC32" w14:textId="77777777" w:rsidR="00CB4B87" w:rsidRDefault="00CB4B87" w:rsidP="00CB4B87">
      <w:pPr>
        <w:pStyle w:val="2"/>
        <w:rPr>
          <w:rtl/>
        </w:rPr>
      </w:pPr>
      <w:r>
        <w:rPr>
          <w:rtl/>
        </w:rPr>
        <w:t>תוספות מסכת שבת דף לב עמוד ב</w:t>
      </w:r>
    </w:p>
    <w:p w14:paraId="73CD8636" w14:textId="77777777" w:rsidR="00CB4B87" w:rsidRDefault="00CB4B87" w:rsidP="00CB4B87">
      <w:pPr>
        <w:rPr>
          <w:rtl/>
        </w:rPr>
      </w:pPr>
      <w:r>
        <w:rPr>
          <w:rtl/>
        </w:rPr>
        <w:t xml:space="preserve">מקרא נדרש לפניו ולפני פניו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דבפ"ק</w:t>
      </w:r>
      <w:proofErr w:type="spellEnd"/>
      <w:r>
        <w:rPr>
          <w:rtl/>
        </w:rPr>
        <w:t xml:space="preserve"> </w:t>
      </w:r>
      <w:proofErr w:type="spellStart"/>
      <w:r>
        <w:rPr>
          <w:rtl/>
        </w:rPr>
        <w:t>דקדושין</w:t>
      </w:r>
      <w:proofErr w:type="spellEnd"/>
      <w:r>
        <w:rPr>
          <w:rtl/>
        </w:rPr>
        <w:t xml:space="preserve"> (דף לד. ושם) </w:t>
      </w:r>
      <w:proofErr w:type="spellStart"/>
      <w:r>
        <w:rPr>
          <w:rtl/>
        </w:rPr>
        <w:t>דאמר</w:t>
      </w:r>
      <w:proofErr w:type="spellEnd"/>
      <w:r>
        <w:rPr>
          <w:rtl/>
        </w:rPr>
        <w:t xml:space="preserve"> כל מצות עשה </w:t>
      </w:r>
      <w:proofErr w:type="spellStart"/>
      <w:r>
        <w:rPr>
          <w:rtl/>
        </w:rPr>
        <w:t>כו</w:t>
      </w:r>
      <w:proofErr w:type="spellEnd"/>
      <w:r>
        <w:rPr>
          <w:rtl/>
        </w:rPr>
        <w:t xml:space="preserve">' ופריך ונקיש מזוזה לתלמוד תורה פי' </w:t>
      </w:r>
      <w:proofErr w:type="spellStart"/>
      <w:r>
        <w:rPr>
          <w:rtl/>
        </w:rPr>
        <w:t>וליפטרי</w:t>
      </w:r>
      <w:proofErr w:type="spellEnd"/>
      <w:r>
        <w:rPr>
          <w:rtl/>
        </w:rPr>
        <w:t xml:space="preserve"> נשים ממזוזה כי היכי </w:t>
      </w:r>
      <w:proofErr w:type="spellStart"/>
      <w:r>
        <w:rPr>
          <w:rtl/>
        </w:rPr>
        <w:t>דפטירי</w:t>
      </w:r>
      <w:proofErr w:type="spellEnd"/>
      <w:r>
        <w:rPr>
          <w:rtl/>
        </w:rPr>
        <w:t xml:space="preserve"> מתלמוד תורה ומשני לא ס"ד </w:t>
      </w:r>
      <w:proofErr w:type="spellStart"/>
      <w:r>
        <w:rPr>
          <w:rtl/>
        </w:rPr>
        <w:t>דכתיב</w:t>
      </w:r>
      <w:proofErr w:type="spellEnd"/>
      <w:r>
        <w:rPr>
          <w:rtl/>
        </w:rPr>
        <w:t xml:space="preserve"> למען ירבו ימיכם וגו' אטו גברי </w:t>
      </w:r>
      <w:proofErr w:type="spellStart"/>
      <w:r>
        <w:rPr>
          <w:rtl/>
        </w:rPr>
        <w:t>בעו</w:t>
      </w:r>
      <w:proofErr w:type="spellEnd"/>
      <w:r>
        <w:rPr>
          <w:rtl/>
        </w:rPr>
        <w:t xml:space="preserve"> חיי נשי לא </w:t>
      </w:r>
      <w:proofErr w:type="spellStart"/>
      <w:r>
        <w:rPr>
          <w:rtl/>
        </w:rPr>
        <w:t>בעו</w:t>
      </w:r>
      <w:proofErr w:type="spellEnd"/>
      <w:r>
        <w:rPr>
          <w:rtl/>
        </w:rPr>
        <w:t xml:space="preserve"> חיי </w:t>
      </w:r>
      <w:proofErr w:type="spellStart"/>
      <w:r>
        <w:rPr>
          <w:rtl/>
        </w:rPr>
        <w:t>והשתא</w:t>
      </w:r>
      <w:proofErr w:type="spellEnd"/>
      <w:r>
        <w:rPr>
          <w:rtl/>
        </w:rPr>
        <w:t xml:space="preserve"> הא </w:t>
      </w:r>
      <w:proofErr w:type="spellStart"/>
      <w:r>
        <w:rPr>
          <w:rtl/>
        </w:rPr>
        <w:t>קאי</w:t>
      </w:r>
      <w:proofErr w:type="spellEnd"/>
      <w:r>
        <w:rPr>
          <w:rtl/>
        </w:rPr>
        <w:t xml:space="preserve"> נמי </w:t>
      </w:r>
      <w:proofErr w:type="spellStart"/>
      <w:r>
        <w:rPr>
          <w:rtl/>
        </w:rPr>
        <w:t>אתלמוד</w:t>
      </w:r>
      <w:proofErr w:type="spellEnd"/>
      <w:r>
        <w:rPr>
          <w:rtl/>
        </w:rPr>
        <w:t xml:space="preserve"> תורה </w:t>
      </w:r>
      <w:proofErr w:type="spellStart"/>
      <w:r>
        <w:rPr>
          <w:rtl/>
        </w:rPr>
        <w:t>כדמשמע</w:t>
      </w:r>
      <w:proofErr w:type="spellEnd"/>
      <w:r>
        <w:rPr>
          <w:rtl/>
        </w:rPr>
        <w:t xml:space="preserve"> הכא אף על פי שאין הנשים חייבות וי"ל </w:t>
      </w:r>
      <w:proofErr w:type="spellStart"/>
      <w:r>
        <w:rPr>
          <w:rtl/>
        </w:rPr>
        <w:t>דבת"ת</w:t>
      </w:r>
      <w:proofErr w:type="spellEnd"/>
      <w:r>
        <w:rPr>
          <w:rtl/>
        </w:rPr>
        <w:t xml:space="preserve"> </w:t>
      </w:r>
      <w:proofErr w:type="spellStart"/>
      <w:r>
        <w:rPr>
          <w:rtl/>
        </w:rPr>
        <w:t>הוה</w:t>
      </w:r>
      <w:proofErr w:type="spellEnd"/>
      <w:r>
        <w:rPr>
          <w:rtl/>
        </w:rPr>
        <w:t xml:space="preserve"> </w:t>
      </w:r>
      <w:proofErr w:type="spellStart"/>
      <w:r>
        <w:rPr>
          <w:rtl/>
        </w:rPr>
        <w:t>מחייבינן</w:t>
      </w:r>
      <w:proofErr w:type="spellEnd"/>
      <w:r>
        <w:rPr>
          <w:rtl/>
        </w:rPr>
        <w:t xml:space="preserve"> נמי מהאי טעמא אי לא מיעט קרא </w:t>
      </w:r>
      <w:proofErr w:type="spellStart"/>
      <w:r>
        <w:rPr>
          <w:rtl/>
        </w:rPr>
        <w:t>בהדיא</w:t>
      </w:r>
      <w:proofErr w:type="spellEnd"/>
      <w:r>
        <w:rPr>
          <w:rtl/>
        </w:rPr>
        <w:t xml:space="preserve"> </w:t>
      </w:r>
      <w:proofErr w:type="spellStart"/>
      <w:r>
        <w:rPr>
          <w:rtl/>
        </w:rPr>
        <w:t>דכתיב</w:t>
      </w:r>
      <w:proofErr w:type="spellEnd"/>
      <w:r>
        <w:rPr>
          <w:rtl/>
        </w:rPr>
        <w:t xml:space="preserve"> ולמדתם אותם את בניכם ולא את בנותיכם אבל במזוזה </w:t>
      </w:r>
      <w:proofErr w:type="spellStart"/>
      <w:r>
        <w:rPr>
          <w:rtl/>
        </w:rPr>
        <w:t>דליכא</w:t>
      </w:r>
      <w:proofErr w:type="spellEnd"/>
      <w:r>
        <w:rPr>
          <w:rtl/>
        </w:rPr>
        <w:t xml:space="preserve"> מיעוט אלא </w:t>
      </w:r>
      <w:proofErr w:type="spellStart"/>
      <w:r>
        <w:rPr>
          <w:rtl/>
        </w:rPr>
        <w:t>היקשא</w:t>
      </w:r>
      <w:proofErr w:type="spellEnd"/>
      <w:r>
        <w:rPr>
          <w:rtl/>
        </w:rPr>
        <w:t xml:space="preserve"> מהאי טעמא </w:t>
      </w:r>
      <w:proofErr w:type="spellStart"/>
      <w:r>
        <w:rPr>
          <w:rtl/>
        </w:rPr>
        <w:t>אית</w:t>
      </w:r>
      <w:proofErr w:type="spellEnd"/>
      <w:r>
        <w:rPr>
          <w:rtl/>
        </w:rPr>
        <w:t xml:space="preserve"> לן </w:t>
      </w:r>
      <w:proofErr w:type="spellStart"/>
      <w:r>
        <w:rPr>
          <w:rtl/>
        </w:rPr>
        <w:t>למימר</w:t>
      </w:r>
      <w:proofErr w:type="spellEnd"/>
      <w:r>
        <w:rPr>
          <w:rtl/>
        </w:rPr>
        <w:t xml:space="preserve"> דאין להקיש.</w:t>
      </w:r>
    </w:p>
    <w:p w14:paraId="2EA2B39D" w14:textId="77777777" w:rsidR="00CB4B87" w:rsidRDefault="00CB4B87" w:rsidP="00CB4B87">
      <w:pPr>
        <w:rPr>
          <w:rtl/>
        </w:rPr>
      </w:pPr>
      <w:r>
        <w:rPr>
          <w:rtl/>
        </w:rPr>
        <w:t xml:space="preserve">רבי יהודה הנשיא היינו רבי ורבי </w:t>
      </w:r>
      <w:proofErr w:type="spellStart"/>
      <w:r>
        <w:rPr>
          <w:rtl/>
        </w:rPr>
        <w:t>בעון</w:t>
      </w:r>
      <w:proofErr w:type="spellEnd"/>
      <w:r>
        <w:rPr>
          <w:rtl/>
        </w:rPr>
        <w:t xml:space="preserve"> נדרים </w:t>
      </w:r>
      <w:proofErr w:type="spellStart"/>
      <w:r>
        <w:rPr>
          <w:rtl/>
        </w:rPr>
        <w:t>קאמר</w:t>
      </w:r>
      <w:proofErr w:type="spellEnd"/>
      <w:r>
        <w:rPr>
          <w:rtl/>
        </w:rPr>
        <w:t xml:space="preserve"> - </w:t>
      </w:r>
      <w:proofErr w:type="spellStart"/>
      <w:r>
        <w:rPr>
          <w:rtl/>
        </w:rPr>
        <w:t>והכא</w:t>
      </w:r>
      <w:proofErr w:type="spellEnd"/>
      <w:r>
        <w:rPr>
          <w:rtl/>
        </w:rPr>
        <w:t xml:space="preserve"> לא משני דאף </w:t>
      </w:r>
      <w:proofErr w:type="spellStart"/>
      <w:r>
        <w:rPr>
          <w:rtl/>
        </w:rPr>
        <w:t>בעון</w:t>
      </w:r>
      <w:proofErr w:type="spellEnd"/>
      <w:r>
        <w:rPr>
          <w:rtl/>
        </w:rPr>
        <w:t xml:space="preserve"> ביטול תורה </w:t>
      </w:r>
      <w:proofErr w:type="spellStart"/>
      <w:r>
        <w:rPr>
          <w:rtl/>
        </w:rPr>
        <w:t>קאמר</w:t>
      </w:r>
      <w:proofErr w:type="spellEnd"/>
      <w:r>
        <w:rPr>
          <w:rtl/>
        </w:rPr>
        <w:t xml:space="preserve"> </w:t>
      </w:r>
      <w:proofErr w:type="spellStart"/>
      <w:r>
        <w:rPr>
          <w:rtl/>
        </w:rPr>
        <w:t>כדמשני</w:t>
      </w:r>
      <w:proofErr w:type="spellEnd"/>
      <w:r>
        <w:rPr>
          <w:rtl/>
        </w:rPr>
        <w:t xml:space="preserve"> לקמן (דף לג:) גבי אף על לשון הרע </w:t>
      </w:r>
      <w:proofErr w:type="spellStart"/>
      <w:r>
        <w:rPr>
          <w:rtl/>
        </w:rPr>
        <w:t>דהתם</w:t>
      </w:r>
      <w:proofErr w:type="spellEnd"/>
      <w:r>
        <w:rPr>
          <w:rtl/>
        </w:rPr>
        <w:t xml:space="preserve"> שייך </w:t>
      </w:r>
      <w:proofErr w:type="spellStart"/>
      <w:r>
        <w:rPr>
          <w:rtl/>
        </w:rPr>
        <w:t>למימר</w:t>
      </w:r>
      <w:proofErr w:type="spellEnd"/>
      <w:r>
        <w:rPr>
          <w:rtl/>
        </w:rPr>
        <w:t xml:space="preserve"> דאף </w:t>
      </w:r>
      <w:proofErr w:type="spellStart"/>
      <w:r>
        <w:rPr>
          <w:rtl/>
        </w:rPr>
        <w:t>קאמר</w:t>
      </w:r>
      <w:proofErr w:type="spellEnd"/>
      <w:r>
        <w:rPr>
          <w:rtl/>
        </w:rPr>
        <w:t xml:space="preserve"> </w:t>
      </w:r>
      <w:proofErr w:type="spellStart"/>
      <w:r>
        <w:rPr>
          <w:rtl/>
        </w:rPr>
        <w:t>דבברייתא</w:t>
      </w:r>
      <w:proofErr w:type="spellEnd"/>
      <w:r>
        <w:rPr>
          <w:rtl/>
        </w:rPr>
        <w:t xml:space="preserve"> שניה שמביא אחריה </w:t>
      </w:r>
      <w:proofErr w:type="spellStart"/>
      <w:r>
        <w:rPr>
          <w:rtl/>
        </w:rPr>
        <w:t>קאי</w:t>
      </w:r>
      <w:proofErr w:type="spellEnd"/>
      <w:r>
        <w:rPr>
          <w:rtl/>
        </w:rPr>
        <w:t xml:space="preserve"> נמי </w:t>
      </w:r>
      <w:proofErr w:type="spellStart"/>
      <w:r>
        <w:rPr>
          <w:rtl/>
        </w:rPr>
        <w:t>אתנא</w:t>
      </w:r>
      <w:proofErr w:type="spellEnd"/>
      <w:r>
        <w:rPr>
          <w:rtl/>
        </w:rPr>
        <w:t xml:space="preserve"> קמא </w:t>
      </w:r>
      <w:proofErr w:type="spellStart"/>
      <w:r>
        <w:rPr>
          <w:rtl/>
        </w:rPr>
        <w:t>דקאמר</w:t>
      </w:r>
      <w:proofErr w:type="spellEnd"/>
      <w:r>
        <w:rPr>
          <w:rtl/>
        </w:rPr>
        <w:t xml:space="preserve"> על לשון הרע </w:t>
      </w:r>
      <w:proofErr w:type="spellStart"/>
      <w:r>
        <w:rPr>
          <w:rtl/>
        </w:rPr>
        <w:t>וקאמר</w:t>
      </w:r>
      <w:proofErr w:type="spellEnd"/>
      <w:r>
        <w:rPr>
          <w:rtl/>
        </w:rPr>
        <w:t xml:space="preserve"> </w:t>
      </w:r>
      <w:proofErr w:type="spellStart"/>
      <w:r>
        <w:rPr>
          <w:rtl/>
        </w:rPr>
        <w:t>איהו</w:t>
      </w:r>
      <w:proofErr w:type="spellEnd"/>
      <w:r>
        <w:rPr>
          <w:rtl/>
        </w:rPr>
        <w:t xml:space="preserve"> אף שאוכלים דברים שאינם מתוקנים אבל הכא אי אף </w:t>
      </w:r>
      <w:proofErr w:type="spellStart"/>
      <w:r>
        <w:rPr>
          <w:rtl/>
        </w:rPr>
        <w:t>קאמר</w:t>
      </w:r>
      <w:proofErr w:type="spellEnd"/>
      <w:r>
        <w:rPr>
          <w:rtl/>
        </w:rPr>
        <w:t xml:space="preserve"> א"כ ברייתא דלעיל דלא </w:t>
      </w:r>
      <w:proofErr w:type="spellStart"/>
      <w:r>
        <w:rPr>
          <w:rtl/>
        </w:rPr>
        <w:t>קאי</w:t>
      </w:r>
      <w:proofErr w:type="spellEnd"/>
      <w:r>
        <w:rPr>
          <w:rtl/>
        </w:rPr>
        <w:t xml:space="preserve"> </w:t>
      </w:r>
      <w:proofErr w:type="spellStart"/>
      <w:r>
        <w:rPr>
          <w:rtl/>
        </w:rPr>
        <w:t>את"ק</w:t>
      </w:r>
      <w:proofErr w:type="spellEnd"/>
      <w:r>
        <w:rPr>
          <w:rtl/>
        </w:rPr>
        <w:t xml:space="preserve"> </w:t>
      </w:r>
      <w:proofErr w:type="spellStart"/>
      <w:r>
        <w:rPr>
          <w:rtl/>
        </w:rPr>
        <w:t>הוה</w:t>
      </w:r>
      <w:proofErr w:type="spellEnd"/>
      <w:r>
        <w:rPr>
          <w:rtl/>
        </w:rPr>
        <w:t xml:space="preserve"> ליה </w:t>
      </w:r>
      <w:proofErr w:type="spellStart"/>
      <w:r>
        <w:rPr>
          <w:rtl/>
        </w:rPr>
        <w:t>למינקט</w:t>
      </w:r>
      <w:proofErr w:type="spellEnd"/>
      <w:r>
        <w:rPr>
          <w:rtl/>
        </w:rPr>
        <w:t xml:space="preserve"> נמי </w:t>
      </w:r>
      <w:proofErr w:type="spellStart"/>
      <w:r>
        <w:rPr>
          <w:rtl/>
        </w:rPr>
        <w:t>בעון</w:t>
      </w:r>
      <w:proofErr w:type="spellEnd"/>
      <w:r>
        <w:rPr>
          <w:rtl/>
        </w:rPr>
        <w:t xml:space="preserve"> ביטול תורה.</w:t>
      </w:r>
    </w:p>
    <w:p w14:paraId="5D15A844" w14:textId="32D15A63" w:rsidR="00CB4B87" w:rsidRPr="00CB4B87" w:rsidRDefault="00CB4B87" w:rsidP="00CB4B87">
      <w:pPr>
        <w:rPr>
          <w:rtl/>
        </w:rPr>
      </w:pPr>
      <w:proofErr w:type="spellStart"/>
      <w:r>
        <w:rPr>
          <w:rtl/>
        </w:rPr>
        <w:t>בעון</w:t>
      </w:r>
      <w:proofErr w:type="spellEnd"/>
      <w:r>
        <w:rPr>
          <w:rtl/>
        </w:rPr>
        <w:t xml:space="preserve"> ציצית </w:t>
      </w:r>
      <w:proofErr w:type="spellStart"/>
      <w:r>
        <w:rPr>
          <w:rtl/>
        </w:rPr>
        <w:t>כו</w:t>
      </w:r>
      <w:proofErr w:type="spellEnd"/>
      <w:r>
        <w:rPr>
          <w:rtl/>
        </w:rPr>
        <w:t xml:space="preserve">' - </w:t>
      </w:r>
      <w:proofErr w:type="spellStart"/>
      <w:r>
        <w:rPr>
          <w:rtl/>
        </w:rPr>
        <w:t>דוקא</w:t>
      </w:r>
      <w:proofErr w:type="spellEnd"/>
      <w:r>
        <w:rPr>
          <w:rtl/>
        </w:rPr>
        <w:t xml:space="preserve"> בימיהם שהיו מלבושיהם כך בארבע כנפות היו נענשים מי שלא היה להם ציצית </w:t>
      </w:r>
      <w:proofErr w:type="spellStart"/>
      <w:r>
        <w:rPr>
          <w:rtl/>
        </w:rPr>
        <w:t>כדמוכח</w:t>
      </w:r>
      <w:proofErr w:type="spellEnd"/>
      <w:r>
        <w:rPr>
          <w:rtl/>
        </w:rPr>
        <w:t xml:space="preserve"> (מנחות </w:t>
      </w:r>
      <w:proofErr w:type="spellStart"/>
      <w:r>
        <w:rPr>
          <w:rtl/>
        </w:rPr>
        <w:t>מא</w:t>
      </w:r>
      <w:proofErr w:type="spellEnd"/>
      <w:r>
        <w:rPr>
          <w:rtl/>
        </w:rPr>
        <w:t xml:space="preserve">.) גבי א"ל </w:t>
      </w:r>
      <w:proofErr w:type="spellStart"/>
      <w:r>
        <w:rPr>
          <w:rtl/>
        </w:rPr>
        <w:t>מלאכא</w:t>
      </w:r>
      <w:proofErr w:type="spellEnd"/>
      <w:r>
        <w:rPr>
          <w:rtl/>
        </w:rPr>
        <w:t xml:space="preserve"> לרב </w:t>
      </w:r>
      <w:proofErr w:type="spellStart"/>
      <w:r>
        <w:rPr>
          <w:rtl/>
        </w:rPr>
        <w:t>קטינא</w:t>
      </w:r>
      <w:proofErr w:type="spellEnd"/>
      <w:r>
        <w:rPr>
          <w:rtl/>
        </w:rPr>
        <w:t xml:space="preserve"> </w:t>
      </w:r>
      <w:proofErr w:type="spellStart"/>
      <w:r>
        <w:rPr>
          <w:rtl/>
        </w:rPr>
        <w:t>כו</w:t>
      </w:r>
      <w:proofErr w:type="spellEnd"/>
      <w:r>
        <w:rPr>
          <w:rtl/>
        </w:rPr>
        <w:t xml:space="preserve">' אבל השתא שאין העולם רגילים במלבושים כאלו אין צריך לקנות אך טוב לקנות טלית ולברך עליו בכל יום </w:t>
      </w:r>
      <w:proofErr w:type="spellStart"/>
      <w:r>
        <w:rPr>
          <w:rtl/>
        </w:rPr>
        <w:t>כדאמר</w:t>
      </w:r>
      <w:proofErr w:type="spellEnd"/>
      <w:r>
        <w:rPr>
          <w:rtl/>
        </w:rPr>
        <w:t xml:space="preserve"> בסוף פרק קמא </w:t>
      </w:r>
      <w:proofErr w:type="spellStart"/>
      <w:r>
        <w:rPr>
          <w:rtl/>
        </w:rPr>
        <w:t>דסוטה</w:t>
      </w:r>
      <w:proofErr w:type="spellEnd"/>
      <w:r>
        <w:rPr>
          <w:rtl/>
        </w:rPr>
        <w:t xml:space="preserve"> (דף יד.) וכי לאכול מפריה היה רוצה משה אלא אמר משה מצוה שאוכל לקיים יתקיים על ידי [ת"י].</w:t>
      </w:r>
    </w:p>
    <w:p w14:paraId="581A8E4A" w14:textId="40B439AE" w:rsidR="00536D6F" w:rsidRDefault="00536D6F" w:rsidP="00536D6F">
      <w:pPr>
        <w:pStyle w:val="1"/>
      </w:pPr>
      <w:r>
        <w:rPr>
          <w:rtl/>
        </w:rPr>
        <w:lastRenderedPageBreak/>
        <w:t>דף לג עמוד א</w:t>
      </w:r>
    </w:p>
    <w:tbl>
      <w:tblPr>
        <w:tblStyle w:val="a4"/>
        <w:bidiVisual/>
        <w:tblW w:w="0" w:type="auto"/>
        <w:tblLook w:val="04A0" w:firstRow="1" w:lastRow="0" w:firstColumn="1" w:lastColumn="0" w:noHBand="0" w:noVBand="1"/>
      </w:tblPr>
      <w:tblGrid>
        <w:gridCol w:w="4140"/>
        <w:gridCol w:w="4120"/>
      </w:tblGrid>
      <w:tr w:rsidR="00B067CD" w14:paraId="162A0E86" w14:textId="77777777" w:rsidTr="009B29CD">
        <w:tc>
          <w:tcPr>
            <w:tcW w:w="4140" w:type="dxa"/>
          </w:tcPr>
          <w:p w14:paraId="0DD18441" w14:textId="12660839" w:rsidR="00B067CD" w:rsidRPr="00B067CD" w:rsidRDefault="00B067CD" w:rsidP="00B067CD">
            <w:pPr>
              <w:rPr>
                <w:rStyle w:val="a9"/>
                <w:bCs w:val="0"/>
                <w:iCs w:val="0"/>
                <w:color w:val="auto"/>
                <w:rtl/>
              </w:rPr>
            </w:pPr>
            <w:proofErr w:type="spellStart"/>
            <w:r w:rsidRPr="00CB4B87">
              <w:rPr>
                <w:rtl/>
              </w:rPr>
              <w:t>דאכלן</w:t>
            </w:r>
            <w:proofErr w:type="spellEnd"/>
            <w:r w:rsidRPr="00CB4B87">
              <w:rPr>
                <w:rtl/>
              </w:rPr>
              <w:t xml:space="preserve"> ולא עבדן.</w:t>
            </w:r>
            <w:r>
              <w:rPr>
                <w:rtl/>
              </w:rPr>
              <w:t xml:space="preserve"> </w:t>
            </w:r>
            <w:r w:rsidRPr="00E7484F">
              <w:rPr>
                <w:rStyle w:val="a8"/>
                <w:rtl/>
              </w:rPr>
              <w:t xml:space="preserve">וכתיב </w:t>
            </w:r>
            <w:r w:rsidRPr="00CB4B87">
              <w:rPr>
                <w:rStyle w:val="a3"/>
                <w:rtl/>
              </w:rPr>
              <w:t>+עמוס ד+</w:t>
            </w:r>
            <w:r w:rsidRPr="00E7484F">
              <w:rPr>
                <w:rStyle w:val="a8"/>
                <w:rtl/>
              </w:rPr>
              <w:t xml:space="preserve"> הכיתי אתכם </w:t>
            </w:r>
            <w:proofErr w:type="spellStart"/>
            <w:r w:rsidRPr="00E7484F">
              <w:rPr>
                <w:rStyle w:val="a8"/>
                <w:rtl/>
              </w:rPr>
              <w:t>בשדפון</w:t>
            </w:r>
            <w:proofErr w:type="spellEnd"/>
            <w:r w:rsidRPr="00E7484F">
              <w:rPr>
                <w:rStyle w:val="a8"/>
                <w:rtl/>
              </w:rPr>
              <w:t xml:space="preserve"> ובירקון הרבות </w:t>
            </w:r>
            <w:proofErr w:type="spellStart"/>
            <w:r w:rsidRPr="00E7484F">
              <w:rPr>
                <w:rStyle w:val="a8"/>
                <w:rtl/>
              </w:rPr>
              <w:t>גנותיכם</w:t>
            </w:r>
            <w:proofErr w:type="spellEnd"/>
            <w:r w:rsidRPr="00E7484F">
              <w:rPr>
                <w:rStyle w:val="a8"/>
                <w:rtl/>
              </w:rPr>
              <w:t xml:space="preserve"> וכרמיכם ותאניכם וזיתיכם יאכל הגזם</w:t>
            </w:r>
            <w:r w:rsidR="00CB4B87">
              <w:rPr>
                <w:rStyle w:val="a8"/>
                <w:rFonts w:hint="cs"/>
                <w:rtl/>
              </w:rPr>
              <w:t>,</w:t>
            </w:r>
            <w:r w:rsidRPr="00E7484F">
              <w:rPr>
                <w:rStyle w:val="a8"/>
                <w:rtl/>
              </w:rPr>
              <w:t xml:space="preserve"> וכתיב </w:t>
            </w:r>
            <w:r w:rsidRPr="00CB4B87">
              <w:rPr>
                <w:rStyle w:val="a3"/>
                <w:rtl/>
              </w:rPr>
              <w:t>+יואל א+</w:t>
            </w:r>
            <w:r w:rsidRPr="00E7484F">
              <w:rPr>
                <w:rStyle w:val="a8"/>
                <w:rtl/>
              </w:rPr>
              <w:t xml:space="preserve"> יתר הגזם אכל הארבה ויתר הארבה אכל הילק ויתר הילק אכל החסיל</w:t>
            </w:r>
            <w:r w:rsidR="00CB4B87">
              <w:rPr>
                <w:rStyle w:val="a8"/>
                <w:rFonts w:hint="cs"/>
                <w:rtl/>
              </w:rPr>
              <w:t>,</w:t>
            </w:r>
            <w:r w:rsidRPr="00E7484F">
              <w:rPr>
                <w:rStyle w:val="a8"/>
                <w:rtl/>
              </w:rPr>
              <w:t xml:space="preserve"> וכתיב </w:t>
            </w:r>
            <w:r w:rsidRPr="00CB4B87">
              <w:rPr>
                <w:rStyle w:val="a3"/>
                <w:rFonts w:hint="cs"/>
                <w:rtl/>
              </w:rPr>
              <w:t>[=</w:t>
            </w:r>
            <w:r w:rsidRPr="00CB4B87">
              <w:rPr>
                <w:rStyle w:val="a3"/>
                <w:rtl/>
              </w:rPr>
              <w:t xml:space="preserve">ישעיהו פרק ט פסוק </w:t>
            </w:r>
            <w:proofErr w:type="spellStart"/>
            <w:r w:rsidRPr="00CB4B87">
              <w:rPr>
                <w:rStyle w:val="a3"/>
                <w:rtl/>
              </w:rPr>
              <w:t>יט</w:t>
            </w:r>
            <w:proofErr w:type="spellEnd"/>
            <w:r w:rsidRPr="00CB4B87">
              <w:rPr>
                <w:rStyle w:val="a3"/>
                <w:rFonts w:hint="cs"/>
                <w:rtl/>
              </w:rPr>
              <w:t>:]</w:t>
            </w:r>
            <w:r>
              <w:rPr>
                <w:rStyle w:val="a8"/>
                <w:rFonts w:hint="cs"/>
                <w:rtl/>
              </w:rPr>
              <w:t xml:space="preserve"> </w:t>
            </w:r>
            <w:proofErr w:type="spellStart"/>
            <w:r w:rsidRPr="00E7484F">
              <w:rPr>
                <w:rStyle w:val="a8"/>
                <w:rtl/>
              </w:rPr>
              <w:t>וַיִּגְזֹר</w:t>
            </w:r>
            <w:proofErr w:type="spellEnd"/>
            <w:r w:rsidRPr="00E7484F">
              <w:rPr>
                <w:rStyle w:val="a8"/>
                <w:rtl/>
              </w:rPr>
              <w:t xml:space="preserve"> עַל יָמִין וְרָעֵב וַיֹּאכַל עַל שְׂמֹאול וְלֹא שָׂבֵעוּ</w:t>
            </w:r>
            <w:r>
              <w:rPr>
                <w:rStyle w:val="a8"/>
                <w:rtl/>
              </w:rPr>
              <w:t xml:space="preserve"> אִישׁ בְּשַׂר זְרֹעוֹ יֹאכֵלוּ</w:t>
            </w:r>
            <w:r w:rsidRPr="00E7484F">
              <w:rPr>
                <w:rStyle w:val="a8"/>
                <w:rtl/>
              </w:rPr>
              <w:t xml:space="preserve">, אל תקרי בשר זרעו אלא בשר זרעו. </w:t>
            </w:r>
          </w:p>
        </w:tc>
        <w:tc>
          <w:tcPr>
            <w:tcW w:w="4120" w:type="dxa"/>
          </w:tcPr>
          <w:p w14:paraId="39CB5D26" w14:textId="77777777" w:rsidR="00B067CD" w:rsidRPr="00536D6F" w:rsidRDefault="00B067CD" w:rsidP="00B067CD">
            <w:pPr>
              <w:rPr>
                <w:rStyle w:val="a7"/>
                <w:rtl/>
              </w:rPr>
            </w:pPr>
            <w:proofErr w:type="spellStart"/>
            <w:r w:rsidRPr="00E7484F">
              <w:rPr>
                <w:rStyle w:val="a7"/>
                <w:u w:val="single"/>
                <w:rtl/>
              </w:rPr>
              <w:t>דאכלן</w:t>
            </w:r>
            <w:proofErr w:type="spellEnd"/>
            <w:r w:rsidRPr="00E7484F">
              <w:rPr>
                <w:rStyle w:val="a7"/>
                <w:u w:val="single"/>
                <w:rtl/>
              </w:rPr>
              <w:t xml:space="preserve"> ולא עבדן</w:t>
            </w:r>
            <w:r w:rsidRPr="00536D6F">
              <w:rPr>
                <w:rStyle w:val="a7"/>
                <w:rtl/>
              </w:rPr>
              <w:t xml:space="preserve"> - ונמצא שגוזלות את בעליהן, ועוד, מתוך שמלומדות במאכל ובמשתה גורמות לבעלים לגזול.</w:t>
            </w:r>
          </w:p>
          <w:p w14:paraId="49C142BC" w14:textId="77777777" w:rsidR="00B067CD" w:rsidRPr="00B067CD" w:rsidRDefault="00B067CD" w:rsidP="00B067CD">
            <w:pPr>
              <w:rPr>
                <w:rStyle w:val="a7"/>
                <w:rtl/>
              </w:rPr>
            </w:pPr>
            <w:r w:rsidRPr="00E7484F">
              <w:rPr>
                <w:rStyle w:val="a7"/>
                <w:u w:val="single"/>
                <w:rtl/>
              </w:rPr>
              <w:t>וכתיב</w:t>
            </w:r>
            <w:r w:rsidRPr="00536D6F">
              <w:rPr>
                <w:rStyle w:val="a7"/>
                <w:rtl/>
              </w:rPr>
              <w:t xml:space="preserve"> - </w:t>
            </w:r>
            <w:proofErr w:type="spellStart"/>
            <w:r w:rsidRPr="00536D6F">
              <w:rPr>
                <w:rStyle w:val="a7"/>
                <w:rtl/>
              </w:rPr>
              <w:t>בההיא</w:t>
            </w:r>
            <w:proofErr w:type="spellEnd"/>
            <w:r w:rsidRPr="00536D6F">
              <w:rPr>
                <w:rStyle w:val="a7"/>
                <w:rtl/>
              </w:rPr>
              <w:t xml:space="preserve"> פרשה בנבואת עמוס</w:t>
            </w:r>
            <w:r>
              <w:rPr>
                <w:rStyle w:val="a7"/>
                <w:rFonts w:hint="cs"/>
                <w:rtl/>
              </w:rPr>
              <w:t>:</w:t>
            </w:r>
            <w:r w:rsidRPr="00536D6F">
              <w:rPr>
                <w:rStyle w:val="a7"/>
                <w:rtl/>
              </w:rPr>
              <w:t xml:space="preserve"> הכיתי אתכם </w:t>
            </w:r>
            <w:proofErr w:type="spellStart"/>
            <w:r w:rsidRPr="00536D6F">
              <w:rPr>
                <w:rStyle w:val="a7"/>
                <w:rtl/>
              </w:rPr>
              <w:t>בשדפון</w:t>
            </w:r>
            <w:proofErr w:type="spellEnd"/>
            <w:r w:rsidRPr="00536D6F">
              <w:rPr>
                <w:rStyle w:val="a7"/>
                <w:rtl/>
              </w:rPr>
              <w:t xml:space="preserve"> וסיפיה </w:t>
            </w:r>
            <w:proofErr w:type="spellStart"/>
            <w:r w:rsidRPr="00536D6F">
              <w:rPr>
                <w:rStyle w:val="a7"/>
                <w:rtl/>
              </w:rPr>
              <w:t>דקרא</w:t>
            </w:r>
            <w:proofErr w:type="spellEnd"/>
            <w:r w:rsidRPr="00536D6F">
              <w:rPr>
                <w:rStyle w:val="a7"/>
                <w:rtl/>
              </w:rPr>
              <w:t xml:space="preserve"> כרמיכם וזיתיכם יאכל הגזם, וכתיב ביואל יתר הגזם </w:t>
            </w:r>
            <w:proofErr w:type="spellStart"/>
            <w:r w:rsidRPr="00536D6F">
              <w:rPr>
                <w:rStyle w:val="a7"/>
                <w:rtl/>
              </w:rPr>
              <w:t>דמשמע</w:t>
            </w:r>
            <w:proofErr w:type="spellEnd"/>
            <w:r w:rsidRPr="00536D6F">
              <w:rPr>
                <w:rStyle w:val="a7"/>
                <w:rtl/>
              </w:rPr>
              <w:t xml:space="preserve"> </w:t>
            </w:r>
            <w:proofErr w:type="spellStart"/>
            <w:r w:rsidRPr="00536D6F">
              <w:rPr>
                <w:rStyle w:val="a7"/>
                <w:rtl/>
              </w:rPr>
              <w:t>שהגזם</w:t>
            </w:r>
            <w:proofErr w:type="spellEnd"/>
            <w:r w:rsidRPr="00536D6F">
              <w:rPr>
                <w:rStyle w:val="a7"/>
                <w:rtl/>
              </w:rPr>
              <w:t xml:space="preserve"> אינו אלא </w:t>
            </w:r>
            <w:proofErr w:type="spellStart"/>
            <w:r w:rsidRPr="00536D6F">
              <w:rPr>
                <w:rStyle w:val="a7"/>
                <w:rtl/>
              </w:rPr>
              <w:t>תחלת</w:t>
            </w:r>
            <w:proofErr w:type="spellEnd"/>
            <w:r w:rsidRPr="00536D6F">
              <w:rPr>
                <w:rStyle w:val="a7"/>
                <w:rtl/>
              </w:rPr>
              <w:t xml:space="preserve"> מכה ואחריה באים ארבה וחסיל, </w:t>
            </w:r>
            <w:proofErr w:type="spellStart"/>
            <w:r w:rsidRPr="00536D6F">
              <w:rPr>
                <w:rStyle w:val="a7"/>
                <w:rtl/>
              </w:rPr>
              <w:t>אלמא</w:t>
            </w:r>
            <w:proofErr w:type="spellEnd"/>
            <w:r w:rsidRPr="00536D6F">
              <w:rPr>
                <w:rStyle w:val="a7"/>
                <w:rtl/>
              </w:rPr>
              <w:t xml:space="preserve">: </w:t>
            </w:r>
            <w:proofErr w:type="spellStart"/>
            <w:r w:rsidRPr="00536D6F">
              <w:rPr>
                <w:rStyle w:val="a7"/>
                <w:rtl/>
              </w:rPr>
              <w:t>גובאי</w:t>
            </w:r>
            <w:proofErr w:type="spellEnd"/>
            <w:r w:rsidRPr="00536D6F">
              <w:rPr>
                <w:rStyle w:val="a7"/>
                <w:rtl/>
              </w:rPr>
              <w:t xml:space="preserve"> עולה </w:t>
            </w:r>
            <w:proofErr w:type="spellStart"/>
            <w:r w:rsidRPr="00536D6F">
              <w:rPr>
                <w:rStyle w:val="a7"/>
                <w:rtl/>
              </w:rPr>
              <w:t>בעון</w:t>
            </w:r>
            <w:proofErr w:type="spellEnd"/>
            <w:r w:rsidRPr="00536D6F">
              <w:rPr>
                <w:rStyle w:val="a7"/>
                <w:rtl/>
              </w:rPr>
              <w:t xml:space="preserve"> גזל, וכיון דמיני </w:t>
            </w:r>
            <w:proofErr w:type="spellStart"/>
            <w:r w:rsidRPr="00536D6F">
              <w:rPr>
                <w:rStyle w:val="a7"/>
                <w:rtl/>
              </w:rPr>
              <w:t>גובאי</w:t>
            </w:r>
            <w:proofErr w:type="spellEnd"/>
            <w:r w:rsidRPr="00536D6F">
              <w:rPr>
                <w:rStyle w:val="a7"/>
                <w:rtl/>
              </w:rPr>
              <w:t xml:space="preserve"> </w:t>
            </w:r>
            <w:proofErr w:type="spellStart"/>
            <w:r w:rsidRPr="00536D6F">
              <w:rPr>
                <w:rStyle w:val="a7"/>
                <w:rtl/>
              </w:rPr>
              <w:t>עולין</w:t>
            </w:r>
            <w:proofErr w:type="spellEnd"/>
            <w:r w:rsidRPr="00536D6F">
              <w:rPr>
                <w:rStyle w:val="a7"/>
                <w:rtl/>
              </w:rPr>
              <w:t xml:space="preserve"> - רעב </w:t>
            </w:r>
            <w:proofErr w:type="spellStart"/>
            <w:r w:rsidRPr="00536D6F">
              <w:rPr>
                <w:rStyle w:val="a7"/>
                <w:rtl/>
              </w:rPr>
              <w:t>הוה</w:t>
            </w:r>
            <w:proofErr w:type="spellEnd"/>
            <w:r w:rsidRPr="00536D6F">
              <w:rPr>
                <w:rStyle w:val="a7"/>
                <w:rtl/>
              </w:rPr>
              <w:t xml:space="preserve">, וכיון </w:t>
            </w:r>
            <w:proofErr w:type="spellStart"/>
            <w:r w:rsidRPr="00536D6F">
              <w:rPr>
                <w:rStyle w:val="a7"/>
                <w:rtl/>
              </w:rPr>
              <w:t>דהרעב</w:t>
            </w:r>
            <w:proofErr w:type="spellEnd"/>
            <w:r w:rsidRPr="00536D6F">
              <w:rPr>
                <w:rStyle w:val="a7"/>
                <w:rtl/>
              </w:rPr>
              <w:t xml:space="preserve"> </w:t>
            </w:r>
            <w:proofErr w:type="spellStart"/>
            <w:r w:rsidRPr="00536D6F">
              <w:rPr>
                <w:rStyle w:val="a7"/>
                <w:rtl/>
              </w:rPr>
              <w:t>הוה</w:t>
            </w:r>
            <w:proofErr w:type="spellEnd"/>
            <w:r w:rsidRPr="00536D6F">
              <w:rPr>
                <w:rStyle w:val="a7"/>
                <w:rtl/>
              </w:rPr>
              <w:t xml:space="preserve"> - כתיב בישעיה ויגזור על ימין ורעב וגו' וסיפיה </w:t>
            </w:r>
            <w:proofErr w:type="spellStart"/>
            <w:r w:rsidRPr="00536D6F">
              <w:rPr>
                <w:rStyle w:val="a7"/>
                <w:rtl/>
              </w:rPr>
              <w:t>דקרא</w:t>
            </w:r>
            <w:proofErr w:type="spellEnd"/>
            <w:r w:rsidRPr="00536D6F">
              <w:rPr>
                <w:rStyle w:val="a7"/>
                <w:rtl/>
              </w:rPr>
              <w:t xml:space="preserve"> איש בשר זרועו יאכלו.</w:t>
            </w:r>
          </w:p>
        </w:tc>
      </w:tr>
      <w:tr w:rsidR="00B067CD" w14:paraId="3BC89978" w14:textId="77777777" w:rsidTr="009B29CD">
        <w:tc>
          <w:tcPr>
            <w:tcW w:w="4140" w:type="dxa"/>
          </w:tcPr>
          <w:p w14:paraId="69369A51" w14:textId="77777777" w:rsidR="00252EF0" w:rsidRDefault="00B067CD" w:rsidP="00B067CD">
            <w:pPr>
              <w:rPr>
                <w:rStyle w:val="a8"/>
                <w:rtl/>
              </w:rPr>
            </w:pPr>
            <w:proofErr w:type="spellStart"/>
            <w:r w:rsidRPr="00B067CD">
              <w:rPr>
                <w:rStyle w:val="a8"/>
                <w:rtl/>
              </w:rPr>
              <w:t>בעון</w:t>
            </w:r>
            <w:proofErr w:type="spellEnd"/>
            <w:r w:rsidRPr="00B067CD">
              <w:rPr>
                <w:rStyle w:val="a8"/>
                <w:rtl/>
              </w:rPr>
              <w:t xml:space="preserve"> עינוי </w:t>
            </w:r>
            <w:r w:rsidR="00252EF0" w:rsidRPr="00252EF0">
              <w:rPr>
                <w:rStyle w:val="a3"/>
                <w:rFonts w:hint="cs"/>
                <w:rtl/>
              </w:rPr>
              <w:t xml:space="preserve">[=איחור] </w:t>
            </w:r>
            <w:r w:rsidRPr="00B067CD">
              <w:rPr>
                <w:rStyle w:val="a8"/>
                <w:rtl/>
              </w:rPr>
              <w:t xml:space="preserve">הדין ועיוות הדין </w:t>
            </w:r>
            <w:r w:rsidR="00252EF0" w:rsidRPr="00252EF0">
              <w:rPr>
                <w:rStyle w:val="a3"/>
                <w:rFonts w:hint="cs"/>
                <w:rtl/>
              </w:rPr>
              <w:t xml:space="preserve">[=שמעוותים אותו במזיד] </w:t>
            </w:r>
            <w:r w:rsidRPr="00B067CD">
              <w:rPr>
                <w:rStyle w:val="a8"/>
                <w:rtl/>
              </w:rPr>
              <w:t xml:space="preserve">וקלקול הדין </w:t>
            </w:r>
            <w:r w:rsidR="00252EF0" w:rsidRPr="00252EF0">
              <w:rPr>
                <w:rStyle w:val="a3"/>
                <w:rFonts w:hint="cs"/>
                <w:rtl/>
              </w:rPr>
              <w:t>[=פסיקה מוטעית מתוך רשלנות]</w:t>
            </w:r>
            <w:r w:rsidR="00252EF0">
              <w:rPr>
                <w:rStyle w:val="a8"/>
                <w:rFonts w:hint="cs"/>
                <w:rtl/>
              </w:rPr>
              <w:t xml:space="preserve"> </w:t>
            </w:r>
            <w:r w:rsidRPr="00B067CD">
              <w:rPr>
                <w:rStyle w:val="a8"/>
                <w:rtl/>
              </w:rPr>
              <w:t xml:space="preserve">וביטול תורה </w:t>
            </w:r>
            <w:r w:rsidR="00252EF0">
              <w:rPr>
                <w:rStyle w:val="a8"/>
                <w:rFonts w:hint="cs"/>
                <w:rtl/>
              </w:rPr>
              <w:t xml:space="preserve">- </w:t>
            </w:r>
            <w:r w:rsidRPr="00B067CD">
              <w:rPr>
                <w:rStyle w:val="a8"/>
                <w:rtl/>
              </w:rPr>
              <w:t xml:space="preserve">חרב וביזה רבה, ודבר ובצורת בא, ובני אדם </w:t>
            </w:r>
            <w:proofErr w:type="spellStart"/>
            <w:r w:rsidRPr="00B067CD">
              <w:rPr>
                <w:rStyle w:val="a8"/>
                <w:rtl/>
              </w:rPr>
              <w:t>אוכלין</w:t>
            </w:r>
            <w:proofErr w:type="spellEnd"/>
            <w:r w:rsidRPr="00B067CD">
              <w:rPr>
                <w:rStyle w:val="a8"/>
                <w:rtl/>
              </w:rPr>
              <w:t xml:space="preserve"> ואינן שבעין, </w:t>
            </w:r>
            <w:proofErr w:type="spellStart"/>
            <w:r w:rsidRPr="00B067CD">
              <w:rPr>
                <w:rStyle w:val="a8"/>
                <w:rtl/>
              </w:rPr>
              <w:t>ואוכלין</w:t>
            </w:r>
            <w:proofErr w:type="spellEnd"/>
            <w:r w:rsidRPr="00B067CD">
              <w:rPr>
                <w:rStyle w:val="a8"/>
                <w:rtl/>
              </w:rPr>
              <w:t xml:space="preserve"> לחמם במשקל, </w:t>
            </w:r>
          </w:p>
          <w:p w14:paraId="667BF78E" w14:textId="7D99CF38" w:rsidR="00B067CD" w:rsidRPr="00B067CD" w:rsidRDefault="00B067CD" w:rsidP="00B067CD">
            <w:pPr>
              <w:rPr>
                <w:rStyle w:val="a8"/>
                <w:rtl/>
              </w:rPr>
            </w:pPr>
            <w:proofErr w:type="spellStart"/>
            <w:r w:rsidRPr="00B067CD">
              <w:rPr>
                <w:rStyle w:val="a8"/>
                <w:rtl/>
              </w:rPr>
              <w:t>דכתיב</w:t>
            </w:r>
            <w:proofErr w:type="spellEnd"/>
            <w:r w:rsidRPr="00B067CD">
              <w:rPr>
                <w:rStyle w:val="a8"/>
                <w:rtl/>
              </w:rPr>
              <w:t xml:space="preserve"> </w:t>
            </w:r>
            <w:r w:rsidRPr="00252EF0">
              <w:rPr>
                <w:rStyle w:val="a3"/>
                <w:rtl/>
              </w:rPr>
              <w:t xml:space="preserve">+ויקרא </w:t>
            </w:r>
            <w:proofErr w:type="spellStart"/>
            <w:r w:rsidRPr="00252EF0">
              <w:rPr>
                <w:rStyle w:val="a3"/>
                <w:rtl/>
              </w:rPr>
              <w:t>כו</w:t>
            </w:r>
            <w:proofErr w:type="spellEnd"/>
            <w:r w:rsidRPr="00252EF0">
              <w:rPr>
                <w:rStyle w:val="a3"/>
                <w:rtl/>
              </w:rPr>
              <w:t xml:space="preserve">+ </w:t>
            </w:r>
            <w:r w:rsidRPr="00B067CD">
              <w:rPr>
                <w:rStyle w:val="a8"/>
                <w:rtl/>
              </w:rPr>
              <w:t xml:space="preserve">והבאתי עליכם חרב נקמת נקם ברית וגו'. ואין ברית אלא תורה, שנאמר </w:t>
            </w:r>
            <w:r w:rsidRPr="00252EF0">
              <w:rPr>
                <w:rStyle w:val="a3"/>
                <w:rtl/>
              </w:rPr>
              <w:t>+ירמיהו לג+</w:t>
            </w:r>
            <w:r w:rsidRPr="00B067CD">
              <w:rPr>
                <w:rStyle w:val="a8"/>
                <w:rtl/>
              </w:rPr>
              <w:t xml:space="preserve"> אם לא בריתי יומם ולילה וגו'</w:t>
            </w:r>
            <w:r w:rsidR="00252EF0">
              <w:rPr>
                <w:rStyle w:val="a8"/>
                <w:rFonts w:hint="cs"/>
                <w:rtl/>
              </w:rPr>
              <w:t>,</w:t>
            </w:r>
            <w:r w:rsidRPr="00B067CD">
              <w:rPr>
                <w:rStyle w:val="a8"/>
                <w:rtl/>
              </w:rPr>
              <w:t xml:space="preserve"> וכתיב </w:t>
            </w:r>
            <w:r w:rsidRPr="00252EF0">
              <w:rPr>
                <w:rStyle w:val="a3"/>
                <w:rtl/>
              </w:rPr>
              <w:t xml:space="preserve">+ויקרא </w:t>
            </w:r>
            <w:proofErr w:type="spellStart"/>
            <w:r w:rsidRPr="00252EF0">
              <w:rPr>
                <w:rStyle w:val="a3"/>
                <w:rtl/>
              </w:rPr>
              <w:t>כו</w:t>
            </w:r>
            <w:proofErr w:type="spellEnd"/>
            <w:r w:rsidRPr="00252EF0">
              <w:rPr>
                <w:rStyle w:val="a3"/>
                <w:rtl/>
              </w:rPr>
              <w:t>+</w:t>
            </w:r>
            <w:r w:rsidRPr="00B067CD">
              <w:rPr>
                <w:rStyle w:val="a8"/>
                <w:rtl/>
              </w:rPr>
              <w:t xml:space="preserve"> בשברי לכם מטה לחם ואפו עשר נשים וגו'</w:t>
            </w:r>
            <w:r w:rsidR="00252EF0">
              <w:rPr>
                <w:rStyle w:val="a8"/>
                <w:rFonts w:hint="cs"/>
                <w:rtl/>
              </w:rPr>
              <w:t>,</w:t>
            </w:r>
            <w:r w:rsidRPr="00B067CD">
              <w:rPr>
                <w:rStyle w:val="a8"/>
                <w:rtl/>
              </w:rPr>
              <w:t xml:space="preserve"> וכתיב </w:t>
            </w:r>
            <w:r w:rsidRPr="00252EF0">
              <w:rPr>
                <w:rStyle w:val="a3"/>
                <w:rtl/>
              </w:rPr>
              <w:t xml:space="preserve">+ויקרא </w:t>
            </w:r>
            <w:proofErr w:type="spellStart"/>
            <w:r w:rsidRPr="00252EF0">
              <w:rPr>
                <w:rStyle w:val="a3"/>
                <w:rtl/>
              </w:rPr>
              <w:t>כו</w:t>
            </w:r>
            <w:proofErr w:type="spellEnd"/>
            <w:r w:rsidRPr="00252EF0">
              <w:rPr>
                <w:rStyle w:val="a3"/>
                <w:rtl/>
              </w:rPr>
              <w:t>+</w:t>
            </w:r>
            <w:r w:rsidRPr="00B067CD">
              <w:rPr>
                <w:rStyle w:val="a8"/>
                <w:rtl/>
              </w:rPr>
              <w:t xml:space="preserve"> יען וביען במשפטי מאסו. </w:t>
            </w:r>
          </w:p>
        </w:tc>
        <w:tc>
          <w:tcPr>
            <w:tcW w:w="4120" w:type="dxa"/>
          </w:tcPr>
          <w:p w14:paraId="3CD4EA5D" w14:textId="77777777" w:rsidR="00B067CD" w:rsidRPr="00536D6F" w:rsidRDefault="00B067CD" w:rsidP="00B067CD">
            <w:pPr>
              <w:rPr>
                <w:rStyle w:val="a7"/>
                <w:rtl/>
              </w:rPr>
            </w:pPr>
            <w:r w:rsidRPr="00B067CD">
              <w:rPr>
                <w:rStyle w:val="a7"/>
                <w:u w:val="single"/>
                <w:rtl/>
              </w:rPr>
              <w:t>עינוי הדין</w:t>
            </w:r>
            <w:r w:rsidRPr="00536D6F">
              <w:rPr>
                <w:rStyle w:val="a7"/>
                <w:rtl/>
              </w:rPr>
              <w:t xml:space="preserve"> - </w:t>
            </w:r>
            <w:proofErr w:type="spellStart"/>
            <w:r w:rsidRPr="00536D6F">
              <w:rPr>
                <w:rStyle w:val="a7"/>
                <w:rtl/>
              </w:rPr>
              <w:t>שמאחרין</w:t>
            </w:r>
            <w:proofErr w:type="spellEnd"/>
            <w:r w:rsidRPr="00536D6F">
              <w:rPr>
                <w:rStyle w:val="a7"/>
                <w:rtl/>
              </w:rPr>
              <w:t xml:space="preserve"> </w:t>
            </w:r>
            <w:proofErr w:type="spellStart"/>
            <w:r w:rsidRPr="00536D6F">
              <w:rPr>
                <w:rStyle w:val="a7"/>
                <w:rtl/>
              </w:rPr>
              <w:t>הדיינין</w:t>
            </w:r>
            <w:proofErr w:type="spellEnd"/>
            <w:r w:rsidRPr="00536D6F">
              <w:rPr>
                <w:rStyle w:val="a7"/>
                <w:rtl/>
              </w:rPr>
              <w:t xml:space="preserve"> </w:t>
            </w:r>
            <w:proofErr w:type="spellStart"/>
            <w:r w:rsidRPr="00536D6F">
              <w:rPr>
                <w:rStyle w:val="a7"/>
                <w:rtl/>
              </w:rPr>
              <w:t>לדונו</w:t>
            </w:r>
            <w:proofErr w:type="spellEnd"/>
            <w:r w:rsidRPr="00536D6F">
              <w:rPr>
                <w:rStyle w:val="a7"/>
                <w:rtl/>
              </w:rPr>
              <w:t>, ולא לשם שמים, אלא לאחר שהוברר להן הדין משהין אותו.</w:t>
            </w:r>
          </w:p>
          <w:p w14:paraId="4F2FBB37" w14:textId="77777777" w:rsidR="00B067CD" w:rsidRPr="00536D6F" w:rsidRDefault="00B067CD" w:rsidP="00B067CD">
            <w:pPr>
              <w:rPr>
                <w:rStyle w:val="a7"/>
                <w:rtl/>
              </w:rPr>
            </w:pPr>
            <w:r w:rsidRPr="00B067CD">
              <w:rPr>
                <w:rStyle w:val="a7"/>
                <w:u w:val="single"/>
                <w:rtl/>
              </w:rPr>
              <w:t>עוות הדין</w:t>
            </w:r>
            <w:r w:rsidRPr="00536D6F">
              <w:rPr>
                <w:rStyle w:val="a7"/>
                <w:rtl/>
              </w:rPr>
              <w:t xml:space="preserve"> - </w:t>
            </w:r>
            <w:proofErr w:type="spellStart"/>
            <w:r w:rsidRPr="00536D6F">
              <w:rPr>
                <w:rStyle w:val="a7"/>
                <w:rtl/>
              </w:rPr>
              <w:t>שמעוותין</w:t>
            </w:r>
            <w:proofErr w:type="spellEnd"/>
            <w:r w:rsidRPr="00536D6F">
              <w:rPr>
                <w:rStyle w:val="a7"/>
                <w:rtl/>
              </w:rPr>
              <w:t xml:space="preserve"> אותו </w:t>
            </w:r>
            <w:proofErr w:type="spellStart"/>
            <w:r w:rsidRPr="00536D6F">
              <w:rPr>
                <w:rStyle w:val="a7"/>
                <w:rtl/>
              </w:rPr>
              <w:t>מזידין</w:t>
            </w:r>
            <w:proofErr w:type="spellEnd"/>
            <w:r w:rsidRPr="00536D6F">
              <w:rPr>
                <w:rStyle w:val="a7"/>
                <w:rtl/>
              </w:rPr>
              <w:t>.</w:t>
            </w:r>
          </w:p>
          <w:p w14:paraId="752E071E" w14:textId="77777777" w:rsidR="00B067CD" w:rsidRPr="00536D6F" w:rsidRDefault="00B067CD" w:rsidP="00B067CD">
            <w:pPr>
              <w:rPr>
                <w:rStyle w:val="a7"/>
                <w:rtl/>
              </w:rPr>
            </w:pPr>
            <w:r w:rsidRPr="00B067CD">
              <w:rPr>
                <w:rStyle w:val="a7"/>
                <w:u w:val="single"/>
                <w:rtl/>
              </w:rPr>
              <w:t>קלקול הדין</w:t>
            </w:r>
            <w:r w:rsidRPr="00536D6F">
              <w:rPr>
                <w:rStyle w:val="a7"/>
                <w:rtl/>
              </w:rPr>
              <w:t xml:space="preserve"> - שלא היו </w:t>
            </w:r>
            <w:proofErr w:type="spellStart"/>
            <w:r w:rsidRPr="00536D6F">
              <w:rPr>
                <w:rStyle w:val="a7"/>
                <w:rtl/>
              </w:rPr>
              <w:t>מתונין</w:t>
            </w:r>
            <w:proofErr w:type="spellEnd"/>
            <w:r w:rsidRPr="00536D6F">
              <w:rPr>
                <w:rStyle w:val="a7"/>
                <w:rtl/>
              </w:rPr>
              <w:t xml:space="preserve"> בו לעיין כל צרכן, ונתקלקל מאליו.</w:t>
            </w:r>
          </w:p>
          <w:p w14:paraId="01D3F773" w14:textId="77777777" w:rsidR="00B067CD" w:rsidRPr="00B067CD" w:rsidRDefault="00B067CD" w:rsidP="00B067CD">
            <w:pPr>
              <w:rPr>
                <w:rStyle w:val="a7"/>
                <w:rtl/>
              </w:rPr>
            </w:pPr>
            <w:r w:rsidRPr="00536D6F">
              <w:rPr>
                <w:rStyle w:val="a7"/>
                <w:rtl/>
              </w:rPr>
              <w:t xml:space="preserve">חרב וביזה רבה </w:t>
            </w:r>
            <w:proofErr w:type="spellStart"/>
            <w:r w:rsidRPr="00536D6F">
              <w:rPr>
                <w:rStyle w:val="a7"/>
                <w:rtl/>
              </w:rPr>
              <w:t>כו</w:t>
            </w:r>
            <w:proofErr w:type="spellEnd"/>
            <w:r w:rsidRPr="00536D6F">
              <w:rPr>
                <w:rStyle w:val="a7"/>
                <w:rtl/>
              </w:rPr>
              <w:t xml:space="preserve">' - </w:t>
            </w:r>
            <w:proofErr w:type="spellStart"/>
            <w:r w:rsidRPr="00536D6F">
              <w:rPr>
                <w:rStyle w:val="a7"/>
                <w:rtl/>
              </w:rPr>
              <w:t>דכתיב</w:t>
            </w:r>
            <w:proofErr w:type="spellEnd"/>
            <w:r w:rsidRPr="00536D6F">
              <w:rPr>
                <w:rStyle w:val="a7"/>
                <w:rtl/>
              </w:rPr>
              <w:t xml:space="preserve"> נקם ברית ואין ברית אלא תורה, </w:t>
            </w:r>
            <w:proofErr w:type="spellStart"/>
            <w:r w:rsidRPr="00536D6F">
              <w:rPr>
                <w:rStyle w:val="a7"/>
                <w:rtl/>
              </w:rPr>
              <w:t>דכתיב</w:t>
            </w:r>
            <w:proofErr w:type="spellEnd"/>
            <w:r w:rsidRPr="00536D6F">
              <w:rPr>
                <w:rStyle w:val="a7"/>
                <w:rtl/>
              </w:rPr>
              <w:t xml:space="preserve"> אם לא בריתי יומם ולילה, והגית בו יומם ולילה, וכתיב חרב, ועל ידי חרב - דהיינו משלחת גירוי מלחמה, הביזה באה, וכתיב ושלחתי דבר - הרי דבר, וכתיב בשברי לכם מטה לחם - הרי בצורת, וכתיב בסוף כל הקללות יען וביען במשפטי מאסו - הרי עינוי ועיוות וקלקול בכלל.</w:t>
            </w:r>
          </w:p>
        </w:tc>
      </w:tr>
      <w:tr w:rsidR="00B067CD" w14:paraId="5C5B213D" w14:textId="77777777" w:rsidTr="009B29CD">
        <w:tc>
          <w:tcPr>
            <w:tcW w:w="4140" w:type="dxa"/>
          </w:tcPr>
          <w:p w14:paraId="3D1053B1" w14:textId="77777777" w:rsidR="00252EF0" w:rsidRDefault="00B067CD" w:rsidP="00B067CD">
            <w:pPr>
              <w:rPr>
                <w:rStyle w:val="a8"/>
                <w:rtl/>
              </w:rPr>
            </w:pPr>
            <w:proofErr w:type="spellStart"/>
            <w:r w:rsidRPr="00B067CD">
              <w:rPr>
                <w:rStyle w:val="a8"/>
                <w:rtl/>
              </w:rPr>
              <w:t>בעון</w:t>
            </w:r>
            <w:proofErr w:type="spellEnd"/>
            <w:r w:rsidRPr="00B067CD">
              <w:rPr>
                <w:rStyle w:val="a8"/>
                <w:rtl/>
              </w:rPr>
              <w:t xml:space="preserve"> שבועת </w:t>
            </w:r>
            <w:proofErr w:type="spellStart"/>
            <w:r w:rsidRPr="00B067CD">
              <w:rPr>
                <w:rStyle w:val="a8"/>
                <w:rtl/>
              </w:rPr>
              <w:t>שוא</w:t>
            </w:r>
            <w:proofErr w:type="spellEnd"/>
            <w:r w:rsidRPr="00B067CD">
              <w:rPr>
                <w:rStyle w:val="a8"/>
                <w:rtl/>
              </w:rPr>
              <w:t xml:space="preserve"> ושבועת שקר וחילול השם וחילול שבת - חיה רעה רבה, ובהמה כלה, ובני אדם </w:t>
            </w:r>
            <w:proofErr w:type="spellStart"/>
            <w:r w:rsidRPr="00B067CD">
              <w:rPr>
                <w:rStyle w:val="a8"/>
                <w:rtl/>
              </w:rPr>
              <w:t>מתמעטין</w:t>
            </w:r>
            <w:proofErr w:type="spellEnd"/>
            <w:r w:rsidRPr="00B067CD">
              <w:rPr>
                <w:rStyle w:val="a8"/>
                <w:rtl/>
              </w:rPr>
              <w:t xml:space="preserve">, והדרכים </w:t>
            </w:r>
            <w:proofErr w:type="spellStart"/>
            <w:r w:rsidRPr="00B067CD">
              <w:rPr>
                <w:rStyle w:val="a8"/>
                <w:rtl/>
              </w:rPr>
              <w:t>משתוממין</w:t>
            </w:r>
            <w:proofErr w:type="spellEnd"/>
            <w:r w:rsidR="007728AA">
              <w:rPr>
                <w:rStyle w:val="a8"/>
                <w:rFonts w:hint="cs"/>
                <w:rtl/>
              </w:rPr>
              <w:t>.</w:t>
            </w:r>
            <w:r w:rsidRPr="00B067CD">
              <w:rPr>
                <w:rStyle w:val="a8"/>
                <w:rtl/>
              </w:rPr>
              <w:t xml:space="preserve"> </w:t>
            </w:r>
          </w:p>
          <w:p w14:paraId="19B46E42" w14:textId="10AFA317" w:rsidR="00B067CD" w:rsidRPr="00B067CD" w:rsidRDefault="00B067CD" w:rsidP="00B067CD">
            <w:pPr>
              <w:rPr>
                <w:rStyle w:val="a8"/>
                <w:rtl/>
              </w:rPr>
            </w:pPr>
            <w:r w:rsidRPr="00B067CD">
              <w:rPr>
                <w:rStyle w:val="a8"/>
                <w:rtl/>
              </w:rPr>
              <w:t xml:space="preserve">שנאמר </w:t>
            </w:r>
            <w:r w:rsidRPr="00252EF0">
              <w:rPr>
                <w:rStyle w:val="a3"/>
                <w:rtl/>
              </w:rPr>
              <w:t xml:space="preserve">+ויקרא </w:t>
            </w:r>
            <w:proofErr w:type="spellStart"/>
            <w:r w:rsidRPr="00252EF0">
              <w:rPr>
                <w:rStyle w:val="a3"/>
                <w:rtl/>
              </w:rPr>
              <w:t>כו</w:t>
            </w:r>
            <w:proofErr w:type="spellEnd"/>
            <w:r w:rsidRPr="00252EF0">
              <w:rPr>
                <w:rStyle w:val="a3"/>
                <w:rtl/>
              </w:rPr>
              <w:t>+</w:t>
            </w:r>
            <w:r w:rsidR="007728AA" w:rsidRPr="00252EF0">
              <w:rPr>
                <w:rStyle w:val="a3"/>
                <w:rFonts w:hint="cs"/>
                <w:rtl/>
              </w:rPr>
              <w:t>:</w:t>
            </w:r>
            <w:r w:rsidRPr="00B067CD">
              <w:rPr>
                <w:rStyle w:val="a8"/>
                <w:rtl/>
              </w:rPr>
              <w:t xml:space="preserve"> </w:t>
            </w:r>
            <w:r w:rsidR="007728AA">
              <w:rPr>
                <w:rStyle w:val="a8"/>
                <w:rFonts w:hint="cs"/>
                <w:rtl/>
              </w:rPr>
              <w:t>"</w:t>
            </w:r>
            <w:r w:rsidRPr="00B067CD">
              <w:rPr>
                <w:rStyle w:val="a8"/>
                <w:rtl/>
              </w:rPr>
              <w:t xml:space="preserve">ואם באלה לא </w:t>
            </w:r>
            <w:proofErr w:type="spellStart"/>
            <w:r w:rsidRPr="00B067CD">
              <w:rPr>
                <w:rStyle w:val="a8"/>
                <w:rtl/>
              </w:rPr>
              <w:t>תוסרו</w:t>
            </w:r>
            <w:proofErr w:type="spellEnd"/>
            <w:r w:rsidRPr="00B067CD">
              <w:rPr>
                <w:rStyle w:val="a8"/>
                <w:rtl/>
              </w:rPr>
              <w:t xml:space="preserve"> לי</w:t>
            </w:r>
            <w:r w:rsidR="007728AA">
              <w:rPr>
                <w:rStyle w:val="a8"/>
                <w:rFonts w:hint="cs"/>
                <w:rtl/>
              </w:rPr>
              <w:t>" -</w:t>
            </w:r>
            <w:r w:rsidRPr="00B067CD">
              <w:rPr>
                <w:rStyle w:val="a8"/>
                <w:rtl/>
              </w:rPr>
              <w:t xml:space="preserve"> אל תקרי באלה אלא באלה, וכתיב </w:t>
            </w:r>
            <w:r w:rsidRPr="00252EF0">
              <w:rPr>
                <w:rStyle w:val="a3"/>
                <w:rtl/>
              </w:rPr>
              <w:t xml:space="preserve">+ויקרא </w:t>
            </w:r>
            <w:proofErr w:type="spellStart"/>
            <w:r w:rsidRPr="00252EF0">
              <w:rPr>
                <w:rStyle w:val="a3"/>
                <w:rtl/>
              </w:rPr>
              <w:t>כו</w:t>
            </w:r>
            <w:proofErr w:type="spellEnd"/>
            <w:r w:rsidRPr="00252EF0">
              <w:rPr>
                <w:rStyle w:val="a3"/>
                <w:rtl/>
              </w:rPr>
              <w:t>+</w:t>
            </w:r>
            <w:r w:rsidR="007728AA" w:rsidRPr="00252EF0">
              <w:rPr>
                <w:rStyle w:val="a3"/>
                <w:rFonts w:hint="cs"/>
                <w:rtl/>
              </w:rPr>
              <w:t>:</w:t>
            </w:r>
            <w:r w:rsidRPr="00B067CD">
              <w:rPr>
                <w:rStyle w:val="a8"/>
                <w:rtl/>
              </w:rPr>
              <w:t xml:space="preserve"> והשלחתי בכם את חית השדה וגו'. וכתיב בשבועת שקר </w:t>
            </w:r>
            <w:r w:rsidRPr="00252EF0">
              <w:rPr>
                <w:rStyle w:val="a3"/>
                <w:rtl/>
              </w:rPr>
              <w:t xml:space="preserve">+ויקרא </w:t>
            </w:r>
            <w:proofErr w:type="spellStart"/>
            <w:r w:rsidRPr="00252EF0">
              <w:rPr>
                <w:rStyle w:val="a3"/>
                <w:rtl/>
              </w:rPr>
              <w:t>יט</w:t>
            </w:r>
            <w:proofErr w:type="spellEnd"/>
            <w:r w:rsidRPr="00252EF0">
              <w:rPr>
                <w:rStyle w:val="a3"/>
                <w:rtl/>
              </w:rPr>
              <w:t>+</w:t>
            </w:r>
            <w:r w:rsidR="007728AA" w:rsidRPr="00252EF0">
              <w:rPr>
                <w:rStyle w:val="a3"/>
                <w:rFonts w:hint="cs"/>
                <w:rtl/>
              </w:rPr>
              <w:t>:</w:t>
            </w:r>
            <w:r w:rsidRPr="00B067CD">
              <w:rPr>
                <w:rStyle w:val="a8"/>
                <w:rtl/>
              </w:rPr>
              <w:t xml:space="preserve"> </w:t>
            </w:r>
            <w:r w:rsidR="007728AA">
              <w:rPr>
                <w:rStyle w:val="a8"/>
                <w:rFonts w:hint="cs"/>
                <w:rtl/>
              </w:rPr>
              <w:t>"</w:t>
            </w:r>
            <w:r w:rsidRPr="00B067CD">
              <w:rPr>
                <w:rStyle w:val="a8"/>
                <w:rtl/>
              </w:rPr>
              <w:t xml:space="preserve">ולא תשבעו בשמי לשקר </w:t>
            </w:r>
            <w:proofErr w:type="spellStart"/>
            <w:r w:rsidRPr="00B067CD">
              <w:rPr>
                <w:rStyle w:val="a8"/>
                <w:rtl/>
              </w:rPr>
              <w:t>וחללת</w:t>
            </w:r>
            <w:proofErr w:type="spellEnd"/>
            <w:r w:rsidRPr="00B067CD">
              <w:rPr>
                <w:rStyle w:val="a8"/>
                <w:rtl/>
              </w:rPr>
              <w:t xml:space="preserve"> את שם </w:t>
            </w:r>
            <w:proofErr w:type="spellStart"/>
            <w:r w:rsidRPr="00B067CD">
              <w:rPr>
                <w:rStyle w:val="a8"/>
                <w:rtl/>
              </w:rPr>
              <w:t>אלהיך</w:t>
            </w:r>
            <w:proofErr w:type="spellEnd"/>
            <w:r w:rsidR="007728AA">
              <w:rPr>
                <w:rStyle w:val="a8"/>
                <w:rFonts w:hint="cs"/>
                <w:rtl/>
              </w:rPr>
              <w:t>",</w:t>
            </w:r>
            <w:r w:rsidRPr="00B067CD">
              <w:rPr>
                <w:rStyle w:val="a8"/>
                <w:rtl/>
              </w:rPr>
              <w:t xml:space="preserve"> ובחלול השם כתיב </w:t>
            </w:r>
            <w:r w:rsidRPr="00252EF0">
              <w:rPr>
                <w:rStyle w:val="a3"/>
                <w:rtl/>
              </w:rPr>
              <w:t xml:space="preserve">+ויקרא </w:t>
            </w:r>
            <w:proofErr w:type="spellStart"/>
            <w:r w:rsidRPr="00252EF0">
              <w:rPr>
                <w:rStyle w:val="a3"/>
                <w:rtl/>
              </w:rPr>
              <w:t>כב</w:t>
            </w:r>
            <w:proofErr w:type="spellEnd"/>
            <w:r w:rsidRPr="00252EF0">
              <w:rPr>
                <w:rStyle w:val="a3"/>
                <w:rtl/>
              </w:rPr>
              <w:t>+</w:t>
            </w:r>
            <w:r w:rsidRPr="00B067CD">
              <w:rPr>
                <w:rStyle w:val="a8"/>
                <w:rtl/>
              </w:rPr>
              <w:t xml:space="preserve"> </w:t>
            </w:r>
            <w:r w:rsidR="007728AA">
              <w:rPr>
                <w:rStyle w:val="a8"/>
                <w:rFonts w:hint="cs"/>
                <w:rtl/>
              </w:rPr>
              <w:t>"</w:t>
            </w:r>
            <w:r w:rsidRPr="00B067CD">
              <w:rPr>
                <w:rStyle w:val="a8"/>
                <w:rtl/>
              </w:rPr>
              <w:t>ולא תחללו את שם קדשי</w:t>
            </w:r>
            <w:r w:rsidR="007728AA">
              <w:rPr>
                <w:rStyle w:val="a8"/>
                <w:rFonts w:hint="cs"/>
                <w:rtl/>
              </w:rPr>
              <w:t>",</w:t>
            </w:r>
            <w:r w:rsidRPr="00B067CD">
              <w:rPr>
                <w:rStyle w:val="a8"/>
                <w:rtl/>
              </w:rPr>
              <w:t xml:space="preserve"> ובחלול שבת כתיב </w:t>
            </w:r>
            <w:r w:rsidRPr="00252EF0">
              <w:rPr>
                <w:rStyle w:val="a3"/>
                <w:rtl/>
              </w:rPr>
              <w:t>+שמות לא+</w:t>
            </w:r>
            <w:r w:rsidRPr="00B067CD">
              <w:rPr>
                <w:rStyle w:val="a8"/>
                <w:rtl/>
              </w:rPr>
              <w:t xml:space="preserve"> </w:t>
            </w:r>
            <w:r w:rsidR="007728AA">
              <w:rPr>
                <w:rStyle w:val="a8"/>
                <w:rFonts w:hint="cs"/>
                <w:rtl/>
              </w:rPr>
              <w:t>"</w:t>
            </w:r>
            <w:r w:rsidRPr="00B067CD">
              <w:rPr>
                <w:rStyle w:val="a8"/>
                <w:rtl/>
              </w:rPr>
              <w:t>מחלליה מות יומת</w:t>
            </w:r>
            <w:r w:rsidR="007728AA">
              <w:rPr>
                <w:rStyle w:val="a8"/>
                <w:rFonts w:hint="cs"/>
                <w:rtl/>
              </w:rPr>
              <w:t>"</w:t>
            </w:r>
            <w:r w:rsidRPr="00B067CD">
              <w:rPr>
                <w:rStyle w:val="a8"/>
                <w:rtl/>
              </w:rPr>
              <w:t xml:space="preserve">, </w:t>
            </w:r>
            <w:proofErr w:type="spellStart"/>
            <w:r w:rsidRPr="00B067CD">
              <w:rPr>
                <w:rStyle w:val="a8"/>
                <w:rtl/>
              </w:rPr>
              <w:t>ויליף</w:t>
            </w:r>
            <w:proofErr w:type="spellEnd"/>
            <w:r w:rsidRPr="00B067CD">
              <w:rPr>
                <w:rStyle w:val="a8"/>
                <w:rtl/>
              </w:rPr>
              <w:t xml:space="preserve"> חילול </w:t>
            </w:r>
            <w:proofErr w:type="spellStart"/>
            <w:r w:rsidRPr="00B067CD">
              <w:rPr>
                <w:rStyle w:val="a8"/>
                <w:rtl/>
              </w:rPr>
              <w:t>חילול</w:t>
            </w:r>
            <w:proofErr w:type="spellEnd"/>
            <w:r w:rsidRPr="00B067CD">
              <w:rPr>
                <w:rStyle w:val="a8"/>
                <w:rtl/>
              </w:rPr>
              <w:t xml:space="preserve"> משבועת שקר. </w:t>
            </w:r>
          </w:p>
        </w:tc>
        <w:tc>
          <w:tcPr>
            <w:tcW w:w="4120" w:type="dxa"/>
          </w:tcPr>
          <w:p w14:paraId="39F6A667" w14:textId="77777777" w:rsidR="007728AA" w:rsidRDefault="007728AA" w:rsidP="007728AA">
            <w:pPr>
              <w:rPr>
                <w:rStyle w:val="a7"/>
                <w:rtl/>
              </w:rPr>
            </w:pPr>
            <w:r w:rsidRPr="00B067CD">
              <w:rPr>
                <w:rStyle w:val="a7"/>
                <w:u w:val="single"/>
                <w:rtl/>
              </w:rPr>
              <w:t xml:space="preserve">שבועות </w:t>
            </w:r>
            <w:proofErr w:type="spellStart"/>
            <w:r w:rsidRPr="00B067CD">
              <w:rPr>
                <w:rStyle w:val="a7"/>
                <w:u w:val="single"/>
                <w:rtl/>
              </w:rPr>
              <w:t>שוא</w:t>
            </w:r>
            <w:proofErr w:type="spellEnd"/>
            <w:r w:rsidRPr="00536D6F">
              <w:rPr>
                <w:rStyle w:val="a7"/>
                <w:rtl/>
              </w:rPr>
              <w:t xml:space="preserve"> - כל המשנה את הידוע, כגון: על האיש שהוא </w:t>
            </w:r>
            <w:proofErr w:type="spellStart"/>
            <w:r w:rsidRPr="00536D6F">
              <w:rPr>
                <w:rStyle w:val="a7"/>
                <w:rtl/>
              </w:rPr>
              <w:t>אשה</w:t>
            </w:r>
            <w:proofErr w:type="spellEnd"/>
            <w:r w:rsidRPr="00536D6F">
              <w:rPr>
                <w:rStyle w:val="a7"/>
                <w:rtl/>
              </w:rPr>
              <w:t xml:space="preserve">, </w:t>
            </w:r>
          </w:p>
          <w:p w14:paraId="465AA1BF" w14:textId="77777777" w:rsidR="007728AA" w:rsidRPr="00536D6F" w:rsidRDefault="007728AA" w:rsidP="007728AA">
            <w:pPr>
              <w:rPr>
                <w:rStyle w:val="a7"/>
                <w:rtl/>
              </w:rPr>
            </w:pPr>
            <w:r w:rsidRPr="00B067CD">
              <w:rPr>
                <w:rStyle w:val="a7"/>
                <w:u w:val="single"/>
                <w:rtl/>
              </w:rPr>
              <w:t>שבועת שקר</w:t>
            </w:r>
            <w:r w:rsidRPr="00536D6F">
              <w:rPr>
                <w:rStyle w:val="a7"/>
                <w:rtl/>
              </w:rPr>
              <w:t xml:space="preserve"> - שאין בדאותו ניכרת, ומאמין שקר לבריות.</w:t>
            </w:r>
          </w:p>
          <w:p w14:paraId="1DFBFE8C" w14:textId="77777777" w:rsidR="007728AA" w:rsidRPr="00536D6F" w:rsidRDefault="007728AA" w:rsidP="007728AA">
            <w:pPr>
              <w:rPr>
                <w:rStyle w:val="a7"/>
                <w:rtl/>
              </w:rPr>
            </w:pPr>
            <w:r w:rsidRPr="007728AA">
              <w:rPr>
                <w:rStyle w:val="a7"/>
                <w:u w:val="single"/>
                <w:rtl/>
              </w:rPr>
              <w:t xml:space="preserve">והדרכים </w:t>
            </w:r>
            <w:proofErr w:type="spellStart"/>
            <w:r w:rsidRPr="007728AA">
              <w:rPr>
                <w:rStyle w:val="a7"/>
                <w:u w:val="single"/>
                <w:rtl/>
              </w:rPr>
              <w:t>משתוממין</w:t>
            </w:r>
            <w:proofErr w:type="spellEnd"/>
            <w:r w:rsidRPr="00536D6F">
              <w:rPr>
                <w:rStyle w:val="a7"/>
                <w:rtl/>
              </w:rPr>
              <w:t xml:space="preserve"> - מאין עובר.</w:t>
            </w:r>
          </w:p>
          <w:p w14:paraId="6760F263" w14:textId="77777777" w:rsidR="007728AA" w:rsidRPr="00536D6F" w:rsidRDefault="007728AA" w:rsidP="007728AA">
            <w:pPr>
              <w:rPr>
                <w:rStyle w:val="a7"/>
                <w:rtl/>
              </w:rPr>
            </w:pPr>
            <w:r w:rsidRPr="00536D6F">
              <w:rPr>
                <w:rStyle w:val="a7"/>
                <w:rtl/>
              </w:rPr>
              <w:t xml:space="preserve">אלא באלה - ויש במשמע בין </w:t>
            </w:r>
            <w:proofErr w:type="spellStart"/>
            <w:r w:rsidRPr="00536D6F">
              <w:rPr>
                <w:rStyle w:val="a7"/>
                <w:rtl/>
              </w:rPr>
              <w:t>שוא</w:t>
            </w:r>
            <w:proofErr w:type="spellEnd"/>
            <w:r w:rsidRPr="00536D6F">
              <w:rPr>
                <w:rStyle w:val="a7"/>
                <w:rtl/>
              </w:rPr>
              <w:t xml:space="preserve"> בין שקר, וכתיב בשבועת שקר </w:t>
            </w:r>
            <w:proofErr w:type="spellStart"/>
            <w:r w:rsidRPr="00536D6F">
              <w:rPr>
                <w:rStyle w:val="a7"/>
                <w:rtl/>
              </w:rPr>
              <w:t>וחללת</w:t>
            </w:r>
            <w:proofErr w:type="spellEnd"/>
            <w:r w:rsidRPr="00536D6F">
              <w:rPr>
                <w:rStyle w:val="a7"/>
                <w:rtl/>
              </w:rPr>
              <w:t xml:space="preserve">, ובשבת ובחילול השם כתיב חילול, </w:t>
            </w:r>
            <w:proofErr w:type="spellStart"/>
            <w:r w:rsidRPr="00536D6F">
              <w:rPr>
                <w:rStyle w:val="a7"/>
                <w:rtl/>
              </w:rPr>
              <w:t>וגמרינן</w:t>
            </w:r>
            <w:proofErr w:type="spellEnd"/>
            <w:r w:rsidRPr="00536D6F">
              <w:rPr>
                <w:rStyle w:val="a7"/>
                <w:rtl/>
              </w:rPr>
              <w:t xml:space="preserve"> משבועה.</w:t>
            </w:r>
          </w:p>
          <w:p w14:paraId="0D3F9C48" w14:textId="77777777" w:rsidR="00B067CD" w:rsidRPr="00536D6F" w:rsidRDefault="007728AA" w:rsidP="007728AA">
            <w:pPr>
              <w:rPr>
                <w:rStyle w:val="a7"/>
                <w:rtl/>
              </w:rPr>
            </w:pPr>
            <w:r w:rsidRPr="00536D6F">
              <w:rPr>
                <w:rStyle w:val="a7"/>
                <w:rtl/>
              </w:rPr>
              <w:t xml:space="preserve">חילול השם - אדם גדול שבני אדם למדים הימנו ואינו נזהר במעשיו, נמצאו הקטנים </w:t>
            </w:r>
            <w:proofErr w:type="spellStart"/>
            <w:r w:rsidRPr="00536D6F">
              <w:rPr>
                <w:rStyle w:val="a7"/>
                <w:rtl/>
              </w:rPr>
              <w:t>מזלזלין</w:t>
            </w:r>
            <w:proofErr w:type="spellEnd"/>
            <w:r w:rsidRPr="00536D6F">
              <w:rPr>
                <w:rStyle w:val="a7"/>
                <w:rtl/>
              </w:rPr>
              <w:t xml:space="preserve"> בתורה על ידו, ואומרים: זהו מבין שאין ממש בתורה ובמצות, ונמ</w:t>
            </w:r>
            <w:r>
              <w:rPr>
                <w:rStyle w:val="a7"/>
                <w:rtl/>
              </w:rPr>
              <w:t>צא השם מתחלל, נעשה דבריו חולין.</w:t>
            </w:r>
          </w:p>
        </w:tc>
      </w:tr>
      <w:tr w:rsidR="007728AA" w14:paraId="539E850E" w14:textId="77777777" w:rsidTr="009B29CD">
        <w:tc>
          <w:tcPr>
            <w:tcW w:w="4140" w:type="dxa"/>
          </w:tcPr>
          <w:p w14:paraId="2F170C02" w14:textId="77777777" w:rsidR="007728AA" w:rsidRPr="007728AA" w:rsidRDefault="007728AA" w:rsidP="007728AA">
            <w:pPr>
              <w:rPr>
                <w:rStyle w:val="a8"/>
                <w:bCs w:val="0"/>
                <w:color w:val="auto"/>
                <w:rtl/>
              </w:rPr>
            </w:pPr>
            <w:proofErr w:type="spellStart"/>
            <w:r w:rsidRPr="007728AA">
              <w:rPr>
                <w:rStyle w:val="a8"/>
                <w:rtl/>
              </w:rPr>
              <w:t>בעון</w:t>
            </w:r>
            <w:proofErr w:type="spellEnd"/>
            <w:r w:rsidRPr="007728AA">
              <w:rPr>
                <w:rStyle w:val="a8"/>
                <w:rtl/>
              </w:rPr>
              <w:t xml:space="preserve"> שפיכות דמים בית המקדש חרב, ושכינה מסתלקת מישראל, שנאמר </w:t>
            </w:r>
            <w:r w:rsidRPr="00252EF0">
              <w:rPr>
                <w:rStyle w:val="a3"/>
                <w:rtl/>
              </w:rPr>
              <w:t>+במדבר לה+</w:t>
            </w:r>
            <w:r w:rsidRPr="007728AA">
              <w:rPr>
                <w:rStyle w:val="a8"/>
                <w:rtl/>
              </w:rPr>
              <w:t xml:space="preserve"> ולא תחניפו וגו' ולא תטמא את הארץ אשר אתם ישבים בה אשר אני שכן בתוכה, הא אתם מטמאים אותה - אינכם יושבים בה, ואיני שוכן בתוכה.</w:t>
            </w:r>
            <w:r>
              <w:rPr>
                <w:rtl/>
              </w:rPr>
              <w:t xml:space="preserve"> </w:t>
            </w:r>
            <w:r w:rsidRPr="00252EF0">
              <w:rPr>
                <w:rStyle w:val="a3"/>
                <w:rFonts w:hint="cs"/>
                <w:rtl/>
              </w:rPr>
              <w:t>[=כלומר: בית המקדש חרב]</w:t>
            </w:r>
          </w:p>
        </w:tc>
        <w:tc>
          <w:tcPr>
            <w:tcW w:w="4120" w:type="dxa"/>
          </w:tcPr>
          <w:p w14:paraId="22348351" w14:textId="77777777" w:rsidR="007728AA" w:rsidRPr="00536D6F" w:rsidRDefault="007728AA" w:rsidP="007728AA">
            <w:pPr>
              <w:rPr>
                <w:rStyle w:val="a7"/>
                <w:rtl/>
              </w:rPr>
            </w:pPr>
            <w:r w:rsidRPr="00536D6F">
              <w:rPr>
                <w:rStyle w:val="a7"/>
                <w:rtl/>
              </w:rPr>
              <w:t>אין אני שוכן - חורב</w:t>
            </w:r>
            <w:r>
              <w:rPr>
                <w:rStyle w:val="a7"/>
                <w:rtl/>
              </w:rPr>
              <w:t>ן הבית במשמע, שאין משכני בתוכם.</w:t>
            </w:r>
          </w:p>
        </w:tc>
      </w:tr>
      <w:tr w:rsidR="007728AA" w14:paraId="4CA6639B" w14:textId="77777777" w:rsidTr="009B29CD">
        <w:tc>
          <w:tcPr>
            <w:tcW w:w="4140" w:type="dxa"/>
          </w:tcPr>
          <w:p w14:paraId="3C9E9634" w14:textId="77777777" w:rsidR="00356482" w:rsidRDefault="007728AA" w:rsidP="007728AA">
            <w:pPr>
              <w:rPr>
                <w:rStyle w:val="a8"/>
                <w:rtl/>
              </w:rPr>
            </w:pPr>
            <w:proofErr w:type="spellStart"/>
            <w:r w:rsidRPr="007728AA">
              <w:rPr>
                <w:rStyle w:val="a8"/>
                <w:rtl/>
              </w:rPr>
              <w:t>בעון</w:t>
            </w:r>
            <w:proofErr w:type="spellEnd"/>
            <w:r w:rsidRPr="007728AA">
              <w:rPr>
                <w:rStyle w:val="a8"/>
                <w:rtl/>
              </w:rPr>
              <w:t xml:space="preserve"> גלוי עריות ועבודת כוכבים והשמטת </w:t>
            </w:r>
            <w:proofErr w:type="spellStart"/>
            <w:r w:rsidRPr="007728AA">
              <w:rPr>
                <w:rStyle w:val="a8"/>
                <w:rtl/>
              </w:rPr>
              <w:t>שמיטין</w:t>
            </w:r>
            <w:proofErr w:type="spellEnd"/>
            <w:r w:rsidRPr="007728AA">
              <w:rPr>
                <w:rStyle w:val="a8"/>
                <w:rtl/>
              </w:rPr>
              <w:t xml:space="preserve"> ויובלות - גלות בא לעולם, </w:t>
            </w:r>
            <w:proofErr w:type="spellStart"/>
            <w:r w:rsidRPr="007728AA">
              <w:rPr>
                <w:rStyle w:val="a8"/>
                <w:rtl/>
              </w:rPr>
              <w:t>ומגלין</w:t>
            </w:r>
            <w:proofErr w:type="spellEnd"/>
            <w:r w:rsidRPr="007728AA">
              <w:rPr>
                <w:rStyle w:val="a8"/>
                <w:rtl/>
              </w:rPr>
              <w:t xml:space="preserve"> אותן, ובאין אחרים </w:t>
            </w:r>
            <w:proofErr w:type="spellStart"/>
            <w:r w:rsidRPr="007728AA">
              <w:rPr>
                <w:rStyle w:val="a8"/>
                <w:rtl/>
              </w:rPr>
              <w:t>ויושבין</w:t>
            </w:r>
            <w:proofErr w:type="spellEnd"/>
            <w:r w:rsidRPr="007728AA">
              <w:rPr>
                <w:rStyle w:val="a8"/>
                <w:rtl/>
              </w:rPr>
              <w:t xml:space="preserve"> במקומן, </w:t>
            </w:r>
          </w:p>
          <w:p w14:paraId="036340A2" w14:textId="16B86F9D" w:rsidR="007728AA" w:rsidRPr="007728AA" w:rsidRDefault="007728AA" w:rsidP="007728AA">
            <w:pPr>
              <w:rPr>
                <w:rStyle w:val="a8"/>
                <w:bCs w:val="0"/>
                <w:color w:val="auto"/>
                <w:rtl/>
              </w:rPr>
            </w:pPr>
            <w:r w:rsidRPr="007728AA">
              <w:rPr>
                <w:rStyle w:val="a8"/>
                <w:rtl/>
              </w:rPr>
              <w:lastRenderedPageBreak/>
              <w:t xml:space="preserve">שנאמר </w:t>
            </w:r>
            <w:r w:rsidRPr="00356482">
              <w:rPr>
                <w:rStyle w:val="a3"/>
                <w:rFonts w:hint="cs"/>
                <w:rtl/>
              </w:rPr>
              <w:t xml:space="preserve">[=בפרשת עריות] </w:t>
            </w:r>
            <w:r w:rsidRPr="00356482">
              <w:rPr>
                <w:rStyle w:val="a3"/>
                <w:rtl/>
              </w:rPr>
              <w:t xml:space="preserve">+ויקרא </w:t>
            </w:r>
            <w:proofErr w:type="spellStart"/>
            <w:r w:rsidRPr="00356482">
              <w:rPr>
                <w:rStyle w:val="a3"/>
                <w:rtl/>
              </w:rPr>
              <w:t>יח</w:t>
            </w:r>
            <w:proofErr w:type="spellEnd"/>
            <w:r w:rsidRPr="00356482">
              <w:rPr>
                <w:rStyle w:val="a3"/>
                <w:rtl/>
              </w:rPr>
              <w:t xml:space="preserve">+ </w:t>
            </w:r>
            <w:r>
              <w:rPr>
                <w:rStyle w:val="a8"/>
                <w:rFonts w:hint="cs"/>
                <w:rtl/>
              </w:rPr>
              <w:t>"</w:t>
            </w:r>
            <w:r w:rsidRPr="007728AA">
              <w:rPr>
                <w:rStyle w:val="a8"/>
                <w:rtl/>
              </w:rPr>
              <w:t>כי את כל התועבות האל עשו אנשי הארץ וגו'</w:t>
            </w:r>
            <w:r>
              <w:rPr>
                <w:rStyle w:val="a8"/>
                <w:rFonts w:hint="cs"/>
                <w:rtl/>
              </w:rPr>
              <w:t>",</w:t>
            </w:r>
            <w:r w:rsidRPr="007728AA">
              <w:rPr>
                <w:rStyle w:val="a8"/>
                <w:rtl/>
              </w:rPr>
              <w:t xml:space="preserve"> וכתיב </w:t>
            </w:r>
            <w:r>
              <w:rPr>
                <w:rStyle w:val="a8"/>
                <w:rFonts w:hint="cs"/>
                <w:rtl/>
              </w:rPr>
              <w:t>"</w:t>
            </w:r>
            <w:r w:rsidRPr="007728AA">
              <w:rPr>
                <w:rStyle w:val="a8"/>
                <w:rtl/>
              </w:rPr>
              <w:t>ותטמא הארץ ואפקד עונה עליה וגו'</w:t>
            </w:r>
            <w:r>
              <w:rPr>
                <w:rStyle w:val="a8"/>
                <w:rFonts w:hint="cs"/>
                <w:rtl/>
              </w:rPr>
              <w:t>",</w:t>
            </w:r>
            <w:r w:rsidRPr="007728AA">
              <w:rPr>
                <w:rStyle w:val="a8"/>
                <w:rtl/>
              </w:rPr>
              <w:t xml:space="preserve"> וכתיב </w:t>
            </w:r>
            <w:r w:rsidRPr="00356482">
              <w:rPr>
                <w:rStyle w:val="a3"/>
                <w:rtl/>
              </w:rPr>
              <w:t xml:space="preserve">+ויקרא </w:t>
            </w:r>
            <w:proofErr w:type="spellStart"/>
            <w:r w:rsidRPr="00356482">
              <w:rPr>
                <w:rStyle w:val="a3"/>
                <w:rtl/>
              </w:rPr>
              <w:t>יח</w:t>
            </w:r>
            <w:proofErr w:type="spellEnd"/>
            <w:r w:rsidRPr="00356482">
              <w:rPr>
                <w:rStyle w:val="a3"/>
                <w:rtl/>
              </w:rPr>
              <w:t>+</w:t>
            </w:r>
            <w:r w:rsidRPr="007728AA">
              <w:rPr>
                <w:rStyle w:val="a8"/>
                <w:rtl/>
              </w:rPr>
              <w:t xml:space="preserve"> </w:t>
            </w:r>
            <w:r>
              <w:rPr>
                <w:rStyle w:val="a8"/>
                <w:rFonts w:hint="cs"/>
                <w:rtl/>
              </w:rPr>
              <w:t>"</w:t>
            </w:r>
            <w:r w:rsidRPr="007728AA">
              <w:rPr>
                <w:rStyle w:val="a8"/>
                <w:rtl/>
              </w:rPr>
              <w:t>ולא תקיא הארץ אתכם בטמאכם אותה</w:t>
            </w:r>
            <w:r>
              <w:rPr>
                <w:rStyle w:val="a8"/>
                <w:rFonts w:hint="cs"/>
                <w:rtl/>
              </w:rPr>
              <w:t>",</w:t>
            </w:r>
            <w:r w:rsidRPr="007728AA">
              <w:rPr>
                <w:rStyle w:val="a8"/>
                <w:rtl/>
              </w:rPr>
              <w:t xml:space="preserve"> ובעבודת כוכבים כתיב </w:t>
            </w:r>
            <w:r w:rsidRPr="00356482">
              <w:rPr>
                <w:rStyle w:val="a3"/>
                <w:rtl/>
              </w:rPr>
              <w:t xml:space="preserve">+ויקרא </w:t>
            </w:r>
            <w:proofErr w:type="spellStart"/>
            <w:r w:rsidRPr="00356482">
              <w:rPr>
                <w:rStyle w:val="a3"/>
                <w:rtl/>
              </w:rPr>
              <w:t>כו</w:t>
            </w:r>
            <w:proofErr w:type="spellEnd"/>
            <w:r w:rsidRPr="00356482">
              <w:rPr>
                <w:rStyle w:val="a3"/>
                <w:rtl/>
              </w:rPr>
              <w:t>+</w:t>
            </w:r>
            <w:r w:rsidRPr="007728AA">
              <w:rPr>
                <w:rStyle w:val="a8"/>
                <w:rtl/>
              </w:rPr>
              <w:t xml:space="preserve"> ונתתי את פגריכם וגו' וכתיב </w:t>
            </w:r>
            <w:r w:rsidRPr="00356482">
              <w:rPr>
                <w:rStyle w:val="a3"/>
                <w:rtl/>
              </w:rPr>
              <w:t xml:space="preserve">+ויקרא </w:t>
            </w:r>
            <w:proofErr w:type="spellStart"/>
            <w:r w:rsidRPr="00356482">
              <w:rPr>
                <w:rStyle w:val="a3"/>
                <w:rtl/>
              </w:rPr>
              <w:t>כו</w:t>
            </w:r>
            <w:proofErr w:type="spellEnd"/>
            <w:r w:rsidRPr="00356482">
              <w:rPr>
                <w:rStyle w:val="a3"/>
                <w:rtl/>
              </w:rPr>
              <w:t xml:space="preserve">+ </w:t>
            </w:r>
            <w:proofErr w:type="spellStart"/>
            <w:r w:rsidRPr="007728AA">
              <w:rPr>
                <w:rStyle w:val="a8"/>
                <w:rtl/>
              </w:rPr>
              <w:t>והשמותי</w:t>
            </w:r>
            <w:proofErr w:type="spellEnd"/>
            <w:r w:rsidRPr="007728AA">
              <w:rPr>
                <w:rStyle w:val="a8"/>
                <w:rtl/>
              </w:rPr>
              <w:t xml:space="preserve"> את מקדשיכם וגו'... ואתכם אזרה בגוים.</w:t>
            </w:r>
            <w:r>
              <w:rPr>
                <w:rtl/>
              </w:rPr>
              <w:t xml:space="preserve"> </w:t>
            </w:r>
            <w:proofErr w:type="spellStart"/>
            <w:r w:rsidRPr="007728AA">
              <w:rPr>
                <w:rStyle w:val="a8"/>
                <w:rtl/>
              </w:rPr>
              <w:t>בשמיטין</w:t>
            </w:r>
            <w:proofErr w:type="spellEnd"/>
            <w:r w:rsidRPr="007728AA">
              <w:rPr>
                <w:rStyle w:val="a8"/>
                <w:rtl/>
              </w:rPr>
              <w:t xml:space="preserve"> וביובלות כתיב </w:t>
            </w:r>
            <w:r w:rsidRPr="00356482">
              <w:rPr>
                <w:rStyle w:val="a3"/>
                <w:rtl/>
              </w:rPr>
              <w:t>+ויקרא לד+</w:t>
            </w:r>
            <w:r w:rsidRPr="00356482">
              <w:rPr>
                <w:rStyle w:val="a3"/>
                <w:rFonts w:hint="cs"/>
                <w:rtl/>
              </w:rPr>
              <w:t>:</w:t>
            </w:r>
            <w:r w:rsidRPr="007728AA">
              <w:rPr>
                <w:rStyle w:val="a8"/>
                <w:rtl/>
              </w:rPr>
              <w:t xml:space="preserve"> אז תרצה הארץ את </w:t>
            </w:r>
            <w:proofErr w:type="spellStart"/>
            <w:r w:rsidRPr="007728AA">
              <w:rPr>
                <w:rStyle w:val="a8"/>
                <w:rtl/>
              </w:rPr>
              <w:t>שבתתיה</w:t>
            </w:r>
            <w:proofErr w:type="spellEnd"/>
            <w:r w:rsidRPr="007728AA">
              <w:rPr>
                <w:rStyle w:val="a8"/>
                <w:rtl/>
              </w:rPr>
              <w:t xml:space="preserve"> כל ימי השמה ואתם בארץ אויביכם וגו' וכתיב כל ימי השמה </w:t>
            </w:r>
            <w:proofErr w:type="spellStart"/>
            <w:r w:rsidRPr="007728AA">
              <w:rPr>
                <w:rStyle w:val="a8"/>
                <w:rtl/>
              </w:rPr>
              <w:t>תשבת</w:t>
            </w:r>
            <w:proofErr w:type="spellEnd"/>
            <w:r w:rsidRPr="007728AA">
              <w:rPr>
                <w:rStyle w:val="a8"/>
                <w:rtl/>
              </w:rPr>
              <w:t>.</w:t>
            </w:r>
          </w:p>
        </w:tc>
        <w:tc>
          <w:tcPr>
            <w:tcW w:w="4120" w:type="dxa"/>
          </w:tcPr>
          <w:p w14:paraId="11B33277" w14:textId="77777777" w:rsidR="007728AA" w:rsidRPr="00536D6F" w:rsidRDefault="007728AA" w:rsidP="007728AA">
            <w:pPr>
              <w:rPr>
                <w:rStyle w:val="a7"/>
                <w:rtl/>
              </w:rPr>
            </w:pPr>
            <w:r w:rsidRPr="00536D6F">
              <w:rPr>
                <w:rStyle w:val="a7"/>
                <w:rtl/>
              </w:rPr>
              <w:lastRenderedPageBreak/>
              <w:t>כי את כל התועבות - בפרשת עריות כתיב.</w:t>
            </w:r>
          </w:p>
          <w:p w14:paraId="22A3A7C5" w14:textId="77777777" w:rsidR="007728AA" w:rsidRDefault="007728AA" w:rsidP="007728AA">
            <w:pPr>
              <w:rPr>
                <w:rStyle w:val="a7"/>
                <w:rtl/>
              </w:rPr>
            </w:pPr>
            <w:r w:rsidRPr="00536D6F">
              <w:rPr>
                <w:rStyle w:val="a7"/>
                <w:rtl/>
              </w:rPr>
              <w:t xml:space="preserve">ונתתי את פגריכם על פגרי </w:t>
            </w:r>
            <w:proofErr w:type="spellStart"/>
            <w:r w:rsidRPr="00536D6F">
              <w:rPr>
                <w:rStyle w:val="a7"/>
                <w:rtl/>
              </w:rPr>
              <w:t>גלוליכם</w:t>
            </w:r>
            <w:proofErr w:type="spellEnd"/>
            <w:r w:rsidRPr="00536D6F">
              <w:rPr>
                <w:rStyle w:val="a7"/>
                <w:rtl/>
              </w:rPr>
              <w:t xml:space="preserve"> - דהיינו עבודה זרה, וכתיב בתריה ואתכם אזרה בגוים וכתיב ושממו עליה </w:t>
            </w:r>
            <w:r w:rsidRPr="00536D6F">
              <w:rPr>
                <w:rStyle w:val="a7"/>
                <w:rtl/>
              </w:rPr>
              <w:lastRenderedPageBreak/>
              <w:t>אויביכם היושבים בה, הרי שהם</w:t>
            </w:r>
            <w:r>
              <w:rPr>
                <w:rStyle w:val="a7"/>
                <w:rtl/>
              </w:rPr>
              <w:t xml:space="preserve"> </w:t>
            </w:r>
            <w:proofErr w:type="spellStart"/>
            <w:r>
              <w:rPr>
                <w:rStyle w:val="a7"/>
                <w:rtl/>
              </w:rPr>
              <w:t>גולין</w:t>
            </w:r>
            <w:proofErr w:type="spellEnd"/>
            <w:r>
              <w:rPr>
                <w:rStyle w:val="a7"/>
                <w:rtl/>
              </w:rPr>
              <w:t xml:space="preserve">, ואויביהם </w:t>
            </w:r>
            <w:proofErr w:type="spellStart"/>
            <w:r>
              <w:rPr>
                <w:rStyle w:val="a7"/>
                <w:rtl/>
              </w:rPr>
              <w:t>יושבין</w:t>
            </w:r>
            <w:proofErr w:type="spellEnd"/>
            <w:r>
              <w:rPr>
                <w:rStyle w:val="a7"/>
                <w:rtl/>
              </w:rPr>
              <w:t xml:space="preserve"> במקומן.</w:t>
            </w:r>
          </w:p>
          <w:p w14:paraId="7B67EE4E" w14:textId="77777777" w:rsidR="007728AA" w:rsidRPr="00536D6F" w:rsidRDefault="007728AA" w:rsidP="007728AA">
            <w:pPr>
              <w:rPr>
                <w:rStyle w:val="a7"/>
                <w:rtl/>
              </w:rPr>
            </w:pPr>
            <w:r w:rsidRPr="00536D6F">
              <w:rPr>
                <w:rStyle w:val="a7"/>
                <w:rtl/>
              </w:rPr>
              <w:t xml:space="preserve">שבתותיה - </w:t>
            </w:r>
            <w:proofErr w:type="spellStart"/>
            <w:r w:rsidRPr="00536D6F">
              <w:rPr>
                <w:rStyle w:val="a7"/>
                <w:rtl/>
              </w:rPr>
              <w:t>שמיטין</w:t>
            </w:r>
            <w:proofErr w:type="spellEnd"/>
            <w:r w:rsidRPr="00536D6F">
              <w:rPr>
                <w:rStyle w:val="a7"/>
                <w:rtl/>
              </w:rPr>
              <w:t>.</w:t>
            </w:r>
          </w:p>
          <w:p w14:paraId="5D2E19F3" w14:textId="77777777" w:rsidR="007728AA" w:rsidRPr="00536D6F" w:rsidRDefault="007728AA" w:rsidP="007728AA">
            <w:pPr>
              <w:rPr>
                <w:rStyle w:val="a7"/>
                <w:rtl/>
              </w:rPr>
            </w:pPr>
            <w:r w:rsidRPr="00536D6F">
              <w:rPr>
                <w:rStyle w:val="a7"/>
                <w:rtl/>
              </w:rPr>
              <w:t>ואתם בארץ אויביכם - ולעיל</w:t>
            </w:r>
            <w:r>
              <w:rPr>
                <w:rStyle w:val="a7"/>
                <w:rtl/>
              </w:rPr>
              <w:t xml:space="preserve"> מיניה כתיב ושממו עליה אויביכם.</w:t>
            </w:r>
          </w:p>
        </w:tc>
      </w:tr>
    </w:tbl>
    <w:p w14:paraId="280627E5" w14:textId="63E7A674" w:rsidR="00356482" w:rsidRDefault="00356482" w:rsidP="00356482">
      <w:pPr>
        <w:pStyle w:val="3"/>
      </w:pPr>
      <w:proofErr w:type="spellStart"/>
      <w:r>
        <w:rPr>
          <w:rFonts w:hint="cs"/>
          <w:rtl/>
        </w:rPr>
        <w:lastRenderedPageBreak/>
        <w:t>עון</w:t>
      </w:r>
      <w:proofErr w:type="spellEnd"/>
      <w:r>
        <w:rPr>
          <w:rFonts w:hint="cs"/>
          <w:rtl/>
        </w:rPr>
        <w:t xml:space="preserve"> נבלות פה</w:t>
      </w:r>
    </w:p>
    <w:tbl>
      <w:tblPr>
        <w:tblStyle w:val="a4"/>
        <w:bidiVisual/>
        <w:tblW w:w="0" w:type="auto"/>
        <w:tblLook w:val="04A0" w:firstRow="1" w:lastRow="0" w:firstColumn="1" w:lastColumn="0" w:noHBand="0" w:noVBand="1"/>
      </w:tblPr>
      <w:tblGrid>
        <w:gridCol w:w="4140"/>
        <w:gridCol w:w="4120"/>
      </w:tblGrid>
      <w:tr w:rsidR="004A3C94" w14:paraId="47C041FB" w14:textId="77777777" w:rsidTr="009B29CD">
        <w:tc>
          <w:tcPr>
            <w:tcW w:w="4140" w:type="dxa"/>
          </w:tcPr>
          <w:p w14:paraId="26481377" w14:textId="77777777" w:rsidR="004A3C94" w:rsidRDefault="004A3C94" w:rsidP="004A3C94">
            <w:pPr>
              <w:rPr>
                <w:rStyle w:val="a8"/>
                <w:rtl/>
              </w:rPr>
            </w:pPr>
            <w:proofErr w:type="spellStart"/>
            <w:r w:rsidRPr="007728AA">
              <w:rPr>
                <w:rStyle w:val="a8"/>
                <w:rtl/>
              </w:rPr>
              <w:t>בעון</w:t>
            </w:r>
            <w:proofErr w:type="spellEnd"/>
            <w:r w:rsidRPr="007728AA">
              <w:rPr>
                <w:rStyle w:val="a8"/>
                <w:rtl/>
              </w:rPr>
              <w:t xml:space="preserve"> נבלות פה צרות רבות, וגזירות קשות מתחדשות, ובחורי שונאי ישראל מתים, יתומים ואלמנות </w:t>
            </w:r>
            <w:proofErr w:type="spellStart"/>
            <w:r w:rsidRPr="007728AA">
              <w:rPr>
                <w:rStyle w:val="a8"/>
                <w:rtl/>
              </w:rPr>
              <w:t>צועקין</w:t>
            </w:r>
            <w:proofErr w:type="spellEnd"/>
            <w:r w:rsidRPr="007728AA">
              <w:rPr>
                <w:rStyle w:val="a8"/>
                <w:rtl/>
              </w:rPr>
              <w:t xml:space="preserve"> ואינן </w:t>
            </w:r>
            <w:proofErr w:type="spellStart"/>
            <w:r w:rsidRPr="007728AA">
              <w:rPr>
                <w:rStyle w:val="a8"/>
                <w:rtl/>
              </w:rPr>
              <w:t>נענין</w:t>
            </w:r>
            <w:proofErr w:type="spellEnd"/>
            <w:r w:rsidRPr="007728AA">
              <w:rPr>
                <w:rStyle w:val="a8"/>
                <w:rtl/>
              </w:rPr>
              <w:t xml:space="preserve">, שנאמר </w:t>
            </w:r>
            <w:r w:rsidRPr="00356482">
              <w:rPr>
                <w:rStyle w:val="a3"/>
                <w:rtl/>
              </w:rPr>
              <w:t>+ישעיהו ט+</w:t>
            </w:r>
            <w:r w:rsidRPr="007728AA">
              <w:rPr>
                <w:rStyle w:val="a8"/>
                <w:rtl/>
              </w:rPr>
              <w:t xml:space="preserve"> על כן על בחוריו לא ישמח ה' ואת </w:t>
            </w:r>
            <w:proofErr w:type="spellStart"/>
            <w:r w:rsidRPr="007728AA">
              <w:rPr>
                <w:rStyle w:val="a8"/>
                <w:rtl/>
              </w:rPr>
              <w:t>יתמיו</w:t>
            </w:r>
            <w:proofErr w:type="spellEnd"/>
            <w:r w:rsidRPr="007728AA">
              <w:rPr>
                <w:rStyle w:val="a8"/>
                <w:rtl/>
              </w:rPr>
              <w:t xml:space="preserve"> (ואלמנתיו) [ואת </w:t>
            </w:r>
            <w:proofErr w:type="spellStart"/>
            <w:r w:rsidRPr="007728AA">
              <w:rPr>
                <w:rStyle w:val="a8"/>
                <w:rtl/>
              </w:rPr>
              <w:t>אלמנותיו</w:t>
            </w:r>
            <w:proofErr w:type="spellEnd"/>
            <w:r w:rsidRPr="007728AA">
              <w:rPr>
                <w:rStyle w:val="a8"/>
                <w:rtl/>
              </w:rPr>
              <w:t xml:space="preserve">] לא ירחם כי כלו חנף ומרע וכל פה דבר נבלה בכל זאת לא שב אפו ועוד ידו נטויה. </w:t>
            </w:r>
          </w:p>
          <w:p w14:paraId="361F941F" w14:textId="77777777" w:rsidR="004A3C94" w:rsidRDefault="004A3C94" w:rsidP="004A3C94">
            <w:pPr>
              <w:rPr>
                <w:rtl/>
              </w:rPr>
            </w:pPr>
            <w:r>
              <w:rPr>
                <w:rtl/>
              </w:rPr>
              <w:t xml:space="preserve">מאי ועוד ידו נטויה? אמר רבי חנן בר רבא: </w:t>
            </w:r>
            <w:proofErr w:type="spellStart"/>
            <w:r w:rsidRPr="007728AA">
              <w:rPr>
                <w:rStyle w:val="a9"/>
                <w:rtl/>
              </w:rPr>
              <w:t>הכל</w:t>
            </w:r>
            <w:proofErr w:type="spellEnd"/>
            <w:r w:rsidRPr="007728AA">
              <w:rPr>
                <w:rStyle w:val="a9"/>
                <w:rtl/>
              </w:rPr>
              <w:t xml:space="preserve"> יודעין כלה למה נכנסה לחופה, אלא כל המנבל פיו אפילו </w:t>
            </w:r>
            <w:proofErr w:type="spellStart"/>
            <w:r w:rsidRPr="007728AA">
              <w:rPr>
                <w:rStyle w:val="a9"/>
                <w:rtl/>
              </w:rPr>
              <w:t>חותמין</w:t>
            </w:r>
            <w:proofErr w:type="spellEnd"/>
            <w:r w:rsidRPr="007728AA">
              <w:rPr>
                <w:rStyle w:val="a9"/>
                <w:rtl/>
              </w:rPr>
              <w:t xml:space="preserve"> עליו גזר דין של שבעים שנה לטובה - הופכין עליו לרעה. </w:t>
            </w:r>
          </w:p>
          <w:p w14:paraId="74824592" w14:textId="6D9C80CD" w:rsidR="004A3C94" w:rsidRDefault="004A3C94" w:rsidP="00356482">
            <w:pPr>
              <w:rPr>
                <w:rStyle w:val="a9"/>
                <w:rtl/>
              </w:rPr>
            </w:pPr>
            <w:r>
              <w:rPr>
                <w:rtl/>
              </w:rPr>
              <w:t xml:space="preserve">אמר רבה בר </w:t>
            </w:r>
            <w:proofErr w:type="spellStart"/>
            <w:r>
              <w:rPr>
                <w:rtl/>
              </w:rPr>
              <w:t>שילא</w:t>
            </w:r>
            <w:proofErr w:type="spellEnd"/>
            <w:r>
              <w:rPr>
                <w:rtl/>
              </w:rPr>
              <w:t xml:space="preserve"> אמר רב </w:t>
            </w:r>
            <w:proofErr w:type="spellStart"/>
            <w:r>
              <w:rPr>
                <w:rtl/>
              </w:rPr>
              <w:t>חסדא</w:t>
            </w:r>
            <w:proofErr w:type="spellEnd"/>
            <w:r>
              <w:rPr>
                <w:rtl/>
              </w:rPr>
              <w:t xml:space="preserve">: </w:t>
            </w:r>
            <w:r w:rsidRPr="004A3C94">
              <w:rPr>
                <w:rStyle w:val="a9"/>
                <w:rtl/>
              </w:rPr>
              <w:t xml:space="preserve">כל המנבל את פיו - </w:t>
            </w:r>
            <w:proofErr w:type="spellStart"/>
            <w:r w:rsidRPr="004A3C94">
              <w:rPr>
                <w:rStyle w:val="a9"/>
                <w:rtl/>
              </w:rPr>
              <w:t>מעמיקין</w:t>
            </w:r>
            <w:proofErr w:type="spellEnd"/>
            <w:r w:rsidRPr="004A3C94">
              <w:rPr>
                <w:rStyle w:val="a9"/>
                <w:rtl/>
              </w:rPr>
              <w:t xml:space="preserve"> לו </w:t>
            </w:r>
            <w:proofErr w:type="spellStart"/>
            <w:r w:rsidRPr="004A3C94">
              <w:rPr>
                <w:rStyle w:val="a9"/>
                <w:rtl/>
              </w:rPr>
              <w:t>גיהנם</w:t>
            </w:r>
            <w:proofErr w:type="spellEnd"/>
            <w:r w:rsidRPr="004A3C94">
              <w:rPr>
                <w:rStyle w:val="a9"/>
                <w:rtl/>
              </w:rPr>
              <w:t xml:space="preserve">, שנאמר </w:t>
            </w:r>
            <w:r w:rsidR="00356482" w:rsidRPr="00356482">
              <w:rPr>
                <w:rStyle w:val="a3"/>
                <w:rFonts w:hint="cs"/>
                <w:rtl/>
              </w:rPr>
              <w:t>[=</w:t>
            </w:r>
            <w:r w:rsidR="00356482" w:rsidRPr="00356482">
              <w:rPr>
                <w:rStyle w:val="a3"/>
                <w:rtl/>
              </w:rPr>
              <w:t xml:space="preserve">משלי פרק </w:t>
            </w:r>
            <w:proofErr w:type="spellStart"/>
            <w:r w:rsidR="00356482" w:rsidRPr="00356482">
              <w:rPr>
                <w:rStyle w:val="a3"/>
                <w:rtl/>
              </w:rPr>
              <w:t>כב</w:t>
            </w:r>
            <w:r w:rsidR="00356482" w:rsidRPr="00356482">
              <w:rPr>
                <w:rStyle w:val="a3"/>
                <w:rFonts w:hint="cs"/>
                <w:rtl/>
              </w:rPr>
              <w:t>,יד</w:t>
            </w:r>
            <w:proofErr w:type="spellEnd"/>
            <w:r w:rsidR="00356482">
              <w:rPr>
                <w:rStyle w:val="a3"/>
                <w:rFonts w:hint="cs"/>
                <w:rtl/>
              </w:rPr>
              <w:t>]</w:t>
            </w:r>
            <w:r w:rsidR="00356482" w:rsidRPr="00356482">
              <w:rPr>
                <w:rStyle w:val="a3"/>
                <w:rFonts w:hint="cs"/>
                <w:rtl/>
              </w:rPr>
              <w:t>:</w:t>
            </w:r>
            <w:r w:rsidR="00356482" w:rsidRPr="00356482">
              <w:rPr>
                <w:rStyle w:val="a9"/>
                <w:rtl/>
              </w:rPr>
              <w:t xml:space="preserve">שׁוּחָה עֲמֻקָּה פִּי זָרוֹת </w:t>
            </w:r>
            <w:r w:rsidR="00356482" w:rsidRPr="00356482">
              <w:rPr>
                <w:rStyle w:val="a3"/>
                <w:rFonts w:hint="cs"/>
                <w:rtl/>
              </w:rPr>
              <w:t>[=</w:t>
            </w:r>
            <w:r w:rsidR="00356482" w:rsidRPr="00356482">
              <w:rPr>
                <w:rStyle w:val="a3"/>
                <w:rtl/>
              </w:rPr>
              <w:t xml:space="preserve">זְעוּם </w:t>
            </w:r>
            <w:proofErr w:type="spellStart"/>
            <w:r w:rsidR="00356482" w:rsidRPr="00356482">
              <w:rPr>
                <w:rStyle w:val="a3"/>
                <w:rtl/>
              </w:rPr>
              <w:t>יְקֹוָק</w:t>
            </w:r>
            <w:proofErr w:type="spellEnd"/>
            <w:r w:rsidR="00356482" w:rsidRPr="00356482">
              <w:rPr>
                <w:rStyle w:val="a3"/>
                <w:rtl/>
              </w:rPr>
              <w:t xml:space="preserve"> </w:t>
            </w:r>
            <w:proofErr w:type="spellStart"/>
            <w:r w:rsidR="00356482" w:rsidRPr="00356482">
              <w:rPr>
                <w:rStyle w:val="a3"/>
                <w:rtl/>
              </w:rPr>
              <w:t>יִפָּל</w:t>
            </w:r>
            <w:proofErr w:type="spellEnd"/>
            <w:r w:rsidR="00356482" w:rsidRPr="00356482">
              <w:rPr>
                <w:rStyle w:val="a3"/>
                <w:rtl/>
              </w:rPr>
              <w:t xml:space="preserve"> שָׁם</w:t>
            </w:r>
            <w:r w:rsidR="00356482" w:rsidRPr="00356482">
              <w:rPr>
                <w:rStyle w:val="a3"/>
                <w:rFonts w:hint="cs"/>
                <w:rtl/>
              </w:rPr>
              <w:t>]</w:t>
            </w:r>
            <w:r w:rsidRPr="00356482">
              <w:rPr>
                <w:rStyle w:val="a3"/>
                <w:rtl/>
              </w:rPr>
              <w:t>.</w:t>
            </w:r>
            <w:r w:rsidRPr="004A3C94">
              <w:rPr>
                <w:rStyle w:val="a9"/>
                <w:rtl/>
              </w:rPr>
              <w:t xml:space="preserve"> </w:t>
            </w:r>
          </w:p>
          <w:p w14:paraId="44B3E9D9" w14:textId="77777777" w:rsidR="004A3C94" w:rsidRPr="004A3C94" w:rsidRDefault="004A3C94" w:rsidP="004A3C94">
            <w:pPr>
              <w:rPr>
                <w:rStyle w:val="a8"/>
                <w:iCs/>
                <w:color w:val="984806" w:themeColor="accent6" w:themeShade="80"/>
                <w:rtl/>
              </w:rPr>
            </w:pPr>
            <w:r>
              <w:rPr>
                <w:rtl/>
              </w:rPr>
              <w:t xml:space="preserve">רב נחמן בר יצחק אמר: </w:t>
            </w:r>
            <w:r w:rsidRPr="004A3C94">
              <w:rPr>
                <w:rStyle w:val="a9"/>
                <w:rtl/>
              </w:rPr>
              <w:t>אף שומע ושותק, ש</w:t>
            </w:r>
            <w:r>
              <w:rPr>
                <w:rStyle w:val="a9"/>
                <w:rtl/>
              </w:rPr>
              <w:t xml:space="preserve">נאמר </w:t>
            </w:r>
            <w:r w:rsidRPr="00356482">
              <w:rPr>
                <w:rStyle w:val="a3"/>
                <w:rtl/>
              </w:rPr>
              <w:t xml:space="preserve">+משלי </w:t>
            </w:r>
            <w:proofErr w:type="spellStart"/>
            <w:r w:rsidRPr="00356482">
              <w:rPr>
                <w:rStyle w:val="a3"/>
                <w:rtl/>
              </w:rPr>
              <w:t>כב</w:t>
            </w:r>
            <w:proofErr w:type="spellEnd"/>
            <w:r w:rsidRPr="00356482">
              <w:rPr>
                <w:rStyle w:val="a3"/>
                <w:rtl/>
              </w:rPr>
              <w:t>+</w:t>
            </w:r>
            <w:r>
              <w:rPr>
                <w:rStyle w:val="a9"/>
                <w:rtl/>
              </w:rPr>
              <w:t xml:space="preserve"> זעום ה' </w:t>
            </w:r>
            <w:proofErr w:type="spellStart"/>
            <w:r>
              <w:rPr>
                <w:rStyle w:val="a9"/>
                <w:rtl/>
              </w:rPr>
              <w:t>יפל</w:t>
            </w:r>
            <w:proofErr w:type="spellEnd"/>
            <w:r>
              <w:rPr>
                <w:rStyle w:val="a9"/>
                <w:rtl/>
              </w:rPr>
              <w:t xml:space="preserve"> שם. </w:t>
            </w:r>
          </w:p>
        </w:tc>
        <w:tc>
          <w:tcPr>
            <w:tcW w:w="4120" w:type="dxa"/>
          </w:tcPr>
          <w:p w14:paraId="451F14C1" w14:textId="77777777" w:rsidR="004A3C94" w:rsidRPr="00536D6F" w:rsidRDefault="004A3C94" w:rsidP="004A3C94">
            <w:pPr>
              <w:rPr>
                <w:rStyle w:val="a7"/>
                <w:rtl/>
              </w:rPr>
            </w:pPr>
            <w:r w:rsidRPr="007728AA">
              <w:rPr>
                <w:rStyle w:val="a7"/>
                <w:u w:val="single"/>
                <w:rtl/>
              </w:rPr>
              <w:t>לא ישמח</w:t>
            </w:r>
            <w:r w:rsidRPr="00536D6F">
              <w:rPr>
                <w:rStyle w:val="a7"/>
                <w:rtl/>
              </w:rPr>
              <w:t xml:space="preserve"> - הרי צרות וגזירות.</w:t>
            </w:r>
          </w:p>
          <w:p w14:paraId="546C11AB" w14:textId="77777777" w:rsidR="004A3C94" w:rsidRPr="00536D6F" w:rsidRDefault="004A3C94" w:rsidP="004A3C94">
            <w:pPr>
              <w:rPr>
                <w:rStyle w:val="a7"/>
                <w:rtl/>
              </w:rPr>
            </w:pPr>
            <w:r w:rsidRPr="007728AA">
              <w:rPr>
                <w:rStyle w:val="a7"/>
                <w:u w:val="single"/>
                <w:rtl/>
              </w:rPr>
              <w:t xml:space="preserve">ואת יתומיו ואת </w:t>
            </w:r>
            <w:proofErr w:type="spellStart"/>
            <w:r w:rsidRPr="007728AA">
              <w:rPr>
                <w:rStyle w:val="a7"/>
                <w:u w:val="single"/>
                <w:rtl/>
              </w:rPr>
              <w:t>אלמנותיו</w:t>
            </w:r>
            <w:proofErr w:type="spellEnd"/>
            <w:r w:rsidRPr="007728AA">
              <w:rPr>
                <w:rStyle w:val="a7"/>
                <w:u w:val="single"/>
                <w:rtl/>
              </w:rPr>
              <w:t xml:space="preserve"> לא ירחם</w:t>
            </w:r>
            <w:r w:rsidRPr="00536D6F">
              <w:rPr>
                <w:rStyle w:val="a7"/>
                <w:rtl/>
              </w:rPr>
              <w:t xml:space="preserve"> - הרי </w:t>
            </w:r>
            <w:proofErr w:type="spellStart"/>
            <w:r w:rsidRPr="00536D6F">
              <w:rPr>
                <w:rStyle w:val="a7"/>
                <w:rtl/>
              </w:rPr>
              <w:t>צועקין</w:t>
            </w:r>
            <w:proofErr w:type="spellEnd"/>
            <w:r w:rsidRPr="00536D6F">
              <w:rPr>
                <w:rStyle w:val="a7"/>
                <w:rtl/>
              </w:rPr>
              <w:t xml:space="preserve"> ואינם </w:t>
            </w:r>
            <w:proofErr w:type="spellStart"/>
            <w:r w:rsidRPr="00536D6F">
              <w:rPr>
                <w:rStyle w:val="a7"/>
                <w:rtl/>
              </w:rPr>
              <w:t>נענין</w:t>
            </w:r>
            <w:proofErr w:type="spellEnd"/>
            <w:r w:rsidRPr="00536D6F">
              <w:rPr>
                <w:rStyle w:val="a7"/>
                <w:rtl/>
              </w:rPr>
              <w:t xml:space="preserve">, </w:t>
            </w:r>
            <w:proofErr w:type="spellStart"/>
            <w:r w:rsidRPr="00536D6F">
              <w:rPr>
                <w:rStyle w:val="a7"/>
                <w:rtl/>
              </w:rPr>
              <w:t>בעון</w:t>
            </w:r>
            <w:proofErr w:type="spellEnd"/>
            <w:r w:rsidRPr="00536D6F">
              <w:rPr>
                <w:rStyle w:val="a7"/>
                <w:rtl/>
              </w:rPr>
              <w:t xml:space="preserve"> מה - כי כלו חנף ומרע וכל פה דובר נבלה ועוד ידו נטויה, לשון ועד - כל שנותיו של אדם שהן שבעים שנה - יד הדין נטויה עליו לבטל זכיותיו </w:t>
            </w:r>
            <w:proofErr w:type="spellStart"/>
            <w:r w:rsidRPr="00536D6F">
              <w:rPr>
                <w:rStyle w:val="a7"/>
                <w:rtl/>
              </w:rPr>
              <w:t>בעון</w:t>
            </w:r>
            <w:proofErr w:type="spellEnd"/>
            <w:r w:rsidRPr="00536D6F">
              <w:rPr>
                <w:rStyle w:val="a7"/>
                <w:rtl/>
              </w:rPr>
              <w:t xml:space="preserve"> זה.</w:t>
            </w:r>
          </w:p>
          <w:p w14:paraId="50EEB9FE" w14:textId="77777777" w:rsidR="004A3C94" w:rsidRPr="00536D6F" w:rsidRDefault="004A3C94" w:rsidP="004A3C94">
            <w:pPr>
              <w:rPr>
                <w:rStyle w:val="a7"/>
                <w:rtl/>
              </w:rPr>
            </w:pPr>
            <w:proofErr w:type="spellStart"/>
            <w:r w:rsidRPr="00536D6F">
              <w:rPr>
                <w:rStyle w:val="a7"/>
                <w:rtl/>
              </w:rPr>
              <w:t>הכל</w:t>
            </w:r>
            <w:proofErr w:type="spellEnd"/>
            <w:r w:rsidRPr="00536D6F">
              <w:rPr>
                <w:rStyle w:val="a7"/>
                <w:rtl/>
              </w:rPr>
              <w:t xml:space="preserve"> יודעין </w:t>
            </w:r>
            <w:proofErr w:type="spellStart"/>
            <w:r w:rsidRPr="00536D6F">
              <w:rPr>
                <w:rStyle w:val="a7"/>
                <w:rtl/>
              </w:rPr>
              <w:t>כו</w:t>
            </w:r>
            <w:proofErr w:type="spellEnd"/>
            <w:r w:rsidRPr="00536D6F">
              <w:rPr>
                <w:rStyle w:val="a7"/>
                <w:rtl/>
              </w:rPr>
              <w:t xml:space="preserve">' - ולא הוצרך לאדם לפרש למה נכנסה, והמנבל פיו בכך - אפילו </w:t>
            </w:r>
            <w:proofErr w:type="spellStart"/>
            <w:r w:rsidRPr="00536D6F">
              <w:rPr>
                <w:rStyle w:val="a7"/>
                <w:rtl/>
              </w:rPr>
              <w:t>כו</w:t>
            </w:r>
            <w:proofErr w:type="spellEnd"/>
            <w:r w:rsidRPr="00536D6F">
              <w:rPr>
                <w:rStyle w:val="a7"/>
                <w:rtl/>
              </w:rPr>
              <w:t>'.</w:t>
            </w:r>
          </w:p>
          <w:p w14:paraId="71621C30" w14:textId="77777777" w:rsidR="004A3C94" w:rsidRPr="00536D6F" w:rsidRDefault="004A3C94" w:rsidP="004A3C94">
            <w:pPr>
              <w:rPr>
                <w:rStyle w:val="a7"/>
                <w:rtl/>
              </w:rPr>
            </w:pPr>
            <w:r w:rsidRPr="00536D6F">
              <w:rPr>
                <w:rStyle w:val="a7"/>
                <w:rtl/>
              </w:rPr>
              <w:t>שוחה עמוקה - מוכנת לפי זרות, למי שפיו זרה.</w:t>
            </w:r>
          </w:p>
          <w:p w14:paraId="5BE05240" w14:textId="77777777" w:rsidR="004A3C94" w:rsidRPr="004A3C94" w:rsidRDefault="004A3C94" w:rsidP="004A3C94">
            <w:pPr>
              <w:rPr>
                <w:rStyle w:val="a7"/>
                <w:rtl/>
              </w:rPr>
            </w:pPr>
            <w:r w:rsidRPr="00536D6F">
              <w:rPr>
                <w:rStyle w:val="a7"/>
                <w:rtl/>
              </w:rPr>
              <w:t xml:space="preserve">זעום ה' </w:t>
            </w:r>
            <w:proofErr w:type="spellStart"/>
            <w:r w:rsidRPr="00536D6F">
              <w:rPr>
                <w:rStyle w:val="a7"/>
                <w:rtl/>
              </w:rPr>
              <w:t>יפול</w:t>
            </w:r>
            <w:proofErr w:type="spellEnd"/>
            <w:r w:rsidRPr="00536D6F">
              <w:rPr>
                <w:rStyle w:val="a7"/>
                <w:rtl/>
              </w:rPr>
              <w:t xml:space="preserve"> שם - זעם של הקדוש ברוך הוא הוא שורה שם אצל פי זרות, היושב אצלו ושומ</w:t>
            </w:r>
            <w:r>
              <w:rPr>
                <w:rStyle w:val="a7"/>
                <w:rtl/>
              </w:rPr>
              <w:t xml:space="preserve">ע קרוי </w:t>
            </w:r>
            <w:proofErr w:type="spellStart"/>
            <w:r>
              <w:rPr>
                <w:rStyle w:val="a7"/>
                <w:rtl/>
              </w:rPr>
              <w:t>זעומו</w:t>
            </w:r>
            <w:proofErr w:type="spellEnd"/>
            <w:r>
              <w:rPr>
                <w:rStyle w:val="a7"/>
                <w:rtl/>
              </w:rPr>
              <w:t xml:space="preserve"> של הקדוש ברוך הוא.</w:t>
            </w:r>
          </w:p>
        </w:tc>
      </w:tr>
      <w:tr w:rsidR="00F17F9E" w14:paraId="1EC0C92F" w14:textId="77777777" w:rsidTr="009B29CD">
        <w:tc>
          <w:tcPr>
            <w:tcW w:w="4140" w:type="dxa"/>
          </w:tcPr>
          <w:p w14:paraId="78BBBB7F" w14:textId="46E09DDA" w:rsidR="00F17F9E" w:rsidRPr="00F17F9E" w:rsidRDefault="00F17F9E" w:rsidP="00F17F9E">
            <w:pPr>
              <w:rPr>
                <w:bCs/>
                <w:iCs/>
                <w:color w:val="984806" w:themeColor="accent6" w:themeShade="80"/>
                <w:rtl/>
              </w:rPr>
            </w:pPr>
            <w:r>
              <w:rPr>
                <w:rtl/>
              </w:rPr>
              <w:t xml:space="preserve">אמר רב </w:t>
            </w:r>
            <w:proofErr w:type="spellStart"/>
            <w:r>
              <w:rPr>
                <w:rtl/>
              </w:rPr>
              <w:t>אושעיא</w:t>
            </w:r>
            <w:proofErr w:type="spellEnd"/>
            <w:r>
              <w:rPr>
                <w:rtl/>
              </w:rPr>
              <w:t xml:space="preserve">: </w:t>
            </w:r>
            <w:r w:rsidRPr="009B29CD">
              <w:rPr>
                <w:rStyle w:val="a9"/>
                <w:rtl/>
              </w:rPr>
              <w:t xml:space="preserve">כל הממרק עצמו </w:t>
            </w:r>
            <w:r w:rsidRPr="00F17F9E">
              <w:rPr>
                <w:rStyle w:val="a3"/>
                <w:rFonts w:hint="cs"/>
                <w:rtl/>
              </w:rPr>
              <w:t>[=מפנה לבו</w:t>
            </w:r>
            <w:r>
              <w:rPr>
                <w:rStyle w:val="a3"/>
                <w:rFonts w:hint="cs"/>
                <w:rtl/>
              </w:rPr>
              <w:t xml:space="preserve"> משאר עסקים</w:t>
            </w:r>
            <w:r w:rsidRPr="00F17F9E">
              <w:rPr>
                <w:rStyle w:val="a3"/>
                <w:rFonts w:hint="cs"/>
                <w:rtl/>
              </w:rPr>
              <w:t xml:space="preserve">] </w:t>
            </w:r>
            <w:r w:rsidRPr="009B29CD">
              <w:rPr>
                <w:rStyle w:val="a9"/>
                <w:rtl/>
              </w:rPr>
              <w:t xml:space="preserve">לעבירה - חבורות ופצעין </w:t>
            </w:r>
            <w:proofErr w:type="spellStart"/>
            <w:r w:rsidRPr="009B29CD">
              <w:rPr>
                <w:rStyle w:val="a9"/>
                <w:rtl/>
              </w:rPr>
              <w:t>יוצאין</w:t>
            </w:r>
            <w:proofErr w:type="spellEnd"/>
            <w:r w:rsidRPr="009B29CD">
              <w:rPr>
                <w:rStyle w:val="a9"/>
                <w:rtl/>
              </w:rPr>
              <w:t xml:space="preserve"> בו, שנאמר</w:t>
            </w:r>
            <w:r>
              <w:rPr>
                <w:rStyle w:val="a3"/>
                <w:rFonts w:hint="cs"/>
                <w:rtl/>
              </w:rPr>
              <w:t xml:space="preserve"> [=</w:t>
            </w:r>
            <w:r w:rsidRPr="00F17F9E">
              <w:rPr>
                <w:rStyle w:val="a3"/>
                <w:rtl/>
              </w:rPr>
              <w:t xml:space="preserve">משלי פרק </w:t>
            </w:r>
            <w:proofErr w:type="spellStart"/>
            <w:r w:rsidRPr="00F17F9E">
              <w:rPr>
                <w:rStyle w:val="a3"/>
                <w:rtl/>
              </w:rPr>
              <w:t>כ</w:t>
            </w:r>
            <w:r w:rsidRPr="00F17F9E">
              <w:rPr>
                <w:rStyle w:val="a3"/>
                <w:rFonts w:hint="cs"/>
                <w:rtl/>
              </w:rPr>
              <w:t>,</w:t>
            </w:r>
            <w:r w:rsidRPr="00F17F9E">
              <w:rPr>
                <w:rStyle w:val="a3"/>
                <w:rtl/>
              </w:rPr>
              <w:t>ל</w:t>
            </w:r>
            <w:proofErr w:type="spellEnd"/>
            <w:r>
              <w:rPr>
                <w:rStyle w:val="a3"/>
                <w:rFonts w:hint="cs"/>
                <w:rtl/>
              </w:rPr>
              <w:t>]</w:t>
            </w:r>
            <w:r w:rsidRPr="00F17F9E">
              <w:rPr>
                <w:rStyle w:val="a3"/>
                <w:rFonts w:hint="cs"/>
                <w:rtl/>
              </w:rPr>
              <w:t>:</w:t>
            </w:r>
            <w:r w:rsidRPr="00F17F9E">
              <w:rPr>
                <w:rStyle w:val="a9"/>
                <w:rtl/>
              </w:rPr>
              <w:t xml:space="preserve"> חַבֻּרוֹת פֶּצַע תַּמְרוּק בְּרָע </w:t>
            </w:r>
            <w:r w:rsidRPr="00F17F9E">
              <w:rPr>
                <w:rStyle w:val="a3"/>
                <w:rFonts w:hint="cs"/>
                <w:rtl/>
              </w:rPr>
              <w:t>[=</w:t>
            </w:r>
            <w:r w:rsidRPr="00F17F9E">
              <w:rPr>
                <w:rStyle w:val="a3"/>
                <w:rtl/>
              </w:rPr>
              <w:t>וּמַכּוֹת חַדְרֵי בָטֶן</w:t>
            </w:r>
            <w:r w:rsidRPr="00F17F9E">
              <w:rPr>
                <w:rStyle w:val="a3"/>
                <w:rFonts w:hint="cs"/>
                <w:rtl/>
              </w:rPr>
              <w:t>].</w:t>
            </w:r>
            <w:r w:rsidRPr="009B29CD">
              <w:rPr>
                <w:rStyle w:val="a9"/>
                <w:rtl/>
              </w:rPr>
              <w:t xml:space="preserve"> ולא עוד אלא שנדון </w:t>
            </w:r>
            <w:proofErr w:type="spellStart"/>
            <w:r w:rsidRPr="009B29CD">
              <w:rPr>
                <w:rStyle w:val="a9"/>
                <w:rtl/>
              </w:rPr>
              <w:t>בהדרוקן</w:t>
            </w:r>
            <w:proofErr w:type="spellEnd"/>
            <w:r w:rsidRPr="009B29CD">
              <w:rPr>
                <w:rStyle w:val="a9"/>
                <w:rtl/>
              </w:rPr>
              <w:t>, שנאמר</w:t>
            </w:r>
            <w:r>
              <w:rPr>
                <w:rStyle w:val="a9"/>
                <w:rFonts w:hint="cs"/>
                <w:rtl/>
              </w:rPr>
              <w:t>:</w:t>
            </w:r>
            <w:r w:rsidRPr="009B29CD">
              <w:rPr>
                <w:rStyle w:val="a9"/>
                <w:rtl/>
              </w:rPr>
              <w:t xml:space="preserve"> ומכות חדרי בטן.</w:t>
            </w:r>
            <w:r>
              <w:rPr>
                <w:rtl/>
              </w:rPr>
              <w:t xml:space="preserve"> </w:t>
            </w:r>
          </w:p>
        </w:tc>
        <w:tc>
          <w:tcPr>
            <w:tcW w:w="4120" w:type="dxa"/>
          </w:tcPr>
          <w:p w14:paraId="5514EC79" w14:textId="77777777" w:rsidR="00F17F9E" w:rsidRPr="00536D6F" w:rsidRDefault="00F17F9E" w:rsidP="009B29CD">
            <w:pPr>
              <w:rPr>
                <w:rStyle w:val="a7"/>
                <w:rtl/>
              </w:rPr>
            </w:pPr>
          </w:p>
        </w:tc>
      </w:tr>
    </w:tbl>
    <w:p w14:paraId="32148F29" w14:textId="43C05C8F" w:rsidR="00F17F9E" w:rsidRDefault="00F17F9E" w:rsidP="00F17F9E">
      <w:pPr>
        <w:pStyle w:val="3"/>
      </w:pPr>
      <w:r>
        <w:rPr>
          <w:rFonts w:hint="cs"/>
          <w:rtl/>
        </w:rPr>
        <w:t xml:space="preserve">מחלת </w:t>
      </w:r>
      <w:proofErr w:type="spellStart"/>
      <w:r>
        <w:rPr>
          <w:rFonts w:hint="cs"/>
          <w:rtl/>
        </w:rPr>
        <w:t>הדרוקן</w:t>
      </w:r>
      <w:proofErr w:type="spellEnd"/>
    </w:p>
    <w:tbl>
      <w:tblPr>
        <w:tblStyle w:val="a4"/>
        <w:bidiVisual/>
        <w:tblW w:w="0" w:type="auto"/>
        <w:tblLook w:val="04A0" w:firstRow="1" w:lastRow="0" w:firstColumn="1" w:lastColumn="0" w:noHBand="0" w:noVBand="1"/>
      </w:tblPr>
      <w:tblGrid>
        <w:gridCol w:w="4140"/>
        <w:gridCol w:w="4120"/>
      </w:tblGrid>
      <w:tr w:rsidR="009B29CD" w14:paraId="6B9AADA4" w14:textId="77777777" w:rsidTr="009B29CD">
        <w:tc>
          <w:tcPr>
            <w:tcW w:w="4140" w:type="dxa"/>
          </w:tcPr>
          <w:p w14:paraId="41D9FAE0" w14:textId="77777777" w:rsidR="009B29CD" w:rsidRDefault="009B29CD" w:rsidP="009B29CD">
            <w:pPr>
              <w:rPr>
                <w:rtl/>
              </w:rPr>
            </w:pPr>
            <w:r>
              <w:rPr>
                <w:rtl/>
              </w:rPr>
              <w:t xml:space="preserve">אמר רב נחמן בר יצחק: </w:t>
            </w:r>
            <w:r w:rsidRPr="009B29CD">
              <w:rPr>
                <w:rStyle w:val="a9"/>
                <w:rtl/>
              </w:rPr>
              <w:t xml:space="preserve">סימן לעבירה </w:t>
            </w:r>
            <w:proofErr w:type="spellStart"/>
            <w:r w:rsidRPr="009B29CD">
              <w:rPr>
                <w:rStyle w:val="a9"/>
                <w:rtl/>
              </w:rPr>
              <w:t>הדרוקן</w:t>
            </w:r>
            <w:proofErr w:type="spellEnd"/>
            <w:r w:rsidRPr="009B29CD">
              <w:rPr>
                <w:rStyle w:val="a9"/>
                <w:rtl/>
              </w:rPr>
              <w:t>.</w:t>
            </w:r>
            <w:r>
              <w:rPr>
                <w:rtl/>
              </w:rPr>
              <w:t xml:space="preserve"> </w:t>
            </w:r>
          </w:p>
          <w:p w14:paraId="627A2DB4" w14:textId="77777777" w:rsidR="009B29CD" w:rsidRDefault="009B29CD" w:rsidP="009B29CD">
            <w:pPr>
              <w:rPr>
                <w:rtl/>
              </w:rPr>
            </w:pPr>
            <w:r>
              <w:rPr>
                <w:rtl/>
              </w:rPr>
              <w:t xml:space="preserve">תנו רבנן, </w:t>
            </w:r>
            <w:r w:rsidRPr="009B29CD">
              <w:rPr>
                <w:rStyle w:val="a8"/>
                <w:rtl/>
              </w:rPr>
              <w:t xml:space="preserve">שלשה מיני </w:t>
            </w:r>
            <w:proofErr w:type="spellStart"/>
            <w:r w:rsidRPr="009B29CD">
              <w:rPr>
                <w:rStyle w:val="a8"/>
                <w:rtl/>
              </w:rPr>
              <w:t>הדרוקן</w:t>
            </w:r>
            <w:proofErr w:type="spellEnd"/>
            <w:r w:rsidRPr="009B29CD">
              <w:rPr>
                <w:rStyle w:val="a8"/>
                <w:rtl/>
              </w:rPr>
              <w:t xml:space="preserve"> הן: של עבירה - עבה, ושל רעב - תפוח, ושל כשפים - דק.</w:t>
            </w:r>
            <w:r>
              <w:rPr>
                <w:rtl/>
              </w:rPr>
              <w:t xml:space="preserve"> </w:t>
            </w:r>
          </w:p>
          <w:p w14:paraId="14EF9424" w14:textId="77777777" w:rsidR="00EC4E6C" w:rsidRDefault="009B29CD" w:rsidP="009B29CD">
            <w:pPr>
              <w:rPr>
                <w:rtl/>
              </w:rPr>
            </w:pPr>
            <w:r>
              <w:rPr>
                <w:rtl/>
              </w:rPr>
              <w:t xml:space="preserve">שמואל הקטן חש ביה אמר: </w:t>
            </w:r>
            <w:proofErr w:type="spellStart"/>
            <w:r>
              <w:rPr>
                <w:rtl/>
              </w:rPr>
              <w:t>רבונו</w:t>
            </w:r>
            <w:proofErr w:type="spellEnd"/>
            <w:r>
              <w:rPr>
                <w:rtl/>
              </w:rPr>
              <w:t xml:space="preserve"> של עולם, מי מפיס? </w:t>
            </w:r>
          </w:p>
          <w:p w14:paraId="0438336D" w14:textId="6A45DB01" w:rsidR="009B29CD" w:rsidRDefault="009B29CD" w:rsidP="009B29CD">
            <w:pPr>
              <w:rPr>
                <w:rtl/>
              </w:rPr>
            </w:pPr>
            <w:proofErr w:type="spellStart"/>
            <w:r>
              <w:rPr>
                <w:rtl/>
              </w:rPr>
              <w:t>איתסי</w:t>
            </w:r>
            <w:proofErr w:type="spellEnd"/>
            <w:r>
              <w:rPr>
                <w:rtl/>
              </w:rPr>
              <w:t xml:space="preserve">. </w:t>
            </w:r>
          </w:p>
          <w:p w14:paraId="7B1998B0" w14:textId="77777777" w:rsidR="009B29CD" w:rsidRDefault="009B29CD" w:rsidP="009B29CD">
            <w:pPr>
              <w:rPr>
                <w:rtl/>
              </w:rPr>
            </w:pPr>
            <w:proofErr w:type="spellStart"/>
            <w:r>
              <w:rPr>
                <w:rtl/>
              </w:rPr>
              <w:t>אביי</w:t>
            </w:r>
            <w:proofErr w:type="spellEnd"/>
            <w:r>
              <w:rPr>
                <w:rtl/>
              </w:rPr>
              <w:t xml:space="preserve"> חש ביה, אמר רבא: </w:t>
            </w:r>
            <w:proofErr w:type="spellStart"/>
            <w:r>
              <w:rPr>
                <w:rtl/>
              </w:rPr>
              <w:t>ידענא</w:t>
            </w:r>
            <w:proofErr w:type="spellEnd"/>
            <w:r>
              <w:rPr>
                <w:rtl/>
              </w:rPr>
              <w:t xml:space="preserve"> ביה בנחמני </w:t>
            </w:r>
            <w:proofErr w:type="spellStart"/>
            <w:r>
              <w:rPr>
                <w:rtl/>
              </w:rPr>
              <w:t>דמכפין</w:t>
            </w:r>
            <w:proofErr w:type="spellEnd"/>
            <w:r>
              <w:rPr>
                <w:rtl/>
              </w:rPr>
              <w:t xml:space="preserve"> נפשיה. </w:t>
            </w:r>
          </w:p>
          <w:p w14:paraId="5ECECC4C" w14:textId="77777777" w:rsidR="00EC4E6C" w:rsidRDefault="009B29CD" w:rsidP="009B29CD">
            <w:pPr>
              <w:rPr>
                <w:rtl/>
              </w:rPr>
            </w:pPr>
            <w:r>
              <w:rPr>
                <w:rtl/>
              </w:rPr>
              <w:t xml:space="preserve">רבא חש ביה. </w:t>
            </w:r>
          </w:p>
          <w:p w14:paraId="20038BB4" w14:textId="4612EB04" w:rsidR="009B29CD" w:rsidRDefault="009B29CD" w:rsidP="009B29CD">
            <w:pPr>
              <w:rPr>
                <w:rtl/>
              </w:rPr>
            </w:pPr>
            <w:r>
              <w:rPr>
                <w:rtl/>
              </w:rPr>
              <w:t xml:space="preserve">והא רבא הוא </w:t>
            </w:r>
            <w:proofErr w:type="spellStart"/>
            <w:r>
              <w:rPr>
                <w:rtl/>
              </w:rPr>
              <w:t>דאמר</w:t>
            </w:r>
            <w:proofErr w:type="spellEnd"/>
            <w:r>
              <w:rPr>
                <w:rtl/>
              </w:rPr>
              <w:t xml:space="preserve">: </w:t>
            </w:r>
            <w:proofErr w:type="spellStart"/>
            <w:r>
              <w:rPr>
                <w:rtl/>
              </w:rPr>
              <w:t>נפישי</w:t>
            </w:r>
            <w:proofErr w:type="spellEnd"/>
            <w:r>
              <w:rPr>
                <w:rtl/>
              </w:rPr>
              <w:t xml:space="preserve"> </w:t>
            </w:r>
            <w:proofErr w:type="spellStart"/>
            <w:r>
              <w:rPr>
                <w:rtl/>
              </w:rPr>
              <w:t>קטילי</w:t>
            </w:r>
            <w:proofErr w:type="spellEnd"/>
            <w:r>
              <w:rPr>
                <w:rtl/>
              </w:rPr>
              <w:t xml:space="preserve"> קדר </w:t>
            </w:r>
            <w:proofErr w:type="spellStart"/>
            <w:r>
              <w:rPr>
                <w:rtl/>
              </w:rPr>
              <w:t>מנפיחי</w:t>
            </w:r>
            <w:proofErr w:type="spellEnd"/>
            <w:r>
              <w:rPr>
                <w:rtl/>
              </w:rPr>
              <w:t xml:space="preserve"> </w:t>
            </w:r>
            <w:r>
              <w:rPr>
                <w:rtl/>
              </w:rPr>
              <w:lastRenderedPageBreak/>
              <w:t xml:space="preserve">כפן! </w:t>
            </w:r>
          </w:p>
          <w:p w14:paraId="4313444B" w14:textId="77777777" w:rsidR="009B29CD" w:rsidRDefault="009B29CD" w:rsidP="009B29CD">
            <w:pPr>
              <w:rPr>
                <w:rtl/>
              </w:rPr>
            </w:pPr>
            <w:r>
              <w:rPr>
                <w:rtl/>
              </w:rPr>
              <w:t xml:space="preserve">שאני רבא, </w:t>
            </w:r>
            <w:proofErr w:type="spellStart"/>
            <w:r>
              <w:rPr>
                <w:rtl/>
              </w:rPr>
              <w:t>דאנסי</w:t>
            </w:r>
            <w:proofErr w:type="spellEnd"/>
            <w:r>
              <w:rPr>
                <w:rtl/>
              </w:rPr>
              <w:t xml:space="preserve"> ליה רבנן בעידניה בעל </w:t>
            </w:r>
            <w:proofErr w:type="spellStart"/>
            <w:r>
              <w:rPr>
                <w:rtl/>
              </w:rPr>
              <w:t>כורחיה</w:t>
            </w:r>
            <w:proofErr w:type="spellEnd"/>
            <w:r>
              <w:rPr>
                <w:rtl/>
              </w:rPr>
              <w:t xml:space="preserve">. </w:t>
            </w:r>
          </w:p>
        </w:tc>
        <w:tc>
          <w:tcPr>
            <w:tcW w:w="4120" w:type="dxa"/>
          </w:tcPr>
          <w:p w14:paraId="552FCB29" w14:textId="77777777" w:rsidR="009B29CD" w:rsidRPr="00536D6F" w:rsidRDefault="009B29CD" w:rsidP="009B29CD">
            <w:pPr>
              <w:rPr>
                <w:rStyle w:val="a7"/>
                <w:rtl/>
              </w:rPr>
            </w:pPr>
            <w:r w:rsidRPr="00536D6F">
              <w:rPr>
                <w:rStyle w:val="a7"/>
                <w:rtl/>
              </w:rPr>
              <w:lastRenderedPageBreak/>
              <w:t>הממרק עצמו - מפנה לבו לכך, ממרק עצמו משאר עסקים להתעסק בעבירות.</w:t>
            </w:r>
          </w:p>
          <w:p w14:paraId="2591BC89" w14:textId="77777777" w:rsidR="009B29CD" w:rsidRPr="00536D6F" w:rsidRDefault="009B29CD" w:rsidP="009B29CD">
            <w:pPr>
              <w:rPr>
                <w:rStyle w:val="a7"/>
                <w:rtl/>
              </w:rPr>
            </w:pPr>
            <w:r w:rsidRPr="00536D6F">
              <w:rPr>
                <w:rStyle w:val="a7"/>
                <w:rtl/>
              </w:rPr>
              <w:t>תמרוק ברע - הממרק ברע.</w:t>
            </w:r>
          </w:p>
          <w:p w14:paraId="62FAA909" w14:textId="77777777" w:rsidR="009B29CD" w:rsidRPr="00536D6F" w:rsidRDefault="009B29CD" w:rsidP="009B29CD">
            <w:pPr>
              <w:rPr>
                <w:rStyle w:val="a7"/>
                <w:rtl/>
              </w:rPr>
            </w:pPr>
            <w:proofErr w:type="spellStart"/>
            <w:r w:rsidRPr="00536D6F">
              <w:rPr>
                <w:rStyle w:val="a7"/>
                <w:rtl/>
              </w:rPr>
              <w:t>הדרוקן</w:t>
            </w:r>
            <w:proofErr w:type="spellEnd"/>
            <w:r w:rsidRPr="00536D6F">
              <w:rPr>
                <w:rStyle w:val="a7"/>
                <w:rtl/>
              </w:rPr>
              <w:t xml:space="preserve"> - חולי הוא.</w:t>
            </w:r>
          </w:p>
          <w:p w14:paraId="4533B33C" w14:textId="77777777" w:rsidR="009B29CD" w:rsidRPr="00536D6F" w:rsidRDefault="009B29CD" w:rsidP="009B29CD">
            <w:pPr>
              <w:rPr>
                <w:rStyle w:val="a7"/>
                <w:rtl/>
              </w:rPr>
            </w:pPr>
            <w:r w:rsidRPr="00536D6F">
              <w:rPr>
                <w:rStyle w:val="a7"/>
                <w:rtl/>
              </w:rPr>
              <w:t>של עבירה עבה - הבאה בשביל עבירה - עבה, בשרו מתקשה ועב ונפוח בעובי.</w:t>
            </w:r>
          </w:p>
          <w:p w14:paraId="6B6FCD07" w14:textId="77777777" w:rsidR="009B29CD" w:rsidRPr="00536D6F" w:rsidRDefault="009B29CD" w:rsidP="009B29CD">
            <w:pPr>
              <w:rPr>
                <w:rStyle w:val="a7"/>
                <w:rtl/>
              </w:rPr>
            </w:pPr>
            <w:r w:rsidRPr="00536D6F">
              <w:rPr>
                <w:rStyle w:val="a7"/>
                <w:rtl/>
              </w:rPr>
              <w:t xml:space="preserve">תפוח - </w:t>
            </w:r>
            <w:proofErr w:type="spellStart"/>
            <w:r w:rsidRPr="00536D6F">
              <w:rPr>
                <w:rStyle w:val="a7"/>
                <w:rtl/>
              </w:rPr>
              <w:t>שייני"ס</w:t>
            </w:r>
            <w:proofErr w:type="spellEnd"/>
            <w:r w:rsidRPr="00536D6F">
              <w:rPr>
                <w:rStyle w:val="a7"/>
                <w:rtl/>
              </w:rPr>
              <w:t xml:space="preserve"> נפוח עורו על בשרו ומים בינתיים, ונראה כזכוכית, ורך מתוכו.</w:t>
            </w:r>
          </w:p>
          <w:p w14:paraId="3B196347" w14:textId="77777777" w:rsidR="009B29CD" w:rsidRPr="00536D6F" w:rsidRDefault="009B29CD" w:rsidP="009B29CD">
            <w:pPr>
              <w:rPr>
                <w:rStyle w:val="a7"/>
                <w:rtl/>
              </w:rPr>
            </w:pPr>
            <w:r w:rsidRPr="00536D6F">
              <w:rPr>
                <w:rStyle w:val="a7"/>
                <w:rtl/>
              </w:rPr>
              <w:t>דק - בשרו דק וכחוש.</w:t>
            </w:r>
          </w:p>
          <w:p w14:paraId="58027D9F" w14:textId="77777777" w:rsidR="009B29CD" w:rsidRPr="00536D6F" w:rsidRDefault="009B29CD" w:rsidP="009B29CD">
            <w:pPr>
              <w:rPr>
                <w:rStyle w:val="a7"/>
                <w:rtl/>
              </w:rPr>
            </w:pPr>
            <w:r w:rsidRPr="00536D6F">
              <w:rPr>
                <w:rStyle w:val="a7"/>
                <w:rtl/>
              </w:rPr>
              <w:t xml:space="preserve">מי מפיס - מי מטיל גורל להבחין ולהודיע שאינו של </w:t>
            </w:r>
            <w:r w:rsidRPr="00536D6F">
              <w:rPr>
                <w:rStyle w:val="a7"/>
                <w:rtl/>
              </w:rPr>
              <w:lastRenderedPageBreak/>
              <w:t xml:space="preserve">עבירה, עכשיו יאמרו עלי שעברתי על דת ואין </w:t>
            </w:r>
            <w:proofErr w:type="spellStart"/>
            <w:r w:rsidRPr="00536D6F">
              <w:rPr>
                <w:rStyle w:val="a7"/>
                <w:rtl/>
              </w:rPr>
              <w:t>הכל</w:t>
            </w:r>
            <w:proofErr w:type="spellEnd"/>
            <w:r w:rsidRPr="00536D6F">
              <w:rPr>
                <w:rStyle w:val="a7"/>
                <w:rtl/>
              </w:rPr>
              <w:t xml:space="preserve"> יודעין בשלשה סימנים שאמרנו, ופעמים </w:t>
            </w:r>
            <w:proofErr w:type="spellStart"/>
            <w:r w:rsidRPr="00536D6F">
              <w:rPr>
                <w:rStyle w:val="a7"/>
                <w:rtl/>
              </w:rPr>
              <w:t>שמשתנין</w:t>
            </w:r>
            <w:proofErr w:type="spellEnd"/>
            <w:r w:rsidRPr="00536D6F">
              <w:rPr>
                <w:rStyle w:val="a7"/>
                <w:rtl/>
              </w:rPr>
              <w:t>.</w:t>
            </w:r>
          </w:p>
          <w:p w14:paraId="729A2D00" w14:textId="77777777" w:rsidR="009B29CD" w:rsidRPr="00536D6F" w:rsidRDefault="009B29CD" w:rsidP="009B29CD">
            <w:pPr>
              <w:rPr>
                <w:rStyle w:val="a7"/>
                <w:rtl/>
              </w:rPr>
            </w:pPr>
            <w:proofErr w:type="spellStart"/>
            <w:r w:rsidRPr="00536D6F">
              <w:rPr>
                <w:rStyle w:val="a7"/>
                <w:rtl/>
              </w:rPr>
              <w:t>ידענא</w:t>
            </w:r>
            <w:proofErr w:type="spellEnd"/>
            <w:r w:rsidRPr="00536D6F">
              <w:rPr>
                <w:rStyle w:val="a7"/>
                <w:rtl/>
              </w:rPr>
              <w:t xml:space="preserve"> ביה - שמחמת רעב בא לו, ואין צריך לחשדו.</w:t>
            </w:r>
          </w:p>
          <w:p w14:paraId="1FBD5CF3" w14:textId="77777777" w:rsidR="009B29CD" w:rsidRPr="00536D6F" w:rsidRDefault="009B29CD" w:rsidP="009B29CD">
            <w:pPr>
              <w:rPr>
                <w:rStyle w:val="a7"/>
                <w:rtl/>
              </w:rPr>
            </w:pPr>
            <w:r w:rsidRPr="00536D6F">
              <w:rPr>
                <w:rStyle w:val="a7"/>
                <w:rtl/>
              </w:rPr>
              <w:t xml:space="preserve">והא רבא </w:t>
            </w:r>
            <w:proofErr w:type="spellStart"/>
            <w:r w:rsidRPr="00536D6F">
              <w:rPr>
                <w:rStyle w:val="a7"/>
                <w:rtl/>
              </w:rPr>
              <w:t>דאמר</w:t>
            </w:r>
            <w:proofErr w:type="spellEnd"/>
            <w:r w:rsidRPr="00536D6F">
              <w:rPr>
                <w:rStyle w:val="a7"/>
                <w:rtl/>
              </w:rPr>
              <w:t xml:space="preserve"> - כלומר: למה חש בו, והא לא הרעיב את עצמו, </w:t>
            </w:r>
            <w:proofErr w:type="spellStart"/>
            <w:r w:rsidRPr="00536D6F">
              <w:rPr>
                <w:rStyle w:val="a7"/>
                <w:rtl/>
              </w:rPr>
              <w:t>מדקאמר</w:t>
            </w:r>
            <w:proofErr w:type="spellEnd"/>
            <w:r w:rsidRPr="00536D6F">
              <w:rPr>
                <w:rStyle w:val="a7"/>
                <w:rtl/>
              </w:rPr>
              <w:t xml:space="preserve"> </w:t>
            </w:r>
            <w:proofErr w:type="spellStart"/>
            <w:r w:rsidRPr="00536D6F">
              <w:rPr>
                <w:rStyle w:val="a7"/>
                <w:rtl/>
              </w:rPr>
              <w:t>ידענא</w:t>
            </w:r>
            <w:proofErr w:type="spellEnd"/>
            <w:r w:rsidRPr="00536D6F">
              <w:rPr>
                <w:rStyle w:val="a7"/>
                <w:rtl/>
              </w:rPr>
              <w:t xml:space="preserve"> ביה בנחמני - מכלל </w:t>
            </w:r>
            <w:proofErr w:type="spellStart"/>
            <w:r w:rsidRPr="00536D6F">
              <w:rPr>
                <w:rStyle w:val="a7"/>
                <w:rtl/>
              </w:rPr>
              <w:t>דהמרעיב</w:t>
            </w:r>
            <w:proofErr w:type="spellEnd"/>
            <w:r w:rsidRPr="00536D6F">
              <w:rPr>
                <w:rStyle w:val="a7"/>
                <w:rtl/>
              </w:rPr>
              <w:t xml:space="preserve"> עצמו רע בעיניו, ואי משום שהיה משהה נקביו, </w:t>
            </w:r>
            <w:proofErr w:type="spellStart"/>
            <w:r w:rsidRPr="00536D6F">
              <w:rPr>
                <w:rStyle w:val="a7"/>
                <w:rtl/>
              </w:rPr>
              <w:t>ואמרינן</w:t>
            </w:r>
            <w:proofErr w:type="spellEnd"/>
            <w:r w:rsidRPr="00536D6F">
              <w:rPr>
                <w:rStyle w:val="a7"/>
                <w:rtl/>
              </w:rPr>
              <w:t xml:space="preserve"> בבכורות (מד, ב): צואה רבה - </w:t>
            </w:r>
            <w:proofErr w:type="spellStart"/>
            <w:r w:rsidRPr="00536D6F">
              <w:rPr>
                <w:rStyle w:val="a7"/>
                <w:rtl/>
              </w:rPr>
              <w:t>הדרוקן</w:t>
            </w:r>
            <w:proofErr w:type="spellEnd"/>
            <w:r w:rsidRPr="00536D6F">
              <w:rPr>
                <w:rStyle w:val="a7"/>
                <w:rtl/>
              </w:rPr>
              <w:t xml:space="preserve"> רבה, שעל שהיית נקבים הוא בא.</w:t>
            </w:r>
          </w:p>
          <w:p w14:paraId="3EA3AB2C" w14:textId="77777777" w:rsidR="009B29CD" w:rsidRPr="00536D6F" w:rsidRDefault="009B29CD" w:rsidP="009B29CD">
            <w:pPr>
              <w:rPr>
                <w:rStyle w:val="a7"/>
                <w:rtl/>
              </w:rPr>
            </w:pPr>
            <w:r w:rsidRPr="00536D6F">
              <w:rPr>
                <w:rStyle w:val="a7"/>
                <w:rtl/>
              </w:rPr>
              <w:t xml:space="preserve">הא </w:t>
            </w:r>
            <w:proofErr w:type="spellStart"/>
            <w:r w:rsidRPr="00536D6F">
              <w:rPr>
                <w:rStyle w:val="a7"/>
                <w:rtl/>
              </w:rPr>
              <w:t>איהו</w:t>
            </w:r>
            <w:proofErr w:type="spellEnd"/>
            <w:r w:rsidRPr="00536D6F">
              <w:rPr>
                <w:rStyle w:val="a7"/>
                <w:rtl/>
              </w:rPr>
              <w:t xml:space="preserve"> אמר </w:t>
            </w:r>
            <w:proofErr w:type="spellStart"/>
            <w:r w:rsidRPr="00536D6F">
              <w:rPr>
                <w:rStyle w:val="a7"/>
                <w:rtl/>
              </w:rPr>
              <w:t>נפישי</w:t>
            </w:r>
            <w:proofErr w:type="spellEnd"/>
            <w:r w:rsidRPr="00536D6F">
              <w:rPr>
                <w:rStyle w:val="a7"/>
                <w:rtl/>
              </w:rPr>
              <w:t xml:space="preserve"> </w:t>
            </w:r>
            <w:proofErr w:type="spellStart"/>
            <w:r w:rsidRPr="00536D6F">
              <w:rPr>
                <w:rStyle w:val="a7"/>
                <w:rtl/>
              </w:rPr>
              <w:t>קטילי</w:t>
            </w:r>
            <w:proofErr w:type="spellEnd"/>
            <w:r w:rsidRPr="00536D6F">
              <w:rPr>
                <w:rStyle w:val="a7"/>
                <w:rtl/>
              </w:rPr>
              <w:t xml:space="preserve"> קדר - רבים הרוגי נקבים ממותי </w:t>
            </w:r>
            <w:proofErr w:type="spellStart"/>
            <w:r w:rsidRPr="00536D6F">
              <w:rPr>
                <w:rStyle w:val="a7"/>
                <w:rtl/>
              </w:rPr>
              <w:t>הדרוקן</w:t>
            </w:r>
            <w:proofErr w:type="spellEnd"/>
            <w:r w:rsidRPr="00536D6F">
              <w:rPr>
                <w:rStyle w:val="a7"/>
                <w:rtl/>
              </w:rPr>
              <w:t xml:space="preserve"> של רעב, קדר - לשון קדרה, על שם ששופך </w:t>
            </w:r>
            <w:proofErr w:type="spellStart"/>
            <w:r w:rsidRPr="00536D6F">
              <w:rPr>
                <w:rStyle w:val="a7"/>
                <w:rtl/>
              </w:rPr>
              <w:t>כקדרה</w:t>
            </w:r>
            <w:proofErr w:type="spellEnd"/>
            <w:r w:rsidRPr="00536D6F">
              <w:rPr>
                <w:rStyle w:val="a7"/>
                <w:rtl/>
              </w:rPr>
              <w:t>.</w:t>
            </w:r>
          </w:p>
          <w:p w14:paraId="27EA891C" w14:textId="77777777" w:rsidR="009B29CD" w:rsidRPr="00536D6F" w:rsidRDefault="009B29CD" w:rsidP="009B29CD">
            <w:pPr>
              <w:rPr>
                <w:rStyle w:val="a7"/>
                <w:rtl/>
              </w:rPr>
            </w:pPr>
            <w:proofErr w:type="spellStart"/>
            <w:r w:rsidRPr="00536D6F">
              <w:rPr>
                <w:rStyle w:val="a7"/>
                <w:rtl/>
              </w:rPr>
              <w:t>דאנסי</w:t>
            </w:r>
            <w:proofErr w:type="spellEnd"/>
            <w:r w:rsidRPr="00536D6F">
              <w:rPr>
                <w:rStyle w:val="a7"/>
                <w:rtl/>
              </w:rPr>
              <w:t xml:space="preserve"> ליה רבנן בעידניה - התלמידים הקבועים להם עת </w:t>
            </w:r>
            <w:r>
              <w:rPr>
                <w:rStyle w:val="a7"/>
                <w:rtl/>
              </w:rPr>
              <w:t xml:space="preserve">לפניו </w:t>
            </w:r>
            <w:proofErr w:type="spellStart"/>
            <w:r>
              <w:rPr>
                <w:rStyle w:val="a7"/>
                <w:rtl/>
              </w:rPr>
              <w:t>אונסין</w:t>
            </w:r>
            <w:proofErr w:type="spellEnd"/>
            <w:r>
              <w:rPr>
                <w:rStyle w:val="a7"/>
                <w:rtl/>
              </w:rPr>
              <w:t xml:space="preserve"> אותו להשהות נקביו.</w:t>
            </w:r>
          </w:p>
        </w:tc>
      </w:tr>
    </w:tbl>
    <w:p w14:paraId="5896F715" w14:textId="046CDFDF" w:rsidR="00EC4E6C" w:rsidRDefault="00EC4E6C" w:rsidP="00EC4E6C">
      <w:pPr>
        <w:pStyle w:val="3"/>
      </w:pPr>
      <w:r>
        <w:rPr>
          <w:rFonts w:hint="cs"/>
          <w:rtl/>
        </w:rPr>
        <w:lastRenderedPageBreak/>
        <w:t>אסכרה</w:t>
      </w:r>
    </w:p>
    <w:tbl>
      <w:tblPr>
        <w:tblStyle w:val="a4"/>
        <w:bidiVisual/>
        <w:tblW w:w="0" w:type="auto"/>
        <w:tblLook w:val="04A0" w:firstRow="1" w:lastRow="0" w:firstColumn="1" w:lastColumn="0" w:noHBand="0" w:noVBand="1"/>
      </w:tblPr>
      <w:tblGrid>
        <w:gridCol w:w="4140"/>
        <w:gridCol w:w="4120"/>
      </w:tblGrid>
      <w:tr w:rsidR="00536D6F" w14:paraId="0A44ED5A" w14:textId="77777777" w:rsidTr="009B29CD">
        <w:tc>
          <w:tcPr>
            <w:tcW w:w="4140" w:type="dxa"/>
          </w:tcPr>
          <w:p w14:paraId="384888B2" w14:textId="3E806344" w:rsidR="00536D6F" w:rsidRDefault="00536D6F" w:rsidP="00EC4E6C">
            <w:pPr>
              <w:rPr>
                <w:rtl/>
              </w:rPr>
            </w:pPr>
            <w:r>
              <w:rPr>
                <w:rtl/>
              </w:rPr>
              <w:t xml:space="preserve">תנו רבנן, </w:t>
            </w:r>
            <w:r w:rsidRPr="009B29CD">
              <w:rPr>
                <w:rStyle w:val="a8"/>
                <w:rtl/>
              </w:rPr>
              <w:t xml:space="preserve">ארבעה </w:t>
            </w:r>
            <w:proofErr w:type="spellStart"/>
            <w:r w:rsidRPr="009B29CD">
              <w:rPr>
                <w:rStyle w:val="a8"/>
                <w:rtl/>
              </w:rPr>
              <w:t>סימנין</w:t>
            </w:r>
            <w:proofErr w:type="spellEnd"/>
            <w:r w:rsidRPr="009B29CD">
              <w:rPr>
                <w:rStyle w:val="a8"/>
                <w:rtl/>
              </w:rPr>
              <w:t xml:space="preserve"> הן: סימן לעבירה - </w:t>
            </w:r>
            <w:proofErr w:type="spellStart"/>
            <w:r w:rsidRPr="009B29CD">
              <w:rPr>
                <w:rStyle w:val="a8"/>
                <w:rtl/>
              </w:rPr>
              <w:t>הדרוקן</w:t>
            </w:r>
            <w:proofErr w:type="spellEnd"/>
            <w:r w:rsidRPr="009B29CD">
              <w:rPr>
                <w:rStyle w:val="a8"/>
                <w:rtl/>
              </w:rPr>
              <w:t xml:space="preserve">, סימן לשנאת חנם - ירקון, סימן לגסות הרוח - עניות, סימן ללשון הרע - אסכרה. </w:t>
            </w:r>
          </w:p>
        </w:tc>
        <w:tc>
          <w:tcPr>
            <w:tcW w:w="4120" w:type="dxa"/>
          </w:tcPr>
          <w:p w14:paraId="51B0E4C3" w14:textId="77777777" w:rsidR="00536D6F" w:rsidRPr="00536D6F" w:rsidRDefault="00536D6F" w:rsidP="009B29CD">
            <w:pPr>
              <w:rPr>
                <w:rStyle w:val="a7"/>
                <w:rtl/>
              </w:rPr>
            </w:pPr>
            <w:r w:rsidRPr="00536D6F">
              <w:rPr>
                <w:rStyle w:val="a7"/>
                <w:rtl/>
              </w:rPr>
              <w:t>סימן לגסות הרוח עניות - בפרק האיש מקדש (</w:t>
            </w:r>
            <w:proofErr w:type="spellStart"/>
            <w:r w:rsidRPr="00536D6F">
              <w:rPr>
                <w:rStyle w:val="a7"/>
                <w:rtl/>
              </w:rPr>
              <w:t>קדושין</w:t>
            </w:r>
            <w:proofErr w:type="spellEnd"/>
            <w:r w:rsidRPr="00536D6F">
              <w:rPr>
                <w:rStyle w:val="a7"/>
                <w:rtl/>
              </w:rPr>
              <w:t xml:space="preserve"> מט, ב)</w:t>
            </w:r>
            <w:r w:rsidR="009B29CD">
              <w:rPr>
                <w:rStyle w:val="a7"/>
                <w:rtl/>
              </w:rPr>
              <w:t xml:space="preserve"> מפרש: מאי עניות - עניות </w:t>
            </w:r>
            <w:proofErr w:type="spellStart"/>
            <w:r w:rsidR="009B29CD">
              <w:rPr>
                <w:rStyle w:val="a7"/>
                <w:rtl/>
              </w:rPr>
              <w:t>דתורה</w:t>
            </w:r>
            <w:proofErr w:type="spellEnd"/>
            <w:r w:rsidR="009B29CD">
              <w:rPr>
                <w:rStyle w:val="a7"/>
                <w:rtl/>
              </w:rPr>
              <w:t>.</w:t>
            </w:r>
          </w:p>
        </w:tc>
      </w:tr>
      <w:tr w:rsidR="009B29CD" w14:paraId="4CAF8F0B" w14:textId="77777777" w:rsidTr="009B29CD">
        <w:tc>
          <w:tcPr>
            <w:tcW w:w="4140" w:type="dxa"/>
          </w:tcPr>
          <w:p w14:paraId="11524760" w14:textId="77777777" w:rsidR="009B29CD" w:rsidRDefault="009B29CD" w:rsidP="00536D6F">
            <w:pPr>
              <w:rPr>
                <w:rtl/>
              </w:rPr>
            </w:pPr>
            <w:r>
              <w:rPr>
                <w:rtl/>
              </w:rPr>
              <w:t xml:space="preserve">תנו רבנן: </w:t>
            </w:r>
            <w:r w:rsidRPr="009B29CD">
              <w:rPr>
                <w:rStyle w:val="a8"/>
                <w:rtl/>
              </w:rPr>
              <w:t>אסכרה באה לעולם</w:t>
            </w:r>
            <w:r w:rsidRPr="009B29CD">
              <w:rPr>
                <w:rStyle w:val="a8"/>
                <w:rFonts w:hint="cs"/>
                <w:rtl/>
              </w:rPr>
              <w:t xml:space="preserve"> </w:t>
            </w:r>
          </w:p>
        </w:tc>
        <w:tc>
          <w:tcPr>
            <w:tcW w:w="4120" w:type="dxa"/>
          </w:tcPr>
          <w:p w14:paraId="1C88F1C3" w14:textId="77777777" w:rsidR="009B29CD" w:rsidRPr="00536D6F" w:rsidRDefault="009B29CD" w:rsidP="009B29CD">
            <w:pPr>
              <w:rPr>
                <w:rStyle w:val="a7"/>
                <w:rtl/>
              </w:rPr>
            </w:pPr>
            <w:r w:rsidRPr="00536D6F">
              <w:rPr>
                <w:rStyle w:val="a7"/>
                <w:rtl/>
              </w:rPr>
              <w:t>אסכרה - חולי המתחיל במעיים וגומר</w:t>
            </w:r>
            <w:r>
              <w:rPr>
                <w:rStyle w:val="a7"/>
                <w:rtl/>
              </w:rPr>
              <w:t xml:space="preserve"> בגרון, הנקרא </w:t>
            </w:r>
            <w:proofErr w:type="spellStart"/>
            <w:r>
              <w:rPr>
                <w:rStyle w:val="a7"/>
                <w:rtl/>
              </w:rPr>
              <w:t>בונמלא"ן</w:t>
            </w:r>
            <w:proofErr w:type="spellEnd"/>
            <w:r>
              <w:rPr>
                <w:rStyle w:val="a7"/>
                <w:rtl/>
              </w:rPr>
              <w:t xml:space="preserve"> +אסכרה+.</w:t>
            </w:r>
          </w:p>
        </w:tc>
      </w:tr>
    </w:tbl>
    <w:p w14:paraId="060F8499" w14:textId="77777777" w:rsidR="00536D6F" w:rsidRDefault="00536D6F" w:rsidP="00536D6F">
      <w:pPr>
        <w:pStyle w:val="1"/>
      </w:pPr>
      <w:r>
        <w:rPr>
          <w:rtl/>
        </w:rPr>
        <w:t>דף לג עמוד ב</w:t>
      </w:r>
    </w:p>
    <w:tbl>
      <w:tblPr>
        <w:tblStyle w:val="a4"/>
        <w:bidiVisual/>
        <w:tblW w:w="0" w:type="auto"/>
        <w:tblLook w:val="04A0" w:firstRow="1" w:lastRow="0" w:firstColumn="1" w:lastColumn="0" w:noHBand="0" w:noVBand="1"/>
      </w:tblPr>
      <w:tblGrid>
        <w:gridCol w:w="4140"/>
        <w:gridCol w:w="4120"/>
      </w:tblGrid>
      <w:tr w:rsidR="00F0401A" w14:paraId="3C213DD2" w14:textId="77777777" w:rsidTr="00C94FA9">
        <w:tc>
          <w:tcPr>
            <w:tcW w:w="4140" w:type="dxa"/>
          </w:tcPr>
          <w:p w14:paraId="1479DED9" w14:textId="77777777" w:rsidR="00EC4E6C" w:rsidRDefault="00F0401A" w:rsidP="00F0401A">
            <w:pPr>
              <w:rPr>
                <w:rStyle w:val="a8"/>
                <w:rtl/>
              </w:rPr>
            </w:pPr>
            <w:r w:rsidRPr="009B29CD">
              <w:rPr>
                <w:rStyle w:val="a8"/>
                <w:rtl/>
              </w:rPr>
              <w:t xml:space="preserve">על המעשר, </w:t>
            </w:r>
          </w:p>
          <w:p w14:paraId="1C5E8EC4" w14:textId="5E6CF182" w:rsidR="00F0401A" w:rsidRDefault="00F0401A" w:rsidP="00F0401A">
            <w:pPr>
              <w:rPr>
                <w:rtl/>
              </w:rPr>
            </w:pPr>
            <w:r w:rsidRPr="009B29CD">
              <w:rPr>
                <w:rStyle w:val="a8"/>
                <w:rtl/>
              </w:rPr>
              <w:t>רבי אלעזר ברבי יוסי אומר: על לשון הרע.</w:t>
            </w:r>
            <w:r>
              <w:rPr>
                <w:rtl/>
              </w:rPr>
              <w:t xml:space="preserve"> </w:t>
            </w:r>
          </w:p>
          <w:p w14:paraId="7297BCFB" w14:textId="3CAD74D1" w:rsidR="00F0401A" w:rsidRPr="00F0401A" w:rsidRDefault="00F0401A" w:rsidP="00F0401A">
            <w:pPr>
              <w:rPr>
                <w:rStyle w:val="a8"/>
                <w:bCs w:val="0"/>
                <w:color w:val="auto"/>
                <w:rtl/>
              </w:rPr>
            </w:pPr>
            <w:r>
              <w:rPr>
                <w:rtl/>
              </w:rPr>
              <w:t xml:space="preserve">אמר רבא, </w:t>
            </w:r>
            <w:proofErr w:type="spellStart"/>
            <w:r>
              <w:rPr>
                <w:rtl/>
              </w:rPr>
              <w:t>ואיתימא</w:t>
            </w:r>
            <w:proofErr w:type="spellEnd"/>
            <w:r>
              <w:rPr>
                <w:rtl/>
              </w:rPr>
              <w:t xml:space="preserve"> רבי יהושע בן לוי: </w:t>
            </w:r>
            <w:r w:rsidRPr="009B29CD">
              <w:rPr>
                <w:rStyle w:val="a9"/>
                <w:rtl/>
              </w:rPr>
              <w:t>מאי קראה</w:t>
            </w:r>
            <w:r>
              <w:rPr>
                <w:rStyle w:val="a9"/>
                <w:rFonts w:hint="cs"/>
                <w:rtl/>
              </w:rPr>
              <w:t xml:space="preserve">? </w:t>
            </w:r>
            <w:r w:rsidRPr="00EC4E6C">
              <w:rPr>
                <w:rStyle w:val="a3"/>
                <w:rFonts w:hint="cs"/>
                <w:rtl/>
              </w:rPr>
              <w:t>[=</w:t>
            </w:r>
            <w:r w:rsidRPr="00EC4E6C">
              <w:rPr>
                <w:rStyle w:val="a3"/>
                <w:rtl/>
              </w:rPr>
              <w:t xml:space="preserve">תהלים פרק </w:t>
            </w:r>
            <w:proofErr w:type="spellStart"/>
            <w:r w:rsidRPr="00EC4E6C">
              <w:rPr>
                <w:rStyle w:val="a3"/>
                <w:rtl/>
              </w:rPr>
              <w:t>סג</w:t>
            </w:r>
            <w:proofErr w:type="spellEnd"/>
            <w:r w:rsidRPr="00EC4E6C">
              <w:rPr>
                <w:rStyle w:val="a3"/>
                <w:rtl/>
              </w:rPr>
              <w:t xml:space="preserve"> פסוק </w:t>
            </w:r>
            <w:proofErr w:type="spellStart"/>
            <w:r w:rsidRPr="00EC4E6C">
              <w:rPr>
                <w:rStyle w:val="a3"/>
                <w:rtl/>
              </w:rPr>
              <w:t>יב</w:t>
            </w:r>
            <w:proofErr w:type="spellEnd"/>
            <w:r w:rsidRPr="00EC4E6C">
              <w:rPr>
                <w:rStyle w:val="a3"/>
                <w:rFonts w:hint="cs"/>
                <w:rtl/>
              </w:rPr>
              <w:t xml:space="preserve">] </w:t>
            </w:r>
            <w:r w:rsidRPr="00EA35E7">
              <w:rPr>
                <w:rStyle w:val="a9"/>
                <w:rtl/>
              </w:rPr>
              <w:t xml:space="preserve">וְהַמֶּלֶךְ יִשְׂמַח </w:t>
            </w:r>
            <w:proofErr w:type="spellStart"/>
            <w:r w:rsidRPr="00EA35E7">
              <w:rPr>
                <w:rStyle w:val="a9"/>
                <w:rtl/>
              </w:rPr>
              <w:t>בֵּאלֹהִים</w:t>
            </w:r>
            <w:proofErr w:type="spellEnd"/>
            <w:r w:rsidRPr="00EA35E7">
              <w:rPr>
                <w:rStyle w:val="a9"/>
                <w:rtl/>
              </w:rPr>
              <w:t xml:space="preserve"> יִתְהַלֵּל כָּל הַנִּשְׁבָּע בּוֹ כִּי </w:t>
            </w:r>
            <w:proofErr w:type="spellStart"/>
            <w:r w:rsidRPr="00EA35E7">
              <w:rPr>
                <w:rStyle w:val="a9"/>
                <w:rtl/>
              </w:rPr>
              <w:t>יִסָּכֵר</w:t>
            </w:r>
            <w:proofErr w:type="spellEnd"/>
            <w:r w:rsidR="00EC4E6C">
              <w:rPr>
                <w:rStyle w:val="a9"/>
                <w:rFonts w:hint="cs"/>
                <w:rtl/>
              </w:rPr>
              <w:t xml:space="preserve"> </w:t>
            </w:r>
            <w:r w:rsidR="00EC4E6C" w:rsidRPr="00EC4E6C">
              <w:rPr>
                <w:rStyle w:val="a3"/>
                <w:rFonts w:hint="cs"/>
                <w:rtl/>
              </w:rPr>
              <w:t>[=אסכרה]</w:t>
            </w:r>
            <w:r w:rsidRPr="00EC4E6C">
              <w:rPr>
                <w:rStyle w:val="a3"/>
                <w:rtl/>
              </w:rPr>
              <w:t xml:space="preserve"> </w:t>
            </w:r>
            <w:r w:rsidRPr="00EA35E7">
              <w:rPr>
                <w:rStyle w:val="a9"/>
                <w:rtl/>
              </w:rPr>
              <w:t>פִּי דוֹבְרֵי שָׁקֶר</w:t>
            </w:r>
            <w:r w:rsidR="00EC4E6C">
              <w:rPr>
                <w:rStyle w:val="a9"/>
                <w:rFonts w:hint="cs"/>
                <w:rtl/>
              </w:rPr>
              <w:t>.</w:t>
            </w:r>
          </w:p>
        </w:tc>
        <w:tc>
          <w:tcPr>
            <w:tcW w:w="4120" w:type="dxa"/>
          </w:tcPr>
          <w:p w14:paraId="4239E9D6" w14:textId="77777777" w:rsidR="00F0401A" w:rsidRPr="00536D6F" w:rsidRDefault="00F0401A" w:rsidP="00F0401A">
            <w:pPr>
              <w:rPr>
                <w:rStyle w:val="a7"/>
                <w:rtl/>
              </w:rPr>
            </w:pPr>
            <w:r w:rsidRPr="00EA35E7">
              <w:rPr>
                <w:rStyle w:val="a7"/>
                <w:u w:val="single"/>
                <w:rtl/>
              </w:rPr>
              <w:t>על המעשר</w:t>
            </w:r>
            <w:r w:rsidRPr="00536D6F">
              <w:rPr>
                <w:rStyle w:val="a7"/>
                <w:rtl/>
              </w:rPr>
              <w:t xml:space="preserve"> - האוכל פירותיו </w:t>
            </w:r>
            <w:proofErr w:type="spellStart"/>
            <w:r w:rsidRPr="00536D6F">
              <w:rPr>
                <w:rStyle w:val="a7"/>
                <w:rtl/>
              </w:rPr>
              <w:t>טבלים</w:t>
            </w:r>
            <w:proofErr w:type="spellEnd"/>
            <w:r w:rsidRPr="00536D6F">
              <w:rPr>
                <w:rStyle w:val="a7"/>
                <w:rtl/>
              </w:rPr>
              <w:t xml:space="preserve">, והוא במיתה בידי שמים, וזוהי מיתתו מדה </w:t>
            </w:r>
            <w:proofErr w:type="spellStart"/>
            <w:r w:rsidRPr="00536D6F">
              <w:rPr>
                <w:rStyle w:val="a7"/>
                <w:rtl/>
              </w:rPr>
              <w:t>במדה</w:t>
            </w:r>
            <w:proofErr w:type="spellEnd"/>
            <w:r w:rsidRPr="00536D6F">
              <w:rPr>
                <w:rStyle w:val="a7"/>
                <w:rtl/>
              </w:rPr>
              <w:t xml:space="preserve">, </w:t>
            </w:r>
            <w:proofErr w:type="spellStart"/>
            <w:r w:rsidRPr="00536D6F">
              <w:rPr>
                <w:rStyle w:val="a7"/>
                <w:rtl/>
              </w:rPr>
              <w:t>דדרך</w:t>
            </w:r>
            <w:proofErr w:type="spellEnd"/>
            <w:r w:rsidRPr="00536D6F">
              <w:rPr>
                <w:rStyle w:val="a7"/>
                <w:rtl/>
              </w:rPr>
              <w:t xml:space="preserve"> גרונו נכנס במעיו.</w:t>
            </w:r>
          </w:p>
          <w:p w14:paraId="42CC8BF0" w14:textId="77777777" w:rsidR="00F0401A" w:rsidRPr="00F0401A" w:rsidRDefault="00F0401A" w:rsidP="00F0401A">
            <w:pPr>
              <w:rPr>
                <w:rStyle w:val="a7"/>
                <w:rtl/>
              </w:rPr>
            </w:pPr>
            <w:proofErr w:type="spellStart"/>
            <w:r>
              <w:rPr>
                <w:rStyle w:val="a7"/>
                <w:rtl/>
              </w:rPr>
              <w:t>יסכר</w:t>
            </w:r>
            <w:proofErr w:type="spellEnd"/>
            <w:r>
              <w:rPr>
                <w:rStyle w:val="a7"/>
                <w:rtl/>
              </w:rPr>
              <w:t xml:space="preserve"> - אסכרה.</w:t>
            </w:r>
          </w:p>
        </w:tc>
      </w:tr>
      <w:tr w:rsidR="00F0401A" w14:paraId="7E27C84D" w14:textId="77777777" w:rsidTr="00C94FA9">
        <w:tc>
          <w:tcPr>
            <w:tcW w:w="4140" w:type="dxa"/>
          </w:tcPr>
          <w:p w14:paraId="624D6DA4" w14:textId="77777777" w:rsidR="00F0401A" w:rsidRDefault="00F0401A" w:rsidP="00F0401A">
            <w:pPr>
              <w:rPr>
                <w:rtl/>
              </w:rPr>
            </w:pPr>
            <w:proofErr w:type="spellStart"/>
            <w:r>
              <w:rPr>
                <w:rtl/>
              </w:rPr>
              <w:t>איבעיא</w:t>
            </w:r>
            <w:proofErr w:type="spellEnd"/>
            <w:r>
              <w:rPr>
                <w:rtl/>
              </w:rPr>
              <w:t xml:space="preserve"> להו: רבי אלעזר ברבי יוסי על לשון הרע </w:t>
            </w:r>
            <w:proofErr w:type="spellStart"/>
            <w:r>
              <w:rPr>
                <w:rtl/>
              </w:rPr>
              <w:t>קאמר</w:t>
            </w:r>
            <w:proofErr w:type="spellEnd"/>
            <w:r>
              <w:rPr>
                <w:rFonts w:hint="cs"/>
                <w:rtl/>
              </w:rPr>
              <w:t>,</w:t>
            </w:r>
            <w:r>
              <w:rPr>
                <w:rtl/>
              </w:rPr>
              <w:t xml:space="preserve"> או דילמא </w:t>
            </w:r>
            <w:r w:rsidRPr="00EC4E6C">
              <w:rPr>
                <w:b/>
                <w:bCs/>
                <w:rtl/>
              </w:rPr>
              <w:t>אף</w:t>
            </w:r>
            <w:r>
              <w:rPr>
                <w:rtl/>
              </w:rPr>
              <w:t xml:space="preserve"> על לשון הרע נמי </w:t>
            </w:r>
            <w:proofErr w:type="spellStart"/>
            <w:r>
              <w:rPr>
                <w:rtl/>
              </w:rPr>
              <w:t>קאמר</w:t>
            </w:r>
            <w:proofErr w:type="spellEnd"/>
            <w:r>
              <w:rPr>
                <w:rtl/>
              </w:rPr>
              <w:t xml:space="preserve">? </w:t>
            </w:r>
          </w:p>
          <w:p w14:paraId="4F7409F0" w14:textId="77777777" w:rsidR="00F0401A" w:rsidRDefault="00F0401A" w:rsidP="00F0401A">
            <w:pPr>
              <w:rPr>
                <w:rStyle w:val="a8"/>
                <w:rtl/>
              </w:rPr>
            </w:pPr>
            <w:r>
              <w:rPr>
                <w:rtl/>
              </w:rPr>
              <w:t xml:space="preserve">תא שמע, </w:t>
            </w:r>
            <w:r w:rsidRPr="00F0401A">
              <w:rPr>
                <w:rStyle w:val="a8"/>
                <w:rtl/>
              </w:rPr>
              <w:t>כשנכנסו רבותינו לכרם ביבנה היה שם רבי יהודה</w:t>
            </w:r>
            <w:r>
              <w:rPr>
                <w:rStyle w:val="a8"/>
                <w:rFonts w:hint="cs"/>
                <w:rtl/>
              </w:rPr>
              <w:t>,</w:t>
            </w:r>
            <w:r w:rsidRPr="00F0401A">
              <w:rPr>
                <w:rStyle w:val="a8"/>
                <w:rtl/>
              </w:rPr>
              <w:t xml:space="preserve"> ורבי אלעזר ברבי יוסי</w:t>
            </w:r>
            <w:r>
              <w:rPr>
                <w:rStyle w:val="a8"/>
                <w:rFonts w:hint="cs"/>
                <w:rtl/>
              </w:rPr>
              <w:t>,</w:t>
            </w:r>
            <w:r w:rsidRPr="00F0401A">
              <w:rPr>
                <w:rStyle w:val="a8"/>
                <w:rtl/>
              </w:rPr>
              <w:t xml:space="preserve"> ורבי שמעון. נשאלה שאלה זו בפניהם: מכה זו </w:t>
            </w:r>
            <w:r w:rsidRPr="00EC4E6C">
              <w:rPr>
                <w:rStyle w:val="a3"/>
                <w:rFonts w:hint="cs"/>
                <w:rtl/>
              </w:rPr>
              <w:t>[=אסכרה]</w:t>
            </w:r>
            <w:r>
              <w:rPr>
                <w:rStyle w:val="a8"/>
                <w:rFonts w:hint="cs"/>
                <w:rtl/>
              </w:rPr>
              <w:t xml:space="preserve"> </w:t>
            </w:r>
            <w:r w:rsidRPr="00F0401A">
              <w:rPr>
                <w:rStyle w:val="a8"/>
                <w:rtl/>
              </w:rPr>
              <w:t xml:space="preserve">מפני מה </w:t>
            </w:r>
            <w:proofErr w:type="spellStart"/>
            <w:r w:rsidRPr="00F0401A">
              <w:rPr>
                <w:rStyle w:val="a8"/>
                <w:rtl/>
              </w:rPr>
              <w:t>מתחלת</w:t>
            </w:r>
            <w:proofErr w:type="spellEnd"/>
            <w:r w:rsidRPr="00F0401A">
              <w:rPr>
                <w:rStyle w:val="a8"/>
                <w:rtl/>
              </w:rPr>
              <w:t xml:space="preserve"> בבני מעיים וגומרת בפה? </w:t>
            </w:r>
          </w:p>
          <w:p w14:paraId="31AE2277" w14:textId="77777777" w:rsidR="00F0401A" w:rsidRDefault="00F0401A" w:rsidP="00F0401A">
            <w:pPr>
              <w:rPr>
                <w:rStyle w:val="a8"/>
                <w:rtl/>
              </w:rPr>
            </w:pPr>
            <w:r w:rsidRPr="00F0401A">
              <w:rPr>
                <w:rStyle w:val="a8"/>
                <w:rtl/>
              </w:rPr>
              <w:t xml:space="preserve">נענה רבי יהודה ברבי </w:t>
            </w:r>
            <w:proofErr w:type="spellStart"/>
            <w:r w:rsidRPr="00F0401A">
              <w:rPr>
                <w:rStyle w:val="a8"/>
                <w:rtl/>
              </w:rPr>
              <w:t>אלעאי</w:t>
            </w:r>
            <w:proofErr w:type="spellEnd"/>
            <w:r w:rsidRPr="00F0401A">
              <w:rPr>
                <w:rStyle w:val="a8"/>
                <w:rtl/>
              </w:rPr>
              <w:t xml:space="preserve"> ראש המדברים בכל מקום ואמר: אף על פי שכליות יועצות, ולב מבין, ולשון מחתך - פה גומר. </w:t>
            </w:r>
            <w:r w:rsidRPr="00EC4E6C">
              <w:rPr>
                <w:rStyle w:val="a3"/>
                <w:rFonts w:hint="cs"/>
                <w:rtl/>
              </w:rPr>
              <w:t>[=לדבר לשון הרע]</w:t>
            </w:r>
          </w:p>
          <w:p w14:paraId="48D053D7" w14:textId="77777777" w:rsidR="00EC4E6C" w:rsidRDefault="00F0401A" w:rsidP="00F0401A">
            <w:pPr>
              <w:rPr>
                <w:rtl/>
              </w:rPr>
            </w:pPr>
            <w:r w:rsidRPr="00F0401A">
              <w:rPr>
                <w:rStyle w:val="a8"/>
                <w:rtl/>
              </w:rPr>
              <w:t xml:space="preserve">נענה רבי אלעזר ברבי יוסי ואמר: מפני </w:t>
            </w:r>
            <w:proofErr w:type="spellStart"/>
            <w:r w:rsidRPr="00F0401A">
              <w:rPr>
                <w:rStyle w:val="a8"/>
                <w:rtl/>
              </w:rPr>
              <w:t>שאוכלין</w:t>
            </w:r>
            <w:proofErr w:type="spellEnd"/>
            <w:r w:rsidRPr="00F0401A">
              <w:rPr>
                <w:rStyle w:val="a8"/>
                <w:rtl/>
              </w:rPr>
              <w:t xml:space="preserve"> בה דברים טמאין.</w:t>
            </w:r>
            <w:r>
              <w:rPr>
                <w:rtl/>
              </w:rPr>
              <w:t xml:space="preserve"> </w:t>
            </w:r>
          </w:p>
          <w:p w14:paraId="006D06C0" w14:textId="6567590E" w:rsidR="00F0401A" w:rsidRDefault="00F0401A" w:rsidP="00F0401A">
            <w:pPr>
              <w:rPr>
                <w:rtl/>
              </w:rPr>
            </w:pPr>
            <w:r>
              <w:rPr>
                <w:rtl/>
              </w:rPr>
              <w:t xml:space="preserve">דברים טמאים </w:t>
            </w:r>
            <w:proofErr w:type="spellStart"/>
            <w:r>
              <w:rPr>
                <w:rtl/>
              </w:rPr>
              <w:t>סלקא</w:t>
            </w:r>
            <w:proofErr w:type="spellEnd"/>
            <w:r>
              <w:rPr>
                <w:rtl/>
              </w:rPr>
              <w:t xml:space="preserve"> דעתך? אלא: </w:t>
            </w:r>
            <w:proofErr w:type="spellStart"/>
            <w:r>
              <w:rPr>
                <w:rtl/>
              </w:rPr>
              <w:t>שאוכלין</w:t>
            </w:r>
            <w:proofErr w:type="spellEnd"/>
            <w:r>
              <w:rPr>
                <w:rtl/>
              </w:rPr>
              <w:t xml:space="preserve"> בה דברים שאינן מתוקנים. </w:t>
            </w:r>
          </w:p>
          <w:p w14:paraId="0F05C393" w14:textId="77777777" w:rsidR="00EC4E6C" w:rsidRDefault="00F0401A" w:rsidP="00F0401A">
            <w:pPr>
              <w:rPr>
                <w:rStyle w:val="a8"/>
                <w:rtl/>
              </w:rPr>
            </w:pPr>
            <w:r w:rsidRPr="00F0401A">
              <w:rPr>
                <w:rStyle w:val="a8"/>
                <w:rtl/>
              </w:rPr>
              <w:t xml:space="preserve">נענה רבי שמעון ואמר: </w:t>
            </w:r>
            <w:proofErr w:type="spellStart"/>
            <w:r w:rsidRPr="00F0401A">
              <w:rPr>
                <w:rStyle w:val="a8"/>
                <w:rtl/>
              </w:rPr>
              <w:t>בעון</w:t>
            </w:r>
            <w:proofErr w:type="spellEnd"/>
            <w:r w:rsidRPr="00F0401A">
              <w:rPr>
                <w:rStyle w:val="a8"/>
                <w:rtl/>
              </w:rPr>
              <w:t xml:space="preserve"> ביטול תורה. </w:t>
            </w:r>
          </w:p>
          <w:p w14:paraId="295525DC" w14:textId="77777777" w:rsidR="00EC4E6C" w:rsidRDefault="00F0401A" w:rsidP="00F0401A">
            <w:pPr>
              <w:rPr>
                <w:rStyle w:val="a8"/>
                <w:rtl/>
              </w:rPr>
            </w:pPr>
            <w:r w:rsidRPr="00F0401A">
              <w:rPr>
                <w:rStyle w:val="a8"/>
                <w:rtl/>
              </w:rPr>
              <w:t xml:space="preserve">אמרו לו: נשים יוכיחו! </w:t>
            </w:r>
          </w:p>
          <w:p w14:paraId="00017168" w14:textId="77777777" w:rsidR="00EC4E6C" w:rsidRDefault="00F0401A" w:rsidP="00F0401A">
            <w:pPr>
              <w:rPr>
                <w:rStyle w:val="a8"/>
                <w:rtl/>
              </w:rPr>
            </w:pPr>
            <w:r w:rsidRPr="00F0401A">
              <w:rPr>
                <w:rStyle w:val="a8"/>
                <w:rtl/>
              </w:rPr>
              <w:lastRenderedPageBreak/>
              <w:t xml:space="preserve">שמבטלות את בעליהן. </w:t>
            </w:r>
          </w:p>
          <w:p w14:paraId="073AD9BB" w14:textId="77777777" w:rsidR="00EC4E6C" w:rsidRDefault="00F0401A" w:rsidP="00F0401A">
            <w:pPr>
              <w:rPr>
                <w:rStyle w:val="a8"/>
                <w:rtl/>
              </w:rPr>
            </w:pPr>
            <w:r w:rsidRPr="00F0401A">
              <w:rPr>
                <w:rStyle w:val="a8"/>
                <w:rtl/>
              </w:rPr>
              <w:t xml:space="preserve">נכרים יוכיחו! </w:t>
            </w:r>
          </w:p>
          <w:p w14:paraId="418DB4C2" w14:textId="77777777" w:rsidR="00EC4E6C" w:rsidRDefault="00F0401A" w:rsidP="00F0401A">
            <w:pPr>
              <w:rPr>
                <w:rStyle w:val="a8"/>
                <w:rtl/>
              </w:rPr>
            </w:pPr>
            <w:proofErr w:type="spellStart"/>
            <w:r w:rsidRPr="00F0401A">
              <w:rPr>
                <w:rStyle w:val="a8"/>
                <w:rtl/>
              </w:rPr>
              <w:t>שמבטלין</w:t>
            </w:r>
            <w:proofErr w:type="spellEnd"/>
            <w:r w:rsidRPr="00F0401A">
              <w:rPr>
                <w:rStyle w:val="a8"/>
                <w:rtl/>
              </w:rPr>
              <w:t xml:space="preserve"> את ישראל</w:t>
            </w:r>
            <w:r w:rsidR="00EC4E6C">
              <w:rPr>
                <w:rStyle w:val="a8"/>
                <w:rFonts w:hint="cs"/>
                <w:rtl/>
              </w:rPr>
              <w:t>.</w:t>
            </w:r>
            <w:r w:rsidRPr="00F0401A">
              <w:rPr>
                <w:rStyle w:val="a8"/>
                <w:rtl/>
              </w:rPr>
              <w:t xml:space="preserve"> </w:t>
            </w:r>
          </w:p>
          <w:p w14:paraId="12C19947" w14:textId="77777777" w:rsidR="00EC4E6C" w:rsidRDefault="00F0401A" w:rsidP="00F0401A">
            <w:pPr>
              <w:rPr>
                <w:rStyle w:val="a8"/>
                <w:rtl/>
              </w:rPr>
            </w:pPr>
            <w:r w:rsidRPr="00F0401A">
              <w:rPr>
                <w:rStyle w:val="a8"/>
                <w:rtl/>
              </w:rPr>
              <w:t xml:space="preserve">תינוקות יוכיחו! </w:t>
            </w:r>
          </w:p>
          <w:p w14:paraId="612C0E0B" w14:textId="77777777" w:rsidR="00EC4E6C" w:rsidRDefault="00F0401A" w:rsidP="00F0401A">
            <w:pPr>
              <w:rPr>
                <w:rStyle w:val="a8"/>
                <w:rtl/>
              </w:rPr>
            </w:pPr>
            <w:proofErr w:type="spellStart"/>
            <w:r w:rsidRPr="00F0401A">
              <w:rPr>
                <w:rStyle w:val="a8"/>
                <w:rtl/>
              </w:rPr>
              <w:t>שמבטלין</w:t>
            </w:r>
            <w:proofErr w:type="spellEnd"/>
            <w:r w:rsidRPr="00F0401A">
              <w:rPr>
                <w:rStyle w:val="a8"/>
                <w:rtl/>
              </w:rPr>
              <w:t xml:space="preserve"> את אביהן. </w:t>
            </w:r>
          </w:p>
          <w:p w14:paraId="71A8AD38" w14:textId="3701F54B" w:rsidR="00F0401A" w:rsidRDefault="00F0401A" w:rsidP="00F0401A">
            <w:pPr>
              <w:rPr>
                <w:rtl/>
              </w:rPr>
            </w:pPr>
            <w:r w:rsidRPr="00F0401A">
              <w:rPr>
                <w:rStyle w:val="a8"/>
                <w:rtl/>
              </w:rPr>
              <w:t>תינוקות של בית רבן יוכיחו!</w:t>
            </w:r>
            <w:r>
              <w:rPr>
                <w:rtl/>
              </w:rPr>
              <w:t xml:space="preserve"> </w:t>
            </w:r>
          </w:p>
          <w:p w14:paraId="6F0A2365" w14:textId="77777777" w:rsidR="00F0401A" w:rsidRPr="00F0401A" w:rsidRDefault="00F0401A" w:rsidP="00F0401A">
            <w:pPr>
              <w:rPr>
                <w:rStyle w:val="a9"/>
                <w:rtl/>
              </w:rPr>
            </w:pPr>
            <w:r>
              <w:rPr>
                <w:rtl/>
              </w:rPr>
              <w:t xml:space="preserve">התם כדרבי גוריון, </w:t>
            </w:r>
            <w:proofErr w:type="spellStart"/>
            <w:r>
              <w:rPr>
                <w:rtl/>
              </w:rPr>
              <w:t>דאמר</w:t>
            </w:r>
            <w:proofErr w:type="spellEnd"/>
            <w:r>
              <w:rPr>
                <w:rtl/>
              </w:rPr>
              <w:t xml:space="preserve"> רבי גוריון, </w:t>
            </w:r>
            <w:proofErr w:type="spellStart"/>
            <w:r>
              <w:rPr>
                <w:rtl/>
              </w:rPr>
              <w:t>ואיתימא</w:t>
            </w:r>
            <w:proofErr w:type="spellEnd"/>
            <w:r>
              <w:rPr>
                <w:rtl/>
              </w:rPr>
              <w:t xml:space="preserve"> רב יוסף ברבי שמעיה: </w:t>
            </w:r>
            <w:r w:rsidRPr="00F0401A">
              <w:rPr>
                <w:rStyle w:val="a9"/>
                <w:rtl/>
              </w:rPr>
              <w:t xml:space="preserve">בזמן שהצדיקים בדור - צדיקים נתפסים על הדור, אין צדיקים בדור - תינוקות של בית רבן נתפסים על הדור. </w:t>
            </w:r>
          </w:p>
          <w:p w14:paraId="72FCCE34" w14:textId="7223A6FE" w:rsidR="00F0401A" w:rsidRDefault="00F0401A" w:rsidP="00F0401A">
            <w:pPr>
              <w:rPr>
                <w:rtl/>
              </w:rPr>
            </w:pPr>
            <w:r>
              <w:rPr>
                <w:rtl/>
              </w:rPr>
              <w:t xml:space="preserve">אמר רבי יצחק בר </w:t>
            </w:r>
            <w:proofErr w:type="spellStart"/>
            <w:r>
              <w:rPr>
                <w:rtl/>
              </w:rPr>
              <w:t>זעירי</w:t>
            </w:r>
            <w:proofErr w:type="spellEnd"/>
            <w:r>
              <w:rPr>
                <w:rtl/>
              </w:rPr>
              <w:t xml:space="preserve"> ואמרי לה אמר רבי שמעון בן </w:t>
            </w:r>
            <w:proofErr w:type="spellStart"/>
            <w:r>
              <w:rPr>
                <w:rtl/>
              </w:rPr>
              <w:t>נזירא</w:t>
            </w:r>
            <w:proofErr w:type="spellEnd"/>
            <w:r>
              <w:rPr>
                <w:rtl/>
              </w:rPr>
              <w:t xml:space="preserve">: </w:t>
            </w:r>
            <w:r w:rsidRPr="00EC4E6C">
              <w:rPr>
                <w:rtl/>
              </w:rPr>
              <w:t>מאי קראה</w:t>
            </w:r>
            <w:r w:rsidR="00EC4E6C" w:rsidRPr="00EC4E6C">
              <w:rPr>
                <w:rFonts w:hint="cs"/>
                <w:rtl/>
              </w:rPr>
              <w:t>?</w:t>
            </w:r>
            <w:r w:rsidRPr="00F0401A">
              <w:rPr>
                <w:rStyle w:val="a9"/>
                <w:rtl/>
              </w:rPr>
              <w:t xml:space="preserve"> </w:t>
            </w:r>
            <w:r w:rsidRPr="00EC4E6C">
              <w:rPr>
                <w:rStyle w:val="a3"/>
                <w:rtl/>
              </w:rPr>
              <w:t xml:space="preserve">+שיר השירים א+ </w:t>
            </w:r>
            <w:r w:rsidRPr="00F0401A">
              <w:rPr>
                <w:rStyle w:val="a9"/>
                <w:rtl/>
              </w:rPr>
              <w:t xml:space="preserve">- אם לא תדעי לך היפה בנשים צאי לך בעקבי הצאן וגו' </w:t>
            </w:r>
            <w:proofErr w:type="spellStart"/>
            <w:r w:rsidRPr="00EC4E6C">
              <w:rPr>
                <w:rtl/>
              </w:rPr>
              <w:t>ואמרינן</w:t>
            </w:r>
            <w:proofErr w:type="spellEnd"/>
            <w:r w:rsidRPr="00EC4E6C">
              <w:rPr>
                <w:rtl/>
              </w:rPr>
              <w:t>:</w:t>
            </w:r>
            <w:r w:rsidRPr="00F0401A">
              <w:rPr>
                <w:rStyle w:val="a9"/>
                <w:rtl/>
              </w:rPr>
              <w:t xml:space="preserve"> גדיים </w:t>
            </w:r>
            <w:proofErr w:type="spellStart"/>
            <w:r w:rsidRPr="00F0401A">
              <w:rPr>
                <w:rStyle w:val="a9"/>
                <w:rtl/>
              </w:rPr>
              <w:t>הממושכנין</w:t>
            </w:r>
            <w:proofErr w:type="spellEnd"/>
            <w:r w:rsidRPr="00F0401A">
              <w:rPr>
                <w:rStyle w:val="a9"/>
                <w:rtl/>
              </w:rPr>
              <w:t xml:space="preserve"> על הרועים.</w:t>
            </w:r>
            <w:r>
              <w:rPr>
                <w:rtl/>
              </w:rPr>
              <w:t xml:space="preserve"> </w:t>
            </w:r>
          </w:p>
          <w:p w14:paraId="677F8C1C" w14:textId="77777777" w:rsidR="00F0401A" w:rsidRDefault="00F0401A" w:rsidP="00F0401A">
            <w:pPr>
              <w:rPr>
                <w:rtl/>
              </w:rPr>
            </w:pPr>
            <w:r>
              <w:rPr>
                <w:rtl/>
              </w:rPr>
              <w:t xml:space="preserve">שמע מינה: אף על לשון הרע נמי </w:t>
            </w:r>
            <w:proofErr w:type="spellStart"/>
            <w:r>
              <w:rPr>
                <w:rtl/>
              </w:rPr>
              <w:t>קאמר</w:t>
            </w:r>
            <w:proofErr w:type="spellEnd"/>
            <w:r>
              <w:rPr>
                <w:rFonts w:hint="cs"/>
                <w:rtl/>
              </w:rPr>
              <w:t xml:space="preserve"> </w:t>
            </w:r>
            <w:r w:rsidRPr="00056427">
              <w:rPr>
                <w:rStyle w:val="a3"/>
                <w:rFonts w:hint="cs"/>
                <w:rtl/>
              </w:rPr>
              <w:t xml:space="preserve">[=שהרי </w:t>
            </w:r>
            <w:proofErr w:type="spellStart"/>
            <w:r w:rsidRPr="00056427">
              <w:rPr>
                <w:rStyle w:val="a3"/>
                <w:rFonts w:hint="cs"/>
                <w:rtl/>
              </w:rPr>
              <w:t>בבריתא</w:t>
            </w:r>
            <w:proofErr w:type="spellEnd"/>
            <w:r w:rsidRPr="00056427">
              <w:rPr>
                <w:rStyle w:val="a3"/>
                <w:rFonts w:hint="cs"/>
                <w:rtl/>
              </w:rPr>
              <w:t xml:space="preserve"> </w:t>
            </w:r>
            <w:proofErr w:type="spellStart"/>
            <w:r w:rsidRPr="00056427">
              <w:rPr>
                <w:rStyle w:val="a3"/>
                <w:rFonts w:hint="cs"/>
                <w:rtl/>
              </w:rPr>
              <w:t>השניה</w:t>
            </w:r>
            <w:proofErr w:type="spellEnd"/>
            <w:r w:rsidRPr="00056427">
              <w:rPr>
                <w:rStyle w:val="a3"/>
                <w:rFonts w:hint="cs"/>
                <w:rtl/>
              </w:rPr>
              <w:t xml:space="preserve"> אמר על אכילת דברים אסורים]</w:t>
            </w:r>
            <w:r w:rsidRPr="00056427">
              <w:rPr>
                <w:rStyle w:val="a3"/>
                <w:rtl/>
              </w:rPr>
              <w:t xml:space="preserve">, </w:t>
            </w:r>
            <w:r>
              <w:rPr>
                <w:rtl/>
              </w:rPr>
              <w:t xml:space="preserve">שמע מינה. </w:t>
            </w:r>
          </w:p>
        </w:tc>
        <w:tc>
          <w:tcPr>
            <w:tcW w:w="4120" w:type="dxa"/>
          </w:tcPr>
          <w:p w14:paraId="232F0BAE" w14:textId="77777777" w:rsidR="00F0401A" w:rsidRPr="00536D6F" w:rsidRDefault="00F0401A" w:rsidP="00F0401A">
            <w:pPr>
              <w:rPr>
                <w:rStyle w:val="a7"/>
                <w:rtl/>
              </w:rPr>
            </w:pPr>
            <w:r w:rsidRPr="00536D6F">
              <w:rPr>
                <w:rStyle w:val="a7"/>
                <w:rtl/>
              </w:rPr>
              <w:lastRenderedPageBreak/>
              <w:t xml:space="preserve">לכרם - זה בית המדרש </w:t>
            </w:r>
            <w:proofErr w:type="spellStart"/>
            <w:r w:rsidRPr="00536D6F">
              <w:rPr>
                <w:rStyle w:val="a7"/>
                <w:rtl/>
              </w:rPr>
              <w:t>שיושבין</w:t>
            </w:r>
            <w:proofErr w:type="spellEnd"/>
            <w:r w:rsidRPr="00536D6F">
              <w:rPr>
                <w:rStyle w:val="a7"/>
                <w:rtl/>
              </w:rPr>
              <w:t xml:space="preserve"> שורות </w:t>
            </w:r>
            <w:proofErr w:type="spellStart"/>
            <w:r w:rsidRPr="00536D6F">
              <w:rPr>
                <w:rStyle w:val="a7"/>
                <w:rtl/>
              </w:rPr>
              <w:t>שורות</w:t>
            </w:r>
            <w:proofErr w:type="spellEnd"/>
            <w:r w:rsidRPr="00536D6F">
              <w:rPr>
                <w:rStyle w:val="a7"/>
                <w:rtl/>
              </w:rPr>
              <w:t xml:space="preserve"> ככרם, כך מפורש בירושלמי בברכות.</w:t>
            </w:r>
          </w:p>
          <w:p w14:paraId="5EDFCF33" w14:textId="77777777" w:rsidR="00F0401A" w:rsidRPr="00536D6F" w:rsidRDefault="00F0401A" w:rsidP="00F0401A">
            <w:pPr>
              <w:rPr>
                <w:rStyle w:val="a7"/>
                <w:rtl/>
              </w:rPr>
            </w:pPr>
            <w:r w:rsidRPr="00536D6F">
              <w:rPr>
                <w:rStyle w:val="a7"/>
                <w:rtl/>
              </w:rPr>
              <w:t>מכה זו - אסכרה.</w:t>
            </w:r>
          </w:p>
          <w:p w14:paraId="4B1CD22F" w14:textId="77777777" w:rsidR="00F0401A" w:rsidRPr="00536D6F" w:rsidRDefault="00F0401A" w:rsidP="00F0401A">
            <w:pPr>
              <w:rPr>
                <w:rStyle w:val="a7"/>
                <w:rtl/>
              </w:rPr>
            </w:pPr>
            <w:r w:rsidRPr="00536D6F">
              <w:rPr>
                <w:rStyle w:val="a7"/>
                <w:rtl/>
              </w:rPr>
              <w:t xml:space="preserve">ראש המדברים - במצות המלך, </w:t>
            </w:r>
            <w:proofErr w:type="spellStart"/>
            <w:r w:rsidRPr="00536D6F">
              <w:rPr>
                <w:rStyle w:val="a7"/>
                <w:rtl/>
              </w:rPr>
              <w:t>שצוה</w:t>
            </w:r>
            <w:proofErr w:type="spellEnd"/>
            <w:r w:rsidRPr="00536D6F">
              <w:rPr>
                <w:rStyle w:val="a7"/>
                <w:rtl/>
              </w:rPr>
              <w:t xml:space="preserve"> עליו לדבר תחלה בכל מקום, כדלקמן.</w:t>
            </w:r>
          </w:p>
          <w:p w14:paraId="2BB83C2D" w14:textId="77777777" w:rsidR="00F0401A" w:rsidRPr="00536D6F" w:rsidRDefault="00F0401A" w:rsidP="00F0401A">
            <w:pPr>
              <w:rPr>
                <w:rStyle w:val="a7"/>
                <w:rtl/>
              </w:rPr>
            </w:pPr>
            <w:r w:rsidRPr="00536D6F">
              <w:rPr>
                <w:rStyle w:val="a7"/>
                <w:rtl/>
              </w:rPr>
              <w:t xml:space="preserve">פה גומר - לשון הרע, והוא בא על כך, לפיכך מתחיל במעיים ומסיים בפה, שהלב מבין לספר לשון הרע, ובודה הדברים </w:t>
            </w:r>
            <w:proofErr w:type="spellStart"/>
            <w:r w:rsidRPr="00536D6F">
              <w:rPr>
                <w:rStyle w:val="a7"/>
                <w:rtl/>
              </w:rPr>
              <w:t>מלבו</w:t>
            </w:r>
            <w:proofErr w:type="spellEnd"/>
            <w:r w:rsidRPr="00536D6F">
              <w:rPr>
                <w:rStyle w:val="a7"/>
                <w:rtl/>
              </w:rPr>
              <w:t>.</w:t>
            </w:r>
          </w:p>
          <w:p w14:paraId="55E961CA" w14:textId="77777777" w:rsidR="00F0401A" w:rsidRPr="00536D6F" w:rsidRDefault="00F0401A" w:rsidP="00F0401A">
            <w:pPr>
              <w:rPr>
                <w:rStyle w:val="a7"/>
                <w:rtl/>
              </w:rPr>
            </w:pPr>
            <w:r w:rsidRPr="00536D6F">
              <w:rPr>
                <w:rStyle w:val="a7"/>
                <w:rtl/>
              </w:rPr>
              <w:t xml:space="preserve">פה גומר - </w:t>
            </w:r>
            <w:proofErr w:type="spellStart"/>
            <w:r w:rsidRPr="00536D6F">
              <w:rPr>
                <w:rStyle w:val="a7"/>
                <w:rtl/>
              </w:rPr>
              <w:t>הכל</w:t>
            </w:r>
            <w:proofErr w:type="spellEnd"/>
            <w:r w:rsidRPr="00536D6F">
              <w:rPr>
                <w:rStyle w:val="a7"/>
                <w:rtl/>
              </w:rPr>
              <w:t xml:space="preserve"> יוצא מן הגרון.</w:t>
            </w:r>
          </w:p>
          <w:p w14:paraId="75595B3F" w14:textId="77777777" w:rsidR="00F0401A" w:rsidRPr="00536D6F" w:rsidRDefault="00F0401A" w:rsidP="00F0401A">
            <w:pPr>
              <w:rPr>
                <w:rStyle w:val="a7"/>
                <w:rtl/>
              </w:rPr>
            </w:pPr>
            <w:r w:rsidRPr="00536D6F">
              <w:rPr>
                <w:rStyle w:val="a7"/>
                <w:rtl/>
              </w:rPr>
              <w:t xml:space="preserve">דברים טמאים </w:t>
            </w:r>
            <w:proofErr w:type="spellStart"/>
            <w:r w:rsidRPr="00536D6F">
              <w:rPr>
                <w:rStyle w:val="a7"/>
                <w:rtl/>
              </w:rPr>
              <w:t>סלקא</w:t>
            </w:r>
            <w:proofErr w:type="spellEnd"/>
            <w:r w:rsidRPr="00536D6F">
              <w:rPr>
                <w:rStyle w:val="a7"/>
                <w:rtl/>
              </w:rPr>
              <w:t xml:space="preserve"> דעתך - וכי עונשה מיתה, </w:t>
            </w:r>
            <w:proofErr w:type="spellStart"/>
            <w:r w:rsidRPr="00536D6F">
              <w:rPr>
                <w:rStyle w:val="a7"/>
                <w:rtl/>
              </w:rPr>
              <w:t>דבשלמא</w:t>
            </w:r>
            <w:proofErr w:type="spellEnd"/>
            <w:r w:rsidRPr="00536D6F">
              <w:rPr>
                <w:rStyle w:val="a7"/>
                <w:rtl/>
              </w:rPr>
              <w:t xml:space="preserve"> לשון הרע עונשה מיתה, </w:t>
            </w:r>
            <w:proofErr w:type="spellStart"/>
            <w:r w:rsidRPr="00536D6F">
              <w:rPr>
                <w:rStyle w:val="a7"/>
                <w:rtl/>
              </w:rPr>
              <w:t>דכתיב</w:t>
            </w:r>
            <w:proofErr w:type="spellEnd"/>
            <w:r w:rsidRPr="00536D6F">
              <w:rPr>
                <w:rStyle w:val="a7"/>
                <w:rtl/>
              </w:rPr>
              <w:t xml:space="preserve"> (תהלים </w:t>
            </w:r>
            <w:proofErr w:type="spellStart"/>
            <w:r w:rsidRPr="00536D6F">
              <w:rPr>
                <w:rStyle w:val="a7"/>
                <w:rtl/>
              </w:rPr>
              <w:t>קא</w:t>
            </w:r>
            <w:proofErr w:type="spellEnd"/>
            <w:r w:rsidRPr="00536D6F">
              <w:rPr>
                <w:rStyle w:val="a7"/>
                <w:rtl/>
              </w:rPr>
              <w:t>) מלשני בסתר רעהו אותו אצמית.</w:t>
            </w:r>
          </w:p>
          <w:p w14:paraId="000E6A10" w14:textId="77777777" w:rsidR="00F0401A" w:rsidRPr="00536D6F" w:rsidRDefault="00F0401A" w:rsidP="00F0401A">
            <w:pPr>
              <w:rPr>
                <w:rStyle w:val="a7"/>
                <w:rtl/>
              </w:rPr>
            </w:pPr>
            <w:proofErr w:type="spellStart"/>
            <w:r w:rsidRPr="00536D6F">
              <w:rPr>
                <w:rStyle w:val="a7"/>
                <w:rtl/>
              </w:rPr>
              <w:t>מתוקנין</w:t>
            </w:r>
            <w:proofErr w:type="spellEnd"/>
            <w:r w:rsidRPr="00536D6F">
              <w:rPr>
                <w:rStyle w:val="a7"/>
                <w:rtl/>
              </w:rPr>
              <w:t xml:space="preserve"> - מעושרים, </w:t>
            </w:r>
            <w:proofErr w:type="spellStart"/>
            <w:r w:rsidRPr="00536D6F">
              <w:rPr>
                <w:rStyle w:val="a7"/>
                <w:rtl/>
              </w:rPr>
              <w:t>שהטבל</w:t>
            </w:r>
            <w:proofErr w:type="spellEnd"/>
            <w:r w:rsidRPr="00536D6F">
              <w:rPr>
                <w:rStyle w:val="a7"/>
                <w:rtl/>
              </w:rPr>
              <w:t xml:space="preserve"> במיתה בידי שמים, </w:t>
            </w:r>
            <w:proofErr w:type="spellStart"/>
            <w:r w:rsidRPr="00536D6F">
              <w:rPr>
                <w:rStyle w:val="a7"/>
                <w:rtl/>
              </w:rPr>
              <w:t>כדיליף</w:t>
            </w:r>
            <w:proofErr w:type="spellEnd"/>
            <w:r w:rsidRPr="00536D6F">
              <w:rPr>
                <w:rStyle w:val="a7"/>
                <w:rtl/>
              </w:rPr>
              <w:t xml:space="preserve"> באלו הן הנשרפים (סנהדרין פג, א).</w:t>
            </w:r>
          </w:p>
          <w:p w14:paraId="4407AA20" w14:textId="77777777" w:rsidR="00F0401A" w:rsidRPr="00536D6F" w:rsidRDefault="00F0401A" w:rsidP="00F0401A">
            <w:pPr>
              <w:rPr>
                <w:rStyle w:val="a7"/>
                <w:rtl/>
              </w:rPr>
            </w:pPr>
            <w:proofErr w:type="spellStart"/>
            <w:r w:rsidRPr="00536D6F">
              <w:rPr>
                <w:rStyle w:val="a7"/>
                <w:rtl/>
              </w:rPr>
              <w:t>בעון</w:t>
            </w:r>
            <w:proofErr w:type="spellEnd"/>
            <w:r w:rsidRPr="00536D6F">
              <w:rPr>
                <w:rStyle w:val="a7"/>
                <w:rtl/>
              </w:rPr>
              <w:t xml:space="preserve"> בטול תורה - </w:t>
            </w:r>
            <w:proofErr w:type="spellStart"/>
            <w:r w:rsidRPr="00536D6F">
              <w:rPr>
                <w:rStyle w:val="a7"/>
                <w:rtl/>
              </w:rPr>
              <w:t>דענוש</w:t>
            </w:r>
            <w:proofErr w:type="spellEnd"/>
            <w:r w:rsidRPr="00536D6F">
              <w:rPr>
                <w:rStyle w:val="a7"/>
                <w:rtl/>
              </w:rPr>
              <w:t xml:space="preserve"> נמי מיתה, </w:t>
            </w:r>
            <w:proofErr w:type="spellStart"/>
            <w:r w:rsidRPr="00536D6F">
              <w:rPr>
                <w:rStyle w:val="a7"/>
                <w:rtl/>
              </w:rPr>
              <w:t>כדאמרן</w:t>
            </w:r>
            <w:proofErr w:type="spellEnd"/>
            <w:r w:rsidRPr="00536D6F">
              <w:rPr>
                <w:rStyle w:val="a7"/>
                <w:rtl/>
              </w:rPr>
              <w:t xml:space="preserve"> מקרא נדרש לפני פניו למען ירבו ימיכם, הא אם לא תלמדו - יתמעטו.</w:t>
            </w:r>
          </w:p>
          <w:p w14:paraId="75165DF2" w14:textId="77777777" w:rsidR="00F0401A" w:rsidRPr="00536D6F" w:rsidRDefault="00F0401A" w:rsidP="00F0401A">
            <w:pPr>
              <w:rPr>
                <w:rStyle w:val="a7"/>
                <w:rtl/>
              </w:rPr>
            </w:pPr>
            <w:r w:rsidRPr="00536D6F">
              <w:rPr>
                <w:rStyle w:val="a7"/>
                <w:rtl/>
              </w:rPr>
              <w:lastRenderedPageBreak/>
              <w:t xml:space="preserve">נשים יוכיחו - שאינן מצוות על דברי תורה, </w:t>
            </w:r>
            <w:proofErr w:type="spellStart"/>
            <w:r w:rsidRPr="00536D6F">
              <w:rPr>
                <w:rStyle w:val="a7"/>
                <w:rtl/>
              </w:rPr>
              <w:t>דכתיב</w:t>
            </w:r>
            <w:proofErr w:type="spellEnd"/>
            <w:r w:rsidRPr="00536D6F">
              <w:rPr>
                <w:rStyle w:val="a7"/>
                <w:rtl/>
              </w:rPr>
              <w:t xml:space="preserve"> ולמדתם אותם את בניכם ולא בנותיכם, ומתות באסכרה, אמר להן: אף הן מבטלות את בעליהן.</w:t>
            </w:r>
          </w:p>
          <w:p w14:paraId="761F0FF6" w14:textId="77777777" w:rsidR="00F0401A" w:rsidRPr="00536D6F" w:rsidRDefault="00F0401A" w:rsidP="00F0401A">
            <w:pPr>
              <w:rPr>
                <w:rStyle w:val="a7"/>
                <w:rtl/>
              </w:rPr>
            </w:pPr>
            <w:r w:rsidRPr="00536D6F">
              <w:rPr>
                <w:rStyle w:val="a7"/>
                <w:rtl/>
              </w:rPr>
              <w:t xml:space="preserve">תינוקות יוכיחו - שאינן בני לימוד, אמר להן: אף הן </w:t>
            </w:r>
            <w:proofErr w:type="spellStart"/>
            <w:r w:rsidRPr="00536D6F">
              <w:rPr>
                <w:rStyle w:val="a7"/>
                <w:rtl/>
              </w:rPr>
              <w:t>בעון</w:t>
            </w:r>
            <w:proofErr w:type="spellEnd"/>
            <w:r w:rsidRPr="00536D6F">
              <w:rPr>
                <w:rStyle w:val="a7"/>
                <w:rtl/>
              </w:rPr>
              <w:t xml:space="preserve"> שמבטלים את אביהם להוליכן לחמה ולצונן, ולפייסן באגוזים.</w:t>
            </w:r>
          </w:p>
          <w:p w14:paraId="20B444BC" w14:textId="77777777" w:rsidR="00F0401A" w:rsidRPr="00536D6F" w:rsidRDefault="00F0401A" w:rsidP="00F0401A">
            <w:pPr>
              <w:rPr>
                <w:rStyle w:val="a7"/>
                <w:rtl/>
              </w:rPr>
            </w:pPr>
            <w:r w:rsidRPr="00536D6F">
              <w:rPr>
                <w:rStyle w:val="a7"/>
                <w:rtl/>
              </w:rPr>
              <w:t xml:space="preserve">של בית רבן - לא בטלין ולא </w:t>
            </w:r>
            <w:proofErr w:type="spellStart"/>
            <w:r w:rsidRPr="00536D6F">
              <w:rPr>
                <w:rStyle w:val="a7"/>
                <w:rtl/>
              </w:rPr>
              <w:t>מבטלין</w:t>
            </w:r>
            <w:proofErr w:type="spellEnd"/>
            <w:r w:rsidRPr="00536D6F">
              <w:rPr>
                <w:rStyle w:val="a7"/>
                <w:rtl/>
              </w:rPr>
              <w:t>.</w:t>
            </w:r>
          </w:p>
          <w:p w14:paraId="3EBD9738" w14:textId="77777777" w:rsidR="00F0401A" w:rsidRPr="00536D6F" w:rsidRDefault="00F0401A" w:rsidP="00F0401A">
            <w:pPr>
              <w:rPr>
                <w:rStyle w:val="a7"/>
                <w:rtl/>
              </w:rPr>
            </w:pPr>
            <w:r w:rsidRPr="00536D6F">
              <w:rPr>
                <w:rStyle w:val="a7"/>
                <w:rtl/>
              </w:rPr>
              <w:t xml:space="preserve">אם לא תדעי לך - לשמור </w:t>
            </w:r>
            <w:proofErr w:type="spellStart"/>
            <w:r w:rsidRPr="00536D6F">
              <w:rPr>
                <w:rStyle w:val="a7"/>
                <w:rtl/>
              </w:rPr>
              <w:t>מצותי</w:t>
            </w:r>
            <w:proofErr w:type="spellEnd"/>
            <w:r w:rsidRPr="00536D6F">
              <w:rPr>
                <w:rStyle w:val="a7"/>
                <w:rtl/>
              </w:rPr>
              <w:t xml:space="preserve"> - צאי לך ובקשי רחמים בזכות עקבי הצאן - אבות הראשונים שהיו רגלי הצאן </w:t>
            </w:r>
            <w:proofErr w:type="spellStart"/>
            <w:r w:rsidRPr="00536D6F">
              <w:rPr>
                <w:rStyle w:val="a7"/>
                <w:rtl/>
              </w:rPr>
              <w:t>וחזוקם</w:t>
            </w:r>
            <w:proofErr w:type="spellEnd"/>
            <w:r w:rsidRPr="00536D6F">
              <w:rPr>
                <w:rStyle w:val="a7"/>
                <w:rtl/>
              </w:rPr>
              <w:t>, ורעי בזכותן את גדיותיך - תינוקות שלך, שלא יתפשו על משכנות הרועים - רועי הדור ופרנסיו.</w:t>
            </w:r>
          </w:p>
          <w:p w14:paraId="0A5F1EA8" w14:textId="77777777" w:rsidR="00F0401A" w:rsidRPr="00536D6F" w:rsidRDefault="00F0401A" w:rsidP="00F0401A">
            <w:pPr>
              <w:rPr>
                <w:rStyle w:val="a7"/>
                <w:rtl/>
              </w:rPr>
            </w:pPr>
            <w:r w:rsidRPr="00536D6F">
              <w:rPr>
                <w:rStyle w:val="a7"/>
                <w:rtl/>
              </w:rPr>
              <w:t xml:space="preserve">שמע מינה אף על לשון הרע - ולא פליג </w:t>
            </w:r>
            <w:proofErr w:type="spellStart"/>
            <w:r w:rsidRPr="00536D6F">
              <w:rPr>
                <w:rStyle w:val="a7"/>
                <w:rtl/>
              </w:rPr>
              <w:t>אמעשר</w:t>
            </w:r>
            <w:proofErr w:type="spellEnd"/>
            <w:r w:rsidRPr="00536D6F">
              <w:rPr>
                <w:rStyle w:val="a7"/>
                <w:rtl/>
              </w:rPr>
              <w:t xml:space="preserve">, </w:t>
            </w:r>
            <w:proofErr w:type="spellStart"/>
            <w:r w:rsidRPr="00536D6F">
              <w:rPr>
                <w:rStyle w:val="a7"/>
                <w:rtl/>
              </w:rPr>
              <w:t>דהא</w:t>
            </w:r>
            <w:proofErr w:type="spellEnd"/>
            <w:r w:rsidRPr="00536D6F">
              <w:rPr>
                <w:rStyle w:val="a7"/>
                <w:rtl/>
              </w:rPr>
              <w:t xml:space="preserve"> </w:t>
            </w:r>
            <w:proofErr w:type="spellStart"/>
            <w:r w:rsidRPr="00536D6F">
              <w:rPr>
                <w:rStyle w:val="a7"/>
                <w:rtl/>
              </w:rPr>
              <w:t>קאמר</w:t>
            </w:r>
            <w:proofErr w:type="spellEnd"/>
            <w:r w:rsidRPr="00536D6F">
              <w:rPr>
                <w:rStyle w:val="a7"/>
                <w:rtl/>
              </w:rPr>
              <w:t xml:space="preserve"> הכא </w:t>
            </w:r>
            <w:r>
              <w:rPr>
                <w:rStyle w:val="a7"/>
                <w:rtl/>
              </w:rPr>
              <w:t xml:space="preserve">שהם </w:t>
            </w:r>
            <w:proofErr w:type="spellStart"/>
            <w:r>
              <w:rPr>
                <w:rStyle w:val="a7"/>
                <w:rtl/>
              </w:rPr>
              <w:t>אוכלין</w:t>
            </w:r>
            <w:proofErr w:type="spellEnd"/>
            <w:r>
              <w:rPr>
                <w:rStyle w:val="a7"/>
                <w:rtl/>
              </w:rPr>
              <w:t xml:space="preserve"> דברים שאינן </w:t>
            </w:r>
            <w:proofErr w:type="spellStart"/>
            <w:r>
              <w:rPr>
                <w:rStyle w:val="a7"/>
                <w:rtl/>
              </w:rPr>
              <w:t>מתוקנין</w:t>
            </w:r>
            <w:proofErr w:type="spellEnd"/>
            <w:r>
              <w:rPr>
                <w:rStyle w:val="a7"/>
                <w:rtl/>
              </w:rPr>
              <w:t>.</w:t>
            </w:r>
          </w:p>
        </w:tc>
      </w:tr>
    </w:tbl>
    <w:p w14:paraId="5C2F5CC5" w14:textId="76CFB060" w:rsidR="00FD0A34" w:rsidRDefault="00FD0A34" w:rsidP="00FD0A34">
      <w:pPr>
        <w:pStyle w:val="3"/>
      </w:pPr>
      <w:r>
        <w:rPr>
          <w:rFonts w:hint="cs"/>
          <w:rtl/>
        </w:rPr>
        <w:lastRenderedPageBreak/>
        <w:t>מעשה רשב"י והמערה</w:t>
      </w:r>
    </w:p>
    <w:tbl>
      <w:tblPr>
        <w:tblStyle w:val="a4"/>
        <w:bidiVisual/>
        <w:tblW w:w="0" w:type="auto"/>
        <w:tblLook w:val="04A0" w:firstRow="1" w:lastRow="0" w:firstColumn="1" w:lastColumn="0" w:noHBand="0" w:noVBand="1"/>
      </w:tblPr>
      <w:tblGrid>
        <w:gridCol w:w="4140"/>
        <w:gridCol w:w="4120"/>
      </w:tblGrid>
      <w:tr w:rsidR="00F0401A" w14:paraId="549D57A3" w14:textId="77777777" w:rsidTr="00C94FA9">
        <w:tc>
          <w:tcPr>
            <w:tcW w:w="4140" w:type="dxa"/>
          </w:tcPr>
          <w:p w14:paraId="573C37CB" w14:textId="2C90BF10" w:rsidR="00F0401A" w:rsidRDefault="00F0401A" w:rsidP="00F0401A">
            <w:pPr>
              <w:rPr>
                <w:rtl/>
              </w:rPr>
            </w:pPr>
            <w:proofErr w:type="spellStart"/>
            <w:r>
              <w:rPr>
                <w:rtl/>
              </w:rPr>
              <w:t>ואמאי</w:t>
            </w:r>
            <w:proofErr w:type="spellEnd"/>
            <w:r>
              <w:rPr>
                <w:rtl/>
              </w:rPr>
              <w:t xml:space="preserve"> קרו ליה </w:t>
            </w:r>
            <w:r w:rsidR="00056427">
              <w:rPr>
                <w:rFonts w:hint="cs"/>
                <w:rtl/>
              </w:rPr>
              <w:t xml:space="preserve">[=לרבי יהודה ברבי </w:t>
            </w:r>
            <w:proofErr w:type="spellStart"/>
            <w:r w:rsidR="00056427">
              <w:rPr>
                <w:rFonts w:hint="cs"/>
                <w:rtl/>
              </w:rPr>
              <w:t>אלעאי</w:t>
            </w:r>
            <w:proofErr w:type="spellEnd"/>
            <w:r w:rsidR="00056427">
              <w:rPr>
                <w:rFonts w:hint="cs"/>
                <w:rtl/>
              </w:rPr>
              <w:t xml:space="preserve">] </w:t>
            </w:r>
            <w:r>
              <w:rPr>
                <w:rtl/>
              </w:rPr>
              <w:t xml:space="preserve">ראש המדברים בכל מקום? </w:t>
            </w:r>
          </w:p>
          <w:p w14:paraId="3C355078" w14:textId="77777777" w:rsidR="00F0401A" w:rsidRDefault="00F0401A" w:rsidP="00F0401A">
            <w:pPr>
              <w:rPr>
                <w:rtl/>
              </w:rPr>
            </w:pPr>
            <w:proofErr w:type="spellStart"/>
            <w:r>
              <w:rPr>
                <w:rtl/>
              </w:rPr>
              <w:t>דיתבי</w:t>
            </w:r>
            <w:proofErr w:type="spellEnd"/>
            <w:r>
              <w:rPr>
                <w:rtl/>
              </w:rPr>
              <w:t xml:space="preserve"> רבי יהודה ורבי יוסי ורבי שמעון, ויתיב יהודה בן גרים </w:t>
            </w:r>
            <w:proofErr w:type="spellStart"/>
            <w:r>
              <w:rPr>
                <w:rtl/>
              </w:rPr>
              <w:t>גבייהו</w:t>
            </w:r>
            <w:proofErr w:type="spellEnd"/>
            <w:r>
              <w:rPr>
                <w:rtl/>
              </w:rPr>
              <w:t xml:space="preserve">. </w:t>
            </w:r>
            <w:r w:rsidRPr="00FD0A34">
              <w:rPr>
                <w:rStyle w:val="a8"/>
                <w:rtl/>
              </w:rPr>
              <w:t>פתח רבי יהודה ואמר: כמה נאים מעשיהן של אומה זו: תקנו שווקים, תקנו גשרים, תקנו מרחצאות. רבי יוסי שתק. נענה רבי שמעון בן יוחאי ואמר: כל מה שתקנו - לא תקנו אלא לצורך עצמן, תקנו שווקין - להושיב בהן זונות, מרחצאות - לעדן בהן עצמן, גשרים - ליטול מהן מכס. הלך יהודה בן גרים וסיפר דבריהם, ונשמעו למלכות. אמרו: יהודה שעילה – יתעלה</w:t>
            </w:r>
            <w:r w:rsidRPr="00FD0A34">
              <w:rPr>
                <w:rStyle w:val="a8"/>
                <w:rFonts w:hint="cs"/>
                <w:rtl/>
              </w:rPr>
              <w:t xml:space="preserve"> </w:t>
            </w:r>
            <w:r w:rsidRPr="00FD0A34">
              <w:rPr>
                <w:rStyle w:val="a3"/>
                <w:rFonts w:hint="cs"/>
                <w:rtl/>
              </w:rPr>
              <w:t>[=להיות ראש המדברים]</w:t>
            </w:r>
            <w:r w:rsidRPr="00FD0A34">
              <w:rPr>
                <w:rStyle w:val="a3"/>
                <w:rtl/>
              </w:rPr>
              <w:t xml:space="preserve">, </w:t>
            </w:r>
            <w:r w:rsidRPr="00FD0A34">
              <w:rPr>
                <w:rStyle w:val="a8"/>
                <w:rtl/>
              </w:rPr>
              <w:t xml:space="preserve">יוסי ששתק - יגלה לציפורי, שמעון שגינה - </w:t>
            </w:r>
            <w:proofErr w:type="spellStart"/>
            <w:r w:rsidRPr="00FD0A34">
              <w:rPr>
                <w:rStyle w:val="a8"/>
                <w:rtl/>
              </w:rPr>
              <w:t>יהרג</w:t>
            </w:r>
            <w:proofErr w:type="spellEnd"/>
            <w:r w:rsidRPr="00FD0A34">
              <w:rPr>
                <w:rStyle w:val="a8"/>
                <w:rtl/>
              </w:rPr>
              <w:t xml:space="preserve">. </w:t>
            </w:r>
          </w:p>
        </w:tc>
        <w:tc>
          <w:tcPr>
            <w:tcW w:w="4120" w:type="dxa"/>
          </w:tcPr>
          <w:p w14:paraId="645CF0BF" w14:textId="77777777" w:rsidR="00F0401A" w:rsidRPr="00536D6F" w:rsidRDefault="00F0401A" w:rsidP="00F0401A">
            <w:pPr>
              <w:rPr>
                <w:rStyle w:val="a7"/>
                <w:rtl/>
              </w:rPr>
            </w:pPr>
            <w:r w:rsidRPr="00536D6F">
              <w:rPr>
                <w:rStyle w:val="a7"/>
                <w:rtl/>
              </w:rPr>
              <w:t>בן גרים - בן גר וגיורת היה.</w:t>
            </w:r>
          </w:p>
          <w:p w14:paraId="5C8CB177" w14:textId="77777777" w:rsidR="00F0401A" w:rsidRPr="00536D6F" w:rsidRDefault="00F0401A" w:rsidP="00F0401A">
            <w:pPr>
              <w:rPr>
                <w:rStyle w:val="a7"/>
                <w:rtl/>
              </w:rPr>
            </w:pPr>
            <w:r w:rsidRPr="00536D6F">
              <w:rPr>
                <w:rStyle w:val="a7"/>
                <w:rtl/>
              </w:rPr>
              <w:t>של אומה זו - רומיים.</w:t>
            </w:r>
          </w:p>
          <w:p w14:paraId="1C811985" w14:textId="77777777" w:rsidR="00F0401A" w:rsidRPr="00536D6F" w:rsidRDefault="00F0401A" w:rsidP="00F0401A">
            <w:pPr>
              <w:rPr>
                <w:rStyle w:val="a7"/>
                <w:rtl/>
              </w:rPr>
            </w:pPr>
            <w:r w:rsidRPr="00536D6F">
              <w:rPr>
                <w:rStyle w:val="a7"/>
                <w:rtl/>
              </w:rPr>
              <w:t>שווקין - סדר מושב שווקי עיירות וחוצותיהן.</w:t>
            </w:r>
          </w:p>
          <w:p w14:paraId="1FBCBD63" w14:textId="77777777" w:rsidR="00F0401A" w:rsidRPr="00536D6F" w:rsidRDefault="00F0401A" w:rsidP="00F0401A">
            <w:pPr>
              <w:rPr>
                <w:rStyle w:val="a7"/>
                <w:rtl/>
              </w:rPr>
            </w:pPr>
            <w:r w:rsidRPr="00536D6F">
              <w:rPr>
                <w:rStyle w:val="a7"/>
                <w:rtl/>
              </w:rPr>
              <w:t xml:space="preserve">וסיפר דבריהם - לתלמידים או לאביו </w:t>
            </w:r>
            <w:proofErr w:type="spellStart"/>
            <w:r w:rsidRPr="00536D6F">
              <w:rPr>
                <w:rStyle w:val="a7"/>
                <w:rtl/>
              </w:rPr>
              <w:t>ואמו</w:t>
            </w:r>
            <w:proofErr w:type="spellEnd"/>
            <w:r w:rsidRPr="00536D6F">
              <w:rPr>
                <w:rStyle w:val="a7"/>
                <w:rtl/>
              </w:rPr>
              <w:t>, ולא להשמיען למלכות, ונשמעו על ידו למלכות.</w:t>
            </w:r>
          </w:p>
          <w:p w14:paraId="26BA500A" w14:textId="77777777" w:rsidR="00F0401A" w:rsidRPr="00536D6F" w:rsidRDefault="00F0401A" w:rsidP="00F0401A">
            <w:pPr>
              <w:rPr>
                <w:rStyle w:val="a7"/>
                <w:rtl/>
              </w:rPr>
            </w:pPr>
            <w:r w:rsidRPr="00536D6F">
              <w:rPr>
                <w:rStyle w:val="a7"/>
                <w:rtl/>
              </w:rPr>
              <w:t>יתעלה - ל</w:t>
            </w:r>
            <w:r>
              <w:rPr>
                <w:rStyle w:val="a7"/>
                <w:rtl/>
              </w:rPr>
              <w:t>היות ראש המדברים.</w:t>
            </w:r>
          </w:p>
        </w:tc>
      </w:tr>
      <w:tr w:rsidR="00235BB1" w14:paraId="245EDFAA" w14:textId="77777777" w:rsidTr="00C94FA9">
        <w:tc>
          <w:tcPr>
            <w:tcW w:w="4140" w:type="dxa"/>
          </w:tcPr>
          <w:p w14:paraId="48104FAD" w14:textId="7FAD3C29" w:rsidR="00FD0A34" w:rsidRDefault="00235BB1" w:rsidP="00235BB1">
            <w:pPr>
              <w:rPr>
                <w:rtl/>
              </w:rPr>
            </w:pPr>
            <w:r>
              <w:rPr>
                <w:rtl/>
              </w:rPr>
              <w:t xml:space="preserve">אזל </w:t>
            </w:r>
            <w:r w:rsidRPr="00FD0A34">
              <w:rPr>
                <w:rStyle w:val="a3"/>
                <w:rFonts w:hint="cs"/>
                <w:rtl/>
              </w:rPr>
              <w:t xml:space="preserve">[=רבי שמעון בן יוחאי] </w:t>
            </w:r>
            <w:r>
              <w:rPr>
                <w:rtl/>
              </w:rPr>
              <w:t xml:space="preserve">הוא ובריה טשו </w:t>
            </w:r>
            <w:r w:rsidR="00FD0A34" w:rsidRPr="00FD0A34">
              <w:rPr>
                <w:rStyle w:val="a3"/>
                <w:rFonts w:hint="cs"/>
                <w:rtl/>
              </w:rPr>
              <w:t xml:space="preserve">[=התחבאו] </w:t>
            </w:r>
            <w:r>
              <w:rPr>
                <w:rtl/>
              </w:rPr>
              <w:t xml:space="preserve">בי </w:t>
            </w:r>
            <w:proofErr w:type="spellStart"/>
            <w:r>
              <w:rPr>
                <w:rtl/>
              </w:rPr>
              <w:t>מדרשא</w:t>
            </w:r>
            <w:proofErr w:type="spellEnd"/>
            <w:r>
              <w:rPr>
                <w:rtl/>
              </w:rPr>
              <w:t xml:space="preserve">. </w:t>
            </w:r>
          </w:p>
          <w:p w14:paraId="4C180BB6" w14:textId="77777777" w:rsidR="00FD0A34" w:rsidRDefault="00235BB1" w:rsidP="00235BB1">
            <w:pPr>
              <w:rPr>
                <w:rtl/>
              </w:rPr>
            </w:pPr>
            <w:r>
              <w:rPr>
                <w:rtl/>
              </w:rPr>
              <w:t xml:space="preserve">כל יומא </w:t>
            </w:r>
            <w:proofErr w:type="spellStart"/>
            <w:r>
              <w:rPr>
                <w:rtl/>
              </w:rPr>
              <w:t>הוה</w:t>
            </w:r>
            <w:proofErr w:type="spellEnd"/>
            <w:r>
              <w:rPr>
                <w:rtl/>
              </w:rPr>
              <w:t xml:space="preserve"> </w:t>
            </w:r>
            <w:proofErr w:type="spellStart"/>
            <w:r>
              <w:rPr>
                <w:rtl/>
              </w:rPr>
              <w:t>מייתי</w:t>
            </w:r>
            <w:proofErr w:type="spellEnd"/>
            <w:r>
              <w:rPr>
                <w:rtl/>
              </w:rPr>
              <w:t xml:space="preserve"> להו </w:t>
            </w:r>
            <w:proofErr w:type="spellStart"/>
            <w:r>
              <w:rPr>
                <w:rtl/>
              </w:rPr>
              <w:t>דביתהו</w:t>
            </w:r>
            <w:proofErr w:type="spellEnd"/>
            <w:r>
              <w:rPr>
                <w:rtl/>
              </w:rPr>
              <w:t xml:space="preserve"> </w:t>
            </w:r>
            <w:proofErr w:type="spellStart"/>
            <w:r>
              <w:rPr>
                <w:rtl/>
              </w:rPr>
              <w:t>ריפתא</w:t>
            </w:r>
            <w:proofErr w:type="spellEnd"/>
            <w:r>
              <w:rPr>
                <w:rtl/>
              </w:rPr>
              <w:t xml:space="preserve"> </w:t>
            </w:r>
            <w:proofErr w:type="spellStart"/>
            <w:r>
              <w:rPr>
                <w:rtl/>
              </w:rPr>
              <w:t>וכוזא</w:t>
            </w:r>
            <w:proofErr w:type="spellEnd"/>
            <w:r>
              <w:rPr>
                <w:rtl/>
              </w:rPr>
              <w:t xml:space="preserve"> דמיא וכרכי. </w:t>
            </w:r>
          </w:p>
          <w:p w14:paraId="1F534637" w14:textId="77777777" w:rsidR="00FD0A34" w:rsidRDefault="00235BB1" w:rsidP="00235BB1">
            <w:pPr>
              <w:rPr>
                <w:rtl/>
              </w:rPr>
            </w:pPr>
            <w:r>
              <w:rPr>
                <w:rtl/>
              </w:rPr>
              <w:t xml:space="preserve">כי תקיף </w:t>
            </w:r>
            <w:proofErr w:type="spellStart"/>
            <w:r>
              <w:rPr>
                <w:rtl/>
              </w:rPr>
              <w:t>גזירתא</w:t>
            </w:r>
            <w:proofErr w:type="spellEnd"/>
            <w:r>
              <w:rPr>
                <w:rtl/>
              </w:rPr>
              <w:t xml:space="preserve">, אמר ליה לבריה: נשים דעתן קלה עליהן, דילמא מצערי לה </w:t>
            </w:r>
            <w:proofErr w:type="spellStart"/>
            <w:r>
              <w:rPr>
                <w:rtl/>
              </w:rPr>
              <w:t>ומגליא</w:t>
            </w:r>
            <w:proofErr w:type="spellEnd"/>
            <w:r>
              <w:rPr>
                <w:rtl/>
              </w:rPr>
              <w:t xml:space="preserve"> לן. </w:t>
            </w:r>
          </w:p>
          <w:p w14:paraId="3203D01F" w14:textId="77777777" w:rsidR="00FD0A34" w:rsidRDefault="00235BB1" w:rsidP="00235BB1">
            <w:pPr>
              <w:rPr>
                <w:rtl/>
              </w:rPr>
            </w:pPr>
            <w:r>
              <w:rPr>
                <w:rtl/>
              </w:rPr>
              <w:t xml:space="preserve">אזלו טשו </w:t>
            </w:r>
            <w:proofErr w:type="spellStart"/>
            <w:r>
              <w:rPr>
                <w:rtl/>
              </w:rPr>
              <w:t>במערתא</w:t>
            </w:r>
            <w:proofErr w:type="spellEnd"/>
            <w:r>
              <w:rPr>
                <w:rtl/>
              </w:rPr>
              <w:t xml:space="preserve">. </w:t>
            </w:r>
          </w:p>
          <w:p w14:paraId="3E8AB70B" w14:textId="77777777" w:rsidR="00FD0A34" w:rsidRDefault="00235BB1" w:rsidP="00FD0A34">
            <w:pPr>
              <w:rPr>
                <w:rtl/>
              </w:rPr>
            </w:pPr>
            <w:proofErr w:type="spellStart"/>
            <w:r>
              <w:rPr>
                <w:rtl/>
              </w:rPr>
              <w:t>איתרחיש</w:t>
            </w:r>
            <w:proofErr w:type="spellEnd"/>
            <w:r>
              <w:rPr>
                <w:rtl/>
              </w:rPr>
              <w:t xml:space="preserve"> </w:t>
            </w:r>
            <w:proofErr w:type="spellStart"/>
            <w:r>
              <w:rPr>
                <w:rtl/>
              </w:rPr>
              <w:t>ניסא</w:t>
            </w:r>
            <w:proofErr w:type="spellEnd"/>
            <w:r>
              <w:rPr>
                <w:rtl/>
              </w:rPr>
              <w:t xml:space="preserve"> איברי להו </w:t>
            </w:r>
            <w:proofErr w:type="spellStart"/>
            <w:r>
              <w:rPr>
                <w:rtl/>
              </w:rPr>
              <w:t>חרובא</w:t>
            </w:r>
            <w:proofErr w:type="spellEnd"/>
            <w:r>
              <w:rPr>
                <w:rtl/>
              </w:rPr>
              <w:t xml:space="preserve"> </w:t>
            </w:r>
            <w:proofErr w:type="spellStart"/>
            <w:r>
              <w:rPr>
                <w:rtl/>
              </w:rPr>
              <w:t>ועינא</w:t>
            </w:r>
            <w:proofErr w:type="spellEnd"/>
            <w:r>
              <w:rPr>
                <w:rtl/>
              </w:rPr>
              <w:t xml:space="preserve"> דמיא. והוו משלחי </w:t>
            </w:r>
            <w:proofErr w:type="spellStart"/>
            <w:r>
              <w:rPr>
                <w:rtl/>
              </w:rPr>
              <w:t>מנייהו</w:t>
            </w:r>
            <w:proofErr w:type="spellEnd"/>
            <w:r>
              <w:rPr>
                <w:rtl/>
              </w:rPr>
              <w:t xml:space="preserve">, והוו </w:t>
            </w:r>
            <w:proofErr w:type="spellStart"/>
            <w:r>
              <w:rPr>
                <w:rtl/>
              </w:rPr>
              <w:t>יתבי</w:t>
            </w:r>
            <w:proofErr w:type="spellEnd"/>
            <w:r>
              <w:rPr>
                <w:rtl/>
              </w:rPr>
              <w:t xml:space="preserve"> עד </w:t>
            </w:r>
            <w:proofErr w:type="spellStart"/>
            <w:r>
              <w:rPr>
                <w:rtl/>
              </w:rPr>
              <w:t>צוארייהו</w:t>
            </w:r>
            <w:proofErr w:type="spellEnd"/>
            <w:r>
              <w:rPr>
                <w:rtl/>
              </w:rPr>
              <w:t xml:space="preserve"> </w:t>
            </w:r>
            <w:proofErr w:type="spellStart"/>
            <w:r>
              <w:rPr>
                <w:rtl/>
              </w:rPr>
              <w:t>בחלא</w:t>
            </w:r>
            <w:proofErr w:type="spellEnd"/>
            <w:r>
              <w:rPr>
                <w:rFonts w:hint="cs"/>
                <w:rtl/>
              </w:rPr>
              <w:t xml:space="preserve"> </w:t>
            </w:r>
            <w:r w:rsidRPr="00FD0A34">
              <w:rPr>
                <w:rStyle w:val="a3"/>
                <w:rFonts w:hint="cs"/>
                <w:rtl/>
              </w:rPr>
              <w:t>[=בחול]</w:t>
            </w:r>
            <w:r w:rsidRPr="00FD0A34">
              <w:rPr>
                <w:rStyle w:val="a3"/>
                <w:rtl/>
              </w:rPr>
              <w:t>,</w:t>
            </w:r>
            <w:r>
              <w:rPr>
                <w:rtl/>
              </w:rPr>
              <w:t xml:space="preserve"> כולי יומא גרסי, בעידן צלויי לבשו </w:t>
            </w:r>
            <w:proofErr w:type="spellStart"/>
            <w:r>
              <w:rPr>
                <w:rtl/>
              </w:rPr>
              <w:t>מיכסו</w:t>
            </w:r>
            <w:proofErr w:type="spellEnd"/>
            <w:r>
              <w:rPr>
                <w:rtl/>
              </w:rPr>
              <w:t xml:space="preserve"> </w:t>
            </w:r>
            <w:proofErr w:type="spellStart"/>
            <w:r>
              <w:rPr>
                <w:rtl/>
              </w:rPr>
              <w:t>ומצלו</w:t>
            </w:r>
            <w:proofErr w:type="spellEnd"/>
            <w:r>
              <w:rPr>
                <w:rtl/>
              </w:rPr>
              <w:t xml:space="preserve">, והדר משלחי </w:t>
            </w:r>
            <w:proofErr w:type="spellStart"/>
            <w:r>
              <w:rPr>
                <w:rtl/>
              </w:rPr>
              <w:t>מנייהו</w:t>
            </w:r>
            <w:proofErr w:type="spellEnd"/>
            <w:r>
              <w:rPr>
                <w:rtl/>
              </w:rPr>
              <w:t xml:space="preserve"> כי היכי דלא </w:t>
            </w:r>
            <w:proofErr w:type="spellStart"/>
            <w:r>
              <w:rPr>
                <w:rtl/>
              </w:rPr>
              <w:t>ליבלו</w:t>
            </w:r>
            <w:proofErr w:type="spellEnd"/>
            <w:r>
              <w:rPr>
                <w:rtl/>
              </w:rPr>
              <w:t xml:space="preserve">. </w:t>
            </w:r>
          </w:p>
          <w:p w14:paraId="20199A67" w14:textId="77777777" w:rsidR="00FD0A34" w:rsidRDefault="00235BB1" w:rsidP="00FD0A34">
            <w:pPr>
              <w:rPr>
                <w:rtl/>
              </w:rPr>
            </w:pPr>
            <w:proofErr w:type="spellStart"/>
            <w:r>
              <w:rPr>
                <w:rtl/>
              </w:rPr>
              <w:lastRenderedPageBreak/>
              <w:t>איתבו</w:t>
            </w:r>
            <w:proofErr w:type="spellEnd"/>
            <w:r>
              <w:rPr>
                <w:rtl/>
              </w:rPr>
              <w:t xml:space="preserve"> תריסר שני </w:t>
            </w:r>
            <w:proofErr w:type="spellStart"/>
            <w:r>
              <w:rPr>
                <w:rtl/>
              </w:rPr>
              <w:t>במערתא</w:t>
            </w:r>
            <w:proofErr w:type="spellEnd"/>
            <w:r>
              <w:rPr>
                <w:rtl/>
              </w:rPr>
              <w:t xml:space="preserve">. </w:t>
            </w:r>
          </w:p>
          <w:p w14:paraId="3337F769" w14:textId="6A9CE567" w:rsidR="00235BB1" w:rsidRDefault="00235BB1" w:rsidP="00FD0A34">
            <w:pPr>
              <w:rPr>
                <w:rtl/>
              </w:rPr>
            </w:pPr>
            <w:r>
              <w:rPr>
                <w:rtl/>
              </w:rPr>
              <w:t xml:space="preserve">אתא אליהו וקם </w:t>
            </w:r>
            <w:proofErr w:type="spellStart"/>
            <w:r>
              <w:rPr>
                <w:rtl/>
              </w:rPr>
              <w:t>אפיתחא</w:t>
            </w:r>
            <w:proofErr w:type="spellEnd"/>
            <w:r>
              <w:rPr>
                <w:rtl/>
              </w:rPr>
              <w:t xml:space="preserve"> </w:t>
            </w:r>
            <w:proofErr w:type="spellStart"/>
            <w:r>
              <w:rPr>
                <w:rtl/>
              </w:rPr>
              <w:t>דמערתא</w:t>
            </w:r>
            <w:proofErr w:type="spellEnd"/>
            <w:r>
              <w:rPr>
                <w:rtl/>
              </w:rPr>
              <w:t xml:space="preserve">, אמר: מאן </w:t>
            </w:r>
            <w:proofErr w:type="spellStart"/>
            <w:r>
              <w:rPr>
                <w:rtl/>
              </w:rPr>
              <w:t>לודעיה</w:t>
            </w:r>
            <w:proofErr w:type="spellEnd"/>
            <w:r>
              <w:rPr>
                <w:rtl/>
              </w:rPr>
              <w:t xml:space="preserve"> לבר יוחי דמית קיסר ובטיל גזרתיה? נפקו. </w:t>
            </w:r>
          </w:p>
        </w:tc>
        <w:tc>
          <w:tcPr>
            <w:tcW w:w="4120" w:type="dxa"/>
          </w:tcPr>
          <w:p w14:paraId="051B3FE7" w14:textId="77777777" w:rsidR="00235BB1" w:rsidRPr="00536D6F" w:rsidRDefault="00235BB1" w:rsidP="00235BB1">
            <w:pPr>
              <w:rPr>
                <w:rStyle w:val="a7"/>
                <w:rtl/>
              </w:rPr>
            </w:pPr>
            <w:r w:rsidRPr="00536D6F">
              <w:rPr>
                <w:rStyle w:val="a7"/>
                <w:rtl/>
              </w:rPr>
              <w:lastRenderedPageBreak/>
              <w:t xml:space="preserve">איברי להו </w:t>
            </w:r>
            <w:proofErr w:type="spellStart"/>
            <w:r w:rsidRPr="00536D6F">
              <w:rPr>
                <w:rStyle w:val="a7"/>
                <w:rtl/>
              </w:rPr>
              <w:t>חרובא</w:t>
            </w:r>
            <w:proofErr w:type="spellEnd"/>
            <w:r w:rsidRPr="00536D6F">
              <w:rPr>
                <w:rStyle w:val="a7"/>
                <w:rtl/>
              </w:rPr>
              <w:t xml:space="preserve"> - לאכול פירותיו, </w:t>
            </w:r>
            <w:proofErr w:type="spellStart"/>
            <w:r w:rsidRPr="00536D6F">
              <w:rPr>
                <w:rStyle w:val="a7"/>
                <w:rtl/>
              </w:rPr>
              <w:t>ועינא</w:t>
            </w:r>
            <w:proofErr w:type="spellEnd"/>
            <w:r w:rsidRPr="00536D6F">
              <w:rPr>
                <w:rStyle w:val="a7"/>
                <w:rtl/>
              </w:rPr>
              <w:t xml:space="preserve"> דמיא לשתות.</w:t>
            </w:r>
          </w:p>
          <w:p w14:paraId="016F42B6" w14:textId="77777777" w:rsidR="00235BB1" w:rsidRPr="00536D6F" w:rsidRDefault="00235BB1" w:rsidP="00235BB1">
            <w:pPr>
              <w:rPr>
                <w:rStyle w:val="a7"/>
                <w:rtl/>
              </w:rPr>
            </w:pPr>
            <w:proofErr w:type="spellStart"/>
            <w:r w:rsidRPr="00536D6F">
              <w:rPr>
                <w:rStyle w:val="a7"/>
                <w:rtl/>
              </w:rPr>
              <w:t>בחלא</w:t>
            </w:r>
            <w:proofErr w:type="spellEnd"/>
            <w:r w:rsidRPr="00536D6F">
              <w:rPr>
                <w:rStyle w:val="a7"/>
                <w:rtl/>
              </w:rPr>
              <w:t xml:space="preserve"> - בחול, שהיו </w:t>
            </w:r>
            <w:proofErr w:type="spellStart"/>
            <w:r w:rsidRPr="00536D6F">
              <w:rPr>
                <w:rStyle w:val="a7"/>
                <w:rtl/>
              </w:rPr>
              <w:t>פושטין</w:t>
            </w:r>
            <w:proofErr w:type="spellEnd"/>
            <w:r w:rsidRPr="00536D6F">
              <w:rPr>
                <w:rStyle w:val="a7"/>
                <w:rtl/>
              </w:rPr>
              <w:t xml:space="preserve"> בגדי</w:t>
            </w:r>
            <w:r>
              <w:rPr>
                <w:rStyle w:val="a7"/>
                <w:rtl/>
              </w:rPr>
              <w:t xml:space="preserve">הם שלא יבלו, </w:t>
            </w:r>
            <w:proofErr w:type="spellStart"/>
            <w:r>
              <w:rPr>
                <w:rStyle w:val="a7"/>
                <w:rtl/>
              </w:rPr>
              <w:t>ומכסין</w:t>
            </w:r>
            <w:proofErr w:type="spellEnd"/>
            <w:r>
              <w:rPr>
                <w:rStyle w:val="a7"/>
                <w:rtl/>
              </w:rPr>
              <w:t xml:space="preserve"> ערותן בחול.</w:t>
            </w:r>
          </w:p>
        </w:tc>
      </w:tr>
      <w:tr w:rsidR="00E73F28" w14:paraId="1BFF5FCE" w14:textId="77777777" w:rsidTr="00C94FA9">
        <w:tc>
          <w:tcPr>
            <w:tcW w:w="4140" w:type="dxa"/>
          </w:tcPr>
          <w:p w14:paraId="66B7424A" w14:textId="77777777" w:rsidR="00E73F28" w:rsidRDefault="00E73F28" w:rsidP="00E73F28">
            <w:pPr>
              <w:rPr>
                <w:rtl/>
              </w:rPr>
            </w:pPr>
            <w:r>
              <w:rPr>
                <w:rtl/>
              </w:rPr>
              <w:t xml:space="preserve">חזו </w:t>
            </w:r>
            <w:proofErr w:type="spellStart"/>
            <w:r>
              <w:rPr>
                <w:rtl/>
              </w:rPr>
              <w:t>אינשי</w:t>
            </w:r>
            <w:proofErr w:type="spellEnd"/>
            <w:r>
              <w:rPr>
                <w:rtl/>
              </w:rPr>
              <w:t xml:space="preserve"> </w:t>
            </w:r>
            <w:proofErr w:type="spellStart"/>
            <w:r>
              <w:rPr>
                <w:rtl/>
              </w:rPr>
              <w:t>דקא</w:t>
            </w:r>
            <w:proofErr w:type="spellEnd"/>
            <w:r>
              <w:rPr>
                <w:rtl/>
              </w:rPr>
              <w:t xml:space="preserve"> כרבי </w:t>
            </w:r>
            <w:r w:rsidRPr="00FD0A34">
              <w:rPr>
                <w:rStyle w:val="a3"/>
                <w:rFonts w:hint="cs"/>
                <w:rtl/>
              </w:rPr>
              <w:t>[=חורשים]</w:t>
            </w:r>
            <w:r>
              <w:rPr>
                <w:rFonts w:hint="cs"/>
                <w:rtl/>
              </w:rPr>
              <w:t xml:space="preserve"> </w:t>
            </w:r>
            <w:r>
              <w:rPr>
                <w:rtl/>
              </w:rPr>
              <w:t xml:space="preserve">וזרעי, אמר: </w:t>
            </w:r>
            <w:proofErr w:type="spellStart"/>
            <w:r>
              <w:rPr>
                <w:rtl/>
              </w:rPr>
              <w:t>מניחין</w:t>
            </w:r>
            <w:proofErr w:type="spellEnd"/>
            <w:r>
              <w:rPr>
                <w:rtl/>
              </w:rPr>
              <w:t xml:space="preserve"> חיי עולם </w:t>
            </w:r>
            <w:proofErr w:type="spellStart"/>
            <w:r>
              <w:rPr>
                <w:rtl/>
              </w:rPr>
              <w:t>ועוסקין</w:t>
            </w:r>
            <w:proofErr w:type="spellEnd"/>
            <w:r>
              <w:rPr>
                <w:rtl/>
              </w:rPr>
              <w:t xml:space="preserve"> בחיי שעה! </w:t>
            </w:r>
          </w:p>
          <w:p w14:paraId="1F770BCE" w14:textId="77777777" w:rsidR="00E73F28" w:rsidRDefault="00E73F28" w:rsidP="00E73F28">
            <w:pPr>
              <w:rPr>
                <w:rtl/>
              </w:rPr>
            </w:pPr>
            <w:r>
              <w:rPr>
                <w:rtl/>
              </w:rPr>
              <w:t xml:space="preserve">כל מקום </w:t>
            </w:r>
            <w:proofErr w:type="spellStart"/>
            <w:r>
              <w:rPr>
                <w:rtl/>
              </w:rPr>
              <w:t>שנותנין</w:t>
            </w:r>
            <w:proofErr w:type="spellEnd"/>
            <w:r>
              <w:rPr>
                <w:rtl/>
              </w:rPr>
              <w:t xml:space="preserve"> עיניהן - מיד נשרף. </w:t>
            </w:r>
            <w:proofErr w:type="spellStart"/>
            <w:r>
              <w:rPr>
                <w:rtl/>
              </w:rPr>
              <w:t>יצתה</w:t>
            </w:r>
            <w:proofErr w:type="spellEnd"/>
            <w:r>
              <w:rPr>
                <w:rtl/>
              </w:rPr>
              <w:t xml:space="preserve"> בת קול ואמרה להם: להחריב עולמי יצאתם? חיזרו למערתכם! </w:t>
            </w:r>
          </w:p>
          <w:p w14:paraId="350CA3D2" w14:textId="77777777" w:rsidR="00E73F28" w:rsidRDefault="00E73F28" w:rsidP="00E73F28">
            <w:pPr>
              <w:rPr>
                <w:rtl/>
              </w:rPr>
            </w:pPr>
            <w:r>
              <w:rPr>
                <w:rtl/>
              </w:rPr>
              <w:t xml:space="preserve">הדור </w:t>
            </w:r>
            <w:proofErr w:type="spellStart"/>
            <w:r>
              <w:rPr>
                <w:rtl/>
              </w:rPr>
              <w:t>אזול</w:t>
            </w:r>
            <w:proofErr w:type="spellEnd"/>
            <w:r>
              <w:rPr>
                <w:rtl/>
              </w:rPr>
              <w:t xml:space="preserve">. </w:t>
            </w:r>
            <w:proofErr w:type="spellStart"/>
            <w:r>
              <w:rPr>
                <w:rtl/>
              </w:rPr>
              <w:t>איתיבו</w:t>
            </w:r>
            <w:proofErr w:type="spellEnd"/>
            <w:r>
              <w:rPr>
                <w:rtl/>
              </w:rPr>
              <w:t xml:space="preserve"> תריסר ירחי שתא. אמרי: משפט רשעים </w:t>
            </w:r>
            <w:proofErr w:type="spellStart"/>
            <w:r>
              <w:rPr>
                <w:rtl/>
              </w:rPr>
              <w:t>בגיהנם</w:t>
            </w:r>
            <w:proofErr w:type="spellEnd"/>
            <w:r>
              <w:rPr>
                <w:rtl/>
              </w:rPr>
              <w:t xml:space="preserve"> - שנים עשר חדש. </w:t>
            </w:r>
          </w:p>
          <w:p w14:paraId="40F57BCB" w14:textId="77777777" w:rsidR="00E73F28" w:rsidRDefault="00E73F28" w:rsidP="00E73F28">
            <w:pPr>
              <w:rPr>
                <w:rtl/>
              </w:rPr>
            </w:pPr>
            <w:proofErr w:type="spellStart"/>
            <w:r>
              <w:rPr>
                <w:rtl/>
              </w:rPr>
              <w:t>יצתה</w:t>
            </w:r>
            <w:proofErr w:type="spellEnd"/>
            <w:r>
              <w:rPr>
                <w:rtl/>
              </w:rPr>
              <w:t xml:space="preserve"> בת קול ואמרה: צאו ממערתכם! </w:t>
            </w:r>
          </w:p>
          <w:p w14:paraId="249ADFAF" w14:textId="77777777" w:rsidR="00E73F28" w:rsidRDefault="00E73F28" w:rsidP="00E73F28">
            <w:pPr>
              <w:rPr>
                <w:rtl/>
              </w:rPr>
            </w:pPr>
            <w:r>
              <w:rPr>
                <w:rtl/>
              </w:rPr>
              <w:t xml:space="preserve">נפקו, כל </w:t>
            </w:r>
            <w:proofErr w:type="spellStart"/>
            <w:r>
              <w:rPr>
                <w:rtl/>
              </w:rPr>
              <w:t>היכא</w:t>
            </w:r>
            <w:proofErr w:type="spellEnd"/>
            <w:r>
              <w:rPr>
                <w:rtl/>
              </w:rPr>
              <w:t xml:space="preserve"> דהוה מחי רבי אלעזר - </w:t>
            </w:r>
            <w:proofErr w:type="spellStart"/>
            <w:r>
              <w:rPr>
                <w:rtl/>
              </w:rPr>
              <w:t>הוה</w:t>
            </w:r>
            <w:proofErr w:type="spellEnd"/>
            <w:r>
              <w:rPr>
                <w:rtl/>
              </w:rPr>
              <w:t xml:space="preserve"> מסי רבי שמעון. </w:t>
            </w:r>
          </w:p>
          <w:p w14:paraId="6483F43E" w14:textId="77777777" w:rsidR="00E73F28" w:rsidRDefault="00E73F28" w:rsidP="00E73F28">
            <w:pPr>
              <w:rPr>
                <w:rtl/>
              </w:rPr>
            </w:pPr>
            <w:r>
              <w:rPr>
                <w:rtl/>
              </w:rPr>
              <w:t xml:space="preserve">אמר לו: בני, די לעולם אני ואתה. </w:t>
            </w:r>
          </w:p>
        </w:tc>
        <w:tc>
          <w:tcPr>
            <w:tcW w:w="4120" w:type="dxa"/>
          </w:tcPr>
          <w:p w14:paraId="353DED27" w14:textId="77777777" w:rsidR="00E73F28" w:rsidRPr="00536D6F" w:rsidRDefault="00E73F28" w:rsidP="00E73F28">
            <w:pPr>
              <w:rPr>
                <w:rStyle w:val="a7"/>
                <w:rtl/>
              </w:rPr>
            </w:pPr>
            <w:r w:rsidRPr="00536D6F">
              <w:rPr>
                <w:rStyle w:val="a7"/>
                <w:rtl/>
              </w:rPr>
              <w:t>כרבי - חורשים.</w:t>
            </w:r>
          </w:p>
          <w:p w14:paraId="23BFC9F6" w14:textId="77777777" w:rsidR="00E73F28" w:rsidRPr="00536D6F" w:rsidRDefault="00E73F28" w:rsidP="00E73F28">
            <w:pPr>
              <w:rPr>
                <w:rStyle w:val="a7"/>
                <w:rtl/>
              </w:rPr>
            </w:pPr>
            <w:proofErr w:type="spellStart"/>
            <w:r w:rsidRPr="00536D6F">
              <w:rPr>
                <w:rStyle w:val="a7"/>
                <w:rtl/>
              </w:rPr>
              <w:t>ועוסקין</w:t>
            </w:r>
            <w:proofErr w:type="spellEnd"/>
            <w:r w:rsidRPr="00536D6F">
              <w:rPr>
                <w:rStyle w:val="a7"/>
                <w:rtl/>
              </w:rPr>
              <w:t xml:space="preserve"> בחיי שעה - </w:t>
            </w:r>
            <w:proofErr w:type="spellStart"/>
            <w:r w:rsidRPr="00536D6F">
              <w:rPr>
                <w:rStyle w:val="a7"/>
                <w:rtl/>
              </w:rPr>
              <w:t>דאפשר</w:t>
            </w:r>
            <w:proofErr w:type="spellEnd"/>
            <w:r w:rsidRPr="00536D6F">
              <w:rPr>
                <w:rStyle w:val="a7"/>
                <w:rtl/>
              </w:rPr>
              <w:t xml:space="preserve"> על ידי נכרים, והקדוש ברוך הוא מחלק מזון </w:t>
            </w:r>
            <w:proofErr w:type="spellStart"/>
            <w:r w:rsidRPr="00536D6F">
              <w:rPr>
                <w:rStyle w:val="a7"/>
                <w:rtl/>
              </w:rPr>
              <w:t>וריוח</w:t>
            </w:r>
            <w:proofErr w:type="spellEnd"/>
            <w:r w:rsidRPr="00536D6F">
              <w:rPr>
                <w:rStyle w:val="a7"/>
                <w:rtl/>
              </w:rPr>
              <w:t xml:space="preserve"> לעושי רצונו.</w:t>
            </w:r>
          </w:p>
          <w:p w14:paraId="0FB39F36" w14:textId="77777777" w:rsidR="00E73F28" w:rsidRPr="00536D6F" w:rsidRDefault="00E73F28" w:rsidP="00E73F28">
            <w:pPr>
              <w:rPr>
                <w:rStyle w:val="a7"/>
                <w:rtl/>
              </w:rPr>
            </w:pPr>
            <w:r w:rsidRPr="00536D6F">
              <w:rPr>
                <w:rStyle w:val="a7"/>
                <w:rtl/>
              </w:rPr>
              <w:t xml:space="preserve">משפט רשעים </w:t>
            </w:r>
            <w:proofErr w:type="spellStart"/>
            <w:r w:rsidRPr="00536D6F">
              <w:rPr>
                <w:rStyle w:val="a7"/>
                <w:rtl/>
              </w:rPr>
              <w:t>בגיהנם</w:t>
            </w:r>
            <w:proofErr w:type="spellEnd"/>
            <w:r w:rsidRPr="00536D6F">
              <w:rPr>
                <w:rStyle w:val="a7"/>
                <w:rtl/>
              </w:rPr>
              <w:t xml:space="preserve"> שנים עשר חודש - שנאמר (ישעיה </w:t>
            </w:r>
            <w:proofErr w:type="spellStart"/>
            <w:r w:rsidRPr="00536D6F">
              <w:rPr>
                <w:rStyle w:val="a7"/>
                <w:rtl/>
              </w:rPr>
              <w:t>סו</w:t>
            </w:r>
            <w:proofErr w:type="spellEnd"/>
            <w:r w:rsidRPr="00536D6F">
              <w:rPr>
                <w:rStyle w:val="a7"/>
                <w:rtl/>
              </w:rPr>
              <w:t xml:space="preserve">) ואשם לא תכבה והיה מדי חדש בחדשו ומדי שבת בשבתו יבא כל בשר, אף הנדונים בו במשמע, מה שבתות למינוי שלהם, אף חדשים למינוי שלהן, והאי ודאי בפושעי </w:t>
            </w:r>
            <w:proofErr w:type="spellStart"/>
            <w:r w:rsidRPr="00536D6F">
              <w:rPr>
                <w:rStyle w:val="a7"/>
                <w:rtl/>
              </w:rPr>
              <w:t>גיהנם</w:t>
            </w:r>
            <w:proofErr w:type="spellEnd"/>
            <w:r w:rsidRPr="00536D6F">
              <w:rPr>
                <w:rStyle w:val="a7"/>
                <w:rtl/>
              </w:rPr>
              <w:t xml:space="preserve"> משתעי, </w:t>
            </w:r>
            <w:proofErr w:type="spellStart"/>
            <w:r w:rsidRPr="00536D6F">
              <w:rPr>
                <w:rStyle w:val="a7"/>
                <w:rtl/>
              </w:rPr>
              <w:t>דכתיב</w:t>
            </w:r>
            <w:proofErr w:type="spellEnd"/>
            <w:r w:rsidRPr="00536D6F">
              <w:rPr>
                <w:rStyle w:val="a7"/>
                <w:rtl/>
              </w:rPr>
              <w:t xml:space="preserve"> לעיל מיניה ויצאו וראו בפגרי האנשים הפושעים בי - הכי תני לה בסדר עולם (פ"ג).</w:t>
            </w:r>
          </w:p>
          <w:p w14:paraId="78EFA0F9" w14:textId="77777777" w:rsidR="00E73F28" w:rsidRPr="00536D6F" w:rsidRDefault="00E73F28" w:rsidP="00E73F28">
            <w:pPr>
              <w:rPr>
                <w:rStyle w:val="a7"/>
                <w:rtl/>
              </w:rPr>
            </w:pPr>
            <w:r w:rsidRPr="00536D6F">
              <w:rPr>
                <w:rStyle w:val="a7"/>
                <w:rtl/>
              </w:rPr>
              <w:t>ד</w:t>
            </w:r>
            <w:r>
              <w:rPr>
                <w:rStyle w:val="a7"/>
                <w:rtl/>
              </w:rPr>
              <w:t>י לעולם - בעוסקי תורה אני ואתה.</w:t>
            </w:r>
          </w:p>
        </w:tc>
      </w:tr>
      <w:tr w:rsidR="00E73F28" w14:paraId="5C8B16E1" w14:textId="77777777" w:rsidTr="00C94FA9">
        <w:tc>
          <w:tcPr>
            <w:tcW w:w="4140" w:type="dxa"/>
          </w:tcPr>
          <w:p w14:paraId="2F0B1251" w14:textId="77777777" w:rsidR="00E73F28" w:rsidRDefault="00E73F28" w:rsidP="00E73F28">
            <w:pPr>
              <w:rPr>
                <w:rtl/>
              </w:rPr>
            </w:pPr>
            <w:r>
              <w:rPr>
                <w:rtl/>
              </w:rPr>
              <w:t xml:space="preserve">בהדי </w:t>
            </w:r>
            <w:proofErr w:type="spellStart"/>
            <w:r>
              <w:rPr>
                <w:rtl/>
              </w:rPr>
              <w:t>פניא</w:t>
            </w:r>
            <w:proofErr w:type="spellEnd"/>
            <w:r>
              <w:rPr>
                <w:rtl/>
              </w:rPr>
              <w:t xml:space="preserve"> </w:t>
            </w:r>
            <w:proofErr w:type="spellStart"/>
            <w:r>
              <w:rPr>
                <w:rtl/>
              </w:rPr>
              <w:t>דמעלי</w:t>
            </w:r>
            <w:proofErr w:type="spellEnd"/>
            <w:r>
              <w:rPr>
                <w:rtl/>
              </w:rPr>
              <w:t xml:space="preserve"> שבתא חזו ההוא סבא דהוה </w:t>
            </w:r>
            <w:proofErr w:type="spellStart"/>
            <w:r>
              <w:rPr>
                <w:rtl/>
              </w:rPr>
              <w:t>נקיט</w:t>
            </w:r>
            <w:proofErr w:type="spellEnd"/>
            <w:r>
              <w:rPr>
                <w:rtl/>
              </w:rPr>
              <w:t xml:space="preserve"> תרי </w:t>
            </w:r>
            <w:proofErr w:type="spellStart"/>
            <w:r>
              <w:rPr>
                <w:rtl/>
              </w:rPr>
              <w:t>מדאני</w:t>
            </w:r>
            <w:proofErr w:type="spellEnd"/>
            <w:r>
              <w:rPr>
                <w:rtl/>
              </w:rPr>
              <w:t xml:space="preserve"> אסא, ורהיט בין השמשות. אמרו ליה: הני למה לך? </w:t>
            </w:r>
          </w:p>
          <w:p w14:paraId="56CA74E8" w14:textId="77777777" w:rsidR="00E73F28" w:rsidRDefault="00E73F28" w:rsidP="00E73F28">
            <w:pPr>
              <w:rPr>
                <w:rtl/>
              </w:rPr>
            </w:pPr>
            <w:r>
              <w:rPr>
                <w:rtl/>
              </w:rPr>
              <w:t xml:space="preserve">אמר להו: לכבוד שבת. </w:t>
            </w:r>
          </w:p>
          <w:p w14:paraId="2655B7CA" w14:textId="77777777" w:rsidR="00FD0A34" w:rsidRDefault="00E73F28" w:rsidP="00E73F28">
            <w:pPr>
              <w:rPr>
                <w:rtl/>
              </w:rPr>
            </w:pPr>
            <w:proofErr w:type="spellStart"/>
            <w:r>
              <w:rPr>
                <w:rtl/>
              </w:rPr>
              <w:t>ותיסגי</w:t>
            </w:r>
            <w:proofErr w:type="spellEnd"/>
            <w:r>
              <w:rPr>
                <w:rtl/>
              </w:rPr>
              <w:t xml:space="preserve"> לך בחד? </w:t>
            </w:r>
          </w:p>
          <w:p w14:paraId="2FF3CD10" w14:textId="417895E0" w:rsidR="00E73F28" w:rsidRDefault="00E73F28" w:rsidP="00E73F28">
            <w:pPr>
              <w:rPr>
                <w:rtl/>
              </w:rPr>
            </w:pPr>
            <w:r>
              <w:rPr>
                <w:rtl/>
              </w:rPr>
              <w:t xml:space="preserve">חד כנגד זכור, וחד כנגד שמור. </w:t>
            </w:r>
          </w:p>
          <w:p w14:paraId="370E9E0E" w14:textId="77777777" w:rsidR="00E73F28" w:rsidRDefault="00E73F28" w:rsidP="00E73F28">
            <w:pPr>
              <w:rPr>
                <w:rtl/>
              </w:rPr>
            </w:pPr>
            <w:r>
              <w:rPr>
                <w:rtl/>
              </w:rPr>
              <w:t xml:space="preserve">אמר ליה לבריה: חזי כמה </w:t>
            </w:r>
            <w:proofErr w:type="spellStart"/>
            <w:r>
              <w:rPr>
                <w:rtl/>
              </w:rPr>
              <w:t>חביבין</w:t>
            </w:r>
            <w:proofErr w:type="spellEnd"/>
            <w:r>
              <w:rPr>
                <w:rtl/>
              </w:rPr>
              <w:t xml:space="preserve"> מצות על ישראל! יתיב </w:t>
            </w:r>
            <w:proofErr w:type="spellStart"/>
            <w:r>
              <w:rPr>
                <w:rtl/>
              </w:rPr>
              <w:t>דעתייהו</w:t>
            </w:r>
            <w:proofErr w:type="spellEnd"/>
            <w:r>
              <w:rPr>
                <w:rtl/>
              </w:rPr>
              <w:t xml:space="preserve">. </w:t>
            </w:r>
          </w:p>
        </w:tc>
        <w:tc>
          <w:tcPr>
            <w:tcW w:w="4120" w:type="dxa"/>
          </w:tcPr>
          <w:p w14:paraId="46D23E40" w14:textId="77777777" w:rsidR="00E73F28" w:rsidRPr="00536D6F" w:rsidRDefault="00E73F28" w:rsidP="00E73F28">
            <w:pPr>
              <w:rPr>
                <w:rStyle w:val="a7"/>
                <w:rtl/>
              </w:rPr>
            </w:pPr>
            <w:r w:rsidRPr="00536D6F">
              <w:rPr>
                <w:rStyle w:val="a7"/>
                <w:rtl/>
              </w:rPr>
              <w:t xml:space="preserve">תרי </w:t>
            </w:r>
            <w:proofErr w:type="spellStart"/>
            <w:r w:rsidRPr="00536D6F">
              <w:rPr>
                <w:rStyle w:val="a7"/>
                <w:rtl/>
              </w:rPr>
              <w:t>מדאני</w:t>
            </w:r>
            <w:proofErr w:type="spellEnd"/>
            <w:r w:rsidRPr="00536D6F">
              <w:rPr>
                <w:rStyle w:val="a7"/>
                <w:rtl/>
              </w:rPr>
              <w:t xml:space="preserve"> - חבילות של הדס להריח בשבת.</w:t>
            </w:r>
          </w:p>
          <w:p w14:paraId="0AAAFBD0" w14:textId="77777777" w:rsidR="00E73F28" w:rsidRPr="00536D6F" w:rsidRDefault="00E73F28" w:rsidP="00E73F28">
            <w:pPr>
              <w:rPr>
                <w:rStyle w:val="a7"/>
                <w:rtl/>
              </w:rPr>
            </w:pPr>
            <w:proofErr w:type="spellStart"/>
            <w:r w:rsidRPr="00536D6F">
              <w:rPr>
                <w:rStyle w:val="a7"/>
                <w:rtl/>
              </w:rPr>
              <w:t>מדא</w:t>
            </w:r>
            <w:r>
              <w:rPr>
                <w:rStyle w:val="a7"/>
                <w:rtl/>
              </w:rPr>
              <w:t>ני</w:t>
            </w:r>
            <w:proofErr w:type="spellEnd"/>
            <w:r>
              <w:rPr>
                <w:rStyle w:val="a7"/>
                <w:rtl/>
              </w:rPr>
              <w:t xml:space="preserve"> - כמו מעדנות כימה (איוב לח).</w:t>
            </w:r>
          </w:p>
        </w:tc>
      </w:tr>
      <w:tr w:rsidR="00E73F28" w14:paraId="12E71F28" w14:textId="77777777" w:rsidTr="00C94FA9">
        <w:tc>
          <w:tcPr>
            <w:tcW w:w="4140" w:type="dxa"/>
          </w:tcPr>
          <w:p w14:paraId="5EF9980B" w14:textId="451AD2C7" w:rsidR="00E73F28" w:rsidRDefault="00E73F28" w:rsidP="00E73F28">
            <w:pPr>
              <w:rPr>
                <w:rtl/>
              </w:rPr>
            </w:pPr>
            <w:r>
              <w:rPr>
                <w:rtl/>
              </w:rPr>
              <w:t xml:space="preserve">שמע רבי פנחס בן יאיר חתניה ונפק לאפיה, עייליה לבי בניה </w:t>
            </w:r>
            <w:proofErr w:type="spellStart"/>
            <w:r>
              <w:rPr>
                <w:rtl/>
              </w:rPr>
              <w:t>הוה</w:t>
            </w:r>
            <w:proofErr w:type="spellEnd"/>
            <w:r>
              <w:rPr>
                <w:rtl/>
              </w:rPr>
              <w:t xml:space="preserve"> </w:t>
            </w:r>
            <w:proofErr w:type="spellStart"/>
            <w:r>
              <w:rPr>
                <w:rtl/>
              </w:rPr>
              <w:t>קא</w:t>
            </w:r>
            <w:proofErr w:type="spellEnd"/>
            <w:r>
              <w:rPr>
                <w:rtl/>
              </w:rPr>
              <w:t xml:space="preserve"> אריך ליה </w:t>
            </w:r>
            <w:proofErr w:type="spellStart"/>
            <w:r>
              <w:rPr>
                <w:rtl/>
              </w:rPr>
              <w:t>לבישריה</w:t>
            </w:r>
            <w:proofErr w:type="spellEnd"/>
            <w:r>
              <w:rPr>
                <w:rtl/>
              </w:rPr>
              <w:t xml:space="preserve">, חזי דהוה ביה פילי </w:t>
            </w:r>
            <w:r w:rsidR="00B45505" w:rsidRPr="00B45505">
              <w:rPr>
                <w:rStyle w:val="a3"/>
                <w:rFonts w:hint="cs"/>
                <w:rtl/>
              </w:rPr>
              <w:t>[=סדקים]</w:t>
            </w:r>
            <w:r w:rsidR="00B45505">
              <w:rPr>
                <w:rFonts w:hint="cs"/>
                <w:rtl/>
              </w:rPr>
              <w:t xml:space="preserve"> </w:t>
            </w:r>
            <w:r>
              <w:rPr>
                <w:rtl/>
              </w:rPr>
              <w:t>בגופיה</w:t>
            </w:r>
            <w:r w:rsidR="00B45505">
              <w:rPr>
                <w:rFonts w:hint="cs"/>
                <w:rtl/>
              </w:rPr>
              <w:t xml:space="preserve"> </w:t>
            </w:r>
            <w:r w:rsidR="00B45505" w:rsidRPr="00B45505">
              <w:rPr>
                <w:rStyle w:val="a3"/>
                <w:rFonts w:hint="cs"/>
                <w:rtl/>
              </w:rPr>
              <w:t>[=מחמת הישיבה בחול]</w:t>
            </w:r>
            <w:r w:rsidRPr="00B45505">
              <w:rPr>
                <w:rStyle w:val="a3"/>
                <w:rtl/>
              </w:rPr>
              <w:t>,</w:t>
            </w:r>
            <w:r>
              <w:rPr>
                <w:rtl/>
              </w:rPr>
              <w:t xml:space="preserve"> </w:t>
            </w:r>
            <w:proofErr w:type="spellStart"/>
            <w:r>
              <w:rPr>
                <w:rtl/>
              </w:rPr>
              <w:t>הוה</w:t>
            </w:r>
            <w:proofErr w:type="spellEnd"/>
            <w:r>
              <w:rPr>
                <w:rtl/>
              </w:rPr>
              <w:t xml:space="preserve"> </w:t>
            </w:r>
            <w:proofErr w:type="spellStart"/>
            <w:r>
              <w:rPr>
                <w:rtl/>
              </w:rPr>
              <w:t>קא</w:t>
            </w:r>
            <w:proofErr w:type="spellEnd"/>
            <w:r>
              <w:rPr>
                <w:rtl/>
              </w:rPr>
              <w:t xml:space="preserve"> בכי, </w:t>
            </w:r>
            <w:proofErr w:type="spellStart"/>
            <w:r>
              <w:rPr>
                <w:rtl/>
              </w:rPr>
              <w:t>וקא</w:t>
            </w:r>
            <w:proofErr w:type="spellEnd"/>
            <w:r>
              <w:rPr>
                <w:rtl/>
              </w:rPr>
              <w:t xml:space="preserve"> נתרו דמעת עיניה </w:t>
            </w:r>
            <w:proofErr w:type="spellStart"/>
            <w:r>
              <w:rPr>
                <w:rtl/>
              </w:rPr>
              <w:t>וקמצוחא</w:t>
            </w:r>
            <w:proofErr w:type="spellEnd"/>
            <w:r>
              <w:rPr>
                <w:rtl/>
              </w:rPr>
              <w:t xml:space="preserve"> ליה. </w:t>
            </w:r>
          </w:p>
          <w:p w14:paraId="284AC3D3" w14:textId="77777777" w:rsidR="00E73F28" w:rsidRDefault="00E73F28" w:rsidP="00E73F28">
            <w:pPr>
              <w:rPr>
                <w:rtl/>
              </w:rPr>
            </w:pPr>
            <w:r>
              <w:rPr>
                <w:rtl/>
              </w:rPr>
              <w:t xml:space="preserve">אמר לו: אוי לי שראיתיך בכך! </w:t>
            </w:r>
          </w:p>
          <w:p w14:paraId="574749B9" w14:textId="77777777" w:rsidR="00E73F28" w:rsidRDefault="00E73F28" w:rsidP="00E73F28">
            <w:pPr>
              <w:rPr>
                <w:rtl/>
              </w:rPr>
            </w:pPr>
            <w:r>
              <w:rPr>
                <w:rtl/>
              </w:rPr>
              <w:t xml:space="preserve">אמר לו: אשריך שראיתני בכך, </w:t>
            </w:r>
            <w:proofErr w:type="spellStart"/>
            <w:r>
              <w:rPr>
                <w:rtl/>
              </w:rPr>
              <w:t>שאילמלא</w:t>
            </w:r>
            <w:proofErr w:type="spellEnd"/>
            <w:r>
              <w:rPr>
                <w:rtl/>
              </w:rPr>
              <w:t xml:space="preserve"> לא ראיתני בכך - לא מצאת בי כך. </w:t>
            </w:r>
            <w:proofErr w:type="spellStart"/>
            <w:r>
              <w:rPr>
                <w:rtl/>
              </w:rPr>
              <w:t>דמעיקרא</w:t>
            </w:r>
            <w:proofErr w:type="spellEnd"/>
            <w:r>
              <w:rPr>
                <w:rtl/>
              </w:rPr>
              <w:t xml:space="preserve"> כי </w:t>
            </w:r>
            <w:proofErr w:type="spellStart"/>
            <w:r>
              <w:rPr>
                <w:rtl/>
              </w:rPr>
              <w:t>הוה</w:t>
            </w:r>
            <w:proofErr w:type="spellEnd"/>
            <w:r>
              <w:rPr>
                <w:rtl/>
              </w:rPr>
              <w:t xml:space="preserve"> מקשי רבי שמעון בן יוחי קושיא - </w:t>
            </w:r>
            <w:proofErr w:type="spellStart"/>
            <w:r>
              <w:rPr>
                <w:rtl/>
              </w:rPr>
              <w:t>הוה</w:t>
            </w:r>
            <w:proofErr w:type="spellEnd"/>
            <w:r>
              <w:rPr>
                <w:rtl/>
              </w:rPr>
              <w:t xml:space="preserve"> מפרק ליה רבי פנחס בן יאיר תריסר פירוקי, לסוף כי </w:t>
            </w:r>
            <w:proofErr w:type="spellStart"/>
            <w:r>
              <w:rPr>
                <w:rtl/>
              </w:rPr>
              <w:t>הוה</w:t>
            </w:r>
            <w:proofErr w:type="spellEnd"/>
            <w:r>
              <w:rPr>
                <w:rtl/>
              </w:rPr>
              <w:t xml:space="preserve"> מקשי רבי פנחס בן יאיר קושיא - </w:t>
            </w:r>
            <w:proofErr w:type="spellStart"/>
            <w:r>
              <w:rPr>
                <w:rtl/>
              </w:rPr>
              <w:t>הוה</w:t>
            </w:r>
            <w:proofErr w:type="spellEnd"/>
            <w:r>
              <w:rPr>
                <w:rtl/>
              </w:rPr>
              <w:t xml:space="preserve"> מפרק ליה רבי שמעון בן יוחי עשרין וארבעה פירוקי. </w:t>
            </w:r>
          </w:p>
        </w:tc>
        <w:tc>
          <w:tcPr>
            <w:tcW w:w="4120" w:type="dxa"/>
          </w:tcPr>
          <w:p w14:paraId="64E41067" w14:textId="77777777" w:rsidR="00E73F28" w:rsidRPr="00536D6F" w:rsidRDefault="00E73F28" w:rsidP="00E73F28">
            <w:pPr>
              <w:rPr>
                <w:rStyle w:val="a7"/>
                <w:rtl/>
              </w:rPr>
            </w:pPr>
            <w:r w:rsidRPr="00536D6F">
              <w:rPr>
                <w:rStyle w:val="a7"/>
                <w:rtl/>
              </w:rPr>
              <w:t>אריך - מתקן ומחליק.</w:t>
            </w:r>
          </w:p>
          <w:p w14:paraId="1C56233A" w14:textId="77777777" w:rsidR="00E73F28" w:rsidRPr="00536D6F" w:rsidRDefault="00E73F28" w:rsidP="00E73F28">
            <w:pPr>
              <w:rPr>
                <w:rStyle w:val="a7"/>
                <w:rtl/>
              </w:rPr>
            </w:pPr>
            <w:r w:rsidRPr="00536D6F">
              <w:rPr>
                <w:rStyle w:val="a7"/>
                <w:rtl/>
              </w:rPr>
              <w:t>פילי - בקעים סדקים, מחמת החול.</w:t>
            </w:r>
          </w:p>
          <w:p w14:paraId="2F921973" w14:textId="77777777" w:rsidR="00E73F28" w:rsidRPr="00536D6F" w:rsidRDefault="00E73F28" w:rsidP="00E73F28">
            <w:pPr>
              <w:rPr>
                <w:rStyle w:val="a7"/>
                <w:rtl/>
              </w:rPr>
            </w:pPr>
            <w:proofErr w:type="spellStart"/>
            <w:r w:rsidRPr="00536D6F">
              <w:rPr>
                <w:rStyle w:val="a7"/>
                <w:rtl/>
              </w:rPr>
              <w:t>וקמצווחו</w:t>
            </w:r>
            <w:proofErr w:type="spellEnd"/>
            <w:r w:rsidRPr="00536D6F">
              <w:rPr>
                <w:rStyle w:val="a7"/>
                <w:rtl/>
              </w:rPr>
              <w:t xml:space="preserve"> ליה - </w:t>
            </w:r>
            <w:proofErr w:type="spellStart"/>
            <w:r w:rsidRPr="00536D6F">
              <w:rPr>
                <w:rStyle w:val="a7"/>
                <w:rtl/>
              </w:rPr>
              <w:t>לר</w:t>
            </w:r>
            <w:proofErr w:type="spellEnd"/>
            <w:r w:rsidRPr="00536D6F">
              <w:rPr>
                <w:rStyle w:val="a7"/>
                <w:rtl/>
              </w:rPr>
              <w:t xml:space="preserve">' שמעון, שהדמעות </w:t>
            </w:r>
            <w:proofErr w:type="spellStart"/>
            <w:r>
              <w:rPr>
                <w:rStyle w:val="a7"/>
                <w:rtl/>
              </w:rPr>
              <w:t>מלוחין</w:t>
            </w:r>
            <w:proofErr w:type="spellEnd"/>
            <w:r>
              <w:rPr>
                <w:rStyle w:val="a7"/>
                <w:rtl/>
              </w:rPr>
              <w:t xml:space="preserve"> </w:t>
            </w:r>
            <w:proofErr w:type="spellStart"/>
            <w:r>
              <w:rPr>
                <w:rStyle w:val="a7"/>
                <w:rtl/>
              </w:rPr>
              <w:t>ומכאיבין</w:t>
            </w:r>
            <w:proofErr w:type="spellEnd"/>
            <w:r>
              <w:rPr>
                <w:rStyle w:val="a7"/>
                <w:rtl/>
              </w:rPr>
              <w:t xml:space="preserve"> את המכה </w:t>
            </w:r>
            <w:proofErr w:type="spellStart"/>
            <w:r>
              <w:rPr>
                <w:rStyle w:val="a7"/>
                <w:rtl/>
              </w:rPr>
              <w:t>בתחלתן</w:t>
            </w:r>
            <w:proofErr w:type="spellEnd"/>
            <w:r>
              <w:rPr>
                <w:rStyle w:val="a7"/>
                <w:rtl/>
              </w:rPr>
              <w:t>.</w:t>
            </w:r>
          </w:p>
        </w:tc>
      </w:tr>
      <w:tr w:rsidR="00536D6F" w14:paraId="7DAF1521" w14:textId="77777777" w:rsidTr="00C94FA9">
        <w:tc>
          <w:tcPr>
            <w:tcW w:w="4140" w:type="dxa"/>
          </w:tcPr>
          <w:p w14:paraId="0E7430D8" w14:textId="77777777" w:rsidR="00B45505" w:rsidRDefault="00536D6F" w:rsidP="00536D6F">
            <w:pPr>
              <w:rPr>
                <w:rtl/>
              </w:rPr>
            </w:pPr>
            <w:r>
              <w:rPr>
                <w:rtl/>
              </w:rPr>
              <w:t xml:space="preserve">אמר: הואיל </w:t>
            </w:r>
            <w:proofErr w:type="spellStart"/>
            <w:r>
              <w:rPr>
                <w:rtl/>
              </w:rPr>
              <w:t>ואיתרחיש</w:t>
            </w:r>
            <w:proofErr w:type="spellEnd"/>
            <w:r>
              <w:rPr>
                <w:rtl/>
              </w:rPr>
              <w:t xml:space="preserve"> </w:t>
            </w:r>
            <w:proofErr w:type="spellStart"/>
            <w:r>
              <w:rPr>
                <w:rtl/>
              </w:rPr>
              <w:t>ניסא</w:t>
            </w:r>
            <w:proofErr w:type="spellEnd"/>
            <w:r>
              <w:rPr>
                <w:rtl/>
              </w:rPr>
              <w:t xml:space="preserve"> - </w:t>
            </w:r>
            <w:proofErr w:type="spellStart"/>
            <w:r>
              <w:rPr>
                <w:rtl/>
              </w:rPr>
              <w:t>איזיל</w:t>
            </w:r>
            <w:proofErr w:type="spellEnd"/>
            <w:r>
              <w:rPr>
                <w:rtl/>
              </w:rPr>
              <w:t xml:space="preserve"> אתקין מילתא, </w:t>
            </w:r>
            <w:proofErr w:type="spellStart"/>
            <w:r>
              <w:rPr>
                <w:rtl/>
              </w:rPr>
              <w:t>דכתיב</w:t>
            </w:r>
            <w:proofErr w:type="spellEnd"/>
            <w:r>
              <w:rPr>
                <w:rtl/>
              </w:rPr>
              <w:t xml:space="preserve"> </w:t>
            </w:r>
            <w:r w:rsidRPr="00B45505">
              <w:rPr>
                <w:rStyle w:val="a3"/>
                <w:rtl/>
              </w:rPr>
              <w:t>+בראשית לג+</w:t>
            </w:r>
            <w:r>
              <w:rPr>
                <w:rtl/>
              </w:rPr>
              <w:t xml:space="preserve"> ויבא יעקב שלם</w:t>
            </w:r>
            <w:r w:rsidR="00B45505">
              <w:rPr>
                <w:rFonts w:hint="cs"/>
                <w:rtl/>
              </w:rPr>
              <w:t>,</w:t>
            </w:r>
            <w:r>
              <w:rPr>
                <w:rtl/>
              </w:rPr>
              <w:t xml:space="preserve"> ואמר רב: </w:t>
            </w:r>
            <w:r w:rsidRPr="00E73F28">
              <w:rPr>
                <w:rStyle w:val="a9"/>
                <w:rtl/>
              </w:rPr>
              <w:t>שלם בגופו, שלם בממונו, שלם בתורתו.</w:t>
            </w:r>
            <w:r>
              <w:rPr>
                <w:rtl/>
              </w:rPr>
              <w:t xml:space="preserve"> </w:t>
            </w:r>
          </w:p>
          <w:p w14:paraId="47A2F4DB" w14:textId="0DEB143D" w:rsidR="00E73F28" w:rsidRDefault="00536D6F" w:rsidP="00536D6F">
            <w:pPr>
              <w:rPr>
                <w:rtl/>
              </w:rPr>
            </w:pPr>
            <w:r w:rsidRPr="00BD05EB">
              <w:rPr>
                <w:rStyle w:val="a3"/>
                <w:rtl/>
              </w:rPr>
              <w:t xml:space="preserve">+בראשית לג+ </w:t>
            </w:r>
            <w:proofErr w:type="spellStart"/>
            <w:r>
              <w:rPr>
                <w:rtl/>
              </w:rPr>
              <w:t>ויחן</w:t>
            </w:r>
            <w:proofErr w:type="spellEnd"/>
            <w:r>
              <w:rPr>
                <w:rtl/>
              </w:rPr>
              <w:t xml:space="preserve"> את פני העיר אמר רב: </w:t>
            </w:r>
            <w:r w:rsidRPr="00E73F28">
              <w:rPr>
                <w:rStyle w:val="a9"/>
                <w:rtl/>
              </w:rPr>
              <w:t>מטבע תיקן להם,</w:t>
            </w:r>
            <w:r>
              <w:rPr>
                <w:rtl/>
              </w:rPr>
              <w:t xml:space="preserve"> ושמואל אמר: </w:t>
            </w:r>
            <w:r w:rsidRPr="00E73F28">
              <w:rPr>
                <w:rStyle w:val="a9"/>
                <w:rtl/>
              </w:rPr>
              <w:t>שווקים תיקן להם,</w:t>
            </w:r>
            <w:r>
              <w:rPr>
                <w:rtl/>
              </w:rPr>
              <w:t xml:space="preserve"> ורבי יוחנן אמר: </w:t>
            </w:r>
            <w:r w:rsidRPr="00E73F28">
              <w:rPr>
                <w:rStyle w:val="a9"/>
                <w:rtl/>
              </w:rPr>
              <w:t>מרחצאות תיקן להם.</w:t>
            </w:r>
            <w:r>
              <w:rPr>
                <w:rtl/>
              </w:rPr>
              <w:t xml:space="preserve"> </w:t>
            </w:r>
          </w:p>
          <w:p w14:paraId="43BEB6B9" w14:textId="77777777" w:rsidR="00BD05EB" w:rsidRDefault="00536D6F" w:rsidP="00536D6F">
            <w:pPr>
              <w:rPr>
                <w:rtl/>
              </w:rPr>
            </w:pPr>
            <w:r>
              <w:rPr>
                <w:rtl/>
              </w:rPr>
              <w:t xml:space="preserve">אמר: איכא מילתא דבעי </w:t>
            </w:r>
            <w:proofErr w:type="spellStart"/>
            <w:r>
              <w:rPr>
                <w:rtl/>
              </w:rPr>
              <w:t>לתקוני</w:t>
            </w:r>
            <w:proofErr w:type="spellEnd"/>
            <w:r>
              <w:rPr>
                <w:rtl/>
              </w:rPr>
              <w:t xml:space="preserve">? </w:t>
            </w:r>
          </w:p>
          <w:p w14:paraId="51985FA8" w14:textId="0674A5D0" w:rsidR="00536D6F" w:rsidRDefault="00536D6F" w:rsidP="00536D6F">
            <w:pPr>
              <w:rPr>
                <w:rtl/>
              </w:rPr>
            </w:pPr>
            <w:r>
              <w:rPr>
                <w:rtl/>
              </w:rPr>
              <w:t xml:space="preserve">אמרו ליה: איכא </w:t>
            </w:r>
            <w:proofErr w:type="spellStart"/>
            <w:r>
              <w:rPr>
                <w:rtl/>
              </w:rPr>
              <w:t>דוכתא</w:t>
            </w:r>
            <w:proofErr w:type="spellEnd"/>
            <w:r>
              <w:rPr>
                <w:rtl/>
              </w:rPr>
              <w:t xml:space="preserve"> דאית ביה ספק טומאה,</w:t>
            </w:r>
          </w:p>
        </w:tc>
        <w:tc>
          <w:tcPr>
            <w:tcW w:w="4120" w:type="dxa"/>
          </w:tcPr>
          <w:p w14:paraId="5D9A91A9" w14:textId="77777777" w:rsidR="00536D6F" w:rsidRPr="00536D6F" w:rsidRDefault="00536D6F" w:rsidP="00536D6F">
            <w:pPr>
              <w:rPr>
                <w:rStyle w:val="a7"/>
                <w:rtl/>
              </w:rPr>
            </w:pPr>
            <w:r w:rsidRPr="00536D6F">
              <w:rPr>
                <w:rStyle w:val="a7"/>
                <w:rtl/>
              </w:rPr>
              <w:t>אתקין מילתא - כדרך שעשה יעקב כשניצול מיד עשו.</w:t>
            </w:r>
          </w:p>
          <w:p w14:paraId="0DD2F43D" w14:textId="77777777" w:rsidR="00536D6F" w:rsidRPr="00536D6F" w:rsidRDefault="00536D6F" w:rsidP="00536D6F">
            <w:pPr>
              <w:rPr>
                <w:rStyle w:val="a7"/>
                <w:rtl/>
              </w:rPr>
            </w:pPr>
            <w:r w:rsidRPr="00536D6F">
              <w:rPr>
                <w:rStyle w:val="a7"/>
                <w:rtl/>
              </w:rPr>
              <w:t xml:space="preserve">שלם בגופו - שנתרפא </w:t>
            </w:r>
            <w:proofErr w:type="spellStart"/>
            <w:r w:rsidRPr="00536D6F">
              <w:rPr>
                <w:rStyle w:val="a7"/>
                <w:rtl/>
              </w:rPr>
              <w:t>מצלעתו</w:t>
            </w:r>
            <w:proofErr w:type="spellEnd"/>
            <w:r w:rsidRPr="00536D6F">
              <w:rPr>
                <w:rStyle w:val="a7"/>
                <w:rtl/>
              </w:rPr>
              <w:t>.</w:t>
            </w:r>
          </w:p>
          <w:p w14:paraId="70F07497" w14:textId="77777777" w:rsidR="00536D6F" w:rsidRPr="00536D6F" w:rsidRDefault="00536D6F" w:rsidP="00536D6F">
            <w:pPr>
              <w:rPr>
                <w:rStyle w:val="a7"/>
                <w:rtl/>
              </w:rPr>
            </w:pPr>
            <w:r w:rsidRPr="00536D6F">
              <w:rPr>
                <w:rStyle w:val="a7"/>
                <w:rtl/>
              </w:rPr>
              <w:t>שלם בתורתו - שלא שכח תלמודו מפני טורח הדרך.</w:t>
            </w:r>
          </w:p>
          <w:p w14:paraId="53B5BA0B" w14:textId="77777777" w:rsidR="00536D6F" w:rsidRPr="00536D6F" w:rsidRDefault="00536D6F" w:rsidP="00E73F28">
            <w:pPr>
              <w:rPr>
                <w:rStyle w:val="a7"/>
                <w:rtl/>
              </w:rPr>
            </w:pPr>
            <w:r w:rsidRPr="00536D6F">
              <w:rPr>
                <w:rStyle w:val="a7"/>
                <w:rtl/>
              </w:rPr>
              <w:t xml:space="preserve">תיקן להם - דברי חן וחנייה, ולי נראה: </w:t>
            </w:r>
            <w:proofErr w:type="spellStart"/>
            <w:r w:rsidRPr="00536D6F">
              <w:rPr>
                <w:rStyle w:val="a7"/>
                <w:rtl/>
              </w:rPr>
              <w:t>מ</w:t>
            </w:r>
            <w:r w:rsidR="00E73F28">
              <w:rPr>
                <w:rStyle w:val="a7"/>
                <w:rtl/>
              </w:rPr>
              <w:t>ויקן</w:t>
            </w:r>
            <w:proofErr w:type="spellEnd"/>
            <w:r w:rsidR="00E73F28">
              <w:rPr>
                <w:rStyle w:val="a7"/>
                <w:rtl/>
              </w:rPr>
              <w:t xml:space="preserve"> את חלקת השדה - לשון תיקון.</w:t>
            </w:r>
          </w:p>
        </w:tc>
      </w:tr>
    </w:tbl>
    <w:p w14:paraId="3AA62EBD" w14:textId="77777777" w:rsidR="00B91E86" w:rsidRDefault="00B91E86" w:rsidP="00B91E86">
      <w:pPr>
        <w:pStyle w:val="2"/>
        <w:rPr>
          <w:rtl/>
        </w:rPr>
      </w:pPr>
      <w:r>
        <w:rPr>
          <w:rtl/>
        </w:rPr>
        <w:lastRenderedPageBreak/>
        <w:t>תוספות מסכת שבת דף לג עמוד ב</w:t>
      </w:r>
    </w:p>
    <w:p w14:paraId="03794A6E" w14:textId="145BD47E" w:rsidR="00B91E86" w:rsidRPr="00B91E86" w:rsidRDefault="00B91E86" w:rsidP="00B91E86">
      <w:pPr>
        <w:rPr>
          <w:rtl/>
        </w:rPr>
      </w:pPr>
      <w:proofErr w:type="spellStart"/>
      <w:r>
        <w:rPr>
          <w:rtl/>
        </w:rPr>
        <w:t>ה"ג</w:t>
      </w:r>
      <w:proofErr w:type="spellEnd"/>
      <w:r>
        <w:rPr>
          <w:rtl/>
        </w:rPr>
        <w:t xml:space="preserve"> ר"ת הלך רבי יהודה בן גרים וסיפר דברים ונשמעו למלכות - ויש ספרים שכתב בהן יהודה ואין נראה לרבינו תם </w:t>
      </w:r>
      <w:proofErr w:type="spellStart"/>
      <w:r>
        <w:rPr>
          <w:rtl/>
        </w:rPr>
        <w:t>דאמרינן</w:t>
      </w:r>
      <w:proofErr w:type="spellEnd"/>
      <w:r>
        <w:rPr>
          <w:rtl/>
        </w:rPr>
        <w:t xml:space="preserve"> בפרק קמא </w:t>
      </w:r>
      <w:proofErr w:type="spellStart"/>
      <w:r>
        <w:rPr>
          <w:rtl/>
        </w:rPr>
        <w:t>דמועד</w:t>
      </w:r>
      <w:proofErr w:type="spellEnd"/>
      <w:r>
        <w:rPr>
          <w:rtl/>
        </w:rPr>
        <w:t xml:space="preserve"> קטן (דף ט.) כי הוו </w:t>
      </w:r>
      <w:proofErr w:type="spellStart"/>
      <w:r>
        <w:rPr>
          <w:rtl/>
        </w:rPr>
        <w:t>מיפטרי</w:t>
      </w:r>
      <w:proofErr w:type="spellEnd"/>
      <w:r>
        <w:rPr>
          <w:rtl/>
        </w:rPr>
        <w:t xml:space="preserve"> ר' יהודה בן גרים </w:t>
      </w:r>
      <w:proofErr w:type="spellStart"/>
      <w:r>
        <w:rPr>
          <w:rtl/>
        </w:rPr>
        <w:t>ור"ש</w:t>
      </w:r>
      <w:proofErr w:type="spellEnd"/>
      <w:r>
        <w:rPr>
          <w:rtl/>
        </w:rPr>
        <w:t xml:space="preserve"> בן </w:t>
      </w:r>
      <w:proofErr w:type="spellStart"/>
      <w:r>
        <w:rPr>
          <w:rtl/>
        </w:rPr>
        <w:t>חלפתא</w:t>
      </w:r>
      <w:proofErr w:type="spellEnd"/>
      <w:r>
        <w:rPr>
          <w:rtl/>
        </w:rPr>
        <w:t xml:space="preserve"> מר' שמעון בן יוחי אמר ליה לבריה אנשים הללו אנשי צורה הם </w:t>
      </w:r>
      <w:proofErr w:type="spellStart"/>
      <w:r>
        <w:rPr>
          <w:rtl/>
        </w:rPr>
        <w:t>זיל</w:t>
      </w:r>
      <w:proofErr w:type="spellEnd"/>
      <w:r>
        <w:rPr>
          <w:rtl/>
        </w:rPr>
        <w:t xml:space="preserve"> </w:t>
      </w:r>
      <w:proofErr w:type="spellStart"/>
      <w:r>
        <w:rPr>
          <w:rtl/>
        </w:rPr>
        <w:t>גבייהו</w:t>
      </w:r>
      <w:proofErr w:type="spellEnd"/>
      <w:r>
        <w:rPr>
          <w:rtl/>
        </w:rPr>
        <w:t xml:space="preserve"> </w:t>
      </w:r>
      <w:proofErr w:type="spellStart"/>
      <w:r>
        <w:rPr>
          <w:rtl/>
        </w:rPr>
        <w:t>דליברכוך</w:t>
      </w:r>
      <w:proofErr w:type="spellEnd"/>
      <w:r>
        <w:rPr>
          <w:rtl/>
        </w:rPr>
        <w:t xml:space="preserve"> מכלל </w:t>
      </w:r>
      <w:proofErr w:type="spellStart"/>
      <w:r>
        <w:rPr>
          <w:rtl/>
        </w:rPr>
        <w:t>דגברא</w:t>
      </w:r>
      <w:proofErr w:type="spellEnd"/>
      <w:r>
        <w:rPr>
          <w:rtl/>
        </w:rPr>
        <w:t xml:space="preserve"> רבה היה ובסוף </w:t>
      </w:r>
      <w:proofErr w:type="spellStart"/>
      <w:r>
        <w:rPr>
          <w:rtl/>
        </w:rPr>
        <w:t>שמעתא</w:t>
      </w:r>
      <w:proofErr w:type="spellEnd"/>
      <w:r>
        <w:rPr>
          <w:rtl/>
        </w:rPr>
        <w:t xml:space="preserve"> ל"ג גל של עצמות בלשון גנאי אלא נח נפשיה.</w:t>
      </w:r>
    </w:p>
    <w:p w14:paraId="40CA8AB9" w14:textId="4E8FF365" w:rsidR="00C94FA9" w:rsidRDefault="00C94FA9" w:rsidP="00C94FA9">
      <w:pPr>
        <w:pStyle w:val="1"/>
      </w:pPr>
      <w:r>
        <w:rPr>
          <w:rtl/>
        </w:rPr>
        <w:t>דף לד - א</w:t>
      </w:r>
    </w:p>
    <w:tbl>
      <w:tblPr>
        <w:tblStyle w:val="a4"/>
        <w:bidiVisual/>
        <w:tblW w:w="0" w:type="auto"/>
        <w:tblLook w:val="04A0" w:firstRow="1" w:lastRow="0" w:firstColumn="1" w:lastColumn="0" w:noHBand="0" w:noVBand="1"/>
      </w:tblPr>
      <w:tblGrid>
        <w:gridCol w:w="4140"/>
        <w:gridCol w:w="4120"/>
      </w:tblGrid>
      <w:tr w:rsidR="00BD05EB" w14:paraId="7FA57925" w14:textId="77777777" w:rsidTr="00F7445B">
        <w:tc>
          <w:tcPr>
            <w:tcW w:w="4140" w:type="dxa"/>
          </w:tcPr>
          <w:p w14:paraId="293280D0" w14:textId="77777777" w:rsidR="00BD05EB" w:rsidRDefault="00BD05EB" w:rsidP="00BD05EB">
            <w:pPr>
              <w:rPr>
                <w:rtl/>
              </w:rPr>
            </w:pPr>
            <w:proofErr w:type="spellStart"/>
            <w:r>
              <w:rPr>
                <w:rtl/>
              </w:rPr>
              <w:t>ואית</w:t>
            </w:r>
            <w:proofErr w:type="spellEnd"/>
            <w:r>
              <w:rPr>
                <w:rtl/>
              </w:rPr>
              <w:t xml:space="preserve"> להו צערא </w:t>
            </w:r>
            <w:proofErr w:type="spellStart"/>
            <w:r>
              <w:rPr>
                <w:rtl/>
              </w:rPr>
              <w:t>לכהנים</w:t>
            </w:r>
            <w:proofErr w:type="spellEnd"/>
            <w:r>
              <w:rPr>
                <w:rtl/>
              </w:rPr>
              <w:t xml:space="preserve"> </w:t>
            </w:r>
            <w:proofErr w:type="spellStart"/>
            <w:r>
              <w:rPr>
                <w:rtl/>
              </w:rPr>
              <w:t>לאקופי</w:t>
            </w:r>
            <w:proofErr w:type="spellEnd"/>
            <w:r>
              <w:rPr>
                <w:rFonts w:hint="cs"/>
                <w:rtl/>
              </w:rPr>
              <w:t>.</w:t>
            </w:r>
            <w:r>
              <w:rPr>
                <w:rtl/>
              </w:rPr>
              <w:t xml:space="preserve"> </w:t>
            </w:r>
          </w:p>
          <w:p w14:paraId="1184718C" w14:textId="77777777" w:rsidR="00BD05EB" w:rsidRDefault="00BD05EB" w:rsidP="00BD05EB">
            <w:pPr>
              <w:rPr>
                <w:rtl/>
              </w:rPr>
            </w:pPr>
            <w:r>
              <w:rPr>
                <w:rtl/>
              </w:rPr>
              <w:t xml:space="preserve">אמר איכא </w:t>
            </w:r>
            <w:proofErr w:type="spellStart"/>
            <w:r>
              <w:rPr>
                <w:rtl/>
              </w:rPr>
              <w:t>איניש</w:t>
            </w:r>
            <w:proofErr w:type="spellEnd"/>
            <w:r>
              <w:rPr>
                <w:rtl/>
              </w:rPr>
              <w:t xml:space="preserve"> </w:t>
            </w:r>
            <w:proofErr w:type="spellStart"/>
            <w:r>
              <w:rPr>
                <w:rtl/>
              </w:rPr>
              <w:t>דידע</w:t>
            </w:r>
            <w:proofErr w:type="spellEnd"/>
            <w:r>
              <w:rPr>
                <w:rtl/>
              </w:rPr>
              <w:t xml:space="preserve"> </w:t>
            </w:r>
            <w:proofErr w:type="spellStart"/>
            <w:r>
              <w:rPr>
                <w:rtl/>
              </w:rPr>
              <w:t>דאיתחזק</w:t>
            </w:r>
            <w:proofErr w:type="spellEnd"/>
            <w:r>
              <w:rPr>
                <w:rtl/>
              </w:rPr>
              <w:t xml:space="preserve"> הכא טהרה</w:t>
            </w:r>
            <w:r>
              <w:rPr>
                <w:rFonts w:hint="cs"/>
                <w:rtl/>
              </w:rPr>
              <w:t>?</w:t>
            </w:r>
            <w:r>
              <w:rPr>
                <w:rtl/>
              </w:rPr>
              <w:t xml:space="preserve"> </w:t>
            </w:r>
          </w:p>
          <w:p w14:paraId="2104D45D" w14:textId="77777777" w:rsidR="00BD05EB" w:rsidRPr="00BD05EB" w:rsidRDefault="00BD05EB" w:rsidP="00BD05EB">
            <w:pPr>
              <w:rPr>
                <w:rStyle w:val="a3"/>
                <w:rtl/>
              </w:rPr>
            </w:pPr>
            <w:proofErr w:type="spellStart"/>
            <w:r>
              <w:rPr>
                <w:rtl/>
              </w:rPr>
              <w:t>א''ל</w:t>
            </w:r>
            <w:proofErr w:type="spellEnd"/>
            <w:r>
              <w:rPr>
                <w:rtl/>
              </w:rPr>
              <w:t xml:space="preserve"> ההוא סבא</w:t>
            </w:r>
            <w:r>
              <w:rPr>
                <w:rFonts w:hint="cs"/>
                <w:rtl/>
              </w:rPr>
              <w:t>:</w:t>
            </w:r>
            <w:r>
              <w:rPr>
                <w:rtl/>
              </w:rPr>
              <w:t xml:space="preserve"> כאן קיצץ בן זכאי </w:t>
            </w:r>
            <w:proofErr w:type="spellStart"/>
            <w:r>
              <w:rPr>
                <w:rtl/>
              </w:rPr>
              <w:t>תורמסי</w:t>
            </w:r>
            <w:proofErr w:type="spellEnd"/>
            <w:r>
              <w:rPr>
                <w:rtl/>
              </w:rPr>
              <w:t xml:space="preserve"> תרומה</w:t>
            </w:r>
            <w:r>
              <w:rPr>
                <w:rFonts w:hint="cs"/>
                <w:rtl/>
              </w:rPr>
              <w:t xml:space="preserve">. </w:t>
            </w:r>
            <w:r w:rsidRPr="00BD05EB">
              <w:rPr>
                <w:rStyle w:val="a3"/>
                <w:rFonts w:hint="cs"/>
                <w:rtl/>
              </w:rPr>
              <w:t>[=זו הוכחה שהיה אותו מקום טהור]</w:t>
            </w:r>
          </w:p>
          <w:p w14:paraId="5153B8B8" w14:textId="77777777" w:rsidR="00BD05EB" w:rsidRDefault="00BD05EB" w:rsidP="00BD05EB">
            <w:pPr>
              <w:rPr>
                <w:rtl/>
              </w:rPr>
            </w:pPr>
            <w:r>
              <w:rPr>
                <w:rtl/>
              </w:rPr>
              <w:t xml:space="preserve">עבד </w:t>
            </w:r>
            <w:proofErr w:type="spellStart"/>
            <w:r>
              <w:rPr>
                <w:rtl/>
              </w:rPr>
              <w:t>איהו</w:t>
            </w:r>
            <w:proofErr w:type="spellEnd"/>
            <w:r>
              <w:rPr>
                <w:rtl/>
              </w:rPr>
              <w:t xml:space="preserve"> נמי הכי </w:t>
            </w:r>
            <w:r w:rsidRPr="00BD05EB">
              <w:rPr>
                <w:rStyle w:val="a3"/>
                <w:rFonts w:hint="cs"/>
                <w:rtl/>
              </w:rPr>
              <w:t>[=קצץ תורמוסים].</w:t>
            </w:r>
            <w:r>
              <w:rPr>
                <w:rFonts w:hint="cs"/>
                <w:rtl/>
              </w:rPr>
              <w:t xml:space="preserve"> </w:t>
            </w:r>
            <w:r>
              <w:rPr>
                <w:rtl/>
              </w:rPr>
              <w:t xml:space="preserve">כל </w:t>
            </w:r>
            <w:proofErr w:type="spellStart"/>
            <w:r>
              <w:rPr>
                <w:rtl/>
              </w:rPr>
              <w:t>היכא</w:t>
            </w:r>
            <w:proofErr w:type="spellEnd"/>
            <w:r>
              <w:rPr>
                <w:rtl/>
              </w:rPr>
              <w:t xml:space="preserve"> דהוה קשי טהריה וכל </w:t>
            </w:r>
            <w:proofErr w:type="spellStart"/>
            <w:r>
              <w:rPr>
                <w:rtl/>
              </w:rPr>
              <w:t>היכא</w:t>
            </w:r>
            <w:proofErr w:type="spellEnd"/>
            <w:r>
              <w:rPr>
                <w:rtl/>
              </w:rPr>
              <w:t xml:space="preserve"> דהוה רפי צייניה</w:t>
            </w:r>
            <w:r>
              <w:rPr>
                <w:rFonts w:hint="cs"/>
                <w:rtl/>
              </w:rPr>
              <w:t>.</w:t>
            </w:r>
          </w:p>
          <w:p w14:paraId="13E248E2" w14:textId="77777777" w:rsidR="00BD05EB" w:rsidRDefault="00BD05EB" w:rsidP="00BD05EB">
            <w:pPr>
              <w:rPr>
                <w:rtl/>
              </w:rPr>
            </w:pPr>
            <w:r>
              <w:rPr>
                <w:rtl/>
              </w:rPr>
              <w:t>אמר ההוא סבא</w:t>
            </w:r>
            <w:r>
              <w:rPr>
                <w:rFonts w:hint="cs"/>
                <w:rtl/>
              </w:rPr>
              <w:t>:</w:t>
            </w:r>
            <w:r>
              <w:rPr>
                <w:rtl/>
              </w:rPr>
              <w:t xml:space="preserve"> טיהר בן יוחי בית הקברות</w:t>
            </w:r>
            <w:r>
              <w:rPr>
                <w:rFonts w:hint="cs"/>
                <w:rtl/>
              </w:rPr>
              <w:t xml:space="preserve">! </w:t>
            </w:r>
            <w:r w:rsidRPr="00BD05EB">
              <w:rPr>
                <w:rStyle w:val="a3"/>
                <w:rFonts w:hint="cs"/>
                <w:rtl/>
              </w:rPr>
              <w:t>[=לשון ביקורת על טהרת המקום]</w:t>
            </w:r>
          </w:p>
          <w:p w14:paraId="6B12B800" w14:textId="77777777" w:rsidR="00BD05EB" w:rsidRDefault="00BD05EB" w:rsidP="00BD05EB">
            <w:pPr>
              <w:rPr>
                <w:rtl/>
              </w:rPr>
            </w:pPr>
            <w:proofErr w:type="spellStart"/>
            <w:r>
              <w:rPr>
                <w:rtl/>
              </w:rPr>
              <w:t>א''ל</w:t>
            </w:r>
            <w:proofErr w:type="spellEnd"/>
            <w:r>
              <w:rPr>
                <w:rFonts w:hint="cs"/>
                <w:rtl/>
              </w:rPr>
              <w:t>:</w:t>
            </w:r>
            <w:r>
              <w:rPr>
                <w:rtl/>
              </w:rPr>
              <w:t xml:space="preserve"> </w:t>
            </w:r>
            <w:proofErr w:type="spellStart"/>
            <w:r>
              <w:rPr>
                <w:rtl/>
              </w:rPr>
              <w:t>אילמלי</w:t>
            </w:r>
            <w:proofErr w:type="spellEnd"/>
            <w:r>
              <w:rPr>
                <w:rtl/>
              </w:rPr>
              <w:t xml:space="preserve"> (לא) היית עמנו ואפי' היית עמנו ולא נמנית עמנו</w:t>
            </w:r>
            <w:r>
              <w:rPr>
                <w:rFonts w:hint="cs"/>
                <w:rtl/>
              </w:rPr>
              <w:t>,</w:t>
            </w:r>
            <w:r>
              <w:rPr>
                <w:rtl/>
              </w:rPr>
              <w:t xml:space="preserve"> יפה אתה אומר</w:t>
            </w:r>
            <w:r>
              <w:rPr>
                <w:rFonts w:hint="cs"/>
                <w:rtl/>
              </w:rPr>
              <w:t>.</w:t>
            </w:r>
            <w:r>
              <w:rPr>
                <w:rtl/>
              </w:rPr>
              <w:t xml:space="preserve"> עכשיו שהיית עמנו ונמנית עמנו יאמרו</w:t>
            </w:r>
            <w:r>
              <w:rPr>
                <w:rFonts w:hint="cs"/>
                <w:rtl/>
              </w:rPr>
              <w:t>:</w:t>
            </w:r>
            <w:r>
              <w:rPr>
                <w:rtl/>
              </w:rPr>
              <w:t xml:space="preserve"> זונות מפרכסות זו את זו תלמידי חכמים לא כל שכן</w:t>
            </w:r>
            <w:r>
              <w:rPr>
                <w:rFonts w:hint="cs"/>
                <w:rtl/>
              </w:rPr>
              <w:t xml:space="preserve">! </w:t>
            </w:r>
            <w:r w:rsidRPr="00BD05EB">
              <w:rPr>
                <w:rStyle w:val="a3"/>
                <w:rFonts w:hint="cs"/>
                <w:rtl/>
              </w:rPr>
              <w:t>[=שראוי להם לעזור זה לזה]</w:t>
            </w:r>
          </w:p>
          <w:p w14:paraId="2EF3126C" w14:textId="082FD674" w:rsidR="00BD05EB" w:rsidRDefault="00BD05EB" w:rsidP="00BD05EB">
            <w:pPr>
              <w:rPr>
                <w:rtl/>
              </w:rPr>
            </w:pPr>
            <w:r>
              <w:rPr>
                <w:rtl/>
              </w:rPr>
              <w:t>יהב ביה עיניה ונח נפשיה</w:t>
            </w:r>
            <w:r>
              <w:rPr>
                <w:rFonts w:hint="cs"/>
                <w:rtl/>
              </w:rPr>
              <w:t>.</w:t>
            </w:r>
          </w:p>
        </w:tc>
        <w:tc>
          <w:tcPr>
            <w:tcW w:w="4120" w:type="dxa"/>
          </w:tcPr>
          <w:p w14:paraId="37F9024C" w14:textId="77777777" w:rsidR="00BD05EB" w:rsidRDefault="00BD05EB" w:rsidP="00BD05EB">
            <w:pPr>
              <w:rPr>
                <w:rStyle w:val="a7"/>
                <w:rtl/>
              </w:rPr>
            </w:pPr>
            <w:proofErr w:type="spellStart"/>
            <w:r w:rsidRPr="00C94FA9">
              <w:rPr>
                <w:rStyle w:val="a7"/>
                <w:rtl/>
              </w:rPr>
              <w:t>ואית</w:t>
            </w:r>
            <w:proofErr w:type="spellEnd"/>
            <w:r w:rsidRPr="00C94FA9">
              <w:rPr>
                <w:rStyle w:val="a7"/>
                <w:rtl/>
              </w:rPr>
              <w:t xml:space="preserve"> להו צערא </w:t>
            </w:r>
            <w:proofErr w:type="spellStart"/>
            <w:r w:rsidRPr="00C94FA9">
              <w:rPr>
                <w:rStyle w:val="a7"/>
                <w:rtl/>
              </w:rPr>
              <w:t>לאקופי</w:t>
            </w:r>
            <w:proofErr w:type="spellEnd"/>
            <w:r w:rsidRPr="00C94FA9">
              <w:rPr>
                <w:rStyle w:val="a7"/>
                <w:rtl/>
              </w:rPr>
              <w:t xml:space="preserve">. שהיה אותו שוק שהספק בו מקום מעבר העיר לרבים </w:t>
            </w:r>
            <w:proofErr w:type="spellStart"/>
            <w:r w:rsidRPr="00C94FA9">
              <w:rPr>
                <w:rStyle w:val="a7"/>
                <w:rtl/>
              </w:rPr>
              <w:t>והכהנים</w:t>
            </w:r>
            <w:proofErr w:type="spellEnd"/>
            <w:r w:rsidRPr="00C94FA9">
              <w:rPr>
                <w:rStyle w:val="a7"/>
                <w:rtl/>
              </w:rPr>
              <w:t xml:space="preserve"> לא היו </w:t>
            </w:r>
            <w:proofErr w:type="spellStart"/>
            <w:r w:rsidRPr="00C94FA9">
              <w:rPr>
                <w:rStyle w:val="a7"/>
                <w:rtl/>
              </w:rPr>
              <w:t>יכולין</w:t>
            </w:r>
            <w:proofErr w:type="spellEnd"/>
            <w:r w:rsidRPr="00C94FA9">
              <w:rPr>
                <w:rStyle w:val="a7"/>
                <w:rtl/>
              </w:rPr>
              <w:t xml:space="preserve"> </w:t>
            </w:r>
            <w:proofErr w:type="spellStart"/>
            <w:r w:rsidRPr="00C94FA9">
              <w:rPr>
                <w:rStyle w:val="a7"/>
                <w:rtl/>
              </w:rPr>
              <w:t>ליכנס</w:t>
            </w:r>
            <w:proofErr w:type="spellEnd"/>
            <w:r w:rsidRPr="00C94FA9">
              <w:rPr>
                <w:rStyle w:val="a7"/>
                <w:rtl/>
              </w:rPr>
              <w:t xml:space="preserve"> שם מפני טומאה וצריך להקיף דרך אחר ארוך: </w:t>
            </w:r>
          </w:p>
          <w:p w14:paraId="66D9E936" w14:textId="77777777" w:rsidR="00BD05EB" w:rsidRDefault="00BD05EB" w:rsidP="00BD05EB">
            <w:pPr>
              <w:rPr>
                <w:rStyle w:val="a7"/>
                <w:rtl/>
              </w:rPr>
            </w:pPr>
            <w:r w:rsidRPr="00C94FA9">
              <w:rPr>
                <w:rStyle w:val="a7"/>
                <w:rtl/>
              </w:rPr>
              <w:t xml:space="preserve">איכא </w:t>
            </w:r>
            <w:proofErr w:type="spellStart"/>
            <w:r w:rsidRPr="00C94FA9">
              <w:rPr>
                <w:rStyle w:val="a7"/>
                <w:rtl/>
              </w:rPr>
              <w:t>דידע</w:t>
            </w:r>
            <w:proofErr w:type="spellEnd"/>
            <w:r w:rsidRPr="00C94FA9">
              <w:rPr>
                <w:rStyle w:val="a7"/>
                <w:rtl/>
              </w:rPr>
              <w:t xml:space="preserve"> </w:t>
            </w:r>
            <w:proofErr w:type="spellStart"/>
            <w:r w:rsidRPr="00C94FA9">
              <w:rPr>
                <w:rStyle w:val="a7"/>
                <w:rtl/>
              </w:rPr>
              <w:t>דאיתחזק</w:t>
            </w:r>
            <w:proofErr w:type="spellEnd"/>
            <w:r w:rsidRPr="00C94FA9">
              <w:rPr>
                <w:rStyle w:val="a7"/>
                <w:rtl/>
              </w:rPr>
              <w:t xml:space="preserve"> טהרה. בהאי שוק מימיו שלא היה בית הקברות גמור ולא ניתן לפנותו: </w:t>
            </w:r>
          </w:p>
          <w:p w14:paraId="50D4A105" w14:textId="77777777" w:rsidR="00BD05EB" w:rsidRDefault="00BD05EB" w:rsidP="00BD05EB">
            <w:pPr>
              <w:rPr>
                <w:rStyle w:val="a7"/>
                <w:rtl/>
              </w:rPr>
            </w:pPr>
            <w:r w:rsidRPr="00C94FA9">
              <w:rPr>
                <w:rStyle w:val="a7"/>
                <w:rtl/>
              </w:rPr>
              <w:t xml:space="preserve">כאן קיצץ בן זכאי. שתלן ועקרן לאחר גידולן: </w:t>
            </w:r>
          </w:p>
          <w:p w14:paraId="083225F2" w14:textId="77777777" w:rsidR="00BD05EB" w:rsidRDefault="00BD05EB" w:rsidP="00BD05EB">
            <w:pPr>
              <w:rPr>
                <w:rStyle w:val="a7"/>
                <w:rtl/>
              </w:rPr>
            </w:pPr>
            <w:proofErr w:type="spellStart"/>
            <w:r w:rsidRPr="00C94FA9">
              <w:rPr>
                <w:rStyle w:val="a7"/>
                <w:rtl/>
              </w:rPr>
              <w:t>תורמסי</w:t>
            </w:r>
            <w:proofErr w:type="spellEnd"/>
            <w:r w:rsidRPr="00C94FA9">
              <w:rPr>
                <w:rStyle w:val="a7"/>
                <w:rtl/>
              </w:rPr>
              <w:t xml:space="preserve"> תרומה. הצריכות לשמרן בטהרה וגם הוא היה כהן </w:t>
            </w:r>
            <w:proofErr w:type="spellStart"/>
            <w:r w:rsidRPr="00C94FA9">
              <w:rPr>
                <w:rStyle w:val="a7"/>
                <w:rtl/>
              </w:rPr>
              <w:t>כדאמרינן</w:t>
            </w:r>
            <w:proofErr w:type="spellEnd"/>
            <w:r w:rsidRPr="00C94FA9">
              <w:rPr>
                <w:rStyle w:val="a7"/>
                <w:rtl/>
              </w:rPr>
              <w:t xml:space="preserve"> [</w:t>
            </w:r>
            <w:proofErr w:type="spellStart"/>
            <w:r w:rsidRPr="00C94FA9">
              <w:rPr>
                <w:rStyle w:val="a7"/>
                <w:rtl/>
              </w:rPr>
              <w:t>בתוספתא</w:t>
            </w:r>
            <w:proofErr w:type="spellEnd"/>
            <w:r w:rsidRPr="00C94FA9">
              <w:rPr>
                <w:rStyle w:val="a7"/>
                <w:rtl/>
              </w:rPr>
              <w:t xml:space="preserve"> </w:t>
            </w:r>
            <w:proofErr w:type="spellStart"/>
            <w:r w:rsidRPr="00C94FA9">
              <w:rPr>
                <w:rStyle w:val="a7"/>
                <w:rtl/>
              </w:rPr>
              <w:t>דפרה</w:t>
            </w:r>
            <w:proofErr w:type="spellEnd"/>
            <w:r w:rsidRPr="00C94FA9">
              <w:rPr>
                <w:rStyle w:val="a7"/>
                <w:rtl/>
              </w:rPr>
              <w:t>] (</w:t>
            </w:r>
            <w:proofErr w:type="spellStart"/>
            <w:r w:rsidRPr="00C94FA9">
              <w:rPr>
                <w:rStyle w:val="a7"/>
                <w:rtl/>
              </w:rPr>
              <w:t>פ''ג</w:t>
            </w:r>
            <w:proofErr w:type="spellEnd"/>
            <w:r w:rsidRPr="00C94FA9">
              <w:rPr>
                <w:rStyle w:val="a7"/>
                <w:rtl/>
              </w:rPr>
              <w:t xml:space="preserve">) אם מה שעשו ידי שכחתי: </w:t>
            </w:r>
          </w:p>
          <w:p w14:paraId="06E66253" w14:textId="77777777" w:rsidR="00BD05EB" w:rsidRDefault="00BD05EB" w:rsidP="00BD05EB">
            <w:pPr>
              <w:rPr>
                <w:rStyle w:val="a7"/>
                <w:rtl/>
              </w:rPr>
            </w:pPr>
            <w:r w:rsidRPr="00C94FA9">
              <w:rPr>
                <w:rStyle w:val="a7"/>
                <w:rtl/>
              </w:rPr>
              <w:t xml:space="preserve">עבד </w:t>
            </w:r>
            <w:proofErr w:type="spellStart"/>
            <w:r w:rsidRPr="00C94FA9">
              <w:rPr>
                <w:rStyle w:val="a7"/>
                <w:rtl/>
              </w:rPr>
              <w:t>איהו</w:t>
            </w:r>
            <w:proofErr w:type="spellEnd"/>
            <w:r w:rsidRPr="00C94FA9">
              <w:rPr>
                <w:rStyle w:val="a7"/>
                <w:rtl/>
              </w:rPr>
              <w:t xml:space="preserve"> נמי הכי. היה מקצץ </w:t>
            </w:r>
            <w:proofErr w:type="spellStart"/>
            <w:r w:rsidRPr="00C94FA9">
              <w:rPr>
                <w:rStyle w:val="a7"/>
                <w:rtl/>
              </w:rPr>
              <w:t>תורמסין</w:t>
            </w:r>
            <w:proofErr w:type="spellEnd"/>
            <w:r w:rsidRPr="00C94FA9">
              <w:rPr>
                <w:rStyle w:val="a7"/>
                <w:rtl/>
              </w:rPr>
              <w:t xml:space="preserve"> ומשליכן שם ונעשה נס וצף המת במקום שהוא שם וציינו למקום הקבר הכי מפרש בפסיקתא </w:t>
            </w:r>
            <w:proofErr w:type="spellStart"/>
            <w:r w:rsidRPr="00C94FA9">
              <w:rPr>
                <w:rStyle w:val="a7"/>
                <w:rtl/>
              </w:rPr>
              <w:t>דפרשת</w:t>
            </w:r>
            <w:proofErr w:type="spellEnd"/>
            <w:r w:rsidRPr="00C94FA9">
              <w:rPr>
                <w:rStyle w:val="a7"/>
                <w:rtl/>
              </w:rPr>
              <w:t xml:space="preserve"> העומר ובסדר זרעים ירושלמי: </w:t>
            </w:r>
          </w:p>
          <w:p w14:paraId="4F56C07A" w14:textId="77777777" w:rsidR="00BD05EB" w:rsidRDefault="00BD05EB" w:rsidP="00BD05EB">
            <w:pPr>
              <w:rPr>
                <w:rStyle w:val="a7"/>
                <w:rtl/>
              </w:rPr>
            </w:pPr>
            <w:r w:rsidRPr="00C94FA9">
              <w:rPr>
                <w:rStyle w:val="a7"/>
                <w:rtl/>
              </w:rPr>
              <w:t xml:space="preserve">היית. במעמד: ונמנית. הסכמת לדעתנו להיות מן </w:t>
            </w:r>
            <w:proofErr w:type="spellStart"/>
            <w:r w:rsidRPr="00C94FA9">
              <w:rPr>
                <w:rStyle w:val="a7"/>
                <w:rtl/>
              </w:rPr>
              <w:t>המנין</w:t>
            </w:r>
            <w:proofErr w:type="spellEnd"/>
            <w:r w:rsidRPr="00C94FA9">
              <w:rPr>
                <w:rStyle w:val="a7"/>
                <w:rtl/>
              </w:rPr>
              <w:t xml:space="preserve">: מפרכסות זו את זו. את שער חברתה להיות נאה: </w:t>
            </w:r>
          </w:p>
          <w:p w14:paraId="3E167C25" w14:textId="29820522" w:rsidR="00BD05EB" w:rsidRPr="00C94FA9" w:rsidRDefault="00BD05EB" w:rsidP="00BD05EB">
            <w:pPr>
              <w:rPr>
                <w:rStyle w:val="a7"/>
                <w:rtl/>
              </w:rPr>
            </w:pPr>
            <w:r w:rsidRPr="00C94FA9">
              <w:rPr>
                <w:rStyle w:val="a7"/>
                <w:rtl/>
              </w:rPr>
              <w:t>גל מעצמות. כמת שנרקב בשרו ונפל מזמן הרבה:</w:t>
            </w:r>
            <w:r>
              <w:rPr>
                <w:rStyle w:val="a7"/>
                <w:rFonts w:hint="cs"/>
                <w:rtl/>
              </w:rPr>
              <w:t xml:space="preserve"> </w:t>
            </w:r>
          </w:p>
        </w:tc>
      </w:tr>
      <w:tr w:rsidR="00C94FA9" w14:paraId="25DA58E3" w14:textId="77777777" w:rsidTr="00F7445B">
        <w:tc>
          <w:tcPr>
            <w:tcW w:w="4140" w:type="dxa"/>
          </w:tcPr>
          <w:p w14:paraId="09C998F0" w14:textId="0787AD94" w:rsidR="00C94FA9" w:rsidRDefault="00C94FA9" w:rsidP="00F7445B">
            <w:pPr>
              <w:rPr>
                <w:rtl/>
              </w:rPr>
            </w:pPr>
            <w:r>
              <w:rPr>
                <w:rtl/>
              </w:rPr>
              <w:t xml:space="preserve">נפק </w:t>
            </w:r>
            <w:proofErr w:type="spellStart"/>
            <w:r>
              <w:rPr>
                <w:rtl/>
              </w:rPr>
              <w:t>לשוקא</w:t>
            </w:r>
            <w:proofErr w:type="spellEnd"/>
            <w:r w:rsidR="00F7445B">
              <w:rPr>
                <w:rFonts w:hint="cs"/>
                <w:rtl/>
              </w:rPr>
              <w:t>,</w:t>
            </w:r>
            <w:r>
              <w:rPr>
                <w:rtl/>
              </w:rPr>
              <w:t xml:space="preserve"> חזייה ליהודה בן גרים</w:t>
            </w:r>
            <w:r w:rsidR="00F7445B">
              <w:rPr>
                <w:rFonts w:hint="cs"/>
                <w:rtl/>
              </w:rPr>
              <w:t>.</w:t>
            </w:r>
            <w:r>
              <w:rPr>
                <w:rtl/>
              </w:rPr>
              <w:t xml:space="preserve"> אמר</w:t>
            </w:r>
            <w:r w:rsidR="00F7445B">
              <w:rPr>
                <w:rFonts w:hint="cs"/>
                <w:rtl/>
              </w:rPr>
              <w:t>:</w:t>
            </w:r>
            <w:r>
              <w:rPr>
                <w:rtl/>
              </w:rPr>
              <w:t xml:space="preserve"> עדיין יש לזה בעולם</w:t>
            </w:r>
            <w:r w:rsidR="00F7445B">
              <w:rPr>
                <w:rFonts w:hint="cs"/>
                <w:rtl/>
              </w:rPr>
              <w:t>?!</w:t>
            </w:r>
            <w:r>
              <w:rPr>
                <w:rtl/>
              </w:rPr>
              <w:t xml:space="preserve"> נתן בו עיניו ועשהו גל של עצמות</w:t>
            </w:r>
            <w:r w:rsidR="00BD05EB">
              <w:rPr>
                <w:rFonts w:hint="cs"/>
                <w:rtl/>
              </w:rPr>
              <w:t>.</w:t>
            </w:r>
          </w:p>
        </w:tc>
        <w:tc>
          <w:tcPr>
            <w:tcW w:w="4120" w:type="dxa"/>
          </w:tcPr>
          <w:p w14:paraId="65BD2FA9" w14:textId="6A7F7D5B" w:rsidR="00C94FA9" w:rsidRPr="00C94FA9" w:rsidRDefault="00C94FA9" w:rsidP="00C94FA9">
            <w:pPr>
              <w:rPr>
                <w:rStyle w:val="a7"/>
                <w:rtl/>
              </w:rPr>
            </w:pPr>
            <w:r>
              <w:rPr>
                <w:rStyle w:val="a7"/>
                <w:rFonts w:hint="cs"/>
                <w:rtl/>
              </w:rPr>
              <w:t xml:space="preserve"> </w:t>
            </w:r>
          </w:p>
        </w:tc>
      </w:tr>
    </w:tbl>
    <w:p w14:paraId="4490C4EC" w14:textId="77777777" w:rsidR="00F7445B" w:rsidRDefault="00ED7535" w:rsidP="00ED7535">
      <w:pPr>
        <w:pStyle w:val="3"/>
      </w:pPr>
      <w:r>
        <w:rPr>
          <w:rFonts w:hint="cs"/>
          <w:rtl/>
        </w:rPr>
        <w:t>משנה: שלשה דברים צריך אדם</w:t>
      </w:r>
    </w:p>
    <w:tbl>
      <w:tblPr>
        <w:tblStyle w:val="a4"/>
        <w:bidiVisual/>
        <w:tblW w:w="0" w:type="auto"/>
        <w:tblLook w:val="04A0" w:firstRow="1" w:lastRow="0" w:firstColumn="1" w:lastColumn="0" w:noHBand="0" w:noVBand="1"/>
      </w:tblPr>
      <w:tblGrid>
        <w:gridCol w:w="4140"/>
        <w:gridCol w:w="4120"/>
      </w:tblGrid>
      <w:tr w:rsidR="00AE077E" w14:paraId="050134C6" w14:textId="77777777" w:rsidTr="008C2DA2">
        <w:tc>
          <w:tcPr>
            <w:tcW w:w="4140" w:type="dxa"/>
          </w:tcPr>
          <w:p w14:paraId="00DF5E04" w14:textId="77777777" w:rsidR="00AE077E" w:rsidRPr="00ED7535" w:rsidRDefault="00AE077E" w:rsidP="00AE077E">
            <w:pPr>
              <w:rPr>
                <w:rtl/>
              </w:rPr>
            </w:pPr>
            <w:r w:rsidRPr="00ED7535">
              <w:rPr>
                <w:rtl/>
              </w:rPr>
              <w:t xml:space="preserve">מתני' </w:t>
            </w:r>
          </w:p>
          <w:p w14:paraId="14266F7C" w14:textId="77777777" w:rsidR="00AE077E" w:rsidRPr="00AE077E" w:rsidRDefault="00AE077E" w:rsidP="00AE077E">
            <w:pPr>
              <w:rPr>
                <w:bCs/>
                <w:color w:val="0070C0"/>
                <w:rtl/>
              </w:rPr>
            </w:pPr>
            <w:r w:rsidRPr="00ED7535">
              <w:rPr>
                <w:rStyle w:val="a8"/>
                <w:rtl/>
              </w:rPr>
              <w:t>ג' דברים צריך אדם לומר בתוך ביתו ערב שבת עם חשכה</w:t>
            </w:r>
            <w:r>
              <w:rPr>
                <w:rStyle w:val="a8"/>
                <w:rFonts w:hint="cs"/>
                <w:rtl/>
              </w:rPr>
              <w:t xml:space="preserve"> </w:t>
            </w:r>
            <w:r w:rsidRPr="00A77CFE">
              <w:rPr>
                <w:rStyle w:val="a3"/>
                <w:rFonts w:hint="cs"/>
                <w:rtl/>
              </w:rPr>
              <w:t>[=קרוב לכניסת השבת]:</w:t>
            </w:r>
            <w:r w:rsidRPr="00A77CFE">
              <w:rPr>
                <w:rStyle w:val="a3"/>
                <w:rtl/>
              </w:rPr>
              <w:t xml:space="preserve"> </w:t>
            </w:r>
            <w:r w:rsidRPr="00ED7535">
              <w:rPr>
                <w:rStyle w:val="a8"/>
                <w:rtl/>
              </w:rPr>
              <w:t>עשרתם</w:t>
            </w:r>
            <w:r>
              <w:rPr>
                <w:rStyle w:val="a8"/>
                <w:rFonts w:hint="cs"/>
                <w:rtl/>
              </w:rPr>
              <w:t>?</w:t>
            </w:r>
            <w:r w:rsidRPr="00ED7535">
              <w:rPr>
                <w:rStyle w:val="a8"/>
                <w:rtl/>
              </w:rPr>
              <w:t xml:space="preserve"> ערבתם</w:t>
            </w:r>
            <w:r w:rsidR="005E3587">
              <w:rPr>
                <w:rStyle w:val="a8"/>
                <w:rFonts w:hint="cs"/>
                <w:rtl/>
              </w:rPr>
              <w:t xml:space="preserve"> </w:t>
            </w:r>
            <w:r w:rsidR="005E3587" w:rsidRPr="00A77CFE">
              <w:rPr>
                <w:rStyle w:val="a3"/>
                <w:rFonts w:hint="cs"/>
                <w:rtl/>
              </w:rPr>
              <w:t xml:space="preserve">[=עירובי </w:t>
            </w:r>
            <w:proofErr w:type="spellStart"/>
            <w:r w:rsidR="005E3587" w:rsidRPr="00A77CFE">
              <w:rPr>
                <w:rStyle w:val="a3"/>
                <w:rFonts w:hint="cs"/>
                <w:rtl/>
              </w:rPr>
              <w:t>תחומין</w:t>
            </w:r>
            <w:proofErr w:type="spellEnd"/>
            <w:r w:rsidR="005E3587" w:rsidRPr="00A77CFE">
              <w:rPr>
                <w:rStyle w:val="a3"/>
                <w:rFonts w:hint="cs"/>
                <w:rtl/>
              </w:rPr>
              <w:t xml:space="preserve"> וחצרות]</w:t>
            </w:r>
            <w:r w:rsidRPr="00A77CFE">
              <w:rPr>
                <w:rStyle w:val="a3"/>
                <w:rFonts w:hint="cs"/>
                <w:rtl/>
              </w:rPr>
              <w:t>?</w:t>
            </w:r>
            <w:r>
              <w:rPr>
                <w:rStyle w:val="a8"/>
                <w:rtl/>
              </w:rPr>
              <w:t xml:space="preserve"> הדליקו את הנר</w:t>
            </w:r>
            <w:r>
              <w:rPr>
                <w:rStyle w:val="a8"/>
                <w:rFonts w:hint="cs"/>
                <w:rtl/>
              </w:rPr>
              <w:t>!</w:t>
            </w:r>
          </w:p>
        </w:tc>
        <w:tc>
          <w:tcPr>
            <w:tcW w:w="4120" w:type="dxa"/>
          </w:tcPr>
          <w:p w14:paraId="218FAC16" w14:textId="77777777" w:rsidR="00AE077E" w:rsidRDefault="00AE077E" w:rsidP="00AE077E">
            <w:pPr>
              <w:rPr>
                <w:rStyle w:val="a7"/>
                <w:rtl/>
              </w:rPr>
            </w:pPr>
            <w:r w:rsidRPr="00C94FA9">
              <w:rPr>
                <w:rStyle w:val="a7"/>
                <w:rtl/>
              </w:rPr>
              <w:t xml:space="preserve">מתני' </w:t>
            </w:r>
          </w:p>
          <w:p w14:paraId="1FC98446" w14:textId="77777777" w:rsidR="00AE077E" w:rsidRDefault="00AE077E" w:rsidP="00AE077E">
            <w:pPr>
              <w:rPr>
                <w:rStyle w:val="a7"/>
                <w:rtl/>
              </w:rPr>
            </w:pPr>
            <w:r w:rsidRPr="00ED7535">
              <w:rPr>
                <w:rStyle w:val="a7"/>
                <w:u w:val="single"/>
                <w:rtl/>
              </w:rPr>
              <w:t>עם חשכה</w:t>
            </w:r>
            <w:r w:rsidRPr="00C94FA9">
              <w:rPr>
                <w:rStyle w:val="a7"/>
                <w:rtl/>
              </w:rPr>
              <w:t xml:space="preserve">. שאם ימהר להזכירם מבעוד יום יפשעו ויאמרו עדיין יש שהות: </w:t>
            </w:r>
          </w:p>
          <w:p w14:paraId="10E43D13" w14:textId="77777777" w:rsidR="00AE077E" w:rsidRDefault="00AE077E" w:rsidP="00AE077E">
            <w:pPr>
              <w:rPr>
                <w:rStyle w:val="a7"/>
                <w:rtl/>
              </w:rPr>
            </w:pPr>
            <w:r w:rsidRPr="00ED7535">
              <w:rPr>
                <w:rStyle w:val="a7"/>
                <w:u w:val="single"/>
                <w:rtl/>
              </w:rPr>
              <w:t>עשרתם</w:t>
            </w:r>
            <w:r w:rsidRPr="00C94FA9">
              <w:rPr>
                <w:rStyle w:val="a7"/>
                <w:rtl/>
              </w:rPr>
              <w:t>. פירות האילן לסעודת שבת</w:t>
            </w:r>
            <w:r w:rsidR="005E3587">
              <w:rPr>
                <w:rStyle w:val="a7"/>
                <w:rFonts w:hint="cs"/>
                <w:rtl/>
              </w:rPr>
              <w:t>,</w:t>
            </w:r>
            <w:r w:rsidRPr="00C94FA9">
              <w:rPr>
                <w:rStyle w:val="a7"/>
                <w:rtl/>
              </w:rPr>
              <w:t xml:space="preserve"> שאף אכילת עראי של שבת קובעת למעשר </w:t>
            </w:r>
            <w:proofErr w:type="spellStart"/>
            <w:r w:rsidRPr="00C94FA9">
              <w:rPr>
                <w:rStyle w:val="a7"/>
                <w:rtl/>
              </w:rPr>
              <w:t>כדאמרינן</w:t>
            </w:r>
            <w:proofErr w:type="spellEnd"/>
            <w:r w:rsidRPr="00C94FA9">
              <w:rPr>
                <w:rStyle w:val="a7"/>
                <w:rtl/>
              </w:rPr>
              <w:t xml:space="preserve"> במסכת ביצה (דף לד:) </w:t>
            </w:r>
            <w:proofErr w:type="spellStart"/>
            <w:r w:rsidRPr="00C94FA9">
              <w:rPr>
                <w:rStyle w:val="a7"/>
                <w:rtl/>
              </w:rPr>
              <w:t>דשבת</w:t>
            </w:r>
            <w:proofErr w:type="spellEnd"/>
            <w:r w:rsidRPr="00C94FA9">
              <w:rPr>
                <w:rStyle w:val="a7"/>
                <w:rtl/>
              </w:rPr>
              <w:t xml:space="preserve"> עונג </w:t>
            </w:r>
            <w:proofErr w:type="spellStart"/>
            <w:r w:rsidRPr="00C94FA9">
              <w:rPr>
                <w:rStyle w:val="a7"/>
                <w:rtl/>
              </w:rPr>
              <w:t>איקרי</w:t>
            </w:r>
            <w:proofErr w:type="spellEnd"/>
            <w:r w:rsidRPr="00C94FA9">
              <w:rPr>
                <w:rStyle w:val="a7"/>
                <w:rtl/>
              </w:rPr>
              <w:t xml:space="preserve"> מכל שהוא הוי עונג: </w:t>
            </w:r>
          </w:p>
          <w:p w14:paraId="1F07B03F" w14:textId="77777777" w:rsidR="00AE077E" w:rsidRPr="00C94FA9" w:rsidRDefault="00AE077E" w:rsidP="00AE077E">
            <w:pPr>
              <w:rPr>
                <w:rStyle w:val="a7"/>
                <w:rtl/>
              </w:rPr>
            </w:pPr>
            <w:r w:rsidRPr="005E3587">
              <w:rPr>
                <w:rStyle w:val="a7"/>
                <w:u w:val="single"/>
                <w:rtl/>
              </w:rPr>
              <w:t>ערבתם</w:t>
            </w:r>
            <w:r w:rsidRPr="00C94FA9">
              <w:rPr>
                <w:rStyle w:val="a7"/>
                <w:rtl/>
              </w:rPr>
              <w:t xml:space="preserve">. </w:t>
            </w:r>
            <w:proofErr w:type="spellStart"/>
            <w:r w:rsidRPr="00C94FA9">
              <w:rPr>
                <w:rStyle w:val="a7"/>
                <w:rtl/>
              </w:rPr>
              <w:t>ערובי</w:t>
            </w:r>
            <w:proofErr w:type="spellEnd"/>
            <w:r w:rsidRPr="00C94FA9">
              <w:rPr>
                <w:rStyle w:val="a7"/>
                <w:rtl/>
              </w:rPr>
              <w:t xml:space="preserve"> </w:t>
            </w:r>
            <w:proofErr w:type="spellStart"/>
            <w:r w:rsidRPr="00C94FA9">
              <w:rPr>
                <w:rStyle w:val="a7"/>
                <w:rtl/>
              </w:rPr>
              <w:t>תחומין</w:t>
            </w:r>
            <w:proofErr w:type="spellEnd"/>
            <w:r w:rsidRPr="00C94FA9">
              <w:rPr>
                <w:rStyle w:val="a7"/>
                <w:rtl/>
              </w:rPr>
              <w:t xml:space="preserve"> </w:t>
            </w:r>
            <w:proofErr w:type="spellStart"/>
            <w:r w:rsidRPr="00C94FA9">
              <w:rPr>
                <w:rStyle w:val="a7"/>
                <w:rtl/>
              </w:rPr>
              <w:t>וחצירות</w:t>
            </w:r>
            <w:proofErr w:type="spellEnd"/>
            <w:r w:rsidR="005E3587">
              <w:rPr>
                <w:rStyle w:val="a7"/>
                <w:rFonts w:hint="cs"/>
                <w:rtl/>
              </w:rPr>
              <w:t>.</w:t>
            </w:r>
            <w:r w:rsidRPr="00C94FA9">
              <w:rPr>
                <w:rStyle w:val="a7"/>
                <w:rtl/>
              </w:rPr>
              <w:t xml:space="preserve"> והני תרי שייכי </w:t>
            </w:r>
            <w:proofErr w:type="spellStart"/>
            <w:r w:rsidRPr="00C94FA9">
              <w:rPr>
                <w:rStyle w:val="a7"/>
                <w:rtl/>
              </w:rPr>
              <w:t>למימרינהו</w:t>
            </w:r>
            <w:proofErr w:type="spellEnd"/>
            <w:r w:rsidRPr="00C94FA9">
              <w:rPr>
                <w:rStyle w:val="a7"/>
                <w:rtl/>
              </w:rPr>
              <w:t xml:space="preserve"> בלשון שאלה </w:t>
            </w:r>
            <w:proofErr w:type="spellStart"/>
            <w:r w:rsidRPr="00C94FA9">
              <w:rPr>
                <w:rStyle w:val="a7"/>
                <w:rtl/>
              </w:rPr>
              <w:t>דשמא</w:t>
            </w:r>
            <w:proofErr w:type="spellEnd"/>
            <w:r w:rsidRPr="00C94FA9">
              <w:rPr>
                <w:rStyle w:val="a7"/>
                <w:rtl/>
              </w:rPr>
              <w:t xml:space="preserve"> כבר עשו</w:t>
            </w:r>
            <w:r w:rsidR="005E3587">
              <w:rPr>
                <w:rStyle w:val="a7"/>
                <w:rFonts w:hint="cs"/>
                <w:rtl/>
              </w:rPr>
              <w:t>..</w:t>
            </w:r>
            <w:r w:rsidRPr="00C94FA9">
              <w:rPr>
                <w:rStyle w:val="a7"/>
                <w:rtl/>
              </w:rPr>
              <w:t xml:space="preserve"> אבל בנר לא שייך הדלקתם</w:t>
            </w:r>
            <w:r w:rsidR="005E3587">
              <w:rPr>
                <w:rStyle w:val="a7"/>
                <w:rFonts w:hint="cs"/>
                <w:rtl/>
              </w:rPr>
              <w:t>,</w:t>
            </w:r>
            <w:r w:rsidRPr="00C94FA9">
              <w:rPr>
                <w:rStyle w:val="a7"/>
                <w:rtl/>
              </w:rPr>
              <w:t xml:space="preserve"> </w:t>
            </w:r>
            <w:proofErr w:type="spellStart"/>
            <w:r w:rsidRPr="00C94FA9">
              <w:rPr>
                <w:rStyle w:val="a7"/>
                <w:rtl/>
              </w:rPr>
              <w:t>דדבר</w:t>
            </w:r>
            <w:proofErr w:type="spellEnd"/>
            <w:r w:rsidRPr="00C94FA9">
              <w:rPr>
                <w:rStyle w:val="a7"/>
                <w:rtl/>
              </w:rPr>
              <w:t xml:space="preserve"> הנראה לעין הוא: </w:t>
            </w:r>
          </w:p>
        </w:tc>
      </w:tr>
      <w:tr w:rsidR="00ED7535" w14:paraId="7A6B2B36" w14:textId="77777777" w:rsidTr="008C2DA2">
        <w:tc>
          <w:tcPr>
            <w:tcW w:w="4140" w:type="dxa"/>
          </w:tcPr>
          <w:p w14:paraId="1A523D87" w14:textId="6DC42111" w:rsidR="008C2DA2" w:rsidRDefault="00ED7535" w:rsidP="00ED7535">
            <w:pPr>
              <w:rPr>
                <w:rStyle w:val="a8"/>
                <w:rtl/>
              </w:rPr>
            </w:pPr>
            <w:r w:rsidRPr="00ED7535">
              <w:rPr>
                <w:rStyle w:val="a8"/>
                <w:rtl/>
              </w:rPr>
              <w:t xml:space="preserve">ספק חשכה ספק אינו חשכה אין </w:t>
            </w:r>
            <w:proofErr w:type="spellStart"/>
            <w:r w:rsidRPr="00ED7535">
              <w:rPr>
                <w:rStyle w:val="a8"/>
                <w:rtl/>
              </w:rPr>
              <w:t>מעשרין</w:t>
            </w:r>
            <w:proofErr w:type="spellEnd"/>
            <w:r w:rsidRPr="00ED7535">
              <w:rPr>
                <w:rStyle w:val="a8"/>
                <w:rtl/>
              </w:rPr>
              <w:t xml:space="preserve"> את </w:t>
            </w:r>
            <w:proofErr w:type="spellStart"/>
            <w:r w:rsidRPr="00ED7535">
              <w:rPr>
                <w:rStyle w:val="a8"/>
                <w:rtl/>
              </w:rPr>
              <w:t>הודאי</w:t>
            </w:r>
            <w:proofErr w:type="spellEnd"/>
            <w:r w:rsidRPr="00ED7535">
              <w:rPr>
                <w:rStyle w:val="a8"/>
                <w:rtl/>
              </w:rPr>
              <w:t xml:space="preserve"> </w:t>
            </w:r>
            <w:r w:rsidR="008C2DA2" w:rsidRPr="00A77CFE">
              <w:rPr>
                <w:rStyle w:val="a3"/>
                <w:rFonts w:hint="cs"/>
                <w:rtl/>
              </w:rPr>
              <w:t>[=שנחשב תיקון ואסור מדרבנן],</w:t>
            </w:r>
            <w:r w:rsidR="008C2DA2">
              <w:rPr>
                <w:rStyle w:val="a8"/>
                <w:rFonts w:hint="cs"/>
                <w:rtl/>
              </w:rPr>
              <w:t xml:space="preserve"> </w:t>
            </w:r>
            <w:r w:rsidRPr="00ED7535">
              <w:rPr>
                <w:rStyle w:val="a8"/>
                <w:rtl/>
              </w:rPr>
              <w:t xml:space="preserve">ואין </w:t>
            </w:r>
            <w:proofErr w:type="spellStart"/>
            <w:r w:rsidRPr="00ED7535">
              <w:rPr>
                <w:rStyle w:val="a8"/>
                <w:rtl/>
              </w:rPr>
              <w:t>מטבילין</w:t>
            </w:r>
            <w:proofErr w:type="spellEnd"/>
            <w:r w:rsidRPr="00ED7535">
              <w:rPr>
                <w:rStyle w:val="a8"/>
                <w:rtl/>
              </w:rPr>
              <w:t xml:space="preserve"> את הכלים</w:t>
            </w:r>
            <w:r w:rsidR="00A77CFE">
              <w:rPr>
                <w:rStyle w:val="a8"/>
                <w:rFonts w:hint="cs"/>
                <w:rtl/>
              </w:rPr>
              <w:t>,</w:t>
            </w:r>
            <w:r w:rsidRPr="00ED7535">
              <w:rPr>
                <w:rStyle w:val="a8"/>
                <w:rtl/>
              </w:rPr>
              <w:t xml:space="preserve"> ואין </w:t>
            </w:r>
            <w:proofErr w:type="spellStart"/>
            <w:r w:rsidRPr="00ED7535">
              <w:rPr>
                <w:rStyle w:val="a8"/>
                <w:rtl/>
              </w:rPr>
              <w:t>מדליקין</w:t>
            </w:r>
            <w:proofErr w:type="spellEnd"/>
            <w:r w:rsidRPr="00ED7535">
              <w:rPr>
                <w:rStyle w:val="a8"/>
                <w:rtl/>
              </w:rPr>
              <w:t xml:space="preserve"> את הנרות</w:t>
            </w:r>
            <w:r w:rsidRPr="00ED7535">
              <w:rPr>
                <w:rStyle w:val="a8"/>
                <w:rFonts w:hint="cs"/>
                <w:rtl/>
              </w:rPr>
              <w:t>.</w:t>
            </w:r>
            <w:r w:rsidRPr="00ED7535">
              <w:rPr>
                <w:rStyle w:val="a8"/>
                <w:rtl/>
              </w:rPr>
              <w:t xml:space="preserve"> </w:t>
            </w:r>
          </w:p>
          <w:p w14:paraId="600F189B" w14:textId="77777777" w:rsidR="00ED7535" w:rsidRPr="00ED7535" w:rsidRDefault="00ED7535" w:rsidP="00ED7535">
            <w:pPr>
              <w:rPr>
                <w:bCs/>
                <w:color w:val="0070C0"/>
                <w:rtl/>
              </w:rPr>
            </w:pPr>
            <w:r w:rsidRPr="00ED7535">
              <w:rPr>
                <w:rStyle w:val="a8"/>
                <w:rtl/>
              </w:rPr>
              <w:t xml:space="preserve">אבל </w:t>
            </w:r>
            <w:proofErr w:type="spellStart"/>
            <w:r w:rsidRPr="00ED7535">
              <w:rPr>
                <w:rStyle w:val="a8"/>
                <w:rtl/>
              </w:rPr>
              <w:t>מעשרין</w:t>
            </w:r>
            <w:proofErr w:type="spellEnd"/>
            <w:r w:rsidRPr="00ED7535">
              <w:rPr>
                <w:rStyle w:val="a8"/>
                <w:rtl/>
              </w:rPr>
              <w:t xml:space="preserve"> את ה</w:t>
            </w:r>
            <w:r>
              <w:rPr>
                <w:rStyle w:val="a8"/>
                <w:rtl/>
              </w:rPr>
              <w:t>דמאי</w:t>
            </w:r>
            <w:r w:rsidR="008C2DA2">
              <w:rPr>
                <w:rStyle w:val="a8"/>
                <w:rFonts w:hint="cs"/>
                <w:rtl/>
              </w:rPr>
              <w:t>,</w:t>
            </w:r>
            <w:r>
              <w:rPr>
                <w:rStyle w:val="a8"/>
                <w:rtl/>
              </w:rPr>
              <w:t xml:space="preserve"> </w:t>
            </w:r>
            <w:proofErr w:type="spellStart"/>
            <w:r>
              <w:rPr>
                <w:rStyle w:val="a8"/>
                <w:rtl/>
              </w:rPr>
              <w:t>ומערבין</w:t>
            </w:r>
            <w:proofErr w:type="spellEnd"/>
            <w:r w:rsidR="008C2DA2">
              <w:rPr>
                <w:rStyle w:val="a8"/>
                <w:rFonts w:hint="cs"/>
                <w:rtl/>
              </w:rPr>
              <w:t>,</w:t>
            </w:r>
            <w:r>
              <w:rPr>
                <w:rStyle w:val="a8"/>
                <w:rtl/>
              </w:rPr>
              <w:t xml:space="preserve"> </w:t>
            </w:r>
            <w:proofErr w:type="spellStart"/>
            <w:r>
              <w:rPr>
                <w:rStyle w:val="a8"/>
                <w:rtl/>
              </w:rPr>
              <w:t>וטומנין</w:t>
            </w:r>
            <w:proofErr w:type="spellEnd"/>
            <w:r>
              <w:rPr>
                <w:rStyle w:val="a8"/>
                <w:rtl/>
              </w:rPr>
              <w:t xml:space="preserve"> את החמין: </w:t>
            </w:r>
          </w:p>
        </w:tc>
        <w:tc>
          <w:tcPr>
            <w:tcW w:w="4120" w:type="dxa"/>
          </w:tcPr>
          <w:p w14:paraId="3E2FC91D" w14:textId="77777777" w:rsidR="008C2DA2" w:rsidRDefault="00ED7535" w:rsidP="00ED7535">
            <w:pPr>
              <w:rPr>
                <w:rStyle w:val="a7"/>
                <w:rtl/>
              </w:rPr>
            </w:pPr>
            <w:r w:rsidRPr="00C94FA9">
              <w:rPr>
                <w:rStyle w:val="a7"/>
                <w:rtl/>
              </w:rPr>
              <w:t xml:space="preserve">ספק חשכה. כגון בין השמשות </w:t>
            </w:r>
          </w:p>
          <w:p w14:paraId="4A4334C0" w14:textId="77777777" w:rsidR="005E3587" w:rsidRDefault="00ED7535" w:rsidP="00ED7535">
            <w:pPr>
              <w:rPr>
                <w:rStyle w:val="a7"/>
                <w:rtl/>
              </w:rPr>
            </w:pPr>
            <w:r w:rsidRPr="008C2DA2">
              <w:rPr>
                <w:rStyle w:val="a7"/>
                <w:u w:val="single"/>
                <w:rtl/>
              </w:rPr>
              <w:t xml:space="preserve">אין </w:t>
            </w:r>
            <w:proofErr w:type="spellStart"/>
            <w:r w:rsidRPr="008C2DA2">
              <w:rPr>
                <w:rStyle w:val="a7"/>
                <w:u w:val="single"/>
                <w:rtl/>
              </w:rPr>
              <w:t>מעשרין</w:t>
            </w:r>
            <w:proofErr w:type="spellEnd"/>
            <w:r w:rsidRPr="008C2DA2">
              <w:rPr>
                <w:rStyle w:val="a7"/>
                <w:u w:val="single"/>
                <w:rtl/>
              </w:rPr>
              <w:t xml:space="preserve"> את </w:t>
            </w:r>
            <w:proofErr w:type="spellStart"/>
            <w:r w:rsidRPr="008C2DA2">
              <w:rPr>
                <w:rStyle w:val="a7"/>
                <w:u w:val="single"/>
                <w:rtl/>
              </w:rPr>
              <w:t>הודאי</w:t>
            </w:r>
            <w:proofErr w:type="spellEnd"/>
            <w:r w:rsidRPr="00C94FA9">
              <w:rPr>
                <w:rStyle w:val="a7"/>
                <w:rtl/>
              </w:rPr>
              <w:t xml:space="preserve"> </w:t>
            </w:r>
            <w:proofErr w:type="spellStart"/>
            <w:r w:rsidRPr="00C94FA9">
              <w:rPr>
                <w:rStyle w:val="a7"/>
                <w:rtl/>
              </w:rPr>
              <w:t>דתיקון</w:t>
            </w:r>
            <w:proofErr w:type="spellEnd"/>
            <w:r w:rsidRPr="00C94FA9">
              <w:rPr>
                <w:rStyle w:val="a7"/>
                <w:rtl/>
              </w:rPr>
              <w:t xml:space="preserve"> </w:t>
            </w:r>
            <w:proofErr w:type="spellStart"/>
            <w:r w:rsidRPr="00C94FA9">
              <w:rPr>
                <w:rStyle w:val="a7"/>
                <w:rtl/>
              </w:rPr>
              <w:t>מעליא</w:t>
            </w:r>
            <w:proofErr w:type="spellEnd"/>
            <w:r w:rsidRPr="00C94FA9">
              <w:rPr>
                <w:rStyle w:val="a7"/>
                <w:rtl/>
              </w:rPr>
              <w:t xml:space="preserve"> הוא </w:t>
            </w:r>
            <w:proofErr w:type="spellStart"/>
            <w:r w:rsidRPr="00C94FA9">
              <w:rPr>
                <w:rStyle w:val="a7"/>
                <w:rtl/>
              </w:rPr>
              <w:t>אע</w:t>
            </w:r>
            <w:proofErr w:type="spellEnd"/>
            <w:r w:rsidRPr="00C94FA9">
              <w:rPr>
                <w:rStyle w:val="a7"/>
                <w:rtl/>
              </w:rPr>
              <w:t xml:space="preserve">''ג </w:t>
            </w:r>
            <w:proofErr w:type="spellStart"/>
            <w:r w:rsidRPr="00C94FA9">
              <w:rPr>
                <w:rStyle w:val="a7"/>
                <w:rtl/>
              </w:rPr>
              <w:t>דשבות</w:t>
            </w:r>
            <w:proofErr w:type="spellEnd"/>
            <w:r w:rsidRPr="00C94FA9">
              <w:rPr>
                <w:rStyle w:val="a7"/>
                <w:rtl/>
              </w:rPr>
              <w:t xml:space="preserve"> בעלמא היא </w:t>
            </w:r>
            <w:proofErr w:type="spellStart"/>
            <w:r w:rsidRPr="00C94FA9">
              <w:rPr>
                <w:rStyle w:val="a7"/>
                <w:rtl/>
              </w:rPr>
              <w:t>קסבר</w:t>
            </w:r>
            <w:proofErr w:type="spellEnd"/>
            <w:r w:rsidRPr="00C94FA9">
              <w:rPr>
                <w:rStyle w:val="a7"/>
                <w:rtl/>
              </w:rPr>
              <w:t xml:space="preserve"> גזרו על השבות אף על </w:t>
            </w:r>
            <w:proofErr w:type="spellStart"/>
            <w:r w:rsidRPr="00C94FA9">
              <w:rPr>
                <w:rStyle w:val="a7"/>
                <w:rtl/>
              </w:rPr>
              <w:t>בהש</w:t>
            </w:r>
            <w:proofErr w:type="spellEnd"/>
            <w:r w:rsidRPr="00C94FA9">
              <w:rPr>
                <w:rStyle w:val="a7"/>
                <w:rtl/>
              </w:rPr>
              <w:t xml:space="preserve">''מ: </w:t>
            </w:r>
          </w:p>
          <w:p w14:paraId="0F4B9414" w14:textId="77777777" w:rsidR="005E3587" w:rsidRDefault="00ED7535" w:rsidP="00ED7535">
            <w:pPr>
              <w:rPr>
                <w:rStyle w:val="a7"/>
                <w:rtl/>
              </w:rPr>
            </w:pPr>
            <w:r w:rsidRPr="00C94FA9">
              <w:rPr>
                <w:rStyle w:val="a7"/>
                <w:rtl/>
              </w:rPr>
              <w:t xml:space="preserve">ואין </w:t>
            </w:r>
            <w:proofErr w:type="spellStart"/>
            <w:r w:rsidRPr="00C94FA9">
              <w:rPr>
                <w:rStyle w:val="a7"/>
                <w:rtl/>
              </w:rPr>
              <w:t>מטבילין</w:t>
            </w:r>
            <w:proofErr w:type="spellEnd"/>
            <w:r w:rsidRPr="00C94FA9">
              <w:rPr>
                <w:rStyle w:val="a7"/>
                <w:rtl/>
              </w:rPr>
              <w:t xml:space="preserve"> את הכלים. דהוי נמי שבות </w:t>
            </w:r>
            <w:proofErr w:type="spellStart"/>
            <w:r w:rsidRPr="00C94FA9">
              <w:rPr>
                <w:rStyle w:val="a7"/>
                <w:rtl/>
              </w:rPr>
              <w:t>כדאמרינן</w:t>
            </w:r>
            <w:proofErr w:type="spellEnd"/>
            <w:r w:rsidRPr="00C94FA9">
              <w:rPr>
                <w:rStyle w:val="a7"/>
                <w:rtl/>
              </w:rPr>
              <w:t xml:space="preserve"> במסכת ביצה (דף </w:t>
            </w:r>
            <w:proofErr w:type="spellStart"/>
            <w:r w:rsidRPr="00C94FA9">
              <w:rPr>
                <w:rStyle w:val="a7"/>
                <w:rtl/>
              </w:rPr>
              <w:t>יח</w:t>
            </w:r>
            <w:proofErr w:type="spellEnd"/>
            <w:r w:rsidRPr="00C94FA9">
              <w:rPr>
                <w:rStyle w:val="a7"/>
                <w:rtl/>
              </w:rPr>
              <w:t xml:space="preserve">.) </w:t>
            </w:r>
            <w:proofErr w:type="spellStart"/>
            <w:r w:rsidRPr="00C94FA9">
              <w:rPr>
                <w:rStyle w:val="a7"/>
                <w:rtl/>
              </w:rPr>
              <w:t>דנראה</w:t>
            </w:r>
            <w:proofErr w:type="spellEnd"/>
            <w:r w:rsidRPr="00C94FA9">
              <w:rPr>
                <w:rStyle w:val="a7"/>
                <w:rtl/>
              </w:rPr>
              <w:t xml:space="preserve"> כמתקן כלי: </w:t>
            </w:r>
          </w:p>
          <w:p w14:paraId="617C6D13" w14:textId="77777777" w:rsidR="005E3587" w:rsidRDefault="00ED7535" w:rsidP="00ED7535">
            <w:pPr>
              <w:rPr>
                <w:rStyle w:val="a7"/>
                <w:rtl/>
              </w:rPr>
            </w:pPr>
            <w:r w:rsidRPr="00C94FA9">
              <w:rPr>
                <w:rStyle w:val="a7"/>
                <w:rtl/>
              </w:rPr>
              <w:t xml:space="preserve">ואין </w:t>
            </w:r>
            <w:proofErr w:type="spellStart"/>
            <w:r w:rsidRPr="00C94FA9">
              <w:rPr>
                <w:rStyle w:val="a7"/>
                <w:rtl/>
              </w:rPr>
              <w:t>מדליקין</w:t>
            </w:r>
            <w:proofErr w:type="spellEnd"/>
            <w:r w:rsidRPr="00C94FA9">
              <w:rPr>
                <w:rStyle w:val="a7"/>
                <w:rtl/>
              </w:rPr>
              <w:t xml:space="preserve"> את הנרות. </w:t>
            </w:r>
            <w:proofErr w:type="spellStart"/>
            <w:r w:rsidRPr="00C94FA9">
              <w:rPr>
                <w:rStyle w:val="a7"/>
                <w:rtl/>
              </w:rPr>
              <w:t>כ''ש</w:t>
            </w:r>
            <w:proofErr w:type="spellEnd"/>
            <w:r w:rsidRPr="00C94FA9">
              <w:rPr>
                <w:rStyle w:val="a7"/>
                <w:rtl/>
              </w:rPr>
              <w:t xml:space="preserve"> </w:t>
            </w:r>
            <w:proofErr w:type="spellStart"/>
            <w:r w:rsidRPr="00C94FA9">
              <w:rPr>
                <w:rStyle w:val="a7"/>
                <w:rtl/>
              </w:rPr>
              <w:t>דספיקא</w:t>
            </w:r>
            <w:proofErr w:type="spellEnd"/>
            <w:r w:rsidRPr="00C94FA9">
              <w:rPr>
                <w:rStyle w:val="a7"/>
                <w:rtl/>
              </w:rPr>
              <w:t xml:space="preserve"> דאורייתא היא וזו ואין צריך לומר זו </w:t>
            </w:r>
            <w:proofErr w:type="spellStart"/>
            <w:r w:rsidRPr="00C94FA9">
              <w:rPr>
                <w:rStyle w:val="a7"/>
                <w:rtl/>
              </w:rPr>
              <w:t>קתני</w:t>
            </w:r>
            <w:proofErr w:type="spellEnd"/>
            <w:r w:rsidRPr="00C94FA9">
              <w:rPr>
                <w:rStyle w:val="a7"/>
                <w:rtl/>
              </w:rPr>
              <w:t xml:space="preserve">: </w:t>
            </w:r>
          </w:p>
          <w:p w14:paraId="7D715960" w14:textId="77777777" w:rsidR="005E3587" w:rsidRDefault="00ED7535" w:rsidP="00ED7535">
            <w:pPr>
              <w:rPr>
                <w:rStyle w:val="a7"/>
                <w:rtl/>
              </w:rPr>
            </w:pPr>
            <w:r w:rsidRPr="00C94FA9">
              <w:rPr>
                <w:rStyle w:val="a7"/>
                <w:rtl/>
              </w:rPr>
              <w:t xml:space="preserve">אבל </w:t>
            </w:r>
            <w:proofErr w:type="spellStart"/>
            <w:r w:rsidRPr="00C94FA9">
              <w:rPr>
                <w:rStyle w:val="a7"/>
                <w:rtl/>
              </w:rPr>
              <w:t>מעשרין</w:t>
            </w:r>
            <w:proofErr w:type="spellEnd"/>
            <w:r w:rsidRPr="00C94FA9">
              <w:rPr>
                <w:rStyle w:val="a7"/>
                <w:rtl/>
              </w:rPr>
              <w:t xml:space="preserve"> את הדמאי. דלא דמי למתקן </w:t>
            </w:r>
            <w:proofErr w:type="spellStart"/>
            <w:r w:rsidRPr="00C94FA9">
              <w:rPr>
                <w:rStyle w:val="a7"/>
                <w:rtl/>
              </w:rPr>
              <w:t>דרוב</w:t>
            </w:r>
            <w:proofErr w:type="spellEnd"/>
            <w:r w:rsidRPr="00C94FA9">
              <w:rPr>
                <w:rStyle w:val="a7"/>
                <w:rtl/>
              </w:rPr>
              <w:t xml:space="preserve"> </w:t>
            </w:r>
            <w:proofErr w:type="spellStart"/>
            <w:r w:rsidRPr="00C94FA9">
              <w:rPr>
                <w:rStyle w:val="a7"/>
                <w:rtl/>
              </w:rPr>
              <w:t>ע''ה</w:t>
            </w:r>
            <w:proofErr w:type="spellEnd"/>
            <w:r w:rsidRPr="00C94FA9">
              <w:rPr>
                <w:rStyle w:val="a7"/>
                <w:rtl/>
              </w:rPr>
              <w:t xml:space="preserve"> </w:t>
            </w:r>
            <w:proofErr w:type="spellStart"/>
            <w:r w:rsidRPr="00C94FA9">
              <w:rPr>
                <w:rStyle w:val="a7"/>
                <w:rtl/>
              </w:rPr>
              <w:lastRenderedPageBreak/>
              <w:t>מעשרין</w:t>
            </w:r>
            <w:proofErr w:type="spellEnd"/>
            <w:r w:rsidRPr="00C94FA9">
              <w:rPr>
                <w:rStyle w:val="a7"/>
                <w:rtl/>
              </w:rPr>
              <w:t xml:space="preserve"> הן: </w:t>
            </w:r>
          </w:p>
          <w:p w14:paraId="007EB22A" w14:textId="77777777" w:rsidR="005E3587" w:rsidRDefault="00ED7535" w:rsidP="00ED7535">
            <w:pPr>
              <w:rPr>
                <w:rStyle w:val="a7"/>
                <w:rtl/>
              </w:rPr>
            </w:pPr>
            <w:proofErr w:type="spellStart"/>
            <w:r w:rsidRPr="00C94FA9">
              <w:rPr>
                <w:rStyle w:val="a7"/>
                <w:rtl/>
              </w:rPr>
              <w:t>ומערבין</w:t>
            </w:r>
            <w:proofErr w:type="spellEnd"/>
            <w:r w:rsidRPr="00C94FA9">
              <w:rPr>
                <w:rStyle w:val="a7"/>
                <w:rtl/>
              </w:rPr>
              <w:t xml:space="preserve">. עירוב ובגמרא פריך הא תנן לעיל עם חשכה ערבתם מקמי </w:t>
            </w:r>
            <w:proofErr w:type="spellStart"/>
            <w:r w:rsidRPr="00C94FA9">
              <w:rPr>
                <w:rStyle w:val="a7"/>
                <w:rtl/>
              </w:rPr>
              <w:t>דליהוי</w:t>
            </w:r>
            <w:proofErr w:type="spellEnd"/>
            <w:r w:rsidRPr="00C94FA9">
              <w:rPr>
                <w:rStyle w:val="a7"/>
                <w:rtl/>
              </w:rPr>
              <w:t xml:space="preserve"> ספק: </w:t>
            </w:r>
          </w:p>
          <w:p w14:paraId="17859328" w14:textId="77777777" w:rsidR="00ED7535" w:rsidRPr="00C94FA9" w:rsidRDefault="00ED7535" w:rsidP="00ED7535">
            <w:pPr>
              <w:rPr>
                <w:rStyle w:val="a7"/>
                <w:rtl/>
              </w:rPr>
            </w:pPr>
            <w:proofErr w:type="spellStart"/>
            <w:r w:rsidRPr="00C94FA9">
              <w:rPr>
                <w:rStyle w:val="a7"/>
                <w:rtl/>
              </w:rPr>
              <w:t>וטומנין</w:t>
            </w:r>
            <w:proofErr w:type="spellEnd"/>
            <w:r w:rsidRPr="00C94FA9">
              <w:rPr>
                <w:rStyle w:val="a7"/>
                <w:rtl/>
              </w:rPr>
              <w:t xml:space="preserve"> את החמין. נותנן בקופה של מוכין להיות חומם משתמר בהן אבל משחשכה ודאי אין </w:t>
            </w:r>
            <w:proofErr w:type="spellStart"/>
            <w:r w:rsidRPr="00C94FA9">
              <w:rPr>
                <w:rStyle w:val="a7"/>
                <w:rtl/>
              </w:rPr>
              <w:t>טומנין</w:t>
            </w:r>
            <w:proofErr w:type="spellEnd"/>
            <w:r w:rsidRPr="00C94FA9">
              <w:rPr>
                <w:rStyle w:val="a7"/>
                <w:rtl/>
              </w:rPr>
              <w:t xml:space="preserve"> בהן </w:t>
            </w:r>
            <w:proofErr w:type="spellStart"/>
            <w:r w:rsidRPr="00C94FA9">
              <w:rPr>
                <w:rStyle w:val="a7"/>
                <w:rtl/>
              </w:rPr>
              <w:t>כדמפרש</w:t>
            </w:r>
            <w:proofErr w:type="spellEnd"/>
            <w:r w:rsidRPr="00C94FA9">
              <w:rPr>
                <w:rStyle w:val="a7"/>
                <w:rtl/>
              </w:rPr>
              <w:t xml:space="preserve"> </w:t>
            </w:r>
            <w:proofErr w:type="spellStart"/>
            <w:r w:rsidRPr="00C94FA9">
              <w:rPr>
                <w:rStyle w:val="a7"/>
                <w:rtl/>
              </w:rPr>
              <w:t>בגמ</w:t>
            </w:r>
            <w:proofErr w:type="spellEnd"/>
            <w:r w:rsidRPr="00C94FA9">
              <w:rPr>
                <w:rStyle w:val="a7"/>
                <w:rtl/>
              </w:rPr>
              <w:t xml:space="preserve">': </w:t>
            </w:r>
          </w:p>
        </w:tc>
      </w:tr>
    </w:tbl>
    <w:p w14:paraId="0A63B588" w14:textId="503387D2" w:rsidR="006C7271" w:rsidRDefault="006C7271" w:rsidP="006C7271">
      <w:pPr>
        <w:pStyle w:val="3"/>
      </w:pPr>
      <w:r>
        <w:rPr>
          <w:rFonts w:hint="cs"/>
          <w:rtl/>
        </w:rPr>
        <w:lastRenderedPageBreak/>
        <w:t>לומר בניחותא</w:t>
      </w:r>
    </w:p>
    <w:tbl>
      <w:tblPr>
        <w:tblStyle w:val="a4"/>
        <w:bidiVisual/>
        <w:tblW w:w="0" w:type="auto"/>
        <w:tblLook w:val="04A0" w:firstRow="1" w:lastRow="0" w:firstColumn="1" w:lastColumn="0" w:noHBand="0" w:noVBand="1"/>
      </w:tblPr>
      <w:tblGrid>
        <w:gridCol w:w="4140"/>
        <w:gridCol w:w="4120"/>
      </w:tblGrid>
      <w:tr w:rsidR="008C2DA2" w14:paraId="447D7052" w14:textId="77777777" w:rsidTr="008C2DA2">
        <w:tc>
          <w:tcPr>
            <w:tcW w:w="4140" w:type="dxa"/>
          </w:tcPr>
          <w:p w14:paraId="7C65BF78" w14:textId="77777777" w:rsidR="008C2DA2" w:rsidRDefault="008C2DA2" w:rsidP="008C2DA2">
            <w:pPr>
              <w:rPr>
                <w:rtl/>
              </w:rPr>
            </w:pPr>
            <w:r>
              <w:rPr>
                <w:rtl/>
              </w:rPr>
              <w:t xml:space="preserve">גמ' </w:t>
            </w:r>
          </w:p>
          <w:p w14:paraId="666F6922" w14:textId="77777777" w:rsidR="008C2DA2" w:rsidRDefault="008C2DA2" w:rsidP="008C2DA2">
            <w:pPr>
              <w:rPr>
                <w:rtl/>
              </w:rPr>
            </w:pPr>
            <w:r>
              <w:rPr>
                <w:rtl/>
              </w:rPr>
              <w:t>מנא הני מילי</w:t>
            </w:r>
            <w:r>
              <w:rPr>
                <w:rFonts w:hint="cs"/>
                <w:rtl/>
              </w:rPr>
              <w:t>?</w:t>
            </w:r>
            <w:r>
              <w:rPr>
                <w:rtl/>
              </w:rPr>
              <w:t xml:space="preserve"> </w:t>
            </w:r>
          </w:p>
          <w:p w14:paraId="5B213802" w14:textId="67902827" w:rsidR="008C2DA2" w:rsidRDefault="008C2DA2" w:rsidP="00A77CFE">
            <w:pPr>
              <w:rPr>
                <w:rtl/>
              </w:rPr>
            </w:pPr>
            <w:proofErr w:type="spellStart"/>
            <w:r>
              <w:rPr>
                <w:rtl/>
              </w:rPr>
              <w:t>א''ר</w:t>
            </w:r>
            <w:proofErr w:type="spellEnd"/>
            <w:r>
              <w:rPr>
                <w:rtl/>
              </w:rPr>
              <w:t xml:space="preserve"> יהושע בן לוי</w:t>
            </w:r>
            <w:r>
              <w:rPr>
                <w:rFonts w:hint="cs"/>
                <w:rtl/>
              </w:rPr>
              <w:t>:</w:t>
            </w:r>
            <w:r>
              <w:rPr>
                <w:rtl/>
              </w:rPr>
              <w:t xml:space="preserve"> אמר קרא </w:t>
            </w:r>
            <w:r w:rsidR="00A77CFE" w:rsidRPr="00A77CFE">
              <w:rPr>
                <w:rStyle w:val="a3"/>
                <w:rFonts w:hint="cs"/>
                <w:rtl/>
              </w:rPr>
              <w:t>[=</w:t>
            </w:r>
            <w:r w:rsidR="00A77CFE" w:rsidRPr="00A77CFE">
              <w:rPr>
                <w:rStyle w:val="a3"/>
                <w:rtl/>
              </w:rPr>
              <w:t>איוב פרק ה פסוק כד</w:t>
            </w:r>
            <w:r w:rsidR="00A77CFE" w:rsidRPr="00A77CFE">
              <w:rPr>
                <w:rStyle w:val="a3"/>
                <w:rFonts w:hint="cs"/>
                <w:rtl/>
              </w:rPr>
              <w:t xml:space="preserve">]: </w:t>
            </w:r>
            <w:r w:rsidR="00A77CFE">
              <w:rPr>
                <w:rtl/>
              </w:rPr>
              <w:t xml:space="preserve">וְיָדַעְתָּ כִּי שָׁלוֹם אָהֳלֶךָ וּפָקַדְתָּ </w:t>
            </w:r>
            <w:proofErr w:type="spellStart"/>
            <w:r w:rsidR="00A77CFE">
              <w:rPr>
                <w:rtl/>
              </w:rPr>
              <w:t>נָוְך</w:t>
            </w:r>
            <w:proofErr w:type="spellEnd"/>
            <w:r w:rsidR="00A77CFE">
              <w:rPr>
                <w:rtl/>
              </w:rPr>
              <w:t>ָ וְלֹא תֶחֱטָא</w:t>
            </w:r>
            <w:r w:rsidR="00A77CFE">
              <w:rPr>
                <w:rFonts w:hint="cs"/>
                <w:rtl/>
              </w:rPr>
              <w:t>.</w:t>
            </w:r>
          </w:p>
          <w:p w14:paraId="246E8BD4" w14:textId="5060DF35" w:rsidR="008C2DA2" w:rsidRPr="006C7271" w:rsidRDefault="008C2DA2" w:rsidP="008C2DA2">
            <w:pPr>
              <w:rPr>
                <w:rtl/>
              </w:rPr>
            </w:pPr>
            <w:r>
              <w:rPr>
                <w:rtl/>
              </w:rPr>
              <w:t xml:space="preserve">אמר רבה בר רב </w:t>
            </w:r>
            <w:proofErr w:type="spellStart"/>
            <w:r>
              <w:rPr>
                <w:rtl/>
              </w:rPr>
              <w:t>הונא</w:t>
            </w:r>
            <w:proofErr w:type="spellEnd"/>
            <w:r>
              <w:rPr>
                <w:rFonts w:hint="cs"/>
                <w:rtl/>
              </w:rPr>
              <w:t>:</w:t>
            </w:r>
            <w:r>
              <w:rPr>
                <w:rtl/>
              </w:rPr>
              <w:t xml:space="preserve"> </w:t>
            </w:r>
            <w:proofErr w:type="spellStart"/>
            <w:r w:rsidRPr="006C7271">
              <w:rPr>
                <w:rtl/>
              </w:rPr>
              <w:t>אע</w:t>
            </w:r>
            <w:proofErr w:type="spellEnd"/>
            <w:r w:rsidRPr="006C7271">
              <w:rPr>
                <w:rtl/>
              </w:rPr>
              <w:t xml:space="preserve">''ג </w:t>
            </w:r>
            <w:proofErr w:type="spellStart"/>
            <w:r w:rsidRPr="006C7271">
              <w:rPr>
                <w:rtl/>
              </w:rPr>
              <w:t>דאמור</w:t>
            </w:r>
            <w:proofErr w:type="spellEnd"/>
            <w:r w:rsidRPr="006C7271">
              <w:rPr>
                <w:rtl/>
              </w:rPr>
              <w:t xml:space="preserve"> רבנן שלשה דברים צריך אדם לומר וכו' צריך </w:t>
            </w:r>
            <w:proofErr w:type="spellStart"/>
            <w:r w:rsidRPr="006C7271">
              <w:rPr>
                <w:rtl/>
              </w:rPr>
              <w:t>למימרינהו</w:t>
            </w:r>
            <w:proofErr w:type="spellEnd"/>
            <w:r w:rsidRPr="006C7271">
              <w:rPr>
                <w:rtl/>
              </w:rPr>
              <w:t xml:space="preserve"> בניחותא כי היכי </w:t>
            </w:r>
            <w:proofErr w:type="spellStart"/>
            <w:r w:rsidRPr="006C7271">
              <w:rPr>
                <w:rtl/>
              </w:rPr>
              <w:t>דליקבלינהו</w:t>
            </w:r>
            <w:proofErr w:type="spellEnd"/>
            <w:r w:rsidRPr="006C7271">
              <w:rPr>
                <w:rtl/>
              </w:rPr>
              <w:t xml:space="preserve"> מיניה</w:t>
            </w:r>
            <w:r w:rsidR="006C7271">
              <w:rPr>
                <w:rFonts w:hint="cs"/>
                <w:rtl/>
              </w:rPr>
              <w:t>.</w:t>
            </w:r>
          </w:p>
          <w:p w14:paraId="3FF71B75" w14:textId="2F5FD463" w:rsidR="008C2DA2" w:rsidRDefault="008C2DA2" w:rsidP="008C2DA2">
            <w:pPr>
              <w:rPr>
                <w:rtl/>
              </w:rPr>
            </w:pPr>
            <w:r>
              <w:rPr>
                <w:rtl/>
              </w:rPr>
              <w:t>אמר רב אשי</w:t>
            </w:r>
            <w:r>
              <w:rPr>
                <w:rFonts w:hint="cs"/>
                <w:rtl/>
              </w:rPr>
              <w:t>:</w:t>
            </w:r>
            <w:r>
              <w:rPr>
                <w:rtl/>
              </w:rPr>
              <w:t xml:space="preserve"> אנא לא </w:t>
            </w:r>
            <w:proofErr w:type="spellStart"/>
            <w:r>
              <w:rPr>
                <w:rtl/>
              </w:rPr>
              <w:t>שמיע</w:t>
            </w:r>
            <w:proofErr w:type="spellEnd"/>
            <w:r>
              <w:rPr>
                <w:rtl/>
              </w:rPr>
              <w:t xml:space="preserve"> לי הא </w:t>
            </w:r>
            <w:proofErr w:type="spellStart"/>
            <w:r>
              <w:rPr>
                <w:rtl/>
              </w:rPr>
              <w:t>דרבה</w:t>
            </w:r>
            <w:proofErr w:type="spellEnd"/>
            <w:r>
              <w:rPr>
                <w:rtl/>
              </w:rPr>
              <w:t xml:space="preserve"> בר רב </w:t>
            </w:r>
            <w:proofErr w:type="spellStart"/>
            <w:r>
              <w:rPr>
                <w:rtl/>
              </w:rPr>
              <w:t>הונא</w:t>
            </w:r>
            <w:proofErr w:type="spellEnd"/>
            <w:r w:rsidR="006C7271">
              <w:rPr>
                <w:rFonts w:hint="cs"/>
                <w:rtl/>
              </w:rPr>
              <w:t>,</w:t>
            </w:r>
            <w:r>
              <w:rPr>
                <w:rtl/>
              </w:rPr>
              <w:t xml:space="preserve"> וקיימתי </w:t>
            </w:r>
            <w:proofErr w:type="spellStart"/>
            <w:r>
              <w:rPr>
                <w:rtl/>
              </w:rPr>
              <w:t>מסברא</w:t>
            </w:r>
            <w:proofErr w:type="spellEnd"/>
            <w:r>
              <w:rPr>
                <w:rFonts w:hint="cs"/>
                <w:rtl/>
              </w:rPr>
              <w:t>.</w:t>
            </w:r>
          </w:p>
        </w:tc>
        <w:tc>
          <w:tcPr>
            <w:tcW w:w="4120" w:type="dxa"/>
          </w:tcPr>
          <w:p w14:paraId="05E5305F" w14:textId="77777777" w:rsidR="008C2DA2" w:rsidRPr="00C94FA9" w:rsidRDefault="008C2DA2" w:rsidP="008C2DA2">
            <w:pPr>
              <w:rPr>
                <w:rStyle w:val="a7"/>
                <w:rtl/>
              </w:rPr>
            </w:pPr>
            <w:r>
              <w:rPr>
                <w:rStyle w:val="a7"/>
                <w:rtl/>
              </w:rPr>
              <w:t>גמ'</w:t>
            </w:r>
          </w:p>
        </w:tc>
      </w:tr>
    </w:tbl>
    <w:p w14:paraId="1B4AE264" w14:textId="77777777" w:rsidR="008C2DA2" w:rsidRDefault="008C2DA2"/>
    <w:tbl>
      <w:tblPr>
        <w:tblStyle w:val="a4"/>
        <w:bidiVisual/>
        <w:tblW w:w="0" w:type="auto"/>
        <w:tblLook w:val="04A0" w:firstRow="1" w:lastRow="0" w:firstColumn="1" w:lastColumn="0" w:noHBand="0" w:noVBand="1"/>
      </w:tblPr>
      <w:tblGrid>
        <w:gridCol w:w="4140"/>
        <w:gridCol w:w="4120"/>
      </w:tblGrid>
      <w:tr w:rsidR="00C13591" w14:paraId="17B16179" w14:textId="77777777" w:rsidTr="00C37AFF">
        <w:tc>
          <w:tcPr>
            <w:tcW w:w="4140" w:type="dxa"/>
          </w:tcPr>
          <w:p w14:paraId="22DBDFAF" w14:textId="77777777" w:rsidR="00C13591" w:rsidRDefault="00C13591" w:rsidP="00C13591">
            <w:pPr>
              <w:rPr>
                <w:rtl/>
              </w:rPr>
            </w:pPr>
            <w:r>
              <w:rPr>
                <w:rtl/>
              </w:rPr>
              <w:t xml:space="preserve">הא גופא </w:t>
            </w:r>
            <w:proofErr w:type="spellStart"/>
            <w:r>
              <w:rPr>
                <w:rtl/>
              </w:rPr>
              <w:t>קשיא</w:t>
            </w:r>
            <w:proofErr w:type="spellEnd"/>
            <w:r>
              <w:rPr>
                <w:rFonts w:hint="cs"/>
                <w:rtl/>
              </w:rPr>
              <w:t>,</w:t>
            </w:r>
            <w:r>
              <w:rPr>
                <w:rtl/>
              </w:rPr>
              <w:t xml:space="preserve"> אמרת </w:t>
            </w:r>
            <w:r w:rsidRPr="00457A20">
              <w:rPr>
                <w:rStyle w:val="a8"/>
                <w:rtl/>
              </w:rPr>
              <w:t>שלשה דברים צריך אדם לומר בתוך ביתו ערב שבת עם חשכה</w:t>
            </w:r>
            <w:r>
              <w:rPr>
                <w:rFonts w:hint="cs"/>
                <w:rtl/>
              </w:rPr>
              <w:t>,</w:t>
            </w:r>
            <w:r>
              <w:rPr>
                <w:rtl/>
              </w:rPr>
              <w:t xml:space="preserve"> עם חשכה </w:t>
            </w:r>
            <w:r w:rsidRPr="006C7271">
              <w:rPr>
                <w:rStyle w:val="a3"/>
                <w:rFonts w:hint="cs"/>
                <w:rtl/>
              </w:rPr>
              <w:t xml:space="preserve">[=סמוך לחשכה] </w:t>
            </w:r>
            <w:r>
              <w:rPr>
                <w:rtl/>
              </w:rPr>
              <w:t>אין</w:t>
            </w:r>
            <w:r>
              <w:rPr>
                <w:rFonts w:hint="cs"/>
                <w:rtl/>
              </w:rPr>
              <w:t>,</w:t>
            </w:r>
            <w:r>
              <w:rPr>
                <w:rtl/>
              </w:rPr>
              <w:t xml:space="preserve"> ספק חשכה ספק אינו חשכה לא</w:t>
            </w:r>
            <w:r>
              <w:rPr>
                <w:rFonts w:hint="cs"/>
                <w:rtl/>
              </w:rPr>
              <w:t>,</w:t>
            </w:r>
            <w:r>
              <w:rPr>
                <w:rtl/>
              </w:rPr>
              <w:t xml:space="preserve"> והדר תני</w:t>
            </w:r>
            <w:r>
              <w:rPr>
                <w:rFonts w:hint="cs"/>
                <w:rtl/>
              </w:rPr>
              <w:t>:</w:t>
            </w:r>
            <w:r>
              <w:rPr>
                <w:rtl/>
              </w:rPr>
              <w:t xml:space="preserve"> </w:t>
            </w:r>
            <w:r w:rsidRPr="00457A20">
              <w:rPr>
                <w:rStyle w:val="a8"/>
                <w:rtl/>
              </w:rPr>
              <w:t>ספק חשכה ספק אינו חשכה מערב</w:t>
            </w:r>
            <w:r>
              <w:rPr>
                <w:rFonts w:hint="cs"/>
                <w:rtl/>
              </w:rPr>
              <w:t>!?</w:t>
            </w:r>
          </w:p>
          <w:p w14:paraId="68210FBE" w14:textId="77777777" w:rsidR="00C13591" w:rsidRDefault="00C13591" w:rsidP="00C13591">
            <w:pPr>
              <w:rPr>
                <w:rtl/>
              </w:rPr>
            </w:pPr>
            <w:r>
              <w:rPr>
                <w:rtl/>
              </w:rPr>
              <w:t xml:space="preserve">סימן </w:t>
            </w:r>
            <w:proofErr w:type="spellStart"/>
            <w:r>
              <w:rPr>
                <w:rtl/>
              </w:rPr>
              <w:t>בגופיא</w:t>
            </w:r>
            <w:proofErr w:type="spellEnd"/>
            <w:r>
              <w:rPr>
                <w:rtl/>
              </w:rPr>
              <w:t xml:space="preserve"> </w:t>
            </w:r>
            <w:proofErr w:type="spellStart"/>
            <w:r>
              <w:rPr>
                <w:rtl/>
              </w:rPr>
              <w:t>זימרא</w:t>
            </w:r>
            <w:proofErr w:type="spellEnd"/>
            <w:r>
              <w:rPr>
                <w:rtl/>
              </w:rPr>
              <w:t xml:space="preserve"> </w:t>
            </w:r>
            <w:proofErr w:type="spellStart"/>
            <w:r>
              <w:rPr>
                <w:rtl/>
              </w:rPr>
              <w:t>ציפרא</w:t>
            </w:r>
            <w:proofErr w:type="spellEnd"/>
            <w:r>
              <w:rPr>
                <w:rtl/>
              </w:rPr>
              <w:t xml:space="preserve"> </w:t>
            </w:r>
            <w:proofErr w:type="spellStart"/>
            <w:r>
              <w:rPr>
                <w:rtl/>
              </w:rPr>
              <w:t>בחבלא</w:t>
            </w:r>
            <w:proofErr w:type="spellEnd"/>
            <w:r>
              <w:rPr>
                <w:rtl/>
              </w:rPr>
              <w:t xml:space="preserve"> </w:t>
            </w:r>
            <w:proofErr w:type="spellStart"/>
            <w:r>
              <w:rPr>
                <w:rtl/>
              </w:rPr>
              <w:t>דמילתא</w:t>
            </w:r>
            <w:proofErr w:type="spellEnd"/>
            <w:r>
              <w:rPr>
                <w:rtl/>
              </w:rPr>
              <w:t xml:space="preserve">: </w:t>
            </w:r>
          </w:p>
          <w:p w14:paraId="5765DDB0" w14:textId="77777777" w:rsidR="00C13591" w:rsidRDefault="00C13591" w:rsidP="00C13591">
            <w:pPr>
              <w:rPr>
                <w:rtl/>
              </w:rPr>
            </w:pPr>
            <w:proofErr w:type="spellStart"/>
            <w:r>
              <w:rPr>
                <w:rtl/>
              </w:rPr>
              <w:t>א''ר</w:t>
            </w:r>
            <w:proofErr w:type="spellEnd"/>
            <w:r>
              <w:rPr>
                <w:rtl/>
              </w:rPr>
              <w:t xml:space="preserve"> אבא אמר רב </w:t>
            </w:r>
            <w:proofErr w:type="spellStart"/>
            <w:r>
              <w:rPr>
                <w:rtl/>
              </w:rPr>
              <w:t>חייא</w:t>
            </w:r>
            <w:proofErr w:type="spellEnd"/>
            <w:r>
              <w:rPr>
                <w:rtl/>
              </w:rPr>
              <w:t xml:space="preserve"> בר אשי אמר רב</w:t>
            </w:r>
            <w:r>
              <w:rPr>
                <w:rFonts w:hint="cs"/>
                <w:rtl/>
              </w:rPr>
              <w:t>:</w:t>
            </w:r>
            <w:r>
              <w:rPr>
                <w:rtl/>
              </w:rPr>
              <w:t xml:space="preserve"> </w:t>
            </w:r>
            <w:r w:rsidRPr="006C7271">
              <w:rPr>
                <w:rtl/>
              </w:rPr>
              <w:t xml:space="preserve">לא </w:t>
            </w:r>
            <w:proofErr w:type="spellStart"/>
            <w:r w:rsidRPr="006C7271">
              <w:rPr>
                <w:rtl/>
              </w:rPr>
              <w:t>קשיא</w:t>
            </w:r>
            <w:proofErr w:type="spellEnd"/>
            <w:r w:rsidRPr="006C7271">
              <w:rPr>
                <w:rFonts w:hint="cs"/>
                <w:rtl/>
              </w:rPr>
              <w:t>,</w:t>
            </w:r>
            <w:r w:rsidRPr="00904280">
              <w:rPr>
                <w:rStyle w:val="a9"/>
                <w:rtl/>
              </w:rPr>
              <w:t xml:space="preserve"> כאן בעירובי </w:t>
            </w:r>
            <w:proofErr w:type="spellStart"/>
            <w:r w:rsidRPr="00904280">
              <w:rPr>
                <w:rStyle w:val="a9"/>
                <w:rtl/>
              </w:rPr>
              <w:t>תחומין</w:t>
            </w:r>
            <w:proofErr w:type="spellEnd"/>
            <w:r w:rsidRPr="00904280">
              <w:rPr>
                <w:rStyle w:val="a9"/>
                <w:rtl/>
              </w:rPr>
              <w:t xml:space="preserve"> </w:t>
            </w:r>
            <w:r w:rsidR="00904280" w:rsidRPr="006C7271">
              <w:rPr>
                <w:rStyle w:val="a3"/>
                <w:rFonts w:hint="cs"/>
                <w:rtl/>
              </w:rPr>
              <w:t>[=שאיסורו מבוסס יותר, נחשב תיקון ואסור בין השמשות]</w:t>
            </w:r>
            <w:r w:rsidR="00904280">
              <w:rPr>
                <w:rStyle w:val="a9"/>
                <w:rFonts w:hint="cs"/>
                <w:rtl/>
              </w:rPr>
              <w:t xml:space="preserve"> </w:t>
            </w:r>
            <w:r w:rsidRPr="00904280">
              <w:rPr>
                <w:rStyle w:val="a9"/>
                <w:rtl/>
              </w:rPr>
              <w:t>כאן בעירובי חצרות</w:t>
            </w:r>
            <w:r w:rsidR="00904280">
              <w:rPr>
                <w:rStyle w:val="a9"/>
                <w:rFonts w:hint="cs"/>
                <w:rtl/>
              </w:rPr>
              <w:t xml:space="preserve"> </w:t>
            </w:r>
            <w:r w:rsidR="00904280" w:rsidRPr="006C7271">
              <w:rPr>
                <w:rStyle w:val="a3"/>
                <w:rFonts w:hint="cs"/>
                <w:rtl/>
              </w:rPr>
              <w:t xml:space="preserve">[=שנחשב </w:t>
            </w:r>
            <w:proofErr w:type="spellStart"/>
            <w:r w:rsidR="00904280" w:rsidRPr="006C7271">
              <w:rPr>
                <w:rStyle w:val="a3"/>
                <w:rFonts w:hint="cs"/>
                <w:rtl/>
              </w:rPr>
              <w:t>חומרא</w:t>
            </w:r>
            <w:proofErr w:type="spellEnd"/>
            <w:r w:rsidR="00904280" w:rsidRPr="006C7271">
              <w:rPr>
                <w:rStyle w:val="a3"/>
                <w:rFonts w:hint="cs"/>
                <w:rtl/>
              </w:rPr>
              <w:t xml:space="preserve"> בעלמא, ולכן לא נחשב כל כך תיקון, ומותר בבין השמשות]</w:t>
            </w:r>
            <w:r w:rsidRPr="006C7271">
              <w:rPr>
                <w:rStyle w:val="a3"/>
                <w:rFonts w:hint="cs"/>
                <w:rtl/>
              </w:rPr>
              <w:t>.</w:t>
            </w:r>
          </w:p>
        </w:tc>
        <w:tc>
          <w:tcPr>
            <w:tcW w:w="4120" w:type="dxa"/>
          </w:tcPr>
          <w:p w14:paraId="79F697D4" w14:textId="77777777" w:rsidR="00C13591" w:rsidRDefault="00C13591" w:rsidP="00C13591">
            <w:pPr>
              <w:rPr>
                <w:rStyle w:val="a7"/>
                <w:rtl/>
              </w:rPr>
            </w:pPr>
            <w:r w:rsidRPr="008C2DA2">
              <w:rPr>
                <w:rStyle w:val="a7"/>
                <w:u w:val="single"/>
                <w:rtl/>
              </w:rPr>
              <w:t>עם חשכה</w:t>
            </w:r>
            <w:r w:rsidRPr="00C94FA9">
              <w:rPr>
                <w:rStyle w:val="a7"/>
                <w:rtl/>
              </w:rPr>
              <w:t xml:space="preserve">. מבעוד יום הוא ויש שהות לעשר ולערב: </w:t>
            </w:r>
          </w:p>
          <w:p w14:paraId="042B99A1" w14:textId="77777777" w:rsidR="00C13591" w:rsidRPr="00C13591" w:rsidRDefault="00C13591" w:rsidP="00C13591">
            <w:pPr>
              <w:rPr>
                <w:rStyle w:val="a7"/>
                <w:rtl/>
              </w:rPr>
            </w:pPr>
            <w:r w:rsidRPr="00904280">
              <w:rPr>
                <w:rStyle w:val="a7"/>
                <w:u w:val="single"/>
                <w:rtl/>
              </w:rPr>
              <w:t xml:space="preserve">בעירובי </w:t>
            </w:r>
            <w:proofErr w:type="spellStart"/>
            <w:r w:rsidRPr="00904280">
              <w:rPr>
                <w:rStyle w:val="a7"/>
                <w:u w:val="single"/>
                <w:rtl/>
              </w:rPr>
              <w:t>תחומין</w:t>
            </w:r>
            <w:proofErr w:type="spellEnd"/>
            <w:r w:rsidRPr="00C94FA9">
              <w:rPr>
                <w:rStyle w:val="a7"/>
                <w:rtl/>
              </w:rPr>
              <w:t xml:space="preserve">. תיקון </w:t>
            </w:r>
            <w:proofErr w:type="spellStart"/>
            <w:r w:rsidRPr="00C94FA9">
              <w:rPr>
                <w:rStyle w:val="a7"/>
                <w:rtl/>
              </w:rPr>
              <w:t>מעליא</w:t>
            </w:r>
            <w:proofErr w:type="spellEnd"/>
            <w:r w:rsidRPr="00C94FA9">
              <w:rPr>
                <w:rStyle w:val="a7"/>
                <w:rtl/>
              </w:rPr>
              <w:t xml:space="preserve"> </w:t>
            </w:r>
            <w:proofErr w:type="spellStart"/>
            <w:r w:rsidRPr="00C94FA9">
              <w:rPr>
                <w:rStyle w:val="a7"/>
                <w:rtl/>
              </w:rPr>
              <w:t>דאסמכוה</w:t>
            </w:r>
            <w:proofErr w:type="spellEnd"/>
            <w:r w:rsidRPr="00C94FA9">
              <w:rPr>
                <w:rStyle w:val="a7"/>
                <w:rtl/>
              </w:rPr>
              <w:t xml:space="preserve"> רבנן </w:t>
            </w:r>
            <w:proofErr w:type="spellStart"/>
            <w:r w:rsidRPr="00C94FA9">
              <w:rPr>
                <w:rStyle w:val="a7"/>
                <w:rtl/>
              </w:rPr>
              <w:t>תחומין</w:t>
            </w:r>
            <w:proofErr w:type="spellEnd"/>
            <w:r w:rsidRPr="00C94FA9">
              <w:rPr>
                <w:rStyle w:val="a7"/>
                <w:rtl/>
              </w:rPr>
              <w:t xml:space="preserve"> אקראי</w:t>
            </w:r>
            <w:r w:rsidR="00904280">
              <w:rPr>
                <w:rStyle w:val="a7"/>
                <w:rFonts w:hint="cs"/>
                <w:rtl/>
              </w:rPr>
              <w:t>,</w:t>
            </w:r>
            <w:r w:rsidRPr="00C94FA9">
              <w:rPr>
                <w:rStyle w:val="a7"/>
                <w:rtl/>
              </w:rPr>
              <w:t xml:space="preserve"> ואפי' למאן </w:t>
            </w:r>
            <w:proofErr w:type="spellStart"/>
            <w:r w:rsidRPr="00C94FA9">
              <w:rPr>
                <w:rStyle w:val="a7"/>
                <w:rtl/>
              </w:rPr>
              <w:t>דאמר</w:t>
            </w:r>
            <w:proofErr w:type="spellEnd"/>
            <w:r w:rsidRPr="00C94FA9">
              <w:rPr>
                <w:rStyle w:val="a7"/>
                <w:rtl/>
              </w:rPr>
              <w:t xml:space="preserve"> </w:t>
            </w:r>
            <w:proofErr w:type="spellStart"/>
            <w:r w:rsidRPr="00C94FA9">
              <w:rPr>
                <w:rStyle w:val="a7"/>
                <w:rtl/>
              </w:rPr>
              <w:t>תחומין</w:t>
            </w:r>
            <w:proofErr w:type="spellEnd"/>
            <w:r w:rsidRPr="00C94FA9">
              <w:rPr>
                <w:rStyle w:val="a7"/>
                <w:rtl/>
              </w:rPr>
              <w:t xml:space="preserve"> דרבנן </w:t>
            </w:r>
            <w:proofErr w:type="spellStart"/>
            <w:r w:rsidRPr="00C94FA9">
              <w:rPr>
                <w:rStyle w:val="a7"/>
                <w:rtl/>
              </w:rPr>
              <w:t>כדאמרינן</w:t>
            </w:r>
            <w:proofErr w:type="spellEnd"/>
            <w:r w:rsidRPr="00C94FA9">
              <w:rPr>
                <w:rStyle w:val="a7"/>
                <w:rtl/>
              </w:rPr>
              <w:t xml:space="preserve"> בעירובין (דף נא.) </w:t>
            </w:r>
            <w:proofErr w:type="spellStart"/>
            <w:r w:rsidRPr="00C94FA9">
              <w:rPr>
                <w:rStyle w:val="a7"/>
                <w:rtl/>
              </w:rPr>
              <w:t>ילפינן</w:t>
            </w:r>
            <w:proofErr w:type="spellEnd"/>
            <w:r w:rsidRPr="00C94FA9">
              <w:rPr>
                <w:rStyle w:val="a7"/>
                <w:rtl/>
              </w:rPr>
              <w:t xml:space="preserve"> מקום ממקום ומקום מניסה </w:t>
            </w:r>
            <w:proofErr w:type="spellStart"/>
            <w:r w:rsidRPr="00C94FA9">
              <w:rPr>
                <w:rStyle w:val="a7"/>
                <w:rtl/>
              </w:rPr>
              <w:t>כו</w:t>
            </w:r>
            <w:proofErr w:type="spellEnd"/>
            <w:r w:rsidRPr="00C94FA9">
              <w:rPr>
                <w:rStyle w:val="a7"/>
                <w:rtl/>
              </w:rPr>
              <w:t>'</w:t>
            </w:r>
            <w:r w:rsidR="00904280">
              <w:rPr>
                <w:rStyle w:val="a7"/>
                <w:rFonts w:hint="cs"/>
                <w:rtl/>
              </w:rPr>
              <w:t>,</w:t>
            </w:r>
            <w:r w:rsidRPr="00C94FA9">
              <w:rPr>
                <w:rStyle w:val="a7"/>
                <w:rtl/>
              </w:rPr>
              <w:t xml:space="preserve"> אבל עירובי חצרות </w:t>
            </w:r>
            <w:proofErr w:type="spellStart"/>
            <w:r w:rsidRPr="00C94FA9">
              <w:rPr>
                <w:rStyle w:val="a7"/>
                <w:rtl/>
              </w:rPr>
              <w:t>חומרא</w:t>
            </w:r>
            <w:proofErr w:type="spellEnd"/>
            <w:r w:rsidRPr="00C94FA9">
              <w:rPr>
                <w:rStyle w:val="a7"/>
                <w:rtl/>
              </w:rPr>
              <w:t xml:space="preserve"> בעלמא הוא ולא מיקרי שביתה </w:t>
            </w:r>
            <w:proofErr w:type="spellStart"/>
            <w:r w:rsidRPr="00C94FA9">
              <w:rPr>
                <w:rStyle w:val="a7"/>
                <w:rtl/>
              </w:rPr>
              <w:t>מעלייתא</w:t>
            </w:r>
            <w:proofErr w:type="spellEnd"/>
            <w:r w:rsidR="00904280">
              <w:rPr>
                <w:rStyle w:val="a7"/>
                <w:rFonts w:hint="cs"/>
                <w:rtl/>
              </w:rPr>
              <w:t>,</w:t>
            </w:r>
            <w:r w:rsidRPr="00C94FA9">
              <w:rPr>
                <w:rStyle w:val="a7"/>
                <w:rtl/>
              </w:rPr>
              <w:t xml:space="preserve"> וספקא </w:t>
            </w:r>
            <w:proofErr w:type="spellStart"/>
            <w:r w:rsidRPr="00C94FA9">
              <w:rPr>
                <w:rStyle w:val="a7"/>
                <w:rtl/>
              </w:rPr>
              <w:t>דבין</w:t>
            </w:r>
            <w:proofErr w:type="spellEnd"/>
            <w:r w:rsidRPr="00C94FA9">
              <w:rPr>
                <w:rStyle w:val="a7"/>
                <w:rtl/>
              </w:rPr>
              <w:t xml:space="preserve"> השמשות שפיר דמי: </w:t>
            </w:r>
          </w:p>
        </w:tc>
      </w:tr>
    </w:tbl>
    <w:p w14:paraId="0AF52A57" w14:textId="76F525E2" w:rsidR="00C37AFF" w:rsidRDefault="002D38DE" w:rsidP="002D38DE">
      <w:pPr>
        <w:pStyle w:val="3"/>
      </w:pPr>
      <w:r>
        <w:rPr>
          <w:rFonts w:hint="cs"/>
          <w:rtl/>
        </w:rPr>
        <w:t>עירוב שנעשה בין השמשות</w:t>
      </w:r>
    </w:p>
    <w:tbl>
      <w:tblPr>
        <w:tblStyle w:val="a4"/>
        <w:bidiVisual/>
        <w:tblW w:w="0" w:type="auto"/>
        <w:tblLook w:val="04A0" w:firstRow="1" w:lastRow="0" w:firstColumn="1" w:lastColumn="0" w:noHBand="0" w:noVBand="1"/>
      </w:tblPr>
      <w:tblGrid>
        <w:gridCol w:w="4140"/>
        <w:gridCol w:w="4120"/>
      </w:tblGrid>
      <w:tr w:rsidR="00C37AFF" w14:paraId="3763DE9A" w14:textId="77777777" w:rsidTr="00C1297A">
        <w:tc>
          <w:tcPr>
            <w:tcW w:w="4140" w:type="dxa"/>
          </w:tcPr>
          <w:p w14:paraId="7A65F4BD" w14:textId="77777777" w:rsidR="00C37AFF" w:rsidRDefault="00C37AFF" w:rsidP="00C37AFF">
            <w:pPr>
              <w:rPr>
                <w:rtl/>
              </w:rPr>
            </w:pPr>
            <w:r>
              <w:rPr>
                <w:rtl/>
              </w:rPr>
              <w:t>ואמר רבא</w:t>
            </w:r>
            <w:r>
              <w:rPr>
                <w:rFonts w:hint="cs"/>
                <w:rtl/>
              </w:rPr>
              <w:t>:</w:t>
            </w:r>
            <w:r>
              <w:rPr>
                <w:rtl/>
              </w:rPr>
              <w:t xml:space="preserve"> </w:t>
            </w:r>
            <w:r w:rsidRPr="008B1A49">
              <w:rPr>
                <w:rStyle w:val="a9"/>
                <w:rtl/>
              </w:rPr>
              <w:t>אמרו לו שנים</w:t>
            </w:r>
            <w:r>
              <w:rPr>
                <w:rStyle w:val="a9"/>
                <w:rFonts w:hint="cs"/>
                <w:rtl/>
              </w:rPr>
              <w:t>:</w:t>
            </w:r>
            <w:r w:rsidRPr="008B1A49">
              <w:rPr>
                <w:rStyle w:val="a9"/>
                <w:rtl/>
              </w:rPr>
              <w:t xml:space="preserve"> </w:t>
            </w:r>
            <w:r>
              <w:rPr>
                <w:rStyle w:val="a9"/>
                <w:rFonts w:hint="cs"/>
                <w:rtl/>
              </w:rPr>
              <w:t>"</w:t>
            </w:r>
            <w:r w:rsidRPr="008B1A49">
              <w:rPr>
                <w:rStyle w:val="a9"/>
                <w:rtl/>
              </w:rPr>
              <w:t>צא וערב עלינו</w:t>
            </w:r>
            <w:r>
              <w:rPr>
                <w:rStyle w:val="a9"/>
                <w:rFonts w:hint="cs"/>
                <w:rtl/>
              </w:rPr>
              <w:t>",</w:t>
            </w:r>
            <w:r w:rsidRPr="008B1A49">
              <w:rPr>
                <w:rStyle w:val="a9"/>
                <w:rtl/>
              </w:rPr>
              <w:t xml:space="preserve"> לאחד עירב עליו מבעוד יום</w:t>
            </w:r>
            <w:r>
              <w:rPr>
                <w:rStyle w:val="a9"/>
                <w:rFonts w:hint="cs"/>
                <w:rtl/>
              </w:rPr>
              <w:t>,</w:t>
            </w:r>
            <w:r w:rsidRPr="008B1A49">
              <w:rPr>
                <w:rStyle w:val="a9"/>
                <w:rtl/>
              </w:rPr>
              <w:t xml:space="preserve"> ולאחד עירב עליו בין השמשות</w:t>
            </w:r>
            <w:r>
              <w:rPr>
                <w:rStyle w:val="a9"/>
                <w:rFonts w:hint="cs"/>
                <w:rtl/>
              </w:rPr>
              <w:t>,</w:t>
            </w:r>
            <w:r w:rsidRPr="008B1A49">
              <w:rPr>
                <w:rStyle w:val="a9"/>
                <w:rtl/>
              </w:rPr>
              <w:t xml:space="preserve"> זה שעירב עליו מבעוד יום נאכל עירובו בין השמשות</w:t>
            </w:r>
            <w:r>
              <w:rPr>
                <w:rStyle w:val="a9"/>
                <w:rFonts w:hint="cs"/>
                <w:rtl/>
              </w:rPr>
              <w:t>,</w:t>
            </w:r>
            <w:r w:rsidRPr="008B1A49">
              <w:rPr>
                <w:rStyle w:val="a9"/>
                <w:rtl/>
              </w:rPr>
              <w:t xml:space="preserve"> וזה שעירב עליו בין השמשות נאכל עירובו משחשכה </w:t>
            </w:r>
            <w:r>
              <w:rPr>
                <w:rStyle w:val="a9"/>
                <w:rFonts w:hint="cs"/>
                <w:rtl/>
              </w:rPr>
              <w:t xml:space="preserve">- </w:t>
            </w:r>
            <w:r w:rsidRPr="008B1A49">
              <w:rPr>
                <w:rStyle w:val="a9"/>
                <w:rtl/>
              </w:rPr>
              <w:t>שניהם קנה עירוב</w:t>
            </w:r>
            <w:r>
              <w:rPr>
                <w:rFonts w:hint="cs"/>
                <w:rtl/>
              </w:rPr>
              <w:t>.</w:t>
            </w:r>
          </w:p>
          <w:p w14:paraId="4C62DF4E" w14:textId="77777777" w:rsidR="002D38DE" w:rsidRDefault="00C37AFF" w:rsidP="00C37AFF">
            <w:pPr>
              <w:rPr>
                <w:rtl/>
              </w:rPr>
            </w:pPr>
            <w:r>
              <w:rPr>
                <w:rtl/>
              </w:rPr>
              <w:t>מה נפשך</w:t>
            </w:r>
            <w:r>
              <w:rPr>
                <w:rFonts w:hint="cs"/>
                <w:rtl/>
              </w:rPr>
              <w:t>:</w:t>
            </w:r>
            <w:r>
              <w:rPr>
                <w:rtl/>
              </w:rPr>
              <w:t xml:space="preserve"> אי בין השמשות </w:t>
            </w:r>
            <w:proofErr w:type="spellStart"/>
            <w:r>
              <w:rPr>
                <w:rtl/>
              </w:rPr>
              <w:t>יממא</w:t>
            </w:r>
            <w:proofErr w:type="spellEnd"/>
            <w:r>
              <w:rPr>
                <w:rtl/>
              </w:rPr>
              <w:t xml:space="preserve"> הוא </w:t>
            </w:r>
            <w:r>
              <w:rPr>
                <w:rFonts w:hint="cs"/>
                <w:rtl/>
              </w:rPr>
              <w:t xml:space="preserve">- </w:t>
            </w:r>
            <w:proofErr w:type="spellStart"/>
            <w:r>
              <w:rPr>
                <w:rtl/>
              </w:rPr>
              <w:t>בתרא</w:t>
            </w:r>
            <w:proofErr w:type="spellEnd"/>
            <w:r>
              <w:rPr>
                <w:rtl/>
              </w:rPr>
              <w:t xml:space="preserve"> </w:t>
            </w:r>
            <w:proofErr w:type="spellStart"/>
            <w:r>
              <w:rPr>
                <w:rtl/>
              </w:rPr>
              <w:t>ליקני</w:t>
            </w:r>
            <w:proofErr w:type="spellEnd"/>
            <w:r>
              <w:rPr>
                <w:rtl/>
              </w:rPr>
              <w:t xml:space="preserve"> קמא לא </w:t>
            </w:r>
            <w:proofErr w:type="spellStart"/>
            <w:r>
              <w:rPr>
                <w:rtl/>
              </w:rPr>
              <w:t>ליקני</w:t>
            </w:r>
            <w:proofErr w:type="spellEnd"/>
            <w:r>
              <w:rPr>
                <w:rFonts w:hint="cs"/>
                <w:rtl/>
              </w:rPr>
              <w:t>!</w:t>
            </w:r>
            <w:r>
              <w:rPr>
                <w:rtl/>
              </w:rPr>
              <w:t xml:space="preserve"> </w:t>
            </w:r>
          </w:p>
          <w:p w14:paraId="346AEC26" w14:textId="540B30FB" w:rsidR="00C37AFF" w:rsidRDefault="00C37AFF" w:rsidP="00C37AFF">
            <w:pPr>
              <w:rPr>
                <w:rtl/>
              </w:rPr>
            </w:pPr>
            <w:r>
              <w:rPr>
                <w:rtl/>
              </w:rPr>
              <w:t xml:space="preserve">ואי בין השמשות </w:t>
            </w:r>
            <w:proofErr w:type="spellStart"/>
            <w:r>
              <w:rPr>
                <w:rtl/>
              </w:rPr>
              <w:t>ליליא</w:t>
            </w:r>
            <w:proofErr w:type="spellEnd"/>
            <w:r>
              <w:rPr>
                <w:rtl/>
              </w:rPr>
              <w:t xml:space="preserve"> הוא </w:t>
            </w:r>
            <w:r>
              <w:rPr>
                <w:rFonts w:hint="cs"/>
                <w:rtl/>
              </w:rPr>
              <w:t xml:space="preserve">- </w:t>
            </w:r>
            <w:r>
              <w:rPr>
                <w:rtl/>
              </w:rPr>
              <w:t xml:space="preserve">קמא </w:t>
            </w:r>
            <w:proofErr w:type="spellStart"/>
            <w:r>
              <w:rPr>
                <w:rtl/>
              </w:rPr>
              <w:t>ליקני</w:t>
            </w:r>
            <w:proofErr w:type="spellEnd"/>
            <w:r>
              <w:rPr>
                <w:rtl/>
              </w:rPr>
              <w:t xml:space="preserve"> </w:t>
            </w:r>
            <w:proofErr w:type="spellStart"/>
            <w:r>
              <w:rPr>
                <w:rtl/>
              </w:rPr>
              <w:t>בתרא</w:t>
            </w:r>
            <w:proofErr w:type="spellEnd"/>
            <w:r>
              <w:rPr>
                <w:rtl/>
              </w:rPr>
              <w:t xml:space="preserve"> לא </w:t>
            </w:r>
            <w:proofErr w:type="spellStart"/>
            <w:r>
              <w:rPr>
                <w:rtl/>
              </w:rPr>
              <w:t>ליקני</w:t>
            </w:r>
            <w:proofErr w:type="spellEnd"/>
            <w:r>
              <w:rPr>
                <w:rFonts w:hint="cs"/>
                <w:rtl/>
              </w:rPr>
              <w:t>!</w:t>
            </w:r>
            <w:r>
              <w:rPr>
                <w:rtl/>
              </w:rPr>
              <w:t xml:space="preserve"> </w:t>
            </w:r>
          </w:p>
          <w:p w14:paraId="04F24074" w14:textId="77777777" w:rsidR="00C37AFF" w:rsidRDefault="00C37AFF" w:rsidP="00C37AFF">
            <w:pPr>
              <w:rPr>
                <w:rtl/>
              </w:rPr>
            </w:pPr>
            <w:r>
              <w:rPr>
                <w:rtl/>
              </w:rPr>
              <w:t>בין השמשות ספקא הוא</w:t>
            </w:r>
            <w:r>
              <w:rPr>
                <w:rFonts w:hint="cs"/>
                <w:rtl/>
              </w:rPr>
              <w:t>,</w:t>
            </w:r>
            <w:r>
              <w:rPr>
                <w:rtl/>
              </w:rPr>
              <w:t xml:space="preserve"> וספקא דרבנן </w:t>
            </w:r>
            <w:proofErr w:type="spellStart"/>
            <w:r>
              <w:rPr>
                <w:rtl/>
              </w:rPr>
              <w:t>לקולא</w:t>
            </w:r>
            <w:proofErr w:type="spellEnd"/>
            <w:r>
              <w:rPr>
                <w:rFonts w:hint="cs"/>
                <w:rtl/>
              </w:rPr>
              <w:t>.</w:t>
            </w:r>
          </w:p>
        </w:tc>
        <w:tc>
          <w:tcPr>
            <w:tcW w:w="4120" w:type="dxa"/>
          </w:tcPr>
          <w:p w14:paraId="5C9F6307" w14:textId="77777777" w:rsidR="00C37AFF" w:rsidRDefault="00C37AFF" w:rsidP="00C37AFF">
            <w:pPr>
              <w:rPr>
                <w:rStyle w:val="a7"/>
                <w:rtl/>
              </w:rPr>
            </w:pPr>
            <w:r w:rsidRPr="00C1297A">
              <w:rPr>
                <w:rStyle w:val="a7"/>
                <w:u w:val="single"/>
                <w:rtl/>
              </w:rPr>
              <w:t>בין השמשות קונה עירוב</w:t>
            </w:r>
            <w:r w:rsidRPr="00C94FA9">
              <w:rPr>
                <w:rStyle w:val="a7"/>
                <w:rtl/>
              </w:rPr>
              <w:t xml:space="preserve">. שהוא תחילת קדושת היום: </w:t>
            </w:r>
          </w:p>
          <w:p w14:paraId="69A6E8EB" w14:textId="77777777" w:rsidR="00C37AFF" w:rsidRDefault="00C37AFF" w:rsidP="00C37AFF">
            <w:pPr>
              <w:rPr>
                <w:rStyle w:val="a7"/>
                <w:rtl/>
              </w:rPr>
            </w:pPr>
            <w:r w:rsidRPr="00C1297A">
              <w:rPr>
                <w:rStyle w:val="a7"/>
                <w:u w:val="single"/>
                <w:rtl/>
              </w:rPr>
              <w:t>נאכל</w:t>
            </w:r>
            <w:r w:rsidRPr="00C94FA9">
              <w:rPr>
                <w:rStyle w:val="a7"/>
                <w:rtl/>
              </w:rPr>
              <w:t xml:space="preserve">. שאכלו כלב או אדם: </w:t>
            </w:r>
          </w:p>
          <w:p w14:paraId="4342765B" w14:textId="77777777" w:rsidR="00C37AFF" w:rsidRDefault="00C37AFF" w:rsidP="00C37AFF">
            <w:pPr>
              <w:rPr>
                <w:rStyle w:val="a7"/>
                <w:rtl/>
              </w:rPr>
            </w:pPr>
            <w:r w:rsidRPr="00C1297A">
              <w:rPr>
                <w:rStyle w:val="a7"/>
                <w:u w:val="single"/>
                <w:rtl/>
              </w:rPr>
              <w:t>שעירב עליו מבעוד יום</w:t>
            </w:r>
            <w:r w:rsidRPr="00C94FA9">
              <w:rPr>
                <w:rStyle w:val="a7"/>
                <w:rtl/>
              </w:rPr>
              <w:t xml:space="preserve">. הניח עירוב לסוף התחום מבעוד יום ולא הספיק להחשיך ממש עד שנאכל בין השמשות: </w:t>
            </w:r>
          </w:p>
          <w:p w14:paraId="67C36BFB" w14:textId="77777777" w:rsidR="00C37AFF" w:rsidRDefault="00C37AFF" w:rsidP="00C37AFF">
            <w:pPr>
              <w:rPr>
                <w:rStyle w:val="a7"/>
                <w:rtl/>
              </w:rPr>
            </w:pPr>
            <w:r w:rsidRPr="00C1297A">
              <w:rPr>
                <w:rStyle w:val="a7"/>
                <w:u w:val="single"/>
                <w:rtl/>
              </w:rPr>
              <w:t>שניהם קנו עירוב</w:t>
            </w:r>
            <w:r w:rsidRPr="00C94FA9">
              <w:rPr>
                <w:rStyle w:val="a7"/>
                <w:rtl/>
              </w:rPr>
              <w:t xml:space="preserve">. </w:t>
            </w:r>
            <w:proofErr w:type="spellStart"/>
            <w:r w:rsidRPr="00C94FA9">
              <w:rPr>
                <w:rStyle w:val="a7"/>
                <w:rtl/>
              </w:rPr>
              <w:t>דלגבי</w:t>
            </w:r>
            <w:proofErr w:type="spellEnd"/>
            <w:r w:rsidRPr="00C94FA9">
              <w:rPr>
                <w:rStyle w:val="a7"/>
                <w:rtl/>
              </w:rPr>
              <w:t xml:space="preserve"> האי שנאכל בין השמשות </w:t>
            </w:r>
            <w:proofErr w:type="spellStart"/>
            <w:r w:rsidRPr="00C94FA9">
              <w:rPr>
                <w:rStyle w:val="a7"/>
                <w:rtl/>
              </w:rPr>
              <w:t>משוינן</w:t>
            </w:r>
            <w:proofErr w:type="spellEnd"/>
            <w:r w:rsidRPr="00C94FA9">
              <w:rPr>
                <w:rStyle w:val="a7"/>
                <w:rtl/>
              </w:rPr>
              <w:t xml:space="preserve"> ליה </w:t>
            </w:r>
            <w:proofErr w:type="spellStart"/>
            <w:r w:rsidRPr="00C94FA9">
              <w:rPr>
                <w:rStyle w:val="a7"/>
                <w:rtl/>
              </w:rPr>
              <w:t>ליליא</w:t>
            </w:r>
            <w:proofErr w:type="spellEnd"/>
            <w:r w:rsidRPr="00C94FA9">
              <w:rPr>
                <w:rStyle w:val="a7"/>
                <w:rtl/>
              </w:rPr>
              <w:t xml:space="preserve"> </w:t>
            </w:r>
            <w:proofErr w:type="spellStart"/>
            <w:r w:rsidRPr="00C94FA9">
              <w:rPr>
                <w:rStyle w:val="a7"/>
                <w:rtl/>
              </w:rPr>
              <w:t>ואמרינן</w:t>
            </w:r>
            <w:proofErr w:type="spellEnd"/>
            <w:r w:rsidRPr="00C94FA9">
              <w:rPr>
                <w:rStyle w:val="a7"/>
                <w:rtl/>
              </w:rPr>
              <w:t xml:space="preserve"> כבר קדש היום בעוד העירוב קיים וקנה עירוב</w:t>
            </w:r>
            <w:r w:rsidR="00C1297A">
              <w:rPr>
                <w:rStyle w:val="a7"/>
                <w:rFonts w:hint="cs"/>
                <w:rtl/>
              </w:rPr>
              <w:t>,</w:t>
            </w:r>
            <w:r w:rsidRPr="00C94FA9">
              <w:rPr>
                <w:rStyle w:val="a7"/>
                <w:rtl/>
              </w:rPr>
              <w:t xml:space="preserve"> </w:t>
            </w:r>
            <w:proofErr w:type="spellStart"/>
            <w:r w:rsidRPr="00C94FA9">
              <w:rPr>
                <w:rStyle w:val="a7"/>
                <w:rtl/>
              </w:rPr>
              <w:t>דהלכה</w:t>
            </w:r>
            <w:proofErr w:type="spellEnd"/>
            <w:r w:rsidRPr="00C94FA9">
              <w:rPr>
                <w:rStyle w:val="a7"/>
                <w:rtl/>
              </w:rPr>
              <w:t xml:space="preserve"> כר' יוסי </w:t>
            </w:r>
            <w:proofErr w:type="spellStart"/>
            <w:r w:rsidRPr="00C94FA9">
              <w:rPr>
                <w:rStyle w:val="a7"/>
                <w:rtl/>
              </w:rPr>
              <w:t>דאמר</w:t>
            </w:r>
            <w:proofErr w:type="spellEnd"/>
            <w:r w:rsidRPr="00C94FA9">
              <w:rPr>
                <w:rStyle w:val="a7"/>
                <w:rtl/>
              </w:rPr>
              <w:t xml:space="preserve"> בעירובין (דף לה.) ספק עירוב כשר</w:t>
            </w:r>
            <w:r w:rsidR="00C1297A">
              <w:rPr>
                <w:rStyle w:val="a7"/>
                <w:rFonts w:hint="cs"/>
                <w:rtl/>
              </w:rPr>
              <w:t>,</w:t>
            </w:r>
            <w:r w:rsidRPr="00C94FA9">
              <w:rPr>
                <w:rStyle w:val="a7"/>
                <w:rtl/>
              </w:rPr>
              <w:t xml:space="preserve"> ולגבי </w:t>
            </w:r>
            <w:proofErr w:type="spellStart"/>
            <w:r w:rsidRPr="00C94FA9">
              <w:rPr>
                <w:rStyle w:val="a7"/>
                <w:rtl/>
              </w:rPr>
              <w:t>דהאי</w:t>
            </w:r>
            <w:proofErr w:type="spellEnd"/>
            <w:r w:rsidRPr="00C94FA9">
              <w:rPr>
                <w:rStyle w:val="a7"/>
                <w:rtl/>
              </w:rPr>
              <w:t xml:space="preserve"> שהונח עליו בין השמשות ונתקיים עד שחשכה </w:t>
            </w:r>
            <w:proofErr w:type="spellStart"/>
            <w:r w:rsidRPr="00C94FA9">
              <w:rPr>
                <w:rStyle w:val="a7"/>
                <w:rtl/>
              </w:rPr>
              <w:t>משוינן</w:t>
            </w:r>
            <w:proofErr w:type="spellEnd"/>
            <w:r w:rsidRPr="00C94FA9">
              <w:rPr>
                <w:rStyle w:val="a7"/>
                <w:rtl/>
              </w:rPr>
              <w:t xml:space="preserve"> לבין השמשות </w:t>
            </w:r>
            <w:proofErr w:type="spellStart"/>
            <w:r w:rsidRPr="00C94FA9">
              <w:rPr>
                <w:rStyle w:val="a7"/>
                <w:rtl/>
              </w:rPr>
              <w:t>יממא</w:t>
            </w:r>
            <w:proofErr w:type="spellEnd"/>
            <w:r w:rsidRPr="00C94FA9">
              <w:rPr>
                <w:rStyle w:val="a7"/>
                <w:rtl/>
              </w:rPr>
              <w:t xml:space="preserve"> ועדיין לא קדש היום כשהונח ונמצא שהיה שם כבר בשעת קניית עירוב: </w:t>
            </w:r>
          </w:p>
          <w:p w14:paraId="4F125DBD" w14:textId="77777777" w:rsidR="00C37AFF" w:rsidRDefault="00C37AFF" w:rsidP="00C37AFF">
            <w:pPr>
              <w:rPr>
                <w:rStyle w:val="a7"/>
                <w:rtl/>
              </w:rPr>
            </w:pPr>
            <w:proofErr w:type="spellStart"/>
            <w:r w:rsidRPr="00C94FA9">
              <w:rPr>
                <w:rStyle w:val="a7"/>
                <w:rtl/>
              </w:rPr>
              <w:t>בתרא</w:t>
            </w:r>
            <w:proofErr w:type="spellEnd"/>
            <w:r w:rsidRPr="00C94FA9">
              <w:rPr>
                <w:rStyle w:val="a7"/>
                <w:rtl/>
              </w:rPr>
              <w:t xml:space="preserve"> </w:t>
            </w:r>
            <w:proofErr w:type="spellStart"/>
            <w:r w:rsidRPr="00C94FA9">
              <w:rPr>
                <w:rStyle w:val="a7"/>
                <w:rtl/>
              </w:rPr>
              <w:t>ליקני</w:t>
            </w:r>
            <w:proofErr w:type="spellEnd"/>
            <w:r w:rsidRPr="00C94FA9">
              <w:rPr>
                <w:rStyle w:val="a7"/>
                <w:rtl/>
              </w:rPr>
              <w:t xml:space="preserve">. זה שהונח עליו בין השמשות: </w:t>
            </w:r>
          </w:p>
          <w:p w14:paraId="0EA30889" w14:textId="77777777" w:rsidR="00C37AFF" w:rsidRDefault="00C37AFF" w:rsidP="00C37AFF">
            <w:pPr>
              <w:rPr>
                <w:rStyle w:val="a7"/>
                <w:rtl/>
              </w:rPr>
            </w:pPr>
            <w:r w:rsidRPr="00C94FA9">
              <w:rPr>
                <w:rStyle w:val="a7"/>
                <w:rtl/>
              </w:rPr>
              <w:t xml:space="preserve">קמא לא </w:t>
            </w:r>
            <w:proofErr w:type="spellStart"/>
            <w:r w:rsidRPr="00C94FA9">
              <w:rPr>
                <w:rStyle w:val="a7"/>
                <w:rtl/>
              </w:rPr>
              <w:t>ליקני</w:t>
            </w:r>
            <w:proofErr w:type="spellEnd"/>
            <w:r w:rsidRPr="00C94FA9">
              <w:rPr>
                <w:rStyle w:val="a7"/>
                <w:rtl/>
              </w:rPr>
              <w:t xml:space="preserve">. שהרי נאכל מבעוד יום: </w:t>
            </w:r>
          </w:p>
          <w:p w14:paraId="1F8B2053" w14:textId="77777777" w:rsidR="00C37AFF" w:rsidRPr="00C94FA9" w:rsidRDefault="00C37AFF" w:rsidP="00C37AFF">
            <w:pPr>
              <w:rPr>
                <w:rStyle w:val="a7"/>
                <w:rtl/>
              </w:rPr>
            </w:pPr>
            <w:proofErr w:type="spellStart"/>
            <w:r w:rsidRPr="00C94FA9">
              <w:rPr>
                <w:rStyle w:val="a7"/>
                <w:rtl/>
              </w:rPr>
              <w:t>ה''ג</w:t>
            </w:r>
            <w:proofErr w:type="spellEnd"/>
            <w:r w:rsidRPr="00C94FA9">
              <w:rPr>
                <w:rStyle w:val="a7"/>
                <w:rtl/>
              </w:rPr>
              <w:t xml:space="preserve"> ספקא דרבנן היא. כלומר הא מילתא </w:t>
            </w:r>
            <w:proofErr w:type="spellStart"/>
            <w:r w:rsidRPr="00C94FA9">
              <w:rPr>
                <w:rStyle w:val="a7"/>
                <w:rtl/>
              </w:rPr>
              <w:t>דמספקא</w:t>
            </w:r>
            <w:proofErr w:type="spellEnd"/>
            <w:r w:rsidRPr="00C94FA9">
              <w:rPr>
                <w:rStyle w:val="a7"/>
                <w:rtl/>
              </w:rPr>
              <w:t xml:space="preserve"> לן אי בין השמשות </w:t>
            </w:r>
            <w:proofErr w:type="spellStart"/>
            <w:r w:rsidRPr="00C94FA9">
              <w:rPr>
                <w:rStyle w:val="a7"/>
                <w:rtl/>
              </w:rPr>
              <w:t>יממא</w:t>
            </w:r>
            <w:proofErr w:type="spellEnd"/>
            <w:r w:rsidRPr="00C94FA9">
              <w:rPr>
                <w:rStyle w:val="a7"/>
                <w:rtl/>
              </w:rPr>
              <w:t xml:space="preserve"> או </w:t>
            </w:r>
            <w:proofErr w:type="spellStart"/>
            <w:r w:rsidRPr="00C94FA9">
              <w:rPr>
                <w:rStyle w:val="a7"/>
                <w:rtl/>
              </w:rPr>
              <w:t>ליליא</w:t>
            </w:r>
            <w:proofErr w:type="spellEnd"/>
            <w:r w:rsidRPr="00C94FA9">
              <w:rPr>
                <w:rStyle w:val="a7"/>
                <w:rtl/>
              </w:rPr>
              <w:t xml:space="preserve"> במילתא דרבנן איתרע לן </w:t>
            </w:r>
            <w:r w:rsidRPr="00C94FA9">
              <w:rPr>
                <w:rStyle w:val="a7"/>
                <w:rtl/>
              </w:rPr>
              <w:lastRenderedPageBreak/>
              <w:t xml:space="preserve">בעירובי </w:t>
            </w:r>
            <w:proofErr w:type="spellStart"/>
            <w:r w:rsidRPr="00C94FA9">
              <w:rPr>
                <w:rStyle w:val="a7"/>
                <w:rtl/>
              </w:rPr>
              <w:t>תחומין</w:t>
            </w:r>
            <w:proofErr w:type="spellEnd"/>
            <w:r w:rsidRPr="00C94FA9">
              <w:rPr>
                <w:rStyle w:val="a7"/>
                <w:rtl/>
              </w:rPr>
              <w:t xml:space="preserve"> דרבנן וכל ספקא דרבנן </w:t>
            </w:r>
            <w:proofErr w:type="spellStart"/>
            <w:r w:rsidRPr="00C94FA9">
              <w:rPr>
                <w:rStyle w:val="a7"/>
                <w:rtl/>
              </w:rPr>
              <w:t>לקולא</w:t>
            </w:r>
            <w:proofErr w:type="spellEnd"/>
            <w:r w:rsidRPr="00C94FA9">
              <w:rPr>
                <w:rStyle w:val="a7"/>
                <w:rtl/>
              </w:rPr>
              <w:t xml:space="preserve">: </w:t>
            </w:r>
          </w:p>
        </w:tc>
      </w:tr>
    </w:tbl>
    <w:p w14:paraId="0D5F9A9B" w14:textId="72194599" w:rsidR="00C1297A" w:rsidRDefault="00B91E86" w:rsidP="00B91E86">
      <w:pPr>
        <w:pStyle w:val="3"/>
      </w:pPr>
      <w:r>
        <w:rPr>
          <w:rFonts w:hint="cs"/>
          <w:rtl/>
        </w:rPr>
        <w:lastRenderedPageBreak/>
        <w:t>איסור הטמנה בין השמשות בדבר שאינו מוסיף הבל</w:t>
      </w:r>
    </w:p>
    <w:tbl>
      <w:tblPr>
        <w:tblStyle w:val="a4"/>
        <w:bidiVisual/>
        <w:tblW w:w="0" w:type="auto"/>
        <w:tblLook w:val="04A0" w:firstRow="1" w:lastRow="0" w:firstColumn="1" w:lastColumn="0" w:noHBand="0" w:noVBand="1"/>
      </w:tblPr>
      <w:tblGrid>
        <w:gridCol w:w="4140"/>
        <w:gridCol w:w="4120"/>
      </w:tblGrid>
      <w:tr w:rsidR="00E73F28" w14:paraId="678B3245" w14:textId="77777777" w:rsidTr="002934D4">
        <w:tc>
          <w:tcPr>
            <w:tcW w:w="4140" w:type="dxa"/>
          </w:tcPr>
          <w:p w14:paraId="27BAEBED" w14:textId="77777777" w:rsidR="00C94FA9" w:rsidRPr="008F640B" w:rsidRDefault="00C94FA9" w:rsidP="00C94FA9">
            <w:pPr>
              <w:rPr>
                <w:rStyle w:val="a3"/>
                <w:rtl/>
              </w:rPr>
            </w:pPr>
            <w:r w:rsidRPr="008F640B">
              <w:rPr>
                <w:rStyle w:val="a3"/>
                <w:rFonts w:hint="cs"/>
                <w:rtl/>
              </w:rPr>
              <w:t>[=במשנה</w:t>
            </w:r>
            <w:r w:rsidR="002934D4">
              <w:rPr>
                <w:rStyle w:val="a3"/>
                <w:rFonts w:hint="cs"/>
                <w:rtl/>
              </w:rPr>
              <w:t xml:space="preserve"> נאמר: "ספק חשכה... </w:t>
            </w:r>
            <w:proofErr w:type="spellStart"/>
            <w:r w:rsidR="002934D4">
              <w:rPr>
                <w:rStyle w:val="a3"/>
                <w:rFonts w:hint="cs"/>
                <w:rtl/>
              </w:rPr>
              <w:t>וטומנין</w:t>
            </w:r>
            <w:proofErr w:type="spellEnd"/>
            <w:r w:rsidR="002934D4">
              <w:rPr>
                <w:rStyle w:val="a3"/>
                <w:rFonts w:hint="cs"/>
                <w:rtl/>
              </w:rPr>
              <w:t xml:space="preserve"> את החמין".</w:t>
            </w:r>
            <w:r w:rsidRPr="008F640B">
              <w:rPr>
                <w:rStyle w:val="a3"/>
                <w:rFonts w:hint="cs"/>
                <w:rtl/>
              </w:rPr>
              <w:t xml:space="preserve"> משמע שרק בספק חשכה מותר לטמון את החמין, אבל בוודאי חשכה אסור, למרות שלא מדובר על הטמנה בדבר המוסיף הבל – שזה הרי היה אסור גם לפני בין השמשות</w:t>
            </w:r>
            <w:r w:rsidR="002934D4">
              <w:rPr>
                <w:rStyle w:val="a3"/>
                <w:rFonts w:hint="cs"/>
                <w:rtl/>
              </w:rPr>
              <w:t>!</w:t>
            </w:r>
            <w:r w:rsidRPr="008F640B">
              <w:rPr>
                <w:rStyle w:val="a3"/>
                <w:rFonts w:hint="cs"/>
                <w:rtl/>
              </w:rPr>
              <w:t>].</w:t>
            </w:r>
          </w:p>
          <w:p w14:paraId="48F99EBE" w14:textId="4F64B587" w:rsidR="00C94FA9" w:rsidRPr="002934D4" w:rsidRDefault="00C94FA9" w:rsidP="002934D4">
            <w:pPr>
              <w:rPr>
                <w:rStyle w:val="a9"/>
                <w:rtl/>
              </w:rPr>
            </w:pPr>
            <w:r w:rsidRPr="002934D4">
              <w:rPr>
                <w:rtl/>
              </w:rPr>
              <w:t>(ואמר) רבא</w:t>
            </w:r>
            <w:r w:rsidRPr="002934D4">
              <w:rPr>
                <w:rFonts w:hint="cs"/>
                <w:rtl/>
              </w:rPr>
              <w:t>:</w:t>
            </w:r>
            <w:r w:rsidRPr="00332C08">
              <w:rPr>
                <w:b/>
                <w:bCs/>
                <w:i/>
                <w:iCs/>
                <w:rtl/>
              </w:rPr>
              <w:t xml:space="preserve"> </w:t>
            </w:r>
            <w:r w:rsidRPr="002934D4">
              <w:rPr>
                <w:rStyle w:val="a9"/>
                <w:rtl/>
              </w:rPr>
              <w:t xml:space="preserve">מפני מה אמרו אין </w:t>
            </w:r>
            <w:proofErr w:type="spellStart"/>
            <w:r w:rsidRPr="002934D4">
              <w:rPr>
                <w:rStyle w:val="a9"/>
                <w:rtl/>
              </w:rPr>
              <w:t>טומנין</w:t>
            </w:r>
            <w:proofErr w:type="spellEnd"/>
            <w:r w:rsidRPr="002934D4">
              <w:rPr>
                <w:rStyle w:val="a9"/>
                <w:rtl/>
              </w:rPr>
              <w:t xml:space="preserve"> בדבר שאינו מוסיף הבל משחשכה</w:t>
            </w:r>
            <w:r w:rsidRPr="002934D4">
              <w:rPr>
                <w:rStyle w:val="a9"/>
                <w:rFonts w:hint="cs"/>
                <w:rtl/>
              </w:rPr>
              <w:t>?</w:t>
            </w:r>
            <w:r w:rsidRPr="002934D4">
              <w:rPr>
                <w:rStyle w:val="a9"/>
                <w:rtl/>
              </w:rPr>
              <w:t xml:space="preserve"> גזרה שמא </w:t>
            </w:r>
            <w:r w:rsidR="002934D4" w:rsidRPr="002934D4">
              <w:rPr>
                <w:rStyle w:val="a3"/>
                <w:rFonts w:hint="cs"/>
                <w:rtl/>
              </w:rPr>
              <w:t xml:space="preserve">[=כאשר יבא להטמין בשבת יראה </w:t>
            </w:r>
            <w:proofErr w:type="spellStart"/>
            <w:r w:rsidR="002934D4" w:rsidRPr="002934D4">
              <w:rPr>
                <w:rStyle w:val="a3"/>
                <w:rFonts w:hint="cs"/>
                <w:rtl/>
              </w:rPr>
              <w:t>שנצטננה</w:t>
            </w:r>
            <w:proofErr w:type="spellEnd"/>
            <w:r w:rsidR="002934D4" w:rsidRPr="002934D4">
              <w:rPr>
                <w:rStyle w:val="a3"/>
                <w:rFonts w:hint="cs"/>
                <w:rtl/>
              </w:rPr>
              <w:t xml:space="preserve"> ו]</w:t>
            </w:r>
            <w:r w:rsidR="004A6D77">
              <w:rPr>
                <w:rStyle w:val="a3"/>
                <w:rFonts w:hint="cs"/>
                <w:rtl/>
              </w:rPr>
              <w:t xml:space="preserve"> </w:t>
            </w:r>
            <w:r w:rsidRPr="002934D4">
              <w:rPr>
                <w:rStyle w:val="a9"/>
                <w:rtl/>
              </w:rPr>
              <w:t>ירתיח</w:t>
            </w:r>
            <w:r w:rsidRPr="002934D4">
              <w:rPr>
                <w:rStyle w:val="a9"/>
                <w:rFonts w:hint="cs"/>
                <w:rtl/>
              </w:rPr>
              <w:t>.</w:t>
            </w:r>
          </w:p>
          <w:p w14:paraId="2B4BA8FB" w14:textId="77777777" w:rsidR="00C94FA9" w:rsidRPr="004A6D77" w:rsidRDefault="00C94FA9" w:rsidP="00C94FA9">
            <w:pPr>
              <w:rPr>
                <w:rtl/>
              </w:rPr>
            </w:pPr>
            <w:r w:rsidRPr="002934D4">
              <w:rPr>
                <w:rtl/>
              </w:rPr>
              <w:t xml:space="preserve">אמר ליה </w:t>
            </w:r>
            <w:proofErr w:type="spellStart"/>
            <w:r w:rsidRPr="002934D4">
              <w:rPr>
                <w:rtl/>
              </w:rPr>
              <w:t>אביי</w:t>
            </w:r>
            <w:proofErr w:type="spellEnd"/>
            <w:r w:rsidRPr="002934D4">
              <w:rPr>
                <w:rFonts w:hint="cs"/>
                <w:rtl/>
              </w:rPr>
              <w:t>:</w:t>
            </w:r>
            <w:r w:rsidRPr="00985632">
              <w:rPr>
                <w:b/>
                <w:bCs/>
                <w:i/>
                <w:iCs/>
                <w:rtl/>
              </w:rPr>
              <w:t xml:space="preserve"> </w:t>
            </w:r>
            <w:r w:rsidRPr="004A6D77">
              <w:rPr>
                <w:rtl/>
              </w:rPr>
              <w:t xml:space="preserve">אי הכי בין השמשות נמי </w:t>
            </w:r>
            <w:proofErr w:type="spellStart"/>
            <w:r w:rsidRPr="004A6D77">
              <w:rPr>
                <w:rtl/>
              </w:rPr>
              <w:t>ניגזר</w:t>
            </w:r>
            <w:proofErr w:type="spellEnd"/>
            <w:r w:rsidRPr="004A6D77">
              <w:rPr>
                <w:rFonts w:hint="cs"/>
                <w:rtl/>
              </w:rPr>
              <w:t>!</w:t>
            </w:r>
          </w:p>
          <w:p w14:paraId="27572A93" w14:textId="303AB5A6" w:rsidR="00E73F28" w:rsidRPr="004A6D77" w:rsidRDefault="00C94FA9" w:rsidP="004A6D77">
            <w:pPr>
              <w:rPr>
                <w:b/>
                <w:bCs/>
                <w:i/>
                <w:iCs/>
                <w:rtl/>
              </w:rPr>
            </w:pPr>
            <w:proofErr w:type="spellStart"/>
            <w:r w:rsidRPr="002934D4">
              <w:rPr>
                <w:rtl/>
              </w:rPr>
              <w:t>א''ל</w:t>
            </w:r>
            <w:proofErr w:type="spellEnd"/>
            <w:r w:rsidRPr="002934D4">
              <w:rPr>
                <w:rFonts w:hint="cs"/>
                <w:rtl/>
              </w:rPr>
              <w:t>:</w:t>
            </w:r>
            <w:r w:rsidRPr="002934D4">
              <w:rPr>
                <w:rtl/>
              </w:rPr>
              <w:t xml:space="preserve"> </w:t>
            </w:r>
            <w:r w:rsidRPr="004A6D77">
              <w:rPr>
                <w:rStyle w:val="a9"/>
                <w:rtl/>
              </w:rPr>
              <w:t>סתם קדירות רותחות הן</w:t>
            </w:r>
            <w:r w:rsidRPr="004A6D77">
              <w:rPr>
                <w:rStyle w:val="a9"/>
                <w:rFonts w:hint="cs"/>
                <w:rtl/>
              </w:rPr>
              <w:t>.</w:t>
            </w:r>
            <w:r w:rsidR="004A6D77">
              <w:rPr>
                <w:rFonts w:hint="cs"/>
                <w:b/>
                <w:bCs/>
                <w:i/>
                <w:iCs/>
                <w:rtl/>
              </w:rPr>
              <w:t xml:space="preserve"> </w:t>
            </w:r>
            <w:r w:rsidR="004A6D77" w:rsidRPr="004A6D77">
              <w:rPr>
                <w:rStyle w:val="a3"/>
                <w:rFonts w:hint="cs"/>
                <w:rtl/>
              </w:rPr>
              <w:t>[=ולכן אין חשש שירתיח].</w:t>
            </w:r>
          </w:p>
        </w:tc>
        <w:tc>
          <w:tcPr>
            <w:tcW w:w="4120" w:type="dxa"/>
          </w:tcPr>
          <w:p w14:paraId="560914EE" w14:textId="77777777" w:rsidR="00C94FA9" w:rsidRPr="00C94FA9" w:rsidRDefault="00C94FA9" w:rsidP="00C94FA9">
            <w:pPr>
              <w:rPr>
                <w:rStyle w:val="a7"/>
                <w:rtl/>
              </w:rPr>
            </w:pPr>
            <w:proofErr w:type="spellStart"/>
            <w:r w:rsidRPr="00C94FA9">
              <w:rPr>
                <w:rStyle w:val="a7"/>
                <w:rtl/>
              </w:rPr>
              <w:t>ה''ג</w:t>
            </w:r>
            <w:proofErr w:type="spellEnd"/>
            <w:r w:rsidR="002934D4">
              <w:rPr>
                <w:rStyle w:val="a7"/>
                <w:rFonts w:hint="cs"/>
                <w:rtl/>
              </w:rPr>
              <w:t>:</w:t>
            </w:r>
            <w:r w:rsidRPr="00C94FA9">
              <w:rPr>
                <w:rStyle w:val="a7"/>
                <w:rtl/>
              </w:rPr>
              <w:t xml:space="preserve"> </w:t>
            </w:r>
            <w:r w:rsidRPr="002934D4">
              <w:rPr>
                <w:rStyle w:val="a7"/>
                <w:u w:val="single"/>
                <w:rtl/>
              </w:rPr>
              <w:t xml:space="preserve">אמר רבא מפני מה אמרו אין </w:t>
            </w:r>
            <w:proofErr w:type="spellStart"/>
            <w:r w:rsidRPr="002934D4">
              <w:rPr>
                <w:rStyle w:val="a7"/>
                <w:u w:val="single"/>
                <w:rtl/>
              </w:rPr>
              <w:t>טומנין</w:t>
            </w:r>
            <w:proofErr w:type="spellEnd"/>
            <w:r w:rsidRPr="002934D4">
              <w:rPr>
                <w:rStyle w:val="a7"/>
                <w:u w:val="single"/>
                <w:rtl/>
              </w:rPr>
              <w:t xml:space="preserve"> בדבר שאינו מוסיף הבל</w:t>
            </w:r>
            <w:r w:rsidRPr="00C94FA9">
              <w:rPr>
                <w:rStyle w:val="a7"/>
                <w:rFonts w:hint="cs"/>
                <w:rtl/>
              </w:rPr>
              <w:t xml:space="preserve"> - </w:t>
            </w:r>
            <w:r w:rsidRPr="00C94FA9">
              <w:rPr>
                <w:rStyle w:val="a7"/>
                <w:rtl/>
              </w:rPr>
              <w:t xml:space="preserve">כגון צמר ומוכין: </w:t>
            </w:r>
          </w:p>
          <w:p w14:paraId="3574CBE6" w14:textId="77777777" w:rsidR="00C94FA9" w:rsidRPr="00C94FA9" w:rsidRDefault="00C94FA9" w:rsidP="002934D4">
            <w:pPr>
              <w:rPr>
                <w:rStyle w:val="a7"/>
                <w:rtl/>
              </w:rPr>
            </w:pPr>
            <w:r w:rsidRPr="002934D4">
              <w:rPr>
                <w:rStyle w:val="a7"/>
                <w:u w:val="single"/>
                <w:rtl/>
              </w:rPr>
              <w:t>משחשכה</w:t>
            </w:r>
            <w:r w:rsidRPr="00C94FA9">
              <w:rPr>
                <w:rStyle w:val="a7"/>
                <w:rFonts w:hint="cs"/>
                <w:rtl/>
              </w:rPr>
              <w:t xml:space="preserve"> -</w:t>
            </w:r>
            <w:r w:rsidRPr="00C94FA9">
              <w:rPr>
                <w:rStyle w:val="a7"/>
                <w:rtl/>
              </w:rPr>
              <w:t xml:space="preserve"> </w:t>
            </w:r>
            <w:proofErr w:type="spellStart"/>
            <w:r w:rsidRPr="00C94FA9">
              <w:rPr>
                <w:rStyle w:val="a7"/>
                <w:rtl/>
              </w:rPr>
              <w:t>כדתנן</w:t>
            </w:r>
            <w:proofErr w:type="spellEnd"/>
            <w:r w:rsidRPr="00C94FA9">
              <w:rPr>
                <w:rStyle w:val="a7"/>
                <w:rtl/>
              </w:rPr>
              <w:t xml:space="preserve"> </w:t>
            </w:r>
            <w:proofErr w:type="spellStart"/>
            <w:r w:rsidRPr="00C94FA9">
              <w:rPr>
                <w:rStyle w:val="a7"/>
                <w:rtl/>
              </w:rPr>
              <w:t>במתניתין</w:t>
            </w:r>
            <w:proofErr w:type="spellEnd"/>
            <w:r w:rsidRPr="00C94FA9">
              <w:rPr>
                <w:rStyle w:val="a7"/>
                <w:rtl/>
              </w:rPr>
              <w:t>:</w:t>
            </w:r>
            <w:r w:rsidRPr="00C94FA9">
              <w:rPr>
                <w:rStyle w:val="a7"/>
                <w:rFonts w:hint="cs"/>
                <w:rtl/>
              </w:rPr>
              <w:t xml:space="preserve"> "</w:t>
            </w:r>
            <w:proofErr w:type="spellStart"/>
            <w:r w:rsidRPr="00C94FA9">
              <w:rPr>
                <w:rStyle w:val="a7"/>
                <w:rtl/>
              </w:rPr>
              <w:t>וטומנין</w:t>
            </w:r>
            <w:proofErr w:type="spellEnd"/>
            <w:r w:rsidRPr="00C94FA9">
              <w:rPr>
                <w:rStyle w:val="a7"/>
                <w:rtl/>
              </w:rPr>
              <w:t xml:space="preserve"> את החמין</w:t>
            </w:r>
            <w:r w:rsidRPr="00C94FA9">
              <w:rPr>
                <w:rStyle w:val="a7"/>
                <w:rFonts w:hint="cs"/>
                <w:rtl/>
              </w:rPr>
              <w:t>"</w:t>
            </w:r>
            <w:r w:rsidRPr="00C94FA9">
              <w:rPr>
                <w:rStyle w:val="a7"/>
                <w:rtl/>
              </w:rPr>
              <w:t xml:space="preserve"> טעמא </w:t>
            </w:r>
            <w:proofErr w:type="spellStart"/>
            <w:r w:rsidRPr="00C94FA9">
              <w:rPr>
                <w:rStyle w:val="a7"/>
                <w:rtl/>
              </w:rPr>
              <w:t>דספק</w:t>
            </w:r>
            <w:proofErr w:type="spellEnd"/>
            <w:r w:rsidRPr="00C94FA9">
              <w:rPr>
                <w:rStyle w:val="a7"/>
                <w:rtl/>
              </w:rPr>
              <w:t xml:space="preserve"> חשכה הא ודאי חשכה</w:t>
            </w:r>
            <w:r w:rsidR="002934D4">
              <w:rPr>
                <w:rStyle w:val="a7"/>
                <w:rFonts w:hint="cs"/>
                <w:rtl/>
              </w:rPr>
              <w:t xml:space="preserve"> -</w:t>
            </w:r>
            <w:r w:rsidRPr="00C94FA9">
              <w:rPr>
                <w:rStyle w:val="a7"/>
                <w:rtl/>
              </w:rPr>
              <w:t xml:space="preserve"> אין </w:t>
            </w:r>
            <w:proofErr w:type="spellStart"/>
            <w:r w:rsidRPr="00C94FA9">
              <w:rPr>
                <w:rStyle w:val="a7"/>
                <w:rtl/>
              </w:rPr>
              <w:t>טומנין</w:t>
            </w:r>
            <w:proofErr w:type="spellEnd"/>
            <w:r w:rsidRPr="00C94FA9">
              <w:rPr>
                <w:rStyle w:val="a7"/>
                <w:rFonts w:hint="cs"/>
                <w:rtl/>
              </w:rPr>
              <w:t>.</w:t>
            </w:r>
            <w:r w:rsidRPr="00C94FA9">
              <w:rPr>
                <w:rStyle w:val="a7"/>
                <w:rtl/>
              </w:rPr>
              <w:t xml:space="preserve"> וסתם הטמנה בדבר שאינו מוסיף הבל</w:t>
            </w:r>
            <w:r w:rsidRPr="00C94FA9">
              <w:rPr>
                <w:rStyle w:val="a7"/>
                <w:rFonts w:hint="cs"/>
                <w:rtl/>
              </w:rPr>
              <w:t>,</w:t>
            </w:r>
            <w:r w:rsidRPr="00C94FA9">
              <w:rPr>
                <w:rStyle w:val="a7"/>
                <w:rtl/>
              </w:rPr>
              <w:t xml:space="preserve"> </w:t>
            </w:r>
            <w:proofErr w:type="spellStart"/>
            <w:r w:rsidRPr="00C94FA9">
              <w:rPr>
                <w:rStyle w:val="a7"/>
                <w:rtl/>
              </w:rPr>
              <w:t>דאילו</w:t>
            </w:r>
            <w:proofErr w:type="spellEnd"/>
            <w:r w:rsidRPr="00C94FA9">
              <w:rPr>
                <w:rStyle w:val="a7"/>
                <w:rtl/>
              </w:rPr>
              <w:t xml:space="preserve"> בדבר המוסיף הבל אפילו מבעוד יום אסור</w:t>
            </w:r>
            <w:r w:rsidRPr="00C94FA9">
              <w:rPr>
                <w:rStyle w:val="a7"/>
                <w:rFonts w:hint="cs"/>
                <w:rtl/>
              </w:rPr>
              <w:t>,</w:t>
            </w:r>
            <w:r w:rsidRPr="00C94FA9">
              <w:rPr>
                <w:rStyle w:val="a7"/>
                <w:rtl/>
              </w:rPr>
              <w:t xml:space="preserve"> </w:t>
            </w:r>
            <w:proofErr w:type="spellStart"/>
            <w:r w:rsidRPr="00C94FA9">
              <w:rPr>
                <w:rStyle w:val="a7"/>
                <w:rtl/>
              </w:rPr>
              <w:t>כדתנן</w:t>
            </w:r>
            <w:proofErr w:type="spellEnd"/>
            <w:r w:rsidRPr="00C94FA9">
              <w:rPr>
                <w:rStyle w:val="a7"/>
                <w:rtl/>
              </w:rPr>
              <w:t xml:space="preserve"> </w:t>
            </w:r>
            <w:proofErr w:type="spellStart"/>
            <w:r w:rsidRPr="00C94FA9">
              <w:rPr>
                <w:rStyle w:val="a7"/>
                <w:rtl/>
              </w:rPr>
              <w:t>בפ</w:t>
            </w:r>
            <w:proofErr w:type="spellEnd"/>
            <w:r w:rsidRPr="00C94FA9">
              <w:rPr>
                <w:rStyle w:val="a7"/>
                <w:rtl/>
              </w:rPr>
              <w:t xml:space="preserve">''ד (דף </w:t>
            </w:r>
            <w:proofErr w:type="spellStart"/>
            <w:r w:rsidRPr="00C94FA9">
              <w:rPr>
                <w:rStyle w:val="a7"/>
                <w:rtl/>
              </w:rPr>
              <w:t>מז</w:t>
            </w:r>
            <w:proofErr w:type="spellEnd"/>
            <w:r w:rsidRPr="00C94FA9">
              <w:rPr>
                <w:rStyle w:val="a7"/>
                <w:rtl/>
              </w:rPr>
              <w:t>:)</w:t>
            </w:r>
            <w:r w:rsidRPr="00C94FA9">
              <w:rPr>
                <w:rStyle w:val="a7"/>
                <w:rFonts w:hint="cs"/>
                <w:rtl/>
              </w:rPr>
              <w:t>:</w:t>
            </w:r>
            <w:r w:rsidRPr="00C94FA9">
              <w:rPr>
                <w:rStyle w:val="a7"/>
                <w:rtl/>
              </w:rPr>
              <w:t xml:space="preserve"> </w:t>
            </w:r>
            <w:r w:rsidRPr="00C94FA9">
              <w:rPr>
                <w:rStyle w:val="a7"/>
                <w:rFonts w:hint="cs"/>
                <w:rtl/>
              </w:rPr>
              <w:t>"</w:t>
            </w:r>
            <w:r w:rsidRPr="00C94FA9">
              <w:rPr>
                <w:rStyle w:val="a7"/>
                <w:rtl/>
              </w:rPr>
              <w:t xml:space="preserve">אין </w:t>
            </w:r>
            <w:proofErr w:type="spellStart"/>
            <w:r w:rsidRPr="00C94FA9">
              <w:rPr>
                <w:rStyle w:val="a7"/>
                <w:rtl/>
              </w:rPr>
              <w:t>טומנין</w:t>
            </w:r>
            <w:proofErr w:type="spellEnd"/>
            <w:r w:rsidRPr="00C94FA9">
              <w:rPr>
                <w:rStyle w:val="a7"/>
                <w:rtl/>
              </w:rPr>
              <w:t xml:space="preserve"> לא בגפת </w:t>
            </w:r>
            <w:proofErr w:type="spellStart"/>
            <w:r w:rsidRPr="00C94FA9">
              <w:rPr>
                <w:rStyle w:val="a7"/>
                <w:rtl/>
              </w:rPr>
              <w:t>כו</w:t>
            </w:r>
            <w:proofErr w:type="spellEnd"/>
            <w:r w:rsidRPr="00C94FA9">
              <w:rPr>
                <w:rStyle w:val="a7"/>
                <w:rtl/>
              </w:rPr>
              <w:t>'</w:t>
            </w:r>
            <w:r w:rsidRPr="00C94FA9">
              <w:rPr>
                <w:rStyle w:val="a7"/>
                <w:rFonts w:hint="cs"/>
                <w:rtl/>
              </w:rPr>
              <w:t>"</w:t>
            </w:r>
            <w:r w:rsidRPr="00C94FA9">
              <w:rPr>
                <w:rStyle w:val="a7"/>
                <w:rtl/>
              </w:rPr>
              <w:t xml:space="preserve"> </w:t>
            </w:r>
          </w:p>
          <w:p w14:paraId="5CBEFD6F" w14:textId="77777777" w:rsidR="00C94FA9" w:rsidRPr="00C94FA9" w:rsidRDefault="00C94FA9" w:rsidP="00C94FA9">
            <w:pPr>
              <w:rPr>
                <w:rStyle w:val="a7"/>
                <w:rtl/>
              </w:rPr>
            </w:pPr>
            <w:r w:rsidRPr="002934D4">
              <w:rPr>
                <w:rStyle w:val="a7"/>
                <w:u w:val="single"/>
                <w:rtl/>
              </w:rPr>
              <w:t>גזירה</w:t>
            </w:r>
            <w:r w:rsidRPr="00C94FA9">
              <w:rPr>
                <w:rStyle w:val="a7"/>
                <w:rtl/>
              </w:rPr>
              <w:t xml:space="preserve"> </w:t>
            </w:r>
            <w:r w:rsidRPr="00C94FA9">
              <w:rPr>
                <w:rStyle w:val="a7"/>
                <w:rFonts w:hint="cs"/>
                <w:rtl/>
              </w:rPr>
              <w:t xml:space="preserve">- </w:t>
            </w:r>
            <w:r w:rsidRPr="00C94FA9">
              <w:rPr>
                <w:rStyle w:val="a7"/>
                <w:rtl/>
              </w:rPr>
              <w:t xml:space="preserve">שמא ימצא </w:t>
            </w:r>
            <w:proofErr w:type="spellStart"/>
            <w:r w:rsidRPr="00C94FA9">
              <w:rPr>
                <w:rStyle w:val="a7"/>
                <w:rtl/>
              </w:rPr>
              <w:t>קדרתו</w:t>
            </w:r>
            <w:proofErr w:type="spellEnd"/>
            <w:r w:rsidRPr="00C94FA9">
              <w:rPr>
                <w:rStyle w:val="a7"/>
                <w:rtl/>
              </w:rPr>
              <w:t xml:space="preserve"> </w:t>
            </w:r>
            <w:proofErr w:type="spellStart"/>
            <w:r w:rsidRPr="00C94FA9">
              <w:rPr>
                <w:rStyle w:val="a7"/>
                <w:rtl/>
              </w:rPr>
              <w:t>שנצטננה</w:t>
            </w:r>
            <w:proofErr w:type="spellEnd"/>
            <w:r w:rsidRPr="00C94FA9">
              <w:rPr>
                <w:rStyle w:val="a7"/>
                <w:rtl/>
              </w:rPr>
              <w:t xml:space="preserve"> כשירצה להטמינה </w:t>
            </w:r>
            <w:proofErr w:type="spellStart"/>
            <w:r w:rsidRPr="00C94FA9">
              <w:rPr>
                <w:rStyle w:val="a7"/>
                <w:rtl/>
              </w:rPr>
              <w:t>וירתיחנה</w:t>
            </w:r>
            <w:proofErr w:type="spellEnd"/>
            <w:r w:rsidRPr="00C94FA9">
              <w:rPr>
                <w:rStyle w:val="a7"/>
                <w:rtl/>
              </w:rPr>
              <w:t xml:space="preserve"> תחילה</w:t>
            </w:r>
            <w:r w:rsidRPr="00C94FA9">
              <w:rPr>
                <w:rStyle w:val="a7"/>
                <w:rFonts w:hint="cs"/>
                <w:rtl/>
              </w:rPr>
              <w:t>,</w:t>
            </w:r>
            <w:r w:rsidRPr="00C94FA9">
              <w:rPr>
                <w:rStyle w:val="a7"/>
                <w:rtl/>
              </w:rPr>
              <w:t xml:space="preserve"> ונמצא מבשל בשבת: </w:t>
            </w:r>
          </w:p>
          <w:p w14:paraId="260D8516" w14:textId="77777777" w:rsidR="00C94FA9" w:rsidRPr="00C94FA9" w:rsidRDefault="00C94FA9" w:rsidP="00C94FA9">
            <w:pPr>
              <w:rPr>
                <w:rStyle w:val="a7"/>
                <w:rtl/>
              </w:rPr>
            </w:pPr>
            <w:r w:rsidRPr="00C94FA9">
              <w:rPr>
                <w:rStyle w:val="a7"/>
                <w:rtl/>
              </w:rPr>
              <w:t xml:space="preserve">אי הכא בין השמשות נמי </w:t>
            </w:r>
            <w:proofErr w:type="spellStart"/>
            <w:r w:rsidRPr="00C94FA9">
              <w:rPr>
                <w:rStyle w:val="a7"/>
                <w:rtl/>
              </w:rPr>
              <w:t>ניגזר</w:t>
            </w:r>
            <w:proofErr w:type="spellEnd"/>
            <w:r w:rsidRPr="00C94FA9">
              <w:rPr>
                <w:rStyle w:val="a7"/>
                <w:rFonts w:hint="cs"/>
                <w:rtl/>
              </w:rPr>
              <w:t xml:space="preserve"> -</w:t>
            </w:r>
            <w:r w:rsidRPr="00C94FA9">
              <w:rPr>
                <w:rStyle w:val="a7"/>
                <w:rtl/>
              </w:rPr>
              <w:t xml:space="preserve"> </w:t>
            </w:r>
            <w:proofErr w:type="spellStart"/>
            <w:r w:rsidRPr="00C94FA9">
              <w:rPr>
                <w:rStyle w:val="a7"/>
                <w:rtl/>
              </w:rPr>
              <w:t>דהא</w:t>
            </w:r>
            <w:proofErr w:type="spellEnd"/>
            <w:r w:rsidRPr="00C94FA9">
              <w:rPr>
                <w:rStyle w:val="a7"/>
                <w:rtl/>
              </w:rPr>
              <w:t xml:space="preserve"> שבות </w:t>
            </w:r>
            <w:proofErr w:type="spellStart"/>
            <w:r w:rsidRPr="00C94FA9">
              <w:rPr>
                <w:rStyle w:val="a7"/>
                <w:rtl/>
              </w:rPr>
              <w:t>מעלייתא</w:t>
            </w:r>
            <w:proofErr w:type="spellEnd"/>
            <w:r w:rsidRPr="00C94FA9">
              <w:rPr>
                <w:rStyle w:val="a7"/>
                <w:rtl/>
              </w:rPr>
              <w:t xml:space="preserve"> היא </w:t>
            </w:r>
            <w:proofErr w:type="spellStart"/>
            <w:r w:rsidRPr="00C94FA9">
              <w:rPr>
                <w:rStyle w:val="a7"/>
                <w:rtl/>
              </w:rPr>
              <w:t>דהא</w:t>
            </w:r>
            <w:proofErr w:type="spellEnd"/>
            <w:r w:rsidRPr="00C94FA9">
              <w:rPr>
                <w:rStyle w:val="a7"/>
                <w:rtl/>
              </w:rPr>
              <w:t xml:space="preserve"> איכא גזירת איסור דאורייתא</w:t>
            </w:r>
            <w:r w:rsidRPr="00C94FA9">
              <w:rPr>
                <w:rStyle w:val="a7"/>
                <w:rFonts w:hint="cs"/>
                <w:rtl/>
              </w:rPr>
              <w:t>,</w:t>
            </w:r>
            <w:r w:rsidRPr="00C94FA9">
              <w:rPr>
                <w:rStyle w:val="a7"/>
                <w:rtl/>
              </w:rPr>
              <w:t xml:space="preserve"> ותנא </w:t>
            </w:r>
            <w:proofErr w:type="spellStart"/>
            <w:r w:rsidRPr="00C94FA9">
              <w:rPr>
                <w:rStyle w:val="a7"/>
                <w:rtl/>
              </w:rPr>
              <w:t>דמתניתין</w:t>
            </w:r>
            <w:proofErr w:type="spellEnd"/>
            <w:r w:rsidRPr="00C94FA9">
              <w:rPr>
                <w:rStyle w:val="a7"/>
                <w:rtl/>
              </w:rPr>
              <w:t xml:space="preserve"> </w:t>
            </w:r>
            <w:proofErr w:type="spellStart"/>
            <w:r w:rsidRPr="00C94FA9">
              <w:rPr>
                <w:rStyle w:val="a7"/>
                <w:rtl/>
              </w:rPr>
              <w:t>אית</w:t>
            </w:r>
            <w:proofErr w:type="spellEnd"/>
            <w:r w:rsidRPr="00C94FA9">
              <w:rPr>
                <w:rStyle w:val="a7"/>
                <w:rtl/>
              </w:rPr>
              <w:t xml:space="preserve"> ליה </w:t>
            </w:r>
            <w:proofErr w:type="spellStart"/>
            <w:r w:rsidRPr="00C94FA9">
              <w:rPr>
                <w:rStyle w:val="a7"/>
                <w:rtl/>
              </w:rPr>
              <w:t>דגזרו</w:t>
            </w:r>
            <w:proofErr w:type="spellEnd"/>
            <w:r w:rsidRPr="00C94FA9">
              <w:rPr>
                <w:rStyle w:val="a7"/>
                <w:rtl/>
              </w:rPr>
              <w:t xml:space="preserve"> על השבות </w:t>
            </w:r>
            <w:proofErr w:type="spellStart"/>
            <w:r w:rsidRPr="00C94FA9">
              <w:rPr>
                <w:rStyle w:val="a7"/>
                <w:rtl/>
              </w:rPr>
              <w:t>ביה''ש</w:t>
            </w:r>
            <w:proofErr w:type="spellEnd"/>
            <w:r w:rsidRPr="00C94FA9">
              <w:rPr>
                <w:rStyle w:val="a7"/>
                <w:rFonts w:hint="cs"/>
                <w:rtl/>
              </w:rPr>
              <w:t>,</w:t>
            </w:r>
            <w:r w:rsidRPr="00C94FA9">
              <w:rPr>
                <w:rStyle w:val="a7"/>
                <w:rtl/>
              </w:rPr>
              <w:t xml:space="preserve"> </w:t>
            </w:r>
            <w:proofErr w:type="spellStart"/>
            <w:r w:rsidRPr="00C94FA9">
              <w:rPr>
                <w:rStyle w:val="a7"/>
                <w:rtl/>
              </w:rPr>
              <w:t>דקתני</w:t>
            </w:r>
            <w:proofErr w:type="spellEnd"/>
            <w:r w:rsidRPr="00C94FA9">
              <w:rPr>
                <w:rStyle w:val="a7"/>
                <w:rtl/>
              </w:rPr>
              <w:t xml:space="preserve"> אין </w:t>
            </w:r>
            <w:proofErr w:type="spellStart"/>
            <w:r w:rsidRPr="00C94FA9">
              <w:rPr>
                <w:rStyle w:val="a7"/>
                <w:rtl/>
              </w:rPr>
              <w:t>מעשרין</w:t>
            </w:r>
            <w:proofErr w:type="spellEnd"/>
            <w:r w:rsidRPr="00C94FA9">
              <w:rPr>
                <w:rStyle w:val="a7"/>
                <w:rtl/>
              </w:rPr>
              <w:t xml:space="preserve"> את </w:t>
            </w:r>
            <w:proofErr w:type="spellStart"/>
            <w:r w:rsidRPr="00C94FA9">
              <w:rPr>
                <w:rStyle w:val="a7"/>
                <w:rtl/>
              </w:rPr>
              <w:t>הודאי</w:t>
            </w:r>
            <w:proofErr w:type="spellEnd"/>
            <w:r w:rsidRPr="00C94FA9">
              <w:rPr>
                <w:rStyle w:val="a7"/>
                <w:rtl/>
              </w:rPr>
              <w:t xml:space="preserve">: </w:t>
            </w:r>
          </w:p>
          <w:p w14:paraId="6FB756D6" w14:textId="77777777" w:rsidR="00E73F28" w:rsidRPr="00C94FA9" w:rsidRDefault="00C94FA9" w:rsidP="00C94FA9">
            <w:pPr>
              <w:rPr>
                <w:rStyle w:val="a7"/>
                <w:rtl/>
              </w:rPr>
            </w:pPr>
            <w:r w:rsidRPr="00C94FA9">
              <w:rPr>
                <w:rStyle w:val="a7"/>
                <w:rtl/>
              </w:rPr>
              <w:t>רותחות הן</w:t>
            </w:r>
            <w:r w:rsidRPr="00C94FA9">
              <w:rPr>
                <w:rStyle w:val="a7"/>
                <w:rFonts w:hint="cs"/>
                <w:rtl/>
              </w:rPr>
              <w:t xml:space="preserve"> -</w:t>
            </w:r>
            <w:r w:rsidRPr="00C94FA9">
              <w:rPr>
                <w:rStyle w:val="a7"/>
                <w:rtl/>
              </w:rPr>
              <w:t xml:space="preserve"> שסמוך </w:t>
            </w:r>
            <w:proofErr w:type="spellStart"/>
            <w:r w:rsidRPr="00C94FA9">
              <w:rPr>
                <w:rStyle w:val="a7"/>
                <w:rtl/>
              </w:rPr>
              <w:t>לביה''ש</w:t>
            </w:r>
            <w:proofErr w:type="spellEnd"/>
            <w:r w:rsidRPr="00C94FA9">
              <w:rPr>
                <w:rStyle w:val="a7"/>
                <w:rtl/>
              </w:rPr>
              <w:t xml:space="preserve"> הוא מעבירם מעל האור </w:t>
            </w:r>
            <w:proofErr w:type="spellStart"/>
            <w:r w:rsidRPr="00C94FA9">
              <w:rPr>
                <w:rStyle w:val="a7"/>
                <w:rtl/>
              </w:rPr>
              <w:t>וליכא</w:t>
            </w:r>
            <w:proofErr w:type="spellEnd"/>
            <w:r w:rsidRPr="00C94FA9">
              <w:rPr>
                <w:rStyle w:val="a7"/>
                <w:rtl/>
              </w:rPr>
              <w:t xml:space="preserve"> </w:t>
            </w:r>
            <w:proofErr w:type="spellStart"/>
            <w:r w:rsidRPr="00C94FA9">
              <w:rPr>
                <w:rStyle w:val="a7"/>
                <w:rtl/>
              </w:rPr>
              <w:t>למיחש</w:t>
            </w:r>
            <w:proofErr w:type="spellEnd"/>
            <w:r w:rsidRPr="00C94FA9">
              <w:rPr>
                <w:rStyle w:val="a7"/>
                <w:rtl/>
              </w:rPr>
              <w:t xml:space="preserve"> </w:t>
            </w:r>
            <w:proofErr w:type="spellStart"/>
            <w:r w:rsidRPr="00C94FA9">
              <w:rPr>
                <w:rStyle w:val="a7"/>
                <w:rtl/>
              </w:rPr>
              <w:t>לשמא</w:t>
            </w:r>
            <w:proofErr w:type="spellEnd"/>
            <w:r w:rsidRPr="00C94FA9">
              <w:rPr>
                <w:rStyle w:val="a7"/>
                <w:rtl/>
              </w:rPr>
              <w:t xml:space="preserve"> </w:t>
            </w:r>
            <w:proofErr w:type="spellStart"/>
            <w:r w:rsidRPr="00C94FA9">
              <w:rPr>
                <w:rStyle w:val="a7"/>
                <w:rtl/>
              </w:rPr>
              <w:t>נצטננה</w:t>
            </w:r>
            <w:proofErr w:type="spellEnd"/>
            <w:r w:rsidRPr="00C94FA9">
              <w:rPr>
                <w:rStyle w:val="a7"/>
                <w:rtl/>
              </w:rPr>
              <w:t xml:space="preserve"> </w:t>
            </w:r>
            <w:proofErr w:type="spellStart"/>
            <w:r w:rsidRPr="00C94FA9">
              <w:rPr>
                <w:rStyle w:val="a7"/>
                <w:rtl/>
              </w:rPr>
              <w:t>וירתיחנה</w:t>
            </w:r>
            <w:proofErr w:type="spellEnd"/>
            <w:r w:rsidRPr="00C94FA9">
              <w:rPr>
                <w:rStyle w:val="a7"/>
                <w:rtl/>
              </w:rPr>
              <w:t>:</w:t>
            </w:r>
          </w:p>
        </w:tc>
      </w:tr>
    </w:tbl>
    <w:p w14:paraId="4482517E" w14:textId="2659F468" w:rsidR="006836D2" w:rsidRDefault="006836D2" w:rsidP="006836D2">
      <w:pPr>
        <w:pStyle w:val="3"/>
      </w:pPr>
      <w:r>
        <w:rPr>
          <w:rFonts w:hint="cs"/>
          <w:rtl/>
        </w:rPr>
        <w:t>איסור הטמנה מבעוד יום בדבר המוסיף הבל</w:t>
      </w:r>
    </w:p>
    <w:tbl>
      <w:tblPr>
        <w:tblStyle w:val="a4"/>
        <w:bidiVisual/>
        <w:tblW w:w="0" w:type="auto"/>
        <w:tblLook w:val="04A0" w:firstRow="1" w:lastRow="0" w:firstColumn="1" w:lastColumn="0" w:noHBand="0" w:noVBand="1"/>
      </w:tblPr>
      <w:tblGrid>
        <w:gridCol w:w="4140"/>
        <w:gridCol w:w="4120"/>
      </w:tblGrid>
      <w:tr w:rsidR="00C37AFF" w14:paraId="430B34EC" w14:textId="77777777" w:rsidTr="002934D4">
        <w:tc>
          <w:tcPr>
            <w:tcW w:w="4140" w:type="dxa"/>
          </w:tcPr>
          <w:p w14:paraId="62147BDF" w14:textId="77777777" w:rsidR="00C37AFF" w:rsidRPr="008F640B" w:rsidRDefault="00C37AFF" w:rsidP="00C94FA9">
            <w:pPr>
              <w:rPr>
                <w:rStyle w:val="a3"/>
                <w:rtl/>
              </w:rPr>
            </w:pPr>
            <w:r>
              <w:rPr>
                <w:rtl/>
              </w:rPr>
              <w:t>ואמר רבא</w:t>
            </w:r>
            <w:r>
              <w:rPr>
                <w:rStyle w:val="a3"/>
                <w:rFonts w:hint="cs"/>
                <w:rtl/>
              </w:rPr>
              <w:t xml:space="preserve"> </w:t>
            </w:r>
          </w:p>
        </w:tc>
        <w:tc>
          <w:tcPr>
            <w:tcW w:w="4120" w:type="dxa"/>
          </w:tcPr>
          <w:p w14:paraId="46E10F0D" w14:textId="77777777" w:rsidR="00C37AFF" w:rsidRPr="00C94FA9" w:rsidRDefault="00C37AFF" w:rsidP="00C94FA9">
            <w:pPr>
              <w:rPr>
                <w:rStyle w:val="a7"/>
                <w:rtl/>
              </w:rPr>
            </w:pPr>
          </w:p>
        </w:tc>
      </w:tr>
    </w:tbl>
    <w:p w14:paraId="61CD46E1" w14:textId="77777777" w:rsidR="00B91E86" w:rsidRDefault="00B91E86" w:rsidP="00B91E86">
      <w:pPr>
        <w:pStyle w:val="2"/>
        <w:rPr>
          <w:rtl/>
        </w:rPr>
      </w:pPr>
      <w:r>
        <w:rPr>
          <w:rtl/>
        </w:rPr>
        <w:t>תוספות מסכת שבת דף לד עמוד א</w:t>
      </w:r>
    </w:p>
    <w:p w14:paraId="1B250C05" w14:textId="77777777" w:rsidR="00B91E86" w:rsidRDefault="00B91E86" w:rsidP="00B91E86">
      <w:pPr>
        <w:rPr>
          <w:rtl/>
        </w:rPr>
      </w:pPr>
      <w:r>
        <w:rPr>
          <w:rtl/>
        </w:rPr>
        <w:t xml:space="preserve">עבד </w:t>
      </w:r>
      <w:proofErr w:type="spellStart"/>
      <w:r>
        <w:rPr>
          <w:rtl/>
        </w:rPr>
        <w:t>איהו</w:t>
      </w:r>
      <w:proofErr w:type="spellEnd"/>
      <w:r>
        <w:rPr>
          <w:rtl/>
        </w:rPr>
        <w:t xml:space="preserve"> נמי הכי - </w:t>
      </w:r>
      <w:proofErr w:type="spellStart"/>
      <w:r>
        <w:rPr>
          <w:rtl/>
        </w:rPr>
        <w:t>מפר"ת</w:t>
      </w:r>
      <w:proofErr w:type="spellEnd"/>
      <w:r>
        <w:rPr>
          <w:rtl/>
        </w:rPr>
        <w:t xml:space="preserve"> כמו יעקב אבינו ותיקן מילתא.</w:t>
      </w:r>
    </w:p>
    <w:p w14:paraId="774ACCF7" w14:textId="77777777" w:rsidR="00B91E86" w:rsidRDefault="00B91E86" w:rsidP="00B91E86">
      <w:pPr>
        <w:rPr>
          <w:rtl/>
        </w:rPr>
      </w:pPr>
      <w:r>
        <w:rPr>
          <w:rtl/>
        </w:rPr>
        <w:t xml:space="preserve">כל </w:t>
      </w:r>
      <w:proofErr w:type="spellStart"/>
      <w:r>
        <w:rPr>
          <w:rtl/>
        </w:rPr>
        <w:t>היכא</w:t>
      </w:r>
      <w:proofErr w:type="spellEnd"/>
      <w:r>
        <w:rPr>
          <w:rtl/>
        </w:rPr>
        <w:t xml:space="preserve"> דהוה קשי טהריה - </w:t>
      </w:r>
      <w:proofErr w:type="spellStart"/>
      <w:r>
        <w:rPr>
          <w:rtl/>
        </w:rPr>
        <w:t>כדאיתא</w:t>
      </w:r>
      <w:proofErr w:type="spellEnd"/>
      <w:r>
        <w:rPr>
          <w:rtl/>
        </w:rPr>
        <w:t xml:space="preserve"> בנדה בפרק </w:t>
      </w:r>
      <w:proofErr w:type="spellStart"/>
      <w:r>
        <w:rPr>
          <w:rtl/>
        </w:rPr>
        <w:t>האשה</w:t>
      </w:r>
      <w:proofErr w:type="spellEnd"/>
      <w:r>
        <w:rPr>
          <w:rtl/>
        </w:rPr>
        <w:t xml:space="preserve"> (דף </w:t>
      </w:r>
      <w:proofErr w:type="spellStart"/>
      <w:r>
        <w:rPr>
          <w:rtl/>
        </w:rPr>
        <w:t>סא</w:t>
      </w:r>
      <w:proofErr w:type="spellEnd"/>
      <w:r>
        <w:rPr>
          <w:rtl/>
        </w:rPr>
        <w:t xml:space="preserve">. ושם) </w:t>
      </w:r>
      <w:proofErr w:type="spellStart"/>
      <w:r>
        <w:rPr>
          <w:rtl/>
        </w:rPr>
        <w:t>דתניא</w:t>
      </w:r>
      <w:proofErr w:type="spellEnd"/>
      <w:r>
        <w:rPr>
          <w:rtl/>
        </w:rPr>
        <w:t xml:space="preserve"> אמר רבי יוסי בן שאול מעשה בסלע שהיו </w:t>
      </w:r>
      <w:proofErr w:type="spellStart"/>
      <w:r>
        <w:rPr>
          <w:rtl/>
        </w:rPr>
        <w:t>מחזיקין</w:t>
      </w:r>
      <w:proofErr w:type="spellEnd"/>
      <w:r>
        <w:rPr>
          <w:rtl/>
        </w:rPr>
        <w:t xml:space="preserve"> בה טומאה </w:t>
      </w:r>
      <w:proofErr w:type="spellStart"/>
      <w:r>
        <w:rPr>
          <w:rtl/>
        </w:rPr>
        <w:t>כו</w:t>
      </w:r>
      <w:proofErr w:type="spellEnd"/>
      <w:r>
        <w:rPr>
          <w:rtl/>
        </w:rPr>
        <w:t xml:space="preserve">' אמר להו הביאו לי </w:t>
      </w:r>
      <w:proofErr w:type="spellStart"/>
      <w:r>
        <w:rPr>
          <w:rtl/>
        </w:rPr>
        <w:t>סדינין</w:t>
      </w:r>
      <w:proofErr w:type="spellEnd"/>
      <w:r>
        <w:rPr>
          <w:rtl/>
        </w:rPr>
        <w:t xml:space="preserve"> הביאו לו ושראן במים ופרסו עליו מקום טומאה לח מקום טהרה </w:t>
      </w:r>
      <w:proofErr w:type="spellStart"/>
      <w:r>
        <w:rPr>
          <w:rtl/>
        </w:rPr>
        <w:t>נגוב</w:t>
      </w:r>
      <w:proofErr w:type="spellEnd"/>
      <w:r>
        <w:rPr>
          <w:rtl/>
        </w:rPr>
        <w:t>.</w:t>
      </w:r>
    </w:p>
    <w:p w14:paraId="0BA625EE" w14:textId="77777777" w:rsidR="00B91E86" w:rsidRDefault="00B91E86" w:rsidP="00B91E86">
      <w:pPr>
        <w:rPr>
          <w:rtl/>
        </w:rPr>
      </w:pPr>
      <w:r>
        <w:rPr>
          <w:rtl/>
        </w:rPr>
        <w:t xml:space="preserve">לא </w:t>
      </w:r>
      <w:proofErr w:type="spellStart"/>
      <w:r>
        <w:rPr>
          <w:rtl/>
        </w:rPr>
        <w:t>קשיא</w:t>
      </w:r>
      <w:proofErr w:type="spellEnd"/>
      <w:r>
        <w:rPr>
          <w:rtl/>
        </w:rPr>
        <w:t xml:space="preserve"> כאן בעירובי </w:t>
      </w:r>
      <w:proofErr w:type="spellStart"/>
      <w:r>
        <w:rPr>
          <w:rtl/>
        </w:rPr>
        <w:t>תחומין</w:t>
      </w:r>
      <w:proofErr w:type="spellEnd"/>
      <w:r>
        <w:rPr>
          <w:rtl/>
        </w:rPr>
        <w:t xml:space="preserve"> </w:t>
      </w:r>
      <w:proofErr w:type="spellStart"/>
      <w:r>
        <w:rPr>
          <w:rtl/>
        </w:rPr>
        <w:t>כו</w:t>
      </w:r>
      <w:proofErr w:type="spellEnd"/>
      <w:r>
        <w:rPr>
          <w:rtl/>
        </w:rPr>
        <w:t xml:space="preserve">' - נראה </w:t>
      </w:r>
      <w:proofErr w:type="spellStart"/>
      <w:r>
        <w:rPr>
          <w:rtl/>
        </w:rPr>
        <w:t>לר"ת</w:t>
      </w:r>
      <w:proofErr w:type="spellEnd"/>
      <w:r>
        <w:rPr>
          <w:rtl/>
        </w:rPr>
        <w:t xml:space="preserve"> כפירוש הקונטרס </w:t>
      </w:r>
      <w:proofErr w:type="spellStart"/>
      <w:r>
        <w:rPr>
          <w:rtl/>
        </w:rPr>
        <w:t>דבעירובי</w:t>
      </w:r>
      <w:proofErr w:type="spellEnd"/>
      <w:r>
        <w:rPr>
          <w:rtl/>
        </w:rPr>
        <w:t xml:space="preserve"> </w:t>
      </w:r>
      <w:proofErr w:type="spellStart"/>
      <w:r>
        <w:rPr>
          <w:rtl/>
        </w:rPr>
        <w:t>תחומין</w:t>
      </w:r>
      <w:proofErr w:type="spellEnd"/>
      <w:r>
        <w:rPr>
          <w:rtl/>
        </w:rPr>
        <w:t xml:space="preserve"> </w:t>
      </w:r>
      <w:proofErr w:type="spellStart"/>
      <w:r>
        <w:rPr>
          <w:rtl/>
        </w:rPr>
        <w:t>מחמרינן</w:t>
      </w:r>
      <w:proofErr w:type="spellEnd"/>
      <w:r>
        <w:rPr>
          <w:rtl/>
        </w:rPr>
        <w:t xml:space="preserve"> משום דאית להו סמך מן המקרא וכן פר"ח וכן יש בירושלמי וכן משמע בפרק מי שהוציאוהו (עירובין דף מו: ושם) גבי הא </w:t>
      </w:r>
      <w:proofErr w:type="spellStart"/>
      <w:r>
        <w:rPr>
          <w:rtl/>
        </w:rPr>
        <w:t>דקאמר</w:t>
      </w:r>
      <w:proofErr w:type="spellEnd"/>
      <w:r>
        <w:rPr>
          <w:rtl/>
        </w:rPr>
        <w:t xml:space="preserve"> הלכה כדברי </w:t>
      </w:r>
      <w:proofErr w:type="spellStart"/>
      <w:r>
        <w:rPr>
          <w:rtl/>
        </w:rPr>
        <w:t>המיקל</w:t>
      </w:r>
      <w:proofErr w:type="spellEnd"/>
      <w:r>
        <w:rPr>
          <w:rtl/>
        </w:rPr>
        <w:t xml:space="preserve"> בעירוב רב </w:t>
      </w:r>
      <w:proofErr w:type="spellStart"/>
      <w:r>
        <w:rPr>
          <w:rtl/>
        </w:rPr>
        <w:t>פפא</w:t>
      </w:r>
      <w:proofErr w:type="spellEnd"/>
      <w:r>
        <w:rPr>
          <w:rtl/>
        </w:rPr>
        <w:t xml:space="preserve"> אמר </w:t>
      </w:r>
      <w:proofErr w:type="spellStart"/>
      <w:r>
        <w:rPr>
          <w:rtl/>
        </w:rPr>
        <w:t>איצטריך</w:t>
      </w:r>
      <w:proofErr w:type="spellEnd"/>
      <w:r>
        <w:rPr>
          <w:rtl/>
        </w:rPr>
        <w:t xml:space="preserve"> </w:t>
      </w:r>
      <w:proofErr w:type="spellStart"/>
      <w:r>
        <w:rPr>
          <w:rtl/>
        </w:rPr>
        <w:t>סד"א</w:t>
      </w:r>
      <w:proofErr w:type="spellEnd"/>
      <w:r>
        <w:rPr>
          <w:rtl/>
        </w:rPr>
        <w:t xml:space="preserve"> ה"מ עירובי חצרות אבל בעירובי </w:t>
      </w:r>
      <w:proofErr w:type="spellStart"/>
      <w:r>
        <w:rPr>
          <w:rtl/>
        </w:rPr>
        <w:t>תחומין</w:t>
      </w:r>
      <w:proofErr w:type="spellEnd"/>
      <w:r>
        <w:rPr>
          <w:rtl/>
        </w:rPr>
        <w:t xml:space="preserve"> אימא לא ומעיקרא היה מפרש ר"ת </w:t>
      </w:r>
      <w:proofErr w:type="spellStart"/>
      <w:r>
        <w:rPr>
          <w:rtl/>
        </w:rPr>
        <w:t>דעירובי</w:t>
      </w:r>
      <w:proofErr w:type="spellEnd"/>
      <w:r>
        <w:rPr>
          <w:rtl/>
        </w:rPr>
        <w:t xml:space="preserve"> חצרות </w:t>
      </w:r>
      <w:proofErr w:type="spellStart"/>
      <w:r>
        <w:rPr>
          <w:rtl/>
        </w:rPr>
        <w:t>חמירי</w:t>
      </w:r>
      <w:proofErr w:type="spellEnd"/>
      <w:r>
        <w:rPr>
          <w:rtl/>
        </w:rPr>
        <w:t xml:space="preserve"> טפי דאין </w:t>
      </w:r>
      <w:proofErr w:type="spellStart"/>
      <w:r>
        <w:rPr>
          <w:rtl/>
        </w:rPr>
        <w:t>מערבין</w:t>
      </w:r>
      <w:proofErr w:type="spellEnd"/>
      <w:r>
        <w:rPr>
          <w:rtl/>
        </w:rPr>
        <w:t xml:space="preserve"> אלא בפת </w:t>
      </w:r>
      <w:proofErr w:type="spellStart"/>
      <w:r>
        <w:rPr>
          <w:rtl/>
        </w:rPr>
        <w:t>כדמשמע</w:t>
      </w:r>
      <w:proofErr w:type="spellEnd"/>
      <w:r>
        <w:rPr>
          <w:rtl/>
        </w:rPr>
        <w:t xml:space="preserve"> בפרק הדר (שם דף </w:t>
      </w:r>
      <w:proofErr w:type="spellStart"/>
      <w:r>
        <w:rPr>
          <w:rtl/>
        </w:rPr>
        <w:t>עא</w:t>
      </w:r>
      <w:proofErr w:type="spellEnd"/>
      <w:r>
        <w:rPr>
          <w:rtl/>
        </w:rPr>
        <w:t xml:space="preserve">:) ובחלון (שם דף פא. ושם) אבל בעירובי </w:t>
      </w:r>
      <w:proofErr w:type="spellStart"/>
      <w:r>
        <w:rPr>
          <w:rtl/>
        </w:rPr>
        <w:t>תחומין</w:t>
      </w:r>
      <w:proofErr w:type="spellEnd"/>
      <w:r>
        <w:rPr>
          <w:rtl/>
        </w:rPr>
        <w:t xml:space="preserve"> </w:t>
      </w:r>
      <w:proofErr w:type="spellStart"/>
      <w:r>
        <w:rPr>
          <w:rtl/>
        </w:rPr>
        <w:t>מערבין</w:t>
      </w:r>
      <w:proofErr w:type="spellEnd"/>
      <w:r>
        <w:rPr>
          <w:rtl/>
        </w:rPr>
        <w:t xml:space="preserve"> בכל דבר חוץ ממים ומלח ואין נראה </w:t>
      </w:r>
      <w:proofErr w:type="spellStart"/>
      <w:r>
        <w:rPr>
          <w:rtl/>
        </w:rPr>
        <w:t>דהא</w:t>
      </w:r>
      <w:proofErr w:type="spellEnd"/>
      <w:r>
        <w:rPr>
          <w:rtl/>
        </w:rPr>
        <w:t xml:space="preserve"> ר"מ </w:t>
      </w:r>
      <w:proofErr w:type="spellStart"/>
      <w:r>
        <w:rPr>
          <w:rtl/>
        </w:rPr>
        <w:t>ס"ל</w:t>
      </w:r>
      <w:proofErr w:type="spellEnd"/>
      <w:r>
        <w:rPr>
          <w:rtl/>
        </w:rPr>
        <w:t xml:space="preserve"> </w:t>
      </w:r>
      <w:proofErr w:type="spellStart"/>
      <w:r>
        <w:rPr>
          <w:rtl/>
        </w:rPr>
        <w:t>דתחומין</w:t>
      </w:r>
      <w:proofErr w:type="spellEnd"/>
      <w:r>
        <w:rPr>
          <w:rtl/>
        </w:rPr>
        <w:t xml:space="preserve"> דאורייתא בפרק בכל </w:t>
      </w:r>
      <w:proofErr w:type="spellStart"/>
      <w:r>
        <w:rPr>
          <w:rtl/>
        </w:rPr>
        <w:t>מערבין</w:t>
      </w:r>
      <w:proofErr w:type="spellEnd"/>
      <w:r>
        <w:rPr>
          <w:rtl/>
        </w:rPr>
        <w:t xml:space="preserve"> (שם לה.) </w:t>
      </w:r>
      <w:proofErr w:type="spellStart"/>
      <w:r>
        <w:rPr>
          <w:rtl/>
        </w:rPr>
        <w:t>ואפ"ה</w:t>
      </w:r>
      <w:proofErr w:type="spellEnd"/>
      <w:r>
        <w:rPr>
          <w:rtl/>
        </w:rPr>
        <w:t xml:space="preserve"> </w:t>
      </w:r>
      <w:proofErr w:type="spellStart"/>
      <w:r>
        <w:rPr>
          <w:rtl/>
        </w:rPr>
        <w:t>אית</w:t>
      </w:r>
      <w:proofErr w:type="spellEnd"/>
      <w:r>
        <w:rPr>
          <w:rtl/>
        </w:rPr>
        <w:t xml:space="preserve"> ליה בהדר </w:t>
      </w:r>
      <w:proofErr w:type="spellStart"/>
      <w:r>
        <w:rPr>
          <w:rtl/>
        </w:rPr>
        <w:t>דעירובי</w:t>
      </w:r>
      <w:proofErr w:type="spellEnd"/>
      <w:r>
        <w:rPr>
          <w:rtl/>
        </w:rPr>
        <w:t xml:space="preserve"> חצרות בפת ובעירובי </w:t>
      </w:r>
      <w:proofErr w:type="spellStart"/>
      <w:r>
        <w:rPr>
          <w:rtl/>
        </w:rPr>
        <w:t>תחומין</w:t>
      </w:r>
      <w:proofErr w:type="spellEnd"/>
      <w:r>
        <w:rPr>
          <w:rtl/>
        </w:rPr>
        <w:t xml:space="preserve"> </w:t>
      </w:r>
      <w:proofErr w:type="spellStart"/>
      <w:r>
        <w:rPr>
          <w:rtl/>
        </w:rPr>
        <w:t>מערבין</w:t>
      </w:r>
      <w:proofErr w:type="spellEnd"/>
      <w:r>
        <w:rPr>
          <w:rtl/>
        </w:rPr>
        <w:t xml:space="preserve"> בכל דבר דלא אשכחן דפליג ר"מ </w:t>
      </w:r>
      <w:proofErr w:type="spellStart"/>
      <w:r>
        <w:rPr>
          <w:rtl/>
        </w:rPr>
        <w:t>אסתם</w:t>
      </w:r>
      <w:proofErr w:type="spellEnd"/>
      <w:r>
        <w:rPr>
          <w:rtl/>
        </w:rPr>
        <w:t xml:space="preserve"> משנה </w:t>
      </w:r>
      <w:proofErr w:type="spellStart"/>
      <w:r>
        <w:rPr>
          <w:rtl/>
        </w:rPr>
        <w:t>דבכל</w:t>
      </w:r>
      <w:proofErr w:type="spellEnd"/>
      <w:r>
        <w:rPr>
          <w:rtl/>
        </w:rPr>
        <w:t xml:space="preserve"> </w:t>
      </w:r>
      <w:proofErr w:type="spellStart"/>
      <w:r>
        <w:rPr>
          <w:rtl/>
        </w:rPr>
        <w:t>מערבין</w:t>
      </w:r>
      <w:proofErr w:type="spellEnd"/>
      <w:r>
        <w:rPr>
          <w:rtl/>
        </w:rPr>
        <w:t xml:space="preserve"> וטעמא </w:t>
      </w:r>
      <w:proofErr w:type="spellStart"/>
      <w:r>
        <w:rPr>
          <w:rtl/>
        </w:rPr>
        <w:t>דמקילי</w:t>
      </w:r>
      <w:proofErr w:type="spellEnd"/>
      <w:r>
        <w:rPr>
          <w:rtl/>
        </w:rPr>
        <w:t xml:space="preserve"> בתחומים דלא בעי פת משום דאין </w:t>
      </w:r>
      <w:proofErr w:type="spellStart"/>
      <w:r>
        <w:rPr>
          <w:rtl/>
        </w:rPr>
        <w:t>מערבין</w:t>
      </w:r>
      <w:proofErr w:type="spellEnd"/>
      <w:r>
        <w:rPr>
          <w:rtl/>
        </w:rPr>
        <w:t xml:space="preserve"> אלא לדבר מצוה.</w:t>
      </w:r>
    </w:p>
    <w:p w14:paraId="0009DB3B" w14:textId="77777777" w:rsidR="00B91E86" w:rsidRDefault="00B91E86" w:rsidP="00B91E86">
      <w:pPr>
        <w:rPr>
          <w:rtl/>
        </w:rPr>
      </w:pPr>
      <w:r>
        <w:rPr>
          <w:rtl/>
        </w:rPr>
        <w:t>נאכל עירובו משחשכה - לאו דווקא וה"ה לא נאכל.</w:t>
      </w:r>
    </w:p>
    <w:p w14:paraId="6FFC6731" w14:textId="152C09A7" w:rsidR="00B91E86" w:rsidRPr="00B91E86" w:rsidRDefault="00B91E86" w:rsidP="00B91E86">
      <w:pPr>
        <w:rPr>
          <w:rtl/>
        </w:rPr>
      </w:pPr>
      <w:r>
        <w:rPr>
          <w:rtl/>
        </w:rPr>
        <w:t xml:space="preserve">שניהם קנו עירוב - פירש בקונטרס </w:t>
      </w:r>
      <w:proofErr w:type="spellStart"/>
      <w:r>
        <w:rPr>
          <w:rtl/>
        </w:rPr>
        <w:t>דרבא</w:t>
      </w:r>
      <w:proofErr w:type="spellEnd"/>
      <w:r>
        <w:rPr>
          <w:rtl/>
        </w:rPr>
        <w:t xml:space="preserve"> איירי בעירובי </w:t>
      </w:r>
      <w:proofErr w:type="spellStart"/>
      <w:r>
        <w:rPr>
          <w:rtl/>
        </w:rPr>
        <w:t>תחומין</w:t>
      </w:r>
      <w:proofErr w:type="spellEnd"/>
      <w:r>
        <w:rPr>
          <w:rtl/>
        </w:rPr>
        <w:t xml:space="preserve"> וכן משמע לשון צא וערב ואף על פי </w:t>
      </w:r>
      <w:proofErr w:type="spellStart"/>
      <w:r>
        <w:rPr>
          <w:rtl/>
        </w:rPr>
        <w:t>דספק</w:t>
      </w:r>
      <w:proofErr w:type="spellEnd"/>
      <w:r>
        <w:rPr>
          <w:rtl/>
        </w:rPr>
        <w:t xml:space="preserve"> חשכה אין </w:t>
      </w:r>
      <w:proofErr w:type="spellStart"/>
      <w:r>
        <w:rPr>
          <w:rtl/>
        </w:rPr>
        <w:t>מערבין</w:t>
      </w:r>
      <w:proofErr w:type="spellEnd"/>
      <w:r>
        <w:rPr>
          <w:rtl/>
        </w:rPr>
        <w:t xml:space="preserve"> עירובי </w:t>
      </w:r>
      <w:proofErr w:type="spellStart"/>
      <w:r>
        <w:rPr>
          <w:rtl/>
        </w:rPr>
        <w:t>תחומין</w:t>
      </w:r>
      <w:proofErr w:type="spellEnd"/>
      <w:r>
        <w:rPr>
          <w:rtl/>
        </w:rPr>
        <w:t xml:space="preserve"> ה"מ לכתחילה אבל בדיעבד כשר כר' יוסי </w:t>
      </w:r>
      <w:proofErr w:type="spellStart"/>
      <w:r>
        <w:rPr>
          <w:rtl/>
        </w:rPr>
        <w:t>דאמר</w:t>
      </w:r>
      <w:proofErr w:type="spellEnd"/>
      <w:r>
        <w:rPr>
          <w:rtl/>
        </w:rPr>
        <w:t xml:space="preserve"> (עירובין פ"ג דף לה.) ספק עירוב כשר וקשה </w:t>
      </w:r>
      <w:proofErr w:type="spellStart"/>
      <w:r>
        <w:rPr>
          <w:rtl/>
        </w:rPr>
        <w:t>לרשב"א</w:t>
      </w:r>
      <w:proofErr w:type="spellEnd"/>
      <w:r>
        <w:rPr>
          <w:rtl/>
        </w:rPr>
        <w:t xml:space="preserve"> דר' יוסי לית ליה התם גבי נפל עליו גל או נשרף או תרומה ונטמאה ספק עירוב [כשר] אלא משום חזקה </w:t>
      </w:r>
      <w:proofErr w:type="spellStart"/>
      <w:r>
        <w:rPr>
          <w:rtl/>
        </w:rPr>
        <w:t>כדתניא</w:t>
      </w:r>
      <w:proofErr w:type="spellEnd"/>
      <w:r>
        <w:rPr>
          <w:rtl/>
        </w:rPr>
        <w:t xml:space="preserve"> התם </w:t>
      </w:r>
      <w:proofErr w:type="spellStart"/>
      <w:r>
        <w:rPr>
          <w:rtl/>
        </w:rPr>
        <w:t>בהדיא</w:t>
      </w:r>
      <w:proofErr w:type="spellEnd"/>
      <w:r>
        <w:rPr>
          <w:rtl/>
        </w:rPr>
        <w:t xml:space="preserve"> (דף לו.) כיצד אמר רבי יוסי ספק עירוב כשר </w:t>
      </w:r>
      <w:proofErr w:type="spellStart"/>
      <w:r>
        <w:rPr>
          <w:rtl/>
        </w:rPr>
        <w:t>כו</w:t>
      </w:r>
      <w:proofErr w:type="spellEnd"/>
      <w:r>
        <w:rPr>
          <w:rtl/>
        </w:rPr>
        <w:t xml:space="preserve">' אבל בספק כי הכא שהניחו בין השמשות או נאכל בין השמשות לא מכשר </w:t>
      </w:r>
      <w:proofErr w:type="spellStart"/>
      <w:r>
        <w:rPr>
          <w:rtl/>
        </w:rPr>
        <w:t>ומפר"ת</w:t>
      </w:r>
      <w:proofErr w:type="spellEnd"/>
      <w:r>
        <w:rPr>
          <w:rtl/>
        </w:rPr>
        <w:t xml:space="preserve"> </w:t>
      </w:r>
      <w:proofErr w:type="spellStart"/>
      <w:r>
        <w:rPr>
          <w:rtl/>
        </w:rPr>
        <w:t>דהכא</w:t>
      </w:r>
      <w:proofErr w:type="spellEnd"/>
      <w:r>
        <w:rPr>
          <w:rtl/>
        </w:rPr>
        <w:t xml:space="preserve"> </w:t>
      </w:r>
      <w:proofErr w:type="spellStart"/>
      <w:r>
        <w:rPr>
          <w:rtl/>
        </w:rPr>
        <w:t>מיירי</w:t>
      </w:r>
      <w:proofErr w:type="spellEnd"/>
      <w:r>
        <w:rPr>
          <w:rtl/>
        </w:rPr>
        <w:t xml:space="preserve"> בעירובי חצרות וכן פר"ח וכן מוכח בסוף הדר (שם דף </w:t>
      </w:r>
      <w:proofErr w:type="spellStart"/>
      <w:r>
        <w:rPr>
          <w:rtl/>
        </w:rPr>
        <w:t>עו</w:t>
      </w:r>
      <w:proofErr w:type="spellEnd"/>
      <w:r>
        <w:rPr>
          <w:rtl/>
        </w:rPr>
        <w:t xml:space="preserve">.) וצא אשכחן נמי </w:t>
      </w:r>
      <w:proofErr w:type="spellStart"/>
      <w:r>
        <w:rPr>
          <w:rtl/>
        </w:rPr>
        <w:t>דלאו</w:t>
      </w:r>
      <w:proofErr w:type="spellEnd"/>
      <w:r>
        <w:rPr>
          <w:rtl/>
        </w:rPr>
        <w:t xml:space="preserve"> חוץ לעיר </w:t>
      </w:r>
      <w:proofErr w:type="spellStart"/>
      <w:r>
        <w:rPr>
          <w:rtl/>
        </w:rPr>
        <w:t>קאמר</w:t>
      </w:r>
      <w:proofErr w:type="spellEnd"/>
      <w:r>
        <w:rPr>
          <w:rtl/>
        </w:rPr>
        <w:t xml:space="preserve"> כמו צא ושכור לנו פועלים (</w:t>
      </w:r>
      <w:proofErr w:type="spellStart"/>
      <w:r>
        <w:rPr>
          <w:rtl/>
        </w:rPr>
        <w:t>ב"מ</w:t>
      </w:r>
      <w:proofErr w:type="spellEnd"/>
      <w:r>
        <w:rPr>
          <w:rtl/>
        </w:rPr>
        <w:t xml:space="preserve"> דף פג.).</w:t>
      </w:r>
    </w:p>
    <w:p w14:paraId="1FFA1B5A" w14:textId="4BAE122F" w:rsidR="00C37AFF" w:rsidRDefault="00C37AFF" w:rsidP="00C37AFF">
      <w:pPr>
        <w:pStyle w:val="1"/>
      </w:pPr>
      <w:r w:rsidRPr="00D97055">
        <w:rPr>
          <w:rtl/>
        </w:rPr>
        <w:t>דף לד - ב</w:t>
      </w:r>
    </w:p>
    <w:tbl>
      <w:tblPr>
        <w:tblStyle w:val="a4"/>
        <w:bidiVisual/>
        <w:tblW w:w="0" w:type="auto"/>
        <w:tblLook w:val="04A0" w:firstRow="1" w:lastRow="0" w:firstColumn="1" w:lastColumn="0" w:noHBand="0" w:noVBand="1"/>
      </w:tblPr>
      <w:tblGrid>
        <w:gridCol w:w="4140"/>
        <w:gridCol w:w="4120"/>
      </w:tblGrid>
      <w:tr w:rsidR="00792DF1" w14:paraId="2B9E727B" w14:textId="77777777" w:rsidTr="0080753B">
        <w:tc>
          <w:tcPr>
            <w:tcW w:w="4140" w:type="dxa"/>
          </w:tcPr>
          <w:p w14:paraId="58F80876" w14:textId="77777777" w:rsidR="00792DF1" w:rsidRPr="00F36F32" w:rsidRDefault="00792DF1" w:rsidP="00792DF1">
            <w:pPr>
              <w:rPr>
                <w:rStyle w:val="a9"/>
                <w:rtl/>
              </w:rPr>
            </w:pPr>
            <w:r w:rsidRPr="00F36F32">
              <w:rPr>
                <w:rStyle w:val="a9"/>
                <w:rtl/>
              </w:rPr>
              <w:t xml:space="preserve">מפני מה אמרו אין </w:t>
            </w:r>
            <w:proofErr w:type="spellStart"/>
            <w:r w:rsidRPr="00F36F32">
              <w:rPr>
                <w:rStyle w:val="a9"/>
                <w:rtl/>
              </w:rPr>
              <w:t>טומנין</w:t>
            </w:r>
            <w:proofErr w:type="spellEnd"/>
            <w:r w:rsidRPr="00F36F32">
              <w:rPr>
                <w:rStyle w:val="a9"/>
                <w:rtl/>
              </w:rPr>
              <w:t xml:space="preserve"> בדבר המוסיף הבל </w:t>
            </w:r>
            <w:r w:rsidRPr="00F36F32">
              <w:rPr>
                <w:rStyle w:val="a9"/>
                <w:rtl/>
              </w:rPr>
              <w:lastRenderedPageBreak/>
              <w:t>ואפילו מבעוד יום</w:t>
            </w:r>
            <w:r w:rsidRPr="00F36F32">
              <w:rPr>
                <w:rStyle w:val="a9"/>
                <w:rFonts w:hint="cs"/>
                <w:rtl/>
              </w:rPr>
              <w:t>?</w:t>
            </w:r>
            <w:r w:rsidRPr="00F36F32">
              <w:rPr>
                <w:rStyle w:val="a9"/>
                <w:rtl/>
              </w:rPr>
              <w:t xml:space="preserve"> גזירה שמא יטמין ברמץ שיש בה גחלת</w:t>
            </w:r>
            <w:r w:rsidRPr="00F36F32">
              <w:rPr>
                <w:rStyle w:val="a9"/>
                <w:rFonts w:hint="cs"/>
                <w:rtl/>
              </w:rPr>
              <w:t>.</w:t>
            </w:r>
            <w:r w:rsidRPr="00F36F32">
              <w:rPr>
                <w:rStyle w:val="a9"/>
                <w:rtl/>
              </w:rPr>
              <w:t xml:space="preserve"> </w:t>
            </w:r>
          </w:p>
          <w:p w14:paraId="3E697C9F" w14:textId="77777777" w:rsidR="00792DF1" w:rsidRPr="00D97055" w:rsidRDefault="00792DF1" w:rsidP="00792DF1">
            <w:pPr>
              <w:rPr>
                <w:b/>
                <w:bCs/>
                <w:i/>
                <w:iCs/>
                <w:rtl/>
              </w:rPr>
            </w:pPr>
            <w:r w:rsidRPr="006836D2">
              <w:rPr>
                <w:rtl/>
              </w:rPr>
              <w:t xml:space="preserve">אמר ליה </w:t>
            </w:r>
            <w:proofErr w:type="spellStart"/>
            <w:r w:rsidRPr="006836D2">
              <w:rPr>
                <w:rtl/>
              </w:rPr>
              <w:t>אביי</w:t>
            </w:r>
            <w:proofErr w:type="spellEnd"/>
            <w:r w:rsidRPr="006836D2">
              <w:rPr>
                <w:rFonts w:hint="cs"/>
                <w:rtl/>
              </w:rPr>
              <w:t>:</w:t>
            </w:r>
            <w:r w:rsidRPr="00D97055">
              <w:rPr>
                <w:b/>
                <w:bCs/>
                <w:i/>
                <w:iCs/>
                <w:rtl/>
              </w:rPr>
              <w:t xml:space="preserve"> </w:t>
            </w:r>
            <w:r w:rsidRPr="00F36F32">
              <w:rPr>
                <w:rStyle w:val="a9"/>
                <w:rtl/>
              </w:rPr>
              <w:t>ויטמין</w:t>
            </w:r>
            <w:r w:rsidRPr="00F36F32">
              <w:rPr>
                <w:rStyle w:val="a9"/>
                <w:rFonts w:hint="cs"/>
                <w:rtl/>
              </w:rPr>
              <w:t>?</w:t>
            </w:r>
          </w:p>
          <w:p w14:paraId="6FDEACDC" w14:textId="6C9FAB7A" w:rsidR="00792DF1" w:rsidRPr="00F36F32" w:rsidRDefault="00792DF1" w:rsidP="00792DF1">
            <w:pPr>
              <w:rPr>
                <w:rStyle w:val="a9"/>
                <w:rtl/>
              </w:rPr>
            </w:pPr>
            <w:r w:rsidRPr="00F36F32">
              <w:rPr>
                <w:rStyle w:val="a9"/>
                <w:rtl/>
              </w:rPr>
              <w:t>גזירה שמא יחתה בגחלים</w:t>
            </w:r>
            <w:r w:rsidR="006836D2">
              <w:rPr>
                <w:rStyle w:val="a9"/>
                <w:rFonts w:hint="cs"/>
                <w:rtl/>
              </w:rPr>
              <w:t>.</w:t>
            </w:r>
          </w:p>
        </w:tc>
        <w:tc>
          <w:tcPr>
            <w:tcW w:w="4120" w:type="dxa"/>
          </w:tcPr>
          <w:p w14:paraId="4C9A709A" w14:textId="77777777" w:rsidR="00792DF1" w:rsidRPr="00792DF1" w:rsidRDefault="00792DF1" w:rsidP="00792DF1">
            <w:pPr>
              <w:rPr>
                <w:rStyle w:val="a7"/>
                <w:rtl/>
              </w:rPr>
            </w:pPr>
            <w:r w:rsidRPr="00792DF1">
              <w:rPr>
                <w:rStyle w:val="a7"/>
                <w:u w:val="single"/>
                <w:rtl/>
              </w:rPr>
              <w:lastRenderedPageBreak/>
              <w:t xml:space="preserve">מפני מה אמרו אין </w:t>
            </w:r>
            <w:proofErr w:type="spellStart"/>
            <w:r w:rsidRPr="00792DF1">
              <w:rPr>
                <w:rStyle w:val="a7"/>
                <w:u w:val="single"/>
                <w:rtl/>
              </w:rPr>
              <w:t>טומנין</w:t>
            </w:r>
            <w:proofErr w:type="spellEnd"/>
            <w:r w:rsidRPr="00792DF1">
              <w:rPr>
                <w:rStyle w:val="a7"/>
                <w:u w:val="single"/>
                <w:rtl/>
              </w:rPr>
              <w:t xml:space="preserve"> בדבר המוסיף הבל ואפילו </w:t>
            </w:r>
            <w:r w:rsidRPr="00792DF1">
              <w:rPr>
                <w:rStyle w:val="a7"/>
                <w:u w:val="single"/>
                <w:rtl/>
              </w:rPr>
              <w:lastRenderedPageBreak/>
              <w:t>מבעוד יום</w:t>
            </w:r>
            <w:r w:rsidRPr="00792DF1">
              <w:rPr>
                <w:rStyle w:val="a7"/>
                <w:rtl/>
              </w:rPr>
              <w:t xml:space="preserve"> - </w:t>
            </w:r>
            <w:proofErr w:type="spellStart"/>
            <w:r w:rsidRPr="00792DF1">
              <w:rPr>
                <w:rStyle w:val="a7"/>
                <w:rtl/>
              </w:rPr>
              <w:t>כדתנן</w:t>
            </w:r>
            <w:proofErr w:type="spellEnd"/>
            <w:r w:rsidRPr="00792DF1">
              <w:rPr>
                <w:rStyle w:val="a7"/>
                <w:rtl/>
              </w:rPr>
              <w:t xml:space="preserve"> לקמן: לא בגפת ולא בזבל, ואף על גב </w:t>
            </w:r>
            <w:proofErr w:type="spellStart"/>
            <w:r w:rsidRPr="00792DF1">
              <w:rPr>
                <w:rStyle w:val="a7"/>
                <w:rtl/>
              </w:rPr>
              <w:t>דסתם</w:t>
            </w:r>
            <w:proofErr w:type="spellEnd"/>
            <w:r w:rsidRPr="00792DF1">
              <w:rPr>
                <w:rStyle w:val="a7"/>
                <w:rtl/>
              </w:rPr>
              <w:t xml:space="preserve"> הטמנה מבעוד יום הוא, </w:t>
            </w:r>
            <w:proofErr w:type="spellStart"/>
            <w:r w:rsidRPr="00792DF1">
              <w:rPr>
                <w:rStyle w:val="a7"/>
                <w:rtl/>
              </w:rPr>
              <w:t>דהא</w:t>
            </w:r>
            <w:proofErr w:type="spellEnd"/>
            <w:r w:rsidRPr="00792DF1">
              <w:rPr>
                <w:rStyle w:val="a7"/>
                <w:rtl/>
              </w:rPr>
              <w:t xml:space="preserve"> </w:t>
            </w:r>
            <w:proofErr w:type="spellStart"/>
            <w:r w:rsidRPr="00792DF1">
              <w:rPr>
                <w:rStyle w:val="a7"/>
                <w:rtl/>
              </w:rPr>
              <w:t>אסרינן</w:t>
            </w:r>
            <w:proofErr w:type="spellEnd"/>
            <w:r w:rsidRPr="00792DF1">
              <w:rPr>
                <w:rStyle w:val="a7"/>
                <w:rtl/>
              </w:rPr>
              <w:t xml:space="preserve"> משחשכה.</w:t>
            </w:r>
          </w:p>
          <w:p w14:paraId="5BDEA760" w14:textId="77777777" w:rsidR="00792DF1" w:rsidRPr="00792DF1" w:rsidRDefault="00792DF1" w:rsidP="00792DF1">
            <w:pPr>
              <w:rPr>
                <w:rStyle w:val="a7"/>
                <w:rtl/>
              </w:rPr>
            </w:pPr>
            <w:r w:rsidRPr="00792DF1">
              <w:rPr>
                <w:rStyle w:val="a7"/>
                <w:rtl/>
              </w:rPr>
              <w:t>ברמץ - אפר המעורב בגחלים.</w:t>
            </w:r>
          </w:p>
          <w:p w14:paraId="07C7E924" w14:textId="77777777" w:rsidR="00792DF1" w:rsidRPr="00792DF1" w:rsidRDefault="00792DF1" w:rsidP="00792DF1">
            <w:pPr>
              <w:rPr>
                <w:rStyle w:val="a7"/>
                <w:rtl/>
              </w:rPr>
            </w:pPr>
            <w:r w:rsidRPr="00792DF1">
              <w:rPr>
                <w:rStyle w:val="a7"/>
                <w:rtl/>
              </w:rPr>
              <w:t xml:space="preserve">ויטמין - </w:t>
            </w:r>
            <w:proofErr w:type="spellStart"/>
            <w:r w:rsidRPr="00792DF1">
              <w:rPr>
                <w:rStyle w:val="a7"/>
                <w:rtl/>
              </w:rPr>
              <w:t>דהא</w:t>
            </w:r>
            <w:proofErr w:type="spellEnd"/>
            <w:r w:rsidRPr="00792DF1">
              <w:rPr>
                <w:rStyle w:val="a7"/>
                <w:rtl/>
              </w:rPr>
              <w:t xml:space="preserve"> מבעוד יום הוא.</w:t>
            </w:r>
          </w:p>
          <w:p w14:paraId="1B47C6B3" w14:textId="77777777" w:rsidR="00792DF1" w:rsidRPr="00792DF1" w:rsidRDefault="00792DF1" w:rsidP="00792DF1">
            <w:pPr>
              <w:rPr>
                <w:rStyle w:val="a7"/>
                <w:rtl/>
              </w:rPr>
            </w:pPr>
            <w:r w:rsidRPr="00792DF1">
              <w:rPr>
                <w:rStyle w:val="a7"/>
                <w:rtl/>
              </w:rPr>
              <w:t xml:space="preserve">גזירה שמא יחתה בגחלים - משחשכה, שבא לבשל הקדרה שלא בשלה כל צרכה, וגזרו אף </w:t>
            </w:r>
            <w:proofErr w:type="spellStart"/>
            <w:r w:rsidRPr="00792DF1">
              <w:rPr>
                <w:rStyle w:val="a7"/>
                <w:rtl/>
              </w:rPr>
              <w:t>בבישלה</w:t>
            </w:r>
            <w:proofErr w:type="spellEnd"/>
            <w:r w:rsidRPr="00792DF1">
              <w:rPr>
                <w:rStyle w:val="a7"/>
                <w:rtl/>
              </w:rPr>
              <w:t xml:space="preserve"> כל צרכה עד שיגרוף או שיקטום, והכי </w:t>
            </w:r>
            <w:proofErr w:type="spellStart"/>
            <w:r w:rsidRPr="00792DF1">
              <w:rPr>
                <w:rStyle w:val="a7"/>
                <w:rtl/>
              </w:rPr>
              <w:t>מסקינן</w:t>
            </w:r>
            <w:proofErr w:type="spellEnd"/>
            <w:r w:rsidRPr="00792DF1">
              <w:rPr>
                <w:rStyle w:val="a7"/>
                <w:rtl/>
              </w:rPr>
              <w:t xml:space="preserve"> בפרק כירה /בשבת/ (</w:t>
            </w:r>
            <w:proofErr w:type="spellStart"/>
            <w:r w:rsidRPr="00792DF1">
              <w:rPr>
                <w:rStyle w:val="a7"/>
                <w:rtl/>
              </w:rPr>
              <w:t>לז</w:t>
            </w:r>
            <w:proofErr w:type="spellEnd"/>
            <w:r w:rsidRPr="00792DF1">
              <w:rPr>
                <w:rStyle w:val="a7"/>
                <w:rtl/>
              </w:rPr>
              <w:t xml:space="preserve">, ב) </w:t>
            </w:r>
            <w:proofErr w:type="spellStart"/>
            <w:r w:rsidRPr="00792DF1">
              <w:rPr>
                <w:rStyle w:val="a7"/>
                <w:rtl/>
              </w:rPr>
              <w:t>דאמר</w:t>
            </w:r>
            <w:proofErr w:type="spellEnd"/>
            <w:r w:rsidRPr="00792DF1">
              <w:rPr>
                <w:rStyle w:val="a7"/>
                <w:rtl/>
              </w:rPr>
              <w:t xml:space="preserve"> רבי: קטמה והובערה - משהין עליה חמין </w:t>
            </w:r>
            <w:proofErr w:type="spellStart"/>
            <w:r w:rsidRPr="00792DF1">
              <w:rPr>
                <w:rStyle w:val="a7"/>
                <w:rtl/>
              </w:rPr>
              <w:t>שהוחמו</w:t>
            </w:r>
            <w:proofErr w:type="spellEnd"/>
            <w:r w:rsidRPr="00792DF1">
              <w:rPr>
                <w:rStyle w:val="a7"/>
                <w:rtl/>
              </w:rPr>
              <w:t xml:space="preserve"> מבעוד יום כל צרכן, ותבשיל שבישל כל צרכו, וכן אמר ר' יוחנן.</w:t>
            </w:r>
          </w:p>
        </w:tc>
      </w:tr>
    </w:tbl>
    <w:p w14:paraId="789AAE06" w14:textId="08D7E365" w:rsidR="0080753B" w:rsidRDefault="00112BB0" w:rsidP="00112BB0">
      <w:pPr>
        <w:pStyle w:val="3"/>
      </w:pPr>
      <w:r>
        <w:rPr>
          <w:rFonts w:hint="cs"/>
          <w:rtl/>
        </w:rPr>
        <w:lastRenderedPageBreak/>
        <w:t>בין השמשות</w:t>
      </w:r>
    </w:p>
    <w:tbl>
      <w:tblPr>
        <w:tblStyle w:val="a4"/>
        <w:bidiVisual/>
        <w:tblW w:w="0" w:type="auto"/>
        <w:tblLook w:val="04A0" w:firstRow="1" w:lastRow="0" w:firstColumn="1" w:lastColumn="0" w:noHBand="0" w:noVBand="1"/>
      </w:tblPr>
      <w:tblGrid>
        <w:gridCol w:w="4140"/>
        <w:gridCol w:w="4120"/>
      </w:tblGrid>
      <w:tr w:rsidR="000D5D2D" w14:paraId="139ADB4B" w14:textId="77777777" w:rsidTr="00254C17">
        <w:tc>
          <w:tcPr>
            <w:tcW w:w="4140" w:type="dxa"/>
          </w:tcPr>
          <w:p w14:paraId="6113181C" w14:textId="77777777" w:rsidR="000D5D2D" w:rsidRDefault="000D5D2D" w:rsidP="000D5D2D">
            <w:pPr>
              <w:rPr>
                <w:rtl/>
              </w:rPr>
            </w:pPr>
            <w:proofErr w:type="spellStart"/>
            <w:r w:rsidRPr="00D97055">
              <w:rPr>
                <w:rtl/>
              </w:rPr>
              <w:t>ת''ר</w:t>
            </w:r>
            <w:proofErr w:type="spellEnd"/>
            <w:r>
              <w:rPr>
                <w:rFonts w:hint="cs"/>
                <w:rtl/>
              </w:rPr>
              <w:t>:</w:t>
            </w:r>
            <w:r w:rsidRPr="00D97055">
              <w:rPr>
                <w:rtl/>
              </w:rPr>
              <w:t xml:space="preserve"> </w:t>
            </w:r>
          </w:p>
          <w:p w14:paraId="3490D4CC" w14:textId="77777777" w:rsidR="000D5D2D" w:rsidRDefault="000D5D2D" w:rsidP="000D5D2D">
            <w:pPr>
              <w:rPr>
                <w:rStyle w:val="a8"/>
                <w:rtl/>
              </w:rPr>
            </w:pPr>
            <w:proofErr w:type="spellStart"/>
            <w:r w:rsidRPr="00792DF1">
              <w:rPr>
                <w:rStyle w:val="a8"/>
                <w:rtl/>
              </w:rPr>
              <w:t>ביה''ש</w:t>
            </w:r>
            <w:proofErr w:type="spellEnd"/>
            <w:r w:rsidRPr="00792DF1">
              <w:rPr>
                <w:rStyle w:val="a8"/>
                <w:rtl/>
              </w:rPr>
              <w:t xml:space="preserve"> ספק </w:t>
            </w:r>
            <w:r w:rsidRPr="006836D2">
              <w:rPr>
                <w:rStyle w:val="a3"/>
                <w:rFonts w:hint="cs"/>
                <w:rtl/>
              </w:rPr>
              <w:t xml:space="preserve">[=יש בו] </w:t>
            </w:r>
            <w:r w:rsidRPr="00792DF1">
              <w:rPr>
                <w:rStyle w:val="a8"/>
                <w:rtl/>
              </w:rPr>
              <w:t>מן היום ומן הלילה</w:t>
            </w:r>
            <w:r>
              <w:rPr>
                <w:rStyle w:val="a8"/>
                <w:rFonts w:hint="cs"/>
                <w:rtl/>
              </w:rPr>
              <w:t>,</w:t>
            </w:r>
            <w:r w:rsidRPr="00792DF1">
              <w:rPr>
                <w:rStyle w:val="a8"/>
                <w:rtl/>
              </w:rPr>
              <w:t xml:space="preserve"> ספק כולו מן היום ספק כולו מן הלילה </w:t>
            </w:r>
            <w:r>
              <w:rPr>
                <w:rStyle w:val="a8"/>
                <w:rFonts w:hint="cs"/>
                <w:rtl/>
              </w:rPr>
              <w:t xml:space="preserve">- </w:t>
            </w:r>
            <w:proofErr w:type="spellStart"/>
            <w:r w:rsidRPr="00792DF1">
              <w:rPr>
                <w:rStyle w:val="a8"/>
                <w:rtl/>
              </w:rPr>
              <w:t>מטילין</w:t>
            </w:r>
            <w:proofErr w:type="spellEnd"/>
            <w:r w:rsidRPr="00792DF1">
              <w:rPr>
                <w:rStyle w:val="a8"/>
                <w:rtl/>
              </w:rPr>
              <w:t xml:space="preserve"> אותו לחומר שני ימים</w:t>
            </w:r>
            <w:r>
              <w:rPr>
                <w:rStyle w:val="a8"/>
                <w:rFonts w:hint="cs"/>
                <w:rtl/>
              </w:rPr>
              <w:t>.</w:t>
            </w:r>
            <w:r w:rsidRPr="00792DF1">
              <w:rPr>
                <w:rStyle w:val="a8"/>
                <w:rtl/>
              </w:rPr>
              <w:t xml:space="preserve"> </w:t>
            </w:r>
          </w:p>
          <w:p w14:paraId="07ADE99B" w14:textId="77777777" w:rsidR="006836D2" w:rsidRDefault="000D5D2D" w:rsidP="000D5D2D">
            <w:pPr>
              <w:rPr>
                <w:rStyle w:val="a8"/>
                <w:rtl/>
              </w:rPr>
            </w:pPr>
            <w:r w:rsidRPr="00792DF1">
              <w:rPr>
                <w:rStyle w:val="a8"/>
                <w:rtl/>
              </w:rPr>
              <w:t>ואיזהו בין השמשות</w:t>
            </w:r>
            <w:r>
              <w:rPr>
                <w:rStyle w:val="a8"/>
                <w:rFonts w:hint="cs"/>
                <w:rtl/>
              </w:rPr>
              <w:t>?</w:t>
            </w:r>
            <w:r w:rsidRPr="00792DF1">
              <w:rPr>
                <w:rStyle w:val="a8"/>
                <w:rtl/>
              </w:rPr>
              <w:t xml:space="preserve"> </w:t>
            </w:r>
            <w:r w:rsidRPr="006836D2">
              <w:rPr>
                <w:rStyle w:val="a3"/>
                <w:rFonts w:hint="cs"/>
                <w:rtl/>
              </w:rPr>
              <w:t>[=מתחיל]</w:t>
            </w:r>
            <w:r>
              <w:rPr>
                <w:rStyle w:val="a8"/>
                <w:rFonts w:hint="cs"/>
                <w:rtl/>
              </w:rPr>
              <w:t xml:space="preserve"> </w:t>
            </w:r>
            <w:proofErr w:type="spellStart"/>
            <w:r w:rsidRPr="00792DF1">
              <w:rPr>
                <w:rStyle w:val="a8"/>
                <w:rtl/>
              </w:rPr>
              <w:t>משתשקע</w:t>
            </w:r>
            <w:proofErr w:type="spellEnd"/>
            <w:r w:rsidRPr="00792DF1">
              <w:rPr>
                <w:rStyle w:val="a8"/>
                <w:rtl/>
              </w:rPr>
              <w:t xml:space="preserve"> החמה</w:t>
            </w:r>
            <w:r>
              <w:rPr>
                <w:rStyle w:val="a8"/>
                <w:rFonts w:hint="cs"/>
                <w:rtl/>
              </w:rPr>
              <w:t>,</w:t>
            </w:r>
            <w:r w:rsidRPr="00792DF1">
              <w:rPr>
                <w:rStyle w:val="a8"/>
                <w:rtl/>
              </w:rPr>
              <w:t xml:space="preserve"> </w:t>
            </w:r>
            <w:r w:rsidRPr="006836D2">
              <w:rPr>
                <w:rStyle w:val="a3"/>
                <w:rFonts w:hint="cs"/>
                <w:rtl/>
              </w:rPr>
              <w:t>[=ונמשך]</w:t>
            </w:r>
            <w:r>
              <w:rPr>
                <w:rStyle w:val="a8"/>
                <w:rFonts w:hint="cs"/>
                <w:rtl/>
              </w:rPr>
              <w:t xml:space="preserve"> </w:t>
            </w:r>
            <w:proofErr w:type="spellStart"/>
            <w:r w:rsidRPr="00792DF1">
              <w:rPr>
                <w:rStyle w:val="a8"/>
                <w:rtl/>
              </w:rPr>
              <w:t>כ''ז</w:t>
            </w:r>
            <w:proofErr w:type="spellEnd"/>
            <w:r w:rsidRPr="00792DF1">
              <w:rPr>
                <w:rStyle w:val="a8"/>
                <w:rtl/>
              </w:rPr>
              <w:t xml:space="preserve"> שפני מזרח </w:t>
            </w:r>
            <w:r w:rsidRPr="006836D2">
              <w:rPr>
                <w:rStyle w:val="a3"/>
                <w:rFonts w:hint="cs"/>
                <w:rtl/>
              </w:rPr>
              <w:t>[=הצד המזרחי של השמים עדיין]</w:t>
            </w:r>
            <w:r>
              <w:rPr>
                <w:rStyle w:val="a8"/>
                <w:rFonts w:hint="cs"/>
                <w:rtl/>
              </w:rPr>
              <w:t xml:space="preserve"> </w:t>
            </w:r>
            <w:proofErr w:type="spellStart"/>
            <w:r w:rsidRPr="00792DF1">
              <w:rPr>
                <w:rStyle w:val="a8"/>
                <w:rtl/>
              </w:rPr>
              <w:t>מאדימין</w:t>
            </w:r>
            <w:proofErr w:type="spellEnd"/>
            <w:r>
              <w:rPr>
                <w:rStyle w:val="a8"/>
                <w:rFonts w:hint="cs"/>
                <w:rtl/>
              </w:rPr>
              <w:t>.</w:t>
            </w:r>
            <w:r w:rsidRPr="00792DF1">
              <w:rPr>
                <w:rStyle w:val="a8"/>
                <w:rtl/>
              </w:rPr>
              <w:t xml:space="preserve"> </w:t>
            </w:r>
          </w:p>
          <w:p w14:paraId="33405BCB" w14:textId="2253E611" w:rsidR="000D5D2D" w:rsidRDefault="000D5D2D" w:rsidP="000D5D2D">
            <w:pPr>
              <w:rPr>
                <w:rStyle w:val="a8"/>
                <w:rtl/>
              </w:rPr>
            </w:pPr>
            <w:r w:rsidRPr="006836D2">
              <w:rPr>
                <w:rStyle w:val="a3"/>
                <w:rFonts w:hint="cs"/>
                <w:rtl/>
              </w:rPr>
              <w:t>[=וגם כאשר]</w:t>
            </w:r>
            <w:r>
              <w:rPr>
                <w:rStyle w:val="a8"/>
                <w:rFonts w:hint="cs"/>
                <w:rtl/>
              </w:rPr>
              <w:t xml:space="preserve"> </w:t>
            </w:r>
            <w:r w:rsidRPr="00792DF1">
              <w:rPr>
                <w:rStyle w:val="a8"/>
                <w:rtl/>
              </w:rPr>
              <w:t xml:space="preserve">הכסיף </w:t>
            </w:r>
            <w:r w:rsidRPr="006836D2">
              <w:rPr>
                <w:rStyle w:val="a3"/>
                <w:rFonts w:hint="cs"/>
                <w:rtl/>
              </w:rPr>
              <w:t>[=השחיר]</w:t>
            </w:r>
            <w:r>
              <w:rPr>
                <w:rStyle w:val="a8"/>
                <w:rFonts w:hint="cs"/>
                <w:rtl/>
              </w:rPr>
              <w:t xml:space="preserve"> </w:t>
            </w:r>
            <w:r w:rsidRPr="00792DF1">
              <w:rPr>
                <w:rStyle w:val="a8"/>
                <w:rtl/>
              </w:rPr>
              <w:t xml:space="preserve">התחתון ולא הכסיף העליון </w:t>
            </w:r>
            <w:r w:rsidRPr="006836D2">
              <w:rPr>
                <w:rStyle w:val="a3"/>
                <w:rFonts w:hint="cs"/>
                <w:rtl/>
              </w:rPr>
              <w:t>[=אלא נשאר אדום]</w:t>
            </w:r>
            <w:r>
              <w:rPr>
                <w:rStyle w:val="a8"/>
                <w:rFonts w:hint="cs"/>
                <w:rtl/>
              </w:rPr>
              <w:t xml:space="preserve"> - </w:t>
            </w:r>
            <w:r w:rsidRPr="00792DF1">
              <w:rPr>
                <w:rStyle w:val="a8"/>
                <w:rtl/>
              </w:rPr>
              <w:t>בין השמשות</w:t>
            </w:r>
            <w:r>
              <w:rPr>
                <w:rStyle w:val="a8"/>
                <w:rFonts w:hint="cs"/>
                <w:rtl/>
              </w:rPr>
              <w:t>.</w:t>
            </w:r>
            <w:r w:rsidRPr="00792DF1">
              <w:rPr>
                <w:rStyle w:val="a8"/>
                <w:rtl/>
              </w:rPr>
              <w:t xml:space="preserve"> הכסיף </w:t>
            </w:r>
            <w:r w:rsidRPr="006836D2">
              <w:rPr>
                <w:rStyle w:val="a3"/>
                <w:rFonts w:hint="cs"/>
                <w:rtl/>
              </w:rPr>
              <w:t>[=השחיר]</w:t>
            </w:r>
            <w:r>
              <w:rPr>
                <w:rStyle w:val="a8"/>
                <w:rFonts w:hint="cs"/>
                <w:rtl/>
              </w:rPr>
              <w:t xml:space="preserve"> </w:t>
            </w:r>
            <w:r w:rsidRPr="00792DF1">
              <w:rPr>
                <w:rStyle w:val="a8"/>
                <w:rtl/>
              </w:rPr>
              <w:t xml:space="preserve">העליון </w:t>
            </w:r>
            <w:proofErr w:type="spellStart"/>
            <w:r w:rsidRPr="00792DF1">
              <w:rPr>
                <w:rStyle w:val="a8"/>
                <w:rtl/>
              </w:rPr>
              <w:t>והשוה</w:t>
            </w:r>
            <w:proofErr w:type="spellEnd"/>
            <w:r w:rsidRPr="00792DF1">
              <w:rPr>
                <w:rStyle w:val="a8"/>
                <w:rtl/>
              </w:rPr>
              <w:t xml:space="preserve"> לתחתון </w:t>
            </w:r>
            <w:r>
              <w:rPr>
                <w:rStyle w:val="a8"/>
                <w:rFonts w:hint="cs"/>
                <w:rtl/>
              </w:rPr>
              <w:t xml:space="preserve">- </w:t>
            </w:r>
            <w:r w:rsidRPr="00792DF1">
              <w:rPr>
                <w:rStyle w:val="a8"/>
                <w:rtl/>
              </w:rPr>
              <w:t>זהו לילה</w:t>
            </w:r>
            <w:r>
              <w:rPr>
                <w:rStyle w:val="a8"/>
                <w:rFonts w:hint="cs"/>
                <w:rtl/>
              </w:rPr>
              <w:t>,</w:t>
            </w:r>
            <w:r>
              <w:rPr>
                <w:rStyle w:val="a8"/>
                <w:rtl/>
              </w:rPr>
              <w:t xml:space="preserve"> דברי רבי יהודה</w:t>
            </w:r>
            <w:r>
              <w:rPr>
                <w:rStyle w:val="a8"/>
                <w:rFonts w:hint="cs"/>
                <w:rtl/>
              </w:rPr>
              <w:t>.</w:t>
            </w:r>
          </w:p>
          <w:p w14:paraId="470E51BD" w14:textId="77777777" w:rsidR="000D5D2D" w:rsidRDefault="000D5D2D" w:rsidP="000D5D2D">
            <w:pPr>
              <w:rPr>
                <w:rStyle w:val="a8"/>
                <w:rtl/>
              </w:rPr>
            </w:pPr>
            <w:r w:rsidRPr="00792DF1">
              <w:rPr>
                <w:rStyle w:val="a8"/>
                <w:rtl/>
              </w:rPr>
              <w:t>ר' נחמיה אומר</w:t>
            </w:r>
            <w:r>
              <w:rPr>
                <w:rStyle w:val="a8"/>
                <w:rFonts w:hint="cs"/>
                <w:rtl/>
              </w:rPr>
              <w:t>:</w:t>
            </w:r>
            <w:r w:rsidRPr="00792DF1">
              <w:rPr>
                <w:rStyle w:val="a8"/>
                <w:rtl/>
              </w:rPr>
              <w:t xml:space="preserve"> כדי שיהלך אדם </w:t>
            </w:r>
            <w:proofErr w:type="spellStart"/>
            <w:r w:rsidRPr="00792DF1">
              <w:rPr>
                <w:rStyle w:val="a8"/>
                <w:rtl/>
              </w:rPr>
              <w:t>משתשקע</w:t>
            </w:r>
            <w:proofErr w:type="spellEnd"/>
            <w:r w:rsidRPr="00792DF1">
              <w:rPr>
                <w:rStyle w:val="a8"/>
                <w:rtl/>
              </w:rPr>
              <w:t xml:space="preserve"> החמה חצי מיל</w:t>
            </w:r>
            <w:r>
              <w:rPr>
                <w:rStyle w:val="a8"/>
                <w:rFonts w:hint="cs"/>
                <w:rtl/>
              </w:rPr>
              <w:t>.</w:t>
            </w:r>
            <w:r w:rsidRPr="00792DF1">
              <w:rPr>
                <w:rStyle w:val="a8"/>
                <w:rtl/>
              </w:rPr>
              <w:t xml:space="preserve"> </w:t>
            </w:r>
          </w:p>
          <w:p w14:paraId="0B629515" w14:textId="77777777" w:rsidR="000D5D2D" w:rsidRPr="00D97055" w:rsidRDefault="000D5D2D" w:rsidP="000D5D2D">
            <w:pPr>
              <w:rPr>
                <w:rtl/>
              </w:rPr>
            </w:pPr>
            <w:r w:rsidRPr="00792DF1">
              <w:rPr>
                <w:rStyle w:val="a8"/>
                <w:rtl/>
              </w:rPr>
              <w:t>רבי יוסי אומר</w:t>
            </w:r>
            <w:r>
              <w:rPr>
                <w:rStyle w:val="a8"/>
                <w:rFonts w:hint="cs"/>
                <w:rtl/>
              </w:rPr>
              <w:t>:</w:t>
            </w:r>
            <w:r w:rsidRPr="00792DF1">
              <w:rPr>
                <w:rStyle w:val="a8"/>
                <w:rtl/>
              </w:rPr>
              <w:t xml:space="preserve"> בין השמשות כהרף עין</w:t>
            </w:r>
            <w:r>
              <w:rPr>
                <w:rStyle w:val="a8"/>
                <w:rFonts w:hint="cs"/>
                <w:rtl/>
              </w:rPr>
              <w:t>,</w:t>
            </w:r>
            <w:r w:rsidRPr="00792DF1">
              <w:rPr>
                <w:rStyle w:val="a8"/>
                <w:rtl/>
              </w:rPr>
              <w:t xml:space="preserve"> זה נכנס וזה יוצא</w:t>
            </w:r>
            <w:r>
              <w:rPr>
                <w:rStyle w:val="a8"/>
                <w:rFonts w:hint="cs"/>
                <w:rtl/>
              </w:rPr>
              <w:t>,</w:t>
            </w:r>
            <w:r w:rsidRPr="00792DF1">
              <w:rPr>
                <w:rStyle w:val="a8"/>
                <w:rtl/>
              </w:rPr>
              <w:t xml:space="preserve"> ואי אפשר לעמוד עליו</w:t>
            </w:r>
            <w:r>
              <w:rPr>
                <w:rFonts w:hint="cs"/>
                <w:rtl/>
              </w:rPr>
              <w:t>.</w:t>
            </w:r>
          </w:p>
        </w:tc>
        <w:tc>
          <w:tcPr>
            <w:tcW w:w="4120" w:type="dxa"/>
          </w:tcPr>
          <w:p w14:paraId="5FFDFCCD" w14:textId="77777777" w:rsidR="000D5D2D" w:rsidRPr="00792DF1" w:rsidRDefault="000D5D2D" w:rsidP="000D5D2D">
            <w:pPr>
              <w:rPr>
                <w:rStyle w:val="a7"/>
                <w:rtl/>
              </w:rPr>
            </w:pPr>
            <w:r w:rsidRPr="00792DF1">
              <w:rPr>
                <w:rStyle w:val="a7"/>
                <w:rtl/>
              </w:rPr>
              <w:t>מן היום ומן הלילה - כלומר ספק יש בו משניהם.</w:t>
            </w:r>
          </w:p>
          <w:p w14:paraId="2DD82AD3" w14:textId="77777777" w:rsidR="000D5D2D" w:rsidRPr="00792DF1" w:rsidRDefault="000D5D2D" w:rsidP="000D5D2D">
            <w:pPr>
              <w:rPr>
                <w:rStyle w:val="a7"/>
                <w:rtl/>
              </w:rPr>
            </w:pPr>
            <w:r w:rsidRPr="00792DF1">
              <w:rPr>
                <w:rStyle w:val="a7"/>
                <w:rtl/>
              </w:rPr>
              <w:t xml:space="preserve">ספק כולו מן היום ספק כולו מן הלילה - הרי שלשה ספיקות, לפיכך </w:t>
            </w:r>
            <w:proofErr w:type="spellStart"/>
            <w:r w:rsidRPr="00792DF1">
              <w:rPr>
                <w:rStyle w:val="a7"/>
                <w:rtl/>
              </w:rPr>
              <w:t>מטילין</w:t>
            </w:r>
            <w:proofErr w:type="spellEnd"/>
            <w:r w:rsidRPr="00792DF1">
              <w:rPr>
                <w:rStyle w:val="a7"/>
                <w:rtl/>
              </w:rPr>
              <w:t xml:space="preserve"> עליו חומר שני הימים, ולקמן מפרש למאי </w:t>
            </w:r>
            <w:proofErr w:type="spellStart"/>
            <w:r w:rsidRPr="00792DF1">
              <w:rPr>
                <w:rStyle w:val="a7"/>
                <w:rtl/>
              </w:rPr>
              <w:t>הילכתא</w:t>
            </w:r>
            <w:proofErr w:type="spellEnd"/>
            <w:r w:rsidRPr="00792DF1">
              <w:rPr>
                <w:rStyle w:val="a7"/>
                <w:rtl/>
              </w:rPr>
              <w:t xml:space="preserve"> שייך לומר שמא יש בו משניהם.</w:t>
            </w:r>
          </w:p>
          <w:p w14:paraId="58EFBF23" w14:textId="77777777" w:rsidR="000D5D2D" w:rsidRPr="00792DF1" w:rsidRDefault="000D5D2D" w:rsidP="000D5D2D">
            <w:pPr>
              <w:rPr>
                <w:rStyle w:val="a7"/>
                <w:rtl/>
              </w:rPr>
            </w:pPr>
            <w:proofErr w:type="spellStart"/>
            <w:r w:rsidRPr="00792DF1">
              <w:rPr>
                <w:rStyle w:val="a7"/>
                <w:rtl/>
              </w:rPr>
              <w:t>מאדימין</w:t>
            </w:r>
            <w:proofErr w:type="spellEnd"/>
            <w:r w:rsidRPr="00792DF1">
              <w:rPr>
                <w:rStyle w:val="a7"/>
                <w:rtl/>
              </w:rPr>
              <w:t xml:space="preserve"> - שנראה אדמומית חמה בעבים.</w:t>
            </w:r>
          </w:p>
          <w:p w14:paraId="00847D6E" w14:textId="77777777" w:rsidR="000D5D2D" w:rsidRPr="00792DF1" w:rsidRDefault="000D5D2D" w:rsidP="000D5D2D">
            <w:pPr>
              <w:rPr>
                <w:rStyle w:val="a7"/>
                <w:rtl/>
              </w:rPr>
            </w:pPr>
            <w:r w:rsidRPr="00792DF1">
              <w:rPr>
                <w:rStyle w:val="a7"/>
                <w:rtl/>
              </w:rPr>
              <w:t>הכסיף - השחיר.</w:t>
            </w:r>
          </w:p>
          <w:p w14:paraId="75CCA506" w14:textId="77777777" w:rsidR="000D5D2D" w:rsidRPr="00792DF1" w:rsidRDefault="000D5D2D" w:rsidP="000D5D2D">
            <w:pPr>
              <w:rPr>
                <w:rStyle w:val="a7"/>
                <w:rtl/>
              </w:rPr>
            </w:pPr>
            <w:r w:rsidRPr="000D5D2D">
              <w:rPr>
                <w:rStyle w:val="a7"/>
                <w:u w:val="single"/>
                <w:rtl/>
              </w:rPr>
              <w:t>התחתון</w:t>
            </w:r>
            <w:r w:rsidRPr="00792DF1">
              <w:rPr>
                <w:rStyle w:val="a7"/>
                <w:rtl/>
              </w:rPr>
              <w:t xml:space="preserve"> - תחתון של כיפת הרקיע הסמוכה לארץ, עליון - גובהה של כפה אינה ממהרת להכסיף, ולקמן פריך: מאי </w:t>
            </w:r>
            <w:proofErr w:type="spellStart"/>
            <w:r w:rsidRPr="00792DF1">
              <w:rPr>
                <w:rStyle w:val="a7"/>
                <w:rtl/>
              </w:rPr>
              <w:t>קאמר</w:t>
            </w:r>
            <w:proofErr w:type="spellEnd"/>
            <w:r w:rsidRPr="00792DF1">
              <w:rPr>
                <w:rStyle w:val="a7"/>
                <w:rtl/>
              </w:rPr>
              <w:t xml:space="preserve">, </w:t>
            </w:r>
            <w:proofErr w:type="spellStart"/>
            <w:r w:rsidRPr="00792DF1">
              <w:rPr>
                <w:rStyle w:val="a7"/>
                <w:rtl/>
              </w:rPr>
              <w:t>דקשיא</w:t>
            </w:r>
            <w:proofErr w:type="spellEnd"/>
            <w:r w:rsidRPr="00792DF1">
              <w:rPr>
                <w:rStyle w:val="a7"/>
                <w:rtl/>
              </w:rPr>
              <w:t xml:space="preserve"> סיפא </w:t>
            </w:r>
            <w:proofErr w:type="spellStart"/>
            <w:r w:rsidRPr="00792DF1">
              <w:rPr>
                <w:rStyle w:val="a7"/>
                <w:rtl/>
              </w:rPr>
              <w:t>ארישא</w:t>
            </w:r>
            <w:proofErr w:type="spellEnd"/>
            <w:r w:rsidRPr="00792DF1">
              <w:rPr>
                <w:rStyle w:val="a7"/>
                <w:rtl/>
              </w:rPr>
              <w:t>.</w:t>
            </w:r>
          </w:p>
          <w:p w14:paraId="46E3BCA2" w14:textId="77777777" w:rsidR="000D5D2D" w:rsidRPr="00792DF1" w:rsidRDefault="000D5D2D" w:rsidP="000D5D2D">
            <w:pPr>
              <w:rPr>
                <w:rStyle w:val="a7"/>
                <w:rtl/>
              </w:rPr>
            </w:pPr>
            <w:r w:rsidRPr="000D5D2D">
              <w:rPr>
                <w:rStyle w:val="a7"/>
                <w:u w:val="single"/>
                <w:rtl/>
              </w:rPr>
              <w:t>חצי מיל</w:t>
            </w:r>
            <w:r w:rsidRPr="00792DF1">
              <w:rPr>
                <w:rStyle w:val="a7"/>
                <w:rtl/>
              </w:rPr>
              <w:t xml:space="preserve"> - זהו שיעור אורך בין השמשות, ולאחר חצי מיל הוי לילה.</w:t>
            </w:r>
          </w:p>
          <w:p w14:paraId="29C875FC" w14:textId="77777777" w:rsidR="000D5D2D" w:rsidRPr="00792DF1" w:rsidRDefault="000D5D2D" w:rsidP="000D5D2D">
            <w:pPr>
              <w:rPr>
                <w:rStyle w:val="a7"/>
                <w:rtl/>
              </w:rPr>
            </w:pPr>
            <w:r w:rsidRPr="000D5D2D">
              <w:rPr>
                <w:rStyle w:val="a7"/>
                <w:u w:val="single"/>
                <w:rtl/>
              </w:rPr>
              <w:t>כהרף עין</w:t>
            </w:r>
            <w:r w:rsidRPr="00792DF1">
              <w:rPr>
                <w:rStyle w:val="a7"/>
                <w:rtl/>
              </w:rPr>
              <w:t xml:space="preserve"> - כשיעור קריצת עין, ברפיון ולא בחזקה.</w:t>
            </w:r>
          </w:p>
          <w:p w14:paraId="0A6303F1" w14:textId="77777777" w:rsidR="000D5D2D" w:rsidRPr="00792DF1" w:rsidRDefault="000D5D2D" w:rsidP="000D5D2D">
            <w:pPr>
              <w:rPr>
                <w:rStyle w:val="a7"/>
                <w:rtl/>
              </w:rPr>
            </w:pPr>
            <w:r w:rsidRPr="000D5D2D">
              <w:rPr>
                <w:rStyle w:val="a7"/>
                <w:u w:val="single"/>
                <w:rtl/>
              </w:rPr>
              <w:t>זה נכנס</w:t>
            </w:r>
            <w:r w:rsidRPr="00792DF1">
              <w:rPr>
                <w:rStyle w:val="a7"/>
                <w:rtl/>
              </w:rPr>
              <w:t xml:space="preserve"> - הלילה נכנס והיום יוצא, יציאת זה עם כניסת זה, כשהם </w:t>
            </w:r>
            <w:proofErr w:type="spellStart"/>
            <w:r w:rsidRPr="00792DF1">
              <w:rPr>
                <w:rStyle w:val="a7"/>
                <w:rtl/>
              </w:rPr>
              <w:t>מתפרשין</w:t>
            </w:r>
            <w:proofErr w:type="spellEnd"/>
            <w:r w:rsidRPr="00792DF1">
              <w:rPr>
                <w:rStyle w:val="a7"/>
                <w:rtl/>
              </w:rPr>
              <w:t xml:space="preserve"> קרי בין השמשות, וכל </w:t>
            </w:r>
            <w:proofErr w:type="spellStart"/>
            <w:r w:rsidRPr="00792DF1">
              <w:rPr>
                <w:rStyle w:val="a7"/>
                <w:rtl/>
              </w:rPr>
              <w:t>דמקמי</w:t>
            </w:r>
            <w:proofErr w:type="spellEnd"/>
            <w:r w:rsidRPr="00792DF1">
              <w:rPr>
                <w:rStyle w:val="a7"/>
                <w:rtl/>
              </w:rPr>
              <w:t xml:space="preserve"> הכי - הוי יום </w:t>
            </w:r>
            <w:proofErr w:type="spellStart"/>
            <w:r w:rsidRPr="00792DF1">
              <w:rPr>
                <w:rStyle w:val="a7"/>
                <w:rtl/>
              </w:rPr>
              <w:t>מעליא</w:t>
            </w:r>
            <w:proofErr w:type="spellEnd"/>
            <w:r w:rsidRPr="00792DF1">
              <w:rPr>
                <w:rStyle w:val="a7"/>
                <w:rtl/>
              </w:rPr>
              <w:t>.</w:t>
            </w:r>
          </w:p>
        </w:tc>
      </w:tr>
    </w:tbl>
    <w:p w14:paraId="69C954C0" w14:textId="78F65ADE" w:rsidR="00337215" w:rsidRDefault="00337215" w:rsidP="00337215">
      <w:pPr>
        <w:pStyle w:val="3"/>
      </w:pPr>
      <w:r>
        <w:rPr>
          <w:rFonts w:hint="cs"/>
          <w:rtl/>
        </w:rPr>
        <w:t xml:space="preserve">חומר שני ימים </w:t>
      </w:r>
      <w:proofErr w:type="spellStart"/>
      <w:r>
        <w:rPr>
          <w:rFonts w:hint="cs"/>
          <w:rtl/>
        </w:rPr>
        <w:t>לענין</w:t>
      </w:r>
      <w:proofErr w:type="spellEnd"/>
      <w:r>
        <w:rPr>
          <w:rFonts w:hint="cs"/>
          <w:rtl/>
        </w:rPr>
        <w:t xml:space="preserve"> טומאה</w:t>
      </w:r>
    </w:p>
    <w:tbl>
      <w:tblPr>
        <w:tblStyle w:val="a4"/>
        <w:bidiVisual/>
        <w:tblW w:w="0" w:type="auto"/>
        <w:tblLook w:val="04A0" w:firstRow="1" w:lastRow="0" w:firstColumn="1" w:lastColumn="0" w:noHBand="0" w:noVBand="1"/>
      </w:tblPr>
      <w:tblGrid>
        <w:gridCol w:w="4140"/>
        <w:gridCol w:w="4120"/>
      </w:tblGrid>
      <w:tr w:rsidR="004C3F2B" w14:paraId="4BFAFF32" w14:textId="77777777" w:rsidTr="00254C17">
        <w:tc>
          <w:tcPr>
            <w:tcW w:w="4140" w:type="dxa"/>
          </w:tcPr>
          <w:p w14:paraId="36DB7C33" w14:textId="77777777" w:rsidR="004C3F2B" w:rsidRDefault="004C3F2B" w:rsidP="004C3F2B">
            <w:pPr>
              <w:rPr>
                <w:rtl/>
              </w:rPr>
            </w:pPr>
            <w:r w:rsidRPr="00D97055">
              <w:rPr>
                <w:rtl/>
              </w:rPr>
              <w:t>אמר מר</w:t>
            </w:r>
            <w:r>
              <w:rPr>
                <w:rFonts w:hint="cs"/>
                <w:rtl/>
              </w:rPr>
              <w:t>:</w:t>
            </w:r>
            <w:r w:rsidRPr="00D97055">
              <w:rPr>
                <w:rtl/>
              </w:rPr>
              <w:t xml:space="preserve"> </w:t>
            </w:r>
            <w:proofErr w:type="spellStart"/>
            <w:r w:rsidRPr="000D5D2D">
              <w:rPr>
                <w:rStyle w:val="a8"/>
                <w:rtl/>
              </w:rPr>
              <w:t>מטילין</w:t>
            </w:r>
            <w:proofErr w:type="spellEnd"/>
            <w:r w:rsidRPr="000D5D2D">
              <w:rPr>
                <w:rStyle w:val="a8"/>
                <w:rtl/>
              </w:rPr>
              <w:t xml:space="preserve"> אותו לחומר שני ימים</w:t>
            </w:r>
            <w:r>
              <w:rPr>
                <w:rFonts w:hint="cs"/>
                <w:rtl/>
              </w:rPr>
              <w:t>.</w:t>
            </w:r>
            <w:r w:rsidRPr="00D97055">
              <w:rPr>
                <w:rtl/>
              </w:rPr>
              <w:t xml:space="preserve"> </w:t>
            </w:r>
          </w:p>
          <w:p w14:paraId="1D3893F6" w14:textId="77777777" w:rsidR="004C3F2B" w:rsidRPr="00112BB0" w:rsidRDefault="004C3F2B" w:rsidP="004C3F2B">
            <w:pPr>
              <w:rPr>
                <w:rStyle w:val="a3"/>
                <w:rtl/>
              </w:rPr>
            </w:pPr>
            <w:r w:rsidRPr="00D97055">
              <w:rPr>
                <w:rtl/>
              </w:rPr>
              <w:t>למאי הלכתא</w:t>
            </w:r>
            <w:r w:rsidR="00FF1F5C">
              <w:rPr>
                <w:rFonts w:hint="cs"/>
                <w:rtl/>
              </w:rPr>
              <w:t xml:space="preserve"> </w:t>
            </w:r>
            <w:r w:rsidR="00FF1F5C" w:rsidRPr="00112BB0">
              <w:rPr>
                <w:rStyle w:val="a3"/>
                <w:rFonts w:hint="cs"/>
                <w:rtl/>
              </w:rPr>
              <w:t>[=יש חומר בשני הימים]</w:t>
            </w:r>
            <w:r w:rsidRPr="00112BB0">
              <w:rPr>
                <w:rStyle w:val="a3"/>
                <w:rFonts w:hint="cs"/>
                <w:rtl/>
              </w:rPr>
              <w:t>?</w:t>
            </w:r>
            <w:r w:rsidRPr="00112BB0">
              <w:rPr>
                <w:rStyle w:val="a3"/>
                <w:rtl/>
              </w:rPr>
              <w:t xml:space="preserve"> </w:t>
            </w:r>
          </w:p>
          <w:p w14:paraId="171AD8A0" w14:textId="77777777" w:rsidR="00112BB0" w:rsidRDefault="004C3F2B" w:rsidP="00BE7AC0">
            <w:pPr>
              <w:rPr>
                <w:rStyle w:val="a9"/>
                <w:rtl/>
              </w:rPr>
            </w:pPr>
            <w:r w:rsidRPr="00D97055">
              <w:rPr>
                <w:rtl/>
              </w:rPr>
              <w:t xml:space="preserve">אמר רב </w:t>
            </w:r>
            <w:proofErr w:type="spellStart"/>
            <w:r w:rsidRPr="00D97055">
              <w:rPr>
                <w:rtl/>
              </w:rPr>
              <w:t>הונא</w:t>
            </w:r>
            <w:proofErr w:type="spellEnd"/>
            <w:r w:rsidRPr="00D97055">
              <w:rPr>
                <w:rtl/>
              </w:rPr>
              <w:t xml:space="preserve"> בריה </w:t>
            </w:r>
            <w:proofErr w:type="spellStart"/>
            <w:r w:rsidRPr="00D97055">
              <w:rPr>
                <w:rtl/>
              </w:rPr>
              <w:t>דרב</w:t>
            </w:r>
            <w:proofErr w:type="spellEnd"/>
            <w:r w:rsidRPr="00D97055">
              <w:rPr>
                <w:rtl/>
              </w:rPr>
              <w:t xml:space="preserve"> יהושע</w:t>
            </w:r>
            <w:r>
              <w:rPr>
                <w:rFonts w:hint="cs"/>
                <w:rtl/>
              </w:rPr>
              <w:t>:</w:t>
            </w:r>
            <w:r w:rsidRPr="00D97055">
              <w:rPr>
                <w:rtl/>
              </w:rPr>
              <w:t xml:space="preserve"> </w:t>
            </w:r>
            <w:proofErr w:type="spellStart"/>
            <w:r w:rsidRPr="00B358FB">
              <w:rPr>
                <w:rStyle w:val="a9"/>
                <w:rtl/>
              </w:rPr>
              <w:t>לענין</w:t>
            </w:r>
            <w:proofErr w:type="spellEnd"/>
            <w:r w:rsidRPr="00B358FB">
              <w:rPr>
                <w:rStyle w:val="a9"/>
                <w:rtl/>
              </w:rPr>
              <w:t xml:space="preserve"> טומאה</w:t>
            </w:r>
            <w:r>
              <w:rPr>
                <w:rStyle w:val="a9"/>
                <w:rFonts w:hint="cs"/>
                <w:rtl/>
              </w:rPr>
              <w:t>,</w:t>
            </w:r>
            <w:r w:rsidRPr="00B358FB">
              <w:rPr>
                <w:rStyle w:val="a9"/>
                <w:rtl/>
              </w:rPr>
              <w:t xml:space="preserve"> </w:t>
            </w:r>
            <w:proofErr w:type="spellStart"/>
            <w:r w:rsidRPr="00112BB0">
              <w:rPr>
                <w:rtl/>
              </w:rPr>
              <w:t>כדתנן</w:t>
            </w:r>
            <w:proofErr w:type="spellEnd"/>
            <w:r w:rsidRPr="00112BB0">
              <w:rPr>
                <w:rFonts w:hint="cs"/>
                <w:rtl/>
              </w:rPr>
              <w:t>:</w:t>
            </w:r>
            <w:r w:rsidRPr="00B358FB">
              <w:rPr>
                <w:rStyle w:val="a9"/>
                <w:rtl/>
              </w:rPr>
              <w:t xml:space="preserve"> </w:t>
            </w:r>
          </w:p>
          <w:p w14:paraId="0A2B6E88" w14:textId="77777777" w:rsidR="00112BB0" w:rsidRDefault="004C3F2B" w:rsidP="00BE7AC0">
            <w:pPr>
              <w:rPr>
                <w:rStyle w:val="a8"/>
                <w:rtl/>
              </w:rPr>
            </w:pPr>
            <w:r w:rsidRPr="00B358FB">
              <w:rPr>
                <w:rStyle w:val="a8"/>
                <w:rtl/>
              </w:rPr>
              <w:t xml:space="preserve">ראה </w:t>
            </w:r>
            <w:r w:rsidR="00FF1F5C" w:rsidRPr="00112BB0">
              <w:rPr>
                <w:rStyle w:val="a3"/>
                <w:rFonts w:hint="cs"/>
                <w:rtl/>
              </w:rPr>
              <w:t>[=</w:t>
            </w:r>
            <w:r w:rsidR="00BE7AC0" w:rsidRPr="00112BB0">
              <w:rPr>
                <w:rStyle w:val="a3"/>
                <w:rFonts w:hint="cs"/>
                <w:rtl/>
              </w:rPr>
              <w:t>זיבה</w:t>
            </w:r>
            <w:r w:rsidR="00FF1F5C" w:rsidRPr="00112BB0">
              <w:rPr>
                <w:rStyle w:val="a3"/>
                <w:rFonts w:hint="cs"/>
                <w:rtl/>
              </w:rPr>
              <w:t>]</w:t>
            </w:r>
            <w:r w:rsidR="00FF1F5C">
              <w:rPr>
                <w:rStyle w:val="a8"/>
                <w:rFonts w:hint="cs"/>
                <w:rtl/>
              </w:rPr>
              <w:t xml:space="preserve"> </w:t>
            </w:r>
            <w:r w:rsidRPr="00B358FB">
              <w:rPr>
                <w:rStyle w:val="a8"/>
                <w:rtl/>
              </w:rPr>
              <w:t xml:space="preserve">שני ימים בין השמשות </w:t>
            </w:r>
            <w:r w:rsidR="00BE7AC0">
              <w:rPr>
                <w:rStyle w:val="a8"/>
                <w:rFonts w:hint="cs"/>
                <w:rtl/>
              </w:rPr>
              <w:t xml:space="preserve">- </w:t>
            </w:r>
            <w:r w:rsidRPr="00B358FB">
              <w:rPr>
                <w:rStyle w:val="a8"/>
                <w:rtl/>
              </w:rPr>
              <w:t xml:space="preserve">ספק לטומאה </w:t>
            </w:r>
            <w:r w:rsidR="00BE7AC0" w:rsidRPr="00112BB0">
              <w:rPr>
                <w:rStyle w:val="a3"/>
                <w:rFonts w:hint="cs"/>
                <w:rtl/>
              </w:rPr>
              <w:t>[=האם טמא שבעה ימים כדין זב שראה שני ימים רצופים]</w:t>
            </w:r>
            <w:r w:rsidR="00BE7AC0">
              <w:rPr>
                <w:rStyle w:val="a8"/>
                <w:rFonts w:hint="cs"/>
                <w:rtl/>
              </w:rPr>
              <w:t xml:space="preserve"> </w:t>
            </w:r>
            <w:r w:rsidRPr="00B358FB">
              <w:rPr>
                <w:rStyle w:val="a8"/>
                <w:rtl/>
              </w:rPr>
              <w:t>ולקרבן</w:t>
            </w:r>
            <w:r w:rsidR="00BE7AC0">
              <w:rPr>
                <w:rStyle w:val="a8"/>
                <w:rFonts w:hint="cs"/>
                <w:rtl/>
              </w:rPr>
              <w:t xml:space="preserve"> </w:t>
            </w:r>
            <w:r w:rsidR="00BE7AC0" w:rsidRPr="00112BB0">
              <w:rPr>
                <w:rStyle w:val="a3"/>
                <w:rFonts w:hint="cs"/>
                <w:rtl/>
              </w:rPr>
              <w:t>[=שמא ראה שלושה ימים וחייב גם קרבן]</w:t>
            </w:r>
            <w:r w:rsidR="00112BB0" w:rsidRPr="00112BB0">
              <w:rPr>
                <w:rStyle w:val="a3"/>
                <w:rFonts w:hint="cs"/>
                <w:rtl/>
              </w:rPr>
              <w:t>.</w:t>
            </w:r>
            <w:r w:rsidR="00BE7AC0">
              <w:rPr>
                <w:rStyle w:val="a8"/>
                <w:rFonts w:hint="cs"/>
                <w:rtl/>
              </w:rPr>
              <w:t xml:space="preserve"> </w:t>
            </w:r>
            <w:r w:rsidRPr="00B358FB">
              <w:rPr>
                <w:rStyle w:val="a8"/>
                <w:rtl/>
              </w:rPr>
              <w:t xml:space="preserve"> </w:t>
            </w:r>
          </w:p>
          <w:p w14:paraId="1E90F945" w14:textId="7BF53CD3" w:rsidR="004C3F2B" w:rsidRPr="004C3F2B" w:rsidRDefault="004C3F2B" w:rsidP="00BE7AC0">
            <w:pPr>
              <w:rPr>
                <w:bCs/>
                <w:color w:val="0070C0"/>
                <w:rtl/>
              </w:rPr>
            </w:pPr>
            <w:r w:rsidRPr="00B358FB">
              <w:rPr>
                <w:rStyle w:val="a8"/>
                <w:rtl/>
              </w:rPr>
              <w:t>ראה יום אחד בין השמשות ספק לטומאה</w:t>
            </w:r>
            <w:r w:rsidR="00BE7AC0">
              <w:rPr>
                <w:rStyle w:val="a8"/>
                <w:rFonts w:hint="cs"/>
                <w:rtl/>
              </w:rPr>
              <w:t xml:space="preserve"> </w:t>
            </w:r>
            <w:r w:rsidR="00BE7AC0" w:rsidRPr="00112BB0">
              <w:rPr>
                <w:rStyle w:val="a3"/>
                <w:rFonts w:hint="cs"/>
                <w:rtl/>
              </w:rPr>
              <w:t>[=אבל קרבן ודאי אינו חייב]</w:t>
            </w:r>
            <w:r w:rsidRPr="00112BB0">
              <w:rPr>
                <w:rStyle w:val="a3"/>
                <w:rFonts w:hint="cs"/>
                <w:rtl/>
              </w:rPr>
              <w:t>.</w:t>
            </w:r>
            <w:r w:rsidRPr="00B358FB">
              <w:rPr>
                <w:rStyle w:val="a8"/>
                <w:rtl/>
              </w:rPr>
              <w:t xml:space="preserve"> </w:t>
            </w:r>
          </w:p>
        </w:tc>
        <w:tc>
          <w:tcPr>
            <w:tcW w:w="4120" w:type="dxa"/>
          </w:tcPr>
          <w:p w14:paraId="3AB788AF" w14:textId="77777777" w:rsidR="004C3F2B" w:rsidRPr="00792DF1" w:rsidRDefault="004C3F2B" w:rsidP="004C3F2B">
            <w:pPr>
              <w:rPr>
                <w:rStyle w:val="a7"/>
                <w:rtl/>
              </w:rPr>
            </w:pPr>
            <w:r w:rsidRPr="00792DF1">
              <w:rPr>
                <w:rStyle w:val="a7"/>
                <w:rtl/>
              </w:rPr>
              <w:t xml:space="preserve">למאי </w:t>
            </w:r>
            <w:proofErr w:type="spellStart"/>
            <w:r w:rsidRPr="00792DF1">
              <w:rPr>
                <w:rStyle w:val="a7"/>
                <w:rtl/>
              </w:rPr>
              <w:t>הילכתא</w:t>
            </w:r>
            <w:proofErr w:type="spellEnd"/>
            <w:r w:rsidRPr="00792DF1">
              <w:rPr>
                <w:rStyle w:val="a7"/>
                <w:rtl/>
              </w:rPr>
              <w:t xml:space="preserve"> - יטילו עליו ספק שמא משניהם יש בו, </w:t>
            </w:r>
            <w:proofErr w:type="spellStart"/>
            <w:r w:rsidRPr="00792DF1">
              <w:rPr>
                <w:rStyle w:val="a7"/>
                <w:rtl/>
              </w:rPr>
              <w:t>בשלמא</w:t>
            </w:r>
            <w:proofErr w:type="spellEnd"/>
            <w:r w:rsidRPr="00792DF1">
              <w:rPr>
                <w:rStyle w:val="a7"/>
                <w:rtl/>
              </w:rPr>
              <w:t xml:space="preserve"> ספק כולו מן היום - איכא </w:t>
            </w:r>
            <w:proofErr w:type="spellStart"/>
            <w:r w:rsidRPr="00792DF1">
              <w:rPr>
                <w:rStyle w:val="a7"/>
                <w:rtl/>
              </w:rPr>
              <w:t>למימר</w:t>
            </w:r>
            <w:proofErr w:type="spellEnd"/>
            <w:r w:rsidRPr="00792DF1">
              <w:rPr>
                <w:rStyle w:val="a7"/>
                <w:rtl/>
              </w:rPr>
              <w:t xml:space="preserve"> </w:t>
            </w:r>
            <w:proofErr w:type="spellStart"/>
            <w:r w:rsidRPr="00792DF1">
              <w:rPr>
                <w:rStyle w:val="a7"/>
                <w:rtl/>
              </w:rPr>
              <w:t>לענין</w:t>
            </w:r>
            <w:proofErr w:type="spellEnd"/>
            <w:r w:rsidRPr="00792DF1">
              <w:rPr>
                <w:rStyle w:val="a7"/>
                <w:rtl/>
              </w:rPr>
              <w:t xml:space="preserve"> מוצאי שבת להביא אשם תלוי, ספק כולו מן הלילה - </w:t>
            </w:r>
            <w:proofErr w:type="spellStart"/>
            <w:r w:rsidRPr="00792DF1">
              <w:rPr>
                <w:rStyle w:val="a7"/>
                <w:rtl/>
              </w:rPr>
              <w:t>לענין</w:t>
            </w:r>
            <w:proofErr w:type="spellEnd"/>
            <w:r w:rsidRPr="00792DF1">
              <w:rPr>
                <w:rStyle w:val="a7"/>
                <w:rtl/>
              </w:rPr>
              <w:t xml:space="preserve"> לילי שבת, אלא חומר שניהם למאי </w:t>
            </w:r>
            <w:proofErr w:type="spellStart"/>
            <w:r w:rsidRPr="00792DF1">
              <w:rPr>
                <w:rStyle w:val="a7"/>
                <w:rtl/>
              </w:rPr>
              <w:t>הילכתא</w:t>
            </w:r>
            <w:proofErr w:type="spellEnd"/>
            <w:r w:rsidRPr="00792DF1">
              <w:rPr>
                <w:rStyle w:val="a7"/>
                <w:rtl/>
              </w:rPr>
              <w:t>?</w:t>
            </w:r>
          </w:p>
          <w:p w14:paraId="2E037964" w14:textId="77777777" w:rsidR="004C3F2B" w:rsidRPr="00792DF1" w:rsidRDefault="004C3F2B" w:rsidP="004C3F2B">
            <w:pPr>
              <w:rPr>
                <w:rStyle w:val="a7"/>
                <w:rtl/>
              </w:rPr>
            </w:pPr>
            <w:r w:rsidRPr="00792DF1">
              <w:rPr>
                <w:rStyle w:val="a7"/>
                <w:rtl/>
              </w:rPr>
              <w:t xml:space="preserve">ראה שני בין השמשות - זיבה </w:t>
            </w:r>
            <w:proofErr w:type="spellStart"/>
            <w:r w:rsidRPr="00792DF1">
              <w:rPr>
                <w:rStyle w:val="a7"/>
                <w:rtl/>
              </w:rPr>
              <w:t>דזב</w:t>
            </w:r>
            <w:proofErr w:type="spellEnd"/>
            <w:r w:rsidRPr="00792DF1">
              <w:rPr>
                <w:rStyle w:val="a7"/>
                <w:rtl/>
              </w:rPr>
              <w:t xml:space="preserve"> מטמא בימים ובראיות: בין שראה שתים ביום אחד, בין שראה שתים בשני ימים רצופים; בין שראה אחת בשני ימים, כגון בין השמשות - </w:t>
            </w:r>
            <w:proofErr w:type="spellStart"/>
            <w:r w:rsidRPr="00792DF1">
              <w:rPr>
                <w:rStyle w:val="a7"/>
                <w:rtl/>
              </w:rPr>
              <w:t>חשיב</w:t>
            </w:r>
            <w:proofErr w:type="spellEnd"/>
            <w:r w:rsidRPr="00792DF1">
              <w:rPr>
                <w:rStyle w:val="a7"/>
                <w:rtl/>
              </w:rPr>
              <w:t xml:space="preserve"> ליה כשתי ראיות משום ימים, </w:t>
            </w:r>
            <w:proofErr w:type="spellStart"/>
            <w:r w:rsidRPr="00792DF1">
              <w:rPr>
                <w:rStyle w:val="a7"/>
                <w:rtl/>
              </w:rPr>
              <w:t>דילפינן</w:t>
            </w:r>
            <w:proofErr w:type="spellEnd"/>
            <w:r w:rsidRPr="00792DF1">
              <w:rPr>
                <w:rStyle w:val="a7"/>
                <w:rtl/>
              </w:rPr>
              <w:t xml:space="preserve"> </w:t>
            </w:r>
            <w:proofErr w:type="spellStart"/>
            <w:r w:rsidRPr="00792DF1">
              <w:rPr>
                <w:rStyle w:val="a7"/>
                <w:rtl/>
              </w:rPr>
              <w:t>מלזכר</w:t>
            </w:r>
            <w:proofErr w:type="spellEnd"/>
            <w:r w:rsidRPr="00792DF1">
              <w:rPr>
                <w:rStyle w:val="a7"/>
                <w:rtl/>
              </w:rPr>
              <w:t xml:space="preserve"> ולנקבה, מה נקבה בימים - אף זכר בימים, וראיות בגופיה </w:t>
            </w:r>
            <w:proofErr w:type="spellStart"/>
            <w:r w:rsidRPr="00792DF1">
              <w:rPr>
                <w:rStyle w:val="a7"/>
                <w:rtl/>
              </w:rPr>
              <w:t>מיפרשא</w:t>
            </w:r>
            <w:proofErr w:type="spellEnd"/>
            <w:r w:rsidRPr="00792DF1">
              <w:rPr>
                <w:rStyle w:val="a7"/>
                <w:rtl/>
              </w:rPr>
              <w:t xml:space="preserve">, </w:t>
            </w:r>
            <w:proofErr w:type="spellStart"/>
            <w:r w:rsidRPr="00792DF1">
              <w:rPr>
                <w:rStyle w:val="a7"/>
                <w:rtl/>
              </w:rPr>
              <w:t>כדתניא</w:t>
            </w:r>
            <w:proofErr w:type="spellEnd"/>
            <w:r w:rsidRPr="00792DF1">
              <w:rPr>
                <w:rStyle w:val="a7"/>
                <w:rtl/>
              </w:rPr>
              <w:t xml:space="preserve"> במגילה (ח, א): מנה הכתוב שתים וקראו טמא </w:t>
            </w:r>
            <w:proofErr w:type="spellStart"/>
            <w:r w:rsidRPr="00792DF1">
              <w:rPr>
                <w:rStyle w:val="a7"/>
                <w:rtl/>
              </w:rPr>
              <w:t>כו</w:t>
            </w:r>
            <w:proofErr w:type="spellEnd"/>
            <w:r w:rsidRPr="00792DF1">
              <w:rPr>
                <w:rStyle w:val="a7"/>
                <w:rtl/>
              </w:rPr>
              <w:t>'.</w:t>
            </w:r>
          </w:p>
          <w:p w14:paraId="5654C6AC" w14:textId="77777777" w:rsidR="004C3F2B" w:rsidRPr="00792DF1" w:rsidRDefault="004C3F2B" w:rsidP="004C3F2B">
            <w:pPr>
              <w:rPr>
                <w:rStyle w:val="a7"/>
                <w:rtl/>
              </w:rPr>
            </w:pPr>
            <w:r w:rsidRPr="00BE7AC0">
              <w:rPr>
                <w:rStyle w:val="a7"/>
                <w:u w:val="single"/>
                <w:rtl/>
              </w:rPr>
              <w:t>ספק לטומאה ולקרבן</w:t>
            </w:r>
            <w:r w:rsidRPr="00792DF1">
              <w:rPr>
                <w:rStyle w:val="a7"/>
                <w:rtl/>
              </w:rPr>
              <w:t xml:space="preserve"> - ספק טמא ספק טהור, ספק חייב קרבן עם הטומאה ספק אינו חייב קרבן, אבל טמא שבעה </w:t>
            </w:r>
            <w:proofErr w:type="spellStart"/>
            <w:r w:rsidRPr="00792DF1">
              <w:rPr>
                <w:rStyle w:val="a7"/>
                <w:rtl/>
              </w:rPr>
              <w:t>דזב</w:t>
            </w:r>
            <w:proofErr w:type="spellEnd"/>
            <w:r w:rsidRPr="00792DF1">
              <w:rPr>
                <w:rStyle w:val="a7"/>
                <w:rtl/>
              </w:rPr>
              <w:t xml:space="preserve"> בעל שתי ראיות או שני ימים - כל תורת טומאת </w:t>
            </w:r>
            <w:proofErr w:type="spellStart"/>
            <w:r w:rsidRPr="00792DF1">
              <w:rPr>
                <w:rStyle w:val="a7"/>
                <w:rtl/>
              </w:rPr>
              <w:t>זבין</w:t>
            </w:r>
            <w:proofErr w:type="spellEnd"/>
            <w:r w:rsidRPr="00792DF1">
              <w:rPr>
                <w:rStyle w:val="a7"/>
                <w:rtl/>
              </w:rPr>
              <w:t xml:space="preserve"> עליו, ושלישי מביאתו לידי קרבן, וזה שראה שני בין השמשות ספק יום אחד הוא - וטמא בשני ראיות, או שני </w:t>
            </w:r>
            <w:r w:rsidRPr="00792DF1">
              <w:rPr>
                <w:rStyle w:val="a7"/>
                <w:rtl/>
              </w:rPr>
              <w:lastRenderedPageBreak/>
              <w:t xml:space="preserve">ימים </w:t>
            </w:r>
            <w:proofErr w:type="spellStart"/>
            <w:r w:rsidRPr="00792DF1">
              <w:rPr>
                <w:rStyle w:val="a7"/>
                <w:rtl/>
              </w:rPr>
              <w:t>רצופין</w:t>
            </w:r>
            <w:proofErr w:type="spellEnd"/>
            <w:r w:rsidRPr="00792DF1">
              <w:rPr>
                <w:rStyle w:val="a7"/>
                <w:rtl/>
              </w:rPr>
              <w:t xml:space="preserve"> הן - וטמא נמי בתורת ימים, ספק שני ימים שאין </w:t>
            </w:r>
            <w:proofErr w:type="spellStart"/>
            <w:r w:rsidRPr="00792DF1">
              <w:rPr>
                <w:rStyle w:val="a7"/>
                <w:rtl/>
              </w:rPr>
              <w:t>רצופין</w:t>
            </w:r>
            <w:proofErr w:type="spellEnd"/>
            <w:r w:rsidRPr="00792DF1">
              <w:rPr>
                <w:rStyle w:val="a7"/>
                <w:rtl/>
              </w:rPr>
              <w:t xml:space="preserve"> הן - וטהור מטומאת שבעה, אלא כבעל קרי בעלמא, </w:t>
            </w:r>
            <w:proofErr w:type="spellStart"/>
            <w:r w:rsidRPr="00792DF1">
              <w:rPr>
                <w:rStyle w:val="a7"/>
                <w:rtl/>
              </w:rPr>
              <w:t>דלאו</w:t>
            </w:r>
            <w:proofErr w:type="spellEnd"/>
            <w:r w:rsidRPr="00792DF1">
              <w:rPr>
                <w:rStyle w:val="a7"/>
                <w:rtl/>
              </w:rPr>
              <w:t xml:space="preserve"> שתי ראיות ביום אחד איכא ולא שני ימים </w:t>
            </w:r>
            <w:proofErr w:type="spellStart"/>
            <w:r w:rsidRPr="00792DF1">
              <w:rPr>
                <w:rStyle w:val="a7"/>
                <w:rtl/>
              </w:rPr>
              <w:t>רצופין</w:t>
            </w:r>
            <w:proofErr w:type="spellEnd"/>
            <w:r w:rsidRPr="00792DF1">
              <w:rPr>
                <w:rStyle w:val="a7"/>
                <w:rtl/>
              </w:rPr>
              <w:t xml:space="preserve"> איכא, ספק שהן שלושה ימים </w:t>
            </w:r>
            <w:proofErr w:type="spellStart"/>
            <w:r w:rsidRPr="00792DF1">
              <w:rPr>
                <w:rStyle w:val="a7"/>
                <w:rtl/>
              </w:rPr>
              <w:t>רצופין</w:t>
            </w:r>
            <w:proofErr w:type="spellEnd"/>
            <w:r w:rsidRPr="00792DF1">
              <w:rPr>
                <w:rStyle w:val="a7"/>
                <w:rtl/>
              </w:rPr>
              <w:t xml:space="preserve"> - </w:t>
            </w:r>
            <w:proofErr w:type="spellStart"/>
            <w:r w:rsidRPr="00792DF1">
              <w:rPr>
                <w:rStyle w:val="a7"/>
                <w:rtl/>
              </w:rPr>
              <w:t>דזב</w:t>
            </w:r>
            <w:proofErr w:type="spellEnd"/>
            <w:r w:rsidRPr="00792DF1">
              <w:rPr>
                <w:rStyle w:val="a7"/>
                <w:rtl/>
              </w:rPr>
              <w:t xml:space="preserve"> גמור הוא אף לקרבן, כיצד: שמא בין השמשות הראשון כולו מן היום, ובין השמשות השני כולו מן הלילה - ונמצא יום אחד הפסק בינתיים, וטהור, או שניהם מן היום - </w:t>
            </w:r>
            <w:proofErr w:type="spellStart"/>
            <w:r w:rsidRPr="00792DF1">
              <w:rPr>
                <w:rStyle w:val="a7"/>
                <w:rtl/>
              </w:rPr>
              <w:t>דהוו</w:t>
            </w:r>
            <w:proofErr w:type="spellEnd"/>
            <w:r w:rsidRPr="00792DF1">
              <w:rPr>
                <w:rStyle w:val="a7"/>
                <w:rtl/>
              </w:rPr>
              <w:t xml:space="preserve"> להו שני ימים </w:t>
            </w:r>
            <w:proofErr w:type="spellStart"/>
            <w:r w:rsidRPr="00792DF1">
              <w:rPr>
                <w:rStyle w:val="a7"/>
                <w:rtl/>
              </w:rPr>
              <w:t>רצופין</w:t>
            </w:r>
            <w:proofErr w:type="spellEnd"/>
            <w:r w:rsidRPr="00792DF1">
              <w:rPr>
                <w:rStyle w:val="a7"/>
                <w:rtl/>
              </w:rPr>
              <w:t xml:space="preserve">, וכן אם שניהם מן הלילה - הוו להו נמי שני ימים </w:t>
            </w:r>
            <w:proofErr w:type="spellStart"/>
            <w:r w:rsidRPr="00792DF1">
              <w:rPr>
                <w:rStyle w:val="a7"/>
                <w:rtl/>
              </w:rPr>
              <w:t>רצופין</w:t>
            </w:r>
            <w:proofErr w:type="spellEnd"/>
            <w:r w:rsidRPr="00792DF1">
              <w:rPr>
                <w:rStyle w:val="a7"/>
                <w:rtl/>
              </w:rPr>
              <w:t xml:space="preserve">, או שמא אם הראשון מן הלילה והשני מן היום - הוו להו נמי שתי ראיות ביום אחד, וטמא שבעה בכל אלו, ואין כאן קרבן, או שמא שתיהן הראיות היו מקצתן ביום ומקצתן בלילה, ויש כאן שלשה רצופים, וכן אם הראשונה מקצתה ביום ומקצתה בלילה </w:t>
            </w:r>
            <w:proofErr w:type="spellStart"/>
            <w:r w:rsidRPr="00792DF1">
              <w:rPr>
                <w:rStyle w:val="a7"/>
                <w:rtl/>
              </w:rPr>
              <w:t>והשניה</w:t>
            </w:r>
            <w:proofErr w:type="spellEnd"/>
            <w:r w:rsidRPr="00792DF1">
              <w:rPr>
                <w:rStyle w:val="a7"/>
                <w:rtl/>
              </w:rPr>
              <w:t xml:space="preserve"> כולה מן הלילה, או הראשונה כולה מן היום </w:t>
            </w:r>
            <w:proofErr w:type="spellStart"/>
            <w:r w:rsidRPr="00792DF1">
              <w:rPr>
                <w:rStyle w:val="a7"/>
                <w:rtl/>
              </w:rPr>
              <w:t>והשניה</w:t>
            </w:r>
            <w:proofErr w:type="spellEnd"/>
            <w:r w:rsidRPr="00792DF1">
              <w:rPr>
                <w:rStyle w:val="a7"/>
                <w:rtl/>
              </w:rPr>
              <w:t xml:space="preserve"> מקצתה ביום ומקצתה בלילה - הוו להו שלושה ימים </w:t>
            </w:r>
            <w:proofErr w:type="spellStart"/>
            <w:r w:rsidRPr="00792DF1">
              <w:rPr>
                <w:rStyle w:val="a7"/>
                <w:rtl/>
              </w:rPr>
              <w:t>רצופין</w:t>
            </w:r>
            <w:proofErr w:type="spellEnd"/>
            <w:r w:rsidRPr="00792DF1">
              <w:rPr>
                <w:rStyle w:val="a7"/>
                <w:rtl/>
              </w:rPr>
              <w:t xml:space="preserve">, וטעון קרבן, הלכך: ספק אף לקרבן ומביא חטאת העוף הבאה על הספק ואין נאכלת, </w:t>
            </w:r>
            <w:proofErr w:type="spellStart"/>
            <w:r w:rsidRPr="00792DF1">
              <w:rPr>
                <w:rStyle w:val="a7"/>
                <w:rtl/>
              </w:rPr>
              <w:t>דשמא</w:t>
            </w:r>
            <w:proofErr w:type="spellEnd"/>
            <w:r w:rsidRPr="00792DF1">
              <w:rPr>
                <w:rStyle w:val="a7"/>
                <w:rtl/>
              </w:rPr>
              <w:t xml:space="preserve"> לאו בר קרבן הוא, ומליקת חולין נבלה.</w:t>
            </w:r>
          </w:p>
          <w:p w14:paraId="0D568A0E" w14:textId="77777777" w:rsidR="004C3F2B" w:rsidRPr="00792DF1" w:rsidRDefault="004C3F2B" w:rsidP="004C3F2B">
            <w:pPr>
              <w:rPr>
                <w:rStyle w:val="a7"/>
                <w:rtl/>
              </w:rPr>
            </w:pPr>
            <w:r w:rsidRPr="00792DF1">
              <w:rPr>
                <w:rStyle w:val="a7"/>
                <w:rtl/>
              </w:rPr>
              <w:t>ראה אחת בין השמשות ספק לטומאה - שמא מקצתה ביום ומקצתה בלילה, והיינו חומר שני ימים - וטמא שבעה, או שמא כולה או מן היום או מן הלילה - ו</w:t>
            </w:r>
            <w:r>
              <w:rPr>
                <w:rStyle w:val="a7"/>
                <w:rtl/>
              </w:rPr>
              <w:t>אין כאן אלא אחת.</w:t>
            </w:r>
          </w:p>
        </w:tc>
      </w:tr>
    </w:tbl>
    <w:p w14:paraId="6DE702A8" w14:textId="4B4E7D8F" w:rsidR="00320510" w:rsidRDefault="00320510" w:rsidP="00320510">
      <w:pPr>
        <w:pStyle w:val="3"/>
      </w:pPr>
      <w:r>
        <w:rPr>
          <w:rFonts w:hint="cs"/>
          <w:rtl/>
        </w:rPr>
        <w:lastRenderedPageBreak/>
        <w:t>עד מתי נמשך בין השמשות</w:t>
      </w:r>
    </w:p>
    <w:tbl>
      <w:tblPr>
        <w:tblStyle w:val="a4"/>
        <w:bidiVisual/>
        <w:tblW w:w="0" w:type="auto"/>
        <w:tblInd w:w="88" w:type="dxa"/>
        <w:tblLook w:val="04A0" w:firstRow="1" w:lastRow="0" w:firstColumn="1" w:lastColumn="0" w:noHBand="0" w:noVBand="1"/>
      </w:tblPr>
      <w:tblGrid>
        <w:gridCol w:w="4322"/>
        <w:gridCol w:w="4323"/>
      </w:tblGrid>
      <w:tr w:rsidR="00254C17" w14:paraId="694446DF" w14:textId="77777777" w:rsidTr="00B854E8">
        <w:tc>
          <w:tcPr>
            <w:tcW w:w="4322" w:type="dxa"/>
          </w:tcPr>
          <w:p w14:paraId="771CFF45" w14:textId="77777777" w:rsidR="00254C17" w:rsidRDefault="00254C17" w:rsidP="00254C17">
            <w:pPr>
              <w:rPr>
                <w:rtl/>
              </w:rPr>
            </w:pPr>
            <w:r w:rsidRPr="00D97055">
              <w:rPr>
                <w:rtl/>
              </w:rPr>
              <w:t xml:space="preserve">הא גופה </w:t>
            </w:r>
            <w:proofErr w:type="spellStart"/>
            <w:r w:rsidRPr="00D97055">
              <w:rPr>
                <w:rtl/>
              </w:rPr>
              <w:t>קשיא</w:t>
            </w:r>
            <w:proofErr w:type="spellEnd"/>
            <w:r>
              <w:rPr>
                <w:rFonts w:hint="cs"/>
                <w:rtl/>
              </w:rPr>
              <w:t>:</w:t>
            </w:r>
            <w:r w:rsidRPr="00D97055">
              <w:rPr>
                <w:rtl/>
              </w:rPr>
              <w:t xml:space="preserve"> אמרת </w:t>
            </w:r>
            <w:r w:rsidRPr="007111DF">
              <w:rPr>
                <w:rStyle w:val="a8"/>
                <w:rtl/>
              </w:rPr>
              <w:t xml:space="preserve">איזהו </w:t>
            </w:r>
            <w:proofErr w:type="spellStart"/>
            <w:r w:rsidRPr="007111DF">
              <w:rPr>
                <w:rStyle w:val="a8"/>
                <w:rtl/>
              </w:rPr>
              <w:t>ביה''ש</w:t>
            </w:r>
            <w:proofErr w:type="spellEnd"/>
            <w:r w:rsidRPr="007111DF">
              <w:rPr>
                <w:rStyle w:val="a8"/>
                <w:rtl/>
              </w:rPr>
              <w:t xml:space="preserve"> </w:t>
            </w:r>
            <w:proofErr w:type="spellStart"/>
            <w:r w:rsidRPr="007111DF">
              <w:rPr>
                <w:rStyle w:val="a8"/>
                <w:rtl/>
              </w:rPr>
              <w:t>משתשקע</w:t>
            </w:r>
            <w:proofErr w:type="spellEnd"/>
            <w:r w:rsidRPr="007111DF">
              <w:rPr>
                <w:rStyle w:val="a8"/>
                <w:rtl/>
              </w:rPr>
              <w:t xml:space="preserve"> החמה </w:t>
            </w:r>
            <w:proofErr w:type="spellStart"/>
            <w:r w:rsidRPr="007111DF">
              <w:rPr>
                <w:rStyle w:val="a8"/>
                <w:rtl/>
              </w:rPr>
              <w:t>כ''ז</w:t>
            </w:r>
            <w:proofErr w:type="spellEnd"/>
            <w:r w:rsidRPr="007111DF">
              <w:rPr>
                <w:rStyle w:val="a8"/>
                <w:rtl/>
              </w:rPr>
              <w:t xml:space="preserve"> שפני מזרח </w:t>
            </w:r>
            <w:proofErr w:type="spellStart"/>
            <w:r w:rsidRPr="007111DF">
              <w:rPr>
                <w:rStyle w:val="a8"/>
                <w:rtl/>
              </w:rPr>
              <w:t>מאדימין</w:t>
            </w:r>
            <w:proofErr w:type="spellEnd"/>
            <w:r>
              <w:rPr>
                <w:rStyle w:val="a8"/>
                <w:rFonts w:hint="cs"/>
                <w:rtl/>
              </w:rPr>
              <w:t xml:space="preserve"> </w:t>
            </w:r>
            <w:r w:rsidRPr="007111DF">
              <w:rPr>
                <w:rStyle w:val="a3"/>
                <w:rFonts w:hint="cs"/>
                <w:rtl/>
              </w:rPr>
              <w:t>[=משמע שצריך שכל פני המזרח אדומים],</w:t>
            </w:r>
            <w:r w:rsidRPr="007111DF">
              <w:rPr>
                <w:rStyle w:val="a8"/>
                <w:rtl/>
              </w:rPr>
              <w:t xml:space="preserve"> </w:t>
            </w:r>
            <w:r w:rsidRPr="00D97055">
              <w:rPr>
                <w:rtl/>
              </w:rPr>
              <w:t xml:space="preserve">הא הכסיף התחתון ולא הכסיף העליון </w:t>
            </w:r>
            <w:r>
              <w:rPr>
                <w:rFonts w:hint="cs"/>
                <w:rtl/>
              </w:rPr>
              <w:t xml:space="preserve">- </w:t>
            </w:r>
            <w:r w:rsidRPr="00D97055">
              <w:rPr>
                <w:rtl/>
              </w:rPr>
              <w:t>לילה הוא</w:t>
            </w:r>
            <w:r>
              <w:rPr>
                <w:rFonts w:hint="cs"/>
                <w:rtl/>
              </w:rPr>
              <w:t>,</w:t>
            </w:r>
            <w:r w:rsidRPr="00D97055">
              <w:rPr>
                <w:rtl/>
              </w:rPr>
              <w:t xml:space="preserve"> והדר תנא</w:t>
            </w:r>
            <w:r>
              <w:rPr>
                <w:rFonts w:hint="cs"/>
                <w:rtl/>
              </w:rPr>
              <w:t>:</w:t>
            </w:r>
            <w:r w:rsidRPr="00D97055">
              <w:rPr>
                <w:rtl/>
              </w:rPr>
              <w:t xml:space="preserve"> </w:t>
            </w:r>
            <w:r w:rsidRPr="007111DF">
              <w:rPr>
                <w:rStyle w:val="a8"/>
                <w:rtl/>
              </w:rPr>
              <w:t>הכסיף התחתון ולא הכסיף העליון בין השמשות</w:t>
            </w:r>
            <w:r>
              <w:rPr>
                <w:rFonts w:hint="cs"/>
                <w:rtl/>
              </w:rPr>
              <w:t>!</w:t>
            </w:r>
            <w:r w:rsidRPr="00D97055">
              <w:rPr>
                <w:rtl/>
              </w:rPr>
              <w:t xml:space="preserve"> </w:t>
            </w:r>
          </w:p>
          <w:p w14:paraId="2E79FFAA" w14:textId="77777777" w:rsidR="00254C17" w:rsidRDefault="00254C17" w:rsidP="00254C17">
            <w:pPr>
              <w:rPr>
                <w:rStyle w:val="a8"/>
                <w:rtl/>
              </w:rPr>
            </w:pPr>
            <w:r w:rsidRPr="00D97055">
              <w:rPr>
                <w:rtl/>
              </w:rPr>
              <w:t>אמר רבה אמר רב יהודה אמר שמואל</w:t>
            </w:r>
            <w:r>
              <w:rPr>
                <w:rFonts w:hint="cs"/>
                <w:rtl/>
              </w:rPr>
              <w:t>:</w:t>
            </w:r>
            <w:r w:rsidRPr="00D97055">
              <w:rPr>
                <w:rtl/>
              </w:rPr>
              <w:t xml:space="preserve"> </w:t>
            </w:r>
            <w:r w:rsidRPr="00337215">
              <w:rPr>
                <w:rtl/>
              </w:rPr>
              <w:t>כרוך ותני</w:t>
            </w:r>
            <w:r w:rsidRPr="00337215">
              <w:rPr>
                <w:rFonts w:hint="cs"/>
                <w:rtl/>
              </w:rPr>
              <w:t>:</w:t>
            </w:r>
            <w:r w:rsidRPr="007111DF">
              <w:rPr>
                <w:rStyle w:val="a9"/>
                <w:rtl/>
              </w:rPr>
              <w:t xml:space="preserve"> </w:t>
            </w:r>
            <w:r w:rsidRPr="007111DF">
              <w:rPr>
                <w:rStyle w:val="a8"/>
                <w:rtl/>
              </w:rPr>
              <w:t xml:space="preserve">איזהו </w:t>
            </w:r>
            <w:proofErr w:type="spellStart"/>
            <w:r w:rsidRPr="007111DF">
              <w:rPr>
                <w:rStyle w:val="a8"/>
                <w:rtl/>
              </w:rPr>
              <w:t>ביה''ש</w:t>
            </w:r>
            <w:proofErr w:type="spellEnd"/>
            <w:r w:rsidRPr="007111DF">
              <w:rPr>
                <w:rStyle w:val="a8"/>
                <w:rtl/>
              </w:rPr>
              <w:t xml:space="preserve"> </w:t>
            </w:r>
            <w:proofErr w:type="spellStart"/>
            <w:r w:rsidRPr="007111DF">
              <w:rPr>
                <w:rStyle w:val="a8"/>
                <w:rtl/>
              </w:rPr>
              <w:t>משתשקע</w:t>
            </w:r>
            <w:proofErr w:type="spellEnd"/>
            <w:r w:rsidRPr="007111DF">
              <w:rPr>
                <w:rStyle w:val="a8"/>
                <w:rtl/>
              </w:rPr>
              <w:t xml:space="preserve"> החמה כל זמן שפני מזרח </w:t>
            </w:r>
            <w:proofErr w:type="spellStart"/>
            <w:r w:rsidRPr="007111DF">
              <w:rPr>
                <w:rStyle w:val="a8"/>
                <w:rtl/>
              </w:rPr>
              <w:t>מאדימין</w:t>
            </w:r>
            <w:proofErr w:type="spellEnd"/>
            <w:r w:rsidRPr="007111DF">
              <w:rPr>
                <w:rStyle w:val="a8"/>
                <w:rtl/>
              </w:rPr>
              <w:t xml:space="preserve"> </w:t>
            </w:r>
            <w:r w:rsidRPr="00337215">
              <w:rPr>
                <w:rtl/>
              </w:rPr>
              <w:t>והכסיף התחתון ולא הכסיף העליון נמי בין השמשות</w:t>
            </w:r>
            <w:r w:rsidRPr="00337215">
              <w:rPr>
                <w:rFonts w:hint="cs"/>
                <w:rtl/>
              </w:rPr>
              <w:t>,</w:t>
            </w:r>
            <w:r w:rsidRPr="007111DF">
              <w:rPr>
                <w:rStyle w:val="a9"/>
                <w:rtl/>
              </w:rPr>
              <w:t xml:space="preserve"> </w:t>
            </w:r>
            <w:r w:rsidRPr="007111DF">
              <w:rPr>
                <w:rStyle w:val="a8"/>
                <w:rtl/>
              </w:rPr>
              <w:t xml:space="preserve">הכסיף העליון </w:t>
            </w:r>
            <w:proofErr w:type="spellStart"/>
            <w:r w:rsidRPr="007111DF">
              <w:rPr>
                <w:rStyle w:val="a8"/>
                <w:rtl/>
              </w:rPr>
              <w:t>והשוה</w:t>
            </w:r>
            <w:proofErr w:type="spellEnd"/>
            <w:r w:rsidRPr="007111DF">
              <w:rPr>
                <w:rStyle w:val="a8"/>
                <w:rtl/>
              </w:rPr>
              <w:t xml:space="preserve"> לתחתון </w:t>
            </w:r>
            <w:r>
              <w:rPr>
                <w:rStyle w:val="a8"/>
                <w:rtl/>
              </w:rPr>
              <w:t>–</w:t>
            </w:r>
            <w:r>
              <w:rPr>
                <w:rStyle w:val="a8"/>
                <w:rFonts w:hint="cs"/>
                <w:rtl/>
              </w:rPr>
              <w:t xml:space="preserve"> </w:t>
            </w:r>
            <w:r>
              <w:rPr>
                <w:rStyle w:val="a8"/>
                <w:rtl/>
              </w:rPr>
              <w:t>לילה</w:t>
            </w:r>
            <w:r>
              <w:rPr>
                <w:rStyle w:val="a8"/>
                <w:rFonts w:hint="cs"/>
                <w:rtl/>
              </w:rPr>
              <w:t>.</w:t>
            </w:r>
          </w:p>
          <w:p w14:paraId="1951F181" w14:textId="77777777" w:rsidR="00254C17" w:rsidRPr="00254C17" w:rsidRDefault="00254C17" w:rsidP="00254C17">
            <w:pPr>
              <w:rPr>
                <w:bCs/>
                <w:color w:val="0070C0"/>
                <w:rtl/>
              </w:rPr>
            </w:pPr>
            <w:r w:rsidRPr="00D97055">
              <w:rPr>
                <w:rtl/>
              </w:rPr>
              <w:t>ורב יוסף אמר רב יהודה אמר שמואל</w:t>
            </w:r>
            <w:r>
              <w:rPr>
                <w:rFonts w:hint="cs"/>
                <w:rtl/>
              </w:rPr>
              <w:t>:</w:t>
            </w:r>
            <w:r w:rsidRPr="00D97055">
              <w:rPr>
                <w:rtl/>
              </w:rPr>
              <w:t xml:space="preserve"> </w:t>
            </w:r>
            <w:r w:rsidRPr="00337215">
              <w:rPr>
                <w:rtl/>
              </w:rPr>
              <w:t xml:space="preserve">הכי </w:t>
            </w:r>
            <w:proofErr w:type="spellStart"/>
            <w:r w:rsidRPr="00337215">
              <w:rPr>
                <w:rtl/>
              </w:rPr>
              <w:t>קתני</w:t>
            </w:r>
            <w:proofErr w:type="spellEnd"/>
            <w:r w:rsidRPr="00337215">
              <w:rPr>
                <w:rFonts w:hint="cs"/>
                <w:rtl/>
              </w:rPr>
              <w:t>:</w:t>
            </w:r>
            <w:r w:rsidRPr="007111DF">
              <w:rPr>
                <w:rStyle w:val="a9"/>
                <w:rtl/>
              </w:rPr>
              <w:t xml:space="preserve"> </w:t>
            </w:r>
            <w:proofErr w:type="spellStart"/>
            <w:r w:rsidRPr="00940848">
              <w:rPr>
                <w:rStyle w:val="a8"/>
                <w:rtl/>
              </w:rPr>
              <w:t>משתשקע</w:t>
            </w:r>
            <w:proofErr w:type="spellEnd"/>
            <w:r w:rsidRPr="00940848">
              <w:rPr>
                <w:rStyle w:val="a8"/>
                <w:rtl/>
              </w:rPr>
              <w:t xml:space="preserve"> החמה </w:t>
            </w:r>
            <w:proofErr w:type="spellStart"/>
            <w:r w:rsidRPr="00940848">
              <w:rPr>
                <w:rStyle w:val="a8"/>
                <w:rtl/>
              </w:rPr>
              <w:t>כ''ז</w:t>
            </w:r>
            <w:proofErr w:type="spellEnd"/>
            <w:r w:rsidRPr="00940848">
              <w:rPr>
                <w:rStyle w:val="a8"/>
                <w:rtl/>
              </w:rPr>
              <w:t xml:space="preserve"> שפני מזרח </w:t>
            </w:r>
            <w:proofErr w:type="spellStart"/>
            <w:r w:rsidRPr="00940848">
              <w:rPr>
                <w:rStyle w:val="a8"/>
                <w:rtl/>
              </w:rPr>
              <w:t>מאדימין</w:t>
            </w:r>
            <w:proofErr w:type="spellEnd"/>
            <w:r w:rsidRPr="00D97055">
              <w:rPr>
                <w:rtl/>
              </w:rPr>
              <w:t xml:space="preserve"> </w:t>
            </w:r>
            <w:r>
              <w:rPr>
                <w:rtl/>
              </w:rPr>
              <w:t>–</w:t>
            </w:r>
            <w:r>
              <w:rPr>
                <w:rFonts w:hint="cs"/>
                <w:rtl/>
              </w:rPr>
              <w:t xml:space="preserve"> </w:t>
            </w:r>
            <w:r w:rsidRPr="00D97055">
              <w:rPr>
                <w:rtl/>
              </w:rPr>
              <w:t>יום</w:t>
            </w:r>
            <w:r>
              <w:rPr>
                <w:rFonts w:hint="cs"/>
                <w:rtl/>
              </w:rPr>
              <w:t>,</w:t>
            </w:r>
            <w:r w:rsidRPr="00D97055">
              <w:rPr>
                <w:rtl/>
              </w:rPr>
              <w:t xml:space="preserve"> </w:t>
            </w:r>
            <w:r w:rsidRPr="00254C17">
              <w:rPr>
                <w:rStyle w:val="a8"/>
                <w:rtl/>
              </w:rPr>
              <w:t>הכסיף התחתון ולא הכסיף העליון</w:t>
            </w:r>
            <w:r w:rsidRPr="00D97055">
              <w:rPr>
                <w:rtl/>
              </w:rPr>
              <w:t xml:space="preserve"> </w:t>
            </w:r>
            <w:r>
              <w:rPr>
                <w:rFonts w:hint="cs"/>
                <w:rtl/>
              </w:rPr>
              <w:t xml:space="preserve">- </w:t>
            </w:r>
            <w:proofErr w:type="spellStart"/>
            <w:r w:rsidRPr="00D97055">
              <w:rPr>
                <w:rtl/>
              </w:rPr>
              <w:t>ביה''ש</w:t>
            </w:r>
            <w:proofErr w:type="spellEnd"/>
            <w:r>
              <w:rPr>
                <w:rFonts w:hint="cs"/>
                <w:rtl/>
              </w:rPr>
              <w:t>,</w:t>
            </w:r>
            <w:r w:rsidRPr="00D97055">
              <w:rPr>
                <w:rtl/>
              </w:rPr>
              <w:t xml:space="preserve"> </w:t>
            </w:r>
            <w:r w:rsidRPr="00254C17">
              <w:rPr>
                <w:rStyle w:val="a8"/>
                <w:rtl/>
              </w:rPr>
              <w:t xml:space="preserve">הכסיף העליון </w:t>
            </w:r>
            <w:proofErr w:type="spellStart"/>
            <w:r w:rsidRPr="00254C17">
              <w:rPr>
                <w:rStyle w:val="a8"/>
                <w:rtl/>
              </w:rPr>
              <w:t>והשוה</w:t>
            </w:r>
            <w:proofErr w:type="spellEnd"/>
            <w:r w:rsidRPr="00254C17">
              <w:rPr>
                <w:rStyle w:val="a8"/>
                <w:rtl/>
              </w:rPr>
              <w:t xml:space="preserve"> לתחתון לילה</w:t>
            </w:r>
            <w:r w:rsidRPr="00254C17">
              <w:rPr>
                <w:rStyle w:val="a8"/>
                <w:rFonts w:hint="cs"/>
                <w:rtl/>
              </w:rPr>
              <w:t>.</w:t>
            </w:r>
            <w:r w:rsidRPr="00254C17">
              <w:rPr>
                <w:rStyle w:val="a8"/>
                <w:rtl/>
              </w:rPr>
              <w:t xml:space="preserve"> </w:t>
            </w:r>
          </w:p>
        </w:tc>
        <w:tc>
          <w:tcPr>
            <w:tcW w:w="4323" w:type="dxa"/>
          </w:tcPr>
          <w:p w14:paraId="77AAA60C" w14:textId="77777777" w:rsidR="00254C17" w:rsidRPr="00792DF1" w:rsidRDefault="00254C17" w:rsidP="00254C17">
            <w:pPr>
              <w:rPr>
                <w:rStyle w:val="a7"/>
                <w:rtl/>
              </w:rPr>
            </w:pPr>
            <w:r w:rsidRPr="00940848">
              <w:rPr>
                <w:rStyle w:val="a7"/>
                <w:u w:val="single"/>
                <w:rtl/>
              </w:rPr>
              <w:t>פני מזרח מאדימים</w:t>
            </w:r>
            <w:r w:rsidRPr="00792DF1">
              <w:rPr>
                <w:rStyle w:val="a7"/>
                <w:rtl/>
              </w:rPr>
              <w:t xml:space="preserve"> - עדיין לא הכסיף אפילו תחתון.</w:t>
            </w:r>
          </w:p>
          <w:p w14:paraId="68B0FF6F" w14:textId="77777777" w:rsidR="00254C17" w:rsidRPr="00254C17" w:rsidRDefault="00254C17" w:rsidP="00254C17">
            <w:pPr>
              <w:rPr>
                <w:rStyle w:val="a7"/>
                <w:rtl/>
              </w:rPr>
            </w:pPr>
            <w:r w:rsidRPr="00940848">
              <w:rPr>
                <w:rStyle w:val="a7"/>
                <w:u w:val="single"/>
                <w:rtl/>
              </w:rPr>
              <w:t>כרוך ותני</w:t>
            </w:r>
            <w:r w:rsidRPr="00792DF1">
              <w:rPr>
                <w:rStyle w:val="a7"/>
                <w:rtl/>
              </w:rPr>
              <w:t xml:space="preserve"> - שני הדברים</w:t>
            </w:r>
            <w:r>
              <w:rPr>
                <w:rStyle w:val="a7"/>
                <w:rtl/>
              </w:rPr>
              <w:t xml:space="preserve"> בכרך אחד, בתורה אחת.</w:t>
            </w:r>
          </w:p>
        </w:tc>
      </w:tr>
      <w:tr w:rsidR="00C37AFF" w14:paraId="3E398A78" w14:textId="77777777" w:rsidTr="00B854E8">
        <w:tc>
          <w:tcPr>
            <w:tcW w:w="4322" w:type="dxa"/>
          </w:tcPr>
          <w:p w14:paraId="7B5FDB62" w14:textId="77777777" w:rsidR="008F5EE4" w:rsidRDefault="00C37AFF" w:rsidP="008F5EE4">
            <w:pPr>
              <w:rPr>
                <w:rtl/>
              </w:rPr>
            </w:pPr>
            <w:proofErr w:type="spellStart"/>
            <w:r w:rsidRPr="00D97055">
              <w:rPr>
                <w:rtl/>
              </w:rPr>
              <w:t>ואזדו</w:t>
            </w:r>
            <w:proofErr w:type="spellEnd"/>
            <w:r w:rsidRPr="00D97055">
              <w:rPr>
                <w:rtl/>
              </w:rPr>
              <w:t xml:space="preserve"> </w:t>
            </w:r>
            <w:proofErr w:type="spellStart"/>
            <w:r w:rsidRPr="00D97055">
              <w:rPr>
                <w:rtl/>
              </w:rPr>
              <w:t>לטעמייהו</w:t>
            </w:r>
            <w:proofErr w:type="spellEnd"/>
            <w:r w:rsidR="008F5EE4">
              <w:rPr>
                <w:rFonts w:hint="cs"/>
                <w:rtl/>
              </w:rPr>
              <w:t xml:space="preserve"> </w:t>
            </w:r>
            <w:r w:rsidR="008F5EE4" w:rsidRPr="00320510">
              <w:rPr>
                <w:rStyle w:val="a3"/>
                <w:rFonts w:hint="cs"/>
                <w:rtl/>
              </w:rPr>
              <w:t>[=</w:t>
            </w:r>
            <w:proofErr w:type="spellStart"/>
            <w:r w:rsidR="008F5EE4" w:rsidRPr="00320510">
              <w:rPr>
                <w:rStyle w:val="a3"/>
                <w:rFonts w:hint="cs"/>
                <w:rtl/>
              </w:rPr>
              <w:t>בויכוח</w:t>
            </w:r>
            <w:proofErr w:type="spellEnd"/>
            <w:r w:rsidR="008F5EE4" w:rsidRPr="00320510">
              <w:rPr>
                <w:rStyle w:val="a3"/>
                <w:rFonts w:hint="cs"/>
                <w:rtl/>
              </w:rPr>
              <w:t xml:space="preserve"> בדבר ארכו של בין השמשות],</w:t>
            </w:r>
            <w:r w:rsidRPr="00320510">
              <w:rPr>
                <w:rStyle w:val="a3"/>
                <w:rtl/>
              </w:rPr>
              <w:t xml:space="preserve"> </w:t>
            </w:r>
            <w:proofErr w:type="spellStart"/>
            <w:r w:rsidRPr="00D97055">
              <w:rPr>
                <w:rtl/>
              </w:rPr>
              <w:t>דאיתמר</w:t>
            </w:r>
            <w:proofErr w:type="spellEnd"/>
            <w:r w:rsidR="008F5EE4">
              <w:rPr>
                <w:rFonts w:hint="cs"/>
                <w:rtl/>
              </w:rPr>
              <w:t>:</w:t>
            </w:r>
            <w:r w:rsidRPr="00D97055">
              <w:rPr>
                <w:rtl/>
              </w:rPr>
              <w:t xml:space="preserve"> </w:t>
            </w:r>
            <w:r w:rsidRPr="008F5EE4">
              <w:rPr>
                <w:rStyle w:val="a9"/>
                <w:rtl/>
              </w:rPr>
              <w:t xml:space="preserve">שיעור </w:t>
            </w:r>
            <w:proofErr w:type="spellStart"/>
            <w:r w:rsidRPr="008F5EE4">
              <w:rPr>
                <w:rStyle w:val="a9"/>
                <w:rtl/>
              </w:rPr>
              <w:t>ביה''ש</w:t>
            </w:r>
            <w:proofErr w:type="spellEnd"/>
            <w:r w:rsidRPr="008F5EE4">
              <w:rPr>
                <w:rStyle w:val="a9"/>
                <w:rtl/>
              </w:rPr>
              <w:t xml:space="preserve"> בכמה</w:t>
            </w:r>
            <w:r w:rsidR="008F5EE4">
              <w:rPr>
                <w:rStyle w:val="a9"/>
                <w:rFonts w:hint="cs"/>
                <w:rtl/>
              </w:rPr>
              <w:t>?</w:t>
            </w:r>
            <w:r w:rsidRPr="00D97055">
              <w:rPr>
                <w:rtl/>
              </w:rPr>
              <w:t xml:space="preserve"> </w:t>
            </w:r>
          </w:p>
          <w:p w14:paraId="277040E7" w14:textId="77777777" w:rsidR="008F5EE4" w:rsidRDefault="00C37AFF" w:rsidP="008F5EE4">
            <w:pPr>
              <w:rPr>
                <w:rtl/>
              </w:rPr>
            </w:pPr>
            <w:r w:rsidRPr="00D97055">
              <w:rPr>
                <w:rtl/>
              </w:rPr>
              <w:t>אמר רבה אמר רב יהודה אמר שמואל</w:t>
            </w:r>
            <w:r w:rsidR="008F5EE4">
              <w:rPr>
                <w:rFonts w:hint="cs"/>
                <w:rtl/>
              </w:rPr>
              <w:t>:</w:t>
            </w:r>
            <w:r w:rsidRPr="00D97055">
              <w:rPr>
                <w:rtl/>
              </w:rPr>
              <w:t xml:space="preserve"> </w:t>
            </w:r>
            <w:r w:rsidRPr="008F5EE4">
              <w:rPr>
                <w:rStyle w:val="a9"/>
                <w:rtl/>
              </w:rPr>
              <w:t>שלשה חלקי מיל</w:t>
            </w:r>
            <w:r w:rsidR="008F5EE4">
              <w:rPr>
                <w:rFonts w:hint="cs"/>
                <w:rtl/>
              </w:rPr>
              <w:t>.</w:t>
            </w:r>
          </w:p>
          <w:p w14:paraId="1876B2F7" w14:textId="77777777" w:rsidR="008F5EE4" w:rsidRDefault="00C37AFF" w:rsidP="008F5EE4">
            <w:pPr>
              <w:rPr>
                <w:rtl/>
              </w:rPr>
            </w:pPr>
            <w:r w:rsidRPr="00D97055">
              <w:rPr>
                <w:rtl/>
              </w:rPr>
              <w:t>מאי ג' חלקי מיל</w:t>
            </w:r>
            <w:r w:rsidR="008F5EE4">
              <w:rPr>
                <w:rFonts w:hint="cs"/>
                <w:rtl/>
              </w:rPr>
              <w:t>?</w:t>
            </w:r>
            <w:r w:rsidRPr="00D97055">
              <w:rPr>
                <w:rtl/>
              </w:rPr>
              <w:t xml:space="preserve"> </w:t>
            </w:r>
            <w:proofErr w:type="spellStart"/>
            <w:r w:rsidRPr="00D97055">
              <w:rPr>
                <w:rtl/>
              </w:rPr>
              <w:t>אילימא</w:t>
            </w:r>
            <w:proofErr w:type="spellEnd"/>
            <w:r w:rsidRPr="00D97055">
              <w:rPr>
                <w:rtl/>
              </w:rPr>
              <w:t xml:space="preserve"> </w:t>
            </w:r>
            <w:proofErr w:type="spellStart"/>
            <w:r w:rsidRPr="00D97055">
              <w:rPr>
                <w:rtl/>
              </w:rPr>
              <w:t>תלתא</w:t>
            </w:r>
            <w:proofErr w:type="spellEnd"/>
            <w:r w:rsidRPr="00D97055">
              <w:rPr>
                <w:rtl/>
              </w:rPr>
              <w:t xml:space="preserve"> פלגי מילא </w:t>
            </w:r>
            <w:r w:rsidR="008F5EE4">
              <w:rPr>
                <w:rFonts w:hint="cs"/>
                <w:rtl/>
              </w:rPr>
              <w:t xml:space="preserve">- </w:t>
            </w:r>
            <w:proofErr w:type="spellStart"/>
            <w:r w:rsidRPr="00D97055">
              <w:rPr>
                <w:rtl/>
              </w:rPr>
              <w:t>נימא</w:t>
            </w:r>
            <w:proofErr w:type="spellEnd"/>
            <w:r w:rsidRPr="00D97055">
              <w:rPr>
                <w:rtl/>
              </w:rPr>
              <w:t xml:space="preserve"> מיל ומחצה</w:t>
            </w:r>
            <w:r w:rsidR="008F5EE4">
              <w:rPr>
                <w:rFonts w:hint="cs"/>
                <w:rtl/>
              </w:rPr>
              <w:t>!</w:t>
            </w:r>
            <w:r w:rsidRPr="00D97055">
              <w:rPr>
                <w:rtl/>
              </w:rPr>
              <w:t xml:space="preserve"> אלא </w:t>
            </w:r>
            <w:proofErr w:type="spellStart"/>
            <w:r w:rsidRPr="00D97055">
              <w:rPr>
                <w:rtl/>
              </w:rPr>
              <w:t>תלתא</w:t>
            </w:r>
            <w:proofErr w:type="spellEnd"/>
            <w:r w:rsidRPr="00D97055">
              <w:rPr>
                <w:rtl/>
              </w:rPr>
              <w:t xml:space="preserve"> </w:t>
            </w:r>
            <w:proofErr w:type="spellStart"/>
            <w:r w:rsidRPr="00D97055">
              <w:rPr>
                <w:rtl/>
              </w:rPr>
              <w:t>תילתי</w:t>
            </w:r>
            <w:proofErr w:type="spellEnd"/>
            <w:r w:rsidRPr="00D97055">
              <w:rPr>
                <w:rtl/>
              </w:rPr>
              <w:t xml:space="preserve"> מילא </w:t>
            </w:r>
            <w:r w:rsidR="008F5EE4">
              <w:rPr>
                <w:rFonts w:hint="cs"/>
                <w:rtl/>
              </w:rPr>
              <w:t xml:space="preserve">- </w:t>
            </w:r>
            <w:proofErr w:type="spellStart"/>
            <w:r w:rsidRPr="00D97055">
              <w:rPr>
                <w:rtl/>
              </w:rPr>
              <w:t>נימא</w:t>
            </w:r>
            <w:proofErr w:type="spellEnd"/>
            <w:r w:rsidRPr="00D97055">
              <w:rPr>
                <w:rtl/>
              </w:rPr>
              <w:t xml:space="preserve"> מיל</w:t>
            </w:r>
            <w:r w:rsidR="008F5EE4">
              <w:rPr>
                <w:rFonts w:hint="cs"/>
                <w:rtl/>
              </w:rPr>
              <w:t>!</w:t>
            </w:r>
            <w:r w:rsidRPr="00D97055">
              <w:rPr>
                <w:rtl/>
              </w:rPr>
              <w:t xml:space="preserve"> אלא </w:t>
            </w:r>
            <w:proofErr w:type="spellStart"/>
            <w:r w:rsidRPr="00D97055">
              <w:rPr>
                <w:rtl/>
              </w:rPr>
              <w:t>תלתא</w:t>
            </w:r>
            <w:proofErr w:type="spellEnd"/>
            <w:r w:rsidRPr="00D97055">
              <w:rPr>
                <w:rtl/>
              </w:rPr>
              <w:t xml:space="preserve"> ריבעי מילא</w:t>
            </w:r>
            <w:r w:rsidR="008F5EE4">
              <w:rPr>
                <w:rFonts w:hint="cs"/>
                <w:rtl/>
              </w:rPr>
              <w:t>.</w:t>
            </w:r>
            <w:r w:rsidRPr="00D97055">
              <w:rPr>
                <w:rtl/>
              </w:rPr>
              <w:t xml:space="preserve"> </w:t>
            </w:r>
          </w:p>
          <w:p w14:paraId="1CBC676E" w14:textId="77777777" w:rsidR="008F5EE4" w:rsidRDefault="00C37AFF" w:rsidP="008F5EE4">
            <w:pPr>
              <w:rPr>
                <w:rtl/>
              </w:rPr>
            </w:pPr>
            <w:r w:rsidRPr="00D97055">
              <w:rPr>
                <w:rtl/>
              </w:rPr>
              <w:lastRenderedPageBreak/>
              <w:t>ורב יוסף אמר רב יהודה אמר שמואל</w:t>
            </w:r>
            <w:r w:rsidR="008F5EE4">
              <w:rPr>
                <w:rFonts w:hint="cs"/>
                <w:rtl/>
              </w:rPr>
              <w:t>:</w:t>
            </w:r>
            <w:r w:rsidRPr="00D97055">
              <w:rPr>
                <w:rtl/>
              </w:rPr>
              <w:t xml:space="preserve"> </w:t>
            </w:r>
            <w:r w:rsidRPr="008F5EE4">
              <w:rPr>
                <w:rStyle w:val="a9"/>
                <w:rtl/>
              </w:rPr>
              <w:t>שני חלקי מיל</w:t>
            </w:r>
            <w:r w:rsidR="008F5EE4">
              <w:rPr>
                <w:rStyle w:val="a9"/>
                <w:rFonts w:hint="cs"/>
                <w:rtl/>
              </w:rPr>
              <w:t>.</w:t>
            </w:r>
            <w:r w:rsidRPr="00D97055">
              <w:rPr>
                <w:rtl/>
              </w:rPr>
              <w:t xml:space="preserve"> </w:t>
            </w:r>
          </w:p>
          <w:p w14:paraId="02D89532" w14:textId="77777777" w:rsidR="00C37AFF" w:rsidRDefault="00C37AFF" w:rsidP="008F5EE4">
            <w:pPr>
              <w:rPr>
                <w:rtl/>
              </w:rPr>
            </w:pPr>
            <w:r w:rsidRPr="00D97055">
              <w:rPr>
                <w:rtl/>
              </w:rPr>
              <w:t>מאי שני חלקי מיל</w:t>
            </w:r>
            <w:r w:rsidR="008F5EE4">
              <w:rPr>
                <w:rFonts w:hint="cs"/>
                <w:rtl/>
              </w:rPr>
              <w:t>?</w:t>
            </w:r>
            <w:r w:rsidRPr="00D97055">
              <w:rPr>
                <w:rtl/>
              </w:rPr>
              <w:t xml:space="preserve"> </w:t>
            </w:r>
            <w:proofErr w:type="spellStart"/>
            <w:r w:rsidRPr="00D97055">
              <w:rPr>
                <w:rtl/>
              </w:rPr>
              <w:t>אילימא</w:t>
            </w:r>
            <w:proofErr w:type="spellEnd"/>
            <w:r w:rsidRPr="00D97055">
              <w:rPr>
                <w:rtl/>
              </w:rPr>
              <w:t xml:space="preserve"> תרי פלגי מילא </w:t>
            </w:r>
            <w:r w:rsidR="008F5EE4">
              <w:rPr>
                <w:rFonts w:hint="cs"/>
                <w:rtl/>
              </w:rPr>
              <w:t xml:space="preserve">- </w:t>
            </w:r>
            <w:proofErr w:type="spellStart"/>
            <w:r w:rsidRPr="00D97055">
              <w:rPr>
                <w:rtl/>
              </w:rPr>
              <w:t>לימא</w:t>
            </w:r>
            <w:proofErr w:type="spellEnd"/>
            <w:r w:rsidRPr="00D97055">
              <w:rPr>
                <w:rtl/>
              </w:rPr>
              <w:t xml:space="preserve"> מיל</w:t>
            </w:r>
            <w:r w:rsidR="008F5EE4">
              <w:rPr>
                <w:rFonts w:hint="cs"/>
                <w:rtl/>
              </w:rPr>
              <w:t>!</w:t>
            </w:r>
            <w:r w:rsidRPr="00D97055">
              <w:rPr>
                <w:rtl/>
              </w:rPr>
              <w:t xml:space="preserve"> ואלא תרי רבעי מילא </w:t>
            </w:r>
            <w:r w:rsidR="008F5EE4">
              <w:rPr>
                <w:rFonts w:hint="cs"/>
                <w:rtl/>
              </w:rPr>
              <w:t xml:space="preserve">- </w:t>
            </w:r>
            <w:proofErr w:type="spellStart"/>
            <w:r w:rsidRPr="00D97055">
              <w:rPr>
                <w:rtl/>
              </w:rPr>
              <w:t>לימא</w:t>
            </w:r>
            <w:proofErr w:type="spellEnd"/>
            <w:r w:rsidRPr="00D97055">
              <w:rPr>
                <w:rtl/>
              </w:rPr>
              <w:t xml:space="preserve"> חצי מיל</w:t>
            </w:r>
            <w:r w:rsidR="008F5EE4">
              <w:rPr>
                <w:rFonts w:hint="cs"/>
                <w:rtl/>
              </w:rPr>
              <w:t>!</w:t>
            </w:r>
            <w:r w:rsidRPr="00D97055">
              <w:rPr>
                <w:rtl/>
              </w:rPr>
              <w:t xml:space="preserve"> אלא</w:t>
            </w:r>
          </w:p>
        </w:tc>
        <w:tc>
          <w:tcPr>
            <w:tcW w:w="4323" w:type="dxa"/>
          </w:tcPr>
          <w:p w14:paraId="49E05569" w14:textId="77777777" w:rsidR="00C37AFF" w:rsidRPr="00C94FA9" w:rsidRDefault="00792DF1" w:rsidP="00792DF1">
            <w:pPr>
              <w:rPr>
                <w:rStyle w:val="a7"/>
                <w:rtl/>
              </w:rPr>
            </w:pPr>
            <w:proofErr w:type="spellStart"/>
            <w:r w:rsidRPr="00792DF1">
              <w:rPr>
                <w:rStyle w:val="a7"/>
                <w:rtl/>
              </w:rPr>
              <w:lastRenderedPageBreak/>
              <w:t>ואזדו</w:t>
            </w:r>
            <w:proofErr w:type="spellEnd"/>
            <w:r w:rsidRPr="00792DF1">
              <w:rPr>
                <w:rStyle w:val="a7"/>
                <w:rtl/>
              </w:rPr>
              <w:t xml:space="preserve"> </w:t>
            </w:r>
            <w:proofErr w:type="spellStart"/>
            <w:r w:rsidRPr="00792DF1">
              <w:rPr>
                <w:rStyle w:val="a7"/>
                <w:rtl/>
              </w:rPr>
              <w:t>לטעמייהו</w:t>
            </w:r>
            <w:proofErr w:type="spellEnd"/>
            <w:r w:rsidRPr="00792DF1">
              <w:rPr>
                <w:rStyle w:val="a7"/>
                <w:rtl/>
              </w:rPr>
              <w:t xml:space="preserve"> - </w:t>
            </w:r>
            <w:proofErr w:type="spellStart"/>
            <w:r w:rsidRPr="00792DF1">
              <w:rPr>
                <w:rStyle w:val="a7"/>
                <w:rtl/>
              </w:rPr>
              <w:t>דרבה</w:t>
            </w:r>
            <w:proofErr w:type="spellEnd"/>
            <w:r w:rsidRPr="00792DF1">
              <w:rPr>
                <w:rStyle w:val="a7"/>
                <w:rtl/>
              </w:rPr>
              <w:t xml:space="preserve"> סבר שיעור בין השמשות </w:t>
            </w:r>
            <w:proofErr w:type="spellStart"/>
            <w:r w:rsidRPr="00792DF1">
              <w:rPr>
                <w:rStyle w:val="a7"/>
                <w:rtl/>
              </w:rPr>
              <w:t>נפיש</w:t>
            </w:r>
            <w:proofErr w:type="spellEnd"/>
            <w:r w:rsidRPr="00792DF1">
              <w:rPr>
                <w:rStyle w:val="a7"/>
                <w:rtl/>
              </w:rPr>
              <w:t>, ורב יוסף סבר זוטר.</w:t>
            </w:r>
          </w:p>
        </w:tc>
      </w:tr>
    </w:tbl>
    <w:p w14:paraId="2405DEB4" w14:textId="77777777" w:rsidR="00B854E8" w:rsidRDefault="00B854E8" w:rsidP="00B854E8">
      <w:pPr>
        <w:pStyle w:val="2"/>
        <w:rPr>
          <w:rtl/>
        </w:rPr>
      </w:pPr>
      <w:r>
        <w:rPr>
          <w:rtl/>
        </w:rPr>
        <w:t>תוספות מסכת שבת דף לד עמוד ב</w:t>
      </w:r>
    </w:p>
    <w:p w14:paraId="103D65AD" w14:textId="77777777" w:rsidR="00B854E8" w:rsidRDefault="00B854E8" w:rsidP="00B854E8">
      <w:pPr>
        <w:rPr>
          <w:rtl/>
        </w:rPr>
      </w:pPr>
      <w:r>
        <w:rPr>
          <w:rtl/>
        </w:rPr>
        <w:t xml:space="preserve">רבי יוסי אומר בין השמשות כהרף עין - פירש </w:t>
      </w:r>
      <w:proofErr w:type="spellStart"/>
      <w:r>
        <w:rPr>
          <w:rtl/>
        </w:rPr>
        <w:t>רשב"א</w:t>
      </w:r>
      <w:proofErr w:type="spellEnd"/>
      <w:r>
        <w:rPr>
          <w:rtl/>
        </w:rPr>
        <w:t xml:space="preserve"> דאין להסתפק בו אלא כשהוא כהרף עין ולא בזמן גדול כמו שמסתפק בו תנא קמא אבל אין לפרש רבי יוסי אין מסתפק בבין השמשות כלל והכי </w:t>
      </w:r>
      <w:proofErr w:type="spellStart"/>
      <w:r>
        <w:rPr>
          <w:rtl/>
        </w:rPr>
        <w:t>קאמר</w:t>
      </w:r>
      <w:proofErr w:type="spellEnd"/>
      <w:r>
        <w:rPr>
          <w:rtl/>
        </w:rPr>
        <w:t xml:space="preserve"> כהרף עין אני מכיר ובקי בו מתי זה נכנס וזה יוצא ויודע אני מתי הוא יום מתי הוא לילה </w:t>
      </w:r>
      <w:proofErr w:type="spellStart"/>
      <w:r>
        <w:rPr>
          <w:rtl/>
        </w:rPr>
        <w:t>דהא</w:t>
      </w:r>
      <w:proofErr w:type="spellEnd"/>
      <w:r>
        <w:rPr>
          <w:rtl/>
        </w:rPr>
        <w:t xml:space="preserve"> </w:t>
      </w:r>
      <w:proofErr w:type="spellStart"/>
      <w:r>
        <w:rPr>
          <w:rtl/>
        </w:rPr>
        <w:t>בתוספתא</w:t>
      </w:r>
      <w:proofErr w:type="spellEnd"/>
      <w:r>
        <w:rPr>
          <w:rtl/>
        </w:rPr>
        <w:t xml:space="preserve"> </w:t>
      </w:r>
      <w:proofErr w:type="spellStart"/>
      <w:r>
        <w:rPr>
          <w:rtl/>
        </w:rPr>
        <w:t>דמסכת</w:t>
      </w:r>
      <w:proofErr w:type="spellEnd"/>
      <w:r>
        <w:rPr>
          <w:rtl/>
        </w:rPr>
        <w:t xml:space="preserve"> זבים </w:t>
      </w:r>
      <w:proofErr w:type="spellStart"/>
      <w:r>
        <w:rPr>
          <w:rtl/>
        </w:rPr>
        <w:t>בפ"ק</w:t>
      </w:r>
      <w:proofErr w:type="spellEnd"/>
      <w:r>
        <w:rPr>
          <w:rtl/>
        </w:rPr>
        <w:t xml:space="preserve"> </w:t>
      </w:r>
      <w:proofErr w:type="spellStart"/>
      <w:r>
        <w:rPr>
          <w:rtl/>
        </w:rPr>
        <w:t>קתני</w:t>
      </w:r>
      <w:proofErr w:type="spellEnd"/>
      <w:r>
        <w:rPr>
          <w:rtl/>
        </w:rPr>
        <w:t xml:space="preserve"> וכן היה ר' יוסי אומר ראה אחד בין השמשות ואחד ודאי ספק לטומאה ולקרבן פירוש שראה במוצאי שבת </w:t>
      </w:r>
      <w:proofErr w:type="spellStart"/>
      <w:r>
        <w:rPr>
          <w:rtl/>
        </w:rPr>
        <w:t>ביה"ש</w:t>
      </w:r>
      <w:proofErr w:type="spellEnd"/>
      <w:r>
        <w:rPr>
          <w:rtl/>
        </w:rPr>
        <w:t xml:space="preserve"> וביום שני ראה ביום ספק לטומאה </w:t>
      </w:r>
      <w:proofErr w:type="spellStart"/>
      <w:r>
        <w:rPr>
          <w:rtl/>
        </w:rPr>
        <w:t>דשמא</w:t>
      </w:r>
      <w:proofErr w:type="spellEnd"/>
      <w:r>
        <w:rPr>
          <w:rtl/>
        </w:rPr>
        <w:t xml:space="preserve"> בין השמשות כולו מן היום </w:t>
      </w:r>
      <w:proofErr w:type="spellStart"/>
      <w:r>
        <w:rPr>
          <w:rtl/>
        </w:rPr>
        <w:t>והוי</w:t>
      </w:r>
      <w:proofErr w:type="spellEnd"/>
      <w:r>
        <w:rPr>
          <w:rtl/>
        </w:rPr>
        <w:t xml:space="preserve"> יום מפסיק וטהור או שמא כולו מן הלילה והוו שני ימים </w:t>
      </w:r>
      <w:proofErr w:type="spellStart"/>
      <w:r>
        <w:rPr>
          <w:rtl/>
        </w:rPr>
        <w:t>רצופין</w:t>
      </w:r>
      <w:proofErr w:type="spellEnd"/>
      <w:r>
        <w:rPr>
          <w:rtl/>
        </w:rPr>
        <w:t xml:space="preserve"> וטמא ושמא מן היום ומן הלילה ואיכא שלשה ימים </w:t>
      </w:r>
      <w:proofErr w:type="spellStart"/>
      <w:r>
        <w:rPr>
          <w:rtl/>
        </w:rPr>
        <w:t>רצופין</w:t>
      </w:r>
      <w:proofErr w:type="spellEnd"/>
      <w:r>
        <w:rPr>
          <w:rtl/>
        </w:rPr>
        <w:t xml:space="preserve"> וחייב קרבן </w:t>
      </w:r>
      <w:proofErr w:type="spellStart"/>
      <w:r>
        <w:rPr>
          <w:rtl/>
        </w:rPr>
        <w:t>אלמא</w:t>
      </w:r>
      <w:proofErr w:type="spellEnd"/>
      <w:r>
        <w:rPr>
          <w:rtl/>
        </w:rPr>
        <w:t xml:space="preserve"> דר' יוסי נמי מספקא ליה </w:t>
      </w:r>
      <w:proofErr w:type="spellStart"/>
      <w:r>
        <w:rPr>
          <w:rtl/>
        </w:rPr>
        <w:t>בההוא</w:t>
      </w:r>
      <w:proofErr w:type="spellEnd"/>
      <w:r>
        <w:rPr>
          <w:rtl/>
        </w:rPr>
        <w:t xml:space="preserve"> כהרף עין.</w:t>
      </w:r>
    </w:p>
    <w:p w14:paraId="031DD3E5" w14:textId="1E725FDD" w:rsidR="00B854E8" w:rsidRPr="00B854E8" w:rsidRDefault="00B854E8" w:rsidP="00B854E8">
      <w:pPr>
        <w:rPr>
          <w:rtl/>
        </w:rPr>
      </w:pPr>
      <w:r>
        <w:rPr>
          <w:rtl/>
        </w:rPr>
        <w:t xml:space="preserve">ספק לטומאה ולקרבן - פירש בקונטרס </w:t>
      </w:r>
      <w:proofErr w:type="spellStart"/>
      <w:r>
        <w:rPr>
          <w:rtl/>
        </w:rPr>
        <w:t>דשמא</w:t>
      </w:r>
      <w:proofErr w:type="spellEnd"/>
      <w:r>
        <w:rPr>
          <w:rtl/>
        </w:rPr>
        <w:t xml:space="preserve"> בין השמשות ראשון כולו מן היום ושני כולו מן הלילה </w:t>
      </w:r>
      <w:proofErr w:type="spellStart"/>
      <w:r>
        <w:rPr>
          <w:rtl/>
        </w:rPr>
        <w:t>ול"נ</w:t>
      </w:r>
      <w:proofErr w:type="spellEnd"/>
      <w:r>
        <w:rPr>
          <w:rtl/>
        </w:rPr>
        <w:t xml:space="preserve"> דאי ראשון כולו מן היום שני נמי כולו מן היום ותו </w:t>
      </w:r>
      <w:proofErr w:type="spellStart"/>
      <w:r>
        <w:rPr>
          <w:rtl/>
        </w:rPr>
        <w:t>דאמר</w:t>
      </w:r>
      <w:proofErr w:type="spellEnd"/>
      <w:r>
        <w:rPr>
          <w:rtl/>
        </w:rPr>
        <w:t xml:space="preserve"> לקמן </w:t>
      </w:r>
      <w:proofErr w:type="spellStart"/>
      <w:r>
        <w:rPr>
          <w:rtl/>
        </w:rPr>
        <w:t>בשמעתין</w:t>
      </w:r>
      <w:proofErr w:type="spellEnd"/>
      <w:r>
        <w:rPr>
          <w:rtl/>
        </w:rPr>
        <w:t xml:space="preserve"> (דף לה:) העושה מלאכה בשני בין השמשות חייב חטאת ממה נפשך ולפירוש הקונטרס הא איכא </w:t>
      </w:r>
      <w:proofErr w:type="spellStart"/>
      <w:r>
        <w:rPr>
          <w:rtl/>
        </w:rPr>
        <w:t>למימר</w:t>
      </w:r>
      <w:proofErr w:type="spellEnd"/>
      <w:r>
        <w:rPr>
          <w:rtl/>
        </w:rPr>
        <w:t xml:space="preserve"> שמא בין השמשות </w:t>
      </w:r>
      <w:proofErr w:type="spellStart"/>
      <w:r>
        <w:rPr>
          <w:rtl/>
        </w:rPr>
        <w:t>דע"ש</w:t>
      </w:r>
      <w:proofErr w:type="spellEnd"/>
      <w:r>
        <w:rPr>
          <w:rtl/>
        </w:rPr>
        <w:t xml:space="preserve"> כולו יום ומוצאי שבת כולו לילה ולא יתחייב חטאת אלא אשם ומפרש </w:t>
      </w:r>
      <w:proofErr w:type="spellStart"/>
      <w:r>
        <w:rPr>
          <w:rtl/>
        </w:rPr>
        <w:t>רשב"ם</w:t>
      </w:r>
      <w:proofErr w:type="spellEnd"/>
      <w:r>
        <w:rPr>
          <w:rtl/>
        </w:rPr>
        <w:t xml:space="preserve"> ספק לטומאה ולקרבן שראה בין השמשות במוצאי שבת </w:t>
      </w:r>
      <w:proofErr w:type="spellStart"/>
      <w:r>
        <w:rPr>
          <w:rtl/>
        </w:rPr>
        <w:t>וביה"ש</w:t>
      </w:r>
      <w:proofErr w:type="spellEnd"/>
      <w:r>
        <w:rPr>
          <w:rtl/>
        </w:rPr>
        <w:t xml:space="preserve"> </w:t>
      </w:r>
      <w:proofErr w:type="spellStart"/>
      <w:r>
        <w:rPr>
          <w:rtl/>
        </w:rPr>
        <w:t>דמוצאי</w:t>
      </w:r>
      <w:proofErr w:type="spellEnd"/>
      <w:r>
        <w:rPr>
          <w:rtl/>
        </w:rPr>
        <w:t xml:space="preserve"> יום שני </w:t>
      </w:r>
      <w:proofErr w:type="spellStart"/>
      <w:r>
        <w:rPr>
          <w:rtl/>
        </w:rPr>
        <w:t>דשמא</w:t>
      </w:r>
      <w:proofErr w:type="spellEnd"/>
      <w:r>
        <w:rPr>
          <w:rtl/>
        </w:rPr>
        <w:t xml:space="preserve"> בין השמשות שניהם כולו מן היום או כולו מן הלילה מפסיק יום אחד </w:t>
      </w:r>
      <w:proofErr w:type="spellStart"/>
      <w:r>
        <w:rPr>
          <w:rtl/>
        </w:rPr>
        <w:t>בינתים</w:t>
      </w:r>
      <w:proofErr w:type="spellEnd"/>
      <w:r>
        <w:rPr>
          <w:rtl/>
        </w:rPr>
        <w:t xml:space="preserve"> ואין כאן טומאה או שמא חציו מן היום וחציו מן הלילה </w:t>
      </w:r>
      <w:proofErr w:type="spellStart"/>
      <w:r>
        <w:rPr>
          <w:rtl/>
        </w:rPr>
        <w:t>והוי</w:t>
      </w:r>
      <w:proofErr w:type="spellEnd"/>
      <w:r>
        <w:rPr>
          <w:rtl/>
        </w:rPr>
        <w:t xml:space="preserve"> </w:t>
      </w:r>
      <w:proofErr w:type="spellStart"/>
      <w:r>
        <w:rPr>
          <w:rtl/>
        </w:rPr>
        <w:t>רצופין</w:t>
      </w:r>
      <w:proofErr w:type="spellEnd"/>
      <w:r>
        <w:rPr>
          <w:rtl/>
        </w:rPr>
        <w:t xml:space="preserve"> וטמא טומאת שבעה ומתחייב קרבן וקשה לפירושו </w:t>
      </w:r>
      <w:proofErr w:type="spellStart"/>
      <w:r>
        <w:rPr>
          <w:rtl/>
        </w:rPr>
        <w:t>חדא</w:t>
      </w:r>
      <w:proofErr w:type="spellEnd"/>
      <w:r>
        <w:rPr>
          <w:rtl/>
        </w:rPr>
        <w:t xml:space="preserve"> דשני ימים בין השמשות משמע </w:t>
      </w:r>
      <w:proofErr w:type="spellStart"/>
      <w:r>
        <w:rPr>
          <w:rtl/>
        </w:rPr>
        <w:t>רצופין</w:t>
      </w:r>
      <w:proofErr w:type="spellEnd"/>
      <w:r>
        <w:rPr>
          <w:rtl/>
        </w:rPr>
        <w:t xml:space="preserve"> ועוד דלפי זה לא משכחת טומאת ז' בלא קרבן </w:t>
      </w:r>
      <w:proofErr w:type="spellStart"/>
      <w:r>
        <w:rPr>
          <w:rtl/>
        </w:rPr>
        <w:t>ולישנא</w:t>
      </w:r>
      <w:proofErr w:type="spellEnd"/>
      <w:r>
        <w:rPr>
          <w:rtl/>
        </w:rPr>
        <w:t xml:space="preserve"> משמע ספק טומאה לחוד ולקרבן לחוד ועוד קשה </w:t>
      </w:r>
      <w:proofErr w:type="spellStart"/>
      <w:r>
        <w:rPr>
          <w:rtl/>
        </w:rPr>
        <w:t>לר"י</w:t>
      </w:r>
      <w:proofErr w:type="spellEnd"/>
      <w:r>
        <w:rPr>
          <w:rtl/>
        </w:rPr>
        <w:t xml:space="preserve"> דאם </w:t>
      </w:r>
      <w:proofErr w:type="spellStart"/>
      <w:r>
        <w:rPr>
          <w:rtl/>
        </w:rPr>
        <w:t>מיירי</w:t>
      </w:r>
      <w:proofErr w:type="spellEnd"/>
      <w:r>
        <w:rPr>
          <w:rtl/>
        </w:rPr>
        <w:t xml:space="preserve"> כשראה כל בין השמשות כמו העושה מלאכה שני בין השמשות </w:t>
      </w:r>
      <w:proofErr w:type="spellStart"/>
      <w:r>
        <w:rPr>
          <w:rtl/>
        </w:rPr>
        <w:t>כדמפרש</w:t>
      </w:r>
      <w:proofErr w:type="spellEnd"/>
      <w:r>
        <w:rPr>
          <w:rtl/>
        </w:rPr>
        <w:t xml:space="preserve"> </w:t>
      </w:r>
      <w:proofErr w:type="spellStart"/>
      <w:r>
        <w:rPr>
          <w:rtl/>
        </w:rPr>
        <w:t>רשב"ם</w:t>
      </w:r>
      <w:proofErr w:type="spellEnd"/>
      <w:r>
        <w:rPr>
          <w:rtl/>
        </w:rPr>
        <w:t xml:space="preserve"> א"כ בראיה אחת חייב קרבן </w:t>
      </w:r>
      <w:proofErr w:type="spellStart"/>
      <w:r>
        <w:rPr>
          <w:rtl/>
        </w:rPr>
        <w:t>דהא</w:t>
      </w:r>
      <w:proofErr w:type="spellEnd"/>
      <w:r>
        <w:rPr>
          <w:rtl/>
        </w:rPr>
        <w:t xml:space="preserve"> </w:t>
      </w:r>
      <w:proofErr w:type="spellStart"/>
      <w:r>
        <w:rPr>
          <w:rtl/>
        </w:rPr>
        <w:t>ביה"ש</w:t>
      </w:r>
      <w:proofErr w:type="spellEnd"/>
      <w:r>
        <w:rPr>
          <w:rtl/>
        </w:rPr>
        <w:t xml:space="preserve"> הוי לכל הפחות חצי מיל </w:t>
      </w:r>
      <w:proofErr w:type="spellStart"/>
      <w:r>
        <w:rPr>
          <w:rtl/>
        </w:rPr>
        <w:t>דהוו</w:t>
      </w:r>
      <w:proofErr w:type="spellEnd"/>
      <w:r>
        <w:rPr>
          <w:rtl/>
        </w:rPr>
        <w:t xml:space="preserve"> אלף אמה </w:t>
      </w:r>
      <w:proofErr w:type="spellStart"/>
      <w:r>
        <w:rPr>
          <w:rtl/>
        </w:rPr>
        <w:t>דשיעור</w:t>
      </w:r>
      <w:proofErr w:type="spellEnd"/>
      <w:r>
        <w:rPr>
          <w:rtl/>
        </w:rPr>
        <w:t xml:space="preserve"> מיל הוי אלפים אמה כדפי' רש"י בפרק שני שעירים (יומא דף </w:t>
      </w:r>
      <w:proofErr w:type="spellStart"/>
      <w:r>
        <w:rPr>
          <w:rtl/>
        </w:rPr>
        <w:t>סז</w:t>
      </w:r>
      <w:proofErr w:type="spellEnd"/>
      <w:r>
        <w:rPr>
          <w:rtl/>
        </w:rPr>
        <w:t xml:space="preserve">. ושם) ואמר בפרק ד' מיתות (סנהדרין דף </w:t>
      </w:r>
      <w:proofErr w:type="spellStart"/>
      <w:r>
        <w:rPr>
          <w:rtl/>
        </w:rPr>
        <w:t>סג</w:t>
      </w:r>
      <w:proofErr w:type="spellEnd"/>
      <w:r>
        <w:rPr>
          <w:rtl/>
        </w:rPr>
        <w:t xml:space="preserve">.) ראה אחת מרובה כג' שהיא </w:t>
      </w:r>
      <w:proofErr w:type="spellStart"/>
      <w:r>
        <w:rPr>
          <w:rtl/>
        </w:rPr>
        <w:t>כמגדיון</w:t>
      </w:r>
      <w:proofErr w:type="spellEnd"/>
      <w:r>
        <w:rPr>
          <w:rtl/>
        </w:rPr>
        <w:t xml:space="preserve"> לשילה שהם שתי טבילות ושני </w:t>
      </w:r>
      <w:proofErr w:type="spellStart"/>
      <w:r>
        <w:rPr>
          <w:rtl/>
        </w:rPr>
        <w:t>סיפוגין</w:t>
      </w:r>
      <w:proofErr w:type="spellEnd"/>
      <w:r>
        <w:rPr>
          <w:rtl/>
        </w:rPr>
        <w:t xml:space="preserve"> הרי זה זב גמור </w:t>
      </w:r>
      <w:proofErr w:type="spellStart"/>
      <w:r>
        <w:rPr>
          <w:rtl/>
        </w:rPr>
        <w:t>ובתוספתא</w:t>
      </w:r>
      <w:proofErr w:type="spellEnd"/>
      <w:r>
        <w:rPr>
          <w:rtl/>
        </w:rPr>
        <w:t xml:space="preserve"> בריש מסכת </w:t>
      </w:r>
      <w:proofErr w:type="spellStart"/>
      <w:r>
        <w:rPr>
          <w:rtl/>
        </w:rPr>
        <w:t>זבין</w:t>
      </w:r>
      <w:proofErr w:type="spellEnd"/>
      <w:r>
        <w:rPr>
          <w:rtl/>
        </w:rPr>
        <w:t xml:space="preserve"> משמע היינו שיעור ק' אמה לכך מפרש ר"ת </w:t>
      </w:r>
      <w:proofErr w:type="spellStart"/>
      <w:r>
        <w:rPr>
          <w:rtl/>
        </w:rPr>
        <w:t>דמיירי</w:t>
      </w:r>
      <w:proofErr w:type="spellEnd"/>
      <w:r>
        <w:rPr>
          <w:rtl/>
        </w:rPr>
        <w:t xml:space="preserve"> שלא ראה כל בין השמשות אלא שעה אחת </w:t>
      </w:r>
      <w:proofErr w:type="spellStart"/>
      <w:r>
        <w:rPr>
          <w:rtl/>
        </w:rPr>
        <w:t>מועטת</w:t>
      </w:r>
      <w:proofErr w:type="spellEnd"/>
      <w:r>
        <w:rPr>
          <w:rtl/>
        </w:rPr>
        <w:t xml:space="preserve"> </w:t>
      </w:r>
      <w:proofErr w:type="spellStart"/>
      <w:r>
        <w:rPr>
          <w:rtl/>
        </w:rPr>
        <w:t>דבין</w:t>
      </w:r>
      <w:proofErr w:type="spellEnd"/>
      <w:r>
        <w:rPr>
          <w:rtl/>
        </w:rPr>
        <w:t xml:space="preserve"> השמשות זה ושעה אחרת בין השמשות אחר ובכל שהוא שבין השמשות יש להסתפק שמא כולו מן היום או כולו מן הלילה או חציו יום וחציו לילה </w:t>
      </w:r>
      <w:proofErr w:type="spellStart"/>
      <w:r>
        <w:rPr>
          <w:rtl/>
        </w:rPr>
        <w:t>והשתא</w:t>
      </w:r>
      <w:proofErr w:type="spellEnd"/>
      <w:r>
        <w:rPr>
          <w:rtl/>
        </w:rPr>
        <w:t xml:space="preserve"> אתי שפיר </w:t>
      </w:r>
      <w:proofErr w:type="spellStart"/>
      <w:r>
        <w:rPr>
          <w:rtl/>
        </w:rPr>
        <w:t>דספק</w:t>
      </w:r>
      <w:proofErr w:type="spellEnd"/>
      <w:r>
        <w:rPr>
          <w:rtl/>
        </w:rPr>
        <w:t xml:space="preserve"> לטומאה </w:t>
      </w:r>
      <w:proofErr w:type="spellStart"/>
      <w:r>
        <w:rPr>
          <w:rtl/>
        </w:rPr>
        <w:t>דשמא</w:t>
      </w:r>
      <w:proofErr w:type="spellEnd"/>
      <w:r>
        <w:rPr>
          <w:rtl/>
        </w:rPr>
        <w:t xml:space="preserve"> הראשון כולו מן היום והשני כולו מן הלילה ומפסיק יום </w:t>
      </w:r>
      <w:proofErr w:type="spellStart"/>
      <w:r>
        <w:rPr>
          <w:rtl/>
        </w:rPr>
        <w:t>בינתים</w:t>
      </w:r>
      <w:proofErr w:type="spellEnd"/>
      <w:r>
        <w:rPr>
          <w:rtl/>
        </w:rPr>
        <w:t xml:space="preserve"> או שמא </w:t>
      </w:r>
      <w:proofErr w:type="spellStart"/>
      <w:r>
        <w:rPr>
          <w:rtl/>
        </w:rPr>
        <w:t>תרוייהו</w:t>
      </w:r>
      <w:proofErr w:type="spellEnd"/>
      <w:r>
        <w:rPr>
          <w:rtl/>
        </w:rPr>
        <w:t xml:space="preserve"> יום או </w:t>
      </w:r>
      <w:proofErr w:type="spellStart"/>
      <w:r>
        <w:rPr>
          <w:rtl/>
        </w:rPr>
        <w:t>תרוייהו</w:t>
      </w:r>
      <w:proofErr w:type="spellEnd"/>
      <w:r>
        <w:rPr>
          <w:rtl/>
        </w:rPr>
        <w:t xml:space="preserve"> לילה ואיכא ב' ימים </w:t>
      </w:r>
      <w:proofErr w:type="spellStart"/>
      <w:r>
        <w:rPr>
          <w:rtl/>
        </w:rPr>
        <w:t>רצופין</w:t>
      </w:r>
      <w:proofErr w:type="spellEnd"/>
      <w:r>
        <w:rPr>
          <w:rtl/>
        </w:rPr>
        <w:t xml:space="preserve"> וספק לקרבן שמא הראשון מן היום ומן הלילה והשני לילה או הא' יום </w:t>
      </w:r>
      <w:proofErr w:type="spellStart"/>
      <w:r>
        <w:rPr>
          <w:rtl/>
        </w:rPr>
        <w:t>והב</w:t>
      </w:r>
      <w:proofErr w:type="spellEnd"/>
      <w:r>
        <w:rPr>
          <w:rtl/>
        </w:rPr>
        <w:t xml:space="preserve">' חציו יום וחציו לילה ואיכא ג' </w:t>
      </w:r>
      <w:proofErr w:type="spellStart"/>
      <w:r>
        <w:rPr>
          <w:rtl/>
        </w:rPr>
        <w:t>רצופין</w:t>
      </w:r>
      <w:proofErr w:type="spellEnd"/>
      <w:r>
        <w:rPr>
          <w:rtl/>
        </w:rPr>
        <w:t xml:space="preserve"> וההיא</w:t>
      </w:r>
    </w:p>
    <w:p w14:paraId="4081E899" w14:textId="2CFD0E64" w:rsidR="00BE7AC0" w:rsidRDefault="00BE7AC0" w:rsidP="00BE7AC0">
      <w:pPr>
        <w:pStyle w:val="1"/>
      </w:pPr>
      <w:r>
        <w:rPr>
          <w:rtl/>
        </w:rPr>
        <w:t>דף לה עמוד א</w:t>
      </w:r>
    </w:p>
    <w:tbl>
      <w:tblPr>
        <w:tblStyle w:val="a4"/>
        <w:bidiVisual/>
        <w:tblW w:w="0" w:type="auto"/>
        <w:tblLook w:val="04A0" w:firstRow="1" w:lastRow="0" w:firstColumn="1" w:lastColumn="0" w:noHBand="0" w:noVBand="1"/>
      </w:tblPr>
      <w:tblGrid>
        <w:gridCol w:w="4140"/>
        <w:gridCol w:w="4120"/>
      </w:tblGrid>
      <w:tr w:rsidR="008F5EE4" w14:paraId="64C38B08" w14:textId="77777777" w:rsidTr="00D13F71">
        <w:tc>
          <w:tcPr>
            <w:tcW w:w="4140" w:type="dxa"/>
          </w:tcPr>
          <w:p w14:paraId="52C5089A" w14:textId="77777777" w:rsidR="008F5EE4" w:rsidRDefault="008F5EE4" w:rsidP="008F5EE4">
            <w:pPr>
              <w:rPr>
                <w:rtl/>
              </w:rPr>
            </w:pPr>
            <w:r>
              <w:rPr>
                <w:rtl/>
              </w:rPr>
              <w:t xml:space="preserve">תרי </w:t>
            </w:r>
            <w:proofErr w:type="spellStart"/>
            <w:r>
              <w:rPr>
                <w:rtl/>
              </w:rPr>
              <w:t>תילתי</w:t>
            </w:r>
            <w:proofErr w:type="spellEnd"/>
            <w:r>
              <w:rPr>
                <w:rtl/>
              </w:rPr>
              <w:t xml:space="preserve"> מיל. </w:t>
            </w:r>
          </w:p>
          <w:p w14:paraId="6BE7DFAC" w14:textId="77777777" w:rsidR="008F5EE4" w:rsidRDefault="008F5EE4" w:rsidP="008F5EE4">
            <w:pPr>
              <w:rPr>
                <w:rtl/>
              </w:rPr>
            </w:pPr>
            <w:r>
              <w:rPr>
                <w:rtl/>
              </w:rPr>
              <w:t xml:space="preserve">מאי </w:t>
            </w:r>
            <w:proofErr w:type="spellStart"/>
            <w:r>
              <w:rPr>
                <w:rtl/>
              </w:rPr>
              <w:t>בינייהו</w:t>
            </w:r>
            <w:proofErr w:type="spellEnd"/>
            <w:r>
              <w:rPr>
                <w:rtl/>
              </w:rPr>
              <w:t xml:space="preserve">? איכא </w:t>
            </w:r>
            <w:proofErr w:type="spellStart"/>
            <w:r>
              <w:rPr>
                <w:rtl/>
              </w:rPr>
              <w:t>בינייהו</w:t>
            </w:r>
            <w:proofErr w:type="spellEnd"/>
            <w:r>
              <w:rPr>
                <w:rtl/>
              </w:rPr>
              <w:t xml:space="preserve"> </w:t>
            </w:r>
            <w:proofErr w:type="spellStart"/>
            <w:r>
              <w:rPr>
                <w:rtl/>
              </w:rPr>
              <w:t>פלגא</w:t>
            </w:r>
            <w:proofErr w:type="spellEnd"/>
            <w:r>
              <w:rPr>
                <w:rtl/>
              </w:rPr>
              <w:t xml:space="preserve"> </w:t>
            </w:r>
            <w:proofErr w:type="spellStart"/>
            <w:r>
              <w:rPr>
                <w:rtl/>
              </w:rPr>
              <w:t>דדנקא</w:t>
            </w:r>
            <w:proofErr w:type="spellEnd"/>
            <w:r>
              <w:rPr>
                <w:rtl/>
              </w:rPr>
              <w:t xml:space="preserve">. </w:t>
            </w:r>
          </w:p>
        </w:tc>
        <w:tc>
          <w:tcPr>
            <w:tcW w:w="4120" w:type="dxa"/>
          </w:tcPr>
          <w:p w14:paraId="397CC09F" w14:textId="77777777" w:rsidR="008F5EE4" w:rsidRPr="00BE7AC0" w:rsidRDefault="008F5EE4" w:rsidP="008F5EE4">
            <w:pPr>
              <w:rPr>
                <w:rStyle w:val="a7"/>
                <w:rtl/>
              </w:rPr>
            </w:pPr>
            <w:proofErr w:type="spellStart"/>
            <w:r w:rsidRPr="00BE7AC0">
              <w:rPr>
                <w:rStyle w:val="a7"/>
                <w:rtl/>
              </w:rPr>
              <w:t>פלגא</w:t>
            </w:r>
            <w:proofErr w:type="spellEnd"/>
            <w:r w:rsidRPr="00BE7AC0">
              <w:rPr>
                <w:rStyle w:val="a7"/>
                <w:rtl/>
              </w:rPr>
              <w:t xml:space="preserve"> </w:t>
            </w:r>
            <w:proofErr w:type="spellStart"/>
            <w:r w:rsidRPr="00BE7AC0">
              <w:rPr>
                <w:rStyle w:val="a7"/>
                <w:rtl/>
              </w:rPr>
              <w:t>דדנקא</w:t>
            </w:r>
            <w:proofErr w:type="spellEnd"/>
            <w:r w:rsidRPr="00BE7AC0">
              <w:rPr>
                <w:rStyle w:val="a7"/>
                <w:rtl/>
              </w:rPr>
              <w:t xml:space="preserve"> - אחד משנים עשר במיל, </w:t>
            </w:r>
            <w:proofErr w:type="spellStart"/>
            <w:r w:rsidRPr="00BE7AC0">
              <w:rPr>
                <w:rStyle w:val="a7"/>
                <w:rtl/>
              </w:rPr>
              <w:t>דשיעורא</w:t>
            </w:r>
            <w:proofErr w:type="spellEnd"/>
            <w:r w:rsidRPr="00BE7AC0">
              <w:rPr>
                <w:rStyle w:val="a7"/>
                <w:rtl/>
              </w:rPr>
              <w:t xml:space="preserve"> </w:t>
            </w:r>
            <w:proofErr w:type="spellStart"/>
            <w:r w:rsidRPr="00BE7AC0">
              <w:rPr>
                <w:rStyle w:val="a7"/>
                <w:rtl/>
              </w:rPr>
              <w:t>דרבה</w:t>
            </w:r>
            <w:proofErr w:type="spellEnd"/>
            <w:r w:rsidRPr="00BE7AC0">
              <w:rPr>
                <w:rStyle w:val="a7"/>
                <w:rtl/>
              </w:rPr>
              <w:t xml:space="preserve"> תלת ריבעי מילא היינו תשעה פלגי </w:t>
            </w:r>
            <w:proofErr w:type="spellStart"/>
            <w:r w:rsidRPr="00BE7AC0">
              <w:rPr>
                <w:rStyle w:val="a7"/>
                <w:rtl/>
              </w:rPr>
              <w:t>דנקא</w:t>
            </w:r>
            <w:proofErr w:type="spellEnd"/>
            <w:r w:rsidRPr="00BE7AC0">
              <w:rPr>
                <w:rStyle w:val="a7"/>
                <w:rtl/>
              </w:rPr>
              <w:t xml:space="preserve">, </w:t>
            </w:r>
            <w:proofErr w:type="spellStart"/>
            <w:r w:rsidRPr="00BE7AC0">
              <w:rPr>
                <w:rStyle w:val="a7"/>
                <w:rtl/>
              </w:rPr>
              <w:t>ושיעורא</w:t>
            </w:r>
            <w:proofErr w:type="spellEnd"/>
            <w:r w:rsidRPr="00BE7AC0">
              <w:rPr>
                <w:rStyle w:val="a7"/>
                <w:rtl/>
              </w:rPr>
              <w:t xml:space="preserve"> </w:t>
            </w:r>
            <w:proofErr w:type="spellStart"/>
            <w:r w:rsidRPr="00BE7AC0">
              <w:rPr>
                <w:rStyle w:val="a7"/>
                <w:rtl/>
              </w:rPr>
              <w:t>דרב</w:t>
            </w:r>
            <w:proofErr w:type="spellEnd"/>
            <w:r w:rsidRPr="00BE7AC0">
              <w:rPr>
                <w:rStyle w:val="a7"/>
                <w:rtl/>
              </w:rPr>
              <w:t xml:space="preserve"> יוסף שמונה פלגי </w:t>
            </w:r>
            <w:proofErr w:type="spellStart"/>
            <w:r w:rsidRPr="00BE7AC0">
              <w:rPr>
                <w:rStyle w:val="a7"/>
                <w:rtl/>
              </w:rPr>
              <w:t>דנקא</w:t>
            </w:r>
            <w:proofErr w:type="spellEnd"/>
            <w:r w:rsidRPr="00BE7AC0">
              <w:rPr>
                <w:rStyle w:val="a7"/>
                <w:rtl/>
              </w:rPr>
              <w:t>.</w:t>
            </w:r>
          </w:p>
          <w:p w14:paraId="01F66669" w14:textId="77777777" w:rsidR="008F5EE4" w:rsidRPr="00BE7AC0" w:rsidRDefault="008F5EE4" w:rsidP="008F5EE4">
            <w:pPr>
              <w:rPr>
                <w:rStyle w:val="a7"/>
                <w:rtl/>
              </w:rPr>
            </w:pPr>
            <w:proofErr w:type="spellStart"/>
            <w:r>
              <w:rPr>
                <w:rStyle w:val="a7"/>
                <w:rtl/>
              </w:rPr>
              <w:t>דנקא</w:t>
            </w:r>
            <w:proofErr w:type="spellEnd"/>
            <w:r>
              <w:rPr>
                <w:rStyle w:val="a7"/>
                <w:rtl/>
              </w:rPr>
              <w:t xml:space="preserve"> - שתות.</w:t>
            </w:r>
          </w:p>
        </w:tc>
      </w:tr>
    </w:tbl>
    <w:p w14:paraId="0F725291" w14:textId="2E7E317B" w:rsidR="00320510" w:rsidRDefault="00320510" w:rsidP="00320510">
      <w:pPr>
        <w:pStyle w:val="3"/>
      </w:pPr>
      <w:r>
        <w:rPr>
          <w:rFonts w:hint="cs"/>
          <w:rtl/>
        </w:rPr>
        <w:t>מתי כוורת נחשבת מוקצה</w:t>
      </w:r>
    </w:p>
    <w:tbl>
      <w:tblPr>
        <w:tblStyle w:val="a4"/>
        <w:bidiVisual/>
        <w:tblW w:w="0" w:type="auto"/>
        <w:tblLook w:val="04A0" w:firstRow="1" w:lastRow="0" w:firstColumn="1" w:lastColumn="0" w:noHBand="0" w:noVBand="1"/>
      </w:tblPr>
      <w:tblGrid>
        <w:gridCol w:w="4140"/>
        <w:gridCol w:w="4120"/>
      </w:tblGrid>
      <w:tr w:rsidR="00C810E3" w14:paraId="4F190AA6" w14:textId="77777777" w:rsidTr="00D13F71">
        <w:tc>
          <w:tcPr>
            <w:tcW w:w="4140" w:type="dxa"/>
          </w:tcPr>
          <w:p w14:paraId="3CB99749" w14:textId="77777777" w:rsidR="00C810E3" w:rsidRPr="00320510" w:rsidRDefault="00C810E3" w:rsidP="00C810E3">
            <w:pPr>
              <w:rPr>
                <w:rStyle w:val="a3"/>
                <w:rtl/>
              </w:rPr>
            </w:pPr>
            <w:r>
              <w:rPr>
                <w:rtl/>
              </w:rPr>
              <w:t xml:space="preserve">וחילופה </w:t>
            </w:r>
            <w:proofErr w:type="spellStart"/>
            <w:r>
              <w:rPr>
                <w:rtl/>
              </w:rPr>
              <w:t>בחלתא</w:t>
            </w:r>
            <w:proofErr w:type="spellEnd"/>
            <w:r>
              <w:rPr>
                <w:rFonts w:hint="cs"/>
                <w:rtl/>
              </w:rPr>
              <w:t xml:space="preserve"> </w:t>
            </w:r>
            <w:r w:rsidRPr="00320510">
              <w:rPr>
                <w:rStyle w:val="a3"/>
                <w:rFonts w:hint="cs"/>
                <w:rtl/>
              </w:rPr>
              <w:t>[=כוורת, ולגבי שיעור הכוורת רב יוסף נקט השיעור הגדול]</w:t>
            </w:r>
            <w:r w:rsidRPr="00320510">
              <w:rPr>
                <w:rStyle w:val="a3"/>
                <w:rtl/>
              </w:rPr>
              <w:t xml:space="preserve">, </w:t>
            </w:r>
          </w:p>
          <w:p w14:paraId="36EDB325" w14:textId="77777777" w:rsidR="00C810E3" w:rsidRPr="00C810E3" w:rsidRDefault="00C810E3" w:rsidP="00C810E3">
            <w:pPr>
              <w:rPr>
                <w:rStyle w:val="a3"/>
                <w:rtl/>
              </w:rPr>
            </w:pPr>
            <w:proofErr w:type="spellStart"/>
            <w:r>
              <w:rPr>
                <w:rtl/>
              </w:rPr>
              <w:t>דאמר</w:t>
            </w:r>
            <w:proofErr w:type="spellEnd"/>
            <w:r>
              <w:rPr>
                <w:rtl/>
              </w:rPr>
              <w:t xml:space="preserve"> רבה: </w:t>
            </w:r>
            <w:proofErr w:type="spellStart"/>
            <w:r w:rsidRPr="00320510">
              <w:rPr>
                <w:rtl/>
              </w:rPr>
              <w:t>חלתא</w:t>
            </w:r>
            <w:proofErr w:type="spellEnd"/>
            <w:r w:rsidRPr="008F5EE4">
              <w:rPr>
                <w:rStyle w:val="a9"/>
                <w:rtl/>
              </w:rPr>
              <w:t xml:space="preserve"> </w:t>
            </w:r>
            <w:r w:rsidRPr="00320510">
              <w:rPr>
                <w:rStyle w:val="a3"/>
                <w:rFonts w:hint="cs"/>
                <w:rtl/>
              </w:rPr>
              <w:t>[=כוורת]</w:t>
            </w:r>
            <w:r>
              <w:rPr>
                <w:rStyle w:val="a9"/>
                <w:rFonts w:hint="cs"/>
                <w:rtl/>
              </w:rPr>
              <w:t xml:space="preserve"> </w:t>
            </w:r>
            <w:r w:rsidRPr="00320510">
              <w:rPr>
                <w:rtl/>
              </w:rPr>
              <w:t>בת תרי כורי שרי לטלטולה</w:t>
            </w:r>
            <w:r>
              <w:rPr>
                <w:rStyle w:val="a9"/>
                <w:rFonts w:hint="cs"/>
                <w:rtl/>
              </w:rPr>
              <w:t xml:space="preserve"> </w:t>
            </w:r>
            <w:r w:rsidRPr="00320510">
              <w:rPr>
                <w:rStyle w:val="a3"/>
                <w:rFonts w:hint="cs"/>
                <w:rtl/>
              </w:rPr>
              <w:t>[=בשבת]</w:t>
            </w:r>
            <w:r w:rsidRPr="00320510">
              <w:rPr>
                <w:rStyle w:val="a3"/>
                <w:rtl/>
              </w:rPr>
              <w:t>,</w:t>
            </w:r>
            <w:r w:rsidRPr="008F5EE4">
              <w:rPr>
                <w:rStyle w:val="a9"/>
                <w:rtl/>
              </w:rPr>
              <w:t xml:space="preserve"> </w:t>
            </w:r>
            <w:r w:rsidRPr="00320510">
              <w:rPr>
                <w:rtl/>
              </w:rPr>
              <w:t xml:space="preserve">ובת </w:t>
            </w:r>
            <w:proofErr w:type="spellStart"/>
            <w:r w:rsidRPr="00320510">
              <w:rPr>
                <w:rtl/>
              </w:rPr>
              <w:t>תלתא</w:t>
            </w:r>
            <w:proofErr w:type="spellEnd"/>
            <w:r w:rsidRPr="00320510">
              <w:rPr>
                <w:rtl/>
              </w:rPr>
              <w:t xml:space="preserve"> כורי אסור לטלטולה</w:t>
            </w:r>
            <w:r>
              <w:rPr>
                <w:rStyle w:val="a9"/>
                <w:rFonts w:hint="cs"/>
                <w:rtl/>
              </w:rPr>
              <w:t xml:space="preserve"> </w:t>
            </w:r>
            <w:r w:rsidRPr="00C810E3">
              <w:rPr>
                <w:rStyle w:val="a3"/>
                <w:rFonts w:hint="cs"/>
                <w:rtl/>
              </w:rPr>
              <w:t>[=מטעם מוקצה, שאינה נחשבת כלי]</w:t>
            </w:r>
            <w:r w:rsidRPr="00C810E3">
              <w:rPr>
                <w:rStyle w:val="a3"/>
                <w:rtl/>
              </w:rPr>
              <w:t xml:space="preserve">. </w:t>
            </w:r>
          </w:p>
          <w:p w14:paraId="57FE744C" w14:textId="77777777" w:rsidR="00C810E3" w:rsidRDefault="00C810E3" w:rsidP="00C810E3">
            <w:pPr>
              <w:rPr>
                <w:rtl/>
              </w:rPr>
            </w:pPr>
            <w:r>
              <w:rPr>
                <w:rtl/>
              </w:rPr>
              <w:t xml:space="preserve">ורב יוסף אמר: </w:t>
            </w:r>
            <w:r w:rsidRPr="00320510">
              <w:rPr>
                <w:rtl/>
              </w:rPr>
              <w:t xml:space="preserve">בת </w:t>
            </w:r>
            <w:proofErr w:type="spellStart"/>
            <w:r w:rsidRPr="00320510">
              <w:rPr>
                <w:rtl/>
              </w:rPr>
              <w:t>תלתא</w:t>
            </w:r>
            <w:proofErr w:type="spellEnd"/>
            <w:r w:rsidRPr="00320510">
              <w:rPr>
                <w:rtl/>
              </w:rPr>
              <w:t xml:space="preserve"> כורי נמי שרי, בת </w:t>
            </w:r>
            <w:r w:rsidRPr="00320510">
              <w:rPr>
                <w:rtl/>
              </w:rPr>
              <w:lastRenderedPageBreak/>
              <w:t>ארבעה כורי אסור.</w:t>
            </w:r>
            <w:r>
              <w:rPr>
                <w:rtl/>
              </w:rPr>
              <w:t xml:space="preserve"> </w:t>
            </w:r>
          </w:p>
        </w:tc>
        <w:tc>
          <w:tcPr>
            <w:tcW w:w="4120" w:type="dxa"/>
          </w:tcPr>
          <w:p w14:paraId="57C069FD" w14:textId="77777777" w:rsidR="009D1A84" w:rsidRPr="00BE7AC0" w:rsidRDefault="009D1A84" w:rsidP="009D1A84">
            <w:pPr>
              <w:rPr>
                <w:rStyle w:val="a7"/>
                <w:rtl/>
              </w:rPr>
            </w:pPr>
            <w:r w:rsidRPr="00BE7AC0">
              <w:rPr>
                <w:rStyle w:val="a7"/>
                <w:rtl/>
              </w:rPr>
              <w:lastRenderedPageBreak/>
              <w:t xml:space="preserve">וחילופה - </w:t>
            </w:r>
            <w:proofErr w:type="spellStart"/>
            <w:r w:rsidRPr="00BE7AC0">
              <w:rPr>
                <w:rStyle w:val="a7"/>
                <w:rtl/>
              </w:rPr>
              <w:t>איפליגו</w:t>
            </w:r>
            <w:proofErr w:type="spellEnd"/>
            <w:r w:rsidRPr="00BE7AC0">
              <w:rPr>
                <w:rStyle w:val="a7"/>
                <w:rtl/>
              </w:rPr>
              <w:t xml:space="preserve"> רבה ורב יוסף </w:t>
            </w:r>
            <w:proofErr w:type="spellStart"/>
            <w:r w:rsidRPr="00BE7AC0">
              <w:rPr>
                <w:rStyle w:val="a7"/>
                <w:rtl/>
              </w:rPr>
              <w:t>בחלתא</w:t>
            </w:r>
            <w:proofErr w:type="spellEnd"/>
            <w:r w:rsidRPr="00BE7AC0">
              <w:rPr>
                <w:rStyle w:val="a7"/>
                <w:rtl/>
              </w:rPr>
              <w:t xml:space="preserve">, </w:t>
            </w:r>
            <w:proofErr w:type="spellStart"/>
            <w:r w:rsidRPr="00BE7AC0">
              <w:rPr>
                <w:rStyle w:val="a7"/>
                <w:rtl/>
              </w:rPr>
              <w:t>דהתם</w:t>
            </w:r>
            <w:proofErr w:type="spellEnd"/>
            <w:r w:rsidRPr="00BE7AC0">
              <w:rPr>
                <w:rStyle w:val="a7"/>
                <w:rtl/>
              </w:rPr>
              <w:t xml:space="preserve"> </w:t>
            </w:r>
            <w:proofErr w:type="spellStart"/>
            <w:r w:rsidRPr="00BE7AC0">
              <w:rPr>
                <w:rStyle w:val="a7"/>
                <w:rtl/>
              </w:rPr>
              <w:t>שיעורא</w:t>
            </w:r>
            <w:proofErr w:type="spellEnd"/>
            <w:r w:rsidRPr="00BE7AC0">
              <w:rPr>
                <w:rStyle w:val="a7"/>
                <w:rtl/>
              </w:rPr>
              <w:t xml:space="preserve"> </w:t>
            </w:r>
            <w:proofErr w:type="spellStart"/>
            <w:r w:rsidRPr="00BE7AC0">
              <w:rPr>
                <w:rStyle w:val="a7"/>
                <w:rtl/>
              </w:rPr>
              <w:t>דרב</w:t>
            </w:r>
            <w:proofErr w:type="spellEnd"/>
            <w:r w:rsidRPr="00BE7AC0">
              <w:rPr>
                <w:rStyle w:val="a7"/>
                <w:rtl/>
              </w:rPr>
              <w:t xml:space="preserve"> יוסף </w:t>
            </w:r>
            <w:proofErr w:type="spellStart"/>
            <w:r w:rsidRPr="00BE7AC0">
              <w:rPr>
                <w:rStyle w:val="a7"/>
                <w:rtl/>
              </w:rPr>
              <w:t>נפיש</w:t>
            </w:r>
            <w:proofErr w:type="spellEnd"/>
            <w:r w:rsidRPr="00BE7AC0">
              <w:rPr>
                <w:rStyle w:val="a7"/>
                <w:rtl/>
              </w:rPr>
              <w:t xml:space="preserve"> </w:t>
            </w:r>
            <w:proofErr w:type="spellStart"/>
            <w:r w:rsidRPr="00BE7AC0">
              <w:rPr>
                <w:rStyle w:val="a7"/>
                <w:rtl/>
              </w:rPr>
              <w:t>מדרבה</w:t>
            </w:r>
            <w:proofErr w:type="spellEnd"/>
            <w:r w:rsidRPr="00BE7AC0">
              <w:rPr>
                <w:rStyle w:val="a7"/>
                <w:rtl/>
              </w:rPr>
              <w:t xml:space="preserve">, רבה </w:t>
            </w:r>
            <w:proofErr w:type="spellStart"/>
            <w:r w:rsidRPr="00BE7AC0">
              <w:rPr>
                <w:rStyle w:val="a7"/>
                <w:rtl/>
              </w:rPr>
              <w:t>דאמר</w:t>
            </w:r>
            <w:proofErr w:type="spellEnd"/>
            <w:r w:rsidRPr="00BE7AC0">
              <w:rPr>
                <w:rStyle w:val="a7"/>
                <w:rtl/>
              </w:rPr>
              <w:t xml:space="preserve"> הכא </w:t>
            </w:r>
            <w:proofErr w:type="spellStart"/>
            <w:r w:rsidRPr="00BE7AC0">
              <w:rPr>
                <w:rStyle w:val="a7"/>
                <w:rtl/>
              </w:rPr>
              <w:t>תלתא</w:t>
            </w:r>
            <w:proofErr w:type="spellEnd"/>
            <w:r w:rsidRPr="00BE7AC0">
              <w:rPr>
                <w:rStyle w:val="a7"/>
                <w:rtl/>
              </w:rPr>
              <w:t xml:space="preserve"> אמר התם תרי, ורב יוסף </w:t>
            </w:r>
            <w:proofErr w:type="spellStart"/>
            <w:r w:rsidRPr="00BE7AC0">
              <w:rPr>
                <w:rStyle w:val="a7"/>
                <w:rtl/>
              </w:rPr>
              <w:t>דאמר</w:t>
            </w:r>
            <w:proofErr w:type="spellEnd"/>
            <w:r w:rsidRPr="00BE7AC0">
              <w:rPr>
                <w:rStyle w:val="a7"/>
                <w:rtl/>
              </w:rPr>
              <w:t xml:space="preserve"> הכא תרי אמר התם </w:t>
            </w:r>
            <w:proofErr w:type="spellStart"/>
            <w:r w:rsidRPr="00BE7AC0">
              <w:rPr>
                <w:rStyle w:val="a7"/>
                <w:rtl/>
              </w:rPr>
              <w:t>תלתא</w:t>
            </w:r>
            <w:proofErr w:type="spellEnd"/>
            <w:r w:rsidRPr="00BE7AC0">
              <w:rPr>
                <w:rStyle w:val="a7"/>
                <w:rtl/>
              </w:rPr>
              <w:t>.</w:t>
            </w:r>
          </w:p>
          <w:p w14:paraId="0BAEFBB6" w14:textId="77777777" w:rsidR="009D1A84" w:rsidRPr="00BE7AC0" w:rsidRDefault="009D1A84" w:rsidP="009D1A84">
            <w:pPr>
              <w:rPr>
                <w:rStyle w:val="a7"/>
                <w:rtl/>
              </w:rPr>
            </w:pPr>
            <w:proofErr w:type="spellStart"/>
            <w:r w:rsidRPr="00BE7AC0">
              <w:rPr>
                <w:rStyle w:val="a7"/>
                <w:rtl/>
              </w:rPr>
              <w:t>חלתא</w:t>
            </w:r>
            <w:proofErr w:type="spellEnd"/>
            <w:r w:rsidRPr="00BE7AC0">
              <w:rPr>
                <w:rStyle w:val="a7"/>
                <w:rtl/>
              </w:rPr>
              <w:t xml:space="preserve"> - כוורת.</w:t>
            </w:r>
          </w:p>
          <w:p w14:paraId="52FB1EB4" w14:textId="77777777" w:rsidR="009D1A84" w:rsidRPr="00BE7AC0" w:rsidRDefault="009D1A84" w:rsidP="009D1A84">
            <w:pPr>
              <w:rPr>
                <w:rStyle w:val="a7"/>
                <w:rtl/>
              </w:rPr>
            </w:pPr>
            <w:r w:rsidRPr="00BE7AC0">
              <w:rPr>
                <w:rStyle w:val="a7"/>
                <w:rtl/>
              </w:rPr>
              <w:t xml:space="preserve">שרי לטלטולה - </w:t>
            </w:r>
            <w:proofErr w:type="spellStart"/>
            <w:r w:rsidRPr="00BE7AC0">
              <w:rPr>
                <w:rStyle w:val="a7"/>
                <w:rtl/>
              </w:rPr>
              <w:t>דתורת</w:t>
            </w:r>
            <w:proofErr w:type="spellEnd"/>
            <w:r w:rsidRPr="00BE7AC0">
              <w:rPr>
                <w:rStyle w:val="a7"/>
                <w:rtl/>
              </w:rPr>
              <w:t xml:space="preserve"> כלי עליה.</w:t>
            </w:r>
          </w:p>
          <w:p w14:paraId="06D5B1F7" w14:textId="77777777" w:rsidR="00C810E3" w:rsidRPr="00BE7AC0" w:rsidRDefault="009D1A84" w:rsidP="009D1A84">
            <w:pPr>
              <w:rPr>
                <w:rStyle w:val="a7"/>
                <w:rtl/>
              </w:rPr>
            </w:pPr>
            <w:r w:rsidRPr="00BE7AC0">
              <w:rPr>
                <w:rStyle w:val="a7"/>
                <w:rtl/>
              </w:rPr>
              <w:t xml:space="preserve">בת </w:t>
            </w:r>
            <w:proofErr w:type="spellStart"/>
            <w:r w:rsidRPr="00BE7AC0">
              <w:rPr>
                <w:rStyle w:val="a7"/>
                <w:rtl/>
              </w:rPr>
              <w:t>תלתא</w:t>
            </w:r>
            <w:proofErr w:type="spellEnd"/>
            <w:r w:rsidRPr="00BE7AC0">
              <w:rPr>
                <w:rStyle w:val="a7"/>
                <w:rtl/>
              </w:rPr>
              <w:t xml:space="preserve"> - גדולה</w:t>
            </w:r>
            <w:r>
              <w:rPr>
                <w:rStyle w:val="a7"/>
                <w:rtl/>
              </w:rPr>
              <w:t xml:space="preserve"> יותר </w:t>
            </w:r>
            <w:proofErr w:type="spellStart"/>
            <w:r>
              <w:rPr>
                <w:rStyle w:val="a7"/>
                <w:rtl/>
              </w:rPr>
              <w:t>מדאי</w:t>
            </w:r>
            <w:proofErr w:type="spellEnd"/>
            <w:r>
              <w:rPr>
                <w:rStyle w:val="a7"/>
                <w:rtl/>
              </w:rPr>
              <w:t>, ואין תורת כלי עליה.</w:t>
            </w:r>
          </w:p>
        </w:tc>
      </w:tr>
      <w:tr w:rsidR="009D1A84" w14:paraId="41CCBB4D" w14:textId="77777777" w:rsidTr="00D13F71">
        <w:tc>
          <w:tcPr>
            <w:tcW w:w="4140" w:type="dxa"/>
          </w:tcPr>
          <w:p w14:paraId="0EBA6BCF" w14:textId="77777777" w:rsidR="009D1A84" w:rsidRPr="00320510" w:rsidRDefault="009D1A84" w:rsidP="009D1A84">
            <w:pPr>
              <w:rPr>
                <w:rtl/>
              </w:rPr>
            </w:pPr>
            <w:r>
              <w:rPr>
                <w:rtl/>
              </w:rPr>
              <w:t xml:space="preserve">אמר </w:t>
            </w:r>
            <w:proofErr w:type="spellStart"/>
            <w:r>
              <w:rPr>
                <w:rtl/>
              </w:rPr>
              <w:t>אביי</w:t>
            </w:r>
            <w:proofErr w:type="spellEnd"/>
            <w:r>
              <w:rPr>
                <w:rtl/>
              </w:rPr>
              <w:t xml:space="preserve">: </w:t>
            </w:r>
            <w:r w:rsidRPr="00320510">
              <w:rPr>
                <w:rtl/>
              </w:rPr>
              <w:t>בעי</w:t>
            </w:r>
            <w:r w:rsidRPr="00C810E3">
              <w:rPr>
                <w:rStyle w:val="a9"/>
                <w:rtl/>
              </w:rPr>
              <w:t xml:space="preserve"> </w:t>
            </w:r>
            <w:r w:rsidRPr="00320510">
              <w:rPr>
                <w:rtl/>
              </w:rPr>
              <w:t xml:space="preserve">מיניה </w:t>
            </w:r>
            <w:proofErr w:type="spellStart"/>
            <w:r w:rsidRPr="00320510">
              <w:rPr>
                <w:rtl/>
              </w:rPr>
              <w:t>דמר</w:t>
            </w:r>
            <w:proofErr w:type="spellEnd"/>
            <w:r w:rsidRPr="00C810E3">
              <w:rPr>
                <w:rStyle w:val="a9"/>
                <w:rtl/>
              </w:rPr>
              <w:t xml:space="preserve"> </w:t>
            </w:r>
            <w:r w:rsidRPr="00320510">
              <w:rPr>
                <w:rStyle w:val="a3"/>
                <w:rFonts w:hint="cs"/>
                <w:rtl/>
              </w:rPr>
              <w:t>[=רבה]</w:t>
            </w:r>
            <w:r>
              <w:rPr>
                <w:rStyle w:val="a9"/>
                <w:rFonts w:hint="cs"/>
                <w:rtl/>
              </w:rPr>
              <w:t xml:space="preserve"> </w:t>
            </w:r>
            <w:r w:rsidRPr="00320510">
              <w:rPr>
                <w:rtl/>
              </w:rPr>
              <w:t xml:space="preserve">בשעת מעשה, ואפילו בת תרי כורי לא </w:t>
            </w:r>
            <w:proofErr w:type="spellStart"/>
            <w:r w:rsidRPr="00320510">
              <w:rPr>
                <w:rtl/>
              </w:rPr>
              <w:t>שרא</w:t>
            </w:r>
            <w:proofErr w:type="spellEnd"/>
            <w:r w:rsidRPr="00320510">
              <w:rPr>
                <w:rtl/>
              </w:rPr>
              <w:t xml:space="preserve"> לי</w:t>
            </w:r>
            <w:r w:rsidRPr="00320510">
              <w:rPr>
                <w:rFonts w:hint="cs"/>
                <w:rtl/>
              </w:rPr>
              <w:t>.</w:t>
            </w:r>
          </w:p>
          <w:p w14:paraId="6C9010F2" w14:textId="77777777" w:rsidR="00320510" w:rsidRDefault="009D1A84" w:rsidP="009D1A84">
            <w:pPr>
              <w:rPr>
                <w:rtl/>
              </w:rPr>
            </w:pPr>
            <w:r>
              <w:rPr>
                <w:rtl/>
              </w:rPr>
              <w:t xml:space="preserve">כמאן </w:t>
            </w:r>
            <w:r w:rsidRPr="00320510">
              <w:rPr>
                <w:rStyle w:val="a3"/>
                <w:rFonts w:hint="cs"/>
                <w:rtl/>
              </w:rPr>
              <w:t xml:space="preserve">[=פסק רבה לאסור אפילו </w:t>
            </w:r>
            <w:proofErr w:type="spellStart"/>
            <w:r w:rsidRPr="00320510">
              <w:rPr>
                <w:rStyle w:val="a3"/>
                <w:rFonts w:hint="cs"/>
                <w:rtl/>
              </w:rPr>
              <w:t>בתרתי</w:t>
            </w:r>
            <w:proofErr w:type="spellEnd"/>
            <w:r w:rsidRPr="00320510">
              <w:rPr>
                <w:rStyle w:val="a3"/>
                <w:rFonts w:hint="cs"/>
                <w:rtl/>
              </w:rPr>
              <w:t xml:space="preserve"> כורי]?</w:t>
            </w:r>
            <w:r>
              <w:rPr>
                <w:rtl/>
              </w:rPr>
              <w:t xml:space="preserve"> </w:t>
            </w:r>
          </w:p>
          <w:p w14:paraId="20C68E16" w14:textId="56072E82" w:rsidR="009D1A84" w:rsidRDefault="009D1A84" w:rsidP="009D1A84">
            <w:pPr>
              <w:rPr>
                <w:rStyle w:val="a8"/>
                <w:rtl/>
              </w:rPr>
            </w:pPr>
            <w:r>
              <w:rPr>
                <w:rtl/>
              </w:rPr>
              <w:t xml:space="preserve">כהאי תנא, </w:t>
            </w:r>
            <w:proofErr w:type="spellStart"/>
            <w:r>
              <w:rPr>
                <w:rtl/>
              </w:rPr>
              <w:t>דתנן</w:t>
            </w:r>
            <w:proofErr w:type="spellEnd"/>
            <w:r>
              <w:rPr>
                <w:rtl/>
              </w:rPr>
              <w:t xml:space="preserve">: </w:t>
            </w:r>
            <w:r w:rsidRPr="009D1A84">
              <w:rPr>
                <w:rStyle w:val="a8"/>
                <w:rtl/>
              </w:rPr>
              <w:t xml:space="preserve">כוורת הקש וכוורת הקנים ובור </w:t>
            </w:r>
            <w:r w:rsidRPr="00320510">
              <w:rPr>
                <w:rStyle w:val="a3"/>
                <w:rFonts w:hint="cs"/>
                <w:rtl/>
              </w:rPr>
              <w:t>[=כלי גדול של מי שתיה ב]</w:t>
            </w:r>
            <w:r w:rsidRPr="009D1A84">
              <w:rPr>
                <w:rStyle w:val="a8"/>
                <w:rtl/>
              </w:rPr>
              <w:t xml:space="preserve">ספינה </w:t>
            </w:r>
            <w:proofErr w:type="spellStart"/>
            <w:r w:rsidRPr="009D1A84">
              <w:rPr>
                <w:rStyle w:val="a8"/>
                <w:rtl/>
              </w:rPr>
              <w:t>אלכסנדרית</w:t>
            </w:r>
            <w:proofErr w:type="spellEnd"/>
            <w:r w:rsidRPr="009D1A84">
              <w:rPr>
                <w:rStyle w:val="a8"/>
                <w:rtl/>
              </w:rPr>
              <w:t xml:space="preserve">, אף על פי שיש להם שולים והן מחזיקות ארבעים סאה בלח שהן </w:t>
            </w:r>
            <w:proofErr w:type="spellStart"/>
            <w:r w:rsidRPr="009D1A84">
              <w:rPr>
                <w:rStyle w:val="a8"/>
                <w:rtl/>
              </w:rPr>
              <w:t>כוריים</w:t>
            </w:r>
            <w:proofErr w:type="spellEnd"/>
            <w:r w:rsidRPr="009D1A84">
              <w:rPr>
                <w:rStyle w:val="a8"/>
                <w:rtl/>
              </w:rPr>
              <w:t xml:space="preserve"> ביבש </w:t>
            </w:r>
            <w:r>
              <w:rPr>
                <w:rStyle w:val="a8"/>
                <w:rtl/>
              </w:rPr>
              <w:t>–</w:t>
            </w:r>
            <w:r w:rsidRPr="009D1A84">
              <w:rPr>
                <w:rStyle w:val="a8"/>
                <w:rtl/>
              </w:rPr>
              <w:t xml:space="preserve"> טהורים</w:t>
            </w:r>
            <w:r>
              <w:rPr>
                <w:rStyle w:val="a8"/>
                <w:rFonts w:hint="cs"/>
                <w:rtl/>
              </w:rPr>
              <w:t xml:space="preserve"> </w:t>
            </w:r>
            <w:r w:rsidRPr="00320510">
              <w:rPr>
                <w:rStyle w:val="a3"/>
                <w:rFonts w:hint="cs"/>
                <w:rtl/>
              </w:rPr>
              <w:t>[=כי הם לא נחשבים כלי, היות שגדולים כל כך]</w:t>
            </w:r>
            <w:r w:rsidRPr="00320510">
              <w:rPr>
                <w:rStyle w:val="a3"/>
                <w:rtl/>
              </w:rPr>
              <w:t>.</w:t>
            </w:r>
            <w:r w:rsidRPr="009D1A84">
              <w:rPr>
                <w:rStyle w:val="a8"/>
                <w:rtl/>
              </w:rPr>
              <w:t xml:space="preserve"> </w:t>
            </w:r>
          </w:p>
          <w:p w14:paraId="7C45AA12" w14:textId="77777777" w:rsidR="009D1A84" w:rsidRPr="009D1A84" w:rsidRDefault="009D1A84" w:rsidP="009D1A84">
            <w:pPr>
              <w:rPr>
                <w:bCs/>
                <w:iCs/>
                <w:color w:val="984806" w:themeColor="accent6" w:themeShade="80"/>
                <w:rtl/>
              </w:rPr>
            </w:pPr>
            <w:r>
              <w:rPr>
                <w:rtl/>
              </w:rPr>
              <w:t xml:space="preserve">אמר </w:t>
            </w:r>
            <w:proofErr w:type="spellStart"/>
            <w:r>
              <w:rPr>
                <w:rtl/>
              </w:rPr>
              <w:t>אביי</w:t>
            </w:r>
            <w:proofErr w:type="spellEnd"/>
            <w:r w:rsidRPr="00320510">
              <w:rPr>
                <w:rtl/>
              </w:rPr>
              <w:t xml:space="preserve">: שמע מינה - האי </w:t>
            </w:r>
            <w:proofErr w:type="spellStart"/>
            <w:r w:rsidRPr="00320510">
              <w:rPr>
                <w:rtl/>
              </w:rPr>
              <w:t>גודשא</w:t>
            </w:r>
            <w:proofErr w:type="spellEnd"/>
            <w:r w:rsidRPr="00320510">
              <w:rPr>
                <w:rtl/>
              </w:rPr>
              <w:t xml:space="preserve"> </w:t>
            </w:r>
            <w:proofErr w:type="spellStart"/>
            <w:r w:rsidRPr="00320510">
              <w:rPr>
                <w:rtl/>
              </w:rPr>
              <w:t>תילתא</w:t>
            </w:r>
            <w:proofErr w:type="spellEnd"/>
            <w:r w:rsidRPr="00320510">
              <w:rPr>
                <w:rtl/>
              </w:rPr>
              <w:t xml:space="preserve"> הוי.</w:t>
            </w:r>
            <w:r w:rsidRPr="00320510">
              <w:rPr>
                <w:rStyle w:val="a3"/>
                <w:rtl/>
              </w:rPr>
              <w:t xml:space="preserve"> </w:t>
            </w:r>
          </w:p>
        </w:tc>
        <w:tc>
          <w:tcPr>
            <w:tcW w:w="4120" w:type="dxa"/>
          </w:tcPr>
          <w:p w14:paraId="179A6AB4" w14:textId="77777777" w:rsidR="009D1A84" w:rsidRPr="00BE7AC0" w:rsidRDefault="009D1A84" w:rsidP="009D1A84">
            <w:pPr>
              <w:rPr>
                <w:rStyle w:val="a7"/>
                <w:rtl/>
              </w:rPr>
            </w:pPr>
            <w:r w:rsidRPr="00BE7AC0">
              <w:rPr>
                <w:rStyle w:val="a7"/>
                <w:rtl/>
              </w:rPr>
              <w:t xml:space="preserve">בעי מיניה </w:t>
            </w:r>
            <w:proofErr w:type="spellStart"/>
            <w:r w:rsidRPr="00BE7AC0">
              <w:rPr>
                <w:rStyle w:val="a7"/>
                <w:rtl/>
              </w:rPr>
              <w:t>דמר</w:t>
            </w:r>
            <w:proofErr w:type="spellEnd"/>
            <w:r w:rsidRPr="00BE7AC0">
              <w:rPr>
                <w:rStyle w:val="a7"/>
                <w:rtl/>
              </w:rPr>
              <w:t xml:space="preserve"> - רבה.</w:t>
            </w:r>
          </w:p>
          <w:p w14:paraId="19FC401A" w14:textId="77777777" w:rsidR="009D1A84" w:rsidRPr="00BE7AC0" w:rsidRDefault="009D1A84" w:rsidP="009D1A84">
            <w:pPr>
              <w:rPr>
                <w:rStyle w:val="a7"/>
                <w:rtl/>
              </w:rPr>
            </w:pPr>
            <w:r w:rsidRPr="00BE7AC0">
              <w:rPr>
                <w:rStyle w:val="a7"/>
                <w:rtl/>
              </w:rPr>
              <w:t>בשעת מעשה - שהייתי צריך לדבר.</w:t>
            </w:r>
          </w:p>
          <w:p w14:paraId="7D33EE92" w14:textId="77777777" w:rsidR="009D1A84" w:rsidRPr="00BE7AC0" w:rsidRDefault="009D1A84" w:rsidP="009D1A84">
            <w:pPr>
              <w:rPr>
                <w:rStyle w:val="a7"/>
                <w:rtl/>
              </w:rPr>
            </w:pPr>
            <w:r w:rsidRPr="00BE7AC0">
              <w:rPr>
                <w:rStyle w:val="a7"/>
                <w:rtl/>
              </w:rPr>
              <w:t xml:space="preserve">כמאן - הא </w:t>
            </w:r>
            <w:proofErr w:type="spellStart"/>
            <w:r w:rsidRPr="00BE7AC0">
              <w:rPr>
                <w:rStyle w:val="a7"/>
                <w:rtl/>
              </w:rPr>
              <w:t>דאפילו</w:t>
            </w:r>
            <w:proofErr w:type="spellEnd"/>
            <w:r w:rsidRPr="00BE7AC0">
              <w:rPr>
                <w:rStyle w:val="a7"/>
                <w:rtl/>
              </w:rPr>
              <w:t xml:space="preserve"> </w:t>
            </w:r>
            <w:proofErr w:type="spellStart"/>
            <w:r w:rsidRPr="00BE7AC0">
              <w:rPr>
                <w:rStyle w:val="a7"/>
                <w:rtl/>
              </w:rPr>
              <w:t>בתרתי</w:t>
            </w:r>
            <w:proofErr w:type="spellEnd"/>
            <w:r w:rsidRPr="00BE7AC0">
              <w:rPr>
                <w:rStyle w:val="a7"/>
                <w:rtl/>
              </w:rPr>
              <w:t xml:space="preserve"> כורי לא </w:t>
            </w:r>
            <w:proofErr w:type="spellStart"/>
            <w:r w:rsidRPr="00BE7AC0">
              <w:rPr>
                <w:rStyle w:val="a7"/>
                <w:rtl/>
              </w:rPr>
              <w:t>שרא</w:t>
            </w:r>
            <w:proofErr w:type="spellEnd"/>
            <w:r w:rsidRPr="00BE7AC0">
              <w:rPr>
                <w:rStyle w:val="a7"/>
                <w:rtl/>
              </w:rPr>
              <w:t>.</w:t>
            </w:r>
          </w:p>
          <w:p w14:paraId="4C546208" w14:textId="77777777" w:rsidR="009D1A84" w:rsidRPr="00BE7AC0" w:rsidRDefault="009D1A84" w:rsidP="009D1A84">
            <w:pPr>
              <w:rPr>
                <w:rStyle w:val="a7"/>
                <w:rtl/>
              </w:rPr>
            </w:pPr>
            <w:r w:rsidRPr="00BE7AC0">
              <w:rPr>
                <w:rStyle w:val="a7"/>
                <w:rtl/>
              </w:rPr>
              <w:t xml:space="preserve">קש - זנבות </w:t>
            </w:r>
            <w:proofErr w:type="spellStart"/>
            <w:r w:rsidRPr="00BE7AC0">
              <w:rPr>
                <w:rStyle w:val="a7"/>
                <w:rtl/>
              </w:rPr>
              <w:t>שבולין</w:t>
            </w:r>
            <w:proofErr w:type="spellEnd"/>
            <w:r w:rsidRPr="00BE7AC0">
              <w:rPr>
                <w:rStyle w:val="a7"/>
                <w:rtl/>
              </w:rPr>
              <w:t xml:space="preserve">, </w:t>
            </w:r>
            <w:proofErr w:type="spellStart"/>
            <w:r w:rsidRPr="00BE7AC0">
              <w:rPr>
                <w:rStyle w:val="a7"/>
                <w:rtl/>
              </w:rPr>
              <w:t>אשטריי"ס</w:t>
            </w:r>
            <w:proofErr w:type="spellEnd"/>
            <w:r w:rsidRPr="00BE7AC0">
              <w:rPr>
                <w:rStyle w:val="a7"/>
                <w:rtl/>
              </w:rPr>
              <w:t xml:space="preserve"> +קש+.</w:t>
            </w:r>
          </w:p>
          <w:p w14:paraId="5C41A4A5" w14:textId="77777777" w:rsidR="009D1A84" w:rsidRPr="00BE7AC0" w:rsidRDefault="009D1A84" w:rsidP="009D1A84">
            <w:pPr>
              <w:rPr>
                <w:rStyle w:val="a7"/>
                <w:rtl/>
              </w:rPr>
            </w:pPr>
            <w:r w:rsidRPr="00BE7AC0">
              <w:rPr>
                <w:rStyle w:val="a7"/>
                <w:rtl/>
              </w:rPr>
              <w:t xml:space="preserve">ובור ספינה </w:t>
            </w:r>
            <w:proofErr w:type="spellStart"/>
            <w:r w:rsidRPr="00BE7AC0">
              <w:rPr>
                <w:rStyle w:val="a7"/>
                <w:rtl/>
              </w:rPr>
              <w:t>אלכסנדרית</w:t>
            </w:r>
            <w:proofErr w:type="spellEnd"/>
            <w:r w:rsidRPr="00BE7AC0">
              <w:rPr>
                <w:rStyle w:val="a7"/>
                <w:rtl/>
              </w:rPr>
              <w:t xml:space="preserve"> - ספינה גדולה שפורשים בה לים הגדול, ומי הים </w:t>
            </w:r>
            <w:proofErr w:type="spellStart"/>
            <w:r w:rsidRPr="00BE7AC0">
              <w:rPr>
                <w:rStyle w:val="a7"/>
                <w:rtl/>
              </w:rPr>
              <w:t>מלוחין</w:t>
            </w:r>
            <w:proofErr w:type="spellEnd"/>
            <w:r w:rsidRPr="00BE7AC0">
              <w:rPr>
                <w:rStyle w:val="a7"/>
                <w:rtl/>
              </w:rPr>
              <w:t xml:space="preserve">, </w:t>
            </w:r>
            <w:proofErr w:type="spellStart"/>
            <w:r w:rsidRPr="00BE7AC0">
              <w:rPr>
                <w:rStyle w:val="a7"/>
                <w:rtl/>
              </w:rPr>
              <w:t>ועושין</w:t>
            </w:r>
            <w:proofErr w:type="spellEnd"/>
            <w:r w:rsidRPr="00BE7AC0">
              <w:rPr>
                <w:rStyle w:val="a7"/>
                <w:rtl/>
              </w:rPr>
              <w:t xml:space="preserve"> כלי גדול כמין בור, </w:t>
            </w:r>
            <w:proofErr w:type="spellStart"/>
            <w:r w:rsidRPr="00BE7AC0">
              <w:rPr>
                <w:rStyle w:val="a7"/>
                <w:rtl/>
              </w:rPr>
              <w:t>ונותנין</w:t>
            </w:r>
            <w:proofErr w:type="spellEnd"/>
            <w:r w:rsidRPr="00BE7AC0">
              <w:rPr>
                <w:rStyle w:val="a7"/>
                <w:rtl/>
              </w:rPr>
              <w:t xml:space="preserve"> לתוכו מים יפים.</w:t>
            </w:r>
          </w:p>
          <w:p w14:paraId="5D5642AE" w14:textId="77777777" w:rsidR="009D1A84" w:rsidRPr="00BE7AC0" w:rsidRDefault="009D1A84" w:rsidP="009D1A84">
            <w:pPr>
              <w:rPr>
                <w:rStyle w:val="a7"/>
                <w:rtl/>
              </w:rPr>
            </w:pPr>
            <w:r w:rsidRPr="00BE7AC0">
              <w:rPr>
                <w:rStyle w:val="a7"/>
                <w:rtl/>
              </w:rPr>
              <w:t>לח - אין בו גודש.</w:t>
            </w:r>
          </w:p>
          <w:p w14:paraId="5148E6E6" w14:textId="77777777" w:rsidR="009D1A84" w:rsidRPr="00BE7AC0" w:rsidRDefault="009D1A84" w:rsidP="009D1A84">
            <w:pPr>
              <w:rPr>
                <w:rStyle w:val="a7"/>
                <w:rtl/>
              </w:rPr>
            </w:pPr>
            <w:r w:rsidRPr="00BE7AC0">
              <w:rPr>
                <w:rStyle w:val="a7"/>
                <w:rtl/>
              </w:rPr>
              <w:t xml:space="preserve">שהן </w:t>
            </w:r>
            <w:proofErr w:type="spellStart"/>
            <w:r w:rsidRPr="00BE7AC0">
              <w:rPr>
                <w:rStyle w:val="a7"/>
                <w:rtl/>
              </w:rPr>
              <w:t>כוריים</w:t>
            </w:r>
            <w:proofErr w:type="spellEnd"/>
            <w:r w:rsidRPr="00BE7AC0">
              <w:rPr>
                <w:rStyle w:val="a7"/>
                <w:rtl/>
              </w:rPr>
              <w:t xml:space="preserve"> - ששים סאה, ביבש, שהגודש מחזיק שליש בכלים שלהם, שהיו </w:t>
            </w:r>
            <w:proofErr w:type="spellStart"/>
            <w:r w:rsidRPr="00BE7AC0">
              <w:rPr>
                <w:rStyle w:val="a7"/>
                <w:rtl/>
              </w:rPr>
              <w:t>עשויין</w:t>
            </w:r>
            <w:proofErr w:type="spellEnd"/>
            <w:r w:rsidRPr="00BE7AC0">
              <w:rPr>
                <w:rStyle w:val="a7"/>
                <w:rtl/>
              </w:rPr>
              <w:t xml:space="preserve"> כים שעשה שלמה, גובהן כחצי </w:t>
            </w:r>
            <w:proofErr w:type="spellStart"/>
            <w:r w:rsidRPr="00BE7AC0">
              <w:rPr>
                <w:rStyle w:val="a7"/>
                <w:rtl/>
              </w:rPr>
              <w:t>רחבן</w:t>
            </w:r>
            <w:proofErr w:type="spellEnd"/>
            <w:r w:rsidRPr="00BE7AC0">
              <w:rPr>
                <w:rStyle w:val="a7"/>
                <w:rtl/>
              </w:rPr>
              <w:t xml:space="preserve"> והם עגולים.</w:t>
            </w:r>
          </w:p>
          <w:p w14:paraId="74CEEFA6" w14:textId="77777777" w:rsidR="009D1A84" w:rsidRPr="00BE7AC0" w:rsidRDefault="009D1A84" w:rsidP="009D1A84">
            <w:pPr>
              <w:rPr>
                <w:rStyle w:val="a7"/>
                <w:rtl/>
              </w:rPr>
            </w:pPr>
            <w:proofErr w:type="spellStart"/>
            <w:r w:rsidRPr="00BE7AC0">
              <w:rPr>
                <w:rStyle w:val="a7"/>
                <w:rtl/>
              </w:rPr>
              <w:t>טהורין</w:t>
            </w:r>
            <w:proofErr w:type="spellEnd"/>
            <w:r w:rsidRPr="00BE7AC0">
              <w:rPr>
                <w:rStyle w:val="a7"/>
                <w:rtl/>
              </w:rPr>
              <w:t xml:space="preserve"> - </w:t>
            </w:r>
            <w:proofErr w:type="spellStart"/>
            <w:r w:rsidRPr="00BE7AC0">
              <w:rPr>
                <w:rStyle w:val="a7"/>
                <w:rtl/>
              </w:rPr>
              <w:t>דאיתקש</w:t>
            </w:r>
            <w:proofErr w:type="spellEnd"/>
            <w:r w:rsidRPr="00BE7AC0">
              <w:rPr>
                <w:rStyle w:val="a7"/>
                <w:rtl/>
              </w:rPr>
              <w:t xml:space="preserve"> כלי עץ לשק </w:t>
            </w:r>
            <w:proofErr w:type="spellStart"/>
            <w:r w:rsidRPr="00BE7AC0">
              <w:rPr>
                <w:rStyle w:val="a7"/>
                <w:rtl/>
              </w:rPr>
              <w:t>דמיטלטל</w:t>
            </w:r>
            <w:proofErr w:type="spellEnd"/>
            <w:r w:rsidRPr="00BE7AC0">
              <w:rPr>
                <w:rStyle w:val="a7"/>
                <w:rtl/>
              </w:rPr>
              <w:t xml:space="preserve"> מלא וריקן, וזה אינו מיטלטל מלא - </w:t>
            </w:r>
            <w:proofErr w:type="spellStart"/>
            <w:r w:rsidRPr="00BE7AC0">
              <w:rPr>
                <w:rStyle w:val="a7"/>
                <w:rtl/>
              </w:rPr>
              <w:t>דגדול</w:t>
            </w:r>
            <w:proofErr w:type="spellEnd"/>
            <w:r w:rsidRPr="00BE7AC0">
              <w:rPr>
                <w:rStyle w:val="a7"/>
                <w:rtl/>
              </w:rPr>
              <w:t xml:space="preserve"> יותר </w:t>
            </w:r>
            <w:proofErr w:type="spellStart"/>
            <w:r w:rsidRPr="00BE7AC0">
              <w:rPr>
                <w:rStyle w:val="a7"/>
                <w:rtl/>
              </w:rPr>
              <w:t>מד</w:t>
            </w:r>
            <w:r>
              <w:rPr>
                <w:rStyle w:val="a7"/>
                <w:rtl/>
              </w:rPr>
              <w:t>אי</w:t>
            </w:r>
            <w:proofErr w:type="spellEnd"/>
            <w:r>
              <w:rPr>
                <w:rStyle w:val="a7"/>
                <w:rtl/>
              </w:rPr>
              <w:t>, ואם יטלטלוהו - ישבר בידיהם.</w:t>
            </w:r>
          </w:p>
        </w:tc>
      </w:tr>
    </w:tbl>
    <w:p w14:paraId="0DAD07A3" w14:textId="2F9A6B97" w:rsidR="00F01C96" w:rsidRDefault="00F01C96" w:rsidP="00F01C96">
      <w:pPr>
        <w:pStyle w:val="3"/>
      </w:pPr>
      <w:r>
        <w:rPr>
          <w:rFonts w:hint="cs"/>
          <w:rtl/>
        </w:rPr>
        <w:t xml:space="preserve">פנים </w:t>
      </w:r>
      <w:proofErr w:type="spellStart"/>
      <w:r>
        <w:rPr>
          <w:rFonts w:hint="cs"/>
          <w:rtl/>
        </w:rPr>
        <w:t>המאדימין</w:t>
      </w:r>
      <w:proofErr w:type="spellEnd"/>
      <w:r>
        <w:rPr>
          <w:rFonts w:hint="cs"/>
          <w:rtl/>
        </w:rPr>
        <w:t xml:space="preserve"> את המזרח</w:t>
      </w:r>
    </w:p>
    <w:tbl>
      <w:tblPr>
        <w:tblStyle w:val="a4"/>
        <w:bidiVisual/>
        <w:tblW w:w="0" w:type="auto"/>
        <w:tblLook w:val="04A0" w:firstRow="1" w:lastRow="0" w:firstColumn="1" w:lastColumn="0" w:noHBand="0" w:noVBand="1"/>
      </w:tblPr>
      <w:tblGrid>
        <w:gridCol w:w="4140"/>
        <w:gridCol w:w="4120"/>
      </w:tblGrid>
      <w:tr w:rsidR="00161CF7" w14:paraId="77930539" w14:textId="77777777" w:rsidTr="00D13F71">
        <w:tc>
          <w:tcPr>
            <w:tcW w:w="4140" w:type="dxa"/>
          </w:tcPr>
          <w:p w14:paraId="6C530DDB" w14:textId="15507078" w:rsidR="00F01C96" w:rsidRDefault="00161CF7" w:rsidP="00161CF7">
            <w:pPr>
              <w:rPr>
                <w:rtl/>
              </w:rPr>
            </w:pPr>
            <w:proofErr w:type="spellStart"/>
            <w:r>
              <w:rPr>
                <w:rtl/>
              </w:rPr>
              <w:t>אביי</w:t>
            </w:r>
            <w:proofErr w:type="spellEnd"/>
            <w:r>
              <w:rPr>
                <w:rtl/>
              </w:rPr>
              <w:t xml:space="preserve"> חזייה </w:t>
            </w:r>
            <w:proofErr w:type="spellStart"/>
            <w:r>
              <w:rPr>
                <w:rtl/>
              </w:rPr>
              <w:t>לרבא</w:t>
            </w:r>
            <w:proofErr w:type="spellEnd"/>
            <w:r>
              <w:rPr>
                <w:rtl/>
              </w:rPr>
              <w:t xml:space="preserve"> </w:t>
            </w:r>
            <w:proofErr w:type="spellStart"/>
            <w:r>
              <w:rPr>
                <w:rtl/>
              </w:rPr>
              <w:t>דקא</w:t>
            </w:r>
            <w:proofErr w:type="spellEnd"/>
            <w:r>
              <w:rPr>
                <w:rtl/>
              </w:rPr>
              <w:t xml:space="preserve"> </w:t>
            </w:r>
            <w:proofErr w:type="spellStart"/>
            <w:r>
              <w:rPr>
                <w:rtl/>
              </w:rPr>
              <w:t>דאוי</w:t>
            </w:r>
            <w:proofErr w:type="spellEnd"/>
            <w:r>
              <w:rPr>
                <w:rtl/>
              </w:rPr>
              <w:t xml:space="preserve"> </w:t>
            </w:r>
            <w:r w:rsidRPr="00F01C96">
              <w:rPr>
                <w:rStyle w:val="a3"/>
                <w:rFonts w:hint="cs"/>
                <w:rtl/>
              </w:rPr>
              <w:t xml:space="preserve">[=מביט, בערב שבת] </w:t>
            </w:r>
            <w:r>
              <w:rPr>
                <w:rtl/>
              </w:rPr>
              <w:t>למערב</w:t>
            </w:r>
            <w:r w:rsidR="00F01C96">
              <w:rPr>
                <w:rFonts w:hint="cs"/>
                <w:rtl/>
              </w:rPr>
              <w:t xml:space="preserve"> </w:t>
            </w:r>
            <w:r w:rsidR="00F01C96" w:rsidRPr="00F01C96">
              <w:rPr>
                <w:rStyle w:val="a3"/>
                <w:rFonts w:hint="cs"/>
                <w:rtl/>
              </w:rPr>
              <w:t>[=לראות אם יש שם אדמומית חמה]</w:t>
            </w:r>
            <w:r w:rsidRPr="00F01C96">
              <w:rPr>
                <w:rStyle w:val="a3"/>
                <w:rFonts w:hint="cs"/>
                <w:rtl/>
              </w:rPr>
              <w:t>.</w:t>
            </w:r>
            <w:r w:rsidRPr="00F01C96">
              <w:rPr>
                <w:rStyle w:val="a3"/>
                <w:rtl/>
              </w:rPr>
              <w:t xml:space="preserve"> </w:t>
            </w:r>
          </w:p>
          <w:p w14:paraId="663A4685" w14:textId="06F256DB" w:rsidR="00161CF7" w:rsidRDefault="00161CF7" w:rsidP="00161CF7">
            <w:pPr>
              <w:rPr>
                <w:rtl/>
              </w:rPr>
            </w:pPr>
            <w:r>
              <w:rPr>
                <w:rtl/>
              </w:rPr>
              <w:t>אמר ליה</w:t>
            </w:r>
            <w:r w:rsidR="00F01C96">
              <w:rPr>
                <w:rFonts w:hint="cs"/>
                <w:rtl/>
              </w:rPr>
              <w:t>,</w:t>
            </w:r>
            <w:r>
              <w:rPr>
                <w:rtl/>
              </w:rPr>
              <w:t xml:space="preserve"> </w:t>
            </w:r>
            <w:r w:rsidRPr="00F01C96">
              <w:rPr>
                <w:rtl/>
              </w:rPr>
              <w:t>והתניא</w:t>
            </w:r>
            <w:r w:rsidR="00F01C96">
              <w:rPr>
                <w:rFonts w:hint="cs"/>
                <w:rtl/>
              </w:rPr>
              <w:t>:</w:t>
            </w:r>
            <w:r>
              <w:rPr>
                <w:rtl/>
              </w:rPr>
              <w:t xml:space="preserve"> </w:t>
            </w:r>
            <w:r w:rsidRPr="00161CF7">
              <w:rPr>
                <w:rStyle w:val="a8"/>
                <w:rtl/>
              </w:rPr>
              <w:t xml:space="preserve">כל זמן שפני </w:t>
            </w:r>
            <w:r w:rsidRPr="00161CF7">
              <w:rPr>
                <w:rStyle w:val="a8"/>
                <w:color w:val="FF0000"/>
                <w:rtl/>
              </w:rPr>
              <w:t xml:space="preserve">מזרח </w:t>
            </w:r>
            <w:proofErr w:type="spellStart"/>
            <w:r w:rsidRPr="00161CF7">
              <w:rPr>
                <w:rStyle w:val="a8"/>
                <w:rtl/>
              </w:rPr>
              <w:t>מאדימין</w:t>
            </w:r>
            <w:proofErr w:type="spellEnd"/>
            <w:r>
              <w:rPr>
                <w:rtl/>
              </w:rPr>
              <w:t xml:space="preserve">! </w:t>
            </w:r>
          </w:p>
          <w:p w14:paraId="64B05C71" w14:textId="77777777" w:rsidR="00161CF7" w:rsidRDefault="00161CF7" w:rsidP="00161CF7">
            <w:pPr>
              <w:rPr>
                <w:rtl/>
              </w:rPr>
            </w:pPr>
            <w:r>
              <w:rPr>
                <w:rtl/>
              </w:rPr>
              <w:t xml:space="preserve">אמר ליה: מי סברת פני מזרח ממש? לא, פנים </w:t>
            </w:r>
            <w:proofErr w:type="spellStart"/>
            <w:r>
              <w:rPr>
                <w:rtl/>
              </w:rPr>
              <w:t>המאדימין</w:t>
            </w:r>
            <w:proofErr w:type="spellEnd"/>
            <w:r>
              <w:rPr>
                <w:rtl/>
              </w:rPr>
              <w:t xml:space="preserve"> את המזרח. </w:t>
            </w:r>
          </w:p>
          <w:p w14:paraId="5CF2083A" w14:textId="77777777" w:rsidR="00F01C96" w:rsidRDefault="00161CF7" w:rsidP="00161CF7">
            <w:pPr>
              <w:rPr>
                <w:rtl/>
              </w:rPr>
            </w:pPr>
            <w:r>
              <w:rPr>
                <w:rtl/>
              </w:rPr>
              <w:t xml:space="preserve">איכא </w:t>
            </w:r>
            <w:proofErr w:type="spellStart"/>
            <w:r>
              <w:rPr>
                <w:rtl/>
              </w:rPr>
              <w:t>דאמרי</w:t>
            </w:r>
            <w:proofErr w:type="spellEnd"/>
            <w:r>
              <w:rPr>
                <w:rtl/>
              </w:rPr>
              <w:t xml:space="preserve">, רבא חזייה </w:t>
            </w:r>
            <w:proofErr w:type="spellStart"/>
            <w:r>
              <w:rPr>
                <w:rtl/>
              </w:rPr>
              <w:t>לאביי</w:t>
            </w:r>
            <w:proofErr w:type="spellEnd"/>
            <w:r>
              <w:rPr>
                <w:rtl/>
              </w:rPr>
              <w:t xml:space="preserve"> </w:t>
            </w:r>
            <w:proofErr w:type="spellStart"/>
            <w:r>
              <w:rPr>
                <w:rtl/>
              </w:rPr>
              <w:t>דקא</w:t>
            </w:r>
            <w:proofErr w:type="spellEnd"/>
            <w:r>
              <w:rPr>
                <w:rtl/>
              </w:rPr>
              <w:t xml:space="preserve"> </w:t>
            </w:r>
            <w:proofErr w:type="spellStart"/>
            <w:r>
              <w:rPr>
                <w:rtl/>
              </w:rPr>
              <w:t>דאוי</w:t>
            </w:r>
            <w:proofErr w:type="spellEnd"/>
            <w:r>
              <w:rPr>
                <w:rtl/>
              </w:rPr>
              <w:t xml:space="preserve"> למזרח, אמר ליה: מי סברת פני מזרח ממש? פנים </w:t>
            </w:r>
            <w:proofErr w:type="spellStart"/>
            <w:r>
              <w:rPr>
                <w:rtl/>
              </w:rPr>
              <w:t>המאדימין</w:t>
            </w:r>
            <w:proofErr w:type="spellEnd"/>
            <w:r>
              <w:rPr>
                <w:rtl/>
              </w:rPr>
              <w:t xml:space="preserve"> את המזרח! </w:t>
            </w:r>
          </w:p>
          <w:p w14:paraId="5CD74C1E" w14:textId="1D158091" w:rsidR="00161CF7" w:rsidRDefault="00161CF7" w:rsidP="00161CF7">
            <w:pPr>
              <w:rPr>
                <w:rtl/>
              </w:rPr>
            </w:pPr>
            <w:r>
              <w:rPr>
                <w:rtl/>
              </w:rPr>
              <w:t xml:space="preserve">וסימניך </w:t>
            </w:r>
            <w:proofErr w:type="spellStart"/>
            <w:r>
              <w:rPr>
                <w:rtl/>
              </w:rPr>
              <w:t>כוותא</w:t>
            </w:r>
            <w:proofErr w:type="spellEnd"/>
            <w:r>
              <w:rPr>
                <w:rtl/>
              </w:rPr>
              <w:t xml:space="preserve">. </w:t>
            </w:r>
          </w:p>
        </w:tc>
        <w:tc>
          <w:tcPr>
            <w:tcW w:w="4120" w:type="dxa"/>
          </w:tcPr>
          <w:p w14:paraId="4A8FF869" w14:textId="77777777" w:rsidR="00161CF7" w:rsidRPr="00BE7AC0" w:rsidRDefault="00161CF7" w:rsidP="00161CF7">
            <w:pPr>
              <w:rPr>
                <w:rStyle w:val="a7"/>
                <w:rtl/>
              </w:rPr>
            </w:pPr>
            <w:proofErr w:type="spellStart"/>
            <w:r w:rsidRPr="00BE7AC0">
              <w:rPr>
                <w:rStyle w:val="a7"/>
                <w:rtl/>
              </w:rPr>
              <w:t>דאוי</w:t>
            </w:r>
            <w:proofErr w:type="spellEnd"/>
            <w:r w:rsidRPr="00BE7AC0">
              <w:rPr>
                <w:rStyle w:val="a7"/>
                <w:rtl/>
              </w:rPr>
              <w:t xml:space="preserve"> - מביט ערב שבת לראות אם יש שם אדמומית חמה.</w:t>
            </w:r>
          </w:p>
          <w:p w14:paraId="1039A200" w14:textId="77777777" w:rsidR="00161CF7" w:rsidRPr="00BE7AC0" w:rsidRDefault="00161CF7" w:rsidP="00161CF7">
            <w:pPr>
              <w:rPr>
                <w:rStyle w:val="a7"/>
                <w:rtl/>
              </w:rPr>
            </w:pPr>
            <w:r w:rsidRPr="00BE7AC0">
              <w:rPr>
                <w:rStyle w:val="a7"/>
                <w:rtl/>
              </w:rPr>
              <w:t xml:space="preserve">פנים המאדימים את המזרח - לערב חמה שוקעת במערב, וזהרורי החמה </w:t>
            </w:r>
            <w:proofErr w:type="spellStart"/>
            <w:r w:rsidRPr="00BE7AC0">
              <w:rPr>
                <w:rStyle w:val="a7"/>
                <w:rtl/>
              </w:rPr>
              <w:t>מאדימין</w:t>
            </w:r>
            <w:proofErr w:type="spellEnd"/>
            <w:r w:rsidRPr="00BE7AC0">
              <w:rPr>
                <w:rStyle w:val="a7"/>
                <w:rtl/>
              </w:rPr>
              <w:t xml:space="preserve"> את המזרח כחלון, </w:t>
            </w:r>
            <w:proofErr w:type="spellStart"/>
            <w:r w:rsidRPr="00BE7AC0">
              <w:rPr>
                <w:rStyle w:val="a7"/>
                <w:rtl/>
              </w:rPr>
              <w:t>דכשהחמה</w:t>
            </w:r>
            <w:proofErr w:type="spellEnd"/>
            <w:r w:rsidRPr="00BE7AC0">
              <w:rPr>
                <w:rStyle w:val="a7"/>
                <w:rtl/>
              </w:rPr>
              <w:t xml:space="preserve"> נכנסת בה מאדמת כותל שכנגדה.</w:t>
            </w:r>
          </w:p>
          <w:p w14:paraId="0E0882EA" w14:textId="77777777" w:rsidR="00161CF7" w:rsidRPr="00BE7AC0" w:rsidRDefault="00161CF7" w:rsidP="00161CF7">
            <w:pPr>
              <w:rPr>
                <w:rStyle w:val="a7"/>
                <w:rtl/>
              </w:rPr>
            </w:pPr>
            <w:r w:rsidRPr="00BE7AC0">
              <w:rPr>
                <w:rStyle w:val="a7"/>
                <w:rtl/>
              </w:rPr>
              <w:t xml:space="preserve">וסימנך </w:t>
            </w:r>
            <w:proofErr w:type="spellStart"/>
            <w:r w:rsidRPr="00BE7AC0">
              <w:rPr>
                <w:rStyle w:val="a7"/>
                <w:rtl/>
              </w:rPr>
              <w:t>כוותא</w:t>
            </w:r>
            <w:proofErr w:type="spellEnd"/>
            <w:r w:rsidRPr="00BE7AC0">
              <w:rPr>
                <w:rStyle w:val="a7"/>
                <w:rtl/>
              </w:rPr>
              <w:t xml:space="preserve"> - חלון, כמו שפירשתי.</w:t>
            </w:r>
          </w:p>
        </w:tc>
      </w:tr>
    </w:tbl>
    <w:p w14:paraId="7503EEAE" w14:textId="7D7C089B" w:rsidR="00D65BAD" w:rsidRDefault="00D65BAD" w:rsidP="00D65BAD">
      <w:pPr>
        <w:pStyle w:val="3"/>
      </w:pPr>
      <w:r>
        <w:rPr>
          <w:rFonts w:hint="cs"/>
          <w:rtl/>
        </w:rPr>
        <w:t>שיעור רבי נחמיה</w:t>
      </w:r>
    </w:p>
    <w:tbl>
      <w:tblPr>
        <w:tblStyle w:val="a4"/>
        <w:bidiVisual/>
        <w:tblW w:w="0" w:type="auto"/>
        <w:tblLook w:val="04A0" w:firstRow="1" w:lastRow="0" w:firstColumn="1" w:lastColumn="0" w:noHBand="0" w:noVBand="1"/>
      </w:tblPr>
      <w:tblGrid>
        <w:gridCol w:w="4140"/>
        <w:gridCol w:w="4120"/>
      </w:tblGrid>
      <w:tr w:rsidR="00C44182" w14:paraId="49DE83E7" w14:textId="77777777" w:rsidTr="00D13F71">
        <w:tc>
          <w:tcPr>
            <w:tcW w:w="4140" w:type="dxa"/>
          </w:tcPr>
          <w:p w14:paraId="5E3C6114" w14:textId="32E86D64" w:rsidR="00C44182" w:rsidRDefault="00D65BAD" w:rsidP="00C44182">
            <w:pPr>
              <w:rPr>
                <w:rtl/>
              </w:rPr>
            </w:pPr>
            <w:r w:rsidRPr="00D65BAD">
              <w:rPr>
                <w:rStyle w:val="a3"/>
                <w:rFonts w:hint="cs"/>
                <w:rtl/>
              </w:rPr>
              <w:t xml:space="preserve">[=ציטוט </w:t>
            </w:r>
            <w:proofErr w:type="spellStart"/>
            <w:r w:rsidRPr="00D65BAD">
              <w:rPr>
                <w:rStyle w:val="a3"/>
                <w:rFonts w:hint="cs"/>
                <w:rtl/>
              </w:rPr>
              <w:t>הבריתא</w:t>
            </w:r>
            <w:proofErr w:type="spellEnd"/>
            <w:r w:rsidRPr="00D65BAD">
              <w:rPr>
                <w:rStyle w:val="a3"/>
                <w:rFonts w:hint="cs"/>
                <w:rtl/>
              </w:rPr>
              <w:t xml:space="preserve"> שלעיל] </w:t>
            </w:r>
            <w:r w:rsidR="00C44182" w:rsidRPr="00161CF7">
              <w:rPr>
                <w:rStyle w:val="a8"/>
                <w:rtl/>
              </w:rPr>
              <w:t>רבי נחמיה אומר</w:t>
            </w:r>
            <w:r>
              <w:rPr>
                <w:rStyle w:val="a8"/>
                <w:rFonts w:hint="cs"/>
                <w:rtl/>
              </w:rPr>
              <w:t>:</w:t>
            </w:r>
            <w:r w:rsidR="00C44182" w:rsidRPr="00161CF7">
              <w:rPr>
                <w:rStyle w:val="a8"/>
                <w:rtl/>
              </w:rPr>
              <w:t xml:space="preserve"> כדי שיהלך אדם </w:t>
            </w:r>
            <w:proofErr w:type="spellStart"/>
            <w:r w:rsidR="00C44182" w:rsidRPr="00161CF7">
              <w:rPr>
                <w:rStyle w:val="a8"/>
                <w:rtl/>
              </w:rPr>
              <w:t>משתשקע</w:t>
            </w:r>
            <w:proofErr w:type="spellEnd"/>
            <w:r w:rsidR="00C44182" w:rsidRPr="00161CF7">
              <w:rPr>
                <w:rStyle w:val="a8"/>
                <w:rtl/>
              </w:rPr>
              <w:t xml:space="preserve"> החמה חצי מיל</w:t>
            </w:r>
            <w:r w:rsidR="00C44182">
              <w:rPr>
                <w:rFonts w:hint="cs"/>
                <w:rtl/>
              </w:rPr>
              <w:t>.</w:t>
            </w:r>
          </w:p>
          <w:p w14:paraId="4D652264" w14:textId="77777777" w:rsidR="00C44182" w:rsidRDefault="00C44182" w:rsidP="00C44182">
            <w:pPr>
              <w:rPr>
                <w:rtl/>
              </w:rPr>
            </w:pPr>
            <w:r>
              <w:rPr>
                <w:rtl/>
              </w:rPr>
              <w:t xml:space="preserve">אמר רבי </w:t>
            </w:r>
            <w:proofErr w:type="spellStart"/>
            <w:r>
              <w:rPr>
                <w:rtl/>
              </w:rPr>
              <w:t>חנינא</w:t>
            </w:r>
            <w:proofErr w:type="spellEnd"/>
            <w:r>
              <w:rPr>
                <w:rtl/>
              </w:rPr>
              <w:t xml:space="preserve">: </w:t>
            </w:r>
            <w:r w:rsidRPr="00161CF7">
              <w:rPr>
                <w:rStyle w:val="a9"/>
                <w:rtl/>
              </w:rPr>
              <w:t>הרוצה לידע שיעורו של רבי נחמיה יניח חמה בראש הכרמל, וירד ויטבול בים ויעלה, וזהו שיעורו של רבי נחמיה.</w:t>
            </w:r>
            <w:r>
              <w:rPr>
                <w:rtl/>
              </w:rPr>
              <w:t xml:space="preserve"> </w:t>
            </w:r>
          </w:p>
          <w:p w14:paraId="3BE54646" w14:textId="77777777" w:rsidR="00C44182" w:rsidRDefault="00C44182" w:rsidP="00C44182">
            <w:pPr>
              <w:rPr>
                <w:rtl/>
              </w:rPr>
            </w:pPr>
            <w:r>
              <w:rPr>
                <w:rtl/>
              </w:rPr>
              <w:t xml:space="preserve">אמר רבי </w:t>
            </w:r>
            <w:proofErr w:type="spellStart"/>
            <w:r>
              <w:rPr>
                <w:rtl/>
              </w:rPr>
              <w:t>חייא</w:t>
            </w:r>
            <w:proofErr w:type="spellEnd"/>
            <w:r>
              <w:rPr>
                <w:rtl/>
              </w:rPr>
              <w:t xml:space="preserve">: </w:t>
            </w:r>
            <w:r w:rsidRPr="00C44182">
              <w:rPr>
                <w:rStyle w:val="a9"/>
                <w:rtl/>
              </w:rPr>
              <w:t>הרוצה לראות בארה של מרים, יעלה לראש הכרמל ויצפה ויראה כמין כברה בים, וזו היא בארה של מרים.</w:t>
            </w:r>
            <w:r>
              <w:rPr>
                <w:rtl/>
              </w:rPr>
              <w:t xml:space="preserve"> </w:t>
            </w:r>
          </w:p>
          <w:p w14:paraId="65C5AD24" w14:textId="77777777" w:rsidR="00C44182" w:rsidRPr="00C44182" w:rsidRDefault="00C44182" w:rsidP="00C44182">
            <w:pPr>
              <w:rPr>
                <w:rStyle w:val="a8"/>
                <w:iCs/>
                <w:color w:val="984806" w:themeColor="accent6" w:themeShade="80"/>
                <w:rtl/>
              </w:rPr>
            </w:pPr>
            <w:r>
              <w:rPr>
                <w:rtl/>
              </w:rPr>
              <w:t xml:space="preserve">אמר רב: </w:t>
            </w:r>
            <w:r w:rsidRPr="00C44182">
              <w:rPr>
                <w:rStyle w:val="a9"/>
                <w:rtl/>
              </w:rPr>
              <w:t xml:space="preserve">מעין המיטלטל - טהור, וזהו בארה של מרים. </w:t>
            </w:r>
          </w:p>
        </w:tc>
        <w:tc>
          <w:tcPr>
            <w:tcW w:w="4120" w:type="dxa"/>
          </w:tcPr>
          <w:p w14:paraId="6B902361" w14:textId="77777777" w:rsidR="00C44182" w:rsidRPr="00BE7AC0" w:rsidRDefault="00C44182" w:rsidP="00C44182">
            <w:pPr>
              <w:rPr>
                <w:rStyle w:val="a7"/>
                <w:rtl/>
              </w:rPr>
            </w:pPr>
            <w:r w:rsidRPr="00161CF7">
              <w:rPr>
                <w:rStyle w:val="a7"/>
                <w:u w:val="single"/>
                <w:rtl/>
              </w:rPr>
              <w:t>כרמל</w:t>
            </w:r>
            <w:r w:rsidRPr="00BE7AC0">
              <w:rPr>
                <w:rStyle w:val="a7"/>
                <w:rtl/>
              </w:rPr>
              <w:t xml:space="preserve"> - הר שעל שפת הים, וחמה סמוך לשקיעתה נראית על ראשי ההרים, ובכדי שירד ויטבול ויעלה הוי לילה.</w:t>
            </w:r>
          </w:p>
          <w:p w14:paraId="13AA3042" w14:textId="77777777" w:rsidR="00C44182" w:rsidRPr="00BE7AC0" w:rsidRDefault="00C44182" w:rsidP="00C44182">
            <w:pPr>
              <w:rPr>
                <w:rStyle w:val="a7"/>
                <w:rtl/>
              </w:rPr>
            </w:pPr>
            <w:r w:rsidRPr="00BE7AC0">
              <w:rPr>
                <w:rStyle w:val="a7"/>
                <w:rtl/>
              </w:rPr>
              <w:t>כמין כברה - סלע עגול ועשוי ככברה.</w:t>
            </w:r>
          </w:p>
          <w:p w14:paraId="030A1CBC" w14:textId="77777777" w:rsidR="00C44182" w:rsidRPr="00BE7AC0" w:rsidRDefault="00C44182" w:rsidP="00C44182">
            <w:pPr>
              <w:rPr>
                <w:rStyle w:val="a7"/>
                <w:rtl/>
              </w:rPr>
            </w:pPr>
            <w:r w:rsidRPr="00BE7AC0">
              <w:rPr>
                <w:rStyle w:val="a7"/>
                <w:rtl/>
              </w:rPr>
              <w:t xml:space="preserve">זהו בארה של מרים - שהיה מתגלגל עם ישראל במדבר בזכותה של מרים, </w:t>
            </w:r>
            <w:proofErr w:type="spellStart"/>
            <w:r w:rsidRPr="00BE7AC0">
              <w:rPr>
                <w:rStyle w:val="a7"/>
                <w:rtl/>
              </w:rPr>
              <w:t>דכתיב</w:t>
            </w:r>
            <w:proofErr w:type="spellEnd"/>
            <w:r w:rsidRPr="00BE7AC0">
              <w:rPr>
                <w:rStyle w:val="a7"/>
                <w:rtl/>
              </w:rPr>
              <w:t xml:space="preserve"> (במדבר כ) </w:t>
            </w:r>
            <w:proofErr w:type="spellStart"/>
            <w:r w:rsidRPr="00BE7AC0">
              <w:rPr>
                <w:rStyle w:val="a7"/>
                <w:rtl/>
              </w:rPr>
              <w:t>ותמת</w:t>
            </w:r>
            <w:proofErr w:type="spellEnd"/>
            <w:r w:rsidRPr="00BE7AC0">
              <w:rPr>
                <w:rStyle w:val="a7"/>
                <w:rtl/>
              </w:rPr>
              <w:t xml:space="preserve"> שם מרים וסמיך ליה ולא היה מים לעדה.</w:t>
            </w:r>
          </w:p>
          <w:p w14:paraId="35FD1A16" w14:textId="77777777" w:rsidR="00C44182" w:rsidRPr="00C44182" w:rsidRDefault="00C44182" w:rsidP="00C44182">
            <w:pPr>
              <w:rPr>
                <w:rStyle w:val="a7"/>
                <w:rtl/>
              </w:rPr>
            </w:pPr>
            <w:r w:rsidRPr="00BE7AC0">
              <w:rPr>
                <w:rStyle w:val="a7"/>
                <w:rtl/>
              </w:rPr>
              <w:t xml:space="preserve">טהור - מלקבל טומאה, </w:t>
            </w:r>
            <w:proofErr w:type="spellStart"/>
            <w:r w:rsidRPr="00BE7AC0">
              <w:rPr>
                <w:rStyle w:val="a7"/>
                <w:rtl/>
              </w:rPr>
              <w:t>וטובלין</w:t>
            </w:r>
            <w:proofErr w:type="spellEnd"/>
            <w:r w:rsidRPr="00BE7AC0">
              <w:rPr>
                <w:rStyle w:val="a7"/>
                <w:rtl/>
              </w:rPr>
              <w:t xml:space="preserve"> בו - </w:t>
            </w:r>
            <w:proofErr w:type="spellStart"/>
            <w:r w:rsidRPr="00BE7AC0">
              <w:rPr>
                <w:rStyle w:val="a7"/>
                <w:rtl/>
              </w:rPr>
              <w:t>דלאו</w:t>
            </w:r>
            <w:proofErr w:type="spellEnd"/>
            <w:r w:rsidRPr="00BE7AC0">
              <w:rPr>
                <w:rStyle w:val="a7"/>
                <w:rtl/>
              </w:rPr>
              <w:t xml:space="preserve"> ככלי דמי להיות המים </w:t>
            </w:r>
            <w:proofErr w:type="spellStart"/>
            <w:r w:rsidRPr="00BE7AC0">
              <w:rPr>
                <w:rStyle w:val="a7"/>
                <w:rtl/>
              </w:rPr>
              <w:t>הנובעין</w:t>
            </w:r>
            <w:proofErr w:type="spellEnd"/>
            <w:r w:rsidRPr="00BE7AC0">
              <w:rPr>
                <w:rStyle w:val="a7"/>
                <w:rtl/>
              </w:rPr>
              <w:t xml:space="preserve"> ממנו </w:t>
            </w:r>
            <w:proofErr w:type="spellStart"/>
            <w:r w:rsidRPr="00BE7AC0">
              <w:rPr>
                <w:rStyle w:val="a7"/>
                <w:rtl/>
              </w:rPr>
              <w:t>כשאובין</w:t>
            </w:r>
            <w:proofErr w:type="spellEnd"/>
            <w:r w:rsidRPr="00BE7AC0">
              <w:rPr>
                <w:rStyle w:val="a7"/>
                <w:rtl/>
              </w:rPr>
              <w:t>, ואין לך מעין מיטלטל אלא בארה של מרים.</w:t>
            </w:r>
          </w:p>
        </w:tc>
      </w:tr>
    </w:tbl>
    <w:p w14:paraId="177E9253" w14:textId="5467BB60" w:rsidR="00FE1BF0" w:rsidRDefault="00B854E8" w:rsidP="00B854E8">
      <w:pPr>
        <w:pStyle w:val="3"/>
      </w:pPr>
      <w:r>
        <w:rPr>
          <w:rFonts w:hint="cs"/>
          <w:rtl/>
        </w:rPr>
        <w:t>בין השמשות דרבי יהודה לדעת רבי יוסי</w:t>
      </w:r>
    </w:p>
    <w:tbl>
      <w:tblPr>
        <w:tblStyle w:val="a4"/>
        <w:bidiVisual/>
        <w:tblW w:w="0" w:type="auto"/>
        <w:tblLook w:val="04A0" w:firstRow="1" w:lastRow="0" w:firstColumn="1" w:lastColumn="0" w:noHBand="0" w:noVBand="1"/>
      </w:tblPr>
      <w:tblGrid>
        <w:gridCol w:w="4140"/>
        <w:gridCol w:w="4120"/>
      </w:tblGrid>
      <w:tr w:rsidR="00D13F71" w14:paraId="3608D0DF" w14:textId="77777777" w:rsidTr="00D13F71">
        <w:tc>
          <w:tcPr>
            <w:tcW w:w="4140" w:type="dxa"/>
          </w:tcPr>
          <w:p w14:paraId="78771174" w14:textId="77777777" w:rsidR="00D13F71" w:rsidRDefault="00D13F71" w:rsidP="00D13F71">
            <w:pPr>
              <w:rPr>
                <w:rStyle w:val="a9"/>
                <w:rtl/>
              </w:rPr>
            </w:pPr>
            <w:r>
              <w:rPr>
                <w:rtl/>
              </w:rPr>
              <w:t xml:space="preserve">אמר רב יהודה אמר שמואל: </w:t>
            </w:r>
            <w:r w:rsidRPr="00652355">
              <w:rPr>
                <w:rStyle w:val="a9"/>
                <w:rtl/>
              </w:rPr>
              <w:t xml:space="preserve">בין השמשות דרבי יהודה </w:t>
            </w:r>
            <w:r w:rsidRPr="00FE1BF0">
              <w:rPr>
                <w:rStyle w:val="a3"/>
                <w:rFonts w:hint="cs"/>
                <w:rtl/>
              </w:rPr>
              <w:t xml:space="preserve">[נחשב עדיין יום ולכן] </w:t>
            </w:r>
            <w:r w:rsidRPr="00652355">
              <w:rPr>
                <w:rStyle w:val="a9"/>
                <w:rtl/>
              </w:rPr>
              <w:t xml:space="preserve">כהנים </w:t>
            </w:r>
            <w:proofErr w:type="spellStart"/>
            <w:r w:rsidRPr="00652355">
              <w:rPr>
                <w:rStyle w:val="a9"/>
                <w:rtl/>
              </w:rPr>
              <w:t>טובלין</w:t>
            </w:r>
            <w:proofErr w:type="spellEnd"/>
            <w:r w:rsidRPr="00652355">
              <w:rPr>
                <w:rStyle w:val="a9"/>
                <w:rtl/>
              </w:rPr>
              <w:t xml:space="preserve"> בו. </w:t>
            </w:r>
          </w:p>
          <w:p w14:paraId="0AE5757F" w14:textId="77777777" w:rsidR="00D13F71" w:rsidRDefault="00D13F71" w:rsidP="00D13F71">
            <w:pPr>
              <w:rPr>
                <w:rtl/>
              </w:rPr>
            </w:pPr>
            <w:r>
              <w:rPr>
                <w:rtl/>
              </w:rPr>
              <w:t xml:space="preserve">למאן? </w:t>
            </w:r>
          </w:p>
          <w:p w14:paraId="1FD94169" w14:textId="77777777" w:rsidR="00D13F71" w:rsidRDefault="00D13F71" w:rsidP="00D13F71">
            <w:pPr>
              <w:rPr>
                <w:rtl/>
              </w:rPr>
            </w:pPr>
            <w:proofErr w:type="spellStart"/>
            <w:r>
              <w:rPr>
                <w:rtl/>
              </w:rPr>
              <w:t>אילימא</w:t>
            </w:r>
            <w:proofErr w:type="spellEnd"/>
            <w:r>
              <w:rPr>
                <w:rtl/>
              </w:rPr>
              <w:t xml:space="preserve"> לרבי יהודה - ספקא הוא! </w:t>
            </w:r>
          </w:p>
          <w:p w14:paraId="6CAF1C6E" w14:textId="77777777" w:rsidR="00D13F71" w:rsidRDefault="00D13F71" w:rsidP="00D13F71">
            <w:pPr>
              <w:rPr>
                <w:rtl/>
              </w:rPr>
            </w:pPr>
            <w:r>
              <w:rPr>
                <w:rtl/>
              </w:rPr>
              <w:t xml:space="preserve">אלא בין השמשות דרבי יהודה לרבי יוסי כהנים </w:t>
            </w:r>
            <w:proofErr w:type="spellStart"/>
            <w:r>
              <w:rPr>
                <w:rtl/>
              </w:rPr>
              <w:lastRenderedPageBreak/>
              <w:t>טובלין</w:t>
            </w:r>
            <w:proofErr w:type="spellEnd"/>
            <w:r>
              <w:rPr>
                <w:rtl/>
              </w:rPr>
              <w:t xml:space="preserve"> בו</w:t>
            </w:r>
            <w:r>
              <w:rPr>
                <w:rFonts w:hint="cs"/>
                <w:rtl/>
              </w:rPr>
              <w:t xml:space="preserve"> - </w:t>
            </w:r>
            <w:r>
              <w:rPr>
                <w:rtl/>
              </w:rPr>
              <w:t xml:space="preserve">פשיטא! </w:t>
            </w:r>
          </w:p>
          <w:p w14:paraId="14E28626" w14:textId="77777777" w:rsidR="00D13F71" w:rsidRDefault="00D13F71" w:rsidP="00D13F71">
            <w:pPr>
              <w:rPr>
                <w:rtl/>
              </w:rPr>
            </w:pPr>
            <w:r>
              <w:rPr>
                <w:rtl/>
              </w:rPr>
              <w:t xml:space="preserve">מהו </w:t>
            </w:r>
            <w:proofErr w:type="spellStart"/>
            <w:r>
              <w:rPr>
                <w:rtl/>
              </w:rPr>
              <w:t>דתימא</w:t>
            </w:r>
            <w:proofErr w:type="spellEnd"/>
            <w:r>
              <w:rPr>
                <w:rtl/>
              </w:rPr>
              <w:t xml:space="preserve">: בין השמשות דרבי יוסי - </w:t>
            </w:r>
            <w:proofErr w:type="spellStart"/>
            <w:r>
              <w:rPr>
                <w:rtl/>
              </w:rPr>
              <w:t>מישך</w:t>
            </w:r>
            <w:proofErr w:type="spellEnd"/>
            <w:r>
              <w:rPr>
                <w:rtl/>
              </w:rPr>
              <w:t xml:space="preserve"> שייך בדרבי יהודה, </w:t>
            </w:r>
            <w:proofErr w:type="spellStart"/>
            <w:r>
              <w:rPr>
                <w:rtl/>
              </w:rPr>
              <w:t>קא</w:t>
            </w:r>
            <w:proofErr w:type="spellEnd"/>
            <w:r>
              <w:rPr>
                <w:rtl/>
              </w:rPr>
              <w:t xml:space="preserve"> משמע לן: </w:t>
            </w:r>
            <w:proofErr w:type="spellStart"/>
            <w:r>
              <w:rPr>
                <w:rtl/>
              </w:rPr>
              <w:t>דשלים</w:t>
            </w:r>
            <w:proofErr w:type="spellEnd"/>
            <w:r>
              <w:rPr>
                <w:rtl/>
              </w:rPr>
              <w:t xml:space="preserve"> בין השמשות דרבי יהודה, והדר מתחיל בין השמשות דרבי יוסי. </w:t>
            </w:r>
          </w:p>
        </w:tc>
        <w:tc>
          <w:tcPr>
            <w:tcW w:w="4120" w:type="dxa"/>
          </w:tcPr>
          <w:p w14:paraId="51411FB8" w14:textId="77777777" w:rsidR="00D13F71" w:rsidRPr="00BE7AC0" w:rsidRDefault="00D13F71" w:rsidP="00D13F71">
            <w:pPr>
              <w:rPr>
                <w:rStyle w:val="a7"/>
                <w:rtl/>
              </w:rPr>
            </w:pPr>
            <w:r w:rsidRPr="00BE7AC0">
              <w:rPr>
                <w:rStyle w:val="a7"/>
                <w:rtl/>
              </w:rPr>
              <w:lastRenderedPageBreak/>
              <w:t xml:space="preserve">כהנים </w:t>
            </w:r>
            <w:proofErr w:type="spellStart"/>
            <w:r w:rsidRPr="00BE7AC0">
              <w:rPr>
                <w:rStyle w:val="a7"/>
                <w:rtl/>
              </w:rPr>
              <w:t>טובלין</w:t>
            </w:r>
            <w:proofErr w:type="spellEnd"/>
            <w:r w:rsidRPr="00BE7AC0">
              <w:rPr>
                <w:rStyle w:val="a7"/>
                <w:rtl/>
              </w:rPr>
              <w:t xml:space="preserve"> בו - ואף על פי </w:t>
            </w:r>
            <w:proofErr w:type="spellStart"/>
            <w:r w:rsidRPr="00BE7AC0">
              <w:rPr>
                <w:rStyle w:val="a7"/>
                <w:rtl/>
              </w:rPr>
              <w:t>שצריכין</w:t>
            </w:r>
            <w:proofErr w:type="spellEnd"/>
            <w:r w:rsidRPr="00BE7AC0">
              <w:rPr>
                <w:rStyle w:val="a7"/>
                <w:rtl/>
              </w:rPr>
              <w:t xml:space="preserve"> הערב שמש אחר טבילה לאכול בתרומתן, </w:t>
            </w:r>
            <w:proofErr w:type="spellStart"/>
            <w:r w:rsidRPr="00BE7AC0">
              <w:rPr>
                <w:rStyle w:val="a7"/>
                <w:rtl/>
              </w:rPr>
              <w:t>קסבר</w:t>
            </w:r>
            <w:proofErr w:type="spellEnd"/>
            <w:r w:rsidRPr="00BE7AC0">
              <w:rPr>
                <w:rStyle w:val="a7"/>
                <w:rtl/>
              </w:rPr>
              <w:t xml:space="preserve"> </w:t>
            </w:r>
            <w:proofErr w:type="spellStart"/>
            <w:r w:rsidRPr="00BE7AC0">
              <w:rPr>
                <w:rStyle w:val="a7"/>
                <w:rtl/>
              </w:rPr>
              <w:t>יממא</w:t>
            </w:r>
            <w:proofErr w:type="spellEnd"/>
            <w:r w:rsidRPr="00BE7AC0">
              <w:rPr>
                <w:rStyle w:val="a7"/>
                <w:rtl/>
              </w:rPr>
              <w:t xml:space="preserve"> הוא ויש שהות אחריו לשקיעת החמה.</w:t>
            </w:r>
          </w:p>
          <w:p w14:paraId="4A6AAD5C" w14:textId="77777777" w:rsidR="00D13F71" w:rsidRPr="00BE7AC0" w:rsidRDefault="00D13F71" w:rsidP="00D13F71">
            <w:pPr>
              <w:rPr>
                <w:rStyle w:val="a7"/>
                <w:rtl/>
              </w:rPr>
            </w:pPr>
            <w:r w:rsidRPr="00BE7AC0">
              <w:rPr>
                <w:rStyle w:val="a7"/>
                <w:rtl/>
              </w:rPr>
              <w:t xml:space="preserve">ספק הוא - </w:t>
            </w:r>
            <w:proofErr w:type="spellStart"/>
            <w:r w:rsidRPr="00BE7AC0">
              <w:rPr>
                <w:rStyle w:val="a7"/>
                <w:rtl/>
              </w:rPr>
              <w:t>לדידיה</w:t>
            </w:r>
            <w:proofErr w:type="spellEnd"/>
            <w:r w:rsidRPr="00BE7AC0">
              <w:rPr>
                <w:rStyle w:val="a7"/>
                <w:rtl/>
              </w:rPr>
              <w:t xml:space="preserve">, הואיל וקרי ליה בין השמשות </w:t>
            </w:r>
            <w:proofErr w:type="spellStart"/>
            <w:r w:rsidRPr="00BE7AC0">
              <w:rPr>
                <w:rStyle w:val="a7"/>
                <w:rtl/>
              </w:rPr>
              <w:t>כוליה</w:t>
            </w:r>
            <w:proofErr w:type="spellEnd"/>
            <w:r w:rsidRPr="00BE7AC0">
              <w:rPr>
                <w:rStyle w:val="a7"/>
                <w:rtl/>
              </w:rPr>
              <w:t xml:space="preserve"> ספקא הוא, ושמא טבלו בלילה ואין כאן הערב שמש.</w:t>
            </w:r>
          </w:p>
          <w:p w14:paraId="79898241" w14:textId="77777777" w:rsidR="00D13F71" w:rsidRPr="00BE7AC0" w:rsidRDefault="00D13F71" w:rsidP="00D13F71">
            <w:pPr>
              <w:rPr>
                <w:rStyle w:val="a7"/>
                <w:rtl/>
              </w:rPr>
            </w:pPr>
            <w:r w:rsidRPr="00BE7AC0">
              <w:rPr>
                <w:rStyle w:val="a7"/>
                <w:rtl/>
              </w:rPr>
              <w:lastRenderedPageBreak/>
              <w:t xml:space="preserve">אלא בין השמשות דר' יוסי </w:t>
            </w:r>
            <w:proofErr w:type="spellStart"/>
            <w:r w:rsidRPr="00BE7AC0">
              <w:rPr>
                <w:rStyle w:val="a7"/>
                <w:rtl/>
              </w:rPr>
              <w:t>לר</w:t>
            </w:r>
            <w:proofErr w:type="spellEnd"/>
            <w:r w:rsidRPr="00BE7AC0">
              <w:rPr>
                <w:rStyle w:val="a7"/>
                <w:rtl/>
              </w:rPr>
              <w:t xml:space="preserve">' יהודה - לא </w:t>
            </w:r>
            <w:proofErr w:type="spellStart"/>
            <w:r w:rsidRPr="00BE7AC0">
              <w:rPr>
                <w:rStyle w:val="a7"/>
                <w:rtl/>
              </w:rPr>
              <w:t>גרסינן</w:t>
            </w:r>
            <w:proofErr w:type="spellEnd"/>
            <w:r w:rsidRPr="00BE7AC0">
              <w:rPr>
                <w:rStyle w:val="a7"/>
                <w:rtl/>
              </w:rPr>
              <w:t xml:space="preserve">, </w:t>
            </w:r>
            <w:proofErr w:type="spellStart"/>
            <w:r w:rsidRPr="00BE7AC0">
              <w:rPr>
                <w:rStyle w:val="a7"/>
                <w:rtl/>
              </w:rPr>
              <w:t>דהא</w:t>
            </w:r>
            <w:proofErr w:type="spellEnd"/>
            <w:r w:rsidRPr="00BE7AC0">
              <w:rPr>
                <w:rStyle w:val="a7"/>
                <w:rtl/>
              </w:rPr>
              <w:t xml:space="preserve"> </w:t>
            </w:r>
            <w:proofErr w:type="spellStart"/>
            <w:r w:rsidRPr="00BE7AC0">
              <w:rPr>
                <w:rStyle w:val="a7"/>
                <w:rtl/>
              </w:rPr>
              <w:t>בהדיא</w:t>
            </w:r>
            <w:proofErr w:type="spellEnd"/>
            <w:r w:rsidRPr="00BE7AC0">
              <w:rPr>
                <w:rStyle w:val="a7"/>
                <w:rtl/>
              </w:rPr>
              <w:t xml:space="preserve"> אמר שמואל בין השמשות דר' יהודה כהנים </w:t>
            </w:r>
            <w:proofErr w:type="spellStart"/>
            <w:r w:rsidRPr="00BE7AC0">
              <w:rPr>
                <w:rStyle w:val="a7"/>
                <w:rtl/>
              </w:rPr>
              <w:t>טובלין</w:t>
            </w:r>
            <w:proofErr w:type="spellEnd"/>
            <w:r w:rsidRPr="00BE7AC0">
              <w:rPr>
                <w:rStyle w:val="a7"/>
                <w:rtl/>
              </w:rPr>
              <w:t xml:space="preserve"> בו, ומאן </w:t>
            </w:r>
            <w:proofErr w:type="spellStart"/>
            <w:r w:rsidRPr="00BE7AC0">
              <w:rPr>
                <w:rStyle w:val="a7"/>
                <w:rtl/>
              </w:rPr>
              <w:t>דגריס</w:t>
            </w:r>
            <w:proofErr w:type="spellEnd"/>
            <w:r w:rsidRPr="00BE7AC0">
              <w:rPr>
                <w:rStyle w:val="a7"/>
                <w:rtl/>
              </w:rPr>
              <w:t xml:space="preserve"> ליה מפרש הכי: אלא בין השמשות דר' יוסי </w:t>
            </w:r>
            <w:proofErr w:type="spellStart"/>
            <w:r w:rsidRPr="00BE7AC0">
              <w:rPr>
                <w:rStyle w:val="a7"/>
                <w:rtl/>
              </w:rPr>
              <w:t>לר</w:t>
            </w:r>
            <w:proofErr w:type="spellEnd"/>
            <w:r w:rsidRPr="00BE7AC0">
              <w:rPr>
                <w:rStyle w:val="a7"/>
                <w:rtl/>
              </w:rPr>
              <w:t xml:space="preserve">' יהודה, והכי </w:t>
            </w:r>
            <w:proofErr w:type="spellStart"/>
            <w:r w:rsidRPr="00BE7AC0">
              <w:rPr>
                <w:rStyle w:val="a7"/>
                <w:rtl/>
              </w:rPr>
              <w:t>אתמר</w:t>
            </w:r>
            <w:proofErr w:type="spellEnd"/>
            <w:r w:rsidRPr="00BE7AC0">
              <w:rPr>
                <w:rStyle w:val="a7"/>
                <w:rtl/>
              </w:rPr>
              <w:t xml:space="preserve">: בין השמשות דר' יוסי </w:t>
            </w:r>
            <w:proofErr w:type="spellStart"/>
            <w:r w:rsidRPr="00BE7AC0">
              <w:rPr>
                <w:rStyle w:val="a7"/>
                <w:rtl/>
              </w:rPr>
              <w:t>לר</w:t>
            </w:r>
            <w:proofErr w:type="spellEnd"/>
            <w:r w:rsidRPr="00BE7AC0">
              <w:rPr>
                <w:rStyle w:val="a7"/>
                <w:rtl/>
              </w:rPr>
              <w:t xml:space="preserve">' יהודה - כהנים </w:t>
            </w:r>
            <w:proofErr w:type="spellStart"/>
            <w:r w:rsidRPr="00BE7AC0">
              <w:rPr>
                <w:rStyle w:val="a7"/>
                <w:rtl/>
              </w:rPr>
              <w:t>טובלין</w:t>
            </w:r>
            <w:proofErr w:type="spellEnd"/>
            <w:r w:rsidRPr="00BE7AC0">
              <w:rPr>
                <w:rStyle w:val="a7"/>
                <w:rtl/>
              </w:rPr>
              <w:t xml:space="preserve"> בו, </w:t>
            </w:r>
            <w:proofErr w:type="spellStart"/>
            <w:r w:rsidRPr="00BE7AC0">
              <w:rPr>
                <w:rStyle w:val="a7"/>
                <w:rtl/>
              </w:rPr>
              <w:t>ואשמעינן</w:t>
            </w:r>
            <w:proofErr w:type="spellEnd"/>
            <w:r w:rsidRPr="00BE7AC0">
              <w:rPr>
                <w:rStyle w:val="a7"/>
                <w:rtl/>
              </w:rPr>
              <w:t xml:space="preserve"> שמואל </w:t>
            </w:r>
            <w:proofErr w:type="spellStart"/>
            <w:r w:rsidRPr="00BE7AC0">
              <w:rPr>
                <w:rStyle w:val="a7"/>
                <w:rtl/>
              </w:rPr>
              <w:t>דבין</w:t>
            </w:r>
            <w:proofErr w:type="spellEnd"/>
            <w:r w:rsidRPr="00BE7AC0">
              <w:rPr>
                <w:rStyle w:val="a7"/>
                <w:rtl/>
              </w:rPr>
              <w:t xml:space="preserve"> השמשות דר' יוסי קדים לדר' יהודה, ותחילת בין השמשות דר' יהודה </w:t>
            </w:r>
            <w:proofErr w:type="spellStart"/>
            <w:r w:rsidRPr="00BE7AC0">
              <w:rPr>
                <w:rStyle w:val="a7"/>
                <w:rtl/>
              </w:rPr>
              <w:t>לר</w:t>
            </w:r>
            <w:proofErr w:type="spellEnd"/>
            <w:r w:rsidRPr="00BE7AC0">
              <w:rPr>
                <w:rStyle w:val="a7"/>
                <w:rtl/>
              </w:rPr>
              <w:t xml:space="preserve">' יוסי </w:t>
            </w:r>
            <w:proofErr w:type="spellStart"/>
            <w:r w:rsidRPr="00BE7AC0">
              <w:rPr>
                <w:rStyle w:val="a7"/>
                <w:rtl/>
              </w:rPr>
              <w:t>ליליא</w:t>
            </w:r>
            <w:proofErr w:type="spellEnd"/>
            <w:r w:rsidRPr="00BE7AC0">
              <w:rPr>
                <w:rStyle w:val="a7"/>
                <w:rtl/>
              </w:rPr>
              <w:t xml:space="preserve"> הוא, ודר' יוסי </w:t>
            </w:r>
            <w:proofErr w:type="spellStart"/>
            <w:r w:rsidRPr="00BE7AC0">
              <w:rPr>
                <w:rStyle w:val="a7"/>
                <w:rtl/>
              </w:rPr>
              <w:t>לר</w:t>
            </w:r>
            <w:proofErr w:type="spellEnd"/>
            <w:r w:rsidRPr="00BE7AC0">
              <w:rPr>
                <w:rStyle w:val="a7"/>
                <w:rtl/>
              </w:rPr>
              <w:t xml:space="preserve">' יהודה </w:t>
            </w:r>
            <w:proofErr w:type="spellStart"/>
            <w:r w:rsidRPr="00BE7AC0">
              <w:rPr>
                <w:rStyle w:val="a7"/>
                <w:rtl/>
              </w:rPr>
              <w:t>יממא</w:t>
            </w:r>
            <w:proofErr w:type="spellEnd"/>
            <w:r w:rsidRPr="00BE7AC0">
              <w:rPr>
                <w:rStyle w:val="a7"/>
                <w:rtl/>
              </w:rPr>
              <w:t xml:space="preserve"> הוא, והא בעי הערב שמש, נהי </w:t>
            </w:r>
            <w:proofErr w:type="spellStart"/>
            <w:r w:rsidRPr="00BE7AC0">
              <w:rPr>
                <w:rStyle w:val="a7"/>
                <w:rtl/>
              </w:rPr>
              <w:t>דלר</w:t>
            </w:r>
            <w:proofErr w:type="spellEnd"/>
            <w:r w:rsidRPr="00BE7AC0">
              <w:rPr>
                <w:rStyle w:val="a7"/>
                <w:rtl/>
              </w:rPr>
              <w:t xml:space="preserve">' יהודה </w:t>
            </w:r>
            <w:proofErr w:type="spellStart"/>
            <w:r w:rsidRPr="00BE7AC0">
              <w:rPr>
                <w:rStyle w:val="a7"/>
                <w:rtl/>
              </w:rPr>
              <w:t>יממא</w:t>
            </w:r>
            <w:proofErr w:type="spellEnd"/>
            <w:r w:rsidRPr="00BE7AC0">
              <w:rPr>
                <w:rStyle w:val="a7"/>
                <w:rtl/>
              </w:rPr>
              <w:t xml:space="preserve"> הוא - מיהו היכי </w:t>
            </w:r>
            <w:proofErr w:type="spellStart"/>
            <w:r w:rsidRPr="00BE7AC0">
              <w:rPr>
                <w:rStyle w:val="a7"/>
                <w:rtl/>
              </w:rPr>
              <w:t>טביל</w:t>
            </w:r>
            <w:proofErr w:type="spellEnd"/>
            <w:r w:rsidRPr="00BE7AC0">
              <w:rPr>
                <w:rStyle w:val="a7"/>
                <w:rtl/>
              </w:rPr>
              <w:t xml:space="preserve">, הא בין השמשות דר' יהודה ספק לילה הוא, וכיון </w:t>
            </w:r>
            <w:proofErr w:type="spellStart"/>
            <w:r w:rsidRPr="00BE7AC0">
              <w:rPr>
                <w:rStyle w:val="a7"/>
                <w:rtl/>
              </w:rPr>
              <w:t>דבין</w:t>
            </w:r>
            <w:proofErr w:type="spellEnd"/>
            <w:r w:rsidRPr="00BE7AC0">
              <w:rPr>
                <w:rStyle w:val="a7"/>
                <w:rtl/>
              </w:rPr>
              <w:t xml:space="preserve"> השמשות דר' יוסי כהרף עין - מקמי </w:t>
            </w:r>
            <w:proofErr w:type="spellStart"/>
            <w:r w:rsidRPr="00BE7AC0">
              <w:rPr>
                <w:rStyle w:val="a7"/>
                <w:rtl/>
              </w:rPr>
              <w:t>דסליק</w:t>
            </w:r>
            <w:proofErr w:type="spellEnd"/>
            <w:r w:rsidRPr="00BE7AC0">
              <w:rPr>
                <w:rStyle w:val="a7"/>
                <w:rtl/>
              </w:rPr>
              <w:t xml:space="preserve"> מטבילה שלים ועייל בין השמשות דר' יהודה, וספק לילה הוא ואין כאן הערב שמש, ולאו מילתא היא, </w:t>
            </w:r>
            <w:proofErr w:type="spellStart"/>
            <w:r w:rsidRPr="00BE7AC0">
              <w:rPr>
                <w:rStyle w:val="a7"/>
                <w:rtl/>
              </w:rPr>
              <w:t>דליכא</w:t>
            </w:r>
            <w:proofErr w:type="spellEnd"/>
            <w:r w:rsidRPr="00BE7AC0">
              <w:rPr>
                <w:rStyle w:val="a7"/>
                <w:rtl/>
              </w:rPr>
              <w:t xml:space="preserve"> </w:t>
            </w:r>
            <w:proofErr w:type="spellStart"/>
            <w:r w:rsidRPr="00BE7AC0">
              <w:rPr>
                <w:rStyle w:val="a7"/>
                <w:rtl/>
              </w:rPr>
              <w:t>למימר</w:t>
            </w:r>
            <w:proofErr w:type="spellEnd"/>
            <w:r w:rsidRPr="00BE7AC0">
              <w:rPr>
                <w:rStyle w:val="a7"/>
                <w:rtl/>
              </w:rPr>
              <w:t xml:space="preserve"> דר' יוסי קדים, </w:t>
            </w:r>
            <w:proofErr w:type="spellStart"/>
            <w:r w:rsidRPr="00BE7AC0">
              <w:rPr>
                <w:rStyle w:val="a7"/>
                <w:rtl/>
              </w:rPr>
              <w:t>מדקאמר</w:t>
            </w:r>
            <w:proofErr w:type="spellEnd"/>
            <w:r w:rsidRPr="00BE7AC0">
              <w:rPr>
                <w:rStyle w:val="a7"/>
                <w:rtl/>
              </w:rPr>
              <w:t xml:space="preserve"> בסיפא: אלא דר' יהודה </w:t>
            </w:r>
            <w:proofErr w:type="spellStart"/>
            <w:r w:rsidRPr="00BE7AC0">
              <w:rPr>
                <w:rStyle w:val="a7"/>
                <w:rtl/>
              </w:rPr>
              <w:t>לר</w:t>
            </w:r>
            <w:proofErr w:type="spellEnd"/>
            <w:r w:rsidRPr="00BE7AC0">
              <w:rPr>
                <w:rStyle w:val="a7"/>
                <w:rtl/>
              </w:rPr>
              <w:t xml:space="preserve">' יוסי, </w:t>
            </w:r>
            <w:proofErr w:type="spellStart"/>
            <w:r w:rsidRPr="00BE7AC0">
              <w:rPr>
                <w:rStyle w:val="a7"/>
                <w:rtl/>
              </w:rPr>
              <w:t>ופרכינן</w:t>
            </w:r>
            <w:proofErr w:type="spellEnd"/>
            <w:r w:rsidRPr="00BE7AC0">
              <w:rPr>
                <w:rStyle w:val="a7"/>
                <w:rtl/>
              </w:rPr>
              <w:t xml:space="preserve">: פשיטא, ואי </w:t>
            </w:r>
            <w:proofErr w:type="spellStart"/>
            <w:r w:rsidRPr="00BE7AC0">
              <w:rPr>
                <w:rStyle w:val="a7"/>
                <w:rtl/>
              </w:rPr>
              <w:t>הוה</w:t>
            </w:r>
            <w:proofErr w:type="spellEnd"/>
            <w:r w:rsidRPr="00BE7AC0">
              <w:rPr>
                <w:rStyle w:val="a7"/>
                <w:rtl/>
              </w:rPr>
              <w:t xml:space="preserve"> לן </w:t>
            </w:r>
            <w:proofErr w:type="spellStart"/>
            <w:r w:rsidRPr="00BE7AC0">
              <w:rPr>
                <w:rStyle w:val="a7"/>
                <w:rtl/>
              </w:rPr>
              <w:t>לספוקי</w:t>
            </w:r>
            <w:proofErr w:type="spellEnd"/>
            <w:r w:rsidRPr="00BE7AC0">
              <w:rPr>
                <w:rStyle w:val="a7"/>
                <w:rtl/>
              </w:rPr>
              <w:t xml:space="preserve"> </w:t>
            </w:r>
            <w:proofErr w:type="spellStart"/>
            <w:r w:rsidRPr="00BE7AC0">
              <w:rPr>
                <w:rStyle w:val="a7"/>
                <w:rtl/>
              </w:rPr>
              <w:t>דדילמא</w:t>
            </w:r>
            <w:proofErr w:type="spellEnd"/>
            <w:r w:rsidRPr="00BE7AC0">
              <w:rPr>
                <w:rStyle w:val="a7"/>
                <w:rtl/>
              </w:rPr>
              <w:t xml:space="preserve"> דר' יוסי קדים, מאי </w:t>
            </w:r>
            <w:proofErr w:type="spellStart"/>
            <w:r w:rsidRPr="00BE7AC0">
              <w:rPr>
                <w:rStyle w:val="a7"/>
                <w:rtl/>
              </w:rPr>
              <w:t>פשיטותא</w:t>
            </w:r>
            <w:proofErr w:type="spellEnd"/>
            <w:r w:rsidRPr="00BE7AC0">
              <w:rPr>
                <w:rStyle w:val="a7"/>
                <w:rtl/>
              </w:rPr>
              <w:t xml:space="preserve">, </w:t>
            </w:r>
            <w:proofErr w:type="spellStart"/>
            <w:r w:rsidRPr="00BE7AC0">
              <w:rPr>
                <w:rStyle w:val="a7"/>
                <w:rtl/>
              </w:rPr>
              <w:t>טובא</w:t>
            </w:r>
            <w:proofErr w:type="spellEnd"/>
            <w:r w:rsidRPr="00BE7AC0">
              <w:rPr>
                <w:rStyle w:val="a7"/>
                <w:rtl/>
              </w:rPr>
              <w:t xml:space="preserve"> </w:t>
            </w:r>
            <w:proofErr w:type="spellStart"/>
            <w:r w:rsidRPr="00BE7AC0">
              <w:rPr>
                <w:rStyle w:val="a7"/>
                <w:rtl/>
              </w:rPr>
              <w:t>אשמעינן</w:t>
            </w:r>
            <w:proofErr w:type="spellEnd"/>
            <w:r w:rsidRPr="00BE7AC0">
              <w:rPr>
                <w:rStyle w:val="a7"/>
                <w:rtl/>
              </w:rPr>
              <w:t xml:space="preserve"> שמואל, </w:t>
            </w:r>
            <w:proofErr w:type="spellStart"/>
            <w:r w:rsidRPr="00BE7AC0">
              <w:rPr>
                <w:rStyle w:val="a7"/>
                <w:rtl/>
              </w:rPr>
              <w:t>דאשמעינן</w:t>
            </w:r>
            <w:proofErr w:type="spellEnd"/>
            <w:r w:rsidRPr="00BE7AC0">
              <w:rPr>
                <w:rStyle w:val="a7"/>
                <w:rtl/>
              </w:rPr>
              <w:t xml:space="preserve"> </w:t>
            </w:r>
            <w:proofErr w:type="spellStart"/>
            <w:r w:rsidRPr="00BE7AC0">
              <w:rPr>
                <w:rStyle w:val="a7"/>
                <w:rtl/>
              </w:rPr>
              <w:t>דבין</w:t>
            </w:r>
            <w:proofErr w:type="spellEnd"/>
            <w:r w:rsidRPr="00BE7AC0">
              <w:rPr>
                <w:rStyle w:val="a7"/>
                <w:rtl/>
              </w:rPr>
              <w:t xml:space="preserve"> השמשות דר' יהודה קדים.</w:t>
            </w:r>
          </w:p>
          <w:p w14:paraId="2B56DDAB" w14:textId="77777777" w:rsidR="00D13F71" w:rsidRPr="00BE7AC0" w:rsidRDefault="00D13F71" w:rsidP="00D13F71">
            <w:pPr>
              <w:rPr>
                <w:rStyle w:val="a7"/>
                <w:rtl/>
              </w:rPr>
            </w:pPr>
            <w:r w:rsidRPr="00BE7AC0">
              <w:rPr>
                <w:rStyle w:val="a7"/>
                <w:rtl/>
              </w:rPr>
              <w:t xml:space="preserve">פשיטא - </w:t>
            </w:r>
            <w:proofErr w:type="spellStart"/>
            <w:r w:rsidRPr="00BE7AC0">
              <w:rPr>
                <w:rStyle w:val="a7"/>
                <w:rtl/>
              </w:rPr>
              <w:t>דלר</w:t>
            </w:r>
            <w:proofErr w:type="spellEnd"/>
            <w:r w:rsidRPr="00BE7AC0">
              <w:rPr>
                <w:rStyle w:val="a7"/>
                <w:rtl/>
              </w:rPr>
              <w:t xml:space="preserve">' יוסי כהנים טובלים בו בדר' יהודה, </w:t>
            </w:r>
            <w:proofErr w:type="spellStart"/>
            <w:r w:rsidRPr="00BE7AC0">
              <w:rPr>
                <w:rStyle w:val="a7"/>
                <w:rtl/>
              </w:rPr>
              <w:t>דהא</w:t>
            </w:r>
            <w:proofErr w:type="spellEnd"/>
            <w:r w:rsidRPr="00BE7AC0">
              <w:rPr>
                <w:rStyle w:val="a7"/>
                <w:rtl/>
              </w:rPr>
              <w:t xml:space="preserve"> ספקא דר' יוסי כהרף עין, וכל למעלה הימנו </w:t>
            </w:r>
            <w:proofErr w:type="spellStart"/>
            <w:r w:rsidRPr="00BE7AC0">
              <w:rPr>
                <w:rStyle w:val="a7"/>
                <w:rtl/>
              </w:rPr>
              <w:t>יממא</w:t>
            </w:r>
            <w:proofErr w:type="spellEnd"/>
            <w:r w:rsidRPr="00BE7AC0">
              <w:rPr>
                <w:rStyle w:val="a7"/>
                <w:rtl/>
              </w:rPr>
              <w:t xml:space="preserve"> הוא ושיעוריה דר' יהודה </w:t>
            </w:r>
            <w:proofErr w:type="spellStart"/>
            <w:r w:rsidRPr="00BE7AC0">
              <w:rPr>
                <w:rStyle w:val="a7"/>
                <w:rtl/>
              </w:rPr>
              <w:t>נפיש</w:t>
            </w:r>
            <w:proofErr w:type="spellEnd"/>
            <w:r w:rsidRPr="00BE7AC0">
              <w:rPr>
                <w:rStyle w:val="a7"/>
                <w:rtl/>
              </w:rPr>
              <w:t xml:space="preserve"> </w:t>
            </w:r>
            <w:proofErr w:type="spellStart"/>
            <w:r w:rsidRPr="00BE7AC0">
              <w:rPr>
                <w:rStyle w:val="a7"/>
                <w:rtl/>
              </w:rPr>
              <w:t>טובא</w:t>
            </w:r>
            <w:proofErr w:type="spellEnd"/>
            <w:r w:rsidRPr="00BE7AC0">
              <w:rPr>
                <w:rStyle w:val="a7"/>
                <w:rtl/>
              </w:rPr>
              <w:t xml:space="preserve"> ומעריב שמשיה.</w:t>
            </w:r>
          </w:p>
          <w:p w14:paraId="3E82ABE2" w14:textId="77777777" w:rsidR="00D13F71" w:rsidRPr="00BE7AC0" w:rsidRDefault="00D13F71" w:rsidP="00D13F71">
            <w:pPr>
              <w:rPr>
                <w:rStyle w:val="a7"/>
                <w:rtl/>
              </w:rPr>
            </w:pPr>
            <w:r w:rsidRPr="00BE7AC0">
              <w:rPr>
                <w:rStyle w:val="a7"/>
                <w:rtl/>
              </w:rPr>
              <w:t xml:space="preserve">בין השמשות דר' יוסי </w:t>
            </w:r>
            <w:proofErr w:type="spellStart"/>
            <w:r w:rsidRPr="00BE7AC0">
              <w:rPr>
                <w:rStyle w:val="a7"/>
                <w:rtl/>
              </w:rPr>
              <w:t>מישך</w:t>
            </w:r>
            <w:proofErr w:type="spellEnd"/>
            <w:r w:rsidRPr="00BE7AC0">
              <w:rPr>
                <w:rStyle w:val="a7"/>
                <w:rtl/>
              </w:rPr>
              <w:t xml:space="preserve"> שייך בדר' יהודה - בסופו הוא נכלל, וכי שלים דר' יהודה - </w:t>
            </w:r>
            <w:proofErr w:type="spellStart"/>
            <w:r w:rsidRPr="00BE7AC0">
              <w:rPr>
                <w:rStyle w:val="a7"/>
                <w:rtl/>
              </w:rPr>
              <w:t>ליליא</w:t>
            </w:r>
            <w:proofErr w:type="spellEnd"/>
            <w:r w:rsidRPr="00BE7AC0">
              <w:rPr>
                <w:rStyle w:val="a7"/>
                <w:rtl/>
              </w:rPr>
              <w:t xml:space="preserve"> הוא אפילו </w:t>
            </w:r>
            <w:proofErr w:type="spellStart"/>
            <w:r w:rsidRPr="00BE7AC0">
              <w:rPr>
                <w:rStyle w:val="a7"/>
                <w:rtl/>
              </w:rPr>
              <w:t>לר</w:t>
            </w:r>
            <w:proofErr w:type="spellEnd"/>
            <w:r w:rsidRPr="00BE7AC0">
              <w:rPr>
                <w:rStyle w:val="a7"/>
                <w:rtl/>
              </w:rPr>
              <w:t xml:space="preserve">' יוסי, וכי </w:t>
            </w:r>
            <w:proofErr w:type="spellStart"/>
            <w:r w:rsidRPr="00BE7AC0">
              <w:rPr>
                <w:rStyle w:val="a7"/>
                <w:rtl/>
              </w:rPr>
              <w:t>טביל</w:t>
            </w:r>
            <w:proofErr w:type="spellEnd"/>
            <w:r w:rsidRPr="00BE7AC0">
              <w:rPr>
                <w:rStyle w:val="a7"/>
                <w:rtl/>
              </w:rPr>
              <w:t xml:space="preserve"> בסוף בין השמשות דר' יהודה - תו </w:t>
            </w:r>
            <w:proofErr w:type="spellStart"/>
            <w:r w:rsidRPr="00BE7AC0">
              <w:rPr>
                <w:rStyle w:val="a7"/>
                <w:rtl/>
              </w:rPr>
              <w:t>ליכא</w:t>
            </w:r>
            <w:proofErr w:type="spellEnd"/>
            <w:r w:rsidRPr="00BE7AC0">
              <w:rPr>
                <w:rStyle w:val="a7"/>
                <w:rtl/>
              </w:rPr>
              <w:t xml:space="preserve"> הערב שמש, </w:t>
            </w:r>
            <w:proofErr w:type="spellStart"/>
            <w:r w:rsidRPr="00BE7AC0">
              <w:rPr>
                <w:rStyle w:val="a7"/>
                <w:rtl/>
              </w:rPr>
              <w:t>קא</w:t>
            </w:r>
            <w:proofErr w:type="spellEnd"/>
            <w:r w:rsidRPr="00BE7AC0">
              <w:rPr>
                <w:rStyle w:val="a7"/>
                <w:rtl/>
              </w:rPr>
              <w:t xml:space="preserve"> משמע לן שמואל </w:t>
            </w:r>
            <w:proofErr w:type="spellStart"/>
            <w:r w:rsidRPr="00BE7AC0">
              <w:rPr>
                <w:rStyle w:val="a7"/>
                <w:rtl/>
              </w:rPr>
              <w:t>דכל</w:t>
            </w:r>
            <w:proofErr w:type="spellEnd"/>
            <w:r w:rsidRPr="00BE7AC0">
              <w:rPr>
                <w:rStyle w:val="a7"/>
                <w:rtl/>
              </w:rPr>
              <w:t xml:space="preserve"> בין השמשות דר' יהודה </w:t>
            </w:r>
            <w:proofErr w:type="spellStart"/>
            <w:r w:rsidRPr="00BE7AC0">
              <w:rPr>
                <w:rStyle w:val="a7"/>
                <w:rtl/>
              </w:rPr>
              <w:t>לר</w:t>
            </w:r>
            <w:proofErr w:type="spellEnd"/>
            <w:r w:rsidRPr="00BE7AC0">
              <w:rPr>
                <w:rStyle w:val="a7"/>
                <w:rtl/>
              </w:rPr>
              <w:t xml:space="preserve">' יוסי </w:t>
            </w:r>
            <w:proofErr w:type="spellStart"/>
            <w:r w:rsidRPr="00BE7AC0">
              <w:rPr>
                <w:rStyle w:val="a7"/>
                <w:rtl/>
              </w:rPr>
              <w:t>יממא</w:t>
            </w:r>
            <w:proofErr w:type="spellEnd"/>
            <w:r w:rsidRPr="00BE7AC0">
              <w:rPr>
                <w:rStyle w:val="a7"/>
                <w:rtl/>
              </w:rPr>
              <w:t xml:space="preserve"> הוא וכשר לטבילה, והדר מתחיל דר' יוסי והוא הערב שמש.</w:t>
            </w:r>
          </w:p>
        </w:tc>
      </w:tr>
      <w:tr w:rsidR="00BE7AC0" w14:paraId="21C29BA4" w14:textId="77777777" w:rsidTr="00D13F71">
        <w:tc>
          <w:tcPr>
            <w:tcW w:w="4140" w:type="dxa"/>
          </w:tcPr>
          <w:p w14:paraId="2FC3FC5F" w14:textId="77777777" w:rsidR="00B854E8" w:rsidRDefault="00BE7AC0" w:rsidP="00652355">
            <w:pPr>
              <w:rPr>
                <w:rtl/>
              </w:rPr>
            </w:pPr>
            <w:r>
              <w:rPr>
                <w:rtl/>
              </w:rPr>
              <w:lastRenderedPageBreak/>
              <w:t xml:space="preserve">אמר רבה בר </w:t>
            </w:r>
            <w:proofErr w:type="spellStart"/>
            <w:r>
              <w:rPr>
                <w:rtl/>
              </w:rPr>
              <w:t>בר</w:t>
            </w:r>
            <w:proofErr w:type="spellEnd"/>
            <w:r>
              <w:rPr>
                <w:rtl/>
              </w:rPr>
              <w:t xml:space="preserve"> חנה אמר רבי יוחנן: </w:t>
            </w:r>
            <w:r w:rsidRPr="00886C8E">
              <w:rPr>
                <w:rStyle w:val="a8"/>
                <w:rtl/>
              </w:rPr>
              <w:t xml:space="preserve">הלכה כרבי יהודה </w:t>
            </w:r>
            <w:proofErr w:type="spellStart"/>
            <w:r w:rsidRPr="00886C8E">
              <w:rPr>
                <w:rStyle w:val="a8"/>
                <w:rtl/>
              </w:rPr>
              <w:t>לענין</w:t>
            </w:r>
            <w:proofErr w:type="spellEnd"/>
            <w:r w:rsidRPr="00886C8E">
              <w:rPr>
                <w:rStyle w:val="a8"/>
                <w:rtl/>
              </w:rPr>
              <w:t xml:space="preserve"> שבת, והלכה כרבי יוסי </w:t>
            </w:r>
            <w:proofErr w:type="spellStart"/>
            <w:r w:rsidRPr="00886C8E">
              <w:rPr>
                <w:rStyle w:val="a8"/>
                <w:rtl/>
              </w:rPr>
              <w:t>לענין</w:t>
            </w:r>
            <w:proofErr w:type="spellEnd"/>
            <w:r w:rsidRPr="00886C8E">
              <w:rPr>
                <w:rStyle w:val="a8"/>
                <w:rtl/>
              </w:rPr>
              <w:t xml:space="preserve"> תרומה.</w:t>
            </w:r>
            <w:r>
              <w:rPr>
                <w:rtl/>
              </w:rPr>
              <w:t xml:space="preserve"> </w:t>
            </w:r>
          </w:p>
          <w:p w14:paraId="2A931CE0" w14:textId="77777777" w:rsidR="00B854E8" w:rsidRDefault="00BE7AC0" w:rsidP="00652355">
            <w:pPr>
              <w:rPr>
                <w:rtl/>
              </w:rPr>
            </w:pPr>
            <w:proofErr w:type="spellStart"/>
            <w:r>
              <w:rPr>
                <w:rtl/>
              </w:rPr>
              <w:t>בשלמא</w:t>
            </w:r>
            <w:proofErr w:type="spellEnd"/>
            <w:r>
              <w:rPr>
                <w:rtl/>
              </w:rPr>
              <w:t xml:space="preserve"> הלכה כרבי יהודה </w:t>
            </w:r>
            <w:proofErr w:type="spellStart"/>
            <w:r>
              <w:rPr>
                <w:rtl/>
              </w:rPr>
              <w:t>לענין</w:t>
            </w:r>
            <w:proofErr w:type="spellEnd"/>
            <w:r>
              <w:rPr>
                <w:rtl/>
              </w:rPr>
              <w:t xml:space="preserve"> שבת - </w:t>
            </w:r>
            <w:proofErr w:type="spellStart"/>
            <w:r>
              <w:rPr>
                <w:rtl/>
              </w:rPr>
              <w:t>לחומרא</w:t>
            </w:r>
            <w:proofErr w:type="spellEnd"/>
            <w:r>
              <w:rPr>
                <w:rtl/>
              </w:rPr>
              <w:t xml:space="preserve">, אבל </w:t>
            </w:r>
            <w:proofErr w:type="spellStart"/>
            <w:r>
              <w:rPr>
                <w:rtl/>
              </w:rPr>
              <w:t>לענין</w:t>
            </w:r>
            <w:proofErr w:type="spellEnd"/>
            <w:r>
              <w:rPr>
                <w:rtl/>
              </w:rPr>
              <w:t xml:space="preserve"> תרומה מאי היא? </w:t>
            </w:r>
          </w:p>
          <w:p w14:paraId="0B41D7B4" w14:textId="0CB583EF" w:rsidR="00BE7AC0" w:rsidRPr="00D97055" w:rsidRDefault="00BE7AC0" w:rsidP="00652355">
            <w:pPr>
              <w:rPr>
                <w:rtl/>
              </w:rPr>
            </w:pPr>
            <w:proofErr w:type="spellStart"/>
            <w:r>
              <w:rPr>
                <w:rtl/>
              </w:rPr>
              <w:t>אילימא</w:t>
            </w:r>
            <w:proofErr w:type="spellEnd"/>
            <w:r>
              <w:rPr>
                <w:rtl/>
              </w:rPr>
              <w:t xml:space="preserve"> לטבילה - ספקא היא!</w:t>
            </w:r>
          </w:p>
        </w:tc>
        <w:tc>
          <w:tcPr>
            <w:tcW w:w="4120" w:type="dxa"/>
          </w:tcPr>
          <w:p w14:paraId="77FCBBF3" w14:textId="77777777" w:rsidR="00BE7AC0" w:rsidRPr="00BE7AC0" w:rsidRDefault="00BE7AC0" w:rsidP="00BE7AC0">
            <w:pPr>
              <w:rPr>
                <w:rStyle w:val="a7"/>
                <w:rtl/>
              </w:rPr>
            </w:pPr>
            <w:proofErr w:type="spellStart"/>
            <w:r w:rsidRPr="00BE7AC0">
              <w:rPr>
                <w:rStyle w:val="a7"/>
                <w:rtl/>
              </w:rPr>
              <w:t>בשלמא</w:t>
            </w:r>
            <w:proofErr w:type="spellEnd"/>
            <w:r w:rsidRPr="00BE7AC0">
              <w:rPr>
                <w:rStyle w:val="a7"/>
                <w:rtl/>
              </w:rPr>
              <w:t xml:space="preserve"> הלכה כר' יהודה </w:t>
            </w:r>
            <w:proofErr w:type="spellStart"/>
            <w:r w:rsidRPr="00BE7AC0">
              <w:rPr>
                <w:rStyle w:val="a7"/>
                <w:rtl/>
              </w:rPr>
              <w:t>לענין</w:t>
            </w:r>
            <w:proofErr w:type="spellEnd"/>
            <w:r w:rsidRPr="00BE7AC0">
              <w:rPr>
                <w:rStyle w:val="a7"/>
                <w:rtl/>
              </w:rPr>
              <w:t xml:space="preserve"> שבת </w:t>
            </w:r>
            <w:proofErr w:type="spellStart"/>
            <w:r w:rsidRPr="00BE7AC0">
              <w:rPr>
                <w:rStyle w:val="a7"/>
                <w:rtl/>
              </w:rPr>
              <w:t>לחומרא</w:t>
            </w:r>
            <w:proofErr w:type="spellEnd"/>
            <w:r w:rsidRPr="00BE7AC0">
              <w:rPr>
                <w:rStyle w:val="a7"/>
                <w:rtl/>
              </w:rPr>
              <w:t xml:space="preserve"> - כלומר: </w:t>
            </w:r>
            <w:proofErr w:type="spellStart"/>
            <w:r w:rsidRPr="00BE7AC0">
              <w:rPr>
                <w:rStyle w:val="a7"/>
                <w:rtl/>
              </w:rPr>
              <w:t>מדקאמר</w:t>
            </w:r>
            <w:proofErr w:type="spellEnd"/>
            <w:r w:rsidRPr="00BE7AC0">
              <w:rPr>
                <w:rStyle w:val="a7"/>
                <w:rtl/>
              </w:rPr>
              <w:t xml:space="preserve"> ר' יוחנן הלכה כר' יהודה להכי, והלכה כר' יוסי להכי, שמע מינה מספקא ליה, הלכך: על </w:t>
            </w:r>
            <w:proofErr w:type="spellStart"/>
            <w:r w:rsidRPr="00BE7AC0">
              <w:rPr>
                <w:rStyle w:val="a7"/>
                <w:rtl/>
              </w:rPr>
              <w:t>כרחך</w:t>
            </w:r>
            <w:proofErr w:type="spellEnd"/>
            <w:r w:rsidRPr="00BE7AC0">
              <w:rPr>
                <w:rStyle w:val="a7"/>
                <w:rtl/>
              </w:rPr>
              <w:t xml:space="preserve"> </w:t>
            </w:r>
            <w:proofErr w:type="spellStart"/>
            <w:r w:rsidRPr="00BE7AC0">
              <w:rPr>
                <w:rStyle w:val="a7"/>
                <w:rtl/>
              </w:rPr>
              <w:t>לחומרא</w:t>
            </w:r>
            <w:proofErr w:type="spellEnd"/>
            <w:r w:rsidRPr="00BE7AC0">
              <w:rPr>
                <w:rStyle w:val="a7"/>
                <w:rtl/>
              </w:rPr>
              <w:t xml:space="preserve"> בעי </w:t>
            </w:r>
            <w:proofErr w:type="spellStart"/>
            <w:r w:rsidRPr="00BE7AC0">
              <w:rPr>
                <w:rStyle w:val="a7"/>
                <w:rtl/>
              </w:rPr>
              <w:t>למיזל</w:t>
            </w:r>
            <w:proofErr w:type="spellEnd"/>
            <w:r w:rsidRPr="00BE7AC0">
              <w:rPr>
                <w:rStyle w:val="a7"/>
                <w:rtl/>
              </w:rPr>
              <w:t xml:space="preserve">, </w:t>
            </w:r>
            <w:proofErr w:type="spellStart"/>
            <w:r w:rsidRPr="00BE7AC0">
              <w:rPr>
                <w:rStyle w:val="a7"/>
                <w:rtl/>
              </w:rPr>
              <w:t>ובשלמא</w:t>
            </w:r>
            <w:proofErr w:type="spellEnd"/>
            <w:r w:rsidRPr="00BE7AC0">
              <w:rPr>
                <w:rStyle w:val="a7"/>
                <w:rtl/>
              </w:rPr>
              <w:t xml:space="preserve"> כי אמר הלכה כר' יהודה </w:t>
            </w:r>
            <w:proofErr w:type="spellStart"/>
            <w:r w:rsidRPr="00BE7AC0">
              <w:rPr>
                <w:rStyle w:val="a7"/>
                <w:rtl/>
              </w:rPr>
              <w:t>לענין</w:t>
            </w:r>
            <w:proofErr w:type="spellEnd"/>
            <w:r w:rsidRPr="00BE7AC0">
              <w:rPr>
                <w:rStyle w:val="a7"/>
                <w:rtl/>
              </w:rPr>
              <w:t xml:space="preserve"> שבת - איכא </w:t>
            </w:r>
            <w:proofErr w:type="spellStart"/>
            <w:r w:rsidRPr="00BE7AC0">
              <w:rPr>
                <w:rStyle w:val="a7"/>
                <w:rtl/>
              </w:rPr>
              <w:t>למימר</w:t>
            </w:r>
            <w:proofErr w:type="spellEnd"/>
            <w:r w:rsidRPr="00BE7AC0">
              <w:rPr>
                <w:rStyle w:val="a7"/>
                <w:rtl/>
              </w:rPr>
              <w:t xml:space="preserve"> </w:t>
            </w:r>
            <w:proofErr w:type="spellStart"/>
            <w:r w:rsidRPr="00BE7AC0">
              <w:rPr>
                <w:rStyle w:val="a7"/>
                <w:rtl/>
              </w:rPr>
              <w:t>דלחומרא</w:t>
            </w:r>
            <w:proofErr w:type="spellEnd"/>
            <w:r w:rsidRPr="00BE7AC0">
              <w:rPr>
                <w:rStyle w:val="a7"/>
                <w:rtl/>
              </w:rPr>
              <w:t xml:space="preserve"> אמרה, ובערב שבת אמר, שאם עשה בו מלאכה - מביא אשם תלוי, אבל במוצאי שבת לא </w:t>
            </w:r>
            <w:proofErr w:type="spellStart"/>
            <w:r w:rsidRPr="00BE7AC0">
              <w:rPr>
                <w:rStyle w:val="a7"/>
                <w:rtl/>
              </w:rPr>
              <w:t>עבדינן</w:t>
            </w:r>
            <w:proofErr w:type="spellEnd"/>
            <w:r w:rsidRPr="00BE7AC0">
              <w:rPr>
                <w:rStyle w:val="a7"/>
                <w:rtl/>
              </w:rPr>
              <w:t xml:space="preserve"> כוותיה, </w:t>
            </w:r>
            <w:proofErr w:type="spellStart"/>
            <w:r w:rsidRPr="00BE7AC0">
              <w:rPr>
                <w:rStyle w:val="a7"/>
                <w:rtl/>
              </w:rPr>
              <w:t>למימרא</w:t>
            </w:r>
            <w:proofErr w:type="spellEnd"/>
            <w:r w:rsidRPr="00BE7AC0">
              <w:rPr>
                <w:rStyle w:val="a7"/>
                <w:rtl/>
              </w:rPr>
              <w:t xml:space="preserve"> </w:t>
            </w:r>
            <w:proofErr w:type="spellStart"/>
            <w:r w:rsidRPr="00BE7AC0">
              <w:rPr>
                <w:rStyle w:val="a7"/>
                <w:rtl/>
              </w:rPr>
              <w:t>דבין</w:t>
            </w:r>
            <w:proofErr w:type="spellEnd"/>
            <w:r w:rsidRPr="00BE7AC0">
              <w:rPr>
                <w:rStyle w:val="a7"/>
                <w:rtl/>
              </w:rPr>
              <w:t xml:space="preserve"> השמשות </w:t>
            </w:r>
            <w:proofErr w:type="spellStart"/>
            <w:r w:rsidRPr="00BE7AC0">
              <w:rPr>
                <w:rStyle w:val="a7"/>
                <w:rtl/>
              </w:rPr>
              <w:t>דידיה</w:t>
            </w:r>
            <w:proofErr w:type="spellEnd"/>
            <w:r w:rsidRPr="00BE7AC0">
              <w:rPr>
                <w:rStyle w:val="a7"/>
                <w:rtl/>
              </w:rPr>
              <w:t xml:space="preserve"> </w:t>
            </w:r>
            <w:proofErr w:type="spellStart"/>
            <w:r w:rsidRPr="00BE7AC0">
              <w:rPr>
                <w:rStyle w:val="a7"/>
                <w:rtl/>
              </w:rPr>
              <w:t>ליליא</w:t>
            </w:r>
            <w:proofErr w:type="spellEnd"/>
            <w:r w:rsidRPr="00BE7AC0">
              <w:rPr>
                <w:rStyle w:val="a7"/>
                <w:rtl/>
              </w:rPr>
              <w:t xml:space="preserve"> הוא.</w:t>
            </w:r>
          </w:p>
          <w:p w14:paraId="35C355E2" w14:textId="77777777" w:rsidR="00BE7AC0" w:rsidRPr="00792DF1" w:rsidRDefault="00BE7AC0" w:rsidP="00BE7AC0">
            <w:pPr>
              <w:rPr>
                <w:rStyle w:val="a7"/>
                <w:rtl/>
              </w:rPr>
            </w:pPr>
            <w:proofErr w:type="spellStart"/>
            <w:r w:rsidRPr="00BE7AC0">
              <w:rPr>
                <w:rStyle w:val="a7"/>
                <w:rtl/>
              </w:rPr>
              <w:t>אילימא</w:t>
            </w:r>
            <w:proofErr w:type="spellEnd"/>
            <w:r w:rsidRPr="00BE7AC0">
              <w:rPr>
                <w:rStyle w:val="a7"/>
                <w:rtl/>
              </w:rPr>
              <w:t xml:space="preserve"> לטבילה - </w:t>
            </w:r>
            <w:proofErr w:type="spellStart"/>
            <w:r w:rsidRPr="00BE7AC0">
              <w:rPr>
                <w:rStyle w:val="a7"/>
                <w:rtl/>
              </w:rPr>
              <w:t>דסבירא</w:t>
            </w:r>
            <w:proofErr w:type="spellEnd"/>
            <w:r w:rsidRPr="00BE7AC0">
              <w:rPr>
                <w:rStyle w:val="a7"/>
                <w:rtl/>
              </w:rPr>
              <w:t xml:space="preserve"> ליה </w:t>
            </w:r>
            <w:proofErr w:type="spellStart"/>
            <w:r w:rsidRPr="00BE7AC0">
              <w:rPr>
                <w:rStyle w:val="a7"/>
                <w:rtl/>
              </w:rPr>
              <w:t>דכהנים</w:t>
            </w:r>
            <w:proofErr w:type="spellEnd"/>
            <w:r w:rsidRPr="00BE7AC0">
              <w:rPr>
                <w:rStyle w:val="a7"/>
                <w:rtl/>
              </w:rPr>
              <w:t xml:space="preserve"> </w:t>
            </w:r>
            <w:proofErr w:type="spellStart"/>
            <w:r w:rsidRPr="00BE7AC0">
              <w:rPr>
                <w:rStyle w:val="a7"/>
                <w:rtl/>
              </w:rPr>
              <w:t>טובלין</w:t>
            </w:r>
            <w:proofErr w:type="spellEnd"/>
            <w:r w:rsidRPr="00BE7AC0">
              <w:rPr>
                <w:rStyle w:val="a7"/>
                <w:rtl/>
              </w:rPr>
              <w:t xml:space="preserve"> בדר' יהודה, </w:t>
            </w:r>
            <w:proofErr w:type="spellStart"/>
            <w:r w:rsidRPr="00BE7AC0">
              <w:rPr>
                <w:rStyle w:val="a7"/>
                <w:rtl/>
              </w:rPr>
              <w:t>כדקאמר</w:t>
            </w:r>
            <w:proofErr w:type="spellEnd"/>
            <w:r w:rsidRPr="00BE7AC0">
              <w:rPr>
                <w:rStyle w:val="a7"/>
                <w:rtl/>
              </w:rPr>
              <w:t xml:space="preserve"> ר' יוסי, והא </w:t>
            </w:r>
            <w:proofErr w:type="spellStart"/>
            <w:r w:rsidRPr="00BE7AC0">
              <w:rPr>
                <w:rStyle w:val="a7"/>
                <w:rtl/>
              </w:rPr>
              <w:t>לר</w:t>
            </w:r>
            <w:proofErr w:type="spellEnd"/>
            <w:r w:rsidRPr="00BE7AC0">
              <w:rPr>
                <w:rStyle w:val="a7"/>
                <w:rtl/>
              </w:rPr>
              <w:t xml:space="preserve">' יוחנן דר' יהודה </w:t>
            </w:r>
            <w:proofErr w:type="spellStart"/>
            <w:r w:rsidRPr="00BE7AC0">
              <w:rPr>
                <w:rStyle w:val="a7"/>
                <w:rtl/>
              </w:rPr>
              <w:t>ספיקא</w:t>
            </w:r>
            <w:proofErr w:type="spellEnd"/>
            <w:r w:rsidRPr="00BE7AC0">
              <w:rPr>
                <w:rStyle w:val="a7"/>
                <w:rtl/>
              </w:rPr>
              <w:t xml:space="preserve"> הוא, </w:t>
            </w:r>
            <w:proofErr w:type="spellStart"/>
            <w:r w:rsidRPr="00BE7AC0">
              <w:rPr>
                <w:rStyle w:val="a7"/>
                <w:rtl/>
              </w:rPr>
              <w:t>מדלענין</w:t>
            </w:r>
            <w:proofErr w:type="spellEnd"/>
            <w:r w:rsidRPr="00BE7AC0">
              <w:rPr>
                <w:rStyle w:val="a7"/>
                <w:rtl/>
              </w:rPr>
              <w:t xml:space="preserve"> שבת </w:t>
            </w:r>
            <w:proofErr w:type="spellStart"/>
            <w:r w:rsidRPr="00BE7AC0">
              <w:rPr>
                <w:rStyle w:val="a7"/>
                <w:rtl/>
              </w:rPr>
              <w:t>קאי</w:t>
            </w:r>
            <w:proofErr w:type="spellEnd"/>
            <w:r w:rsidRPr="00BE7AC0">
              <w:rPr>
                <w:rStyle w:val="a7"/>
                <w:rtl/>
              </w:rPr>
              <w:t xml:space="preserve"> כוותיה </w:t>
            </w:r>
            <w:proofErr w:type="spellStart"/>
            <w:r w:rsidRPr="00BE7AC0">
              <w:rPr>
                <w:rStyle w:val="a7"/>
                <w:rtl/>
              </w:rPr>
              <w:t>לחומרא</w:t>
            </w:r>
            <w:proofErr w:type="spellEnd"/>
            <w:r w:rsidRPr="00BE7AC0">
              <w:rPr>
                <w:rStyle w:val="a7"/>
                <w:rtl/>
              </w:rPr>
              <w:t>.</w:t>
            </w:r>
          </w:p>
        </w:tc>
      </w:tr>
    </w:tbl>
    <w:p w14:paraId="646565F3" w14:textId="77777777" w:rsidR="00B854E8" w:rsidRDefault="00B854E8" w:rsidP="00B854E8">
      <w:pPr>
        <w:pStyle w:val="2"/>
        <w:rPr>
          <w:rtl/>
        </w:rPr>
      </w:pPr>
      <w:r>
        <w:rPr>
          <w:rtl/>
        </w:rPr>
        <w:t>תוספות מסכת שבת דף לה עמוד א</w:t>
      </w:r>
    </w:p>
    <w:p w14:paraId="21050142" w14:textId="77777777" w:rsidR="00B854E8" w:rsidRDefault="00B854E8" w:rsidP="00B854E8">
      <w:pPr>
        <w:rPr>
          <w:rtl/>
        </w:rPr>
      </w:pPr>
      <w:proofErr w:type="spellStart"/>
      <w:r>
        <w:rPr>
          <w:rtl/>
        </w:rPr>
        <w:t>דהעושה</w:t>
      </w:r>
      <w:proofErr w:type="spellEnd"/>
      <w:r>
        <w:rPr>
          <w:rtl/>
        </w:rPr>
        <w:t xml:space="preserve"> מלאכה בשני בין השמשות היינו שעשה כל בין השמשות או שעשה בשניהם בתחילת בין השמשות וכן הא </w:t>
      </w:r>
      <w:proofErr w:type="spellStart"/>
      <w:r>
        <w:rPr>
          <w:rtl/>
        </w:rPr>
        <w:t>דתניא</w:t>
      </w:r>
      <w:proofErr w:type="spellEnd"/>
      <w:r>
        <w:rPr>
          <w:rtl/>
        </w:rPr>
        <w:t xml:space="preserve"> </w:t>
      </w:r>
      <w:proofErr w:type="spellStart"/>
      <w:r>
        <w:rPr>
          <w:rtl/>
        </w:rPr>
        <w:t>בתוספתא</w:t>
      </w:r>
      <w:proofErr w:type="spellEnd"/>
      <w:r>
        <w:rPr>
          <w:rtl/>
        </w:rPr>
        <w:t xml:space="preserve"> </w:t>
      </w:r>
      <w:proofErr w:type="spellStart"/>
      <w:r>
        <w:rPr>
          <w:rtl/>
        </w:rPr>
        <w:t>דמסכת</w:t>
      </w:r>
      <w:proofErr w:type="spellEnd"/>
      <w:r>
        <w:rPr>
          <w:rtl/>
        </w:rPr>
        <w:t xml:space="preserve"> זבים </w:t>
      </w:r>
      <w:proofErr w:type="spellStart"/>
      <w:r>
        <w:rPr>
          <w:rtl/>
        </w:rPr>
        <w:t>בפ"ק</w:t>
      </w:r>
      <w:proofErr w:type="spellEnd"/>
      <w:r>
        <w:rPr>
          <w:rtl/>
        </w:rPr>
        <w:t xml:space="preserve"> דשני בין השמשות ודאי לטומאה וספק לקרבן </w:t>
      </w:r>
      <w:proofErr w:type="spellStart"/>
      <w:r>
        <w:rPr>
          <w:rtl/>
        </w:rPr>
        <w:t>מיירי</w:t>
      </w:r>
      <w:proofErr w:type="spellEnd"/>
      <w:r>
        <w:rPr>
          <w:rtl/>
        </w:rPr>
        <w:t xml:space="preserve"> נמי </w:t>
      </w:r>
      <w:proofErr w:type="spellStart"/>
      <w:r>
        <w:rPr>
          <w:rtl/>
        </w:rPr>
        <w:t>דידעינן</w:t>
      </w:r>
      <w:proofErr w:type="spellEnd"/>
      <w:r>
        <w:rPr>
          <w:rtl/>
        </w:rPr>
        <w:t xml:space="preserve"> כגון שראה בשניהם בתחילת בין השמשות ועוד </w:t>
      </w:r>
      <w:proofErr w:type="spellStart"/>
      <w:r>
        <w:rPr>
          <w:rtl/>
        </w:rPr>
        <w:t>י"ל</w:t>
      </w:r>
      <w:proofErr w:type="spellEnd"/>
      <w:r>
        <w:rPr>
          <w:rtl/>
        </w:rPr>
        <w:t xml:space="preserve"> </w:t>
      </w:r>
      <w:proofErr w:type="spellStart"/>
      <w:r>
        <w:rPr>
          <w:rtl/>
        </w:rPr>
        <w:t>דמיירי</w:t>
      </w:r>
      <w:proofErr w:type="spellEnd"/>
      <w:r>
        <w:rPr>
          <w:rtl/>
        </w:rPr>
        <w:t xml:space="preserve"> כשראה כל בין השמשות דר' יוסי תני לה </w:t>
      </w:r>
      <w:proofErr w:type="spellStart"/>
      <w:r>
        <w:rPr>
          <w:rtl/>
        </w:rPr>
        <w:t>דאמר</w:t>
      </w:r>
      <w:proofErr w:type="spellEnd"/>
      <w:r>
        <w:rPr>
          <w:rtl/>
        </w:rPr>
        <w:t xml:space="preserve"> בין השמשות כהרף עין </w:t>
      </w:r>
      <w:proofErr w:type="spellStart"/>
      <w:r>
        <w:rPr>
          <w:rtl/>
        </w:rPr>
        <w:t>וליכא</w:t>
      </w:r>
      <w:proofErr w:type="spellEnd"/>
      <w:r>
        <w:rPr>
          <w:rtl/>
        </w:rPr>
        <w:t xml:space="preserve"> ביה שיעור שלשה ראיות.</w:t>
      </w:r>
    </w:p>
    <w:p w14:paraId="580DFC9E" w14:textId="77777777" w:rsidR="00B854E8" w:rsidRDefault="00B854E8" w:rsidP="00B854E8">
      <w:pPr>
        <w:rPr>
          <w:rtl/>
        </w:rPr>
      </w:pPr>
      <w:r>
        <w:rPr>
          <w:rtl/>
        </w:rPr>
        <w:t xml:space="preserve">תרי </w:t>
      </w:r>
      <w:proofErr w:type="spellStart"/>
      <w:r>
        <w:rPr>
          <w:rtl/>
        </w:rPr>
        <w:t>תילתי</w:t>
      </w:r>
      <w:proofErr w:type="spellEnd"/>
      <w:r>
        <w:rPr>
          <w:rtl/>
        </w:rPr>
        <w:t xml:space="preserve"> מיל - קשה </w:t>
      </w:r>
      <w:proofErr w:type="spellStart"/>
      <w:r>
        <w:rPr>
          <w:rtl/>
        </w:rPr>
        <w:t>דהכא</w:t>
      </w:r>
      <w:proofErr w:type="spellEnd"/>
      <w:r>
        <w:rPr>
          <w:rtl/>
        </w:rPr>
        <w:t xml:space="preserve"> משמע </w:t>
      </w:r>
      <w:proofErr w:type="spellStart"/>
      <w:r>
        <w:rPr>
          <w:rtl/>
        </w:rPr>
        <w:t>דמשקיעת</w:t>
      </w:r>
      <w:proofErr w:type="spellEnd"/>
      <w:r>
        <w:rPr>
          <w:rtl/>
        </w:rPr>
        <w:t xml:space="preserve"> החמה עד הלילה </w:t>
      </w:r>
      <w:proofErr w:type="spellStart"/>
      <w:r>
        <w:rPr>
          <w:rtl/>
        </w:rPr>
        <w:t>ליכא</w:t>
      </w:r>
      <w:proofErr w:type="spellEnd"/>
      <w:r>
        <w:rPr>
          <w:rtl/>
        </w:rPr>
        <w:t xml:space="preserve"> אלא </w:t>
      </w:r>
      <w:proofErr w:type="spellStart"/>
      <w:r>
        <w:rPr>
          <w:rtl/>
        </w:rPr>
        <w:t>תלתא</w:t>
      </w:r>
      <w:proofErr w:type="spellEnd"/>
      <w:r>
        <w:rPr>
          <w:rtl/>
        </w:rPr>
        <w:t xml:space="preserve"> ריבעי מיל ור' יהודה גופיה בפסחים בפרק מי שהיה טמא (דף צד. ושם) סבר </w:t>
      </w:r>
      <w:proofErr w:type="spellStart"/>
      <w:r>
        <w:rPr>
          <w:rtl/>
        </w:rPr>
        <w:t>דמשקיעת</w:t>
      </w:r>
      <w:proofErr w:type="spellEnd"/>
      <w:r>
        <w:rPr>
          <w:rtl/>
        </w:rPr>
        <w:t xml:space="preserve"> החמה עד צאת הכוכבים ארבע </w:t>
      </w:r>
      <w:proofErr w:type="spellStart"/>
      <w:r>
        <w:rPr>
          <w:rtl/>
        </w:rPr>
        <w:t>מילין</w:t>
      </w:r>
      <w:proofErr w:type="spellEnd"/>
      <w:r>
        <w:rPr>
          <w:rtl/>
        </w:rPr>
        <w:t xml:space="preserve"> וצאת הכוכבים לילה הוא </w:t>
      </w:r>
      <w:proofErr w:type="spellStart"/>
      <w:r>
        <w:rPr>
          <w:rtl/>
        </w:rPr>
        <w:t>כדאמרינן</w:t>
      </w:r>
      <w:proofErr w:type="spellEnd"/>
      <w:r>
        <w:rPr>
          <w:rtl/>
        </w:rPr>
        <w:t xml:space="preserve"> בריש </w:t>
      </w:r>
      <w:proofErr w:type="spellStart"/>
      <w:r>
        <w:rPr>
          <w:rtl/>
        </w:rPr>
        <w:t>פ"ק</w:t>
      </w:r>
      <w:proofErr w:type="spellEnd"/>
      <w:r>
        <w:rPr>
          <w:rtl/>
        </w:rPr>
        <w:t xml:space="preserve"> </w:t>
      </w:r>
      <w:proofErr w:type="spellStart"/>
      <w:r>
        <w:rPr>
          <w:rtl/>
        </w:rPr>
        <w:t>דפסחים</w:t>
      </w:r>
      <w:proofErr w:type="spellEnd"/>
      <w:r>
        <w:rPr>
          <w:rtl/>
        </w:rPr>
        <w:t xml:space="preserve"> (דף ב. ושם) </w:t>
      </w:r>
      <w:proofErr w:type="spellStart"/>
      <w:r>
        <w:rPr>
          <w:rtl/>
        </w:rPr>
        <w:t>וכדמוכח</w:t>
      </w:r>
      <w:proofErr w:type="spellEnd"/>
      <w:r>
        <w:rPr>
          <w:rtl/>
        </w:rPr>
        <w:t xml:space="preserve"> קרא (נחמיה ד) ואנחנו עושים במלאכה וגו' </w:t>
      </w:r>
      <w:proofErr w:type="spellStart"/>
      <w:r>
        <w:rPr>
          <w:rtl/>
        </w:rPr>
        <w:t>דמיניה</w:t>
      </w:r>
      <w:proofErr w:type="spellEnd"/>
      <w:r>
        <w:rPr>
          <w:rtl/>
        </w:rPr>
        <w:t xml:space="preserve"> מפיק </w:t>
      </w:r>
      <w:proofErr w:type="spellStart"/>
      <w:r>
        <w:rPr>
          <w:rtl/>
        </w:rPr>
        <w:t>בפ"ב</w:t>
      </w:r>
      <w:proofErr w:type="spellEnd"/>
      <w:r>
        <w:rPr>
          <w:rtl/>
        </w:rPr>
        <w:t xml:space="preserve"> </w:t>
      </w:r>
      <w:proofErr w:type="spellStart"/>
      <w:r>
        <w:rPr>
          <w:rtl/>
        </w:rPr>
        <w:t>דמגילה</w:t>
      </w:r>
      <w:proofErr w:type="spellEnd"/>
      <w:r>
        <w:rPr>
          <w:rtl/>
        </w:rPr>
        <w:t xml:space="preserve"> (דף כ:) </w:t>
      </w:r>
      <w:proofErr w:type="spellStart"/>
      <w:r>
        <w:rPr>
          <w:rtl/>
        </w:rPr>
        <w:t>דמעלות</w:t>
      </w:r>
      <w:proofErr w:type="spellEnd"/>
      <w:r>
        <w:rPr>
          <w:rtl/>
        </w:rPr>
        <w:t xml:space="preserve"> השחר </w:t>
      </w:r>
      <w:proofErr w:type="spellStart"/>
      <w:r>
        <w:rPr>
          <w:rtl/>
        </w:rPr>
        <w:t>יממא</w:t>
      </w:r>
      <w:proofErr w:type="spellEnd"/>
      <w:r>
        <w:rPr>
          <w:rtl/>
        </w:rPr>
        <w:t xml:space="preserve"> הוא ואומר ר"ת </w:t>
      </w:r>
      <w:proofErr w:type="spellStart"/>
      <w:r>
        <w:rPr>
          <w:rtl/>
        </w:rPr>
        <w:t>דהתם</w:t>
      </w:r>
      <w:proofErr w:type="spellEnd"/>
      <w:r>
        <w:rPr>
          <w:rtl/>
        </w:rPr>
        <w:t xml:space="preserve"> </w:t>
      </w:r>
      <w:proofErr w:type="spellStart"/>
      <w:r>
        <w:rPr>
          <w:rtl/>
        </w:rPr>
        <w:t>מיירי</w:t>
      </w:r>
      <w:proofErr w:type="spellEnd"/>
      <w:r>
        <w:rPr>
          <w:rtl/>
        </w:rPr>
        <w:t xml:space="preserve"> בתחילת שקיעה </w:t>
      </w:r>
      <w:proofErr w:type="spellStart"/>
      <w:r>
        <w:rPr>
          <w:rtl/>
        </w:rPr>
        <w:lastRenderedPageBreak/>
        <w:t>והכא</w:t>
      </w:r>
      <w:proofErr w:type="spellEnd"/>
      <w:r>
        <w:rPr>
          <w:rtl/>
        </w:rPr>
        <w:t xml:space="preserve"> </w:t>
      </w:r>
      <w:proofErr w:type="spellStart"/>
      <w:r>
        <w:rPr>
          <w:rtl/>
        </w:rPr>
        <w:t>משתשקע</w:t>
      </w:r>
      <w:proofErr w:type="spellEnd"/>
      <w:r>
        <w:rPr>
          <w:rtl/>
        </w:rPr>
        <w:t xml:space="preserve"> מסוף שקיעה אחר שנכנסה חמה בעובי הרקיע אבל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דבמאי</w:t>
      </w:r>
      <w:proofErr w:type="spellEnd"/>
      <w:r>
        <w:rPr>
          <w:rtl/>
        </w:rPr>
        <w:t xml:space="preserve"> פליגי </w:t>
      </w:r>
      <w:proofErr w:type="spellStart"/>
      <w:r>
        <w:rPr>
          <w:rtl/>
        </w:rPr>
        <w:t>דהא</w:t>
      </w:r>
      <w:proofErr w:type="spellEnd"/>
      <w:r>
        <w:rPr>
          <w:rtl/>
        </w:rPr>
        <w:t xml:space="preserve"> ודאי משעת צאת הכוכבים הוי לילה כדפי' וי"ל </w:t>
      </w:r>
      <w:proofErr w:type="spellStart"/>
      <w:r>
        <w:rPr>
          <w:rtl/>
        </w:rPr>
        <w:t>דאמרינן</w:t>
      </w:r>
      <w:proofErr w:type="spellEnd"/>
      <w:r>
        <w:rPr>
          <w:rtl/>
        </w:rPr>
        <w:t xml:space="preserve"> לקמן לא גדולים הנראים ביום ולא קטנים </w:t>
      </w:r>
      <w:proofErr w:type="spellStart"/>
      <w:r>
        <w:rPr>
          <w:rtl/>
        </w:rPr>
        <w:t>כו</w:t>
      </w:r>
      <w:proofErr w:type="spellEnd"/>
      <w:r>
        <w:rPr>
          <w:rtl/>
        </w:rPr>
        <w:t xml:space="preserve">' אלא בינונים </w:t>
      </w:r>
      <w:proofErr w:type="spellStart"/>
      <w:r>
        <w:rPr>
          <w:rtl/>
        </w:rPr>
        <w:t>והשתא</w:t>
      </w:r>
      <w:proofErr w:type="spellEnd"/>
      <w:r>
        <w:rPr>
          <w:rtl/>
        </w:rPr>
        <w:t xml:space="preserve"> פליגי </w:t>
      </w:r>
      <w:proofErr w:type="spellStart"/>
      <w:r>
        <w:rPr>
          <w:rtl/>
        </w:rPr>
        <w:t>דלר</w:t>
      </w:r>
      <w:proofErr w:type="spellEnd"/>
      <w:r>
        <w:rPr>
          <w:rtl/>
        </w:rPr>
        <w:t xml:space="preserve">' יהודה מספקא ליה בכל כוכבים הנראים משקיעת החמה עד שהכסיף העליון אם הם בינונים אם לאו </w:t>
      </w:r>
      <w:proofErr w:type="spellStart"/>
      <w:r>
        <w:rPr>
          <w:rtl/>
        </w:rPr>
        <w:t>וע"ק</w:t>
      </w:r>
      <w:proofErr w:type="spellEnd"/>
      <w:r>
        <w:rPr>
          <w:rtl/>
        </w:rPr>
        <w:t xml:space="preserve"> </w:t>
      </w:r>
      <w:proofErr w:type="spellStart"/>
      <w:r>
        <w:rPr>
          <w:rtl/>
        </w:rPr>
        <w:t>דניחזי</w:t>
      </w:r>
      <w:proofErr w:type="spellEnd"/>
      <w:r>
        <w:rPr>
          <w:rtl/>
        </w:rPr>
        <w:t xml:space="preserve"> אנן באדם בינוני שילך מתחילת שקיעת החמה ד' </w:t>
      </w:r>
      <w:proofErr w:type="spellStart"/>
      <w:r>
        <w:rPr>
          <w:rtl/>
        </w:rPr>
        <w:t>מילין</w:t>
      </w:r>
      <w:proofErr w:type="spellEnd"/>
      <w:r>
        <w:rPr>
          <w:rtl/>
        </w:rPr>
        <w:t xml:space="preserve"> </w:t>
      </w:r>
      <w:proofErr w:type="spellStart"/>
      <w:r>
        <w:rPr>
          <w:rtl/>
        </w:rPr>
        <w:t>כדאמר</w:t>
      </w:r>
      <w:proofErr w:type="spellEnd"/>
      <w:r>
        <w:rPr>
          <w:rtl/>
        </w:rPr>
        <w:t xml:space="preserve"> בפסחים </w:t>
      </w:r>
      <w:proofErr w:type="spellStart"/>
      <w:r>
        <w:rPr>
          <w:rtl/>
        </w:rPr>
        <w:t>י"ל</w:t>
      </w:r>
      <w:proofErr w:type="spellEnd"/>
      <w:r>
        <w:rPr>
          <w:rtl/>
        </w:rPr>
        <w:t xml:space="preserve"> </w:t>
      </w:r>
      <w:proofErr w:type="spellStart"/>
      <w:r>
        <w:rPr>
          <w:rtl/>
        </w:rPr>
        <w:t>דמספקא</w:t>
      </w:r>
      <w:proofErr w:type="spellEnd"/>
      <w:r>
        <w:rPr>
          <w:rtl/>
        </w:rPr>
        <w:t xml:space="preserve"> להו מהו אדם בינוני.</w:t>
      </w:r>
    </w:p>
    <w:p w14:paraId="2BA129B8" w14:textId="77777777" w:rsidR="00B854E8" w:rsidRDefault="00B854E8" w:rsidP="00B854E8">
      <w:pPr>
        <w:rPr>
          <w:rtl/>
        </w:rPr>
      </w:pPr>
      <w:r>
        <w:rPr>
          <w:rtl/>
        </w:rPr>
        <w:t xml:space="preserve">ואפילו בת תרי כורי לא </w:t>
      </w:r>
      <w:proofErr w:type="spellStart"/>
      <w:r>
        <w:rPr>
          <w:rtl/>
        </w:rPr>
        <w:t>שרא</w:t>
      </w:r>
      <w:proofErr w:type="spellEnd"/>
      <w:r>
        <w:rPr>
          <w:rtl/>
        </w:rPr>
        <w:t xml:space="preserve"> לי - לית </w:t>
      </w:r>
      <w:proofErr w:type="spellStart"/>
      <w:r>
        <w:rPr>
          <w:rtl/>
        </w:rPr>
        <w:t>הילכתא</w:t>
      </w:r>
      <w:proofErr w:type="spellEnd"/>
      <w:r>
        <w:rPr>
          <w:rtl/>
        </w:rPr>
        <w:t xml:space="preserve"> הכי שיתבטל ממנו תורת כלי משום כובדו </w:t>
      </w:r>
      <w:proofErr w:type="spellStart"/>
      <w:r>
        <w:rPr>
          <w:rtl/>
        </w:rPr>
        <w:t>דאמר</w:t>
      </w:r>
      <w:proofErr w:type="spellEnd"/>
      <w:r>
        <w:rPr>
          <w:rtl/>
        </w:rPr>
        <w:t xml:space="preserve"> </w:t>
      </w:r>
      <w:proofErr w:type="spellStart"/>
      <w:r>
        <w:rPr>
          <w:rtl/>
        </w:rPr>
        <w:t>בפ"ב</w:t>
      </w:r>
      <w:proofErr w:type="spellEnd"/>
      <w:r>
        <w:rPr>
          <w:rtl/>
        </w:rPr>
        <w:t xml:space="preserve"> </w:t>
      </w:r>
      <w:proofErr w:type="spellStart"/>
      <w:r>
        <w:rPr>
          <w:rtl/>
        </w:rPr>
        <w:t>דעירובין</w:t>
      </w:r>
      <w:proofErr w:type="spellEnd"/>
      <w:r>
        <w:rPr>
          <w:rtl/>
        </w:rPr>
        <w:t xml:space="preserve"> (דף קב. ושם) ההיא </w:t>
      </w:r>
      <w:proofErr w:type="spellStart"/>
      <w:r>
        <w:rPr>
          <w:rtl/>
        </w:rPr>
        <w:t>שריתא</w:t>
      </w:r>
      <w:proofErr w:type="spellEnd"/>
      <w:r>
        <w:rPr>
          <w:rtl/>
        </w:rPr>
        <w:t xml:space="preserve"> דהוה בי רבי </w:t>
      </w:r>
      <w:proofErr w:type="spellStart"/>
      <w:r>
        <w:rPr>
          <w:rtl/>
        </w:rPr>
        <w:t>פדת</w:t>
      </w:r>
      <w:proofErr w:type="spellEnd"/>
      <w:r>
        <w:rPr>
          <w:rtl/>
        </w:rPr>
        <w:t xml:space="preserve"> דהוי שקלי לה עשרה ושדי לה </w:t>
      </w:r>
      <w:proofErr w:type="spellStart"/>
      <w:r>
        <w:rPr>
          <w:rtl/>
        </w:rPr>
        <w:t>אדשא</w:t>
      </w:r>
      <w:proofErr w:type="spellEnd"/>
      <w:r>
        <w:rPr>
          <w:rtl/>
        </w:rPr>
        <w:t xml:space="preserve"> אמר תורת כלי עליה אפילו </w:t>
      </w:r>
      <w:proofErr w:type="spellStart"/>
      <w:r>
        <w:rPr>
          <w:rtl/>
        </w:rPr>
        <w:t>אביי</w:t>
      </w:r>
      <w:proofErr w:type="spellEnd"/>
      <w:r>
        <w:rPr>
          <w:rtl/>
        </w:rPr>
        <w:t xml:space="preserve"> גופיה לא קיבלה </w:t>
      </w:r>
      <w:proofErr w:type="spellStart"/>
      <w:r>
        <w:rPr>
          <w:rtl/>
        </w:rPr>
        <w:t>כדאמרינן</w:t>
      </w:r>
      <w:proofErr w:type="spellEnd"/>
      <w:r>
        <w:rPr>
          <w:rtl/>
        </w:rPr>
        <w:t xml:space="preserve"> בפרק כירה (לקמן דף מה:) </w:t>
      </w:r>
      <w:proofErr w:type="spellStart"/>
      <w:r>
        <w:rPr>
          <w:rtl/>
        </w:rPr>
        <w:t>מנרתא</w:t>
      </w:r>
      <w:proofErr w:type="spellEnd"/>
      <w:r>
        <w:rPr>
          <w:rtl/>
        </w:rPr>
        <w:t xml:space="preserve"> שאני שאדם קובע לה מקום א"ל </w:t>
      </w:r>
      <w:proofErr w:type="spellStart"/>
      <w:r>
        <w:rPr>
          <w:rtl/>
        </w:rPr>
        <w:t>אביי</w:t>
      </w:r>
      <w:proofErr w:type="spellEnd"/>
      <w:r>
        <w:rPr>
          <w:rtl/>
        </w:rPr>
        <w:t xml:space="preserve"> והרי </w:t>
      </w:r>
      <w:proofErr w:type="spellStart"/>
      <w:r>
        <w:rPr>
          <w:rtl/>
        </w:rPr>
        <w:t>כילת</w:t>
      </w:r>
      <w:proofErr w:type="spellEnd"/>
      <w:r>
        <w:rPr>
          <w:rtl/>
        </w:rPr>
        <w:t xml:space="preserve"> חתנים </w:t>
      </w:r>
      <w:proofErr w:type="spellStart"/>
      <w:r>
        <w:rPr>
          <w:rtl/>
        </w:rPr>
        <w:t>דאדם</w:t>
      </w:r>
      <w:proofErr w:type="spellEnd"/>
      <w:r>
        <w:rPr>
          <w:rtl/>
        </w:rPr>
        <w:t xml:space="preserve"> קובע לה מקום ומותר </w:t>
      </w:r>
      <w:proofErr w:type="spellStart"/>
      <w:r>
        <w:rPr>
          <w:rtl/>
        </w:rPr>
        <w:t>לנטותה</w:t>
      </w:r>
      <w:proofErr w:type="spellEnd"/>
      <w:r>
        <w:rPr>
          <w:rtl/>
        </w:rPr>
        <w:t xml:space="preserve"> ולפורקה בשבת אלא אמר </w:t>
      </w:r>
      <w:proofErr w:type="spellStart"/>
      <w:r>
        <w:rPr>
          <w:rtl/>
        </w:rPr>
        <w:t>אביי</w:t>
      </w:r>
      <w:proofErr w:type="spellEnd"/>
      <w:r>
        <w:rPr>
          <w:rtl/>
        </w:rPr>
        <w:t xml:space="preserve"> </w:t>
      </w:r>
      <w:proofErr w:type="spellStart"/>
      <w:r>
        <w:rPr>
          <w:rtl/>
        </w:rPr>
        <w:t>כו</w:t>
      </w:r>
      <w:proofErr w:type="spellEnd"/>
      <w:r>
        <w:rPr>
          <w:rtl/>
        </w:rPr>
        <w:t xml:space="preserve">' והא </w:t>
      </w:r>
      <w:proofErr w:type="spellStart"/>
      <w:r>
        <w:rPr>
          <w:rtl/>
        </w:rPr>
        <w:t>דאמרינן</w:t>
      </w:r>
      <w:proofErr w:type="spellEnd"/>
      <w:r>
        <w:rPr>
          <w:rtl/>
        </w:rPr>
        <w:t xml:space="preserve"> </w:t>
      </w:r>
      <w:proofErr w:type="spellStart"/>
      <w:r>
        <w:rPr>
          <w:rtl/>
        </w:rPr>
        <w:t>בשילהי</w:t>
      </w:r>
      <w:proofErr w:type="spellEnd"/>
      <w:r>
        <w:rPr>
          <w:rtl/>
        </w:rPr>
        <w:t xml:space="preserve"> כל כתבי (לקמן </w:t>
      </w:r>
      <w:proofErr w:type="spellStart"/>
      <w:r>
        <w:rPr>
          <w:rtl/>
        </w:rPr>
        <w:t>קכא</w:t>
      </w:r>
      <w:proofErr w:type="spellEnd"/>
      <w:r>
        <w:rPr>
          <w:rtl/>
        </w:rPr>
        <w:t xml:space="preserve">:) </w:t>
      </w:r>
      <w:proofErr w:type="spellStart"/>
      <w:r>
        <w:rPr>
          <w:rtl/>
        </w:rPr>
        <w:t>פמוטות</w:t>
      </w:r>
      <w:proofErr w:type="spellEnd"/>
      <w:r>
        <w:rPr>
          <w:rtl/>
        </w:rPr>
        <w:t xml:space="preserve"> של בית רבי מותר לטלטלן בשבת א"ל ר' </w:t>
      </w:r>
      <w:proofErr w:type="spellStart"/>
      <w:r>
        <w:rPr>
          <w:rtl/>
        </w:rPr>
        <w:t>זירא</w:t>
      </w:r>
      <w:proofErr w:type="spellEnd"/>
      <w:r>
        <w:rPr>
          <w:rtl/>
        </w:rPr>
        <w:t xml:space="preserve"> </w:t>
      </w:r>
      <w:proofErr w:type="spellStart"/>
      <w:r>
        <w:rPr>
          <w:rtl/>
        </w:rPr>
        <w:t>בניטלין</w:t>
      </w:r>
      <w:proofErr w:type="spellEnd"/>
      <w:r>
        <w:rPr>
          <w:rtl/>
        </w:rPr>
        <w:t xml:space="preserve"> בידו אחת או בשתי ידים אמר ליה כאותן של בית אביך פירוש שהן גדולות ולא </w:t>
      </w:r>
      <w:proofErr w:type="spellStart"/>
      <w:r>
        <w:rPr>
          <w:rtl/>
        </w:rPr>
        <w:t>כר"ח</w:t>
      </w:r>
      <w:proofErr w:type="spellEnd"/>
      <w:r>
        <w:rPr>
          <w:rtl/>
        </w:rPr>
        <w:t xml:space="preserve"> ורש"י שפירשו כאותן של בית אביך שהם קטנות </w:t>
      </w:r>
      <w:proofErr w:type="spellStart"/>
      <w:r>
        <w:rPr>
          <w:rtl/>
        </w:rPr>
        <w:t>דהא</w:t>
      </w:r>
      <w:proofErr w:type="spellEnd"/>
      <w:r>
        <w:rPr>
          <w:rtl/>
        </w:rPr>
        <w:t xml:space="preserve"> מוכח </w:t>
      </w:r>
      <w:proofErr w:type="spellStart"/>
      <w:r>
        <w:rPr>
          <w:rtl/>
        </w:rPr>
        <w:t>בהדיא</w:t>
      </w:r>
      <w:proofErr w:type="spellEnd"/>
      <w:r>
        <w:rPr>
          <w:rtl/>
        </w:rPr>
        <w:t xml:space="preserve"> </w:t>
      </w:r>
      <w:proofErr w:type="spellStart"/>
      <w:r>
        <w:rPr>
          <w:rtl/>
        </w:rPr>
        <w:t>בפ</w:t>
      </w:r>
      <w:proofErr w:type="spellEnd"/>
      <w:r>
        <w:rPr>
          <w:rtl/>
        </w:rPr>
        <w:t xml:space="preserve">' כירה (לקמן מו.) </w:t>
      </w:r>
      <w:proofErr w:type="spellStart"/>
      <w:r>
        <w:rPr>
          <w:rtl/>
        </w:rPr>
        <w:t>דמנורות</w:t>
      </w:r>
      <w:proofErr w:type="spellEnd"/>
      <w:r>
        <w:rPr>
          <w:rtl/>
        </w:rPr>
        <w:t xml:space="preserve"> דלית להו חדקי דכולי עלמא שרי דהיינו </w:t>
      </w:r>
      <w:proofErr w:type="spellStart"/>
      <w:r>
        <w:rPr>
          <w:rtl/>
        </w:rPr>
        <w:t>פמוטות</w:t>
      </w:r>
      <w:proofErr w:type="spellEnd"/>
      <w:r>
        <w:rPr>
          <w:rtl/>
        </w:rPr>
        <w:t xml:space="preserve"> גדולות.</w:t>
      </w:r>
    </w:p>
    <w:p w14:paraId="66F3AB3C" w14:textId="60CA3608" w:rsidR="00B854E8" w:rsidRPr="00B854E8" w:rsidRDefault="00B854E8" w:rsidP="00B854E8">
      <w:pPr>
        <w:rPr>
          <w:rtl/>
        </w:rPr>
      </w:pPr>
      <w:r>
        <w:rPr>
          <w:rtl/>
        </w:rPr>
        <w:t xml:space="preserve">וירד ויטבול ויעלה - פי' בקונטרס ובתוך כדי שירד ויעלה הוי לילה וקשה דלא </w:t>
      </w:r>
      <w:proofErr w:type="spellStart"/>
      <w:r>
        <w:rPr>
          <w:rtl/>
        </w:rPr>
        <w:t>ה"ל</w:t>
      </w:r>
      <w:proofErr w:type="spellEnd"/>
      <w:r>
        <w:rPr>
          <w:rtl/>
        </w:rPr>
        <w:t xml:space="preserve"> </w:t>
      </w:r>
      <w:proofErr w:type="spellStart"/>
      <w:r>
        <w:rPr>
          <w:rtl/>
        </w:rPr>
        <w:t>למינקט</w:t>
      </w:r>
      <w:proofErr w:type="spellEnd"/>
      <w:r>
        <w:rPr>
          <w:rtl/>
        </w:rPr>
        <w:t xml:space="preserve"> </w:t>
      </w:r>
      <w:proofErr w:type="spellStart"/>
      <w:r>
        <w:rPr>
          <w:rtl/>
        </w:rPr>
        <w:t>סימנא</w:t>
      </w:r>
      <w:proofErr w:type="spellEnd"/>
      <w:r>
        <w:rPr>
          <w:rtl/>
        </w:rPr>
        <w:t xml:space="preserve"> </w:t>
      </w:r>
      <w:proofErr w:type="spellStart"/>
      <w:r>
        <w:rPr>
          <w:rtl/>
        </w:rPr>
        <w:t>דטבילה</w:t>
      </w:r>
      <w:proofErr w:type="spellEnd"/>
      <w:r>
        <w:rPr>
          <w:rtl/>
        </w:rPr>
        <w:t xml:space="preserve"> אי לאו </w:t>
      </w:r>
      <w:proofErr w:type="spellStart"/>
      <w:r>
        <w:rPr>
          <w:rtl/>
        </w:rPr>
        <w:t>דאתא</w:t>
      </w:r>
      <w:proofErr w:type="spellEnd"/>
      <w:r>
        <w:rPr>
          <w:rtl/>
        </w:rPr>
        <w:t xml:space="preserve"> </w:t>
      </w:r>
      <w:proofErr w:type="spellStart"/>
      <w:r>
        <w:rPr>
          <w:rtl/>
        </w:rPr>
        <w:t>לאשמעינן</w:t>
      </w:r>
      <w:proofErr w:type="spellEnd"/>
      <w:r>
        <w:rPr>
          <w:rtl/>
        </w:rPr>
        <w:t xml:space="preserve"> </w:t>
      </w:r>
      <w:proofErr w:type="spellStart"/>
      <w:r>
        <w:rPr>
          <w:rtl/>
        </w:rPr>
        <w:t>דטבילה</w:t>
      </w:r>
      <w:proofErr w:type="spellEnd"/>
      <w:r>
        <w:rPr>
          <w:rtl/>
        </w:rPr>
        <w:t xml:space="preserve"> </w:t>
      </w:r>
      <w:proofErr w:type="spellStart"/>
      <w:r>
        <w:rPr>
          <w:rtl/>
        </w:rPr>
        <w:t>מעליא</w:t>
      </w:r>
      <w:proofErr w:type="spellEnd"/>
      <w:r>
        <w:rPr>
          <w:rtl/>
        </w:rPr>
        <w:t xml:space="preserve"> היא </w:t>
      </w:r>
      <w:proofErr w:type="spellStart"/>
      <w:r>
        <w:rPr>
          <w:rtl/>
        </w:rPr>
        <w:t>ובירוש</w:t>
      </w:r>
      <w:proofErr w:type="spellEnd"/>
      <w:r>
        <w:rPr>
          <w:rtl/>
        </w:rPr>
        <w:t xml:space="preserve">' משמע </w:t>
      </w:r>
      <w:proofErr w:type="spellStart"/>
      <w:r>
        <w:rPr>
          <w:rtl/>
        </w:rPr>
        <w:t>בפ</w:t>
      </w:r>
      <w:proofErr w:type="spellEnd"/>
      <w:r>
        <w:rPr>
          <w:rtl/>
        </w:rPr>
        <w:t xml:space="preserve">' (ב') [א'] </w:t>
      </w:r>
      <w:proofErr w:type="spellStart"/>
      <w:r>
        <w:rPr>
          <w:rtl/>
        </w:rPr>
        <w:t>דברכות</w:t>
      </w:r>
      <w:proofErr w:type="spellEnd"/>
      <w:r>
        <w:rPr>
          <w:rtl/>
        </w:rPr>
        <w:t xml:space="preserve"> </w:t>
      </w:r>
      <w:proofErr w:type="spellStart"/>
      <w:r>
        <w:rPr>
          <w:rtl/>
        </w:rPr>
        <w:t>דמשיעלה</w:t>
      </w:r>
      <w:proofErr w:type="spellEnd"/>
      <w:r>
        <w:rPr>
          <w:rtl/>
        </w:rPr>
        <w:t xml:space="preserve"> מתחיל בין השמשות </w:t>
      </w:r>
      <w:proofErr w:type="spellStart"/>
      <w:r>
        <w:rPr>
          <w:rtl/>
        </w:rPr>
        <w:t>והשתא</w:t>
      </w:r>
      <w:proofErr w:type="spellEnd"/>
      <w:r>
        <w:rPr>
          <w:rtl/>
        </w:rPr>
        <w:t xml:space="preserve"> </w:t>
      </w:r>
      <w:proofErr w:type="spellStart"/>
      <w:r>
        <w:rPr>
          <w:rtl/>
        </w:rPr>
        <w:t>קמ"ל</w:t>
      </w:r>
      <w:proofErr w:type="spellEnd"/>
      <w:r>
        <w:rPr>
          <w:rtl/>
        </w:rPr>
        <w:t xml:space="preserve"> </w:t>
      </w:r>
      <w:proofErr w:type="spellStart"/>
      <w:r>
        <w:rPr>
          <w:rtl/>
        </w:rPr>
        <w:t>דשפיר</w:t>
      </w:r>
      <w:proofErr w:type="spellEnd"/>
      <w:r>
        <w:rPr>
          <w:rtl/>
        </w:rPr>
        <w:t xml:space="preserve"> טבל ועלה לו הערב שמש וה"ה דלפי זה </w:t>
      </w:r>
      <w:proofErr w:type="spellStart"/>
      <w:r>
        <w:rPr>
          <w:rtl/>
        </w:rPr>
        <w:t>הוה</w:t>
      </w:r>
      <w:proofErr w:type="spellEnd"/>
      <w:r>
        <w:rPr>
          <w:rtl/>
        </w:rPr>
        <w:t xml:space="preserve"> ליה </w:t>
      </w:r>
      <w:proofErr w:type="spellStart"/>
      <w:r>
        <w:rPr>
          <w:rtl/>
        </w:rPr>
        <w:t>למינקט</w:t>
      </w:r>
      <w:proofErr w:type="spellEnd"/>
      <w:r>
        <w:rPr>
          <w:rtl/>
        </w:rPr>
        <w:t xml:space="preserve"> הרוצה לידע בין השמשות דרבי יהודה אלא שמא סבר כרב יוסף </w:t>
      </w:r>
      <w:proofErr w:type="spellStart"/>
      <w:r>
        <w:rPr>
          <w:rtl/>
        </w:rPr>
        <w:t>דבין</w:t>
      </w:r>
      <w:proofErr w:type="spellEnd"/>
      <w:r>
        <w:rPr>
          <w:rtl/>
        </w:rPr>
        <w:t xml:space="preserve"> השמשות דרבי יהודה אינו מתחיל </w:t>
      </w:r>
      <w:proofErr w:type="spellStart"/>
      <w:r>
        <w:rPr>
          <w:rtl/>
        </w:rPr>
        <w:t>משתשקע</w:t>
      </w:r>
      <w:proofErr w:type="spellEnd"/>
      <w:r>
        <w:rPr>
          <w:rtl/>
        </w:rPr>
        <w:t xml:space="preserve"> החמה אלא משהכסיף התחתון.</w:t>
      </w:r>
    </w:p>
    <w:p w14:paraId="41D9A291" w14:textId="333A8456" w:rsidR="008F5EE4" w:rsidRDefault="008F5EE4" w:rsidP="008F5EE4">
      <w:pPr>
        <w:pStyle w:val="1"/>
        <w:rPr>
          <w:rtl/>
        </w:rPr>
      </w:pPr>
      <w:r>
        <w:rPr>
          <w:rtl/>
        </w:rPr>
        <w:t>דף לה עמוד ב</w:t>
      </w:r>
    </w:p>
    <w:tbl>
      <w:tblPr>
        <w:tblStyle w:val="a4"/>
        <w:bidiVisual/>
        <w:tblW w:w="0" w:type="auto"/>
        <w:tblInd w:w="88" w:type="dxa"/>
        <w:tblLook w:val="04A0" w:firstRow="1" w:lastRow="0" w:firstColumn="1" w:lastColumn="0" w:noHBand="0" w:noVBand="1"/>
      </w:tblPr>
      <w:tblGrid>
        <w:gridCol w:w="4323"/>
        <w:gridCol w:w="4324"/>
      </w:tblGrid>
      <w:tr w:rsidR="00886C8E" w14:paraId="18FA6BBD" w14:textId="77777777" w:rsidTr="00B854E8">
        <w:tc>
          <w:tcPr>
            <w:tcW w:w="4323" w:type="dxa"/>
          </w:tcPr>
          <w:p w14:paraId="553E7329" w14:textId="77777777" w:rsidR="00886C8E" w:rsidRDefault="00886C8E" w:rsidP="00886C8E">
            <w:pPr>
              <w:rPr>
                <w:rtl/>
              </w:rPr>
            </w:pPr>
            <w:r>
              <w:rPr>
                <w:rtl/>
              </w:rPr>
              <w:t xml:space="preserve">אלא לאכילת תרומה, דלא אכלי כהנים תרומה עד </w:t>
            </w:r>
            <w:proofErr w:type="spellStart"/>
            <w:r>
              <w:rPr>
                <w:rtl/>
              </w:rPr>
              <w:t>דשלים</w:t>
            </w:r>
            <w:proofErr w:type="spellEnd"/>
            <w:r>
              <w:rPr>
                <w:rtl/>
              </w:rPr>
              <w:t xml:space="preserve"> בין השמשות דרבי יוסי. </w:t>
            </w:r>
          </w:p>
        </w:tc>
        <w:tc>
          <w:tcPr>
            <w:tcW w:w="4324" w:type="dxa"/>
          </w:tcPr>
          <w:p w14:paraId="57D4C79B" w14:textId="77777777" w:rsidR="00886C8E" w:rsidRPr="008F5EE4" w:rsidRDefault="00886C8E" w:rsidP="00886C8E">
            <w:pPr>
              <w:rPr>
                <w:rStyle w:val="a7"/>
                <w:rtl/>
              </w:rPr>
            </w:pPr>
            <w:r w:rsidRPr="008F5EE4">
              <w:rPr>
                <w:rStyle w:val="a7"/>
                <w:rtl/>
              </w:rPr>
              <w:t xml:space="preserve">אלא לאכילה - וכולה מילתא דר' יוחנן </w:t>
            </w:r>
            <w:proofErr w:type="spellStart"/>
            <w:r w:rsidRPr="008F5EE4">
              <w:rPr>
                <w:rStyle w:val="a7"/>
                <w:rtl/>
              </w:rPr>
              <w:t>לחומרא</w:t>
            </w:r>
            <w:proofErr w:type="spellEnd"/>
            <w:r w:rsidRPr="008F5EE4">
              <w:rPr>
                <w:rStyle w:val="a7"/>
                <w:rtl/>
              </w:rPr>
              <w:t xml:space="preserve">, דלא </w:t>
            </w:r>
            <w:proofErr w:type="spellStart"/>
            <w:r w:rsidRPr="008F5EE4">
              <w:rPr>
                <w:rStyle w:val="a7"/>
                <w:rtl/>
              </w:rPr>
              <w:t>תימא</w:t>
            </w:r>
            <w:proofErr w:type="spellEnd"/>
            <w:r w:rsidRPr="008F5EE4">
              <w:rPr>
                <w:rStyle w:val="a7"/>
                <w:rtl/>
              </w:rPr>
              <w:t xml:space="preserve"> כי שלים בין השמשות דר' יהודה </w:t>
            </w:r>
            <w:proofErr w:type="spellStart"/>
            <w:r w:rsidRPr="008F5EE4">
              <w:rPr>
                <w:rStyle w:val="a7"/>
                <w:rtl/>
              </w:rPr>
              <w:t>ליליא</w:t>
            </w:r>
            <w:proofErr w:type="spellEnd"/>
            <w:r w:rsidRPr="008F5EE4">
              <w:rPr>
                <w:rStyle w:val="a7"/>
                <w:rtl/>
              </w:rPr>
              <w:t xml:space="preserve"> הוא, </w:t>
            </w:r>
            <w:proofErr w:type="spellStart"/>
            <w:r w:rsidRPr="008F5EE4">
              <w:rPr>
                <w:rStyle w:val="a7"/>
                <w:rtl/>
              </w:rPr>
              <w:t>וניכול</w:t>
            </w:r>
            <w:proofErr w:type="spellEnd"/>
            <w:r w:rsidRPr="008F5EE4">
              <w:rPr>
                <w:rStyle w:val="a7"/>
                <w:rtl/>
              </w:rPr>
              <w:t xml:space="preserve">, וממילא נמי </w:t>
            </w:r>
            <w:proofErr w:type="spellStart"/>
            <w:r w:rsidRPr="008F5EE4">
              <w:rPr>
                <w:rStyle w:val="a7"/>
                <w:rtl/>
              </w:rPr>
              <w:t>לענין</w:t>
            </w:r>
            <w:proofErr w:type="spellEnd"/>
            <w:r w:rsidRPr="008F5EE4">
              <w:rPr>
                <w:rStyle w:val="a7"/>
                <w:rtl/>
              </w:rPr>
              <w:t xml:space="preserve"> מוצאי שבת לא </w:t>
            </w:r>
            <w:proofErr w:type="spellStart"/>
            <w:r w:rsidRPr="008F5EE4">
              <w:rPr>
                <w:rStyle w:val="a7"/>
                <w:rtl/>
              </w:rPr>
              <w:t>אמרינן</w:t>
            </w:r>
            <w:proofErr w:type="spellEnd"/>
            <w:r w:rsidRPr="008F5EE4">
              <w:rPr>
                <w:rStyle w:val="a7"/>
                <w:rtl/>
              </w:rPr>
              <w:t xml:space="preserve"> כר' יהודה, </w:t>
            </w:r>
            <w:proofErr w:type="spellStart"/>
            <w:r w:rsidRPr="008F5EE4">
              <w:rPr>
                <w:rStyle w:val="a7"/>
                <w:rtl/>
              </w:rPr>
              <w:t>דנימא</w:t>
            </w:r>
            <w:proofErr w:type="spellEnd"/>
            <w:r w:rsidRPr="008F5EE4">
              <w:rPr>
                <w:rStyle w:val="a7"/>
                <w:rtl/>
              </w:rPr>
              <w:t xml:space="preserve"> דר' יוסי </w:t>
            </w:r>
            <w:proofErr w:type="spellStart"/>
            <w:r w:rsidRPr="008F5EE4">
              <w:rPr>
                <w:rStyle w:val="a7"/>
                <w:rtl/>
              </w:rPr>
              <w:t>ליליא</w:t>
            </w:r>
            <w:proofErr w:type="spellEnd"/>
            <w:r w:rsidRPr="008F5EE4">
              <w:rPr>
                <w:rStyle w:val="a7"/>
                <w:rtl/>
              </w:rPr>
              <w:t xml:space="preserve"> הוא ושרי.</w:t>
            </w:r>
          </w:p>
        </w:tc>
      </w:tr>
    </w:tbl>
    <w:p w14:paraId="61375D1B" w14:textId="53614FD4" w:rsidR="00B854E8" w:rsidRDefault="00B854E8" w:rsidP="00B854E8">
      <w:pPr>
        <w:pStyle w:val="3"/>
      </w:pPr>
      <w:r>
        <w:rPr>
          <w:rFonts w:hint="cs"/>
          <w:rtl/>
        </w:rPr>
        <w:t>הגדרת צאת הכוכבים</w:t>
      </w:r>
    </w:p>
    <w:tbl>
      <w:tblPr>
        <w:tblStyle w:val="a4"/>
        <w:bidiVisual/>
        <w:tblW w:w="0" w:type="auto"/>
        <w:tblInd w:w="88" w:type="dxa"/>
        <w:tblLook w:val="04A0" w:firstRow="1" w:lastRow="0" w:firstColumn="1" w:lastColumn="0" w:noHBand="0" w:noVBand="1"/>
      </w:tblPr>
      <w:tblGrid>
        <w:gridCol w:w="4251"/>
        <w:gridCol w:w="4252"/>
      </w:tblGrid>
      <w:tr w:rsidR="00886C8E" w14:paraId="22519CB7" w14:textId="77777777" w:rsidTr="00E0206D">
        <w:tc>
          <w:tcPr>
            <w:tcW w:w="4251" w:type="dxa"/>
          </w:tcPr>
          <w:p w14:paraId="5A03F0C0" w14:textId="77777777" w:rsidR="00886C8E" w:rsidRDefault="00886C8E" w:rsidP="00886C8E">
            <w:pPr>
              <w:rPr>
                <w:rtl/>
              </w:rPr>
            </w:pPr>
            <w:r>
              <w:rPr>
                <w:rtl/>
              </w:rPr>
              <w:t xml:space="preserve">אמר רב יהודה אמר שמואל: </w:t>
            </w:r>
            <w:r w:rsidRPr="00886C8E">
              <w:rPr>
                <w:rStyle w:val="a9"/>
                <w:rtl/>
              </w:rPr>
              <w:t>כוכב אחד - יום, שנים - בין השמשות, שלשה - לילה.</w:t>
            </w:r>
            <w:r>
              <w:rPr>
                <w:rtl/>
              </w:rPr>
              <w:t xml:space="preserve"> </w:t>
            </w:r>
          </w:p>
          <w:p w14:paraId="49B68509" w14:textId="77777777" w:rsidR="00B854E8" w:rsidRDefault="00886C8E" w:rsidP="00886C8E">
            <w:pPr>
              <w:rPr>
                <w:rStyle w:val="a8"/>
                <w:rtl/>
              </w:rPr>
            </w:pPr>
            <w:r>
              <w:rPr>
                <w:rtl/>
              </w:rPr>
              <w:t xml:space="preserve">תניא נמי הכי: </w:t>
            </w:r>
            <w:r w:rsidRPr="00886C8E">
              <w:rPr>
                <w:rStyle w:val="a8"/>
                <w:rtl/>
              </w:rPr>
              <w:t xml:space="preserve">כוכב אחד - יום, שנים - בין השמשות, שלשה - לילה. </w:t>
            </w:r>
          </w:p>
          <w:p w14:paraId="6437CD57" w14:textId="68C787ED" w:rsidR="00886C8E" w:rsidRPr="00886C8E" w:rsidRDefault="00886C8E" w:rsidP="00886C8E">
            <w:pPr>
              <w:rPr>
                <w:bCs/>
                <w:color w:val="0070C0"/>
                <w:rtl/>
              </w:rPr>
            </w:pPr>
            <w:r w:rsidRPr="00886C8E">
              <w:rPr>
                <w:rStyle w:val="a8"/>
                <w:rtl/>
              </w:rPr>
              <w:t xml:space="preserve">אמר רבי יוסי: לא כוכבים גדולים </w:t>
            </w:r>
            <w:proofErr w:type="spellStart"/>
            <w:r w:rsidRPr="00886C8E">
              <w:rPr>
                <w:rStyle w:val="a8"/>
                <w:rtl/>
              </w:rPr>
              <w:t>הנראין</w:t>
            </w:r>
            <w:proofErr w:type="spellEnd"/>
            <w:r w:rsidRPr="00886C8E">
              <w:rPr>
                <w:rStyle w:val="a8"/>
                <w:rtl/>
              </w:rPr>
              <w:t xml:space="preserve"> ביום, ולא כוכבים קטנים שאין </w:t>
            </w:r>
            <w:proofErr w:type="spellStart"/>
            <w:r w:rsidRPr="00886C8E">
              <w:rPr>
                <w:rStyle w:val="a8"/>
                <w:rtl/>
              </w:rPr>
              <w:t>נראין</w:t>
            </w:r>
            <w:proofErr w:type="spellEnd"/>
            <w:r w:rsidRPr="00886C8E">
              <w:rPr>
                <w:rStyle w:val="a8"/>
                <w:rtl/>
              </w:rPr>
              <w:t xml:space="preserve"> אלא בלילה, אלא בינונים. </w:t>
            </w:r>
          </w:p>
        </w:tc>
        <w:tc>
          <w:tcPr>
            <w:tcW w:w="4252" w:type="dxa"/>
          </w:tcPr>
          <w:p w14:paraId="4BCD6968" w14:textId="77777777" w:rsidR="00886C8E" w:rsidRPr="008F5EE4" w:rsidRDefault="00886C8E" w:rsidP="008F5EE4">
            <w:pPr>
              <w:rPr>
                <w:rStyle w:val="a7"/>
                <w:rtl/>
              </w:rPr>
            </w:pPr>
          </w:p>
        </w:tc>
      </w:tr>
      <w:tr w:rsidR="006F13BC" w14:paraId="3047FB8C" w14:textId="77777777" w:rsidTr="00E0206D">
        <w:tc>
          <w:tcPr>
            <w:tcW w:w="4251" w:type="dxa"/>
          </w:tcPr>
          <w:p w14:paraId="2FF5DB78" w14:textId="77777777" w:rsidR="006F13BC" w:rsidRDefault="006F13BC" w:rsidP="006F13BC">
            <w:pPr>
              <w:rPr>
                <w:rStyle w:val="a9"/>
                <w:rtl/>
              </w:rPr>
            </w:pPr>
            <w:r>
              <w:rPr>
                <w:rtl/>
              </w:rPr>
              <w:t xml:space="preserve">אמר רבי יוסי ברבי </w:t>
            </w:r>
            <w:proofErr w:type="spellStart"/>
            <w:r>
              <w:rPr>
                <w:rtl/>
              </w:rPr>
              <w:t>זבידא</w:t>
            </w:r>
            <w:proofErr w:type="spellEnd"/>
            <w:r>
              <w:rPr>
                <w:rtl/>
              </w:rPr>
              <w:t xml:space="preserve">: </w:t>
            </w:r>
            <w:r w:rsidRPr="00886C8E">
              <w:rPr>
                <w:rStyle w:val="a9"/>
                <w:rtl/>
              </w:rPr>
              <w:t xml:space="preserve">העושה מלאכה בשני בין השמשות </w:t>
            </w:r>
            <w:r w:rsidRPr="00B854E8">
              <w:rPr>
                <w:rStyle w:val="a3"/>
                <w:rFonts w:hint="cs"/>
                <w:rtl/>
              </w:rPr>
              <w:t>[=</w:t>
            </w:r>
            <w:proofErr w:type="spellStart"/>
            <w:r w:rsidRPr="00B854E8">
              <w:rPr>
                <w:rStyle w:val="a3"/>
                <w:rFonts w:hint="cs"/>
                <w:rtl/>
              </w:rPr>
              <w:t>ביה"ש</w:t>
            </w:r>
            <w:proofErr w:type="spellEnd"/>
            <w:r w:rsidRPr="00B854E8">
              <w:rPr>
                <w:rStyle w:val="a3"/>
                <w:rFonts w:hint="cs"/>
                <w:rtl/>
              </w:rPr>
              <w:t xml:space="preserve"> שבין ששי ושבת, </w:t>
            </w:r>
            <w:proofErr w:type="spellStart"/>
            <w:r w:rsidRPr="00B854E8">
              <w:rPr>
                <w:rStyle w:val="a3"/>
                <w:rFonts w:hint="cs"/>
                <w:rtl/>
              </w:rPr>
              <w:t>וביה"ש</w:t>
            </w:r>
            <w:proofErr w:type="spellEnd"/>
            <w:r w:rsidRPr="00B854E8">
              <w:rPr>
                <w:rStyle w:val="a3"/>
                <w:rFonts w:hint="cs"/>
                <w:rtl/>
              </w:rPr>
              <w:t xml:space="preserve"> שבין שבת למוצ"ש] </w:t>
            </w:r>
            <w:r w:rsidRPr="00886C8E">
              <w:rPr>
                <w:rStyle w:val="a9"/>
                <w:rtl/>
              </w:rPr>
              <w:t xml:space="preserve">- חייב חטאת ממה נפשך. </w:t>
            </w:r>
          </w:p>
          <w:p w14:paraId="65BB3E4F" w14:textId="77777777" w:rsidR="00B854E8" w:rsidRDefault="006F13BC" w:rsidP="006F13BC">
            <w:pPr>
              <w:rPr>
                <w:rtl/>
              </w:rPr>
            </w:pPr>
            <w:r>
              <w:rPr>
                <w:rtl/>
              </w:rPr>
              <w:t xml:space="preserve">אמר ליה רבא לשמעיה: </w:t>
            </w:r>
            <w:r w:rsidRPr="00B854E8">
              <w:rPr>
                <w:rtl/>
              </w:rPr>
              <w:t xml:space="preserve">אתון דלא קים לכו </w:t>
            </w:r>
            <w:proofErr w:type="spellStart"/>
            <w:r w:rsidRPr="00B854E8">
              <w:rPr>
                <w:rtl/>
              </w:rPr>
              <w:t>בשיעורא</w:t>
            </w:r>
            <w:proofErr w:type="spellEnd"/>
            <w:r w:rsidRPr="00B854E8">
              <w:rPr>
                <w:rtl/>
              </w:rPr>
              <w:t xml:space="preserve"> דרבנן, </w:t>
            </w:r>
            <w:proofErr w:type="spellStart"/>
            <w:r w:rsidRPr="00B854E8">
              <w:rPr>
                <w:rtl/>
              </w:rPr>
              <w:t>אדשימשא</w:t>
            </w:r>
            <w:proofErr w:type="spellEnd"/>
            <w:r w:rsidRPr="00B854E8">
              <w:rPr>
                <w:rtl/>
              </w:rPr>
              <w:t xml:space="preserve"> </w:t>
            </w:r>
            <w:proofErr w:type="spellStart"/>
            <w:r w:rsidRPr="00B854E8">
              <w:rPr>
                <w:rtl/>
              </w:rPr>
              <w:t>אריש</w:t>
            </w:r>
            <w:proofErr w:type="spellEnd"/>
            <w:r w:rsidRPr="00B854E8">
              <w:rPr>
                <w:rtl/>
              </w:rPr>
              <w:t xml:space="preserve"> </w:t>
            </w:r>
            <w:proofErr w:type="spellStart"/>
            <w:r w:rsidRPr="00B854E8">
              <w:rPr>
                <w:rtl/>
              </w:rPr>
              <w:t>דיקלי</w:t>
            </w:r>
            <w:proofErr w:type="spellEnd"/>
            <w:r w:rsidRPr="00B854E8">
              <w:rPr>
                <w:rtl/>
              </w:rPr>
              <w:t xml:space="preserve"> - </w:t>
            </w:r>
            <w:proofErr w:type="spellStart"/>
            <w:r w:rsidRPr="00B854E8">
              <w:rPr>
                <w:rtl/>
              </w:rPr>
              <w:t>אתלו</w:t>
            </w:r>
            <w:proofErr w:type="spellEnd"/>
            <w:r w:rsidRPr="00B854E8">
              <w:rPr>
                <w:rtl/>
              </w:rPr>
              <w:t xml:space="preserve"> שרגא.</w:t>
            </w:r>
            <w:r>
              <w:rPr>
                <w:rtl/>
              </w:rPr>
              <w:t xml:space="preserve"> </w:t>
            </w:r>
          </w:p>
          <w:p w14:paraId="7E140601" w14:textId="77777777" w:rsidR="00B854E8" w:rsidRDefault="006F13BC" w:rsidP="006F13BC">
            <w:pPr>
              <w:rPr>
                <w:rtl/>
              </w:rPr>
            </w:pPr>
            <w:r>
              <w:rPr>
                <w:rtl/>
              </w:rPr>
              <w:t xml:space="preserve">ביום המעונן מאי? </w:t>
            </w:r>
          </w:p>
          <w:p w14:paraId="05F14CE9" w14:textId="5B524453" w:rsidR="006F13BC" w:rsidRDefault="006F13BC" w:rsidP="006F13BC">
            <w:pPr>
              <w:rPr>
                <w:rtl/>
              </w:rPr>
            </w:pPr>
            <w:proofErr w:type="spellStart"/>
            <w:r>
              <w:rPr>
                <w:rtl/>
              </w:rPr>
              <w:t>במתא</w:t>
            </w:r>
            <w:proofErr w:type="spellEnd"/>
            <w:r>
              <w:rPr>
                <w:rtl/>
              </w:rPr>
              <w:t xml:space="preserve"> חזי </w:t>
            </w:r>
            <w:proofErr w:type="spellStart"/>
            <w:r>
              <w:rPr>
                <w:rtl/>
              </w:rPr>
              <w:t>תרנגולא</w:t>
            </w:r>
            <w:proofErr w:type="spellEnd"/>
            <w:r>
              <w:rPr>
                <w:rtl/>
              </w:rPr>
              <w:t xml:space="preserve">, </w:t>
            </w:r>
            <w:proofErr w:type="spellStart"/>
            <w:r>
              <w:rPr>
                <w:rtl/>
              </w:rPr>
              <w:t>בדברא</w:t>
            </w:r>
            <w:proofErr w:type="spellEnd"/>
            <w:r>
              <w:rPr>
                <w:rtl/>
              </w:rPr>
              <w:t xml:space="preserve"> - עורבי, אי נמי </w:t>
            </w:r>
            <w:proofErr w:type="spellStart"/>
            <w:r>
              <w:rPr>
                <w:rtl/>
              </w:rPr>
              <w:t>אדאני</w:t>
            </w:r>
            <w:proofErr w:type="spellEnd"/>
            <w:r>
              <w:rPr>
                <w:rtl/>
              </w:rPr>
              <w:t xml:space="preserve">. </w:t>
            </w:r>
          </w:p>
        </w:tc>
        <w:tc>
          <w:tcPr>
            <w:tcW w:w="4252" w:type="dxa"/>
          </w:tcPr>
          <w:p w14:paraId="1520309B" w14:textId="77777777" w:rsidR="006F13BC" w:rsidRPr="008F5EE4" w:rsidRDefault="006F13BC" w:rsidP="006F13BC">
            <w:pPr>
              <w:rPr>
                <w:rStyle w:val="a7"/>
                <w:rtl/>
              </w:rPr>
            </w:pPr>
            <w:r w:rsidRPr="008F5EE4">
              <w:rPr>
                <w:rStyle w:val="a7"/>
                <w:rtl/>
              </w:rPr>
              <w:t>בשני בין השמשות - ערב שבת ומוצאי שבת בהעלם אחד - אין כאן עוד אשם תלוי, אלא חטאת.</w:t>
            </w:r>
          </w:p>
          <w:p w14:paraId="0EF5795C" w14:textId="77777777" w:rsidR="006F13BC" w:rsidRPr="008F5EE4" w:rsidRDefault="006F13BC" w:rsidP="006F13BC">
            <w:pPr>
              <w:rPr>
                <w:rStyle w:val="a7"/>
                <w:rtl/>
              </w:rPr>
            </w:pPr>
            <w:r w:rsidRPr="008F5EE4">
              <w:rPr>
                <w:rStyle w:val="a7"/>
                <w:rtl/>
              </w:rPr>
              <w:t xml:space="preserve">ממה נפשך - אי </w:t>
            </w:r>
            <w:proofErr w:type="spellStart"/>
            <w:r w:rsidRPr="008F5EE4">
              <w:rPr>
                <w:rStyle w:val="a7"/>
                <w:rtl/>
              </w:rPr>
              <w:t>ליליא</w:t>
            </w:r>
            <w:proofErr w:type="spellEnd"/>
            <w:r w:rsidRPr="008F5EE4">
              <w:rPr>
                <w:rStyle w:val="a7"/>
                <w:rtl/>
              </w:rPr>
              <w:t xml:space="preserve"> הוא - חייב על ערב שבת, ושל מוצאי שבת אינו כלום, ואי </w:t>
            </w:r>
            <w:proofErr w:type="spellStart"/>
            <w:r w:rsidRPr="008F5EE4">
              <w:rPr>
                <w:rStyle w:val="a7"/>
                <w:rtl/>
              </w:rPr>
              <w:t>יממא</w:t>
            </w:r>
            <w:proofErr w:type="spellEnd"/>
            <w:r w:rsidRPr="008F5EE4">
              <w:rPr>
                <w:rStyle w:val="a7"/>
                <w:rtl/>
              </w:rPr>
              <w:t xml:space="preserve"> הוא - חייב על מוצאי שבת, ואין של ערב שבת כלום, וכגון </w:t>
            </w:r>
            <w:proofErr w:type="spellStart"/>
            <w:r w:rsidRPr="008F5EE4">
              <w:rPr>
                <w:rStyle w:val="a7"/>
                <w:rtl/>
              </w:rPr>
              <w:t>דעבד</w:t>
            </w:r>
            <w:proofErr w:type="spellEnd"/>
            <w:r w:rsidRPr="008F5EE4">
              <w:rPr>
                <w:rStyle w:val="a7"/>
                <w:rtl/>
              </w:rPr>
              <w:t xml:space="preserve"> ליה כל בין השמשות, </w:t>
            </w:r>
            <w:proofErr w:type="spellStart"/>
            <w:r w:rsidRPr="008F5EE4">
              <w:rPr>
                <w:rStyle w:val="a7"/>
                <w:rtl/>
              </w:rPr>
              <w:t>דליכא</w:t>
            </w:r>
            <w:proofErr w:type="spellEnd"/>
            <w:r w:rsidRPr="008F5EE4">
              <w:rPr>
                <w:rStyle w:val="a7"/>
                <w:rtl/>
              </w:rPr>
              <w:t xml:space="preserve"> </w:t>
            </w:r>
            <w:proofErr w:type="spellStart"/>
            <w:r w:rsidRPr="008F5EE4">
              <w:rPr>
                <w:rStyle w:val="a7"/>
                <w:rtl/>
              </w:rPr>
              <w:t>לספוקי</w:t>
            </w:r>
            <w:proofErr w:type="spellEnd"/>
            <w:r w:rsidRPr="008F5EE4">
              <w:rPr>
                <w:rStyle w:val="a7"/>
                <w:rtl/>
              </w:rPr>
              <w:t xml:space="preserve"> </w:t>
            </w:r>
            <w:proofErr w:type="spellStart"/>
            <w:r w:rsidRPr="008F5EE4">
              <w:rPr>
                <w:rStyle w:val="a7"/>
                <w:rtl/>
              </w:rPr>
              <w:t>להאי</w:t>
            </w:r>
            <w:proofErr w:type="spellEnd"/>
            <w:r w:rsidRPr="008F5EE4">
              <w:rPr>
                <w:rStyle w:val="a7"/>
                <w:rtl/>
              </w:rPr>
              <w:t xml:space="preserve"> בתחילתו </w:t>
            </w:r>
            <w:proofErr w:type="spellStart"/>
            <w:r w:rsidRPr="008F5EE4">
              <w:rPr>
                <w:rStyle w:val="a7"/>
                <w:rtl/>
              </w:rPr>
              <w:t>ולהאי</w:t>
            </w:r>
            <w:proofErr w:type="spellEnd"/>
            <w:r w:rsidRPr="008F5EE4">
              <w:rPr>
                <w:rStyle w:val="a7"/>
                <w:rtl/>
              </w:rPr>
              <w:t xml:space="preserve"> בסופו.</w:t>
            </w:r>
          </w:p>
          <w:p w14:paraId="7A3D8A19" w14:textId="77777777" w:rsidR="006F13BC" w:rsidRPr="008F5EE4" w:rsidRDefault="006F13BC" w:rsidP="006F13BC">
            <w:pPr>
              <w:rPr>
                <w:rStyle w:val="a7"/>
                <w:rtl/>
              </w:rPr>
            </w:pPr>
            <w:r w:rsidRPr="008F5EE4">
              <w:rPr>
                <w:rStyle w:val="a7"/>
                <w:rtl/>
              </w:rPr>
              <w:t>בשיעורי דרבנן - בין השמשות.</w:t>
            </w:r>
          </w:p>
          <w:p w14:paraId="25E7CC75" w14:textId="77777777" w:rsidR="006F13BC" w:rsidRPr="008F5EE4" w:rsidRDefault="006F13BC" w:rsidP="006F13BC">
            <w:pPr>
              <w:rPr>
                <w:rStyle w:val="a7"/>
                <w:rtl/>
              </w:rPr>
            </w:pPr>
            <w:proofErr w:type="spellStart"/>
            <w:r w:rsidRPr="008F5EE4">
              <w:rPr>
                <w:rStyle w:val="a7"/>
                <w:rtl/>
              </w:rPr>
              <w:t>אתלו</w:t>
            </w:r>
            <w:proofErr w:type="spellEnd"/>
            <w:r w:rsidRPr="008F5EE4">
              <w:rPr>
                <w:rStyle w:val="a7"/>
                <w:rtl/>
              </w:rPr>
              <w:t xml:space="preserve"> - הדליקו את הנר מבעוד יום.</w:t>
            </w:r>
          </w:p>
          <w:p w14:paraId="489B6338" w14:textId="77777777" w:rsidR="006F13BC" w:rsidRPr="008F5EE4" w:rsidRDefault="006F13BC" w:rsidP="006F13BC">
            <w:pPr>
              <w:rPr>
                <w:rStyle w:val="a7"/>
                <w:rtl/>
              </w:rPr>
            </w:pPr>
            <w:r w:rsidRPr="008F5EE4">
              <w:rPr>
                <w:rStyle w:val="a7"/>
                <w:rtl/>
              </w:rPr>
              <w:t xml:space="preserve">חזו </w:t>
            </w:r>
            <w:proofErr w:type="spellStart"/>
            <w:r w:rsidRPr="008F5EE4">
              <w:rPr>
                <w:rStyle w:val="a7"/>
                <w:rtl/>
              </w:rPr>
              <w:t>תרנגולין</w:t>
            </w:r>
            <w:proofErr w:type="spellEnd"/>
            <w:r w:rsidRPr="008F5EE4">
              <w:rPr>
                <w:rStyle w:val="a7"/>
                <w:rtl/>
              </w:rPr>
              <w:t xml:space="preserve"> - היושבים על הקורות מבעוד יום, וכן העורבים בשדה.</w:t>
            </w:r>
          </w:p>
          <w:p w14:paraId="0C3A3676" w14:textId="77777777" w:rsidR="006F13BC" w:rsidRPr="008F5EE4" w:rsidRDefault="006F13BC" w:rsidP="006F13BC">
            <w:pPr>
              <w:rPr>
                <w:rStyle w:val="a7"/>
                <w:rtl/>
              </w:rPr>
            </w:pPr>
            <w:proofErr w:type="spellStart"/>
            <w:r w:rsidRPr="008F5EE4">
              <w:rPr>
                <w:rStyle w:val="a7"/>
                <w:rtl/>
              </w:rPr>
              <w:t>אדאני</w:t>
            </w:r>
            <w:proofErr w:type="spellEnd"/>
            <w:r w:rsidRPr="008F5EE4">
              <w:rPr>
                <w:rStyle w:val="a7"/>
                <w:rtl/>
              </w:rPr>
              <w:t xml:space="preserve"> - עשב הקרוי </w:t>
            </w:r>
            <w:proofErr w:type="spellStart"/>
            <w:r w:rsidRPr="008F5EE4">
              <w:rPr>
                <w:rStyle w:val="a7"/>
                <w:rtl/>
              </w:rPr>
              <w:t>מלוו"א</w:t>
            </w:r>
            <w:proofErr w:type="spellEnd"/>
            <w:r w:rsidRPr="008F5EE4">
              <w:rPr>
                <w:rStyle w:val="a7"/>
                <w:rtl/>
              </w:rPr>
              <w:t xml:space="preserve"> +היא החלמית+ ועלין שלו </w:t>
            </w:r>
            <w:proofErr w:type="spellStart"/>
            <w:r w:rsidRPr="008F5EE4">
              <w:rPr>
                <w:rStyle w:val="a7"/>
                <w:rtl/>
              </w:rPr>
              <w:t>נוטין</w:t>
            </w:r>
            <w:proofErr w:type="spellEnd"/>
            <w:r w:rsidRPr="008F5EE4">
              <w:rPr>
                <w:rStyle w:val="a7"/>
                <w:rtl/>
              </w:rPr>
              <w:t xml:space="preserve"> </w:t>
            </w:r>
            <w:r w:rsidRPr="008F5EE4">
              <w:rPr>
                <w:rStyle w:val="a7"/>
                <w:rtl/>
              </w:rPr>
              <w:lastRenderedPageBreak/>
              <w:t xml:space="preserve">לצד החמה, שחרית </w:t>
            </w:r>
            <w:proofErr w:type="spellStart"/>
            <w:r w:rsidRPr="008F5EE4">
              <w:rPr>
                <w:rStyle w:val="a7"/>
                <w:rtl/>
              </w:rPr>
              <w:t>כפופין</w:t>
            </w:r>
            <w:proofErr w:type="spellEnd"/>
            <w:r w:rsidRPr="008F5EE4">
              <w:rPr>
                <w:rStyle w:val="a7"/>
                <w:rtl/>
              </w:rPr>
              <w:t xml:space="preserve"> למזרח, ובחצי היום </w:t>
            </w:r>
            <w:proofErr w:type="spellStart"/>
            <w:r w:rsidRPr="008F5EE4">
              <w:rPr>
                <w:rStyle w:val="a7"/>
                <w:rtl/>
              </w:rPr>
              <w:t>זקופין</w:t>
            </w:r>
            <w:proofErr w:type="spellEnd"/>
            <w:r w:rsidRPr="008F5EE4">
              <w:rPr>
                <w:rStyle w:val="a7"/>
                <w:rtl/>
              </w:rPr>
              <w:t>, ולערב כפופים מאד למערב.</w:t>
            </w:r>
          </w:p>
        </w:tc>
      </w:tr>
    </w:tbl>
    <w:p w14:paraId="548A09EB" w14:textId="2ED6D829" w:rsidR="006F13BC" w:rsidRDefault="00E0206D" w:rsidP="00E0206D">
      <w:pPr>
        <w:pStyle w:val="3"/>
        <w:rPr>
          <w:rtl/>
        </w:rPr>
      </w:pPr>
      <w:r>
        <w:rPr>
          <w:rFonts w:hint="cs"/>
          <w:rtl/>
        </w:rPr>
        <w:lastRenderedPageBreak/>
        <w:t>שש תקיעות בערב שבת</w:t>
      </w:r>
    </w:p>
    <w:tbl>
      <w:tblPr>
        <w:tblStyle w:val="a4"/>
        <w:bidiVisual/>
        <w:tblW w:w="0" w:type="auto"/>
        <w:tblLook w:val="04A0" w:firstRow="1" w:lastRow="0" w:firstColumn="1" w:lastColumn="0" w:noHBand="0" w:noVBand="1"/>
      </w:tblPr>
      <w:tblGrid>
        <w:gridCol w:w="4417"/>
        <w:gridCol w:w="4417"/>
      </w:tblGrid>
      <w:tr w:rsidR="00F6321B" w14:paraId="0E2CC2A6" w14:textId="77777777" w:rsidTr="00597174">
        <w:tc>
          <w:tcPr>
            <w:tcW w:w="4417" w:type="dxa"/>
          </w:tcPr>
          <w:p w14:paraId="5A4DE5C5" w14:textId="77777777" w:rsidR="00F6321B" w:rsidRDefault="00F6321B" w:rsidP="00F6321B">
            <w:pPr>
              <w:rPr>
                <w:rStyle w:val="a8"/>
                <w:rtl/>
              </w:rPr>
            </w:pPr>
            <w:r>
              <w:rPr>
                <w:rtl/>
              </w:rPr>
              <w:t xml:space="preserve">תנו רבנן, </w:t>
            </w:r>
            <w:r w:rsidRPr="006F13BC">
              <w:rPr>
                <w:rStyle w:val="a8"/>
                <w:rtl/>
              </w:rPr>
              <w:t xml:space="preserve">שש תקיעות </w:t>
            </w:r>
            <w:proofErr w:type="spellStart"/>
            <w:r w:rsidRPr="006F13BC">
              <w:rPr>
                <w:rStyle w:val="a8"/>
                <w:rtl/>
              </w:rPr>
              <w:t>תוקעין</w:t>
            </w:r>
            <w:proofErr w:type="spellEnd"/>
            <w:r w:rsidRPr="006F13BC">
              <w:rPr>
                <w:rStyle w:val="a8"/>
                <w:rtl/>
              </w:rPr>
              <w:t xml:space="preserve"> ערב שבת: </w:t>
            </w:r>
          </w:p>
          <w:p w14:paraId="79749AE4" w14:textId="77777777" w:rsidR="00F6321B" w:rsidRDefault="00F6321B" w:rsidP="00F6321B">
            <w:pPr>
              <w:rPr>
                <w:rStyle w:val="a8"/>
                <w:rtl/>
              </w:rPr>
            </w:pPr>
            <w:r w:rsidRPr="006F13BC">
              <w:rPr>
                <w:rStyle w:val="a8"/>
                <w:rtl/>
              </w:rPr>
              <w:t>ראשונה להבטיל את העם ממלאכה שבשדות</w:t>
            </w:r>
            <w:r>
              <w:rPr>
                <w:rStyle w:val="a8"/>
                <w:rFonts w:hint="cs"/>
                <w:rtl/>
              </w:rPr>
              <w:t xml:space="preserve"> </w:t>
            </w:r>
            <w:r w:rsidRPr="00597174">
              <w:rPr>
                <w:rStyle w:val="a3"/>
                <w:rFonts w:hint="cs"/>
                <w:rtl/>
              </w:rPr>
              <w:t xml:space="preserve">[=כדי שיהא להם שהות </w:t>
            </w:r>
            <w:proofErr w:type="spellStart"/>
            <w:r w:rsidRPr="00597174">
              <w:rPr>
                <w:rStyle w:val="a3"/>
                <w:rFonts w:hint="cs"/>
                <w:rtl/>
              </w:rPr>
              <w:t>להכנס</w:t>
            </w:r>
            <w:proofErr w:type="spellEnd"/>
            <w:r w:rsidRPr="00597174">
              <w:rPr>
                <w:rStyle w:val="a3"/>
                <w:rFonts w:hint="cs"/>
                <w:rtl/>
              </w:rPr>
              <w:t xml:space="preserve"> לעיר]</w:t>
            </w:r>
            <w:r w:rsidRPr="00597174">
              <w:rPr>
                <w:rStyle w:val="a3"/>
                <w:rtl/>
              </w:rPr>
              <w:t xml:space="preserve">, </w:t>
            </w:r>
          </w:p>
          <w:p w14:paraId="0967255A" w14:textId="2432A1F1" w:rsidR="00F6321B" w:rsidRDefault="00F6321B" w:rsidP="00F6321B">
            <w:pPr>
              <w:rPr>
                <w:rStyle w:val="a8"/>
                <w:rtl/>
              </w:rPr>
            </w:pPr>
            <w:r w:rsidRPr="006F13BC">
              <w:rPr>
                <w:rStyle w:val="a8"/>
                <w:rtl/>
              </w:rPr>
              <w:t xml:space="preserve">שניה - להבטיל עיר </w:t>
            </w:r>
            <w:r w:rsidRPr="00F6321B">
              <w:rPr>
                <w:rStyle w:val="a3"/>
                <w:rFonts w:hint="cs"/>
                <w:rtl/>
              </w:rPr>
              <w:t xml:space="preserve">[=ממלאכה] </w:t>
            </w:r>
            <w:r w:rsidRPr="006F13BC">
              <w:rPr>
                <w:rStyle w:val="a8"/>
                <w:rtl/>
              </w:rPr>
              <w:t>וחנויות</w:t>
            </w:r>
            <w:r>
              <w:rPr>
                <w:rStyle w:val="a8"/>
                <w:rFonts w:hint="cs"/>
                <w:rtl/>
              </w:rPr>
              <w:t xml:space="preserve"> </w:t>
            </w:r>
            <w:r w:rsidRPr="00597174">
              <w:rPr>
                <w:rStyle w:val="a3"/>
                <w:rFonts w:hint="cs"/>
                <w:rtl/>
              </w:rPr>
              <w:t>[=ממקח וממכר]</w:t>
            </w:r>
            <w:r w:rsidRPr="00597174">
              <w:rPr>
                <w:rStyle w:val="a3"/>
                <w:rtl/>
              </w:rPr>
              <w:t>,</w:t>
            </w:r>
            <w:r w:rsidRPr="006F13BC">
              <w:rPr>
                <w:rStyle w:val="a8"/>
                <w:rtl/>
              </w:rPr>
              <w:t xml:space="preserve"> </w:t>
            </w:r>
          </w:p>
          <w:p w14:paraId="55109F5F" w14:textId="77777777" w:rsidR="00F6321B" w:rsidRDefault="00F6321B" w:rsidP="00F6321B">
            <w:pPr>
              <w:rPr>
                <w:rStyle w:val="a8"/>
                <w:rtl/>
              </w:rPr>
            </w:pPr>
            <w:r w:rsidRPr="006F13BC">
              <w:rPr>
                <w:rStyle w:val="a8"/>
                <w:rtl/>
              </w:rPr>
              <w:t xml:space="preserve">שלישית - להדליק את הנר, דברי רבי נתן. </w:t>
            </w:r>
          </w:p>
          <w:p w14:paraId="79BEE9C2" w14:textId="77777777" w:rsidR="00F6321B" w:rsidRDefault="00F6321B" w:rsidP="00F6321B">
            <w:pPr>
              <w:rPr>
                <w:rStyle w:val="a8"/>
                <w:rtl/>
              </w:rPr>
            </w:pPr>
            <w:r w:rsidRPr="006F13BC">
              <w:rPr>
                <w:rStyle w:val="a8"/>
                <w:rtl/>
              </w:rPr>
              <w:t xml:space="preserve">רבי יהודה הנשיא אומר: שלישית לחלוץ תפילין. </w:t>
            </w:r>
          </w:p>
          <w:p w14:paraId="2C1AA70C" w14:textId="7BBFEA4D" w:rsidR="00F6321B" w:rsidRDefault="00F6321B" w:rsidP="00F6321B">
            <w:pPr>
              <w:rPr>
                <w:rStyle w:val="a8"/>
                <w:rtl/>
              </w:rPr>
            </w:pPr>
            <w:r w:rsidRPr="006F13BC">
              <w:rPr>
                <w:rStyle w:val="a8"/>
                <w:rtl/>
              </w:rPr>
              <w:t xml:space="preserve">ושוהה כדי צליית דג קטן, או כדי </w:t>
            </w:r>
            <w:r w:rsidRPr="00F6321B">
              <w:rPr>
                <w:rStyle w:val="a3"/>
                <w:rFonts w:hint="cs"/>
                <w:rtl/>
              </w:rPr>
              <w:t xml:space="preserve">[=הזמן שמספיק] </w:t>
            </w:r>
            <w:r w:rsidRPr="006F13BC">
              <w:rPr>
                <w:rStyle w:val="a8"/>
                <w:rtl/>
              </w:rPr>
              <w:t>להדביק פת בתנור</w:t>
            </w:r>
            <w:r>
              <w:rPr>
                <w:rStyle w:val="a8"/>
                <w:rFonts w:hint="cs"/>
                <w:rtl/>
              </w:rPr>
              <w:t xml:space="preserve"> </w:t>
            </w:r>
            <w:r w:rsidRPr="00F6321B">
              <w:rPr>
                <w:rStyle w:val="a3"/>
                <w:rFonts w:hint="cs"/>
                <w:rtl/>
              </w:rPr>
              <w:t>[=ולחכות שיקרמו פניה ולהוציא]</w:t>
            </w:r>
            <w:r w:rsidRPr="00F6321B">
              <w:rPr>
                <w:rStyle w:val="a3"/>
                <w:rtl/>
              </w:rPr>
              <w:t xml:space="preserve">, </w:t>
            </w:r>
            <w:r w:rsidRPr="006F13BC">
              <w:rPr>
                <w:rStyle w:val="a8"/>
                <w:rtl/>
              </w:rPr>
              <w:t xml:space="preserve">ותוקע ומריע ותוקע </w:t>
            </w:r>
            <w:r w:rsidRPr="00F6321B">
              <w:rPr>
                <w:rStyle w:val="a3"/>
                <w:rFonts w:hint="cs"/>
                <w:rtl/>
              </w:rPr>
              <w:t xml:space="preserve">[=הרי שש] </w:t>
            </w:r>
            <w:r w:rsidRPr="006F13BC">
              <w:rPr>
                <w:rStyle w:val="a8"/>
                <w:rtl/>
              </w:rPr>
              <w:t xml:space="preserve">ושובת. </w:t>
            </w:r>
          </w:p>
          <w:p w14:paraId="15873CAC" w14:textId="77777777" w:rsidR="00F6321B" w:rsidRDefault="00F6321B" w:rsidP="00F6321B">
            <w:pPr>
              <w:rPr>
                <w:rStyle w:val="a8"/>
                <w:rtl/>
              </w:rPr>
            </w:pPr>
            <w:r w:rsidRPr="006F13BC">
              <w:rPr>
                <w:rStyle w:val="a8"/>
                <w:rtl/>
              </w:rPr>
              <w:t xml:space="preserve">אמר רבן שמעון בן גמליאל: מה נעשה להם לבבליים, </w:t>
            </w:r>
            <w:proofErr w:type="spellStart"/>
            <w:r w:rsidRPr="006F13BC">
              <w:rPr>
                <w:rStyle w:val="a8"/>
                <w:rtl/>
              </w:rPr>
              <w:t>שתוקעין</w:t>
            </w:r>
            <w:proofErr w:type="spellEnd"/>
            <w:r w:rsidRPr="006F13BC">
              <w:rPr>
                <w:rStyle w:val="a8"/>
                <w:rtl/>
              </w:rPr>
              <w:t xml:space="preserve"> </w:t>
            </w:r>
            <w:proofErr w:type="spellStart"/>
            <w:r w:rsidRPr="006F13BC">
              <w:rPr>
                <w:rStyle w:val="a8"/>
                <w:rtl/>
              </w:rPr>
              <w:t>ומריעין</w:t>
            </w:r>
            <w:proofErr w:type="spellEnd"/>
            <w:r w:rsidRPr="006F13BC">
              <w:rPr>
                <w:rStyle w:val="a8"/>
                <w:rtl/>
              </w:rPr>
              <w:t xml:space="preserve"> </w:t>
            </w:r>
            <w:proofErr w:type="spellStart"/>
            <w:r w:rsidRPr="006F13BC">
              <w:rPr>
                <w:rStyle w:val="a8"/>
                <w:rtl/>
              </w:rPr>
              <w:t>ושובתין</w:t>
            </w:r>
            <w:proofErr w:type="spellEnd"/>
            <w:r w:rsidRPr="006F13BC">
              <w:rPr>
                <w:rStyle w:val="a8"/>
                <w:rtl/>
              </w:rPr>
              <w:t xml:space="preserve"> - מתוך </w:t>
            </w:r>
            <w:proofErr w:type="spellStart"/>
            <w:r w:rsidRPr="006F13BC">
              <w:rPr>
                <w:rStyle w:val="a8"/>
                <w:rtl/>
              </w:rPr>
              <w:t>מריעין</w:t>
            </w:r>
            <w:proofErr w:type="spellEnd"/>
            <w:r w:rsidRPr="006F13BC">
              <w:rPr>
                <w:rStyle w:val="a8"/>
                <w:rtl/>
              </w:rPr>
              <w:t xml:space="preserve">. </w:t>
            </w:r>
          </w:p>
          <w:p w14:paraId="002F46A4" w14:textId="77777777" w:rsidR="00F6321B" w:rsidRDefault="00F6321B" w:rsidP="00F6321B">
            <w:pPr>
              <w:rPr>
                <w:rtl/>
              </w:rPr>
            </w:pPr>
            <w:proofErr w:type="spellStart"/>
            <w:r>
              <w:rPr>
                <w:rtl/>
              </w:rPr>
              <w:t>תוקעין</w:t>
            </w:r>
            <w:proofErr w:type="spellEnd"/>
            <w:r>
              <w:rPr>
                <w:rtl/>
              </w:rPr>
              <w:t xml:space="preserve"> </w:t>
            </w:r>
            <w:proofErr w:type="spellStart"/>
            <w:r>
              <w:rPr>
                <w:rtl/>
              </w:rPr>
              <w:t>ומריעין</w:t>
            </w:r>
            <w:proofErr w:type="spellEnd"/>
            <w:r>
              <w:rPr>
                <w:rtl/>
              </w:rPr>
              <w:t xml:space="preserve">? הוו להו חמשה! </w:t>
            </w:r>
          </w:p>
          <w:p w14:paraId="51B5E798" w14:textId="429CD20A" w:rsidR="00F6321B" w:rsidRDefault="00F6321B" w:rsidP="00F6321B">
            <w:pPr>
              <w:rPr>
                <w:rtl/>
              </w:rPr>
            </w:pPr>
            <w:r>
              <w:rPr>
                <w:rtl/>
              </w:rPr>
              <w:t xml:space="preserve">אלא: </w:t>
            </w:r>
            <w:proofErr w:type="spellStart"/>
            <w:r>
              <w:rPr>
                <w:rtl/>
              </w:rPr>
              <w:t>שתוקעין</w:t>
            </w:r>
            <w:proofErr w:type="spellEnd"/>
            <w:r>
              <w:rPr>
                <w:rtl/>
              </w:rPr>
              <w:t xml:space="preserve">, </w:t>
            </w:r>
            <w:proofErr w:type="spellStart"/>
            <w:r>
              <w:rPr>
                <w:rtl/>
              </w:rPr>
              <w:t>וחוזרין</w:t>
            </w:r>
            <w:proofErr w:type="spellEnd"/>
            <w:r>
              <w:rPr>
                <w:rtl/>
              </w:rPr>
              <w:t xml:space="preserve"> </w:t>
            </w:r>
            <w:proofErr w:type="spellStart"/>
            <w:r>
              <w:rPr>
                <w:rtl/>
              </w:rPr>
              <w:t>ותוקעין</w:t>
            </w:r>
            <w:proofErr w:type="spellEnd"/>
            <w:r>
              <w:rPr>
                <w:rtl/>
              </w:rPr>
              <w:t xml:space="preserve">, </w:t>
            </w:r>
            <w:proofErr w:type="spellStart"/>
            <w:r w:rsidRPr="006F13BC">
              <w:rPr>
                <w:rStyle w:val="a8"/>
                <w:rtl/>
              </w:rPr>
              <w:t>ומריעין</w:t>
            </w:r>
            <w:proofErr w:type="spellEnd"/>
            <w:r w:rsidRPr="006F13BC">
              <w:rPr>
                <w:rStyle w:val="a8"/>
                <w:rtl/>
              </w:rPr>
              <w:t xml:space="preserve"> </w:t>
            </w:r>
            <w:proofErr w:type="spellStart"/>
            <w:r w:rsidRPr="006F13BC">
              <w:rPr>
                <w:rStyle w:val="a8"/>
                <w:rtl/>
              </w:rPr>
              <w:t>ושובתין</w:t>
            </w:r>
            <w:proofErr w:type="spellEnd"/>
            <w:r w:rsidRPr="006F13BC">
              <w:rPr>
                <w:rStyle w:val="a8"/>
                <w:rtl/>
              </w:rPr>
              <w:t xml:space="preserve"> מתוך </w:t>
            </w:r>
            <w:proofErr w:type="spellStart"/>
            <w:r w:rsidRPr="006F13BC">
              <w:rPr>
                <w:rStyle w:val="a8"/>
                <w:rtl/>
              </w:rPr>
              <w:t>מריעין</w:t>
            </w:r>
            <w:proofErr w:type="spellEnd"/>
            <w:r w:rsidRPr="006F13BC">
              <w:rPr>
                <w:rStyle w:val="a8"/>
                <w:rtl/>
              </w:rPr>
              <w:t xml:space="preserve"> - מנהג אבותיהן בידיהן.</w:t>
            </w:r>
            <w:r>
              <w:rPr>
                <w:rtl/>
              </w:rPr>
              <w:t xml:space="preserve"> </w:t>
            </w:r>
          </w:p>
        </w:tc>
        <w:tc>
          <w:tcPr>
            <w:tcW w:w="4417" w:type="dxa"/>
          </w:tcPr>
          <w:p w14:paraId="2919DBBB" w14:textId="77777777" w:rsidR="00F6321B" w:rsidRPr="008F5EE4" w:rsidRDefault="00F6321B" w:rsidP="00F6321B">
            <w:pPr>
              <w:rPr>
                <w:rStyle w:val="a7"/>
                <w:rtl/>
              </w:rPr>
            </w:pPr>
            <w:r w:rsidRPr="008F5EE4">
              <w:rPr>
                <w:rStyle w:val="a7"/>
                <w:rtl/>
              </w:rPr>
              <w:t xml:space="preserve">שש תקיעות - אף התרועות </w:t>
            </w:r>
            <w:proofErr w:type="spellStart"/>
            <w:r w:rsidRPr="008F5EE4">
              <w:rPr>
                <w:rStyle w:val="a7"/>
                <w:rtl/>
              </w:rPr>
              <w:t>במנין</w:t>
            </w:r>
            <w:proofErr w:type="spellEnd"/>
            <w:r w:rsidRPr="008F5EE4">
              <w:rPr>
                <w:rStyle w:val="a7"/>
                <w:rtl/>
              </w:rPr>
              <w:t xml:space="preserve">, </w:t>
            </w:r>
            <w:proofErr w:type="spellStart"/>
            <w:r w:rsidRPr="008F5EE4">
              <w:rPr>
                <w:rStyle w:val="a7"/>
                <w:rtl/>
              </w:rPr>
              <w:t>דסדר</w:t>
            </w:r>
            <w:proofErr w:type="spellEnd"/>
            <w:r w:rsidRPr="008F5EE4">
              <w:rPr>
                <w:rStyle w:val="a7"/>
                <w:rtl/>
              </w:rPr>
              <w:t xml:space="preserve"> שלהן תקיעה תרועה ותקיעה.</w:t>
            </w:r>
          </w:p>
          <w:p w14:paraId="600F5106" w14:textId="77777777" w:rsidR="00F6321B" w:rsidRPr="008F5EE4" w:rsidRDefault="00F6321B" w:rsidP="00F6321B">
            <w:pPr>
              <w:rPr>
                <w:rStyle w:val="a7"/>
                <w:rtl/>
              </w:rPr>
            </w:pPr>
            <w:r w:rsidRPr="00597174">
              <w:rPr>
                <w:rStyle w:val="a7"/>
                <w:b/>
                <w:bCs/>
                <w:u w:val="single"/>
                <w:rtl/>
              </w:rPr>
              <w:t>להבטיל ממלאכה שבשדות</w:t>
            </w:r>
            <w:r w:rsidRPr="008F5EE4">
              <w:rPr>
                <w:rStyle w:val="a7"/>
                <w:rtl/>
              </w:rPr>
              <w:t xml:space="preserve"> - ויהא להן שהות </w:t>
            </w:r>
            <w:proofErr w:type="spellStart"/>
            <w:r w:rsidRPr="008F5EE4">
              <w:rPr>
                <w:rStyle w:val="a7"/>
                <w:rtl/>
              </w:rPr>
              <w:t>ליכנס</w:t>
            </w:r>
            <w:proofErr w:type="spellEnd"/>
            <w:r w:rsidRPr="008F5EE4">
              <w:rPr>
                <w:rStyle w:val="a7"/>
                <w:rtl/>
              </w:rPr>
              <w:t xml:space="preserve"> לעיר.</w:t>
            </w:r>
          </w:p>
          <w:p w14:paraId="46A446F2" w14:textId="77777777" w:rsidR="00F6321B" w:rsidRPr="008F5EE4" w:rsidRDefault="00F6321B" w:rsidP="00F6321B">
            <w:pPr>
              <w:rPr>
                <w:rStyle w:val="a7"/>
                <w:rtl/>
              </w:rPr>
            </w:pPr>
            <w:r w:rsidRPr="00F6321B">
              <w:rPr>
                <w:rStyle w:val="a7"/>
                <w:b/>
                <w:bCs/>
                <w:u w:val="single"/>
                <w:rtl/>
              </w:rPr>
              <w:t>להבטיל העיר</w:t>
            </w:r>
            <w:r w:rsidRPr="008F5EE4">
              <w:rPr>
                <w:rStyle w:val="a7"/>
                <w:rtl/>
              </w:rPr>
              <w:t xml:space="preserve"> - ממלאכה.</w:t>
            </w:r>
          </w:p>
          <w:p w14:paraId="27427DBE" w14:textId="77777777" w:rsidR="00F6321B" w:rsidRPr="008F5EE4" w:rsidRDefault="00F6321B" w:rsidP="00F6321B">
            <w:pPr>
              <w:rPr>
                <w:rStyle w:val="a7"/>
                <w:rtl/>
              </w:rPr>
            </w:pPr>
            <w:r w:rsidRPr="00F6321B">
              <w:rPr>
                <w:rStyle w:val="a7"/>
                <w:b/>
                <w:bCs/>
                <w:u w:val="single"/>
                <w:rtl/>
              </w:rPr>
              <w:t>והחנויות</w:t>
            </w:r>
            <w:r w:rsidRPr="008F5EE4">
              <w:rPr>
                <w:rStyle w:val="a7"/>
                <w:rtl/>
              </w:rPr>
              <w:t xml:space="preserve"> - ממקח וממכר.</w:t>
            </w:r>
          </w:p>
          <w:p w14:paraId="3CDEB4F8" w14:textId="169E4C03" w:rsidR="00F6321B" w:rsidRDefault="00F6321B" w:rsidP="00F6321B">
            <w:pPr>
              <w:rPr>
                <w:rStyle w:val="a7"/>
                <w:rtl/>
              </w:rPr>
            </w:pPr>
            <w:r w:rsidRPr="00F6321B">
              <w:rPr>
                <w:rStyle w:val="a7"/>
                <w:b/>
                <w:bCs/>
                <w:u w:val="single"/>
                <w:rtl/>
              </w:rPr>
              <w:t>לחלוץ תפילין</w:t>
            </w:r>
            <w:r w:rsidRPr="008F5EE4">
              <w:rPr>
                <w:rStyle w:val="a7"/>
                <w:rtl/>
              </w:rPr>
              <w:t xml:space="preserve"> - והדלקת נר ברביעית.</w:t>
            </w:r>
          </w:p>
          <w:p w14:paraId="51D6C2A4" w14:textId="128DC79E" w:rsidR="00F6321B" w:rsidRPr="008F5EE4" w:rsidRDefault="00F6321B" w:rsidP="00F6321B">
            <w:pPr>
              <w:rPr>
                <w:rStyle w:val="a7"/>
                <w:rtl/>
              </w:rPr>
            </w:pPr>
            <w:r w:rsidRPr="008F5EE4">
              <w:rPr>
                <w:rStyle w:val="a7"/>
                <w:rtl/>
              </w:rPr>
              <w:t>להדביק פת בתנור - ועדיין יש שהות כדי שיקרמו פניה, שהיו ממהרים התקיעות כדי להוסיף מחול על הקדש.</w:t>
            </w:r>
          </w:p>
          <w:p w14:paraId="7FB0DF50" w14:textId="77777777" w:rsidR="00F6321B" w:rsidRPr="008F5EE4" w:rsidRDefault="00F6321B" w:rsidP="00F6321B">
            <w:pPr>
              <w:rPr>
                <w:rStyle w:val="a7"/>
                <w:rtl/>
              </w:rPr>
            </w:pPr>
            <w:r w:rsidRPr="008F5EE4">
              <w:rPr>
                <w:rStyle w:val="a7"/>
                <w:rtl/>
              </w:rPr>
              <w:t>ותוקע ומריע ותוקע - הרי שש.</w:t>
            </w:r>
          </w:p>
          <w:p w14:paraId="4A829220" w14:textId="61FE4E12" w:rsidR="00F6321B" w:rsidRPr="008F5EE4" w:rsidRDefault="00F6321B" w:rsidP="00F6321B">
            <w:pPr>
              <w:rPr>
                <w:rStyle w:val="a7"/>
                <w:rtl/>
              </w:rPr>
            </w:pPr>
            <w:r w:rsidRPr="008F5EE4">
              <w:rPr>
                <w:rStyle w:val="a7"/>
                <w:rtl/>
              </w:rPr>
              <w:t>ושובת - חל שבת עליו.</w:t>
            </w:r>
          </w:p>
        </w:tc>
      </w:tr>
      <w:tr w:rsidR="00597174" w14:paraId="13EECA09" w14:textId="77777777" w:rsidTr="00597174">
        <w:tc>
          <w:tcPr>
            <w:tcW w:w="4417" w:type="dxa"/>
          </w:tcPr>
          <w:p w14:paraId="11BCBFB2" w14:textId="77777777" w:rsidR="00597174" w:rsidRDefault="00597174" w:rsidP="00597174">
            <w:pPr>
              <w:rPr>
                <w:rtl/>
              </w:rPr>
            </w:pPr>
            <w:r>
              <w:rPr>
                <w:rtl/>
              </w:rPr>
              <w:t xml:space="preserve">מתני ליה רב יהודה לרב יצחק בריה: שניה - להדליק את הנר. </w:t>
            </w:r>
          </w:p>
          <w:p w14:paraId="1112C7CA" w14:textId="77777777" w:rsidR="00597174" w:rsidRDefault="00597174" w:rsidP="00597174">
            <w:pPr>
              <w:rPr>
                <w:rtl/>
              </w:rPr>
            </w:pPr>
            <w:r>
              <w:rPr>
                <w:rtl/>
              </w:rPr>
              <w:t xml:space="preserve">כמאן? לא כרבי נתן ולא כרבי יהודה הנשיא! </w:t>
            </w:r>
          </w:p>
          <w:p w14:paraId="7D49D3DB" w14:textId="188AFD5D" w:rsidR="00597174" w:rsidRDefault="00597174" w:rsidP="00597174">
            <w:pPr>
              <w:rPr>
                <w:rtl/>
              </w:rPr>
            </w:pPr>
            <w:r>
              <w:rPr>
                <w:rtl/>
              </w:rPr>
              <w:t xml:space="preserve">אלא: שלישית להדליק את הנר, כמאן? כרבי נתן. </w:t>
            </w:r>
          </w:p>
        </w:tc>
        <w:tc>
          <w:tcPr>
            <w:tcW w:w="4417" w:type="dxa"/>
          </w:tcPr>
          <w:p w14:paraId="1451747E" w14:textId="77777777" w:rsidR="00597174" w:rsidRDefault="00597174" w:rsidP="00F6321B">
            <w:pPr>
              <w:rPr>
                <w:rtl/>
              </w:rPr>
            </w:pPr>
          </w:p>
        </w:tc>
      </w:tr>
      <w:tr w:rsidR="00597174" w14:paraId="4D170745" w14:textId="77777777" w:rsidTr="00597174">
        <w:tc>
          <w:tcPr>
            <w:tcW w:w="4417" w:type="dxa"/>
          </w:tcPr>
          <w:p w14:paraId="53EE2DD6" w14:textId="77777777" w:rsidR="00597174" w:rsidRDefault="00597174" w:rsidP="00597174">
            <w:pPr>
              <w:rPr>
                <w:rStyle w:val="a8"/>
                <w:rtl/>
              </w:rPr>
            </w:pPr>
            <w:r>
              <w:rPr>
                <w:rtl/>
              </w:rPr>
              <w:t xml:space="preserve">תנא דבי רבי ישמעאל, </w:t>
            </w:r>
            <w:r w:rsidRPr="00E0206D">
              <w:rPr>
                <w:rStyle w:val="a8"/>
                <w:rtl/>
              </w:rPr>
              <w:t xml:space="preserve">שש תקיעות </w:t>
            </w:r>
            <w:proofErr w:type="spellStart"/>
            <w:r w:rsidRPr="00E0206D">
              <w:rPr>
                <w:rStyle w:val="a8"/>
                <w:rtl/>
              </w:rPr>
              <w:t>תוקעין</w:t>
            </w:r>
            <w:proofErr w:type="spellEnd"/>
            <w:r w:rsidRPr="00E0206D">
              <w:rPr>
                <w:rStyle w:val="a8"/>
                <w:rtl/>
              </w:rPr>
              <w:t xml:space="preserve"> ערב שבת: </w:t>
            </w:r>
          </w:p>
          <w:p w14:paraId="7596998A" w14:textId="57B9CDF3" w:rsidR="00597174" w:rsidRDefault="00597174" w:rsidP="00597174">
            <w:pPr>
              <w:rPr>
                <w:rStyle w:val="a8"/>
                <w:rtl/>
              </w:rPr>
            </w:pPr>
            <w:r w:rsidRPr="00E0206D">
              <w:rPr>
                <w:rStyle w:val="a8"/>
                <w:rtl/>
              </w:rPr>
              <w:t xml:space="preserve">התחיל לתקוע תקיעה ראשונה - נמנעו העומדים בשדה מלעדור ומלחרוש ומלעשות כל מלאכה שבשדות, ואין </w:t>
            </w:r>
            <w:proofErr w:type="spellStart"/>
            <w:r w:rsidRPr="00E0206D">
              <w:rPr>
                <w:rStyle w:val="a8"/>
                <w:rtl/>
              </w:rPr>
              <w:t>הקרובין</w:t>
            </w:r>
            <w:proofErr w:type="spellEnd"/>
            <w:r w:rsidRPr="00E0206D">
              <w:rPr>
                <w:rStyle w:val="a8"/>
                <w:rtl/>
              </w:rPr>
              <w:t xml:space="preserve"> </w:t>
            </w:r>
            <w:proofErr w:type="spellStart"/>
            <w:r w:rsidRPr="00E0206D">
              <w:rPr>
                <w:rStyle w:val="a8"/>
                <w:rtl/>
              </w:rPr>
              <w:t>רשאין</w:t>
            </w:r>
            <w:proofErr w:type="spellEnd"/>
            <w:r w:rsidRPr="00E0206D">
              <w:rPr>
                <w:rStyle w:val="a8"/>
                <w:rtl/>
              </w:rPr>
              <w:t xml:space="preserve"> </w:t>
            </w:r>
            <w:proofErr w:type="spellStart"/>
            <w:r w:rsidRPr="00E0206D">
              <w:rPr>
                <w:rStyle w:val="a8"/>
                <w:rtl/>
              </w:rPr>
              <w:t>ליכנס</w:t>
            </w:r>
            <w:proofErr w:type="spellEnd"/>
            <w:r w:rsidRPr="00E0206D">
              <w:rPr>
                <w:rStyle w:val="a8"/>
                <w:rtl/>
              </w:rPr>
              <w:t xml:space="preserve"> עד שיבואו </w:t>
            </w:r>
            <w:proofErr w:type="spellStart"/>
            <w:r w:rsidRPr="00E0206D">
              <w:rPr>
                <w:rStyle w:val="a8"/>
                <w:rtl/>
              </w:rPr>
              <w:t>רחוקין</w:t>
            </w:r>
            <w:proofErr w:type="spellEnd"/>
            <w:r w:rsidRPr="00E0206D">
              <w:rPr>
                <w:rStyle w:val="a8"/>
                <w:rtl/>
              </w:rPr>
              <w:t xml:space="preserve"> ויכנסו כולם כאחד. ועדיין חנויות פתוחות </w:t>
            </w:r>
            <w:proofErr w:type="spellStart"/>
            <w:r w:rsidRPr="00E0206D">
              <w:rPr>
                <w:rStyle w:val="a8"/>
                <w:rtl/>
              </w:rPr>
              <w:t>ותריסין</w:t>
            </w:r>
            <w:proofErr w:type="spellEnd"/>
            <w:r w:rsidRPr="00E0206D">
              <w:rPr>
                <w:rStyle w:val="a8"/>
                <w:rtl/>
              </w:rPr>
              <w:t xml:space="preserve"> </w:t>
            </w:r>
            <w:proofErr w:type="spellStart"/>
            <w:r w:rsidRPr="00E0206D">
              <w:rPr>
                <w:rStyle w:val="a8"/>
                <w:rtl/>
              </w:rPr>
              <w:t>מונחין</w:t>
            </w:r>
            <w:proofErr w:type="spellEnd"/>
            <w:r>
              <w:rPr>
                <w:rStyle w:val="a8"/>
                <w:rFonts w:hint="cs"/>
                <w:rtl/>
              </w:rPr>
              <w:t>.</w:t>
            </w:r>
          </w:p>
          <w:p w14:paraId="4EEA9B4F" w14:textId="77777777" w:rsidR="00597174" w:rsidRDefault="00597174" w:rsidP="00597174">
            <w:pPr>
              <w:rPr>
                <w:rStyle w:val="a8"/>
                <w:rtl/>
              </w:rPr>
            </w:pPr>
            <w:r w:rsidRPr="00E0206D">
              <w:rPr>
                <w:rStyle w:val="a8"/>
                <w:rtl/>
              </w:rPr>
              <w:t xml:space="preserve">התחיל לתקוע תקיעה שניה - נסתלקו התריסין וננעלו החנויות, ועדיין חמין </w:t>
            </w:r>
            <w:proofErr w:type="spellStart"/>
            <w:r w:rsidRPr="00E0206D">
              <w:rPr>
                <w:rStyle w:val="a8"/>
                <w:rtl/>
              </w:rPr>
              <w:t>מונחין</w:t>
            </w:r>
            <w:proofErr w:type="spellEnd"/>
            <w:r w:rsidRPr="00E0206D">
              <w:rPr>
                <w:rStyle w:val="a8"/>
                <w:rtl/>
              </w:rPr>
              <w:t xml:space="preserve"> על גבי כירה וקדירות מונחות על גבי כירה. </w:t>
            </w:r>
          </w:p>
          <w:p w14:paraId="6C01ACA2" w14:textId="77777777" w:rsidR="00597174" w:rsidRDefault="00597174" w:rsidP="00597174">
            <w:pPr>
              <w:rPr>
                <w:rStyle w:val="a8"/>
                <w:rtl/>
              </w:rPr>
            </w:pPr>
            <w:r w:rsidRPr="00E0206D">
              <w:rPr>
                <w:rStyle w:val="a8"/>
                <w:rtl/>
              </w:rPr>
              <w:t xml:space="preserve">התחיל לתקוע תקיעה שלישית - סילק המסלק, והטמין המטמין, והדליק המדליק. </w:t>
            </w:r>
          </w:p>
          <w:p w14:paraId="589039F5" w14:textId="77777777" w:rsidR="00597174" w:rsidRDefault="00597174" w:rsidP="00597174">
            <w:pPr>
              <w:rPr>
                <w:rStyle w:val="a8"/>
                <w:rtl/>
              </w:rPr>
            </w:pPr>
            <w:r w:rsidRPr="00E0206D">
              <w:rPr>
                <w:rStyle w:val="a8"/>
                <w:rtl/>
              </w:rPr>
              <w:t xml:space="preserve">ושוהה כדי צליית דג קטן, או כדי להדביק פת בתנור, ותוקע ומריע ותוקע ושובת. </w:t>
            </w:r>
          </w:p>
          <w:p w14:paraId="666C6CC3" w14:textId="77777777" w:rsidR="00597174" w:rsidRDefault="00597174" w:rsidP="00597174">
            <w:pPr>
              <w:rPr>
                <w:rStyle w:val="a8"/>
                <w:rtl/>
              </w:rPr>
            </w:pPr>
            <w:r w:rsidRPr="00E0206D">
              <w:rPr>
                <w:rStyle w:val="a8"/>
                <w:rtl/>
              </w:rPr>
              <w:t xml:space="preserve">אמר רבי יוסי (בר) +מסורת הש"ס: [ברבי]+ </w:t>
            </w:r>
            <w:proofErr w:type="spellStart"/>
            <w:r w:rsidRPr="00E0206D">
              <w:rPr>
                <w:rStyle w:val="a8"/>
                <w:rtl/>
              </w:rPr>
              <w:t>חנינא</w:t>
            </w:r>
            <w:proofErr w:type="spellEnd"/>
            <w:r w:rsidRPr="00E0206D">
              <w:rPr>
                <w:rStyle w:val="a8"/>
                <w:rtl/>
              </w:rPr>
              <w:t xml:space="preserve">: שמעתי שאם בא להדליק אחר שש תקיעות - מדליק, שהרי נתנו חכמים שיעור לחזן הכנסת להוליך שופרו לביתו. </w:t>
            </w:r>
          </w:p>
          <w:p w14:paraId="11E2BDE2" w14:textId="77777777" w:rsidR="00597174" w:rsidRDefault="00597174" w:rsidP="00597174">
            <w:pPr>
              <w:rPr>
                <w:rStyle w:val="a8"/>
                <w:rtl/>
              </w:rPr>
            </w:pPr>
            <w:r w:rsidRPr="00E0206D">
              <w:rPr>
                <w:rStyle w:val="a8"/>
                <w:rtl/>
              </w:rPr>
              <w:t xml:space="preserve">אמר לו: אם כן, נתת דבריך לשיעורין! </w:t>
            </w:r>
            <w:r w:rsidRPr="00597174">
              <w:rPr>
                <w:rStyle w:val="a3"/>
                <w:rFonts w:hint="cs"/>
                <w:rtl/>
              </w:rPr>
              <w:t>[=פעמים שביתו קרוב, פעמים שביתו רחוק]</w:t>
            </w:r>
          </w:p>
          <w:p w14:paraId="4AC980F4" w14:textId="7CCD63FD" w:rsidR="00597174" w:rsidRDefault="00597174" w:rsidP="00597174">
            <w:pPr>
              <w:rPr>
                <w:rtl/>
              </w:rPr>
            </w:pPr>
            <w:r w:rsidRPr="00E0206D">
              <w:rPr>
                <w:rStyle w:val="a8"/>
                <w:rtl/>
              </w:rPr>
              <w:t>אלא: מקום צנוע יש לו לחזן הכנסת בראש גגו</w:t>
            </w:r>
            <w:r>
              <w:rPr>
                <w:rStyle w:val="a8"/>
                <w:rFonts w:hint="cs"/>
                <w:rtl/>
              </w:rPr>
              <w:t xml:space="preserve"> </w:t>
            </w:r>
            <w:r w:rsidRPr="00597174">
              <w:rPr>
                <w:rStyle w:val="a3"/>
                <w:rFonts w:hint="cs"/>
                <w:rtl/>
              </w:rPr>
              <w:lastRenderedPageBreak/>
              <w:t>[=שתקע שם]</w:t>
            </w:r>
            <w:r w:rsidRPr="00597174">
              <w:rPr>
                <w:rStyle w:val="a3"/>
                <w:rtl/>
              </w:rPr>
              <w:t>,</w:t>
            </w:r>
            <w:r w:rsidRPr="00E0206D">
              <w:rPr>
                <w:rStyle w:val="a8"/>
                <w:rtl/>
              </w:rPr>
              <w:t xml:space="preserve"> ששם מניח שופרו, לפי שאין </w:t>
            </w:r>
            <w:proofErr w:type="spellStart"/>
            <w:r w:rsidRPr="00E0206D">
              <w:rPr>
                <w:rStyle w:val="a8"/>
                <w:rtl/>
              </w:rPr>
              <w:t>מטלטלין</w:t>
            </w:r>
            <w:proofErr w:type="spellEnd"/>
            <w:r w:rsidRPr="00E0206D">
              <w:rPr>
                <w:rStyle w:val="a8"/>
                <w:rtl/>
              </w:rPr>
              <w:t xml:space="preserve"> לא את השופר ולא את החצוצרות.</w:t>
            </w:r>
            <w:r>
              <w:rPr>
                <w:rFonts w:hint="cs"/>
                <w:rtl/>
              </w:rPr>
              <w:t xml:space="preserve"> </w:t>
            </w:r>
          </w:p>
        </w:tc>
        <w:tc>
          <w:tcPr>
            <w:tcW w:w="4417" w:type="dxa"/>
          </w:tcPr>
          <w:p w14:paraId="2F1FC7BB" w14:textId="77777777" w:rsidR="00597174" w:rsidRPr="008F5EE4" w:rsidRDefault="00597174" w:rsidP="00597174">
            <w:pPr>
              <w:rPr>
                <w:rStyle w:val="a7"/>
                <w:rtl/>
              </w:rPr>
            </w:pPr>
            <w:r w:rsidRPr="008F5EE4">
              <w:rPr>
                <w:rStyle w:val="a7"/>
                <w:rtl/>
              </w:rPr>
              <w:lastRenderedPageBreak/>
              <w:t>מלעדור - מלחפור.</w:t>
            </w:r>
          </w:p>
          <w:p w14:paraId="713E2B98" w14:textId="77777777" w:rsidR="00597174" w:rsidRPr="008F5EE4" w:rsidRDefault="00597174" w:rsidP="00597174">
            <w:pPr>
              <w:rPr>
                <w:rStyle w:val="a7"/>
                <w:rtl/>
              </w:rPr>
            </w:pPr>
            <w:r w:rsidRPr="008F5EE4">
              <w:rPr>
                <w:rStyle w:val="a7"/>
                <w:rtl/>
              </w:rPr>
              <w:t xml:space="preserve">ויכנסו כולם כאחד - שלא יחשדו הנכנסים באחרונה לומר שעסקו במלאכתן אחר ששמעו קול השופר, שאין </w:t>
            </w:r>
            <w:proofErr w:type="spellStart"/>
            <w:r w:rsidRPr="008F5EE4">
              <w:rPr>
                <w:rStyle w:val="a7"/>
                <w:rtl/>
              </w:rPr>
              <w:t>הכל</w:t>
            </w:r>
            <w:proofErr w:type="spellEnd"/>
            <w:r w:rsidRPr="008F5EE4">
              <w:rPr>
                <w:rStyle w:val="a7"/>
                <w:rtl/>
              </w:rPr>
              <w:t xml:space="preserve"> </w:t>
            </w:r>
            <w:proofErr w:type="spellStart"/>
            <w:r w:rsidRPr="008F5EE4">
              <w:rPr>
                <w:rStyle w:val="a7"/>
                <w:rtl/>
              </w:rPr>
              <w:t>מכירין</w:t>
            </w:r>
            <w:proofErr w:type="spellEnd"/>
            <w:r w:rsidRPr="008F5EE4">
              <w:rPr>
                <w:rStyle w:val="a7"/>
                <w:rtl/>
              </w:rPr>
              <w:t xml:space="preserve"> מי קרובים ומי רחוקים.</w:t>
            </w:r>
          </w:p>
          <w:p w14:paraId="791B5E2D" w14:textId="77777777" w:rsidR="00597174" w:rsidRPr="008F5EE4" w:rsidRDefault="00597174" w:rsidP="00597174">
            <w:pPr>
              <w:rPr>
                <w:rStyle w:val="a7"/>
                <w:rtl/>
              </w:rPr>
            </w:pPr>
            <w:proofErr w:type="spellStart"/>
            <w:r w:rsidRPr="008F5EE4">
              <w:rPr>
                <w:rStyle w:val="a7"/>
                <w:rtl/>
              </w:rPr>
              <w:t>תריסין</w:t>
            </w:r>
            <w:proofErr w:type="spellEnd"/>
            <w:r w:rsidRPr="008F5EE4">
              <w:rPr>
                <w:rStyle w:val="a7"/>
                <w:rtl/>
              </w:rPr>
              <w:t xml:space="preserve"> - הן דלתות החנויות, </w:t>
            </w:r>
            <w:proofErr w:type="spellStart"/>
            <w:r w:rsidRPr="008F5EE4">
              <w:rPr>
                <w:rStyle w:val="a7"/>
                <w:rtl/>
              </w:rPr>
              <w:t>ומסלקין</w:t>
            </w:r>
            <w:proofErr w:type="spellEnd"/>
            <w:r w:rsidRPr="008F5EE4">
              <w:rPr>
                <w:rStyle w:val="a7"/>
                <w:rtl/>
              </w:rPr>
              <w:t xml:space="preserve"> אותן ומניחן על גבי יתדות </w:t>
            </w:r>
            <w:proofErr w:type="spellStart"/>
            <w:r w:rsidRPr="008F5EE4">
              <w:rPr>
                <w:rStyle w:val="a7"/>
                <w:rtl/>
              </w:rPr>
              <w:t>ומוכרין</w:t>
            </w:r>
            <w:proofErr w:type="spellEnd"/>
            <w:r w:rsidRPr="008F5EE4">
              <w:rPr>
                <w:rStyle w:val="a7"/>
                <w:rtl/>
              </w:rPr>
              <w:t xml:space="preserve"> עליהן תבלין ושאר דברים, ולערב </w:t>
            </w:r>
            <w:proofErr w:type="spellStart"/>
            <w:r w:rsidRPr="008F5EE4">
              <w:rPr>
                <w:rStyle w:val="a7"/>
                <w:rtl/>
              </w:rPr>
              <w:t>מחזירין</w:t>
            </w:r>
            <w:proofErr w:type="spellEnd"/>
            <w:r w:rsidRPr="008F5EE4">
              <w:rPr>
                <w:rStyle w:val="a7"/>
                <w:rtl/>
              </w:rPr>
              <w:t xml:space="preserve"> אותן לפתחים.</w:t>
            </w:r>
          </w:p>
          <w:p w14:paraId="29F8DD35" w14:textId="77777777" w:rsidR="00597174" w:rsidRPr="008F5EE4" w:rsidRDefault="00597174" w:rsidP="00597174">
            <w:pPr>
              <w:rPr>
                <w:rStyle w:val="a7"/>
                <w:rtl/>
              </w:rPr>
            </w:pPr>
            <w:r w:rsidRPr="008F5EE4">
              <w:rPr>
                <w:rStyle w:val="a7"/>
                <w:rtl/>
              </w:rPr>
              <w:t>חמין - מים חמין למזוג בהן יין לשתות.</w:t>
            </w:r>
          </w:p>
          <w:p w14:paraId="4B4B13A5" w14:textId="77777777" w:rsidR="00597174" w:rsidRPr="008F5EE4" w:rsidRDefault="00597174" w:rsidP="00597174">
            <w:pPr>
              <w:rPr>
                <w:rStyle w:val="a7"/>
                <w:rtl/>
              </w:rPr>
            </w:pPr>
            <w:r w:rsidRPr="008F5EE4">
              <w:rPr>
                <w:rStyle w:val="a7"/>
                <w:rtl/>
              </w:rPr>
              <w:t>סילק המסלק - קדרות העשויות להסתלק למאכל הלילה.</w:t>
            </w:r>
          </w:p>
          <w:p w14:paraId="1A3D6F2B" w14:textId="77777777" w:rsidR="00597174" w:rsidRPr="008F5EE4" w:rsidRDefault="00597174" w:rsidP="00597174">
            <w:pPr>
              <w:rPr>
                <w:rStyle w:val="a7"/>
                <w:rtl/>
              </w:rPr>
            </w:pPr>
            <w:r w:rsidRPr="008F5EE4">
              <w:rPr>
                <w:rStyle w:val="a7"/>
                <w:rtl/>
              </w:rPr>
              <w:t>והטמין המטמין - את הראויות למחרת.</w:t>
            </w:r>
          </w:p>
          <w:p w14:paraId="41DE9060" w14:textId="77777777" w:rsidR="00597174" w:rsidRPr="008F5EE4" w:rsidRDefault="00597174" w:rsidP="00597174">
            <w:pPr>
              <w:rPr>
                <w:rStyle w:val="a7"/>
                <w:rtl/>
              </w:rPr>
            </w:pPr>
            <w:r w:rsidRPr="008F5EE4">
              <w:rPr>
                <w:rStyle w:val="a7"/>
                <w:rtl/>
              </w:rPr>
              <w:t>חזן הכנסת - שמש הציבור.</w:t>
            </w:r>
          </w:p>
          <w:p w14:paraId="12557EDB" w14:textId="77777777" w:rsidR="00597174" w:rsidRPr="008F5EE4" w:rsidRDefault="00597174" w:rsidP="00597174">
            <w:pPr>
              <w:rPr>
                <w:rStyle w:val="a7"/>
                <w:rtl/>
              </w:rPr>
            </w:pPr>
            <w:r w:rsidRPr="008F5EE4">
              <w:rPr>
                <w:rStyle w:val="a7"/>
                <w:rtl/>
              </w:rPr>
              <w:t xml:space="preserve">להוליך שופרו לביתו - שהיה גג מיוחד בגובה העיר </w:t>
            </w:r>
            <w:proofErr w:type="spellStart"/>
            <w:r w:rsidRPr="008F5EE4">
              <w:rPr>
                <w:rStyle w:val="a7"/>
                <w:rtl/>
              </w:rPr>
              <w:t>ואמצעיתה</w:t>
            </w:r>
            <w:proofErr w:type="spellEnd"/>
            <w:r w:rsidRPr="008F5EE4">
              <w:rPr>
                <w:rStyle w:val="a7"/>
                <w:rtl/>
              </w:rPr>
              <w:t xml:space="preserve"> לתקוע שם, ומשם מוליכו לביתו, </w:t>
            </w:r>
            <w:proofErr w:type="spellStart"/>
            <w:r w:rsidRPr="008F5EE4">
              <w:rPr>
                <w:rStyle w:val="a7"/>
                <w:rtl/>
              </w:rPr>
              <w:t>אלמא</w:t>
            </w:r>
            <w:proofErr w:type="spellEnd"/>
            <w:r w:rsidRPr="008F5EE4">
              <w:rPr>
                <w:rStyle w:val="a7"/>
                <w:rtl/>
              </w:rPr>
              <w:t xml:space="preserve"> </w:t>
            </w:r>
            <w:proofErr w:type="spellStart"/>
            <w:r w:rsidRPr="008F5EE4">
              <w:rPr>
                <w:rStyle w:val="a7"/>
                <w:rtl/>
              </w:rPr>
              <w:t>אכתי</w:t>
            </w:r>
            <w:proofErr w:type="spellEnd"/>
            <w:r w:rsidRPr="008F5EE4">
              <w:rPr>
                <w:rStyle w:val="a7"/>
                <w:rtl/>
              </w:rPr>
              <w:t xml:space="preserve"> לא </w:t>
            </w:r>
            <w:proofErr w:type="spellStart"/>
            <w:r w:rsidRPr="008F5EE4">
              <w:rPr>
                <w:rStyle w:val="a7"/>
                <w:rtl/>
              </w:rPr>
              <w:t>נקיט</w:t>
            </w:r>
            <w:proofErr w:type="spellEnd"/>
            <w:r w:rsidRPr="008F5EE4">
              <w:rPr>
                <w:rStyle w:val="a7"/>
                <w:rtl/>
              </w:rPr>
              <w:t xml:space="preserve"> קדושת שבת </w:t>
            </w:r>
            <w:proofErr w:type="spellStart"/>
            <w:r w:rsidRPr="008F5EE4">
              <w:rPr>
                <w:rStyle w:val="a7"/>
                <w:rtl/>
              </w:rPr>
              <w:t>עלייהו</w:t>
            </w:r>
            <w:proofErr w:type="spellEnd"/>
            <w:r w:rsidRPr="008F5EE4">
              <w:rPr>
                <w:rStyle w:val="a7"/>
                <w:rtl/>
              </w:rPr>
              <w:t>.</w:t>
            </w:r>
          </w:p>
          <w:p w14:paraId="74F05213" w14:textId="77777777" w:rsidR="00597174" w:rsidRPr="008F5EE4" w:rsidRDefault="00597174" w:rsidP="00597174">
            <w:pPr>
              <w:rPr>
                <w:rStyle w:val="a7"/>
                <w:rtl/>
              </w:rPr>
            </w:pPr>
            <w:r w:rsidRPr="008F5EE4">
              <w:rPr>
                <w:rStyle w:val="a7"/>
                <w:rtl/>
              </w:rPr>
              <w:t>לשיעורין - פעמים שביתו קרוב, פעמים שביתו רחוק.</w:t>
            </w:r>
          </w:p>
          <w:p w14:paraId="42899DC9" w14:textId="489DA6F0" w:rsidR="00597174" w:rsidRDefault="00597174" w:rsidP="00597174">
            <w:pPr>
              <w:rPr>
                <w:rStyle w:val="a7"/>
                <w:rtl/>
              </w:rPr>
            </w:pPr>
            <w:r w:rsidRPr="008F5EE4">
              <w:rPr>
                <w:rStyle w:val="a7"/>
                <w:rtl/>
              </w:rPr>
              <w:t>בראש גגו - שתקע שם.</w:t>
            </w:r>
          </w:p>
          <w:p w14:paraId="631A2E89" w14:textId="6267B3BC" w:rsidR="00597174" w:rsidRPr="008F5EE4" w:rsidRDefault="00597174" w:rsidP="00597174">
            <w:pPr>
              <w:rPr>
                <w:rStyle w:val="a7"/>
                <w:rtl/>
              </w:rPr>
            </w:pPr>
            <w:r w:rsidRPr="008F5EE4">
              <w:rPr>
                <w:rStyle w:val="a7"/>
                <w:rtl/>
              </w:rPr>
              <w:t xml:space="preserve">שאין </w:t>
            </w:r>
            <w:proofErr w:type="spellStart"/>
            <w:r w:rsidRPr="008F5EE4">
              <w:rPr>
                <w:rStyle w:val="a7"/>
                <w:rtl/>
              </w:rPr>
              <w:t>מטלטלין</w:t>
            </w:r>
            <w:proofErr w:type="spellEnd"/>
            <w:r w:rsidRPr="008F5EE4">
              <w:rPr>
                <w:rStyle w:val="a7"/>
                <w:rtl/>
              </w:rPr>
              <w:t xml:space="preserve"> - אפילו ברשות היחיד.</w:t>
            </w:r>
            <w:r>
              <w:rPr>
                <w:rStyle w:val="a7"/>
                <w:rFonts w:hint="cs"/>
                <w:rtl/>
              </w:rPr>
              <w:t xml:space="preserve"> </w:t>
            </w:r>
          </w:p>
          <w:p w14:paraId="2F64E7A2" w14:textId="77777777" w:rsidR="00597174" w:rsidRDefault="00597174" w:rsidP="00597174">
            <w:pPr>
              <w:rPr>
                <w:rtl/>
              </w:rPr>
            </w:pPr>
          </w:p>
        </w:tc>
      </w:tr>
    </w:tbl>
    <w:p w14:paraId="35461383" w14:textId="69C14CFE" w:rsidR="007F04A1" w:rsidRDefault="007F04A1" w:rsidP="007F04A1">
      <w:pPr>
        <w:pStyle w:val="3"/>
      </w:pPr>
      <w:r>
        <w:rPr>
          <w:rFonts w:hint="cs"/>
          <w:rtl/>
        </w:rPr>
        <w:t>האם שופר מוקצה</w:t>
      </w:r>
    </w:p>
    <w:tbl>
      <w:tblPr>
        <w:tblStyle w:val="a4"/>
        <w:bidiVisual/>
        <w:tblW w:w="0" w:type="auto"/>
        <w:tblLook w:val="04A0" w:firstRow="1" w:lastRow="0" w:firstColumn="1" w:lastColumn="0" w:noHBand="0" w:noVBand="1"/>
      </w:tblPr>
      <w:tblGrid>
        <w:gridCol w:w="4417"/>
        <w:gridCol w:w="4417"/>
      </w:tblGrid>
      <w:tr w:rsidR="00597174" w14:paraId="5ED794EE" w14:textId="77777777" w:rsidTr="00597174">
        <w:tc>
          <w:tcPr>
            <w:tcW w:w="4417" w:type="dxa"/>
          </w:tcPr>
          <w:p w14:paraId="26078661" w14:textId="77777777" w:rsidR="00597174" w:rsidRDefault="00597174" w:rsidP="00597174">
            <w:pPr>
              <w:rPr>
                <w:rtl/>
              </w:rPr>
            </w:pPr>
            <w:r>
              <w:rPr>
                <w:rtl/>
              </w:rPr>
              <w:t xml:space="preserve">והתניא: </w:t>
            </w:r>
            <w:r w:rsidRPr="0014487B">
              <w:rPr>
                <w:rStyle w:val="a8"/>
                <w:rtl/>
              </w:rPr>
              <w:t xml:space="preserve">שופר מיטלטל </w:t>
            </w:r>
            <w:r w:rsidRPr="00E45313">
              <w:rPr>
                <w:rStyle w:val="a3"/>
                <w:rFonts w:hint="cs"/>
                <w:rtl/>
              </w:rPr>
              <w:t xml:space="preserve">[=לפי שראשו כפוף, וראוי לשאוב בו מים] </w:t>
            </w:r>
            <w:r w:rsidRPr="0014487B">
              <w:rPr>
                <w:rStyle w:val="a8"/>
                <w:rtl/>
              </w:rPr>
              <w:t xml:space="preserve">וחצוצרות </w:t>
            </w:r>
            <w:r w:rsidRPr="00A95219">
              <w:rPr>
                <w:rStyle w:val="a3"/>
                <w:rFonts w:hint="cs"/>
                <w:rtl/>
              </w:rPr>
              <w:t xml:space="preserve">[=שהן ישרות] </w:t>
            </w:r>
            <w:r w:rsidRPr="0014487B">
              <w:rPr>
                <w:rStyle w:val="a8"/>
                <w:rtl/>
              </w:rPr>
              <w:t>אינם מיטלטלין</w:t>
            </w:r>
            <w:r>
              <w:rPr>
                <w:rStyle w:val="a8"/>
                <w:rFonts w:hint="cs"/>
                <w:rtl/>
              </w:rPr>
              <w:t xml:space="preserve"> </w:t>
            </w:r>
            <w:r w:rsidRPr="00E45313">
              <w:rPr>
                <w:rStyle w:val="a3"/>
                <w:rFonts w:hint="cs"/>
                <w:rtl/>
              </w:rPr>
              <w:t>[=שכן ראויים רק לתקיעה, והיא אסורה בשבת]</w:t>
            </w:r>
            <w:r>
              <w:rPr>
                <w:rtl/>
              </w:rPr>
              <w:t xml:space="preserve">! </w:t>
            </w:r>
          </w:p>
          <w:p w14:paraId="33C5EC1F" w14:textId="2D94D88D" w:rsidR="00597174" w:rsidRPr="00F6321B" w:rsidRDefault="00597174" w:rsidP="00F6321B">
            <w:pPr>
              <w:rPr>
                <w:szCs w:val="18"/>
                <w:rtl/>
              </w:rPr>
            </w:pPr>
            <w:r>
              <w:rPr>
                <w:rtl/>
              </w:rPr>
              <w:t>אמר רב (יוסי) +מסורת הש"ס: [יוסף]+</w:t>
            </w:r>
            <w:r>
              <w:rPr>
                <w:rFonts w:hint="cs"/>
                <w:rtl/>
              </w:rPr>
              <w:t>:</w:t>
            </w:r>
            <w:r>
              <w:rPr>
                <w:rtl/>
              </w:rPr>
              <w:t xml:space="preserve"> לא </w:t>
            </w:r>
            <w:proofErr w:type="spellStart"/>
            <w:r>
              <w:rPr>
                <w:rtl/>
              </w:rPr>
              <w:t>קשיא</w:t>
            </w:r>
            <w:proofErr w:type="spellEnd"/>
            <w:r>
              <w:rPr>
                <w:rtl/>
              </w:rPr>
              <w:t>, כאן – ביחיד</w:t>
            </w:r>
            <w:r>
              <w:rPr>
                <w:rFonts w:hint="cs"/>
                <w:rtl/>
              </w:rPr>
              <w:t xml:space="preserve"> </w:t>
            </w:r>
            <w:r w:rsidRPr="00A95219">
              <w:rPr>
                <w:rStyle w:val="a3"/>
                <w:rFonts w:hint="cs"/>
                <w:rtl/>
              </w:rPr>
              <w:t>[=מותר לטלטל שופר]</w:t>
            </w:r>
            <w:r w:rsidRPr="00A95219">
              <w:rPr>
                <w:rStyle w:val="a3"/>
                <w:rtl/>
              </w:rPr>
              <w:t>,</w:t>
            </w:r>
            <w:r>
              <w:rPr>
                <w:rtl/>
              </w:rPr>
              <w:t xml:space="preserve"> כאן – בציבור</w:t>
            </w:r>
            <w:r>
              <w:rPr>
                <w:rFonts w:hint="cs"/>
                <w:rtl/>
              </w:rPr>
              <w:t xml:space="preserve"> </w:t>
            </w:r>
            <w:r w:rsidRPr="00A95219">
              <w:rPr>
                <w:rStyle w:val="a3"/>
                <w:rFonts w:hint="cs"/>
                <w:rtl/>
              </w:rPr>
              <w:t>[</w:t>
            </w:r>
            <w:r w:rsidR="00A95219" w:rsidRPr="00A95219">
              <w:rPr>
                <w:rStyle w:val="a3"/>
                <w:rFonts w:hint="cs"/>
                <w:rtl/>
              </w:rPr>
              <w:t>=</w:t>
            </w:r>
            <w:r w:rsidRPr="00A95219">
              <w:rPr>
                <w:rStyle w:val="a3"/>
                <w:rFonts w:hint="cs"/>
                <w:rtl/>
              </w:rPr>
              <w:t>אסור לטלטל שופר]</w:t>
            </w:r>
            <w:r w:rsidRPr="00A95219">
              <w:rPr>
                <w:rStyle w:val="a3"/>
                <w:rtl/>
              </w:rPr>
              <w:t xml:space="preserve">. </w:t>
            </w:r>
          </w:p>
        </w:tc>
        <w:tc>
          <w:tcPr>
            <w:tcW w:w="4417" w:type="dxa"/>
          </w:tcPr>
          <w:p w14:paraId="39509501" w14:textId="77777777" w:rsidR="00597174" w:rsidRPr="008F5EE4" w:rsidRDefault="00597174" w:rsidP="00597174">
            <w:pPr>
              <w:rPr>
                <w:rStyle w:val="a7"/>
                <w:rtl/>
              </w:rPr>
            </w:pPr>
            <w:r w:rsidRPr="008F5EE4">
              <w:rPr>
                <w:rStyle w:val="a7"/>
                <w:rtl/>
              </w:rPr>
              <w:t>והתניא שופר מיטלטל - לפי שכפוף ראשו, וראוי לשאוב בו מים ולשתות התינוק.</w:t>
            </w:r>
          </w:p>
          <w:p w14:paraId="4B001FFA" w14:textId="023F65AB" w:rsidR="00597174" w:rsidRPr="008F5EE4" w:rsidRDefault="00597174" w:rsidP="00597174">
            <w:pPr>
              <w:rPr>
                <w:rStyle w:val="a7"/>
                <w:rtl/>
              </w:rPr>
            </w:pPr>
            <w:r w:rsidRPr="008F5EE4">
              <w:rPr>
                <w:rStyle w:val="a7"/>
                <w:rtl/>
              </w:rPr>
              <w:t xml:space="preserve">חצוצרות - פשוטה, ואינה ראויה אלא לתקוע, </w:t>
            </w:r>
            <w:proofErr w:type="spellStart"/>
            <w:r w:rsidRPr="008F5EE4">
              <w:rPr>
                <w:rStyle w:val="a7"/>
                <w:rtl/>
              </w:rPr>
              <w:t>והוי</w:t>
            </w:r>
            <w:proofErr w:type="spellEnd"/>
            <w:r w:rsidRPr="008F5EE4">
              <w:rPr>
                <w:rStyle w:val="a7"/>
                <w:rtl/>
              </w:rPr>
              <w:t xml:space="preserve"> דבר שמלאכתו לאיסור, ואסור משום מוקצה.</w:t>
            </w:r>
            <w:r>
              <w:rPr>
                <w:rStyle w:val="a7"/>
                <w:rFonts w:hint="cs"/>
                <w:rtl/>
              </w:rPr>
              <w:t xml:space="preserve"> </w:t>
            </w:r>
          </w:p>
        </w:tc>
      </w:tr>
      <w:tr w:rsidR="00F6321B" w14:paraId="79DC76AE" w14:textId="77777777" w:rsidTr="00597174">
        <w:tc>
          <w:tcPr>
            <w:tcW w:w="4417" w:type="dxa"/>
          </w:tcPr>
          <w:p w14:paraId="71470B5A" w14:textId="56D6C04B" w:rsidR="00F6321B" w:rsidRDefault="00F6321B" w:rsidP="00597174">
            <w:pPr>
              <w:rPr>
                <w:rtl/>
              </w:rPr>
            </w:pPr>
            <w:r>
              <w:rPr>
                <w:rtl/>
              </w:rPr>
              <w:t xml:space="preserve">אמר ליה </w:t>
            </w:r>
            <w:proofErr w:type="spellStart"/>
            <w:r>
              <w:rPr>
                <w:rtl/>
              </w:rPr>
              <w:t>אביי</w:t>
            </w:r>
            <w:proofErr w:type="spellEnd"/>
            <w:r>
              <w:rPr>
                <w:rtl/>
              </w:rPr>
              <w:t>: וביחיד למאי חזי</w:t>
            </w:r>
            <w:r>
              <w:rPr>
                <w:rFonts w:hint="cs"/>
                <w:rtl/>
              </w:rPr>
              <w:t>?</w:t>
            </w:r>
            <w:r>
              <w:rPr>
                <w:rtl/>
              </w:rPr>
              <w:t xml:space="preserve"> - הואיל וראוי </w:t>
            </w:r>
            <w:proofErr w:type="spellStart"/>
            <w:r>
              <w:rPr>
                <w:rtl/>
              </w:rPr>
              <w:t>לגמע</w:t>
            </w:r>
            <w:proofErr w:type="spellEnd"/>
            <w:r>
              <w:rPr>
                <w:rtl/>
              </w:rPr>
              <w:t xml:space="preserve"> בו מים</w:t>
            </w:r>
            <w:r>
              <w:rPr>
                <w:rFonts w:hint="cs"/>
                <w:rtl/>
              </w:rPr>
              <w:t xml:space="preserve"> </w:t>
            </w:r>
          </w:p>
        </w:tc>
        <w:tc>
          <w:tcPr>
            <w:tcW w:w="4417" w:type="dxa"/>
          </w:tcPr>
          <w:p w14:paraId="4D8B738B" w14:textId="77777777" w:rsidR="00F6321B" w:rsidRPr="008F5EE4" w:rsidRDefault="00F6321B" w:rsidP="00597174">
            <w:pPr>
              <w:rPr>
                <w:rStyle w:val="a7"/>
                <w:rtl/>
              </w:rPr>
            </w:pPr>
          </w:p>
        </w:tc>
      </w:tr>
    </w:tbl>
    <w:p w14:paraId="6313857F" w14:textId="77777777" w:rsidR="007F04A1" w:rsidRDefault="007F04A1" w:rsidP="007F04A1">
      <w:pPr>
        <w:pStyle w:val="2"/>
        <w:rPr>
          <w:rtl/>
        </w:rPr>
      </w:pPr>
      <w:r>
        <w:rPr>
          <w:rtl/>
        </w:rPr>
        <w:t>תוספות מסכת שבת דף לה עמוד ב</w:t>
      </w:r>
    </w:p>
    <w:p w14:paraId="7EF546D4" w14:textId="77777777" w:rsidR="007F04A1" w:rsidRDefault="007F04A1" w:rsidP="007F04A1">
      <w:pPr>
        <w:rPr>
          <w:rtl/>
        </w:rPr>
      </w:pPr>
      <w:r>
        <w:rPr>
          <w:rtl/>
        </w:rPr>
        <w:t xml:space="preserve">אלא </w:t>
      </w:r>
      <w:proofErr w:type="spellStart"/>
      <w:r>
        <w:rPr>
          <w:rtl/>
        </w:rPr>
        <w:t>לענין</w:t>
      </w:r>
      <w:proofErr w:type="spellEnd"/>
      <w:r>
        <w:rPr>
          <w:rtl/>
        </w:rPr>
        <w:t xml:space="preserve"> אכילה - קשה </w:t>
      </w:r>
      <w:proofErr w:type="spellStart"/>
      <w:r>
        <w:rPr>
          <w:rtl/>
        </w:rPr>
        <w:t>דמשום</w:t>
      </w:r>
      <w:proofErr w:type="spellEnd"/>
      <w:r>
        <w:rPr>
          <w:rtl/>
        </w:rPr>
        <w:t xml:space="preserve"> </w:t>
      </w:r>
      <w:proofErr w:type="spellStart"/>
      <w:r>
        <w:rPr>
          <w:rtl/>
        </w:rPr>
        <w:t>שיעורא</w:t>
      </w:r>
      <w:proofErr w:type="spellEnd"/>
      <w:r>
        <w:rPr>
          <w:rtl/>
        </w:rPr>
        <w:t xml:space="preserve"> פורתא דהוי כהרף עין לא הוי ליה </w:t>
      </w:r>
      <w:proofErr w:type="spellStart"/>
      <w:r>
        <w:rPr>
          <w:rtl/>
        </w:rPr>
        <w:t>למיפסק</w:t>
      </w:r>
      <w:proofErr w:type="spellEnd"/>
      <w:r>
        <w:rPr>
          <w:rtl/>
        </w:rPr>
        <w:t xml:space="preserve"> כר' יוסי </w:t>
      </w:r>
      <w:proofErr w:type="spellStart"/>
      <w:r>
        <w:rPr>
          <w:rtl/>
        </w:rPr>
        <w:t>וליכא</w:t>
      </w:r>
      <w:proofErr w:type="spellEnd"/>
      <w:r>
        <w:rPr>
          <w:rtl/>
        </w:rPr>
        <w:t xml:space="preserve"> </w:t>
      </w:r>
      <w:proofErr w:type="spellStart"/>
      <w:r>
        <w:rPr>
          <w:rtl/>
        </w:rPr>
        <w:t>למימר</w:t>
      </w:r>
      <w:proofErr w:type="spellEnd"/>
      <w:r>
        <w:rPr>
          <w:rtl/>
        </w:rPr>
        <w:t xml:space="preserve"> </w:t>
      </w:r>
      <w:proofErr w:type="spellStart"/>
      <w:r>
        <w:rPr>
          <w:rtl/>
        </w:rPr>
        <w:t>דכהרף</w:t>
      </w:r>
      <w:proofErr w:type="spellEnd"/>
      <w:r>
        <w:rPr>
          <w:rtl/>
        </w:rPr>
        <w:t xml:space="preserve"> עין דר' יוסי אינו מיד אחר בין השמשות דר' יהודה ומתאחר הרבה אחריו א"כ הא </w:t>
      </w:r>
      <w:proofErr w:type="spellStart"/>
      <w:r>
        <w:rPr>
          <w:rtl/>
        </w:rPr>
        <w:t>דאמר</w:t>
      </w:r>
      <w:proofErr w:type="spellEnd"/>
      <w:r>
        <w:rPr>
          <w:rtl/>
        </w:rPr>
        <w:t xml:space="preserve"> רב יהודה </w:t>
      </w:r>
      <w:proofErr w:type="spellStart"/>
      <w:r>
        <w:rPr>
          <w:rtl/>
        </w:rPr>
        <w:t>כו</w:t>
      </w:r>
      <w:proofErr w:type="spellEnd"/>
      <w:r>
        <w:rPr>
          <w:rtl/>
        </w:rPr>
        <w:t xml:space="preserve">' בין השמשות דר' יהודה לרבי יוסי כהנים טובלים בו מאי איריא בין השמשות אחר בין השמשות דר' יהודה נמי כהנים טובלים </w:t>
      </w:r>
      <w:proofErr w:type="spellStart"/>
      <w:r>
        <w:rPr>
          <w:rtl/>
        </w:rPr>
        <w:t>לר</w:t>
      </w:r>
      <w:proofErr w:type="spellEnd"/>
      <w:r>
        <w:rPr>
          <w:rtl/>
        </w:rPr>
        <w:t xml:space="preserve">' יוסי וי"ל דאינו מתאחר כל כך שיהא שיעור טבילה בינתיים א"נ ספק היה להם אם היה מתחיל מיד אחר דר' יהודה או מתאחר הרבה ולהכי </w:t>
      </w:r>
      <w:proofErr w:type="spellStart"/>
      <w:r>
        <w:rPr>
          <w:rtl/>
        </w:rPr>
        <w:t>איצטריך</w:t>
      </w:r>
      <w:proofErr w:type="spellEnd"/>
      <w:r>
        <w:rPr>
          <w:rtl/>
        </w:rPr>
        <w:t xml:space="preserve"> </w:t>
      </w:r>
      <w:proofErr w:type="spellStart"/>
      <w:r>
        <w:rPr>
          <w:rtl/>
        </w:rPr>
        <w:t>למיפסק</w:t>
      </w:r>
      <w:proofErr w:type="spellEnd"/>
      <w:r>
        <w:rPr>
          <w:rtl/>
        </w:rPr>
        <w:t xml:space="preserve"> דלא אכלי כהנים תרומה עד דודאי שלים בין השמשות דרבי יוסי.</w:t>
      </w:r>
    </w:p>
    <w:p w14:paraId="22AB3039" w14:textId="77777777" w:rsidR="007F04A1" w:rsidRDefault="007F04A1" w:rsidP="007F04A1">
      <w:pPr>
        <w:rPr>
          <w:rtl/>
        </w:rPr>
      </w:pPr>
      <w:r>
        <w:rPr>
          <w:rtl/>
        </w:rPr>
        <w:t xml:space="preserve">הקשה </w:t>
      </w:r>
      <w:proofErr w:type="spellStart"/>
      <w:r>
        <w:rPr>
          <w:rtl/>
        </w:rPr>
        <w:t>ה"ר</w:t>
      </w:r>
      <w:proofErr w:type="spellEnd"/>
      <w:r>
        <w:rPr>
          <w:rtl/>
        </w:rPr>
        <w:t xml:space="preserve"> פורת - </w:t>
      </w:r>
      <w:proofErr w:type="spellStart"/>
      <w:r>
        <w:rPr>
          <w:rtl/>
        </w:rPr>
        <w:t>דבשבת</w:t>
      </w:r>
      <w:proofErr w:type="spellEnd"/>
      <w:r>
        <w:rPr>
          <w:rtl/>
        </w:rPr>
        <w:t xml:space="preserve"> גופיה </w:t>
      </w:r>
      <w:proofErr w:type="spellStart"/>
      <w:r>
        <w:rPr>
          <w:rtl/>
        </w:rPr>
        <w:t>הוה</w:t>
      </w:r>
      <w:proofErr w:type="spellEnd"/>
      <w:r>
        <w:rPr>
          <w:rtl/>
        </w:rPr>
        <w:t xml:space="preserve"> מצי </w:t>
      </w:r>
      <w:proofErr w:type="spellStart"/>
      <w:r>
        <w:rPr>
          <w:rtl/>
        </w:rPr>
        <w:t>למינקט</w:t>
      </w:r>
      <w:proofErr w:type="spellEnd"/>
      <w:r>
        <w:rPr>
          <w:rtl/>
        </w:rPr>
        <w:t xml:space="preserve"> הלכה כר' יהודה בע"ש וכר' יוסי במוצאי שבת וכן </w:t>
      </w:r>
      <w:proofErr w:type="spellStart"/>
      <w:r>
        <w:rPr>
          <w:rtl/>
        </w:rPr>
        <w:t>לענין</w:t>
      </w:r>
      <w:proofErr w:type="spellEnd"/>
      <w:r>
        <w:rPr>
          <w:rtl/>
        </w:rPr>
        <w:t xml:space="preserve"> תרומה </w:t>
      </w:r>
      <w:proofErr w:type="spellStart"/>
      <w:r>
        <w:rPr>
          <w:rtl/>
        </w:rPr>
        <w:t>הוה</w:t>
      </w:r>
      <w:proofErr w:type="spellEnd"/>
      <w:r>
        <w:rPr>
          <w:rtl/>
        </w:rPr>
        <w:t xml:space="preserve"> מצי </w:t>
      </w:r>
      <w:proofErr w:type="spellStart"/>
      <w:r>
        <w:rPr>
          <w:rtl/>
        </w:rPr>
        <w:t>למימר</w:t>
      </w:r>
      <w:proofErr w:type="spellEnd"/>
      <w:r>
        <w:rPr>
          <w:rtl/>
        </w:rPr>
        <w:t xml:space="preserve"> הלכה כר' יהודה </w:t>
      </w:r>
      <w:proofErr w:type="spellStart"/>
      <w:r>
        <w:rPr>
          <w:rtl/>
        </w:rPr>
        <w:t>לענין</w:t>
      </w:r>
      <w:proofErr w:type="spellEnd"/>
      <w:r>
        <w:rPr>
          <w:rtl/>
        </w:rPr>
        <w:t xml:space="preserve"> טבילה וכר' יוסי </w:t>
      </w:r>
      <w:proofErr w:type="spellStart"/>
      <w:r>
        <w:rPr>
          <w:rtl/>
        </w:rPr>
        <w:t>לענין</w:t>
      </w:r>
      <w:proofErr w:type="spellEnd"/>
      <w:r>
        <w:rPr>
          <w:rtl/>
        </w:rPr>
        <w:t xml:space="preserve"> אכילה ונראה </w:t>
      </w:r>
      <w:proofErr w:type="spellStart"/>
      <w:r>
        <w:rPr>
          <w:rtl/>
        </w:rPr>
        <w:t>לר"י</w:t>
      </w:r>
      <w:proofErr w:type="spellEnd"/>
      <w:r>
        <w:rPr>
          <w:rtl/>
        </w:rPr>
        <w:t xml:space="preserve"> </w:t>
      </w:r>
      <w:proofErr w:type="spellStart"/>
      <w:r>
        <w:rPr>
          <w:rtl/>
        </w:rPr>
        <w:t>דניחא</w:t>
      </w:r>
      <w:proofErr w:type="spellEnd"/>
      <w:r>
        <w:rPr>
          <w:rtl/>
        </w:rPr>
        <w:t xml:space="preserve"> ליה </w:t>
      </w:r>
      <w:proofErr w:type="spellStart"/>
      <w:r>
        <w:rPr>
          <w:rtl/>
        </w:rPr>
        <w:t>לאשמועינן</w:t>
      </w:r>
      <w:proofErr w:type="spellEnd"/>
      <w:r>
        <w:rPr>
          <w:rtl/>
        </w:rPr>
        <w:t xml:space="preserve"> רבותא </w:t>
      </w:r>
      <w:proofErr w:type="spellStart"/>
      <w:r>
        <w:rPr>
          <w:rtl/>
        </w:rPr>
        <w:t>דאפי</w:t>
      </w:r>
      <w:proofErr w:type="spellEnd"/>
      <w:r>
        <w:rPr>
          <w:rtl/>
        </w:rPr>
        <w:t xml:space="preserve">' בשבת </w:t>
      </w:r>
      <w:proofErr w:type="spellStart"/>
      <w:r>
        <w:rPr>
          <w:rtl/>
        </w:rPr>
        <w:t>דחמיר</w:t>
      </w:r>
      <w:proofErr w:type="spellEnd"/>
      <w:r>
        <w:rPr>
          <w:rtl/>
        </w:rPr>
        <w:t xml:space="preserve"> </w:t>
      </w:r>
      <w:proofErr w:type="spellStart"/>
      <w:r>
        <w:rPr>
          <w:rtl/>
        </w:rPr>
        <w:t>מיקל</w:t>
      </w:r>
      <w:proofErr w:type="spellEnd"/>
      <w:r>
        <w:rPr>
          <w:rtl/>
        </w:rPr>
        <w:t xml:space="preserve"> ר' יוסי ושרי לעשות מלאכה בבין השמשות דר' יהודה ואפי' בתרומה </w:t>
      </w:r>
      <w:proofErr w:type="spellStart"/>
      <w:r>
        <w:rPr>
          <w:rtl/>
        </w:rPr>
        <w:t>דקיל</w:t>
      </w:r>
      <w:proofErr w:type="spellEnd"/>
      <w:r>
        <w:rPr>
          <w:rtl/>
        </w:rPr>
        <w:t xml:space="preserve"> משבת או בתרומה דרבנן מחמיר ר' יוסי דלא אכלי כהנים עד </w:t>
      </w:r>
      <w:proofErr w:type="spellStart"/>
      <w:r>
        <w:rPr>
          <w:rtl/>
        </w:rPr>
        <w:t>דשלים</w:t>
      </w:r>
      <w:proofErr w:type="spellEnd"/>
      <w:r>
        <w:rPr>
          <w:rtl/>
        </w:rPr>
        <w:t xml:space="preserve"> בין השמשות </w:t>
      </w:r>
      <w:proofErr w:type="spellStart"/>
      <w:r>
        <w:rPr>
          <w:rtl/>
        </w:rPr>
        <w:t>דידיה</w:t>
      </w:r>
      <w:proofErr w:type="spellEnd"/>
      <w:r>
        <w:rPr>
          <w:rtl/>
        </w:rPr>
        <w:t>.</w:t>
      </w:r>
    </w:p>
    <w:p w14:paraId="1C65C244" w14:textId="77777777" w:rsidR="007F04A1" w:rsidRDefault="007F04A1" w:rsidP="007F04A1">
      <w:pPr>
        <w:rPr>
          <w:rtl/>
        </w:rPr>
      </w:pPr>
      <w:r>
        <w:rPr>
          <w:rtl/>
        </w:rPr>
        <w:t xml:space="preserve">רבי יהודה הנשיא אומר שלישית לחלוץ </w:t>
      </w:r>
      <w:proofErr w:type="spellStart"/>
      <w:r>
        <w:rPr>
          <w:rtl/>
        </w:rPr>
        <w:t>כו</w:t>
      </w:r>
      <w:proofErr w:type="spellEnd"/>
      <w:r>
        <w:rPr>
          <w:rtl/>
        </w:rPr>
        <w:t xml:space="preserve">' - </w:t>
      </w:r>
      <w:proofErr w:type="spellStart"/>
      <w:r>
        <w:rPr>
          <w:rtl/>
        </w:rPr>
        <w:t>פירש"י</w:t>
      </w:r>
      <w:proofErr w:type="spellEnd"/>
      <w:r>
        <w:rPr>
          <w:rtl/>
        </w:rPr>
        <w:t xml:space="preserve"> ורביעית להדליק את הנר וכן משמע דלא פליג </w:t>
      </w:r>
      <w:proofErr w:type="spellStart"/>
      <w:r>
        <w:rPr>
          <w:rtl/>
        </w:rPr>
        <w:t>אתרתי</w:t>
      </w:r>
      <w:proofErr w:type="spellEnd"/>
      <w:r>
        <w:rPr>
          <w:rtl/>
        </w:rPr>
        <w:t xml:space="preserve"> </w:t>
      </w:r>
      <w:proofErr w:type="spellStart"/>
      <w:r>
        <w:rPr>
          <w:rtl/>
        </w:rPr>
        <w:t>קמייתא</w:t>
      </w:r>
      <w:proofErr w:type="spellEnd"/>
      <w:r>
        <w:rPr>
          <w:rtl/>
        </w:rPr>
        <w:t xml:space="preserve"> ועוד </w:t>
      </w:r>
      <w:proofErr w:type="spellStart"/>
      <w:r>
        <w:rPr>
          <w:rtl/>
        </w:rPr>
        <w:t>דאמר</w:t>
      </w:r>
      <w:proofErr w:type="spellEnd"/>
      <w:r>
        <w:rPr>
          <w:rtl/>
        </w:rPr>
        <w:t xml:space="preserve"> בסמוך שניה להדליק את הנר כמאן לא כר' נתן ולא כר' יהודה הנשיא </w:t>
      </w:r>
      <w:proofErr w:type="spellStart"/>
      <w:r>
        <w:rPr>
          <w:rtl/>
        </w:rPr>
        <w:t>וליכא</w:t>
      </w:r>
      <w:proofErr w:type="spellEnd"/>
      <w:r>
        <w:rPr>
          <w:rtl/>
        </w:rPr>
        <w:t xml:space="preserve"> </w:t>
      </w:r>
      <w:proofErr w:type="spellStart"/>
      <w:r>
        <w:rPr>
          <w:rtl/>
        </w:rPr>
        <w:t>למימר</w:t>
      </w:r>
      <w:proofErr w:type="spellEnd"/>
      <w:r>
        <w:rPr>
          <w:rtl/>
        </w:rPr>
        <w:t xml:space="preserve"> נמי דאף לחלוץ תפילין </w:t>
      </w:r>
      <w:proofErr w:type="spellStart"/>
      <w:r>
        <w:rPr>
          <w:rtl/>
        </w:rPr>
        <w:t>קאמר</w:t>
      </w:r>
      <w:proofErr w:type="spellEnd"/>
      <w:r>
        <w:rPr>
          <w:rtl/>
        </w:rPr>
        <w:t xml:space="preserve"> ומדליק נמי בשלישית </w:t>
      </w:r>
      <w:proofErr w:type="spellStart"/>
      <w:r>
        <w:rPr>
          <w:rtl/>
        </w:rPr>
        <w:t>מדקאמר</w:t>
      </w:r>
      <w:proofErr w:type="spellEnd"/>
      <w:r>
        <w:rPr>
          <w:rtl/>
        </w:rPr>
        <w:t xml:space="preserve"> אלא ג' להדליק את הנר כמאן כר' נתן משמע ולא כר' יהודה הנשיא וקשה </w:t>
      </w:r>
      <w:proofErr w:type="spellStart"/>
      <w:r>
        <w:rPr>
          <w:rtl/>
        </w:rPr>
        <w:t>דבס"פ</w:t>
      </w:r>
      <w:proofErr w:type="spellEnd"/>
      <w:r>
        <w:rPr>
          <w:rtl/>
        </w:rPr>
        <w:t xml:space="preserve"> ד' מיתות (סנהדרין דף סח. ושם) גבי שחלה ר"א ואותו היום ע"ש היה ונכנס </w:t>
      </w:r>
      <w:proofErr w:type="spellStart"/>
      <w:r>
        <w:rPr>
          <w:rtl/>
        </w:rPr>
        <w:t>הורקנוס</w:t>
      </w:r>
      <w:proofErr w:type="spellEnd"/>
      <w:r>
        <w:rPr>
          <w:rtl/>
        </w:rPr>
        <w:t xml:space="preserve"> בנו לחלוץ תפילין גער בו אביו ויצא בנזיפה א"ל היאך </w:t>
      </w:r>
      <w:proofErr w:type="spellStart"/>
      <w:r>
        <w:rPr>
          <w:rtl/>
        </w:rPr>
        <w:t>מניחין</w:t>
      </w:r>
      <w:proofErr w:type="spellEnd"/>
      <w:r>
        <w:rPr>
          <w:rtl/>
        </w:rPr>
        <w:t xml:space="preserve"> איסור סקילה </w:t>
      </w:r>
      <w:proofErr w:type="spellStart"/>
      <w:r>
        <w:rPr>
          <w:rtl/>
        </w:rPr>
        <w:t>ועוסקין</w:t>
      </w:r>
      <w:proofErr w:type="spellEnd"/>
      <w:r>
        <w:rPr>
          <w:rtl/>
        </w:rPr>
        <w:t xml:space="preserve"> באיסור שבות </w:t>
      </w:r>
      <w:proofErr w:type="spellStart"/>
      <w:r>
        <w:rPr>
          <w:rtl/>
        </w:rPr>
        <w:t>אלמא</w:t>
      </w:r>
      <w:proofErr w:type="spellEnd"/>
      <w:r>
        <w:rPr>
          <w:rtl/>
        </w:rPr>
        <w:t xml:space="preserve"> הדלקת נר קודם לחליצת תפילין וי"ל </w:t>
      </w:r>
      <w:proofErr w:type="spellStart"/>
      <w:r>
        <w:rPr>
          <w:rtl/>
        </w:rPr>
        <w:t>דשאני</w:t>
      </w:r>
      <w:proofErr w:type="spellEnd"/>
      <w:r>
        <w:rPr>
          <w:rtl/>
        </w:rPr>
        <w:t xml:space="preserve"> התם </w:t>
      </w:r>
      <w:proofErr w:type="spellStart"/>
      <w:r>
        <w:rPr>
          <w:rtl/>
        </w:rPr>
        <w:t>דמשום</w:t>
      </w:r>
      <w:proofErr w:type="spellEnd"/>
      <w:r>
        <w:rPr>
          <w:rtl/>
        </w:rPr>
        <w:t xml:space="preserve"> חוליו איחרו מלהדליק את הנר לפי שהיו </w:t>
      </w:r>
      <w:proofErr w:type="spellStart"/>
      <w:r>
        <w:rPr>
          <w:rtl/>
        </w:rPr>
        <w:t>טרודין</w:t>
      </w:r>
      <w:proofErr w:type="spellEnd"/>
      <w:r>
        <w:rPr>
          <w:rtl/>
        </w:rPr>
        <w:t xml:space="preserve"> בו עד שהיה סמוך לחשכה ולכך אמר יעסוק באיסור סקילה קודם ואדרבה משם יש ראיה </w:t>
      </w:r>
      <w:proofErr w:type="spellStart"/>
      <w:r>
        <w:rPr>
          <w:rtl/>
        </w:rPr>
        <w:t>דחליצת</w:t>
      </w:r>
      <w:proofErr w:type="spellEnd"/>
      <w:r>
        <w:rPr>
          <w:rtl/>
        </w:rPr>
        <w:t xml:space="preserve"> תפילין קודמת </w:t>
      </w:r>
      <w:proofErr w:type="spellStart"/>
      <w:r>
        <w:rPr>
          <w:rtl/>
        </w:rPr>
        <w:t>מדרצה</w:t>
      </w:r>
      <w:proofErr w:type="spellEnd"/>
      <w:r>
        <w:rPr>
          <w:rtl/>
        </w:rPr>
        <w:t xml:space="preserve"> </w:t>
      </w:r>
      <w:proofErr w:type="spellStart"/>
      <w:r>
        <w:rPr>
          <w:rtl/>
        </w:rPr>
        <w:t>הורקנוס</w:t>
      </w:r>
      <w:proofErr w:type="spellEnd"/>
      <w:r>
        <w:rPr>
          <w:rtl/>
        </w:rPr>
        <w:t xml:space="preserve"> לחלוץ תפילין קודם הדלקה ומסתמא היה יודע שכך היו </w:t>
      </w:r>
      <w:proofErr w:type="spellStart"/>
      <w:r>
        <w:rPr>
          <w:rtl/>
        </w:rPr>
        <w:t>רגילין</w:t>
      </w:r>
      <w:proofErr w:type="spellEnd"/>
      <w:r>
        <w:rPr>
          <w:rtl/>
        </w:rPr>
        <w:t xml:space="preserve"> לעשות.</w:t>
      </w:r>
    </w:p>
    <w:p w14:paraId="06DA7017" w14:textId="77777777" w:rsidR="007F04A1" w:rsidRDefault="007F04A1" w:rsidP="007F04A1">
      <w:pPr>
        <w:rPr>
          <w:rtl/>
        </w:rPr>
      </w:pPr>
      <w:r>
        <w:rPr>
          <w:rtl/>
        </w:rPr>
        <w:t xml:space="preserve">שש תקיעות - כמו שפירש בקונטרס שהיו </w:t>
      </w:r>
      <w:proofErr w:type="spellStart"/>
      <w:r>
        <w:rPr>
          <w:rtl/>
        </w:rPr>
        <w:t>תוקעין</w:t>
      </w:r>
      <w:proofErr w:type="spellEnd"/>
      <w:r>
        <w:rPr>
          <w:rtl/>
        </w:rPr>
        <w:t xml:space="preserve"> תקיעה תרועה תקיעה אף על גב </w:t>
      </w:r>
      <w:proofErr w:type="spellStart"/>
      <w:r>
        <w:rPr>
          <w:rtl/>
        </w:rPr>
        <w:t>דקצת</w:t>
      </w:r>
      <w:proofErr w:type="spellEnd"/>
      <w:r>
        <w:rPr>
          <w:rtl/>
        </w:rPr>
        <w:t xml:space="preserve"> משמע לקמן </w:t>
      </w:r>
      <w:proofErr w:type="spellStart"/>
      <w:r>
        <w:rPr>
          <w:rtl/>
        </w:rPr>
        <w:t>דשלש</w:t>
      </w:r>
      <w:proofErr w:type="spellEnd"/>
      <w:r>
        <w:rPr>
          <w:rtl/>
        </w:rPr>
        <w:t xml:space="preserve"> ראשונות תקיעות הן </w:t>
      </w:r>
      <w:proofErr w:type="spellStart"/>
      <w:r>
        <w:rPr>
          <w:rtl/>
        </w:rPr>
        <w:t>דקתני</w:t>
      </w:r>
      <w:proofErr w:type="spellEnd"/>
      <w:r>
        <w:rPr>
          <w:rtl/>
        </w:rPr>
        <w:t xml:space="preserve"> התחיל לתקוע תקיעה שניה לאו דווקא נקט תקיעה וכן מוכיח בפרק החליל (סוכה דף </w:t>
      </w:r>
      <w:proofErr w:type="spellStart"/>
      <w:r>
        <w:rPr>
          <w:rtl/>
        </w:rPr>
        <w:t>נג</w:t>
      </w:r>
      <w:proofErr w:type="spellEnd"/>
      <w:r>
        <w:rPr>
          <w:rtl/>
        </w:rPr>
        <w:t xml:space="preserve">: ושם) </w:t>
      </w:r>
      <w:proofErr w:type="spellStart"/>
      <w:r>
        <w:rPr>
          <w:rtl/>
        </w:rPr>
        <w:t>דתנן</w:t>
      </w:r>
      <w:proofErr w:type="spellEnd"/>
      <w:r>
        <w:rPr>
          <w:rtl/>
        </w:rPr>
        <w:t xml:space="preserve"> אין </w:t>
      </w:r>
      <w:proofErr w:type="spellStart"/>
      <w:r>
        <w:rPr>
          <w:rtl/>
        </w:rPr>
        <w:t>פוחתין</w:t>
      </w:r>
      <w:proofErr w:type="spellEnd"/>
      <w:r>
        <w:rPr>
          <w:rtl/>
        </w:rPr>
        <w:t xml:space="preserve"> מכ"א תקיעות במקדש ואין </w:t>
      </w:r>
      <w:proofErr w:type="spellStart"/>
      <w:r>
        <w:rPr>
          <w:rtl/>
        </w:rPr>
        <w:t>מוסיפין</w:t>
      </w:r>
      <w:proofErr w:type="spellEnd"/>
      <w:r>
        <w:rPr>
          <w:rtl/>
        </w:rPr>
        <w:t xml:space="preserve"> על מ"ח תקיעות </w:t>
      </w:r>
      <w:proofErr w:type="spellStart"/>
      <w:r>
        <w:rPr>
          <w:rtl/>
        </w:rPr>
        <w:t>וחשיב</w:t>
      </w:r>
      <w:proofErr w:type="spellEnd"/>
      <w:r>
        <w:rPr>
          <w:rtl/>
        </w:rPr>
        <w:t xml:space="preserve"> באותן מ"ח שלש להבטיל את העם ממלאכה ואמר בגמרא </w:t>
      </w:r>
      <w:proofErr w:type="spellStart"/>
      <w:r>
        <w:rPr>
          <w:rtl/>
        </w:rPr>
        <w:t>מתניתין</w:t>
      </w:r>
      <w:proofErr w:type="spellEnd"/>
      <w:r>
        <w:rPr>
          <w:rtl/>
        </w:rPr>
        <w:t xml:space="preserve"> דלא כר' יהודה </w:t>
      </w:r>
      <w:proofErr w:type="spellStart"/>
      <w:r>
        <w:rPr>
          <w:rtl/>
        </w:rPr>
        <w:t>דתניא</w:t>
      </w:r>
      <w:proofErr w:type="spellEnd"/>
      <w:r>
        <w:rPr>
          <w:rtl/>
        </w:rPr>
        <w:t xml:space="preserve"> רבי יהודה אומר הפוחת אל יפחות משבע והמוסיף אל יוסיף על ט"ז ומפרש במאי פליגי ר' יהודה סבר תקיעה תרועה תקיעה אחת היא ואם ג' להבטיל את העם ממלאכה כולן תקיעות למה היה ר' יהודה מחשיבם כאחת.</w:t>
      </w:r>
    </w:p>
    <w:p w14:paraId="032F5804" w14:textId="050ADD7A" w:rsidR="00597174" w:rsidRPr="00597174" w:rsidRDefault="007F04A1" w:rsidP="007F04A1">
      <w:r>
        <w:rPr>
          <w:rtl/>
        </w:rPr>
        <w:t xml:space="preserve">והתניא שופר </w:t>
      </w:r>
      <w:proofErr w:type="spellStart"/>
      <w:r>
        <w:rPr>
          <w:rtl/>
        </w:rPr>
        <w:t>מטלטלין</w:t>
      </w:r>
      <w:proofErr w:type="spellEnd"/>
      <w:r>
        <w:rPr>
          <w:rtl/>
        </w:rPr>
        <w:t xml:space="preserve"> </w:t>
      </w:r>
      <w:proofErr w:type="spellStart"/>
      <w:r>
        <w:rPr>
          <w:rtl/>
        </w:rPr>
        <w:t>כו</w:t>
      </w:r>
      <w:proofErr w:type="spellEnd"/>
      <w:r>
        <w:rPr>
          <w:rtl/>
        </w:rPr>
        <w:t xml:space="preserve">' - </w:t>
      </w:r>
      <w:proofErr w:type="spellStart"/>
      <w:r>
        <w:rPr>
          <w:rtl/>
        </w:rPr>
        <w:t>תימה</w:t>
      </w:r>
      <w:proofErr w:type="spellEnd"/>
      <w:r>
        <w:rPr>
          <w:rtl/>
        </w:rPr>
        <w:t xml:space="preserve"> </w:t>
      </w:r>
      <w:proofErr w:type="spellStart"/>
      <w:r>
        <w:rPr>
          <w:rtl/>
        </w:rPr>
        <w:t>לר"י</w:t>
      </w:r>
      <w:proofErr w:type="spellEnd"/>
      <w:r>
        <w:rPr>
          <w:rtl/>
        </w:rPr>
        <w:t xml:space="preserve"> הא ע"כ האי </w:t>
      </w:r>
      <w:proofErr w:type="spellStart"/>
      <w:r>
        <w:rPr>
          <w:rtl/>
        </w:rPr>
        <w:t>דשרי</w:t>
      </w:r>
      <w:proofErr w:type="spellEnd"/>
      <w:r>
        <w:rPr>
          <w:rtl/>
        </w:rPr>
        <w:t xml:space="preserve"> לטלטל שופר היינו לצורך גופו או לצורך מקומו </w:t>
      </w:r>
      <w:proofErr w:type="spellStart"/>
      <w:r>
        <w:rPr>
          <w:rtl/>
        </w:rPr>
        <w:t>דמחמה</w:t>
      </w:r>
      <w:proofErr w:type="spellEnd"/>
      <w:r>
        <w:rPr>
          <w:rtl/>
        </w:rPr>
        <w:t xml:space="preserve"> לצל אפי' ר' שמעון אסר כמו שאפרש בסמוך </w:t>
      </w:r>
      <w:proofErr w:type="spellStart"/>
      <w:r>
        <w:rPr>
          <w:rtl/>
        </w:rPr>
        <w:t>דשופר</w:t>
      </w:r>
      <w:proofErr w:type="spellEnd"/>
      <w:r>
        <w:rPr>
          <w:rtl/>
        </w:rPr>
        <w:t xml:space="preserve"> מלאכתו לאיסור הוא </w:t>
      </w:r>
      <w:proofErr w:type="spellStart"/>
      <w:r>
        <w:rPr>
          <w:rtl/>
        </w:rPr>
        <w:t>וברייתא</w:t>
      </w:r>
      <w:proofErr w:type="spellEnd"/>
      <w:r>
        <w:rPr>
          <w:rtl/>
        </w:rPr>
        <w:t xml:space="preserve"> דלעיל </w:t>
      </w:r>
      <w:proofErr w:type="spellStart"/>
      <w:r>
        <w:rPr>
          <w:rtl/>
        </w:rPr>
        <w:t>דאסר</w:t>
      </w:r>
      <w:proofErr w:type="spellEnd"/>
      <w:r>
        <w:rPr>
          <w:rtl/>
        </w:rPr>
        <w:t xml:space="preserve"> להצניעו היינו מחמה לצל </w:t>
      </w:r>
      <w:proofErr w:type="spellStart"/>
      <w:r>
        <w:rPr>
          <w:rtl/>
        </w:rPr>
        <w:t>והוי</w:t>
      </w:r>
      <w:proofErr w:type="spellEnd"/>
      <w:r>
        <w:rPr>
          <w:rtl/>
        </w:rPr>
        <w:t xml:space="preserve"> כמו מרא שלא </w:t>
      </w:r>
      <w:proofErr w:type="spellStart"/>
      <w:r>
        <w:rPr>
          <w:rtl/>
        </w:rPr>
        <w:t>יגנב</w:t>
      </w:r>
      <w:proofErr w:type="spellEnd"/>
      <w:r>
        <w:rPr>
          <w:rtl/>
        </w:rPr>
        <w:t xml:space="preserve"> בפרק כל הכלים (לקמן דף </w:t>
      </w:r>
      <w:proofErr w:type="spellStart"/>
      <w:r>
        <w:rPr>
          <w:rtl/>
        </w:rPr>
        <w:t>קכד</w:t>
      </w:r>
      <w:proofErr w:type="spellEnd"/>
      <w:r>
        <w:rPr>
          <w:rtl/>
        </w:rPr>
        <w:t xml:space="preserve">:) דהיינו טלטול שלא לצורך ואומר ר"י </w:t>
      </w:r>
      <w:proofErr w:type="spellStart"/>
      <w:r>
        <w:rPr>
          <w:rtl/>
        </w:rPr>
        <w:t>דמשמע</w:t>
      </w:r>
      <w:proofErr w:type="spellEnd"/>
      <w:r>
        <w:rPr>
          <w:rtl/>
        </w:rPr>
        <w:t xml:space="preserve"> ליה </w:t>
      </w:r>
      <w:proofErr w:type="spellStart"/>
      <w:r>
        <w:rPr>
          <w:rtl/>
        </w:rPr>
        <w:t>דאסר</w:t>
      </w:r>
      <w:proofErr w:type="spellEnd"/>
      <w:r>
        <w:rPr>
          <w:rtl/>
        </w:rPr>
        <w:t xml:space="preserve"> </w:t>
      </w:r>
      <w:proofErr w:type="spellStart"/>
      <w:r>
        <w:rPr>
          <w:rtl/>
        </w:rPr>
        <w:t>בברייתא</w:t>
      </w:r>
      <w:proofErr w:type="spellEnd"/>
      <w:r>
        <w:rPr>
          <w:rtl/>
        </w:rPr>
        <w:t xml:space="preserve"> דלעיל אפי' לצורך גופו ומקומו </w:t>
      </w:r>
      <w:proofErr w:type="spellStart"/>
      <w:r>
        <w:rPr>
          <w:rtl/>
        </w:rPr>
        <w:t>מדקתני</w:t>
      </w:r>
      <w:proofErr w:type="spellEnd"/>
      <w:r>
        <w:rPr>
          <w:rtl/>
        </w:rPr>
        <w:t xml:space="preserve"> לפי שאין </w:t>
      </w:r>
      <w:proofErr w:type="spellStart"/>
      <w:r>
        <w:rPr>
          <w:rtl/>
        </w:rPr>
        <w:t>מטלטלין</w:t>
      </w:r>
      <w:proofErr w:type="spellEnd"/>
      <w:r>
        <w:rPr>
          <w:rtl/>
        </w:rPr>
        <w:t xml:space="preserve"> ולא </w:t>
      </w:r>
      <w:proofErr w:type="spellStart"/>
      <w:r>
        <w:rPr>
          <w:rtl/>
        </w:rPr>
        <w:t>קתני</w:t>
      </w:r>
      <w:proofErr w:type="spellEnd"/>
      <w:r>
        <w:rPr>
          <w:rtl/>
        </w:rPr>
        <w:t xml:space="preserve"> לפי שאין </w:t>
      </w:r>
      <w:proofErr w:type="spellStart"/>
      <w:r>
        <w:rPr>
          <w:rtl/>
        </w:rPr>
        <w:t>מצניעין</w:t>
      </w:r>
      <w:proofErr w:type="spellEnd"/>
      <w:r>
        <w:rPr>
          <w:rtl/>
        </w:rPr>
        <w:t xml:space="preserve"> וא"ת וכיון </w:t>
      </w:r>
      <w:proofErr w:type="spellStart"/>
      <w:r>
        <w:rPr>
          <w:rtl/>
        </w:rPr>
        <w:t>דאיירי</w:t>
      </w:r>
      <w:proofErr w:type="spellEnd"/>
      <w:r>
        <w:rPr>
          <w:rtl/>
        </w:rPr>
        <w:t xml:space="preserve"> הכא הא </w:t>
      </w:r>
      <w:proofErr w:type="spellStart"/>
      <w:r>
        <w:rPr>
          <w:rtl/>
        </w:rPr>
        <w:t>דמטלטל</w:t>
      </w:r>
      <w:proofErr w:type="spellEnd"/>
      <w:r>
        <w:rPr>
          <w:rtl/>
        </w:rPr>
        <w:t xml:space="preserve"> שופר היינו לצורך גופו א"כ חצוצרות </w:t>
      </w:r>
      <w:proofErr w:type="spellStart"/>
      <w:r>
        <w:rPr>
          <w:rtl/>
        </w:rPr>
        <w:t>אמאי</w:t>
      </w:r>
      <w:proofErr w:type="spellEnd"/>
      <w:r>
        <w:rPr>
          <w:rtl/>
        </w:rPr>
        <w:t xml:space="preserve"> אין </w:t>
      </w:r>
      <w:proofErr w:type="spellStart"/>
      <w:r>
        <w:rPr>
          <w:rtl/>
        </w:rPr>
        <w:lastRenderedPageBreak/>
        <w:t>מטלטלין</w:t>
      </w:r>
      <w:proofErr w:type="spellEnd"/>
      <w:r>
        <w:rPr>
          <w:rtl/>
        </w:rPr>
        <w:t xml:space="preserve"> וי"ל </w:t>
      </w:r>
      <w:proofErr w:type="spellStart"/>
      <w:r>
        <w:rPr>
          <w:rtl/>
        </w:rPr>
        <w:t>דחצוצרות</w:t>
      </w:r>
      <w:proofErr w:type="spellEnd"/>
      <w:r>
        <w:rPr>
          <w:rtl/>
        </w:rPr>
        <w:t xml:space="preserve"> מוקצה יותר משופר כמו שאפרש בסמוך ומיהו מתוך פירוש הקונטרס משמע </w:t>
      </w:r>
      <w:proofErr w:type="spellStart"/>
      <w:r>
        <w:rPr>
          <w:rtl/>
        </w:rPr>
        <w:t>דשופר</w:t>
      </w:r>
      <w:proofErr w:type="spellEnd"/>
      <w:r>
        <w:rPr>
          <w:rtl/>
        </w:rPr>
        <w:t xml:space="preserve"> הוי מלאכתו להיתר.</w:t>
      </w:r>
    </w:p>
    <w:p w14:paraId="32F3EE46" w14:textId="77777777" w:rsidR="006F13BC" w:rsidRDefault="006F13BC" w:rsidP="006F13BC">
      <w:pPr>
        <w:pStyle w:val="1"/>
      </w:pPr>
      <w:r>
        <w:rPr>
          <w:rtl/>
        </w:rPr>
        <w:t>דף לו עמוד א</w:t>
      </w:r>
    </w:p>
    <w:tbl>
      <w:tblPr>
        <w:tblStyle w:val="a4"/>
        <w:bidiVisual/>
        <w:tblW w:w="0" w:type="auto"/>
        <w:tblLook w:val="04A0" w:firstRow="1" w:lastRow="0" w:firstColumn="1" w:lastColumn="0" w:noHBand="0" w:noVBand="1"/>
      </w:tblPr>
      <w:tblGrid>
        <w:gridCol w:w="4367"/>
        <w:gridCol w:w="4368"/>
      </w:tblGrid>
      <w:tr w:rsidR="00A95219" w14:paraId="4E0F2CD4" w14:textId="77777777" w:rsidTr="00A95219">
        <w:tc>
          <w:tcPr>
            <w:tcW w:w="4367" w:type="dxa"/>
          </w:tcPr>
          <w:p w14:paraId="5A97C49E" w14:textId="77777777" w:rsidR="00A95219" w:rsidRPr="00A95219" w:rsidRDefault="00A95219" w:rsidP="00A95219">
            <w:pPr>
              <w:rPr>
                <w:rStyle w:val="a3"/>
                <w:rtl/>
              </w:rPr>
            </w:pPr>
            <w:r>
              <w:rPr>
                <w:rtl/>
              </w:rPr>
              <w:t xml:space="preserve">לתינוק, בציבור נמי חזי - </w:t>
            </w:r>
            <w:proofErr w:type="spellStart"/>
            <w:r>
              <w:rPr>
                <w:rtl/>
              </w:rPr>
              <w:t>לגמע</w:t>
            </w:r>
            <w:proofErr w:type="spellEnd"/>
            <w:r>
              <w:rPr>
                <w:rtl/>
              </w:rPr>
              <w:t xml:space="preserve"> לתינוק עני</w:t>
            </w:r>
            <w:r>
              <w:rPr>
                <w:rFonts w:hint="cs"/>
                <w:rtl/>
              </w:rPr>
              <w:t xml:space="preserve"> </w:t>
            </w:r>
            <w:r w:rsidRPr="00A95219">
              <w:rPr>
                <w:rStyle w:val="a3"/>
                <w:rFonts w:hint="cs"/>
                <w:rtl/>
              </w:rPr>
              <w:t>[=שמוטל על הציבור לפרנסו]</w:t>
            </w:r>
            <w:r w:rsidRPr="00A95219">
              <w:rPr>
                <w:rStyle w:val="a3"/>
                <w:rtl/>
              </w:rPr>
              <w:t xml:space="preserve">! </w:t>
            </w:r>
          </w:p>
          <w:p w14:paraId="0B5ED9D0" w14:textId="77777777" w:rsidR="00A95219" w:rsidRDefault="00A95219" w:rsidP="00A95219">
            <w:pPr>
              <w:rPr>
                <w:rtl/>
              </w:rPr>
            </w:pPr>
            <w:r>
              <w:rPr>
                <w:rtl/>
              </w:rPr>
              <w:t xml:space="preserve">ותו, הא </w:t>
            </w:r>
            <w:proofErr w:type="spellStart"/>
            <w:r>
              <w:rPr>
                <w:rtl/>
              </w:rPr>
              <w:t>דתניא</w:t>
            </w:r>
            <w:proofErr w:type="spellEnd"/>
            <w:r>
              <w:rPr>
                <w:rtl/>
              </w:rPr>
              <w:t xml:space="preserve">: </w:t>
            </w:r>
            <w:r w:rsidRPr="00E45313">
              <w:rPr>
                <w:rStyle w:val="a8"/>
                <w:rtl/>
              </w:rPr>
              <w:t xml:space="preserve">כשם </w:t>
            </w:r>
            <w:proofErr w:type="spellStart"/>
            <w:r w:rsidRPr="00E45313">
              <w:rPr>
                <w:rStyle w:val="a8"/>
                <w:rtl/>
              </w:rPr>
              <w:t>שמטלטלין</w:t>
            </w:r>
            <w:proofErr w:type="spellEnd"/>
            <w:r w:rsidRPr="00E45313">
              <w:rPr>
                <w:rStyle w:val="a8"/>
                <w:rtl/>
              </w:rPr>
              <w:t xml:space="preserve"> את השופר - כך </w:t>
            </w:r>
            <w:proofErr w:type="spellStart"/>
            <w:r w:rsidRPr="00E45313">
              <w:rPr>
                <w:rStyle w:val="a8"/>
                <w:rtl/>
              </w:rPr>
              <w:t>מטלטלין</w:t>
            </w:r>
            <w:proofErr w:type="spellEnd"/>
            <w:r w:rsidRPr="00E45313">
              <w:rPr>
                <w:rStyle w:val="a8"/>
                <w:rtl/>
              </w:rPr>
              <w:t xml:space="preserve"> את חצוצרות</w:t>
            </w:r>
            <w:r>
              <w:rPr>
                <w:rtl/>
              </w:rPr>
              <w:t xml:space="preserve">, מני? </w:t>
            </w:r>
          </w:p>
          <w:p w14:paraId="7800BEDB" w14:textId="572D5C28" w:rsidR="00A95219" w:rsidRDefault="00A95219" w:rsidP="00A95219">
            <w:pPr>
              <w:rPr>
                <w:rtl/>
              </w:rPr>
            </w:pPr>
            <w:r>
              <w:rPr>
                <w:rtl/>
              </w:rPr>
              <w:t xml:space="preserve">אלא, לא </w:t>
            </w:r>
            <w:proofErr w:type="spellStart"/>
            <w:r>
              <w:rPr>
                <w:rtl/>
              </w:rPr>
              <w:t>קשיא</w:t>
            </w:r>
            <w:proofErr w:type="spellEnd"/>
            <w:r>
              <w:rPr>
                <w:rtl/>
              </w:rPr>
              <w:t xml:space="preserve">, הא </w:t>
            </w:r>
            <w:r w:rsidRPr="00A95219">
              <w:rPr>
                <w:rStyle w:val="a3"/>
                <w:rFonts w:hint="cs"/>
                <w:rtl/>
              </w:rPr>
              <w:t>[=</w:t>
            </w:r>
            <w:proofErr w:type="spellStart"/>
            <w:r w:rsidRPr="00A95219">
              <w:rPr>
                <w:rStyle w:val="a3"/>
                <w:rFonts w:hint="cs"/>
                <w:rtl/>
              </w:rPr>
              <w:t>הבריתא</w:t>
            </w:r>
            <w:proofErr w:type="spellEnd"/>
            <w:r w:rsidRPr="00A95219">
              <w:rPr>
                <w:rStyle w:val="a3"/>
                <w:rFonts w:hint="cs"/>
                <w:rtl/>
              </w:rPr>
              <w:t xml:space="preserve"> שמתירה לטלטל שופר ואוסרת חצוצרות]</w:t>
            </w:r>
            <w:r>
              <w:rPr>
                <w:rFonts w:hint="cs"/>
                <w:rtl/>
              </w:rPr>
              <w:t xml:space="preserve"> </w:t>
            </w:r>
            <w:r>
              <w:rPr>
                <w:rtl/>
              </w:rPr>
              <w:t>- רבי יהודה</w:t>
            </w:r>
            <w:r>
              <w:rPr>
                <w:rFonts w:hint="cs"/>
                <w:rtl/>
              </w:rPr>
              <w:t xml:space="preserve"> </w:t>
            </w:r>
            <w:r w:rsidRPr="00A95219">
              <w:rPr>
                <w:rStyle w:val="a3"/>
                <w:rFonts w:hint="cs"/>
                <w:rtl/>
              </w:rPr>
              <w:t xml:space="preserve">[=וההיתר לטלטל שופר הוא לצורך גופו או מקומו </w:t>
            </w:r>
            <w:r w:rsidRPr="00A95219">
              <w:rPr>
                <w:rStyle w:val="a3"/>
                <w:rtl/>
              </w:rPr>
              <w:t>–</w:t>
            </w:r>
            <w:r w:rsidRPr="00A95219">
              <w:rPr>
                <w:rStyle w:val="a3"/>
                <w:rFonts w:hint="cs"/>
                <w:rtl/>
              </w:rPr>
              <w:t xml:space="preserve"> </w:t>
            </w:r>
            <w:proofErr w:type="spellStart"/>
            <w:r w:rsidRPr="00A95219">
              <w:rPr>
                <w:rStyle w:val="a3"/>
                <w:rFonts w:hint="cs"/>
                <w:rtl/>
              </w:rPr>
              <w:t>תוס</w:t>
            </w:r>
            <w:proofErr w:type="spellEnd"/>
            <w:r w:rsidRPr="00A95219">
              <w:rPr>
                <w:rStyle w:val="a3"/>
                <w:rFonts w:hint="cs"/>
                <w:rtl/>
              </w:rPr>
              <w:t>']</w:t>
            </w:r>
            <w:r w:rsidRPr="00A95219">
              <w:rPr>
                <w:rStyle w:val="a3"/>
                <w:rtl/>
              </w:rPr>
              <w:t>,</w:t>
            </w:r>
            <w:r>
              <w:rPr>
                <w:rtl/>
              </w:rPr>
              <w:t xml:space="preserve"> הא </w:t>
            </w:r>
            <w:r w:rsidRPr="00A95219">
              <w:rPr>
                <w:rStyle w:val="a3"/>
                <w:rFonts w:hint="cs"/>
                <w:rtl/>
              </w:rPr>
              <w:t>[=</w:t>
            </w:r>
            <w:proofErr w:type="spellStart"/>
            <w:r w:rsidRPr="00A95219">
              <w:rPr>
                <w:rStyle w:val="a3"/>
                <w:rFonts w:hint="cs"/>
                <w:rtl/>
              </w:rPr>
              <w:t>הבריתא</w:t>
            </w:r>
            <w:proofErr w:type="spellEnd"/>
            <w:r w:rsidRPr="00A95219">
              <w:rPr>
                <w:rStyle w:val="a3"/>
                <w:rFonts w:hint="cs"/>
                <w:rtl/>
              </w:rPr>
              <w:t xml:space="preserve"> שמתירה לטלטל </w:t>
            </w:r>
            <w:r>
              <w:rPr>
                <w:rStyle w:val="a3"/>
                <w:rFonts w:hint="cs"/>
                <w:rtl/>
              </w:rPr>
              <w:t xml:space="preserve">אפילו </w:t>
            </w:r>
            <w:r w:rsidRPr="00A95219">
              <w:rPr>
                <w:rStyle w:val="a3"/>
                <w:rFonts w:hint="cs"/>
                <w:rtl/>
              </w:rPr>
              <w:t>חצוצרות]</w:t>
            </w:r>
            <w:r>
              <w:rPr>
                <w:rFonts w:hint="cs"/>
                <w:rtl/>
              </w:rPr>
              <w:t xml:space="preserve"> </w:t>
            </w:r>
            <w:r>
              <w:rPr>
                <w:rtl/>
              </w:rPr>
              <w:t xml:space="preserve">- רבי שמעון, הא </w:t>
            </w:r>
            <w:r w:rsidRPr="00A95219">
              <w:rPr>
                <w:rStyle w:val="a3"/>
                <w:rFonts w:hint="cs"/>
                <w:rtl/>
              </w:rPr>
              <w:t>[=</w:t>
            </w:r>
            <w:proofErr w:type="spellStart"/>
            <w:r w:rsidRPr="00A95219">
              <w:rPr>
                <w:rStyle w:val="a3"/>
                <w:rFonts w:hint="cs"/>
                <w:rtl/>
              </w:rPr>
              <w:t>הבריתא</w:t>
            </w:r>
            <w:proofErr w:type="spellEnd"/>
            <w:r w:rsidRPr="00A95219">
              <w:rPr>
                <w:rStyle w:val="a3"/>
                <w:rFonts w:hint="cs"/>
                <w:rtl/>
              </w:rPr>
              <w:t xml:space="preserve"> שאוסרת שניהם]</w:t>
            </w:r>
            <w:r>
              <w:rPr>
                <w:rFonts w:hint="cs"/>
                <w:rtl/>
              </w:rPr>
              <w:t xml:space="preserve"> </w:t>
            </w:r>
            <w:r>
              <w:rPr>
                <w:rtl/>
              </w:rPr>
              <w:t xml:space="preserve">- רבי נחמיה. </w:t>
            </w:r>
          </w:p>
        </w:tc>
        <w:tc>
          <w:tcPr>
            <w:tcW w:w="4368" w:type="dxa"/>
          </w:tcPr>
          <w:p w14:paraId="0C6B6D56" w14:textId="77777777" w:rsidR="00A95219" w:rsidRPr="006F13BC" w:rsidRDefault="00A95219" w:rsidP="00A95219">
            <w:pPr>
              <w:rPr>
                <w:rStyle w:val="a7"/>
                <w:rtl/>
              </w:rPr>
            </w:pPr>
            <w:r w:rsidRPr="00E45313">
              <w:rPr>
                <w:rStyle w:val="a7"/>
                <w:b/>
                <w:bCs/>
                <w:rtl/>
              </w:rPr>
              <w:t>לתינוק עני</w:t>
            </w:r>
            <w:r w:rsidRPr="006F13BC">
              <w:rPr>
                <w:rStyle w:val="a7"/>
                <w:rtl/>
              </w:rPr>
              <w:t xml:space="preserve"> - שעל הציבור לפרנסו.</w:t>
            </w:r>
          </w:p>
          <w:p w14:paraId="104E37BD" w14:textId="77777777" w:rsidR="00A95219" w:rsidRPr="006F13BC" w:rsidRDefault="00A95219" w:rsidP="00A95219">
            <w:pPr>
              <w:rPr>
                <w:rStyle w:val="a7"/>
                <w:rtl/>
              </w:rPr>
            </w:pPr>
            <w:r w:rsidRPr="006F13BC">
              <w:rPr>
                <w:rStyle w:val="a7"/>
                <w:rtl/>
              </w:rPr>
              <w:t xml:space="preserve">הא ר' יהודה - שופר מיטלטל וחצוצרות אינן מיטלטלין, </w:t>
            </w:r>
            <w:proofErr w:type="spellStart"/>
            <w:r w:rsidRPr="006F13BC">
              <w:rPr>
                <w:rStyle w:val="a7"/>
                <w:rtl/>
              </w:rPr>
              <w:t>דמוקצה</w:t>
            </w:r>
            <w:proofErr w:type="spellEnd"/>
            <w:r w:rsidRPr="006F13BC">
              <w:rPr>
                <w:rStyle w:val="a7"/>
                <w:rtl/>
              </w:rPr>
              <w:t xml:space="preserve"> הוא, אבל שופר - תורת כלי עליו, </w:t>
            </w:r>
            <w:proofErr w:type="spellStart"/>
            <w:r w:rsidRPr="006F13BC">
              <w:rPr>
                <w:rStyle w:val="a7"/>
                <w:rtl/>
              </w:rPr>
              <w:t>כדאמרן</w:t>
            </w:r>
            <w:proofErr w:type="spellEnd"/>
            <w:r w:rsidRPr="006F13BC">
              <w:rPr>
                <w:rStyle w:val="a7"/>
                <w:rtl/>
              </w:rPr>
              <w:t xml:space="preserve"> לעיל.</w:t>
            </w:r>
          </w:p>
          <w:p w14:paraId="23BD09AE" w14:textId="77777777" w:rsidR="00A95219" w:rsidRPr="006F13BC" w:rsidRDefault="00A95219" w:rsidP="00A95219">
            <w:pPr>
              <w:rPr>
                <w:rStyle w:val="a7"/>
                <w:rtl/>
              </w:rPr>
            </w:pPr>
            <w:r w:rsidRPr="006F13BC">
              <w:rPr>
                <w:rStyle w:val="a7"/>
                <w:rtl/>
              </w:rPr>
              <w:t xml:space="preserve">הא - </w:t>
            </w:r>
            <w:proofErr w:type="spellStart"/>
            <w:r w:rsidRPr="006F13BC">
              <w:rPr>
                <w:rStyle w:val="a7"/>
                <w:rtl/>
              </w:rPr>
              <w:t>דקתני</w:t>
            </w:r>
            <w:proofErr w:type="spellEnd"/>
            <w:r w:rsidRPr="006F13BC">
              <w:rPr>
                <w:rStyle w:val="a7"/>
                <w:rtl/>
              </w:rPr>
              <w:t xml:space="preserve"> </w:t>
            </w:r>
            <w:proofErr w:type="spellStart"/>
            <w:r w:rsidRPr="006F13BC">
              <w:rPr>
                <w:rStyle w:val="a7"/>
                <w:rtl/>
              </w:rPr>
              <w:t>תרוייהו</w:t>
            </w:r>
            <w:proofErr w:type="spellEnd"/>
            <w:r w:rsidRPr="006F13BC">
              <w:rPr>
                <w:rStyle w:val="a7"/>
                <w:rtl/>
              </w:rPr>
              <w:t xml:space="preserve"> </w:t>
            </w:r>
            <w:proofErr w:type="spellStart"/>
            <w:r w:rsidRPr="006F13BC">
              <w:rPr>
                <w:rStyle w:val="a7"/>
                <w:rtl/>
              </w:rPr>
              <w:t>מטלטלין</w:t>
            </w:r>
            <w:proofErr w:type="spellEnd"/>
            <w:r w:rsidRPr="006F13BC">
              <w:rPr>
                <w:rStyle w:val="a7"/>
                <w:rtl/>
              </w:rPr>
              <w:t xml:space="preserve"> - ר' שמעון היא, דלית ליה מוקצה.</w:t>
            </w:r>
          </w:p>
          <w:p w14:paraId="4FA6D390" w14:textId="12896FE5" w:rsidR="00A95219" w:rsidRPr="00A95219" w:rsidRDefault="00A95219" w:rsidP="00A95219">
            <w:pPr>
              <w:rPr>
                <w:rStyle w:val="a7"/>
                <w:rtl/>
              </w:rPr>
            </w:pPr>
            <w:r w:rsidRPr="006F13BC">
              <w:rPr>
                <w:rStyle w:val="a7"/>
                <w:rtl/>
              </w:rPr>
              <w:t xml:space="preserve">הא - </w:t>
            </w:r>
            <w:proofErr w:type="spellStart"/>
            <w:r w:rsidRPr="006F13BC">
              <w:rPr>
                <w:rStyle w:val="a7"/>
                <w:rtl/>
              </w:rPr>
              <w:t>דקתני</w:t>
            </w:r>
            <w:proofErr w:type="spellEnd"/>
            <w:r w:rsidRPr="006F13BC">
              <w:rPr>
                <w:rStyle w:val="a7"/>
                <w:rtl/>
              </w:rPr>
              <w:t xml:space="preserve">: אף שופר אין </w:t>
            </w:r>
            <w:proofErr w:type="spellStart"/>
            <w:r w:rsidRPr="006F13BC">
              <w:rPr>
                <w:rStyle w:val="a7"/>
                <w:rtl/>
              </w:rPr>
              <w:t>מטלטלין</w:t>
            </w:r>
            <w:proofErr w:type="spellEnd"/>
            <w:r w:rsidRPr="006F13BC">
              <w:rPr>
                <w:rStyle w:val="a7"/>
                <w:rtl/>
              </w:rPr>
              <w:t xml:space="preserve"> - ר' נחמיה, </w:t>
            </w:r>
            <w:proofErr w:type="spellStart"/>
            <w:r w:rsidRPr="006F13BC">
              <w:rPr>
                <w:rStyle w:val="a7"/>
                <w:rtl/>
              </w:rPr>
              <w:t>דאמר</w:t>
            </w:r>
            <w:proofErr w:type="spellEnd"/>
            <w:r w:rsidRPr="006F13BC">
              <w:rPr>
                <w:rStyle w:val="a7"/>
                <w:rtl/>
              </w:rPr>
              <w:t xml:space="preserve">: אפילו תרווד אפילו טלית אין </w:t>
            </w:r>
            <w:proofErr w:type="spellStart"/>
            <w:r w:rsidRPr="006F13BC">
              <w:rPr>
                <w:rStyle w:val="a7"/>
                <w:rtl/>
              </w:rPr>
              <w:t>ניטלין</w:t>
            </w:r>
            <w:proofErr w:type="spellEnd"/>
            <w:r w:rsidRPr="006F13BC">
              <w:rPr>
                <w:rStyle w:val="a7"/>
                <w:rtl/>
              </w:rPr>
              <w:t xml:space="preserve"> אלא לצורך תשמישו המיוחד, ועיקר שופר לאו לגמוע מים </w:t>
            </w:r>
            <w:proofErr w:type="spellStart"/>
            <w:r w:rsidRPr="006F13BC">
              <w:rPr>
                <w:rStyle w:val="a7"/>
                <w:rtl/>
              </w:rPr>
              <w:t>קאי</w:t>
            </w:r>
            <w:proofErr w:type="spellEnd"/>
            <w:r w:rsidRPr="006F13BC">
              <w:rPr>
                <w:rStyle w:val="a7"/>
                <w:rtl/>
              </w:rPr>
              <w:t>.</w:t>
            </w:r>
          </w:p>
        </w:tc>
      </w:tr>
    </w:tbl>
    <w:p w14:paraId="7ADDA36F" w14:textId="332008CE" w:rsidR="00EB57EB" w:rsidRDefault="00EB57EB" w:rsidP="00EB57EB">
      <w:pPr>
        <w:pStyle w:val="3"/>
      </w:pPr>
      <w:r>
        <w:rPr>
          <w:rFonts w:hint="cs"/>
          <w:rtl/>
        </w:rPr>
        <w:t>חפצים שנשתנה שמם</w:t>
      </w:r>
    </w:p>
    <w:tbl>
      <w:tblPr>
        <w:tblStyle w:val="a4"/>
        <w:bidiVisual/>
        <w:tblW w:w="0" w:type="auto"/>
        <w:tblLook w:val="04A0" w:firstRow="1" w:lastRow="0" w:firstColumn="1" w:lastColumn="0" w:noHBand="0" w:noVBand="1"/>
      </w:tblPr>
      <w:tblGrid>
        <w:gridCol w:w="4367"/>
        <w:gridCol w:w="4368"/>
      </w:tblGrid>
      <w:tr w:rsidR="006F13BC" w14:paraId="77BBBAD3" w14:textId="77777777" w:rsidTr="00A95219">
        <w:tc>
          <w:tcPr>
            <w:tcW w:w="4367" w:type="dxa"/>
          </w:tcPr>
          <w:p w14:paraId="479B0577" w14:textId="265A8CF0" w:rsidR="00E45313" w:rsidRDefault="006F13BC" w:rsidP="00E45313">
            <w:pPr>
              <w:rPr>
                <w:rtl/>
              </w:rPr>
            </w:pPr>
            <w:r>
              <w:rPr>
                <w:rtl/>
              </w:rPr>
              <w:t xml:space="preserve">ומאי שופר נמי חצוצרות, </w:t>
            </w:r>
            <w:proofErr w:type="spellStart"/>
            <w:r>
              <w:rPr>
                <w:rtl/>
              </w:rPr>
              <w:t>כדרב</w:t>
            </w:r>
            <w:proofErr w:type="spellEnd"/>
            <w:r>
              <w:rPr>
                <w:rtl/>
              </w:rPr>
              <w:t xml:space="preserve"> </w:t>
            </w:r>
            <w:proofErr w:type="spellStart"/>
            <w:r>
              <w:rPr>
                <w:rtl/>
              </w:rPr>
              <w:t>חסדא</w:t>
            </w:r>
            <w:proofErr w:type="spellEnd"/>
            <w:r>
              <w:rPr>
                <w:rtl/>
              </w:rPr>
              <w:t xml:space="preserve">. </w:t>
            </w:r>
            <w:proofErr w:type="spellStart"/>
            <w:r>
              <w:rPr>
                <w:rtl/>
              </w:rPr>
              <w:t>דאמר</w:t>
            </w:r>
            <w:proofErr w:type="spellEnd"/>
            <w:r>
              <w:rPr>
                <w:rtl/>
              </w:rPr>
              <w:t xml:space="preserve"> רב </w:t>
            </w:r>
            <w:proofErr w:type="spellStart"/>
            <w:r>
              <w:rPr>
                <w:rtl/>
              </w:rPr>
              <w:t>חסדא</w:t>
            </w:r>
            <w:proofErr w:type="spellEnd"/>
            <w:r>
              <w:rPr>
                <w:rtl/>
              </w:rPr>
              <w:t xml:space="preserve">: הני תלת מילי </w:t>
            </w:r>
            <w:proofErr w:type="spellStart"/>
            <w:r>
              <w:rPr>
                <w:rtl/>
              </w:rPr>
              <w:t>אישתני</w:t>
            </w:r>
            <w:proofErr w:type="spellEnd"/>
            <w:r>
              <w:rPr>
                <w:rtl/>
              </w:rPr>
              <w:t xml:space="preserve"> </w:t>
            </w:r>
            <w:proofErr w:type="spellStart"/>
            <w:r>
              <w:rPr>
                <w:rtl/>
              </w:rPr>
              <w:t>שמייהו</w:t>
            </w:r>
            <w:proofErr w:type="spellEnd"/>
            <w:r>
              <w:rPr>
                <w:rtl/>
              </w:rPr>
              <w:t xml:space="preserve"> מכי חרב בית המקדש: </w:t>
            </w:r>
            <w:proofErr w:type="spellStart"/>
            <w:r>
              <w:rPr>
                <w:rtl/>
              </w:rPr>
              <w:t>חצוצרתא</w:t>
            </w:r>
            <w:proofErr w:type="spellEnd"/>
            <w:r>
              <w:rPr>
                <w:rtl/>
              </w:rPr>
              <w:t xml:space="preserve"> שופרא</w:t>
            </w:r>
            <w:r w:rsidR="00A95219">
              <w:rPr>
                <w:rFonts w:hint="cs"/>
                <w:rtl/>
              </w:rPr>
              <w:t>,</w:t>
            </w:r>
            <w:r>
              <w:rPr>
                <w:rtl/>
              </w:rPr>
              <w:t xml:space="preserve"> שופרא </w:t>
            </w:r>
            <w:proofErr w:type="spellStart"/>
            <w:r>
              <w:rPr>
                <w:rtl/>
              </w:rPr>
              <w:t>חצוצרתא</w:t>
            </w:r>
            <w:proofErr w:type="spellEnd"/>
            <w:r>
              <w:rPr>
                <w:rtl/>
              </w:rPr>
              <w:t xml:space="preserve">. </w:t>
            </w:r>
          </w:p>
          <w:p w14:paraId="3665F475" w14:textId="77777777" w:rsidR="00A95219" w:rsidRDefault="006F13BC" w:rsidP="00E45313">
            <w:pPr>
              <w:rPr>
                <w:rtl/>
              </w:rPr>
            </w:pPr>
            <w:r>
              <w:rPr>
                <w:rtl/>
              </w:rPr>
              <w:t xml:space="preserve">למאי נפקא מינה - לשופר של ראש השנה. </w:t>
            </w:r>
          </w:p>
          <w:p w14:paraId="7E9852DF" w14:textId="77777777" w:rsidR="00A95219" w:rsidRDefault="006F13BC" w:rsidP="00E45313">
            <w:pPr>
              <w:rPr>
                <w:rtl/>
              </w:rPr>
            </w:pPr>
            <w:r>
              <w:rPr>
                <w:rtl/>
              </w:rPr>
              <w:t xml:space="preserve">ערבה צפצפה, צפצפה ערבה. למאי נפקא מינה - ללולב. </w:t>
            </w:r>
          </w:p>
          <w:p w14:paraId="651654A2" w14:textId="77777777" w:rsidR="00A95219" w:rsidRDefault="006F13BC" w:rsidP="00E45313">
            <w:pPr>
              <w:rPr>
                <w:rtl/>
              </w:rPr>
            </w:pPr>
            <w:r>
              <w:rPr>
                <w:rtl/>
              </w:rPr>
              <w:t xml:space="preserve">פתורה </w:t>
            </w:r>
            <w:proofErr w:type="spellStart"/>
            <w:r>
              <w:rPr>
                <w:rtl/>
              </w:rPr>
              <w:t>פתורתא</w:t>
            </w:r>
            <w:proofErr w:type="spellEnd"/>
            <w:r>
              <w:rPr>
                <w:rtl/>
              </w:rPr>
              <w:t xml:space="preserve">, </w:t>
            </w:r>
            <w:proofErr w:type="spellStart"/>
            <w:r>
              <w:rPr>
                <w:rtl/>
              </w:rPr>
              <w:t>פתורתא</w:t>
            </w:r>
            <w:proofErr w:type="spellEnd"/>
            <w:r>
              <w:rPr>
                <w:rtl/>
              </w:rPr>
              <w:t xml:space="preserve"> פתורה, למאי נפקא מינה - למקח וממכר. </w:t>
            </w:r>
          </w:p>
          <w:p w14:paraId="058D56D3" w14:textId="77777777" w:rsidR="00A95219" w:rsidRDefault="006F13BC" w:rsidP="00E45313">
            <w:pPr>
              <w:rPr>
                <w:rtl/>
              </w:rPr>
            </w:pPr>
            <w:r>
              <w:rPr>
                <w:rtl/>
              </w:rPr>
              <w:t xml:space="preserve">אמר </w:t>
            </w:r>
            <w:proofErr w:type="spellStart"/>
            <w:r>
              <w:rPr>
                <w:rtl/>
              </w:rPr>
              <w:t>אביי</w:t>
            </w:r>
            <w:proofErr w:type="spellEnd"/>
            <w:r>
              <w:rPr>
                <w:rtl/>
              </w:rPr>
              <w:t xml:space="preserve">: אף אנו נאמר, </w:t>
            </w:r>
            <w:proofErr w:type="spellStart"/>
            <w:r>
              <w:rPr>
                <w:rtl/>
              </w:rPr>
              <w:t>הובלילא</w:t>
            </w:r>
            <w:proofErr w:type="spellEnd"/>
            <w:r>
              <w:rPr>
                <w:rtl/>
              </w:rPr>
              <w:t xml:space="preserve"> בי כסי, בי כסי </w:t>
            </w:r>
            <w:proofErr w:type="spellStart"/>
            <w:r>
              <w:rPr>
                <w:rtl/>
              </w:rPr>
              <w:t>הובלילא</w:t>
            </w:r>
            <w:proofErr w:type="spellEnd"/>
            <w:r>
              <w:rPr>
                <w:rtl/>
              </w:rPr>
              <w:t xml:space="preserve">. למאי נפקא מינה - למחט שנמצאת בעובי בית הכוסות, </w:t>
            </w:r>
            <w:proofErr w:type="spellStart"/>
            <w:r>
              <w:rPr>
                <w:rtl/>
              </w:rPr>
              <w:t>דמצד</w:t>
            </w:r>
            <w:proofErr w:type="spellEnd"/>
            <w:r>
              <w:rPr>
                <w:rtl/>
              </w:rPr>
              <w:t xml:space="preserve"> אחד כשירה ומשני צדדים טריפה. </w:t>
            </w:r>
          </w:p>
          <w:p w14:paraId="212D7D13" w14:textId="24B9C37D" w:rsidR="006F13BC" w:rsidRDefault="006F13BC" w:rsidP="00E45313">
            <w:pPr>
              <w:rPr>
                <w:rtl/>
              </w:rPr>
            </w:pPr>
            <w:r>
              <w:rPr>
                <w:rtl/>
              </w:rPr>
              <w:t xml:space="preserve">אמר רב אשי: אף אנו נאמר, בבל </w:t>
            </w:r>
            <w:proofErr w:type="spellStart"/>
            <w:r>
              <w:rPr>
                <w:rtl/>
              </w:rPr>
              <w:t>בורסיף</w:t>
            </w:r>
            <w:proofErr w:type="spellEnd"/>
            <w:r>
              <w:rPr>
                <w:rtl/>
              </w:rPr>
              <w:t xml:space="preserve">, </w:t>
            </w:r>
            <w:proofErr w:type="spellStart"/>
            <w:r>
              <w:rPr>
                <w:rtl/>
              </w:rPr>
              <w:t>בורסיף</w:t>
            </w:r>
            <w:proofErr w:type="spellEnd"/>
            <w:r>
              <w:rPr>
                <w:rtl/>
              </w:rPr>
              <w:t xml:space="preserve"> בבל.</w:t>
            </w:r>
          </w:p>
        </w:tc>
        <w:tc>
          <w:tcPr>
            <w:tcW w:w="4368" w:type="dxa"/>
          </w:tcPr>
          <w:p w14:paraId="4CCA497C" w14:textId="77777777" w:rsidR="006F13BC" w:rsidRPr="006F13BC" w:rsidRDefault="006F13BC" w:rsidP="006F13BC">
            <w:pPr>
              <w:rPr>
                <w:rStyle w:val="a7"/>
                <w:rtl/>
              </w:rPr>
            </w:pPr>
            <w:r w:rsidRPr="006F13BC">
              <w:rPr>
                <w:rStyle w:val="a7"/>
                <w:rtl/>
              </w:rPr>
              <w:t xml:space="preserve">ומאי שופר - </w:t>
            </w:r>
            <w:proofErr w:type="spellStart"/>
            <w:r w:rsidRPr="006F13BC">
              <w:rPr>
                <w:rStyle w:val="a7"/>
                <w:rtl/>
              </w:rPr>
              <w:t>דקתני</w:t>
            </w:r>
            <w:proofErr w:type="spellEnd"/>
            <w:r w:rsidRPr="006F13BC">
              <w:rPr>
                <w:rStyle w:val="a7"/>
                <w:rtl/>
              </w:rPr>
              <w:t xml:space="preserve"> </w:t>
            </w:r>
            <w:proofErr w:type="spellStart"/>
            <w:r w:rsidRPr="006F13BC">
              <w:rPr>
                <w:rStyle w:val="a7"/>
                <w:rtl/>
              </w:rPr>
              <w:t>בההיא</w:t>
            </w:r>
            <w:proofErr w:type="spellEnd"/>
            <w:r w:rsidRPr="006F13BC">
              <w:rPr>
                <w:rStyle w:val="a7"/>
                <w:rtl/>
              </w:rPr>
              <w:t xml:space="preserve"> דר' נחמיה </w:t>
            </w:r>
            <w:proofErr w:type="spellStart"/>
            <w:r w:rsidRPr="006F13BC">
              <w:rPr>
                <w:rStyle w:val="a7"/>
                <w:rtl/>
              </w:rPr>
              <w:t>דאקדמית</w:t>
            </w:r>
            <w:proofErr w:type="spellEnd"/>
            <w:r w:rsidRPr="006F13BC">
              <w:rPr>
                <w:rStyle w:val="a7"/>
                <w:rtl/>
              </w:rPr>
              <w:t xml:space="preserve"> בה לחצוצרות </w:t>
            </w:r>
            <w:proofErr w:type="spellStart"/>
            <w:r w:rsidRPr="006F13BC">
              <w:rPr>
                <w:rStyle w:val="a7"/>
                <w:rtl/>
              </w:rPr>
              <w:t>לאיסורא</w:t>
            </w:r>
            <w:proofErr w:type="spellEnd"/>
            <w:r w:rsidRPr="006F13BC">
              <w:rPr>
                <w:rStyle w:val="a7"/>
                <w:rtl/>
              </w:rPr>
              <w:t xml:space="preserve">, וכיון </w:t>
            </w:r>
            <w:proofErr w:type="spellStart"/>
            <w:r w:rsidRPr="006F13BC">
              <w:rPr>
                <w:rStyle w:val="a7"/>
                <w:rtl/>
              </w:rPr>
              <w:t>דתני</w:t>
            </w:r>
            <w:proofErr w:type="spellEnd"/>
            <w:r w:rsidRPr="006F13BC">
              <w:rPr>
                <w:rStyle w:val="a7"/>
                <w:rtl/>
              </w:rPr>
              <w:t xml:space="preserve">: אין </w:t>
            </w:r>
            <w:proofErr w:type="spellStart"/>
            <w:r w:rsidRPr="006F13BC">
              <w:rPr>
                <w:rStyle w:val="a7"/>
                <w:rtl/>
              </w:rPr>
              <w:t>מטלטלין</w:t>
            </w:r>
            <w:proofErr w:type="spellEnd"/>
            <w:r w:rsidRPr="006F13BC">
              <w:rPr>
                <w:rStyle w:val="a7"/>
                <w:rtl/>
              </w:rPr>
              <w:t xml:space="preserve"> את השופר, תו לא צריך למתני חצוצרות, </w:t>
            </w:r>
            <w:proofErr w:type="spellStart"/>
            <w:r w:rsidRPr="006F13BC">
              <w:rPr>
                <w:rStyle w:val="a7"/>
                <w:rtl/>
              </w:rPr>
              <w:t>דכל</w:t>
            </w:r>
            <w:proofErr w:type="spellEnd"/>
            <w:r w:rsidRPr="006F13BC">
              <w:rPr>
                <w:rStyle w:val="a7"/>
                <w:rtl/>
              </w:rPr>
              <w:t xml:space="preserve"> שכן היא, הואיל ואינו ראוי </w:t>
            </w:r>
            <w:proofErr w:type="spellStart"/>
            <w:r w:rsidRPr="006F13BC">
              <w:rPr>
                <w:rStyle w:val="a7"/>
                <w:rtl/>
              </w:rPr>
              <w:t>לגמע</w:t>
            </w:r>
            <w:proofErr w:type="spellEnd"/>
            <w:r w:rsidRPr="006F13BC">
              <w:rPr>
                <w:rStyle w:val="a7"/>
                <w:rtl/>
              </w:rPr>
              <w:t xml:space="preserve"> בו תינוק, אלא שופר </w:t>
            </w:r>
            <w:proofErr w:type="spellStart"/>
            <w:r w:rsidRPr="006F13BC">
              <w:rPr>
                <w:rStyle w:val="a7"/>
                <w:rtl/>
              </w:rPr>
              <w:t>דתנא</w:t>
            </w:r>
            <w:proofErr w:type="spellEnd"/>
            <w:r w:rsidRPr="006F13BC">
              <w:rPr>
                <w:rStyle w:val="a7"/>
                <w:rtl/>
              </w:rPr>
              <w:t xml:space="preserve"> רישא הוא חצוצרות, וחצוצרות </w:t>
            </w:r>
            <w:proofErr w:type="spellStart"/>
            <w:r w:rsidRPr="006F13BC">
              <w:rPr>
                <w:rStyle w:val="a7"/>
                <w:rtl/>
              </w:rPr>
              <w:t>דתנא</w:t>
            </w:r>
            <w:proofErr w:type="spellEnd"/>
            <w:r w:rsidRPr="006F13BC">
              <w:rPr>
                <w:rStyle w:val="a7"/>
                <w:rtl/>
              </w:rPr>
              <w:t xml:space="preserve"> בסיפא הוא שופר, </w:t>
            </w:r>
            <w:proofErr w:type="spellStart"/>
            <w:r w:rsidRPr="006F13BC">
              <w:rPr>
                <w:rStyle w:val="a7"/>
                <w:rtl/>
              </w:rPr>
              <w:t>דאישתנו</w:t>
            </w:r>
            <w:proofErr w:type="spellEnd"/>
            <w:r w:rsidRPr="006F13BC">
              <w:rPr>
                <w:rStyle w:val="a7"/>
                <w:rtl/>
              </w:rPr>
              <w:t xml:space="preserve"> </w:t>
            </w:r>
            <w:proofErr w:type="spellStart"/>
            <w:r w:rsidRPr="006F13BC">
              <w:rPr>
                <w:rStyle w:val="a7"/>
                <w:rtl/>
              </w:rPr>
              <w:t>שמייהו</w:t>
            </w:r>
            <w:proofErr w:type="spellEnd"/>
            <w:r w:rsidRPr="006F13BC">
              <w:rPr>
                <w:rStyle w:val="a7"/>
                <w:rtl/>
              </w:rPr>
              <w:t xml:space="preserve">, </w:t>
            </w:r>
            <w:proofErr w:type="spellStart"/>
            <w:r w:rsidRPr="006F13BC">
              <w:rPr>
                <w:rStyle w:val="a7"/>
                <w:rtl/>
              </w:rPr>
              <w:t>כדרב</w:t>
            </w:r>
            <w:proofErr w:type="spellEnd"/>
            <w:r w:rsidRPr="006F13BC">
              <w:rPr>
                <w:rStyle w:val="a7"/>
                <w:rtl/>
              </w:rPr>
              <w:t xml:space="preserve"> </w:t>
            </w:r>
            <w:proofErr w:type="spellStart"/>
            <w:r w:rsidRPr="006F13BC">
              <w:rPr>
                <w:rStyle w:val="a7"/>
                <w:rtl/>
              </w:rPr>
              <w:t>חסדא</w:t>
            </w:r>
            <w:proofErr w:type="spellEnd"/>
            <w:r w:rsidRPr="006F13BC">
              <w:rPr>
                <w:rStyle w:val="a7"/>
                <w:rtl/>
              </w:rPr>
              <w:t>.</w:t>
            </w:r>
          </w:p>
          <w:p w14:paraId="077203B3" w14:textId="77777777" w:rsidR="006F13BC" w:rsidRPr="006F13BC" w:rsidRDefault="006F13BC" w:rsidP="006F13BC">
            <w:pPr>
              <w:rPr>
                <w:rStyle w:val="a7"/>
                <w:rtl/>
              </w:rPr>
            </w:pPr>
            <w:r w:rsidRPr="006F13BC">
              <w:rPr>
                <w:rStyle w:val="a7"/>
                <w:rtl/>
              </w:rPr>
              <w:t xml:space="preserve">לשופר של ראש השנה - אין </w:t>
            </w:r>
            <w:proofErr w:type="spellStart"/>
            <w:r w:rsidRPr="006F13BC">
              <w:rPr>
                <w:rStyle w:val="a7"/>
                <w:rtl/>
              </w:rPr>
              <w:t>תוקעין</w:t>
            </w:r>
            <w:proofErr w:type="spellEnd"/>
            <w:r w:rsidRPr="006F13BC">
              <w:rPr>
                <w:rStyle w:val="a7"/>
                <w:rtl/>
              </w:rPr>
              <w:t xml:space="preserve"> אלא באותו שעם הארץ קורין חצוצרות, והוא שופר, או אם בא עם הארץ לשאול במה יתקע - אומרים לו: בחצוצרות.</w:t>
            </w:r>
          </w:p>
          <w:p w14:paraId="3C04A1D9" w14:textId="77777777" w:rsidR="006F13BC" w:rsidRPr="006F13BC" w:rsidRDefault="006F13BC" w:rsidP="006F13BC">
            <w:pPr>
              <w:rPr>
                <w:rStyle w:val="a7"/>
                <w:rtl/>
              </w:rPr>
            </w:pPr>
            <w:r w:rsidRPr="006F13BC">
              <w:rPr>
                <w:rStyle w:val="a7"/>
                <w:rtl/>
              </w:rPr>
              <w:t xml:space="preserve">צפצפה - פסולה ללולב, ועלה שלה עגול וקנה שלה לבן, </w:t>
            </w:r>
            <w:proofErr w:type="spellStart"/>
            <w:r w:rsidRPr="006F13BC">
              <w:rPr>
                <w:rStyle w:val="a7"/>
                <w:rtl/>
              </w:rPr>
              <w:t>כדאמרן</w:t>
            </w:r>
            <w:proofErr w:type="spellEnd"/>
            <w:r w:rsidRPr="006F13BC">
              <w:rPr>
                <w:rStyle w:val="a7"/>
                <w:rtl/>
              </w:rPr>
              <w:t xml:space="preserve"> בסוכה.</w:t>
            </w:r>
          </w:p>
          <w:p w14:paraId="18C1E809" w14:textId="77777777" w:rsidR="006F13BC" w:rsidRPr="006F13BC" w:rsidRDefault="006F13BC" w:rsidP="006F13BC">
            <w:pPr>
              <w:rPr>
                <w:rStyle w:val="a7"/>
                <w:rtl/>
              </w:rPr>
            </w:pPr>
            <w:r w:rsidRPr="006F13BC">
              <w:rPr>
                <w:rStyle w:val="a7"/>
                <w:rtl/>
              </w:rPr>
              <w:t xml:space="preserve">פתורה - מתחילה היו קורין לגדול פתורה ולקטנה </w:t>
            </w:r>
            <w:proofErr w:type="spellStart"/>
            <w:r w:rsidRPr="006F13BC">
              <w:rPr>
                <w:rStyle w:val="a7"/>
                <w:rtl/>
              </w:rPr>
              <w:t>פתורתא</w:t>
            </w:r>
            <w:proofErr w:type="spellEnd"/>
            <w:r w:rsidRPr="006F13BC">
              <w:rPr>
                <w:rStyle w:val="a7"/>
                <w:rtl/>
              </w:rPr>
              <w:t xml:space="preserve">, ועכשיו </w:t>
            </w:r>
            <w:proofErr w:type="spellStart"/>
            <w:r w:rsidRPr="006F13BC">
              <w:rPr>
                <w:rStyle w:val="a7"/>
                <w:rtl/>
              </w:rPr>
              <w:t>נשתנו</w:t>
            </w:r>
            <w:proofErr w:type="spellEnd"/>
            <w:r w:rsidRPr="006F13BC">
              <w:rPr>
                <w:rStyle w:val="a7"/>
                <w:rtl/>
              </w:rPr>
              <w:t>.</w:t>
            </w:r>
          </w:p>
          <w:p w14:paraId="61EF71D1" w14:textId="77777777" w:rsidR="006F13BC" w:rsidRPr="006F13BC" w:rsidRDefault="006F13BC" w:rsidP="006F13BC">
            <w:pPr>
              <w:rPr>
                <w:rStyle w:val="a7"/>
                <w:rtl/>
              </w:rPr>
            </w:pPr>
            <w:r w:rsidRPr="006F13BC">
              <w:rPr>
                <w:rStyle w:val="a7"/>
                <w:rtl/>
              </w:rPr>
              <w:t xml:space="preserve">אף אנו נאמר - אף אנו יכולים להוסיף </w:t>
            </w:r>
            <w:proofErr w:type="spellStart"/>
            <w:r w:rsidRPr="006F13BC">
              <w:rPr>
                <w:rStyle w:val="a7"/>
                <w:rtl/>
              </w:rPr>
              <w:t>אדרב</w:t>
            </w:r>
            <w:proofErr w:type="spellEnd"/>
            <w:r w:rsidRPr="006F13BC">
              <w:rPr>
                <w:rStyle w:val="a7"/>
                <w:rtl/>
              </w:rPr>
              <w:t xml:space="preserve"> </w:t>
            </w:r>
            <w:proofErr w:type="spellStart"/>
            <w:r w:rsidRPr="006F13BC">
              <w:rPr>
                <w:rStyle w:val="a7"/>
                <w:rtl/>
              </w:rPr>
              <w:t>חסדא</w:t>
            </w:r>
            <w:proofErr w:type="spellEnd"/>
            <w:r w:rsidRPr="006F13BC">
              <w:rPr>
                <w:rStyle w:val="a7"/>
                <w:rtl/>
              </w:rPr>
              <w:t xml:space="preserve"> לומר שגם זה נשתנה.</w:t>
            </w:r>
          </w:p>
          <w:p w14:paraId="39EE42E1" w14:textId="77777777" w:rsidR="006F13BC" w:rsidRPr="006F13BC" w:rsidRDefault="006F13BC" w:rsidP="006F13BC">
            <w:pPr>
              <w:rPr>
                <w:rStyle w:val="a7"/>
                <w:rtl/>
              </w:rPr>
            </w:pPr>
            <w:proofErr w:type="spellStart"/>
            <w:r w:rsidRPr="006F13BC">
              <w:rPr>
                <w:rStyle w:val="a7"/>
                <w:rtl/>
              </w:rPr>
              <w:t>הובלילא</w:t>
            </w:r>
            <w:proofErr w:type="spellEnd"/>
            <w:r w:rsidRPr="006F13BC">
              <w:rPr>
                <w:rStyle w:val="a7"/>
                <w:rtl/>
              </w:rPr>
              <w:t xml:space="preserve"> - מתחילה היו קורין </w:t>
            </w:r>
            <w:proofErr w:type="spellStart"/>
            <w:r w:rsidRPr="006F13BC">
              <w:rPr>
                <w:rStyle w:val="a7"/>
                <w:rtl/>
              </w:rPr>
              <w:t>להמסס</w:t>
            </w:r>
            <w:proofErr w:type="spellEnd"/>
            <w:r w:rsidRPr="006F13BC">
              <w:rPr>
                <w:rStyle w:val="a7"/>
                <w:rtl/>
              </w:rPr>
              <w:t xml:space="preserve"> </w:t>
            </w:r>
            <w:proofErr w:type="spellStart"/>
            <w:r w:rsidRPr="006F13BC">
              <w:rPr>
                <w:rStyle w:val="a7"/>
                <w:rtl/>
              </w:rPr>
              <w:t>הובלילא</w:t>
            </w:r>
            <w:proofErr w:type="spellEnd"/>
            <w:r w:rsidRPr="006F13BC">
              <w:rPr>
                <w:rStyle w:val="a7"/>
                <w:rtl/>
              </w:rPr>
              <w:t xml:space="preserve">, ולבית הכוסות בי כסי, ועכשיו </w:t>
            </w:r>
            <w:proofErr w:type="spellStart"/>
            <w:r w:rsidRPr="006F13BC">
              <w:rPr>
                <w:rStyle w:val="a7"/>
                <w:rtl/>
              </w:rPr>
              <w:t>נשתנו</w:t>
            </w:r>
            <w:proofErr w:type="spellEnd"/>
            <w:r w:rsidRPr="006F13BC">
              <w:rPr>
                <w:rStyle w:val="a7"/>
                <w:rtl/>
              </w:rPr>
              <w:t>.</w:t>
            </w:r>
          </w:p>
          <w:p w14:paraId="0488976C" w14:textId="77777777" w:rsidR="006F13BC" w:rsidRPr="006F13BC" w:rsidRDefault="006F13BC" w:rsidP="006F13BC">
            <w:pPr>
              <w:rPr>
                <w:rStyle w:val="a7"/>
                <w:rtl/>
              </w:rPr>
            </w:pPr>
            <w:proofErr w:type="spellStart"/>
            <w:r w:rsidRPr="006F13BC">
              <w:rPr>
                <w:rStyle w:val="a7"/>
                <w:rtl/>
              </w:rPr>
              <w:t>המסס</w:t>
            </w:r>
            <w:proofErr w:type="spellEnd"/>
            <w:r w:rsidRPr="006F13BC">
              <w:rPr>
                <w:rStyle w:val="a7"/>
                <w:rtl/>
              </w:rPr>
              <w:t xml:space="preserve"> - הוא הסמוך לבית הכוסות עשוי סגלגל כמין כדור, ובתוכו קליפות </w:t>
            </w:r>
            <w:proofErr w:type="spellStart"/>
            <w:r w:rsidRPr="006F13BC">
              <w:rPr>
                <w:rStyle w:val="a7"/>
                <w:rtl/>
              </w:rPr>
              <w:t>קליפות</w:t>
            </w:r>
            <w:proofErr w:type="spellEnd"/>
            <w:r w:rsidRPr="006F13BC">
              <w:rPr>
                <w:rStyle w:val="a7"/>
                <w:rtl/>
              </w:rPr>
              <w:t xml:space="preserve"> הרבה כגלגל של </w:t>
            </w:r>
            <w:proofErr w:type="spellStart"/>
            <w:r w:rsidRPr="006F13BC">
              <w:rPr>
                <w:rStyle w:val="a7"/>
                <w:rtl/>
              </w:rPr>
              <w:t>ריחים</w:t>
            </w:r>
            <w:proofErr w:type="spellEnd"/>
            <w:r w:rsidRPr="006F13BC">
              <w:rPr>
                <w:rStyle w:val="a7"/>
                <w:rtl/>
              </w:rPr>
              <w:t xml:space="preserve">, וקורין </w:t>
            </w:r>
            <w:proofErr w:type="spellStart"/>
            <w:r w:rsidRPr="006F13BC">
              <w:rPr>
                <w:rStyle w:val="a7"/>
                <w:rtl/>
              </w:rPr>
              <w:t>צינפי"ל</w:t>
            </w:r>
            <w:proofErr w:type="spellEnd"/>
            <w:r w:rsidRPr="006F13BC">
              <w:rPr>
                <w:rStyle w:val="a7"/>
                <w:rtl/>
              </w:rPr>
              <w:t xml:space="preserve"> +והוא </w:t>
            </w:r>
            <w:proofErr w:type="spellStart"/>
            <w:r w:rsidRPr="006F13BC">
              <w:rPr>
                <w:rStyle w:val="a7"/>
                <w:rtl/>
              </w:rPr>
              <w:t>ההמסס</w:t>
            </w:r>
            <w:proofErr w:type="spellEnd"/>
            <w:r w:rsidRPr="006F13BC">
              <w:rPr>
                <w:rStyle w:val="a7"/>
                <w:rtl/>
              </w:rPr>
              <w:t>, קיבת העלים (השלישית במעלי גירה)+ ודופנו דק מאד.</w:t>
            </w:r>
          </w:p>
          <w:p w14:paraId="0725AA02" w14:textId="77777777" w:rsidR="006F13BC" w:rsidRPr="006F13BC" w:rsidRDefault="006F13BC" w:rsidP="006F13BC">
            <w:pPr>
              <w:rPr>
                <w:rStyle w:val="a7"/>
                <w:rtl/>
              </w:rPr>
            </w:pPr>
            <w:r w:rsidRPr="006F13BC">
              <w:rPr>
                <w:rStyle w:val="a7"/>
                <w:rtl/>
              </w:rPr>
              <w:t xml:space="preserve">בית הכוסות - סוף הכרס, שקורין </w:t>
            </w:r>
            <w:proofErr w:type="spellStart"/>
            <w:r w:rsidRPr="006F13BC">
              <w:rPr>
                <w:rStyle w:val="a7"/>
                <w:rtl/>
              </w:rPr>
              <w:t>פאנצ"א</w:t>
            </w:r>
            <w:proofErr w:type="spellEnd"/>
            <w:r w:rsidRPr="006F13BC">
              <w:rPr>
                <w:rStyle w:val="a7"/>
                <w:rtl/>
              </w:rPr>
              <w:t xml:space="preserve"> +והוא הקיבה הראשונה במעלי גירה+ ויש בו עובי שקורין </w:t>
            </w:r>
            <w:proofErr w:type="spellStart"/>
            <w:r w:rsidRPr="006F13BC">
              <w:rPr>
                <w:rStyle w:val="a7"/>
                <w:rtl/>
              </w:rPr>
              <w:t>דובלו"ן</w:t>
            </w:r>
            <w:proofErr w:type="spellEnd"/>
            <w:r w:rsidRPr="006F13BC">
              <w:rPr>
                <w:rStyle w:val="a7"/>
                <w:rtl/>
              </w:rPr>
              <w:t xml:space="preserve"> +והוא הקיבה </w:t>
            </w:r>
            <w:proofErr w:type="spellStart"/>
            <w:r w:rsidRPr="006F13BC">
              <w:rPr>
                <w:rStyle w:val="a7"/>
                <w:rtl/>
              </w:rPr>
              <w:t>השניה</w:t>
            </w:r>
            <w:proofErr w:type="spellEnd"/>
            <w:r w:rsidRPr="006F13BC">
              <w:rPr>
                <w:rStyle w:val="a7"/>
                <w:rtl/>
              </w:rPr>
              <w:t xml:space="preserve"> במעלי גירה+ ותוכו עשוי כמין כוס, עובי בית הכוסות - דופן כפולה </w:t>
            </w:r>
            <w:proofErr w:type="spellStart"/>
            <w:r w:rsidRPr="006F13BC">
              <w:rPr>
                <w:rStyle w:val="a7"/>
                <w:rtl/>
              </w:rPr>
              <w:t>ודבוקין</w:t>
            </w:r>
            <w:proofErr w:type="spellEnd"/>
            <w:r w:rsidRPr="006F13BC">
              <w:rPr>
                <w:rStyle w:val="a7"/>
                <w:rtl/>
              </w:rPr>
              <w:t xml:space="preserve"> הכפלים זה בזה בשומן.</w:t>
            </w:r>
          </w:p>
          <w:p w14:paraId="4AF7C2CD" w14:textId="77777777" w:rsidR="006F13BC" w:rsidRPr="006F13BC" w:rsidRDefault="006F13BC" w:rsidP="006F13BC">
            <w:pPr>
              <w:rPr>
                <w:rStyle w:val="a7"/>
                <w:rtl/>
              </w:rPr>
            </w:pPr>
            <w:r w:rsidRPr="006F13BC">
              <w:rPr>
                <w:rStyle w:val="a7"/>
                <w:rtl/>
              </w:rPr>
              <w:t xml:space="preserve">מצד אחד - שלא ניקב אלא אחד מן הכפלים - כשרה, </w:t>
            </w:r>
            <w:proofErr w:type="spellStart"/>
            <w:r w:rsidRPr="006F13BC">
              <w:rPr>
                <w:rStyle w:val="a7"/>
                <w:rtl/>
              </w:rPr>
              <w:t>שחבירו</w:t>
            </w:r>
            <w:proofErr w:type="spellEnd"/>
            <w:r w:rsidRPr="006F13BC">
              <w:rPr>
                <w:rStyle w:val="a7"/>
                <w:rtl/>
              </w:rPr>
              <w:t xml:space="preserve"> סותמו.</w:t>
            </w:r>
          </w:p>
          <w:p w14:paraId="1DF91588" w14:textId="77777777" w:rsidR="006F13BC" w:rsidRPr="008F5EE4" w:rsidRDefault="006F13BC" w:rsidP="006F13BC">
            <w:pPr>
              <w:rPr>
                <w:rStyle w:val="a7"/>
                <w:rtl/>
              </w:rPr>
            </w:pPr>
            <w:r w:rsidRPr="006F13BC">
              <w:rPr>
                <w:rStyle w:val="a7"/>
                <w:rtl/>
              </w:rPr>
              <w:t xml:space="preserve">משני צדדין - שניקבו שניהם טריפה, ובבית הכוסות הוא </w:t>
            </w:r>
            <w:proofErr w:type="spellStart"/>
            <w:r w:rsidRPr="006F13BC">
              <w:rPr>
                <w:rStyle w:val="a7"/>
                <w:rtl/>
              </w:rPr>
              <w:t>דאיכא</w:t>
            </w:r>
            <w:proofErr w:type="spellEnd"/>
            <w:r w:rsidRPr="006F13BC">
              <w:rPr>
                <w:rStyle w:val="a7"/>
                <w:rtl/>
              </w:rPr>
              <w:t xml:space="preserve"> </w:t>
            </w:r>
            <w:proofErr w:type="spellStart"/>
            <w:r w:rsidRPr="006F13BC">
              <w:rPr>
                <w:rStyle w:val="a7"/>
                <w:rtl/>
              </w:rPr>
              <w:t>לפלוגי</w:t>
            </w:r>
            <w:proofErr w:type="spellEnd"/>
            <w:r w:rsidRPr="006F13BC">
              <w:rPr>
                <w:rStyle w:val="a7"/>
                <w:rtl/>
              </w:rPr>
              <w:t xml:space="preserve"> בין צד אחד לשני צדדין, אבל </w:t>
            </w:r>
            <w:proofErr w:type="spellStart"/>
            <w:r w:rsidRPr="006F13BC">
              <w:rPr>
                <w:rStyle w:val="a7"/>
                <w:rtl/>
              </w:rPr>
              <w:t>בהמסס</w:t>
            </w:r>
            <w:proofErr w:type="spellEnd"/>
            <w:r w:rsidRPr="006F13BC">
              <w:rPr>
                <w:rStyle w:val="a7"/>
                <w:rtl/>
              </w:rPr>
              <w:t xml:space="preserve">, אפילו </w:t>
            </w:r>
            <w:r w:rsidRPr="006F13BC">
              <w:rPr>
                <w:rStyle w:val="a7"/>
                <w:rtl/>
              </w:rPr>
              <w:lastRenderedPageBreak/>
              <w:t>מצד אחד שלא נראה הנקב לחוץ - אין זו סתימה, לפי שהדופן דק מאד.</w:t>
            </w:r>
          </w:p>
        </w:tc>
      </w:tr>
    </w:tbl>
    <w:p w14:paraId="77FB283C" w14:textId="77777777" w:rsidR="00E45313" w:rsidRDefault="00627BD9" w:rsidP="00627BD9">
      <w:pPr>
        <w:pStyle w:val="2"/>
        <w:rPr>
          <w:rtl/>
        </w:rPr>
      </w:pPr>
      <w:r>
        <w:rPr>
          <w:rtl/>
        </w:rPr>
        <w:lastRenderedPageBreak/>
        <w:t>תוספות</w:t>
      </w:r>
    </w:p>
    <w:p w14:paraId="7943821A" w14:textId="77777777" w:rsidR="00D02056" w:rsidRDefault="00E45313" w:rsidP="00E45313">
      <w:pPr>
        <w:rPr>
          <w:rtl/>
        </w:rPr>
      </w:pPr>
      <w:r w:rsidRPr="00627BD9">
        <w:rPr>
          <w:u w:val="single"/>
          <w:rtl/>
        </w:rPr>
        <w:t>הא ר' יהודה</w:t>
      </w:r>
      <w:r>
        <w:rPr>
          <w:rtl/>
        </w:rPr>
        <w:t xml:space="preserve"> - </w:t>
      </w:r>
      <w:proofErr w:type="spellStart"/>
      <w:r>
        <w:rPr>
          <w:rtl/>
        </w:rPr>
        <w:t>לר</w:t>
      </w:r>
      <w:proofErr w:type="spellEnd"/>
      <w:r>
        <w:rPr>
          <w:rtl/>
        </w:rPr>
        <w:t xml:space="preserve">' יהודה </w:t>
      </w:r>
      <w:proofErr w:type="spellStart"/>
      <w:r>
        <w:rPr>
          <w:rtl/>
        </w:rPr>
        <w:t>מטלטלין</w:t>
      </w:r>
      <w:proofErr w:type="spellEnd"/>
      <w:r>
        <w:rPr>
          <w:rtl/>
        </w:rPr>
        <w:t xml:space="preserve"> שופר</w:t>
      </w:r>
      <w:r w:rsidR="00627BD9">
        <w:rPr>
          <w:rFonts w:hint="cs"/>
          <w:rtl/>
        </w:rPr>
        <w:t>.</w:t>
      </w:r>
      <w:r>
        <w:rPr>
          <w:rtl/>
        </w:rPr>
        <w:t xml:space="preserve"> אף על גב </w:t>
      </w:r>
      <w:proofErr w:type="spellStart"/>
      <w:r>
        <w:rPr>
          <w:rtl/>
        </w:rPr>
        <w:t>דמלאכתו</w:t>
      </w:r>
      <w:proofErr w:type="spellEnd"/>
      <w:r>
        <w:rPr>
          <w:rtl/>
        </w:rPr>
        <w:t xml:space="preserve"> לאיסור</w:t>
      </w:r>
      <w:r w:rsidR="00627BD9">
        <w:rPr>
          <w:rFonts w:hint="cs"/>
          <w:rtl/>
        </w:rPr>
        <w:t>,</w:t>
      </w:r>
      <w:r>
        <w:rPr>
          <w:rtl/>
        </w:rPr>
        <w:t xml:space="preserve"> שרי לטלטלו לצורך גופו ומקומו</w:t>
      </w:r>
      <w:r w:rsidR="00627BD9">
        <w:rPr>
          <w:rFonts w:hint="cs"/>
          <w:rtl/>
        </w:rPr>
        <w:t>,</w:t>
      </w:r>
      <w:r>
        <w:rPr>
          <w:rtl/>
        </w:rPr>
        <w:t xml:space="preserve"> </w:t>
      </w:r>
    </w:p>
    <w:p w14:paraId="2DE30679" w14:textId="77777777" w:rsidR="00D02056" w:rsidRDefault="00E45313" w:rsidP="00AD01A4">
      <w:pPr>
        <w:ind w:left="720"/>
        <w:rPr>
          <w:rtl/>
        </w:rPr>
      </w:pPr>
      <w:proofErr w:type="spellStart"/>
      <w:r>
        <w:rPr>
          <w:rtl/>
        </w:rPr>
        <w:t>כדמוכח</w:t>
      </w:r>
      <w:proofErr w:type="spellEnd"/>
      <w:r>
        <w:rPr>
          <w:rtl/>
        </w:rPr>
        <w:t xml:space="preserve"> בפרק כל הכלים (לקמן </w:t>
      </w:r>
      <w:proofErr w:type="spellStart"/>
      <w:r>
        <w:rPr>
          <w:rtl/>
        </w:rPr>
        <w:t>קכד</w:t>
      </w:r>
      <w:proofErr w:type="spellEnd"/>
      <w:r>
        <w:rPr>
          <w:rtl/>
        </w:rPr>
        <w:t>:)</w:t>
      </w:r>
      <w:r w:rsidR="00627BD9">
        <w:rPr>
          <w:rFonts w:hint="cs"/>
          <w:rtl/>
        </w:rPr>
        <w:t>,</w:t>
      </w:r>
      <w:r>
        <w:rPr>
          <w:rtl/>
        </w:rPr>
        <w:t xml:space="preserve"> </w:t>
      </w:r>
      <w:proofErr w:type="spellStart"/>
      <w:r>
        <w:rPr>
          <w:rtl/>
        </w:rPr>
        <w:t>דאמר</w:t>
      </w:r>
      <w:proofErr w:type="spellEnd"/>
      <w:r>
        <w:rPr>
          <w:rtl/>
        </w:rPr>
        <w:t xml:space="preserve"> רב</w:t>
      </w:r>
      <w:r w:rsidR="00627BD9">
        <w:rPr>
          <w:rFonts w:hint="cs"/>
          <w:rtl/>
        </w:rPr>
        <w:t>:</w:t>
      </w:r>
      <w:r>
        <w:rPr>
          <w:rtl/>
        </w:rPr>
        <w:t xml:space="preserve"> מכבדות של מילתא מותר לטלטל בשבת ושל תמרה אסור</w:t>
      </w:r>
      <w:r w:rsidR="00627BD9">
        <w:rPr>
          <w:rFonts w:hint="cs"/>
          <w:rtl/>
        </w:rPr>
        <w:t>,</w:t>
      </w:r>
      <w:r>
        <w:rPr>
          <w:rtl/>
        </w:rPr>
        <w:t xml:space="preserve"> פירוש</w:t>
      </w:r>
      <w:r w:rsidR="00627BD9">
        <w:rPr>
          <w:rFonts w:hint="cs"/>
          <w:rtl/>
        </w:rPr>
        <w:t>:</w:t>
      </w:r>
      <w:r>
        <w:rPr>
          <w:rtl/>
        </w:rPr>
        <w:t xml:space="preserve"> לפי שמלאכתו לאיסור</w:t>
      </w:r>
      <w:r w:rsidR="00627BD9">
        <w:rPr>
          <w:rFonts w:hint="cs"/>
          <w:rtl/>
        </w:rPr>
        <w:t>,</w:t>
      </w:r>
      <w:r>
        <w:rPr>
          <w:rtl/>
        </w:rPr>
        <w:t xml:space="preserve"> ור' אלעזר אמר</w:t>
      </w:r>
      <w:r w:rsidR="00D02056">
        <w:rPr>
          <w:rFonts w:hint="cs"/>
          <w:rtl/>
        </w:rPr>
        <w:t>:</w:t>
      </w:r>
      <w:r>
        <w:rPr>
          <w:rtl/>
        </w:rPr>
        <w:t xml:space="preserve"> אף של תמרה</w:t>
      </w:r>
      <w:r w:rsidR="00D02056">
        <w:rPr>
          <w:rFonts w:hint="cs"/>
          <w:rtl/>
        </w:rPr>
        <w:t>.</w:t>
      </w:r>
      <w:r>
        <w:rPr>
          <w:rtl/>
        </w:rPr>
        <w:t xml:space="preserve"> במאי עסקינן</w:t>
      </w:r>
      <w:r w:rsidR="00D02056">
        <w:rPr>
          <w:rFonts w:hint="cs"/>
          <w:rtl/>
        </w:rPr>
        <w:t>?</w:t>
      </w:r>
      <w:r>
        <w:rPr>
          <w:rtl/>
        </w:rPr>
        <w:t xml:space="preserve"> </w:t>
      </w:r>
      <w:proofErr w:type="spellStart"/>
      <w:r>
        <w:rPr>
          <w:rtl/>
        </w:rPr>
        <w:t>אילימא</w:t>
      </w:r>
      <w:proofErr w:type="spellEnd"/>
      <w:r>
        <w:rPr>
          <w:rtl/>
        </w:rPr>
        <w:t xml:space="preserve"> לצורך גופו ומקומו </w:t>
      </w:r>
      <w:r w:rsidR="00D02056">
        <w:rPr>
          <w:rFonts w:hint="cs"/>
          <w:rtl/>
        </w:rPr>
        <w:t xml:space="preserve">- </w:t>
      </w:r>
      <w:r>
        <w:rPr>
          <w:rtl/>
        </w:rPr>
        <w:t xml:space="preserve">בהא </w:t>
      </w:r>
      <w:proofErr w:type="spellStart"/>
      <w:r>
        <w:rPr>
          <w:rtl/>
        </w:rPr>
        <w:t>לימא</w:t>
      </w:r>
      <w:proofErr w:type="spellEnd"/>
      <w:r>
        <w:rPr>
          <w:rtl/>
        </w:rPr>
        <w:t xml:space="preserve"> רב של תמרה לא</w:t>
      </w:r>
      <w:r w:rsidR="00D02056">
        <w:rPr>
          <w:rFonts w:hint="cs"/>
          <w:rtl/>
        </w:rPr>
        <w:t>?</w:t>
      </w:r>
      <w:r>
        <w:rPr>
          <w:rtl/>
        </w:rPr>
        <w:t xml:space="preserve"> והא רב </w:t>
      </w:r>
      <w:proofErr w:type="spellStart"/>
      <w:r>
        <w:rPr>
          <w:rtl/>
        </w:rPr>
        <w:t>כרבא</w:t>
      </w:r>
      <w:proofErr w:type="spellEnd"/>
      <w:r>
        <w:rPr>
          <w:rtl/>
        </w:rPr>
        <w:t xml:space="preserve"> </w:t>
      </w:r>
      <w:proofErr w:type="spellStart"/>
      <w:r>
        <w:rPr>
          <w:rtl/>
        </w:rPr>
        <w:t>ס"ל</w:t>
      </w:r>
      <w:proofErr w:type="spellEnd"/>
      <w:r>
        <w:rPr>
          <w:rtl/>
        </w:rPr>
        <w:t xml:space="preserve"> </w:t>
      </w:r>
      <w:proofErr w:type="spellStart"/>
      <w:r>
        <w:rPr>
          <w:rtl/>
        </w:rPr>
        <w:t>דשרי</w:t>
      </w:r>
      <w:proofErr w:type="spellEnd"/>
      <w:r>
        <w:rPr>
          <w:rtl/>
        </w:rPr>
        <w:t xml:space="preserve"> דבר שמלאכתו לאיסור לצורך גופו ומקומו</w:t>
      </w:r>
      <w:r w:rsidR="00D02056">
        <w:rPr>
          <w:rFonts w:hint="cs"/>
          <w:rtl/>
        </w:rPr>
        <w:t>!</w:t>
      </w:r>
      <w:r>
        <w:rPr>
          <w:rtl/>
        </w:rPr>
        <w:t xml:space="preserve"> ואי ר' יהודה אסר והא רב סבר כר' יהודה דאית ליה מוקצה </w:t>
      </w:r>
    </w:p>
    <w:p w14:paraId="797C2080" w14:textId="77777777" w:rsidR="00AD01A4" w:rsidRDefault="00E45313" w:rsidP="00AD01A4">
      <w:pPr>
        <w:ind w:left="720"/>
        <w:rPr>
          <w:rtl/>
        </w:rPr>
      </w:pPr>
      <w:r>
        <w:rPr>
          <w:rtl/>
        </w:rPr>
        <w:t xml:space="preserve">ובפרק </w:t>
      </w:r>
      <w:proofErr w:type="spellStart"/>
      <w:r>
        <w:rPr>
          <w:rtl/>
        </w:rPr>
        <w:t>תולין</w:t>
      </w:r>
      <w:proofErr w:type="spellEnd"/>
      <w:r>
        <w:rPr>
          <w:rtl/>
        </w:rPr>
        <w:t xml:space="preserve"> (לקמן דף קמא: ושם) גבי הא </w:t>
      </w:r>
      <w:proofErr w:type="spellStart"/>
      <w:r>
        <w:rPr>
          <w:rtl/>
        </w:rPr>
        <w:t>דפריך</w:t>
      </w:r>
      <w:proofErr w:type="spellEnd"/>
      <w:r>
        <w:rPr>
          <w:rtl/>
        </w:rPr>
        <w:t xml:space="preserve"> </w:t>
      </w:r>
      <w:proofErr w:type="spellStart"/>
      <w:r>
        <w:rPr>
          <w:rtl/>
        </w:rPr>
        <w:t>לאביי</w:t>
      </w:r>
      <w:proofErr w:type="spellEnd"/>
      <w:r>
        <w:rPr>
          <w:rtl/>
        </w:rPr>
        <w:t xml:space="preserve"> [ורבא] ממנעל שעל גב האימום משמע </w:t>
      </w:r>
      <w:proofErr w:type="spellStart"/>
      <w:r>
        <w:rPr>
          <w:rtl/>
        </w:rPr>
        <w:t>בהדיא</w:t>
      </w:r>
      <w:proofErr w:type="spellEnd"/>
      <w:r>
        <w:rPr>
          <w:rtl/>
        </w:rPr>
        <w:t xml:space="preserve"> </w:t>
      </w:r>
      <w:proofErr w:type="spellStart"/>
      <w:r>
        <w:rPr>
          <w:rtl/>
        </w:rPr>
        <w:t>דשרי</w:t>
      </w:r>
      <w:proofErr w:type="spellEnd"/>
      <w:r>
        <w:rPr>
          <w:rtl/>
        </w:rPr>
        <w:t xml:space="preserve"> ר"י בדבר שמלאכתו לאיסור לצורך גופו ומקומו</w:t>
      </w:r>
      <w:r w:rsidR="00D02056">
        <w:rPr>
          <w:rFonts w:hint="cs"/>
          <w:rtl/>
        </w:rPr>
        <w:t>.</w:t>
      </w:r>
      <w:r>
        <w:rPr>
          <w:rtl/>
        </w:rPr>
        <w:t xml:space="preserve"> </w:t>
      </w:r>
    </w:p>
    <w:p w14:paraId="29F7D8D2" w14:textId="77777777" w:rsidR="00AD01A4" w:rsidRDefault="00E45313" w:rsidP="00AD01A4">
      <w:pPr>
        <w:ind w:left="720"/>
        <w:rPr>
          <w:rtl/>
        </w:rPr>
      </w:pPr>
      <w:r>
        <w:rPr>
          <w:rtl/>
        </w:rPr>
        <w:t>ותניא נמי בפרק כירה (לקמן דף מד.)</w:t>
      </w:r>
      <w:r w:rsidR="00AD01A4">
        <w:rPr>
          <w:rFonts w:hint="cs"/>
          <w:rtl/>
        </w:rPr>
        <w:t>:</w:t>
      </w:r>
      <w:r>
        <w:rPr>
          <w:rtl/>
        </w:rPr>
        <w:t xml:space="preserve"> ר' יהודה אומר כל הנרות של מתכת </w:t>
      </w:r>
      <w:proofErr w:type="spellStart"/>
      <w:r>
        <w:rPr>
          <w:rtl/>
        </w:rPr>
        <w:t>מטלטלין</w:t>
      </w:r>
      <w:proofErr w:type="spellEnd"/>
      <w:r>
        <w:rPr>
          <w:rtl/>
        </w:rPr>
        <w:t xml:space="preserve"> חוץ מן הנר שהדליקו בו בשבת</w:t>
      </w:r>
      <w:r w:rsidR="00AD01A4">
        <w:rPr>
          <w:rFonts w:hint="cs"/>
          <w:rtl/>
        </w:rPr>
        <w:t>.</w:t>
      </w:r>
      <w:r>
        <w:rPr>
          <w:rtl/>
        </w:rPr>
        <w:t xml:space="preserve"> </w:t>
      </w:r>
    </w:p>
    <w:p w14:paraId="2445AFC1" w14:textId="77777777" w:rsidR="00E45313" w:rsidRDefault="00E45313" w:rsidP="00E45313">
      <w:pPr>
        <w:rPr>
          <w:rtl/>
        </w:rPr>
      </w:pPr>
      <w:r>
        <w:rPr>
          <w:rtl/>
        </w:rPr>
        <w:t xml:space="preserve">אבל בחצוצרות אסר </w:t>
      </w:r>
      <w:r w:rsidR="00AD01A4">
        <w:rPr>
          <w:rFonts w:hint="cs"/>
          <w:rtl/>
        </w:rPr>
        <w:t>[=</w:t>
      </w:r>
      <w:r w:rsidR="008B17AF">
        <w:rPr>
          <w:rFonts w:hint="cs"/>
          <w:rtl/>
        </w:rPr>
        <w:t xml:space="preserve">רבי יהודה לטלטל </w:t>
      </w:r>
      <w:r w:rsidR="00AD01A4">
        <w:rPr>
          <w:rFonts w:hint="cs"/>
          <w:rtl/>
        </w:rPr>
        <w:t xml:space="preserve">אפילו </w:t>
      </w:r>
      <w:r w:rsidR="008B17AF">
        <w:rPr>
          <w:rFonts w:hint="cs"/>
          <w:rtl/>
        </w:rPr>
        <w:t>ל</w:t>
      </w:r>
      <w:r w:rsidR="00AD01A4">
        <w:rPr>
          <w:rFonts w:hint="cs"/>
          <w:rtl/>
        </w:rPr>
        <w:t xml:space="preserve">צורך גופו ומקומו] </w:t>
      </w:r>
      <w:r>
        <w:rPr>
          <w:rtl/>
        </w:rPr>
        <w:t xml:space="preserve">משום </w:t>
      </w:r>
      <w:proofErr w:type="spellStart"/>
      <w:r>
        <w:rPr>
          <w:rtl/>
        </w:rPr>
        <w:t>דכיון</w:t>
      </w:r>
      <w:proofErr w:type="spellEnd"/>
      <w:r>
        <w:rPr>
          <w:rtl/>
        </w:rPr>
        <w:t xml:space="preserve"> דלא חזי למלאכת היתר אלא מעט</w:t>
      </w:r>
      <w:r w:rsidR="007C1CC2">
        <w:rPr>
          <w:rFonts w:hint="cs"/>
          <w:rtl/>
        </w:rPr>
        <w:t>,</w:t>
      </w:r>
      <w:r>
        <w:rPr>
          <w:rtl/>
        </w:rPr>
        <w:t xml:space="preserve"> מקצה ליה לגמרי ממלאכת היתר</w:t>
      </w:r>
      <w:r w:rsidR="007C1CC2">
        <w:rPr>
          <w:rFonts w:hint="cs"/>
          <w:rtl/>
        </w:rPr>
        <w:t>,</w:t>
      </w:r>
      <w:r>
        <w:rPr>
          <w:rtl/>
        </w:rPr>
        <w:t xml:space="preserve"> </w:t>
      </w:r>
      <w:proofErr w:type="spellStart"/>
      <w:r>
        <w:rPr>
          <w:rtl/>
        </w:rPr>
        <w:t>והוי</w:t>
      </w:r>
      <w:proofErr w:type="spellEnd"/>
      <w:r>
        <w:rPr>
          <w:rtl/>
        </w:rPr>
        <w:t xml:space="preserve"> כמטה שיחדה למעות והניח עליה מעות </w:t>
      </w:r>
      <w:proofErr w:type="spellStart"/>
      <w:r>
        <w:rPr>
          <w:rtl/>
        </w:rPr>
        <w:t>דאמר</w:t>
      </w:r>
      <w:proofErr w:type="spellEnd"/>
      <w:r>
        <w:rPr>
          <w:rtl/>
        </w:rPr>
        <w:t xml:space="preserve"> רב יהודה </w:t>
      </w:r>
      <w:proofErr w:type="spellStart"/>
      <w:r>
        <w:rPr>
          <w:rtl/>
        </w:rPr>
        <w:t>א"ר</w:t>
      </w:r>
      <w:proofErr w:type="spellEnd"/>
      <w:r>
        <w:rPr>
          <w:rtl/>
        </w:rPr>
        <w:t xml:space="preserve"> (לקמן דף מד:) </w:t>
      </w:r>
      <w:proofErr w:type="spellStart"/>
      <w:r>
        <w:rPr>
          <w:rtl/>
        </w:rPr>
        <w:t>דאסור</w:t>
      </w:r>
      <w:proofErr w:type="spellEnd"/>
      <w:r>
        <w:rPr>
          <w:rtl/>
        </w:rPr>
        <w:t xml:space="preserve"> לטלטלה ומוקי לה כר' יהודה</w:t>
      </w:r>
      <w:r w:rsidR="007C1CC2">
        <w:rPr>
          <w:rFonts w:hint="cs"/>
          <w:rtl/>
        </w:rPr>
        <w:t>,</w:t>
      </w:r>
      <w:r>
        <w:rPr>
          <w:rtl/>
        </w:rPr>
        <w:t xml:space="preserve"> וכמו קינה של תרנגולים </w:t>
      </w:r>
      <w:proofErr w:type="spellStart"/>
      <w:r>
        <w:rPr>
          <w:rtl/>
        </w:rPr>
        <w:t>דמשמע</w:t>
      </w:r>
      <w:proofErr w:type="spellEnd"/>
      <w:r>
        <w:rPr>
          <w:rtl/>
        </w:rPr>
        <w:t xml:space="preserve"> לקמן (דף מה:) </w:t>
      </w:r>
      <w:proofErr w:type="spellStart"/>
      <w:r>
        <w:rPr>
          <w:rtl/>
        </w:rPr>
        <w:t>דאסור</w:t>
      </w:r>
      <w:proofErr w:type="spellEnd"/>
      <w:r>
        <w:rPr>
          <w:rtl/>
        </w:rPr>
        <w:t xml:space="preserve"> </w:t>
      </w:r>
      <w:proofErr w:type="spellStart"/>
      <w:r>
        <w:rPr>
          <w:rtl/>
        </w:rPr>
        <w:t>לר</w:t>
      </w:r>
      <w:proofErr w:type="spellEnd"/>
      <w:r>
        <w:rPr>
          <w:rtl/>
        </w:rPr>
        <w:t>' יהודה אפי' לצורך גופו ומקומו.</w:t>
      </w:r>
    </w:p>
    <w:p w14:paraId="2074532F" w14:textId="77777777" w:rsidR="00627BD9" w:rsidRDefault="00627BD9" w:rsidP="00E45313">
      <w:pPr>
        <w:rPr>
          <w:rtl/>
        </w:rPr>
      </w:pPr>
    </w:p>
    <w:p w14:paraId="29A80446" w14:textId="77777777" w:rsidR="00E45313" w:rsidRDefault="00E45313" w:rsidP="00E45313">
      <w:pPr>
        <w:rPr>
          <w:rtl/>
        </w:rPr>
      </w:pPr>
      <w:r>
        <w:rPr>
          <w:rtl/>
        </w:rPr>
        <w:t xml:space="preserve">הא ר' שמעון - דלית ליה מוקצה אלא מוקצה מחמת חסרון כיס </w:t>
      </w:r>
      <w:proofErr w:type="spellStart"/>
      <w:r>
        <w:rPr>
          <w:rtl/>
        </w:rPr>
        <w:t>ודוקא</w:t>
      </w:r>
      <w:proofErr w:type="spellEnd"/>
      <w:r>
        <w:rPr>
          <w:rtl/>
        </w:rPr>
        <w:t xml:space="preserve"> לצורך גופו או מקומו הוא </w:t>
      </w:r>
      <w:proofErr w:type="spellStart"/>
      <w:r>
        <w:rPr>
          <w:rtl/>
        </w:rPr>
        <w:t>דשרי</w:t>
      </w:r>
      <w:proofErr w:type="spellEnd"/>
      <w:r>
        <w:rPr>
          <w:rtl/>
        </w:rPr>
        <w:t xml:space="preserve"> אבל מחמה לצל מודה </w:t>
      </w:r>
      <w:proofErr w:type="spellStart"/>
      <w:r>
        <w:rPr>
          <w:rtl/>
        </w:rPr>
        <w:t>ר"ש</w:t>
      </w:r>
      <w:proofErr w:type="spellEnd"/>
      <w:r>
        <w:rPr>
          <w:rtl/>
        </w:rPr>
        <w:t xml:space="preserve"> </w:t>
      </w:r>
      <w:proofErr w:type="spellStart"/>
      <w:r>
        <w:rPr>
          <w:rtl/>
        </w:rPr>
        <w:t>דאסור</w:t>
      </w:r>
      <w:proofErr w:type="spellEnd"/>
      <w:r>
        <w:rPr>
          <w:rtl/>
        </w:rPr>
        <w:t xml:space="preserve"> </w:t>
      </w:r>
      <w:proofErr w:type="spellStart"/>
      <w:r>
        <w:rPr>
          <w:rtl/>
        </w:rPr>
        <w:t>דתנן</w:t>
      </w:r>
      <w:proofErr w:type="spellEnd"/>
      <w:r>
        <w:rPr>
          <w:rtl/>
        </w:rPr>
        <w:t xml:space="preserve"> בפרק כל הכלים (לקמן דף </w:t>
      </w:r>
      <w:proofErr w:type="spellStart"/>
      <w:r>
        <w:rPr>
          <w:rtl/>
        </w:rPr>
        <w:t>קכב</w:t>
      </w:r>
      <w:proofErr w:type="spellEnd"/>
      <w:r>
        <w:rPr>
          <w:rtl/>
        </w:rPr>
        <w:t xml:space="preserve">:) נוטל אדם את הקורנס לפצע בו את האגוזים </w:t>
      </w:r>
      <w:proofErr w:type="spellStart"/>
      <w:r>
        <w:rPr>
          <w:rtl/>
        </w:rPr>
        <w:t>קורדום</w:t>
      </w:r>
      <w:proofErr w:type="spellEnd"/>
      <w:r>
        <w:rPr>
          <w:rtl/>
        </w:rPr>
        <w:t xml:space="preserve"> לחתוך בו </w:t>
      </w:r>
      <w:proofErr w:type="spellStart"/>
      <w:r>
        <w:rPr>
          <w:rtl/>
        </w:rPr>
        <w:t>דבילה</w:t>
      </w:r>
      <w:proofErr w:type="spellEnd"/>
      <w:r>
        <w:rPr>
          <w:rtl/>
        </w:rPr>
        <w:t xml:space="preserve"> אבל מחמה לצל אסור וכר' שמעון היא </w:t>
      </w:r>
      <w:proofErr w:type="spellStart"/>
      <w:r>
        <w:rPr>
          <w:rtl/>
        </w:rPr>
        <w:t>מדקתני</w:t>
      </w:r>
      <w:proofErr w:type="spellEnd"/>
      <w:r>
        <w:rPr>
          <w:rtl/>
        </w:rPr>
        <w:t xml:space="preserve"> סיפא מחט של יד ליטול בו את הקוץ </w:t>
      </w:r>
      <w:proofErr w:type="spellStart"/>
      <w:r>
        <w:rPr>
          <w:rtl/>
        </w:rPr>
        <w:t>ובהנחנקין</w:t>
      </w:r>
      <w:proofErr w:type="spellEnd"/>
      <w:r>
        <w:rPr>
          <w:rtl/>
        </w:rPr>
        <w:t xml:space="preserve"> (סנהדרין דף פד:) מוקי לה כר' שמעון </w:t>
      </w:r>
      <w:proofErr w:type="spellStart"/>
      <w:r>
        <w:rPr>
          <w:rtl/>
        </w:rPr>
        <w:t>ובשילהי</w:t>
      </w:r>
      <w:proofErr w:type="spellEnd"/>
      <w:r>
        <w:rPr>
          <w:rtl/>
        </w:rPr>
        <w:t xml:space="preserve"> האורג (לקמן </w:t>
      </w:r>
      <w:proofErr w:type="spellStart"/>
      <w:r>
        <w:rPr>
          <w:rtl/>
        </w:rPr>
        <w:t>קז</w:t>
      </w:r>
      <w:proofErr w:type="spellEnd"/>
      <w:r>
        <w:rPr>
          <w:rtl/>
        </w:rPr>
        <w:t xml:space="preserve">.) נמי מוכח מינה </w:t>
      </w:r>
      <w:proofErr w:type="spellStart"/>
      <w:r>
        <w:rPr>
          <w:rtl/>
        </w:rPr>
        <w:t>דמפיס</w:t>
      </w:r>
      <w:proofErr w:type="spellEnd"/>
      <w:r>
        <w:rPr>
          <w:rtl/>
        </w:rPr>
        <w:t xml:space="preserve"> </w:t>
      </w:r>
      <w:proofErr w:type="spellStart"/>
      <w:r>
        <w:rPr>
          <w:rtl/>
        </w:rPr>
        <w:t>מורסא</w:t>
      </w:r>
      <w:proofErr w:type="spellEnd"/>
      <w:r>
        <w:rPr>
          <w:rtl/>
        </w:rPr>
        <w:t xml:space="preserve"> מותר לכתחילה וההיא </w:t>
      </w:r>
      <w:proofErr w:type="spellStart"/>
      <w:r>
        <w:rPr>
          <w:rtl/>
        </w:rPr>
        <w:t>דמפיס</w:t>
      </w:r>
      <w:proofErr w:type="spellEnd"/>
      <w:r>
        <w:rPr>
          <w:rtl/>
        </w:rPr>
        <w:t xml:space="preserve"> </w:t>
      </w:r>
      <w:proofErr w:type="spellStart"/>
      <w:r>
        <w:rPr>
          <w:rtl/>
        </w:rPr>
        <w:t>מורסא</w:t>
      </w:r>
      <w:proofErr w:type="spellEnd"/>
      <w:r>
        <w:rPr>
          <w:rtl/>
        </w:rPr>
        <w:t xml:space="preserve"> </w:t>
      </w:r>
      <w:proofErr w:type="spellStart"/>
      <w:r>
        <w:rPr>
          <w:rtl/>
        </w:rPr>
        <w:t>מוקמא</w:t>
      </w:r>
      <w:proofErr w:type="spellEnd"/>
      <w:r>
        <w:rPr>
          <w:rtl/>
        </w:rPr>
        <w:t xml:space="preserve"> </w:t>
      </w:r>
      <w:proofErr w:type="spellStart"/>
      <w:r>
        <w:rPr>
          <w:rtl/>
        </w:rPr>
        <w:t>כר"ש</w:t>
      </w:r>
      <w:proofErr w:type="spellEnd"/>
      <w:r>
        <w:rPr>
          <w:rtl/>
        </w:rPr>
        <w:t xml:space="preserve"> בריש פ' ח' שרצים (לקמן דף </w:t>
      </w:r>
      <w:proofErr w:type="spellStart"/>
      <w:r>
        <w:rPr>
          <w:rtl/>
        </w:rPr>
        <w:t>קז</w:t>
      </w:r>
      <w:proofErr w:type="spellEnd"/>
      <w:r>
        <w:rPr>
          <w:rtl/>
        </w:rPr>
        <w:t xml:space="preserve">:) </w:t>
      </w:r>
      <w:proofErr w:type="spellStart"/>
      <w:r>
        <w:rPr>
          <w:rtl/>
        </w:rPr>
        <w:t>ובפ</w:t>
      </w:r>
      <w:proofErr w:type="spellEnd"/>
      <w:r>
        <w:rPr>
          <w:rtl/>
        </w:rPr>
        <w:t xml:space="preserve">' </w:t>
      </w:r>
      <w:proofErr w:type="spellStart"/>
      <w:r>
        <w:rPr>
          <w:rtl/>
        </w:rPr>
        <w:t>בתרא</w:t>
      </w:r>
      <w:proofErr w:type="spellEnd"/>
      <w:r>
        <w:rPr>
          <w:rtl/>
        </w:rPr>
        <w:t xml:space="preserve"> (לקמן קנז.) נמי פשיטא לן </w:t>
      </w:r>
      <w:proofErr w:type="spellStart"/>
      <w:r>
        <w:rPr>
          <w:rtl/>
        </w:rPr>
        <w:t>דמתניתין</w:t>
      </w:r>
      <w:proofErr w:type="spellEnd"/>
      <w:r>
        <w:rPr>
          <w:rtl/>
        </w:rPr>
        <w:t xml:space="preserve"> </w:t>
      </w:r>
      <w:proofErr w:type="spellStart"/>
      <w:r>
        <w:rPr>
          <w:rtl/>
        </w:rPr>
        <w:t>דכל</w:t>
      </w:r>
      <w:proofErr w:type="spellEnd"/>
      <w:r>
        <w:rPr>
          <w:rtl/>
        </w:rPr>
        <w:t xml:space="preserve"> הכלים </w:t>
      </w:r>
      <w:proofErr w:type="spellStart"/>
      <w:r>
        <w:rPr>
          <w:rtl/>
        </w:rPr>
        <w:t>אתיא</w:t>
      </w:r>
      <w:proofErr w:type="spellEnd"/>
      <w:r>
        <w:rPr>
          <w:rtl/>
        </w:rPr>
        <w:t xml:space="preserve"> </w:t>
      </w:r>
      <w:proofErr w:type="spellStart"/>
      <w:r>
        <w:rPr>
          <w:rtl/>
        </w:rPr>
        <w:t>כר"ש</w:t>
      </w:r>
      <w:proofErr w:type="spellEnd"/>
      <w:r>
        <w:rPr>
          <w:rtl/>
        </w:rPr>
        <w:t xml:space="preserve"> </w:t>
      </w:r>
      <w:proofErr w:type="spellStart"/>
      <w:r>
        <w:rPr>
          <w:rtl/>
        </w:rPr>
        <w:t>דקאמר</w:t>
      </w:r>
      <w:proofErr w:type="spellEnd"/>
      <w:r>
        <w:rPr>
          <w:rtl/>
        </w:rPr>
        <w:t xml:space="preserve"> </w:t>
      </w:r>
      <w:proofErr w:type="spellStart"/>
      <w:r>
        <w:rPr>
          <w:rtl/>
        </w:rPr>
        <w:t>דבמוקצה</w:t>
      </w:r>
      <w:proofErr w:type="spellEnd"/>
      <w:r>
        <w:rPr>
          <w:rtl/>
        </w:rPr>
        <w:t xml:space="preserve"> מחמת חסרון כיס מודה </w:t>
      </w:r>
      <w:proofErr w:type="spellStart"/>
      <w:r>
        <w:rPr>
          <w:rtl/>
        </w:rPr>
        <w:t>ר"ש</w:t>
      </w:r>
      <w:proofErr w:type="spellEnd"/>
      <w:r>
        <w:rPr>
          <w:rtl/>
        </w:rPr>
        <w:t xml:space="preserve"> </w:t>
      </w:r>
      <w:proofErr w:type="spellStart"/>
      <w:r>
        <w:rPr>
          <w:rtl/>
        </w:rPr>
        <w:t>דתנן</w:t>
      </w:r>
      <w:proofErr w:type="spellEnd"/>
      <w:r>
        <w:rPr>
          <w:rtl/>
        </w:rPr>
        <w:t xml:space="preserve"> כל הכלים </w:t>
      </w:r>
      <w:proofErr w:type="spellStart"/>
      <w:r>
        <w:rPr>
          <w:rtl/>
        </w:rPr>
        <w:t>ניטלין</w:t>
      </w:r>
      <w:proofErr w:type="spellEnd"/>
      <w:r>
        <w:rPr>
          <w:rtl/>
        </w:rPr>
        <w:t xml:space="preserve"> בשבת חוץ ממסר הגדול ויתד של מחרישה וגבי מכבדות של תמרה (דף </w:t>
      </w:r>
      <w:proofErr w:type="spellStart"/>
      <w:r>
        <w:rPr>
          <w:rtl/>
        </w:rPr>
        <w:t>קכד</w:t>
      </w:r>
      <w:proofErr w:type="spellEnd"/>
      <w:r>
        <w:rPr>
          <w:rtl/>
        </w:rPr>
        <w:t xml:space="preserve">:) </w:t>
      </w:r>
      <w:proofErr w:type="spellStart"/>
      <w:r>
        <w:rPr>
          <w:rtl/>
        </w:rPr>
        <w:t>דפריך</w:t>
      </w:r>
      <w:proofErr w:type="spellEnd"/>
      <w:r>
        <w:rPr>
          <w:rtl/>
        </w:rPr>
        <w:t xml:space="preserve"> אלא מחמה לצל בהא </w:t>
      </w:r>
      <w:proofErr w:type="spellStart"/>
      <w:r>
        <w:rPr>
          <w:rtl/>
        </w:rPr>
        <w:t>לימא</w:t>
      </w:r>
      <w:proofErr w:type="spellEnd"/>
      <w:r>
        <w:rPr>
          <w:rtl/>
        </w:rPr>
        <w:t xml:space="preserve"> ר' אלעזר אף של תמרה ואי שרי </w:t>
      </w:r>
      <w:proofErr w:type="spellStart"/>
      <w:r>
        <w:rPr>
          <w:rtl/>
        </w:rPr>
        <w:t>ר"ש</w:t>
      </w:r>
      <w:proofErr w:type="spellEnd"/>
      <w:r>
        <w:rPr>
          <w:rtl/>
        </w:rPr>
        <w:t xml:space="preserve"> אף מחמה לצל מאי קושיא דילמא ר' אלעזר </w:t>
      </w:r>
      <w:proofErr w:type="spellStart"/>
      <w:r>
        <w:rPr>
          <w:rtl/>
        </w:rPr>
        <w:t>כר"ש</w:t>
      </w:r>
      <w:proofErr w:type="spellEnd"/>
      <w:r>
        <w:rPr>
          <w:rtl/>
        </w:rPr>
        <w:t xml:space="preserve"> </w:t>
      </w:r>
      <w:proofErr w:type="spellStart"/>
      <w:r>
        <w:rPr>
          <w:rtl/>
        </w:rPr>
        <w:t>ס"ל</w:t>
      </w:r>
      <w:proofErr w:type="spellEnd"/>
      <w:r>
        <w:rPr>
          <w:rtl/>
        </w:rPr>
        <w:t>.</w:t>
      </w:r>
    </w:p>
    <w:p w14:paraId="2DB8AEDF" w14:textId="77777777" w:rsidR="00D02056" w:rsidRDefault="00D02056" w:rsidP="00E45313">
      <w:pPr>
        <w:rPr>
          <w:rtl/>
        </w:rPr>
      </w:pPr>
    </w:p>
    <w:p w14:paraId="211978C1" w14:textId="77777777" w:rsidR="00E45313" w:rsidRDefault="00E45313" w:rsidP="00E45313">
      <w:pPr>
        <w:rPr>
          <w:rtl/>
        </w:rPr>
      </w:pPr>
      <w:r>
        <w:rPr>
          <w:rtl/>
        </w:rPr>
        <w:t xml:space="preserve">הא ר' נחמיה - ההיא </w:t>
      </w:r>
      <w:proofErr w:type="spellStart"/>
      <w:r>
        <w:rPr>
          <w:rtl/>
        </w:rPr>
        <w:t>דאסרה</w:t>
      </w:r>
      <w:proofErr w:type="spellEnd"/>
      <w:r>
        <w:rPr>
          <w:rtl/>
        </w:rPr>
        <w:t xml:space="preserve"> שופר וחצוצרות </w:t>
      </w:r>
      <w:proofErr w:type="spellStart"/>
      <w:r>
        <w:rPr>
          <w:rtl/>
        </w:rPr>
        <w:t>דתניא</w:t>
      </w:r>
      <w:proofErr w:type="spellEnd"/>
      <w:r>
        <w:rPr>
          <w:rtl/>
        </w:rPr>
        <w:t xml:space="preserve"> בפרק חבית (לקמן דף קמו.) אפי' תרווד אפי' טלית אפי' סכין אין </w:t>
      </w:r>
      <w:proofErr w:type="spellStart"/>
      <w:r>
        <w:rPr>
          <w:rtl/>
        </w:rPr>
        <w:t>נוטלין</w:t>
      </w:r>
      <w:proofErr w:type="spellEnd"/>
      <w:r>
        <w:rPr>
          <w:rtl/>
        </w:rPr>
        <w:t xml:space="preserve"> אלא לצורך תשמישן ופי' בקונטרס תשמישן המיוחד להם ומשמע לפי' </w:t>
      </w:r>
      <w:proofErr w:type="spellStart"/>
      <w:r>
        <w:rPr>
          <w:rtl/>
        </w:rPr>
        <w:t>דכלי</w:t>
      </w:r>
      <w:proofErr w:type="spellEnd"/>
      <w:r>
        <w:rPr>
          <w:rtl/>
        </w:rPr>
        <w:t xml:space="preserve"> שמלאכתו לאיסור אסור לטלטלו לשום צורך </w:t>
      </w:r>
      <w:proofErr w:type="spellStart"/>
      <w:r>
        <w:rPr>
          <w:rtl/>
        </w:rPr>
        <w:t>דהא</w:t>
      </w:r>
      <w:proofErr w:type="spellEnd"/>
      <w:r>
        <w:rPr>
          <w:rtl/>
        </w:rPr>
        <w:t xml:space="preserve"> מיוחד למלאכת איסור ואנן בעינן שיהא מיוחד לצורך אותו דבר </w:t>
      </w:r>
      <w:proofErr w:type="spellStart"/>
      <w:r>
        <w:rPr>
          <w:rtl/>
        </w:rPr>
        <w:t>שנוטלו</w:t>
      </w:r>
      <w:proofErr w:type="spellEnd"/>
      <w:r>
        <w:rPr>
          <w:rtl/>
        </w:rPr>
        <w:t xml:space="preserve"> בשבת וקשה </w:t>
      </w:r>
      <w:proofErr w:type="spellStart"/>
      <w:r>
        <w:rPr>
          <w:rtl/>
        </w:rPr>
        <w:t>לר"ת</w:t>
      </w:r>
      <w:proofErr w:type="spellEnd"/>
      <w:r>
        <w:rPr>
          <w:rtl/>
        </w:rPr>
        <w:t xml:space="preserve"> </w:t>
      </w:r>
      <w:proofErr w:type="spellStart"/>
      <w:r>
        <w:rPr>
          <w:rtl/>
        </w:rPr>
        <w:t>דאמר</w:t>
      </w:r>
      <w:proofErr w:type="spellEnd"/>
      <w:r>
        <w:rPr>
          <w:rtl/>
        </w:rPr>
        <w:t xml:space="preserve"> בפרק חבית (</w:t>
      </w:r>
      <w:proofErr w:type="spellStart"/>
      <w:r>
        <w:rPr>
          <w:rtl/>
        </w:rPr>
        <w:t>ג"ז</w:t>
      </w:r>
      <w:proofErr w:type="spellEnd"/>
      <w:r>
        <w:rPr>
          <w:rtl/>
        </w:rPr>
        <w:t xml:space="preserve"> שם) חותלות של תמרים ושל גרוגרות מתיר אבל לא מפקיע ולא חותך ומוקי לה כר' נחמיה וכן בפרק בכל </w:t>
      </w:r>
      <w:proofErr w:type="spellStart"/>
      <w:r>
        <w:rPr>
          <w:rtl/>
        </w:rPr>
        <w:t>מערבין</w:t>
      </w:r>
      <w:proofErr w:type="spellEnd"/>
      <w:r>
        <w:rPr>
          <w:rtl/>
        </w:rPr>
        <w:t xml:space="preserve"> (עירובין דף לה. ושם) הכא במנעול </w:t>
      </w:r>
      <w:proofErr w:type="spellStart"/>
      <w:r>
        <w:rPr>
          <w:rtl/>
        </w:rPr>
        <w:t>דקטיר</w:t>
      </w:r>
      <w:proofErr w:type="spellEnd"/>
      <w:r>
        <w:rPr>
          <w:rtl/>
        </w:rPr>
        <w:t xml:space="preserve"> </w:t>
      </w:r>
      <w:proofErr w:type="spellStart"/>
      <w:r>
        <w:rPr>
          <w:rtl/>
        </w:rPr>
        <w:t>במיתנא</w:t>
      </w:r>
      <w:proofErr w:type="spellEnd"/>
      <w:r>
        <w:rPr>
          <w:rtl/>
        </w:rPr>
        <w:t xml:space="preserve"> ובעי </w:t>
      </w:r>
      <w:proofErr w:type="spellStart"/>
      <w:r>
        <w:rPr>
          <w:rtl/>
        </w:rPr>
        <w:t>סכינא</w:t>
      </w:r>
      <w:proofErr w:type="spellEnd"/>
      <w:r>
        <w:rPr>
          <w:rtl/>
        </w:rPr>
        <w:t xml:space="preserve"> </w:t>
      </w:r>
      <w:proofErr w:type="spellStart"/>
      <w:r>
        <w:rPr>
          <w:rtl/>
        </w:rPr>
        <w:t>למיפסקיה</w:t>
      </w:r>
      <w:proofErr w:type="spellEnd"/>
      <w:r>
        <w:rPr>
          <w:rtl/>
        </w:rPr>
        <w:t xml:space="preserve"> ומוקי כר' נחמיה </w:t>
      </w:r>
      <w:proofErr w:type="spellStart"/>
      <w:r>
        <w:rPr>
          <w:rtl/>
        </w:rPr>
        <w:t>ואמאי</w:t>
      </w:r>
      <w:proofErr w:type="spellEnd"/>
      <w:r>
        <w:rPr>
          <w:rtl/>
        </w:rPr>
        <w:t xml:space="preserve"> אסר בסכין כיון שהוא עומד ומיוחד לחתיכה </w:t>
      </w:r>
      <w:proofErr w:type="spellStart"/>
      <w:r>
        <w:rPr>
          <w:rtl/>
        </w:rPr>
        <w:t>והר"ר</w:t>
      </w:r>
      <w:proofErr w:type="spellEnd"/>
      <w:r>
        <w:rPr>
          <w:rtl/>
        </w:rPr>
        <w:t xml:space="preserve"> שמעון הזקן הקשה לפירוש הקונטרס </w:t>
      </w:r>
      <w:proofErr w:type="spellStart"/>
      <w:r>
        <w:rPr>
          <w:rtl/>
        </w:rPr>
        <w:t>דהיכי</w:t>
      </w:r>
      <w:proofErr w:type="spellEnd"/>
      <w:r>
        <w:rPr>
          <w:rtl/>
        </w:rPr>
        <w:t xml:space="preserve"> </w:t>
      </w:r>
      <w:proofErr w:type="spellStart"/>
      <w:r>
        <w:rPr>
          <w:rtl/>
        </w:rPr>
        <w:t>קאמר</w:t>
      </w:r>
      <w:proofErr w:type="spellEnd"/>
      <w:r>
        <w:rPr>
          <w:rtl/>
        </w:rPr>
        <w:t xml:space="preserve"> רבא בפרק כל הכלים (לקמן דף </w:t>
      </w:r>
      <w:proofErr w:type="spellStart"/>
      <w:r>
        <w:rPr>
          <w:rtl/>
        </w:rPr>
        <w:t>קכד</w:t>
      </w:r>
      <w:proofErr w:type="spellEnd"/>
      <w:r>
        <w:rPr>
          <w:rtl/>
        </w:rPr>
        <w:t xml:space="preserve">.) ואתא ר' נחמיה </w:t>
      </w:r>
      <w:proofErr w:type="spellStart"/>
      <w:r>
        <w:rPr>
          <w:rtl/>
        </w:rPr>
        <w:t>למימר</w:t>
      </w:r>
      <w:proofErr w:type="spellEnd"/>
      <w:r>
        <w:rPr>
          <w:rtl/>
        </w:rPr>
        <w:t xml:space="preserve"> </w:t>
      </w:r>
      <w:proofErr w:type="spellStart"/>
      <w:r>
        <w:rPr>
          <w:rtl/>
        </w:rPr>
        <w:t>דאפי</w:t>
      </w:r>
      <w:proofErr w:type="spellEnd"/>
      <w:r>
        <w:rPr>
          <w:rtl/>
        </w:rPr>
        <w:t xml:space="preserve">' כלי שמלאכתו להיתר לצורך גופו או לצורך מקומו אין מחמה לצל לא היכי שרי לצורך מקומו והלא אין זה תשמיש המיוחד לו ודוחק ר"ת לומר לפי' הקונטרס </w:t>
      </w:r>
      <w:proofErr w:type="spellStart"/>
      <w:r>
        <w:rPr>
          <w:rtl/>
        </w:rPr>
        <w:t>דקערות</w:t>
      </w:r>
      <w:proofErr w:type="spellEnd"/>
      <w:r>
        <w:rPr>
          <w:rtl/>
        </w:rPr>
        <w:t xml:space="preserve"> אחר שאכלו בהן </w:t>
      </w:r>
      <w:proofErr w:type="spellStart"/>
      <w:r>
        <w:rPr>
          <w:rtl/>
        </w:rPr>
        <w:t>דדרך</w:t>
      </w:r>
      <w:proofErr w:type="spellEnd"/>
      <w:r>
        <w:rPr>
          <w:rtl/>
        </w:rPr>
        <w:t xml:space="preserve"> להסירן כל שעה </w:t>
      </w:r>
      <w:proofErr w:type="spellStart"/>
      <w:r>
        <w:rPr>
          <w:rtl/>
        </w:rPr>
        <w:t>חשיב</w:t>
      </w:r>
      <w:proofErr w:type="spellEnd"/>
      <w:r>
        <w:rPr>
          <w:rtl/>
        </w:rPr>
        <w:t xml:space="preserve"> צורך מקומו תשמיש המיוחד לו ונראה </w:t>
      </w:r>
      <w:proofErr w:type="spellStart"/>
      <w:r>
        <w:rPr>
          <w:rtl/>
        </w:rPr>
        <w:t>לר"ת</w:t>
      </w:r>
      <w:proofErr w:type="spellEnd"/>
      <w:r>
        <w:rPr>
          <w:rtl/>
        </w:rPr>
        <w:t xml:space="preserve"> דלא שרי ר' נחמיה אלא תשמיש הרגיל לעשות בו בחול אפי' אינו תשמיש המיוחד לו ואפי' דבר שמלאכתו לאיסור שרי כיון שדרך אותו תשמיש לעשות ממנו בחול כגון קורנס לפצע בו את האגוזים </w:t>
      </w:r>
      <w:proofErr w:type="spellStart"/>
      <w:r>
        <w:rPr>
          <w:rtl/>
        </w:rPr>
        <w:t>וקורדום</w:t>
      </w:r>
      <w:proofErr w:type="spellEnd"/>
      <w:r>
        <w:rPr>
          <w:rtl/>
        </w:rPr>
        <w:t xml:space="preserve"> לחתוך בו את </w:t>
      </w:r>
      <w:proofErr w:type="spellStart"/>
      <w:r>
        <w:rPr>
          <w:rtl/>
        </w:rPr>
        <w:t>הדבילה</w:t>
      </w:r>
      <w:proofErr w:type="spellEnd"/>
      <w:r>
        <w:rPr>
          <w:rtl/>
        </w:rPr>
        <w:t xml:space="preserve"> והיינו לצורך תשמישו </w:t>
      </w:r>
      <w:proofErr w:type="spellStart"/>
      <w:r>
        <w:rPr>
          <w:rtl/>
        </w:rPr>
        <w:t>דקאמר</w:t>
      </w:r>
      <w:proofErr w:type="spellEnd"/>
      <w:r>
        <w:rPr>
          <w:rtl/>
        </w:rPr>
        <w:t xml:space="preserve"> כלומר מה שרגיל לעשות בו בחול ולא אתא </w:t>
      </w:r>
      <w:proofErr w:type="spellStart"/>
      <w:r>
        <w:rPr>
          <w:rtl/>
        </w:rPr>
        <w:t>לאפוקי</w:t>
      </w:r>
      <w:proofErr w:type="spellEnd"/>
      <w:r>
        <w:rPr>
          <w:rtl/>
        </w:rPr>
        <w:t xml:space="preserve"> אלא מחמה לצל וכגון תשמיש שאינו רגיל לחתוך כגון חותלות של תמרים בסכין או מנעול </w:t>
      </w:r>
      <w:proofErr w:type="spellStart"/>
      <w:r>
        <w:rPr>
          <w:rtl/>
        </w:rPr>
        <w:t>דקטיר</w:t>
      </w:r>
      <w:proofErr w:type="spellEnd"/>
      <w:r>
        <w:rPr>
          <w:rtl/>
        </w:rPr>
        <w:t xml:space="preserve"> </w:t>
      </w:r>
      <w:proofErr w:type="spellStart"/>
      <w:r>
        <w:rPr>
          <w:rtl/>
        </w:rPr>
        <w:t>במיתנא</w:t>
      </w:r>
      <w:proofErr w:type="spellEnd"/>
      <w:r>
        <w:rPr>
          <w:rtl/>
        </w:rPr>
        <w:t xml:space="preserve"> ושופר נמי אין דרך בחול </w:t>
      </w:r>
      <w:proofErr w:type="spellStart"/>
      <w:r>
        <w:rPr>
          <w:rtl/>
        </w:rPr>
        <w:t>לגמע</w:t>
      </w:r>
      <w:proofErr w:type="spellEnd"/>
      <w:r>
        <w:rPr>
          <w:rtl/>
        </w:rPr>
        <w:t xml:space="preserve"> בו מים לתינוק והסקה בכלים </w:t>
      </w:r>
      <w:proofErr w:type="spellStart"/>
      <w:r>
        <w:rPr>
          <w:rtl/>
        </w:rPr>
        <w:t>דתניא</w:t>
      </w:r>
      <w:proofErr w:type="spellEnd"/>
      <w:r>
        <w:rPr>
          <w:rtl/>
        </w:rPr>
        <w:t xml:space="preserve"> בפרק כל הכלים (לקמן דף </w:t>
      </w:r>
      <w:proofErr w:type="spellStart"/>
      <w:r>
        <w:rPr>
          <w:rtl/>
        </w:rPr>
        <w:t>קכד</w:t>
      </w:r>
      <w:proofErr w:type="spellEnd"/>
      <w:r>
        <w:rPr>
          <w:rtl/>
        </w:rPr>
        <w:t xml:space="preserve">:) אין </w:t>
      </w:r>
      <w:proofErr w:type="spellStart"/>
      <w:r>
        <w:rPr>
          <w:rtl/>
        </w:rPr>
        <w:t>מסיקין</w:t>
      </w:r>
      <w:proofErr w:type="spellEnd"/>
      <w:r>
        <w:rPr>
          <w:rtl/>
        </w:rPr>
        <w:t xml:space="preserve"> בכלים </w:t>
      </w:r>
      <w:proofErr w:type="spellStart"/>
      <w:r>
        <w:rPr>
          <w:rtl/>
        </w:rPr>
        <w:t>כו</w:t>
      </w:r>
      <w:proofErr w:type="spellEnd"/>
      <w:r>
        <w:rPr>
          <w:rtl/>
        </w:rPr>
        <w:t>' ומוקי לה כר' נחמיה ומביא ר"ת ראיה מפרק כל הכלים (</w:t>
      </w:r>
      <w:proofErr w:type="spellStart"/>
      <w:r>
        <w:rPr>
          <w:rtl/>
        </w:rPr>
        <w:t>ג"ז</w:t>
      </w:r>
      <w:proofErr w:type="spellEnd"/>
      <w:r>
        <w:rPr>
          <w:rtl/>
        </w:rPr>
        <w:t xml:space="preserve"> שם) </w:t>
      </w:r>
      <w:proofErr w:type="spellStart"/>
      <w:r>
        <w:rPr>
          <w:rtl/>
        </w:rPr>
        <w:t>דתנן</w:t>
      </w:r>
      <w:proofErr w:type="spellEnd"/>
      <w:r>
        <w:rPr>
          <w:rtl/>
        </w:rPr>
        <w:t xml:space="preserve"> כל הכלים </w:t>
      </w:r>
      <w:proofErr w:type="spellStart"/>
      <w:r>
        <w:rPr>
          <w:rtl/>
        </w:rPr>
        <w:lastRenderedPageBreak/>
        <w:t>ניטלין</w:t>
      </w:r>
      <w:proofErr w:type="spellEnd"/>
      <w:r>
        <w:rPr>
          <w:rtl/>
        </w:rPr>
        <w:t xml:space="preserve"> לצורך ושלא לצורך ר' נחמיה אומר אין </w:t>
      </w:r>
      <w:proofErr w:type="spellStart"/>
      <w:r>
        <w:rPr>
          <w:rtl/>
        </w:rPr>
        <w:t>ניטלין</w:t>
      </w:r>
      <w:proofErr w:type="spellEnd"/>
      <w:r>
        <w:rPr>
          <w:rtl/>
        </w:rPr>
        <w:t xml:space="preserve"> אלא לצורך ומפרש רבה בגמרא דבר שמלאכתו להיתר לצורך גופו ולצורך מקומו דבר שמלאכתו לאיסור לצורך גופו אין לצורך מקומו לא </w:t>
      </w:r>
      <w:proofErr w:type="spellStart"/>
      <w:r>
        <w:rPr>
          <w:rtl/>
        </w:rPr>
        <w:t>והשתא</w:t>
      </w:r>
      <w:proofErr w:type="spellEnd"/>
      <w:r>
        <w:rPr>
          <w:rtl/>
        </w:rPr>
        <w:t xml:space="preserve"> מה לו להזכיר דבר שמלאכתו לאיסור כיון </w:t>
      </w:r>
      <w:proofErr w:type="spellStart"/>
      <w:r>
        <w:rPr>
          <w:rtl/>
        </w:rPr>
        <w:t>דמתניתין</w:t>
      </w:r>
      <w:proofErr w:type="spellEnd"/>
      <w:r>
        <w:rPr>
          <w:rtl/>
        </w:rPr>
        <w:t xml:space="preserve"> לא איירי אלא במלאכתו להיתר אלא ודאי משום ר' נחמיה נקטיה דבעי </w:t>
      </w:r>
      <w:proofErr w:type="spellStart"/>
      <w:r>
        <w:rPr>
          <w:rtl/>
        </w:rPr>
        <w:t>למימר</w:t>
      </w:r>
      <w:proofErr w:type="spellEnd"/>
      <w:r>
        <w:rPr>
          <w:rtl/>
        </w:rPr>
        <w:t xml:space="preserve"> ואתא ר' נחמיה </w:t>
      </w:r>
      <w:proofErr w:type="spellStart"/>
      <w:r>
        <w:rPr>
          <w:rtl/>
        </w:rPr>
        <w:t>למימר</w:t>
      </w:r>
      <w:proofErr w:type="spellEnd"/>
      <w:r>
        <w:rPr>
          <w:rtl/>
        </w:rPr>
        <w:t xml:space="preserve"> </w:t>
      </w:r>
      <w:proofErr w:type="spellStart"/>
      <w:r>
        <w:rPr>
          <w:rtl/>
        </w:rPr>
        <w:t>דאפילו</w:t>
      </w:r>
      <w:proofErr w:type="spellEnd"/>
      <w:r>
        <w:rPr>
          <w:rtl/>
        </w:rPr>
        <w:t xml:space="preserve"> דבר שמלאכתו להיתר </w:t>
      </w:r>
      <w:proofErr w:type="spellStart"/>
      <w:r>
        <w:rPr>
          <w:rtl/>
        </w:rPr>
        <w:t>כו</w:t>
      </w:r>
      <w:proofErr w:type="spellEnd"/>
      <w:r>
        <w:rPr>
          <w:rtl/>
        </w:rPr>
        <w:t xml:space="preserve">' ומשום </w:t>
      </w:r>
      <w:proofErr w:type="spellStart"/>
      <w:r>
        <w:rPr>
          <w:rtl/>
        </w:rPr>
        <w:t>דמשוה</w:t>
      </w:r>
      <w:proofErr w:type="spellEnd"/>
      <w:r>
        <w:rPr>
          <w:rtl/>
        </w:rPr>
        <w:t xml:space="preserve"> ר' נחמיה מלאכתו להיתר למלאכתו לאיסור נקט מלאכתו לאיסור </w:t>
      </w:r>
      <w:proofErr w:type="spellStart"/>
      <w:r>
        <w:rPr>
          <w:rtl/>
        </w:rPr>
        <w:t>דלר</w:t>
      </w:r>
      <w:proofErr w:type="spellEnd"/>
      <w:r>
        <w:rPr>
          <w:rtl/>
        </w:rPr>
        <w:t xml:space="preserve">' נחמיה </w:t>
      </w:r>
      <w:proofErr w:type="spellStart"/>
      <w:r>
        <w:rPr>
          <w:rtl/>
        </w:rPr>
        <w:t>תרוייהו</w:t>
      </w:r>
      <w:proofErr w:type="spellEnd"/>
      <w:r>
        <w:rPr>
          <w:rtl/>
        </w:rPr>
        <w:t xml:space="preserve"> לצורך גופו שרי ולצורך מקומו לא </w:t>
      </w:r>
      <w:proofErr w:type="spellStart"/>
      <w:r>
        <w:rPr>
          <w:rtl/>
        </w:rPr>
        <w:t>ולרבא</w:t>
      </w:r>
      <w:proofErr w:type="spellEnd"/>
      <w:r>
        <w:rPr>
          <w:rtl/>
        </w:rPr>
        <w:t xml:space="preserve"> </w:t>
      </w:r>
      <w:proofErr w:type="spellStart"/>
      <w:r>
        <w:rPr>
          <w:rtl/>
        </w:rPr>
        <w:t>תרוייהו</w:t>
      </w:r>
      <w:proofErr w:type="spellEnd"/>
      <w:r>
        <w:rPr>
          <w:rtl/>
        </w:rPr>
        <w:t xml:space="preserve"> לצורך גופו ומקומו שרי מחמה לצל לא ולשון אפי' משמע נמי הכי.</w:t>
      </w:r>
    </w:p>
    <w:p w14:paraId="693A527C" w14:textId="1E4F222C" w:rsidR="00E45313" w:rsidRDefault="00E45313" w:rsidP="00E45313">
      <w:pPr>
        <w:rPr>
          <w:rtl/>
        </w:rPr>
      </w:pPr>
      <w:r>
        <w:rPr>
          <w:rtl/>
        </w:rPr>
        <w:t xml:space="preserve">למחט שנמצאת - </w:t>
      </w:r>
      <w:proofErr w:type="spellStart"/>
      <w:r>
        <w:rPr>
          <w:rtl/>
        </w:rPr>
        <w:t>דתניא</w:t>
      </w:r>
      <w:proofErr w:type="spellEnd"/>
      <w:r>
        <w:rPr>
          <w:rtl/>
        </w:rPr>
        <w:t xml:space="preserve"> באלו טרפות (חולין דף נ. ושם) </w:t>
      </w:r>
      <w:proofErr w:type="spellStart"/>
      <w:r>
        <w:rPr>
          <w:rtl/>
        </w:rPr>
        <w:t>ובהמדיר</w:t>
      </w:r>
      <w:proofErr w:type="spellEnd"/>
      <w:r>
        <w:rPr>
          <w:rtl/>
        </w:rPr>
        <w:t xml:space="preserve"> (כתובות דף </w:t>
      </w:r>
      <w:proofErr w:type="spellStart"/>
      <w:r>
        <w:rPr>
          <w:rtl/>
        </w:rPr>
        <w:t>עו</w:t>
      </w:r>
      <w:proofErr w:type="spellEnd"/>
      <w:r>
        <w:rPr>
          <w:rtl/>
        </w:rPr>
        <w:t xml:space="preserve">:) מצד אחד כשירה מב' צדדין טרפה ופי' בקונטרס בעובי בית הכוסות הוא </w:t>
      </w:r>
      <w:proofErr w:type="spellStart"/>
      <w:r>
        <w:rPr>
          <w:rtl/>
        </w:rPr>
        <w:t>דאיכא</w:t>
      </w:r>
      <w:proofErr w:type="spellEnd"/>
      <w:r>
        <w:rPr>
          <w:rtl/>
        </w:rPr>
        <w:t xml:space="preserve"> </w:t>
      </w:r>
      <w:proofErr w:type="spellStart"/>
      <w:r>
        <w:rPr>
          <w:rtl/>
        </w:rPr>
        <w:t>לפלוגי</w:t>
      </w:r>
      <w:proofErr w:type="spellEnd"/>
      <w:r>
        <w:rPr>
          <w:rtl/>
        </w:rPr>
        <w:t xml:space="preserve"> הכי אבל </w:t>
      </w:r>
      <w:proofErr w:type="spellStart"/>
      <w:r>
        <w:rPr>
          <w:rtl/>
        </w:rPr>
        <w:t>בהמסס</w:t>
      </w:r>
      <w:proofErr w:type="spellEnd"/>
      <w:r>
        <w:rPr>
          <w:rtl/>
        </w:rPr>
        <w:t xml:space="preserve"> אפי' מצד אחד שלא נראה הנקב לחוץ טרפה דאין זו סתימה והקשה </w:t>
      </w:r>
      <w:proofErr w:type="spellStart"/>
      <w:r>
        <w:rPr>
          <w:rtl/>
        </w:rPr>
        <w:t>ה"ר</w:t>
      </w:r>
      <w:proofErr w:type="spellEnd"/>
      <w:r>
        <w:rPr>
          <w:rtl/>
        </w:rPr>
        <w:t xml:space="preserve"> אליעזר </w:t>
      </w:r>
      <w:proofErr w:type="spellStart"/>
      <w:r>
        <w:rPr>
          <w:rtl/>
        </w:rPr>
        <w:t>ממי"ץ</w:t>
      </w:r>
      <w:proofErr w:type="spellEnd"/>
      <w:r>
        <w:rPr>
          <w:rtl/>
        </w:rPr>
        <w:t xml:space="preserve"> </w:t>
      </w:r>
      <w:proofErr w:type="spellStart"/>
      <w:r>
        <w:rPr>
          <w:rtl/>
        </w:rPr>
        <w:t>דהא</w:t>
      </w:r>
      <w:proofErr w:type="spellEnd"/>
      <w:r>
        <w:rPr>
          <w:rtl/>
        </w:rPr>
        <w:t xml:space="preserve"> תנן </w:t>
      </w:r>
      <w:proofErr w:type="spellStart"/>
      <w:r>
        <w:rPr>
          <w:rtl/>
        </w:rPr>
        <w:t>המסס</w:t>
      </w:r>
      <w:proofErr w:type="spellEnd"/>
      <w:r>
        <w:rPr>
          <w:rtl/>
        </w:rPr>
        <w:t xml:space="preserve"> ובית הכוסות שניקבו לחוץ משמע </w:t>
      </w:r>
      <w:proofErr w:type="spellStart"/>
      <w:r>
        <w:rPr>
          <w:rtl/>
        </w:rPr>
        <w:t>דבהמסס</w:t>
      </w:r>
      <w:proofErr w:type="spellEnd"/>
      <w:r>
        <w:rPr>
          <w:rtl/>
        </w:rPr>
        <w:t xml:space="preserve"> נמי לא </w:t>
      </w:r>
      <w:proofErr w:type="spellStart"/>
      <w:r>
        <w:rPr>
          <w:rtl/>
        </w:rPr>
        <w:t>מיטרפה</w:t>
      </w:r>
      <w:proofErr w:type="spellEnd"/>
      <w:r>
        <w:rPr>
          <w:rtl/>
        </w:rPr>
        <w:t xml:space="preserve"> אלא בנקב מפולש </w:t>
      </w:r>
      <w:proofErr w:type="spellStart"/>
      <w:r>
        <w:rPr>
          <w:rtl/>
        </w:rPr>
        <w:t>ואור"י</w:t>
      </w:r>
      <w:proofErr w:type="spellEnd"/>
      <w:r>
        <w:rPr>
          <w:rtl/>
        </w:rPr>
        <w:t xml:space="preserve"> </w:t>
      </w:r>
      <w:proofErr w:type="spellStart"/>
      <w:r>
        <w:rPr>
          <w:rtl/>
        </w:rPr>
        <w:t>דהאי</w:t>
      </w:r>
      <w:proofErr w:type="spellEnd"/>
      <w:r>
        <w:rPr>
          <w:rtl/>
        </w:rPr>
        <w:t xml:space="preserve"> לחוץ לא לגמרי לחוץ אלא כלומר לצד חוץ </w:t>
      </w:r>
      <w:proofErr w:type="spellStart"/>
      <w:r>
        <w:rPr>
          <w:rtl/>
        </w:rPr>
        <w:t>לאפוקי</w:t>
      </w:r>
      <w:proofErr w:type="spellEnd"/>
      <w:r>
        <w:rPr>
          <w:rtl/>
        </w:rPr>
        <w:t xml:space="preserve"> ניקבו זה לתוך זה </w:t>
      </w:r>
      <w:proofErr w:type="spellStart"/>
      <w:r>
        <w:rPr>
          <w:rtl/>
        </w:rPr>
        <w:t>דכשירה</w:t>
      </w:r>
      <w:proofErr w:type="spellEnd"/>
      <w:r>
        <w:rPr>
          <w:rtl/>
        </w:rPr>
        <w:t xml:space="preserve"> </w:t>
      </w:r>
      <w:proofErr w:type="spellStart"/>
      <w:r>
        <w:rPr>
          <w:rtl/>
        </w:rPr>
        <w:t>כדקתני</w:t>
      </w:r>
      <w:proofErr w:type="spellEnd"/>
      <w:r>
        <w:rPr>
          <w:rtl/>
        </w:rPr>
        <w:t xml:space="preserve"> בתר הכי </w:t>
      </w:r>
      <w:proofErr w:type="spellStart"/>
      <w:r>
        <w:rPr>
          <w:rtl/>
        </w:rPr>
        <w:t>וקמ"ל</w:t>
      </w:r>
      <w:proofErr w:type="spellEnd"/>
      <w:r>
        <w:rPr>
          <w:rtl/>
        </w:rPr>
        <w:t xml:space="preserve"> </w:t>
      </w:r>
      <w:proofErr w:type="spellStart"/>
      <w:r>
        <w:rPr>
          <w:rtl/>
        </w:rPr>
        <w:t>דמצד</w:t>
      </w:r>
      <w:proofErr w:type="spellEnd"/>
      <w:r>
        <w:rPr>
          <w:rtl/>
        </w:rPr>
        <w:t xml:space="preserve"> אחד כשירה אף על גב </w:t>
      </w:r>
      <w:proofErr w:type="spellStart"/>
      <w:r>
        <w:rPr>
          <w:rtl/>
        </w:rPr>
        <w:t>דניקב</w:t>
      </w:r>
      <w:proofErr w:type="spellEnd"/>
      <w:r>
        <w:rPr>
          <w:rtl/>
        </w:rPr>
        <w:t xml:space="preserve"> עור אחד שלם אבל הא </w:t>
      </w:r>
      <w:proofErr w:type="spellStart"/>
      <w:r>
        <w:rPr>
          <w:rtl/>
        </w:rPr>
        <w:t>דקתני</w:t>
      </w:r>
      <w:proofErr w:type="spellEnd"/>
      <w:r>
        <w:rPr>
          <w:rtl/>
        </w:rPr>
        <w:t xml:space="preserve"> מב' צדדין טרפה אין חידוש אי נמי מב' צדדין טרפה נמי חידוש הוא </w:t>
      </w:r>
      <w:proofErr w:type="spellStart"/>
      <w:r>
        <w:rPr>
          <w:rtl/>
        </w:rPr>
        <w:t>דקמ"ל</w:t>
      </w:r>
      <w:proofErr w:type="spellEnd"/>
      <w:r>
        <w:rPr>
          <w:rtl/>
        </w:rPr>
        <w:t xml:space="preserve"> אף על פי ששוכב על </w:t>
      </w:r>
      <w:proofErr w:type="spellStart"/>
      <w:r>
        <w:rPr>
          <w:rtl/>
        </w:rPr>
        <w:t>המסס</w:t>
      </w:r>
      <w:proofErr w:type="spellEnd"/>
      <w:r>
        <w:rPr>
          <w:rtl/>
        </w:rPr>
        <w:t xml:space="preserve"> וס"ד </w:t>
      </w:r>
      <w:proofErr w:type="spellStart"/>
      <w:r>
        <w:rPr>
          <w:rtl/>
        </w:rPr>
        <w:t>שמגין</w:t>
      </w:r>
      <w:proofErr w:type="spellEnd"/>
      <w:r>
        <w:rPr>
          <w:rtl/>
        </w:rPr>
        <w:t xml:space="preserve"> כמו חלחולת שנקבה </w:t>
      </w:r>
      <w:proofErr w:type="spellStart"/>
      <w:r>
        <w:rPr>
          <w:rtl/>
        </w:rPr>
        <w:t>וירכים</w:t>
      </w:r>
      <w:proofErr w:type="spellEnd"/>
      <w:r>
        <w:rPr>
          <w:rtl/>
        </w:rPr>
        <w:t xml:space="preserve"> </w:t>
      </w:r>
      <w:proofErr w:type="spellStart"/>
      <w:r>
        <w:rPr>
          <w:rtl/>
        </w:rPr>
        <w:t>מעמידין</w:t>
      </w:r>
      <w:proofErr w:type="spellEnd"/>
      <w:r>
        <w:rPr>
          <w:rtl/>
        </w:rPr>
        <w:t xml:space="preserve"> אותה </w:t>
      </w:r>
      <w:proofErr w:type="spellStart"/>
      <w:r>
        <w:rPr>
          <w:rtl/>
        </w:rPr>
        <w:t>דכשירה</w:t>
      </w:r>
      <w:proofErr w:type="spellEnd"/>
      <w:r>
        <w:rPr>
          <w:rtl/>
        </w:rPr>
        <w:t xml:space="preserve"> </w:t>
      </w:r>
      <w:proofErr w:type="spellStart"/>
      <w:r>
        <w:rPr>
          <w:rtl/>
        </w:rPr>
        <w:t>קמ"ל</w:t>
      </w:r>
      <w:proofErr w:type="spellEnd"/>
      <w:r>
        <w:rPr>
          <w:rtl/>
        </w:rPr>
        <w:t xml:space="preserve"> </w:t>
      </w:r>
      <w:proofErr w:type="spellStart"/>
      <w:r>
        <w:rPr>
          <w:rtl/>
        </w:rPr>
        <w:t>דהכא</w:t>
      </w:r>
      <w:proofErr w:type="spellEnd"/>
      <w:r>
        <w:rPr>
          <w:rtl/>
        </w:rPr>
        <w:t xml:space="preserve"> טרפה ור"ת אומר </w:t>
      </w:r>
      <w:proofErr w:type="spellStart"/>
      <w:r>
        <w:rPr>
          <w:rtl/>
        </w:rPr>
        <w:t>דבהמסס</w:t>
      </w:r>
      <w:proofErr w:type="spellEnd"/>
      <w:r>
        <w:rPr>
          <w:rtl/>
        </w:rPr>
        <w:t xml:space="preserve"> נמי מצד אחד כשירה ופשיטא דלא </w:t>
      </w:r>
      <w:proofErr w:type="spellStart"/>
      <w:r>
        <w:rPr>
          <w:rtl/>
        </w:rPr>
        <w:t>הויא</w:t>
      </w:r>
      <w:proofErr w:type="spellEnd"/>
      <w:r>
        <w:rPr>
          <w:rtl/>
        </w:rPr>
        <w:t xml:space="preserve"> טרפה אא"כ ניקב נקב מפולש לחוץ דאין </w:t>
      </w:r>
      <w:proofErr w:type="spellStart"/>
      <w:r>
        <w:rPr>
          <w:rtl/>
        </w:rPr>
        <w:t>סברא</w:t>
      </w:r>
      <w:proofErr w:type="spellEnd"/>
      <w:r>
        <w:rPr>
          <w:rtl/>
        </w:rPr>
        <w:t xml:space="preserve"> שיהיה טרפה בשום מקום אלא בנקב מפולש והא </w:t>
      </w:r>
      <w:proofErr w:type="spellStart"/>
      <w:r>
        <w:rPr>
          <w:rtl/>
        </w:rPr>
        <w:t>דנקט</w:t>
      </w:r>
      <w:proofErr w:type="spellEnd"/>
      <w:r>
        <w:rPr>
          <w:rtl/>
        </w:rPr>
        <w:t xml:space="preserve"> </w:t>
      </w:r>
      <w:proofErr w:type="spellStart"/>
      <w:r>
        <w:rPr>
          <w:rtl/>
        </w:rPr>
        <w:t>בברייתא</w:t>
      </w:r>
      <w:proofErr w:type="spellEnd"/>
      <w:r>
        <w:rPr>
          <w:rtl/>
        </w:rPr>
        <w:t xml:space="preserve"> בית הכוסות </w:t>
      </w:r>
      <w:proofErr w:type="spellStart"/>
      <w:r>
        <w:rPr>
          <w:rtl/>
        </w:rPr>
        <w:t>לאשמועינן</w:t>
      </w:r>
      <w:proofErr w:type="spellEnd"/>
      <w:r>
        <w:rPr>
          <w:rtl/>
        </w:rPr>
        <w:t xml:space="preserve"> מצד אחד כשירה אף על גב </w:t>
      </w:r>
      <w:proofErr w:type="spellStart"/>
      <w:r>
        <w:rPr>
          <w:rtl/>
        </w:rPr>
        <w:t>דניקב</w:t>
      </w:r>
      <w:proofErr w:type="spellEnd"/>
      <w:r>
        <w:rPr>
          <w:rtl/>
        </w:rPr>
        <w:t xml:space="preserve"> עור שלם ונפקא מינה הא </w:t>
      </w:r>
      <w:proofErr w:type="spellStart"/>
      <w:r>
        <w:rPr>
          <w:rtl/>
        </w:rPr>
        <w:t>דשמעינן</w:t>
      </w:r>
      <w:proofErr w:type="spellEnd"/>
      <w:r>
        <w:rPr>
          <w:rtl/>
        </w:rPr>
        <w:t xml:space="preserve"> </w:t>
      </w:r>
      <w:proofErr w:type="spellStart"/>
      <w:r>
        <w:rPr>
          <w:rtl/>
        </w:rPr>
        <w:t>דאישתני</w:t>
      </w:r>
      <w:proofErr w:type="spellEnd"/>
      <w:r>
        <w:rPr>
          <w:rtl/>
        </w:rPr>
        <w:t xml:space="preserve"> </w:t>
      </w:r>
      <w:proofErr w:type="spellStart"/>
      <w:r>
        <w:rPr>
          <w:rtl/>
        </w:rPr>
        <w:t>שמייהו</w:t>
      </w:r>
      <w:proofErr w:type="spellEnd"/>
      <w:r>
        <w:rPr>
          <w:rtl/>
        </w:rPr>
        <w:t xml:space="preserve"> אף על גב </w:t>
      </w:r>
      <w:proofErr w:type="spellStart"/>
      <w:r>
        <w:rPr>
          <w:rtl/>
        </w:rPr>
        <w:t>דדינם</w:t>
      </w:r>
      <w:proofErr w:type="spellEnd"/>
      <w:r>
        <w:rPr>
          <w:rtl/>
        </w:rPr>
        <w:t xml:space="preserve"> </w:t>
      </w:r>
      <w:proofErr w:type="spellStart"/>
      <w:r>
        <w:rPr>
          <w:rtl/>
        </w:rPr>
        <w:t>שוה</w:t>
      </w:r>
      <w:proofErr w:type="spellEnd"/>
      <w:r>
        <w:rPr>
          <w:rtl/>
        </w:rPr>
        <w:t xml:space="preserve"> דאי לא </w:t>
      </w:r>
      <w:proofErr w:type="spellStart"/>
      <w:r>
        <w:rPr>
          <w:rtl/>
        </w:rPr>
        <w:t>אשמעינן</w:t>
      </w:r>
      <w:proofErr w:type="spellEnd"/>
      <w:r>
        <w:rPr>
          <w:rtl/>
        </w:rPr>
        <w:t xml:space="preserve"> ה"א </w:t>
      </w:r>
      <w:proofErr w:type="spellStart"/>
      <w:r>
        <w:rPr>
          <w:rtl/>
        </w:rPr>
        <w:t>דהאי</w:t>
      </w:r>
      <w:proofErr w:type="spellEnd"/>
      <w:r>
        <w:rPr>
          <w:rtl/>
        </w:rPr>
        <w:t xml:space="preserve"> </w:t>
      </w:r>
      <w:proofErr w:type="spellStart"/>
      <w:r>
        <w:rPr>
          <w:rtl/>
        </w:rPr>
        <w:t>דקתני</w:t>
      </w:r>
      <w:proofErr w:type="spellEnd"/>
      <w:r>
        <w:rPr>
          <w:rtl/>
        </w:rPr>
        <w:t xml:space="preserve"> מחט שנמצאת בעובי בית הכוסות היינו דקרו השתא בי כסי שאין לו אלא עור אחד </w:t>
      </w:r>
      <w:proofErr w:type="spellStart"/>
      <w:r>
        <w:rPr>
          <w:rtl/>
        </w:rPr>
        <w:t>והוה</w:t>
      </w:r>
      <w:proofErr w:type="spellEnd"/>
      <w:r>
        <w:rPr>
          <w:rtl/>
        </w:rPr>
        <w:t xml:space="preserve"> אתי </w:t>
      </w:r>
      <w:proofErr w:type="spellStart"/>
      <w:r>
        <w:rPr>
          <w:rtl/>
        </w:rPr>
        <w:t>למימר</w:t>
      </w:r>
      <w:proofErr w:type="spellEnd"/>
      <w:r>
        <w:rPr>
          <w:rtl/>
        </w:rPr>
        <w:t xml:space="preserve"> </w:t>
      </w:r>
      <w:proofErr w:type="spellStart"/>
      <w:r>
        <w:rPr>
          <w:rtl/>
        </w:rPr>
        <w:t>דדוקא</w:t>
      </w:r>
      <w:proofErr w:type="spellEnd"/>
      <w:r>
        <w:rPr>
          <w:rtl/>
        </w:rPr>
        <w:t xml:space="preserve"> </w:t>
      </w:r>
      <w:proofErr w:type="spellStart"/>
      <w:r>
        <w:rPr>
          <w:rtl/>
        </w:rPr>
        <w:t>בההוא</w:t>
      </w:r>
      <w:proofErr w:type="spellEnd"/>
      <w:r>
        <w:rPr>
          <w:rtl/>
        </w:rPr>
        <w:t xml:space="preserve"> מצד אחד כשירה אבל במאי דקרו </w:t>
      </w:r>
      <w:proofErr w:type="spellStart"/>
      <w:r>
        <w:rPr>
          <w:rtl/>
        </w:rPr>
        <w:t>הובלילא</w:t>
      </w:r>
      <w:proofErr w:type="spellEnd"/>
      <w:r>
        <w:rPr>
          <w:rtl/>
        </w:rPr>
        <w:t xml:space="preserve"> אפי' מצד אחד טרפה כיון שניקב עור אחד שלם להכי </w:t>
      </w:r>
      <w:proofErr w:type="spellStart"/>
      <w:r>
        <w:rPr>
          <w:rtl/>
        </w:rPr>
        <w:t>אשמעינן</w:t>
      </w:r>
      <w:proofErr w:type="spellEnd"/>
      <w:r>
        <w:rPr>
          <w:rtl/>
        </w:rPr>
        <w:t xml:space="preserve"> </w:t>
      </w:r>
      <w:proofErr w:type="spellStart"/>
      <w:r>
        <w:rPr>
          <w:rtl/>
        </w:rPr>
        <w:t>דאישתני</w:t>
      </w:r>
      <w:proofErr w:type="spellEnd"/>
      <w:r>
        <w:rPr>
          <w:rtl/>
        </w:rPr>
        <w:t xml:space="preserve"> </w:t>
      </w:r>
      <w:proofErr w:type="spellStart"/>
      <w:r>
        <w:rPr>
          <w:rtl/>
        </w:rPr>
        <w:t>שמייהו</w:t>
      </w:r>
      <w:proofErr w:type="spellEnd"/>
      <w:r>
        <w:rPr>
          <w:rtl/>
        </w:rPr>
        <w:t xml:space="preserve"> </w:t>
      </w:r>
      <w:proofErr w:type="spellStart"/>
      <w:r>
        <w:rPr>
          <w:rtl/>
        </w:rPr>
        <w:t>דאפי</w:t>
      </w:r>
      <w:proofErr w:type="spellEnd"/>
      <w:r>
        <w:rPr>
          <w:rtl/>
        </w:rPr>
        <w:t xml:space="preserve">' </w:t>
      </w:r>
      <w:proofErr w:type="spellStart"/>
      <w:r>
        <w:rPr>
          <w:rtl/>
        </w:rPr>
        <w:t>בהובלילא</w:t>
      </w:r>
      <w:proofErr w:type="spellEnd"/>
      <w:r>
        <w:rPr>
          <w:rtl/>
        </w:rPr>
        <w:t xml:space="preserve"> מצד אחד כשירה ועוד </w:t>
      </w:r>
      <w:proofErr w:type="spellStart"/>
      <w:r>
        <w:rPr>
          <w:rtl/>
        </w:rPr>
        <w:t>אור"י</w:t>
      </w:r>
      <w:proofErr w:type="spellEnd"/>
      <w:r>
        <w:rPr>
          <w:rtl/>
        </w:rPr>
        <w:t xml:space="preserve"> </w:t>
      </w:r>
      <w:proofErr w:type="spellStart"/>
      <w:r>
        <w:rPr>
          <w:rtl/>
        </w:rPr>
        <w:t>דמצינו</w:t>
      </w:r>
      <w:proofErr w:type="spellEnd"/>
      <w:r>
        <w:rPr>
          <w:rtl/>
        </w:rPr>
        <w:t xml:space="preserve"> </w:t>
      </w:r>
      <w:proofErr w:type="spellStart"/>
      <w:r>
        <w:rPr>
          <w:rtl/>
        </w:rPr>
        <w:t>למימר</w:t>
      </w:r>
      <w:proofErr w:type="spellEnd"/>
      <w:r>
        <w:rPr>
          <w:rtl/>
        </w:rPr>
        <w:t xml:space="preserve"> כפי' רש"י </w:t>
      </w:r>
      <w:proofErr w:type="spellStart"/>
      <w:r>
        <w:rPr>
          <w:rtl/>
        </w:rPr>
        <w:t>דבהמסס</w:t>
      </w:r>
      <w:proofErr w:type="spellEnd"/>
      <w:r>
        <w:rPr>
          <w:rtl/>
        </w:rPr>
        <w:t xml:space="preserve"> אפילו מצד אחד טרפה </w:t>
      </w:r>
      <w:proofErr w:type="spellStart"/>
      <w:r>
        <w:rPr>
          <w:rtl/>
        </w:rPr>
        <w:t>דחיישינן</w:t>
      </w:r>
      <w:proofErr w:type="spellEnd"/>
      <w:r>
        <w:rPr>
          <w:rtl/>
        </w:rPr>
        <w:t xml:space="preserve"> שמא ניקב לחוץ וחזר והבריא כמו ישב לו קוץ בוושט </w:t>
      </w:r>
      <w:proofErr w:type="spellStart"/>
      <w:r>
        <w:rPr>
          <w:rtl/>
        </w:rPr>
        <w:t>דהכי</w:t>
      </w:r>
      <w:proofErr w:type="spellEnd"/>
      <w:r>
        <w:rPr>
          <w:rtl/>
        </w:rPr>
        <w:t xml:space="preserve"> הלכתא התם </w:t>
      </w:r>
      <w:proofErr w:type="spellStart"/>
      <w:r>
        <w:rPr>
          <w:rtl/>
        </w:rPr>
        <w:t>דחיישינן</w:t>
      </w:r>
      <w:proofErr w:type="spellEnd"/>
      <w:r>
        <w:rPr>
          <w:rtl/>
        </w:rPr>
        <w:t xml:space="preserve"> שמא הבריא </w:t>
      </w:r>
      <w:proofErr w:type="spellStart"/>
      <w:r>
        <w:rPr>
          <w:rtl/>
        </w:rPr>
        <w:t>וחוששין</w:t>
      </w:r>
      <w:proofErr w:type="spellEnd"/>
      <w:r>
        <w:rPr>
          <w:rtl/>
        </w:rPr>
        <w:t xml:space="preserve"> לספק דרוסה ואפי' למאן דלא </w:t>
      </w:r>
      <w:proofErr w:type="spellStart"/>
      <w:r>
        <w:rPr>
          <w:rtl/>
        </w:rPr>
        <w:t>חייש</w:t>
      </w:r>
      <w:proofErr w:type="spellEnd"/>
      <w:r>
        <w:rPr>
          <w:rtl/>
        </w:rPr>
        <w:t xml:space="preserve"> התם בקוץ שמא במחט שהוא דק </w:t>
      </w:r>
      <w:proofErr w:type="spellStart"/>
      <w:r>
        <w:rPr>
          <w:rtl/>
        </w:rPr>
        <w:t>חייש</w:t>
      </w:r>
      <w:proofErr w:type="spellEnd"/>
      <w:r>
        <w:rPr>
          <w:rtl/>
        </w:rPr>
        <w:t xml:space="preserve"> והא דבעי באלו טרפות ניקבו לחוץ היינו כגון </w:t>
      </w:r>
      <w:proofErr w:type="spellStart"/>
      <w:r>
        <w:rPr>
          <w:rtl/>
        </w:rPr>
        <w:t>דידעינן</w:t>
      </w:r>
      <w:proofErr w:type="spellEnd"/>
      <w:r>
        <w:rPr>
          <w:rtl/>
        </w:rPr>
        <w:t xml:space="preserve"> </w:t>
      </w:r>
      <w:proofErr w:type="spellStart"/>
      <w:r>
        <w:rPr>
          <w:rtl/>
        </w:rPr>
        <w:t>דשוב</w:t>
      </w:r>
      <w:proofErr w:type="spellEnd"/>
      <w:r>
        <w:rPr>
          <w:rtl/>
        </w:rPr>
        <w:t xml:space="preserve"> לא הבריא כגון </w:t>
      </w:r>
      <w:proofErr w:type="spellStart"/>
      <w:r>
        <w:rPr>
          <w:rtl/>
        </w:rPr>
        <w:t>דאכלה</w:t>
      </w:r>
      <w:proofErr w:type="spellEnd"/>
      <w:r>
        <w:rPr>
          <w:rtl/>
        </w:rPr>
        <w:t xml:space="preserve"> מחט בפנינו ושחטוה מיד.</w:t>
      </w:r>
    </w:p>
    <w:p w14:paraId="5CDEC3F4" w14:textId="33C8EE06" w:rsidR="00EB57EB" w:rsidRDefault="00EB57EB" w:rsidP="00EB57EB">
      <w:pPr>
        <w:pStyle w:val="1"/>
        <w:rPr>
          <w:rtl/>
        </w:rPr>
      </w:pPr>
      <w:r>
        <w:rPr>
          <w:rtl/>
        </w:rPr>
        <w:t>דף לו עמוד ב</w:t>
      </w:r>
    </w:p>
    <w:tbl>
      <w:tblPr>
        <w:tblStyle w:val="a4"/>
        <w:bidiVisual/>
        <w:tblW w:w="0" w:type="auto"/>
        <w:tblLook w:val="04A0" w:firstRow="1" w:lastRow="0" w:firstColumn="1" w:lastColumn="0" w:noHBand="0" w:noVBand="1"/>
      </w:tblPr>
      <w:tblGrid>
        <w:gridCol w:w="4417"/>
        <w:gridCol w:w="4417"/>
      </w:tblGrid>
      <w:tr w:rsidR="00EB57EB" w14:paraId="0A524FB3" w14:textId="77777777" w:rsidTr="00EB57EB">
        <w:tc>
          <w:tcPr>
            <w:tcW w:w="4417" w:type="dxa"/>
          </w:tcPr>
          <w:p w14:paraId="3D63BB5A" w14:textId="77777777" w:rsidR="00EB57EB" w:rsidRDefault="00EB57EB" w:rsidP="00EB57EB">
            <w:pPr>
              <w:rPr>
                <w:rtl/>
              </w:rPr>
            </w:pPr>
            <w:r>
              <w:rPr>
                <w:rtl/>
              </w:rPr>
              <w:t xml:space="preserve">למאי נפקא מינה - לגיטי נשים. </w:t>
            </w:r>
          </w:p>
          <w:p w14:paraId="34B7C0A5" w14:textId="242F15CA" w:rsidR="00EB57EB" w:rsidRDefault="00EB57EB" w:rsidP="00EB57EB">
            <w:pPr>
              <w:rPr>
                <w:rtl/>
              </w:rPr>
            </w:pPr>
            <w:r w:rsidRPr="00EB57EB">
              <w:rPr>
                <w:highlight w:val="yellow"/>
                <w:rtl/>
              </w:rPr>
              <w:t xml:space="preserve">הדרן עלך במה </w:t>
            </w:r>
            <w:proofErr w:type="spellStart"/>
            <w:r w:rsidRPr="00EB57EB">
              <w:rPr>
                <w:highlight w:val="yellow"/>
                <w:rtl/>
              </w:rPr>
              <w:t>מדליקין</w:t>
            </w:r>
            <w:proofErr w:type="spellEnd"/>
            <w:r w:rsidRPr="00EB57EB">
              <w:rPr>
                <w:highlight w:val="yellow"/>
                <w:rtl/>
              </w:rPr>
              <w:t>.</w:t>
            </w:r>
            <w:r>
              <w:rPr>
                <w:rtl/>
              </w:rPr>
              <w:t xml:space="preserve"> </w:t>
            </w:r>
          </w:p>
          <w:p w14:paraId="08665A4E" w14:textId="77777777" w:rsidR="00EB57EB" w:rsidRDefault="00EB57EB" w:rsidP="00EB57EB">
            <w:pPr>
              <w:rPr>
                <w:rtl/>
              </w:rPr>
            </w:pPr>
            <w:r>
              <w:rPr>
                <w:rtl/>
              </w:rPr>
              <w:t xml:space="preserve">משנה. כירה שהסיקוה בקש </w:t>
            </w:r>
            <w:proofErr w:type="spellStart"/>
            <w:r>
              <w:rPr>
                <w:rtl/>
              </w:rPr>
              <w:t>ובגבבא</w:t>
            </w:r>
            <w:proofErr w:type="spellEnd"/>
            <w:r>
              <w:rPr>
                <w:rtl/>
              </w:rPr>
              <w:t xml:space="preserve"> - נותנים עליה תבשיל. בגפת ובעצים - לא </w:t>
            </w:r>
            <w:proofErr w:type="spellStart"/>
            <w:r>
              <w:rPr>
                <w:rtl/>
              </w:rPr>
              <w:t>יתן</w:t>
            </w:r>
            <w:proofErr w:type="spellEnd"/>
            <w:r>
              <w:rPr>
                <w:rtl/>
              </w:rPr>
              <w:t xml:space="preserve"> עד שיגרוף, או עד </w:t>
            </w:r>
            <w:proofErr w:type="spellStart"/>
            <w:r>
              <w:rPr>
                <w:rtl/>
              </w:rPr>
              <w:t>שיתן</w:t>
            </w:r>
            <w:proofErr w:type="spellEnd"/>
            <w:r>
              <w:rPr>
                <w:rtl/>
              </w:rPr>
              <w:t xml:space="preserve"> את האפר. בית שמאי אומרים, חמין אבל לא תבשיל ובית הלל אומרים, חמין ותבשיל. בית שמאי אומרים, </w:t>
            </w:r>
            <w:proofErr w:type="spellStart"/>
            <w:r>
              <w:rPr>
                <w:rtl/>
              </w:rPr>
              <w:t>נוטלין</w:t>
            </w:r>
            <w:proofErr w:type="spellEnd"/>
            <w:r>
              <w:rPr>
                <w:rtl/>
              </w:rPr>
              <w:t xml:space="preserve"> אבל לא </w:t>
            </w:r>
            <w:proofErr w:type="spellStart"/>
            <w:r>
              <w:rPr>
                <w:rtl/>
              </w:rPr>
              <w:t>מחזירין</w:t>
            </w:r>
            <w:proofErr w:type="spellEnd"/>
            <w:r>
              <w:rPr>
                <w:rtl/>
              </w:rPr>
              <w:t xml:space="preserve"> ובית הלל אומרים, אף </w:t>
            </w:r>
            <w:proofErr w:type="spellStart"/>
            <w:r>
              <w:rPr>
                <w:rtl/>
              </w:rPr>
              <w:t>מחזירין</w:t>
            </w:r>
            <w:proofErr w:type="spellEnd"/>
            <w:r>
              <w:rPr>
                <w:rtl/>
              </w:rPr>
              <w:t xml:space="preserve">. </w:t>
            </w:r>
          </w:p>
          <w:p w14:paraId="113360A3" w14:textId="59A30613" w:rsidR="00EB57EB" w:rsidRDefault="00EB57EB" w:rsidP="00EB57EB">
            <w:pPr>
              <w:rPr>
                <w:rFonts w:hint="cs"/>
                <w:rtl/>
              </w:rPr>
            </w:pPr>
            <w:r>
              <w:rPr>
                <w:rtl/>
              </w:rPr>
              <w:t xml:space="preserve">גמרא. </w:t>
            </w:r>
            <w:proofErr w:type="spellStart"/>
            <w:r>
              <w:rPr>
                <w:rtl/>
              </w:rPr>
              <w:t>איבעיא</w:t>
            </w:r>
            <w:proofErr w:type="spellEnd"/>
            <w:r>
              <w:rPr>
                <w:rtl/>
              </w:rPr>
              <w:t xml:space="preserve"> להו: האי לא </w:t>
            </w:r>
            <w:proofErr w:type="spellStart"/>
            <w:r>
              <w:rPr>
                <w:rtl/>
              </w:rPr>
              <w:t>יתן</w:t>
            </w:r>
            <w:proofErr w:type="spellEnd"/>
            <w:r>
              <w:rPr>
                <w:rtl/>
              </w:rPr>
              <w:t xml:space="preserve"> - לא יחזיר הוא, אבל לשהות - משהין אף על פי שאינו גרוף ואינו קטום, ומני - חנניה היא. </w:t>
            </w:r>
            <w:proofErr w:type="spellStart"/>
            <w:r>
              <w:rPr>
                <w:rtl/>
              </w:rPr>
              <w:t>דתניא</w:t>
            </w:r>
            <w:proofErr w:type="spellEnd"/>
            <w:r>
              <w:rPr>
                <w:rtl/>
              </w:rPr>
              <w:t xml:space="preserve">, חנניה אומר: כל שהוא כמאכל בן </w:t>
            </w:r>
            <w:proofErr w:type="spellStart"/>
            <w:r>
              <w:rPr>
                <w:rtl/>
              </w:rPr>
              <w:t>דרוסאי</w:t>
            </w:r>
            <w:proofErr w:type="spellEnd"/>
            <w:r>
              <w:rPr>
                <w:rtl/>
              </w:rPr>
              <w:t xml:space="preserve"> - מותר לשהותו על גבי כירה, אף על פי שאינו גרוף ואינו קטום; או דילמא: לשהות תנן, ואי גרוף וקטום - אין, אי לא - לא, וכל שכן להחזיר. תא שמע, </w:t>
            </w:r>
            <w:proofErr w:type="spellStart"/>
            <w:r>
              <w:rPr>
                <w:rtl/>
              </w:rPr>
              <w:t>מדקתני</w:t>
            </w:r>
            <w:proofErr w:type="spellEnd"/>
            <w:r>
              <w:rPr>
                <w:rtl/>
              </w:rPr>
              <w:t xml:space="preserve"> תרי בבי </w:t>
            </w:r>
            <w:proofErr w:type="spellStart"/>
            <w:r>
              <w:rPr>
                <w:rtl/>
              </w:rPr>
              <w:t>במתניתין</w:t>
            </w:r>
            <w:proofErr w:type="spellEnd"/>
            <w:r>
              <w:rPr>
                <w:rtl/>
              </w:rPr>
              <w:t xml:space="preserve">: בית שמאי אומרים: חמין אבל לא תבשיל, ובית הלל אומרים: חמין ותבשיל. בית שמאי אומרים: </w:t>
            </w:r>
            <w:proofErr w:type="spellStart"/>
            <w:r>
              <w:rPr>
                <w:rtl/>
              </w:rPr>
              <w:t>נוטלין</w:t>
            </w:r>
            <w:proofErr w:type="spellEnd"/>
            <w:r>
              <w:rPr>
                <w:rtl/>
              </w:rPr>
              <w:t xml:space="preserve"> אבל לא </w:t>
            </w:r>
            <w:proofErr w:type="spellStart"/>
            <w:r>
              <w:rPr>
                <w:rtl/>
              </w:rPr>
              <w:t>מחזירין</w:t>
            </w:r>
            <w:proofErr w:type="spellEnd"/>
            <w:r>
              <w:rPr>
                <w:rtl/>
              </w:rPr>
              <w:t xml:space="preserve">, ובית הלל אומרים: אף </w:t>
            </w:r>
            <w:proofErr w:type="spellStart"/>
            <w:r>
              <w:rPr>
                <w:rtl/>
              </w:rPr>
              <w:t>מחזירין</w:t>
            </w:r>
            <w:proofErr w:type="spellEnd"/>
            <w:r>
              <w:rPr>
                <w:rtl/>
              </w:rPr>
              <w:t xml:space="preserve">. אי </w:t>
            </w:r>
            <w:r>
              <w:rPr>
                <w:rtl/>
              </w:rPr>
              <w:lastRenderedPageBreak/>
              <w:t xml:space="preserve">אמרת </w:t>
            </w:r>
            <w:proofErr w:type="spellStart"/>
            <w:r>
              <w:rPr>
                <w:rtl/>
              </w:rPr>
              <w:t>בשלמא</w:t>
            </w:r>
            <w:proofErr w:type="spellEnd"/>
            <w:r>
              <w:rPr>
                <w:rtl/>
              </w:rPr>
              <w:t xml:space="preserve"> לשהות תנן - הכי </w:t>
            </w:r>
            <w:proofErr w:type="spellStart"/>
            <w:r>
              <w:rPr>
                <w:rtl/>
              </w:rPr>
              <w:t>קתני</w:t>
            </w:r>
            <w:proofErr w:type="spellEnd"/>
            <w:r>
              <w:rPr>
                <w:rtl/>
              </w:rPr>
              <w:t xml:space="preserve">: כירה שהסיקוה בקש </w:t>
            </w:r>
            <w:proofErr w:type="spellStart"/>
            <w:r>
              <w:rPr>
                <w:rtl/>
              </w:rPr>
              <w:t>ובגבבא</w:t>
            </w:r>
            <w:proofErr w:type="spellEnd"/>
            <w:r>
              <w:rPr>
                <w:rtl/>
              </w:rPr>
              <w:t xml:space="preserve"> - משהין עליה תבשיל, בגפת ובעצים - לא </w:t>
            </w:r>
            <w:proofErr w:type="spellStart"/>
            <w:r>
              <w:rPr>
                <w:rtl/>
              </w:rPr>
              <w:t>ישהא</w:t>
            </w:r>
            <w:proofErr w:type="spellEnd"/>
            <w:r>
              <w:rPr>
                <w:rtl/>
              </w:rPr>
              <w:t xml:space="preserve"> עד שיגרוף או עד </w:t>
            </w:r>
            <w:proofErr w:type="spellStart"/>
            <w:r>
              <w:rPr>
                <w:rtl/>
              </w:rPr>
              <w:t>שיתן</w:t>
            </w:r>
            <w:proofErr w:type="spellEnd"/>
            <w:r>
              <w:rPr>
                <w:rtl/>
              </w:rPr>
              <w:t xml:space="preserve"> אפר, ומה הן משהין? בית שמאי אומרים: חמין אבל לא תבשיל, ובית הלל אומרים: חמין ותבשיל. וכי היכי </w:t>
            </w:r>
            <w:proofErr w:type="spellStart"/>
            <w:r>
              <w:rPr>
                <w:rtl/>
              </w:rPr>
              <w:t>דפליגי</w:t>
            </w:r>
            <w:proofErr w:type="spellEnd"/>
            <w:r>
              <w:rPr>
                <w:rtl/>
              </w:rPr>
              <w:t xml:space="preserve"> בלשהות - פליגי נמי בלהחזיר, שבית שמאי אומרים: </w:t>
            </w:r>
            <w:proofErr w:type="spellStart"/>
            <w:r>
              <w:rPr>
                <w:rtl/>
              </w:rPr>
              <w:t>נוטלין</w:t>
            </w:r>
            <w:proofErr w:type="spellEnd"/>
            <w:r>
              <w:rPr>
                <w:rtl/>
              </w:rPr>
              <w:t xml:space="preserve"> אבל לא </w:t>
            </w:r>
            <w:proofErr w:type="spellStart"/>
            <w:r>
              <w:rPr>
                <w:rtl/>
              </w:rPr>
              <w:t>מחזירין</w:t>
            </w:r>
            <w:proofErr w:type="spellEnd"/>
            <w:r>
              <w:rPr>
                <w:rtl/>
              </w:rPr>
              <w:t xml:space="preserve">, ובית הלל אומרים: אף </w:t>
            </w:r>
            <w:proofErr w:type="spellStart"/>
            <w:r>
              <w:rPr>
                <w:rtl/>
              </w:rPr>
              <w:t>מחזירין</w:t>
            </w:r>
            <w:proofErr w:type="spellEnd"/>
            <w:r>
              <w:rPr>
                <w:rtl/>
              </w:rPr>
              <w:t xml:space="preserve">. אלא אי אמרת להחזיר תנן, הכי </w:t>
            </w:r>
            <w:proofErr w:type="spellStart"/>
            <w:r>
              <w:rPr>
                <w:rtl/>
              </w:rPr>
              <w:t>קתני</w:t>
            </w:r>
            <w:proofErr w:type="spellEnd"/>
            <w:r>
              <w:rPr>
                <w:rtl/>
              </w:rPr>
              <w:t xml:space="preserve">: כירה שהסיקוה בקש </w:t>
            </w:r>
            <w:proofErr w:type="spellStart"/>
            <w:r>
              <w:rPr>
                <w:rtl/>
              </w:rPr>
              <w:t>ובגבבא</w:t>
            </w:r>
            <w:proofErr w:type="spellEnd"/>
            <w:r>
              <w:rPr>
                <w:rtl/>
              </w:rPr>
              <w:t xml:space="preserve"> - </w:t>
            </w:r>
            <w:proofErr w:type="spellStart"/>
            <w:r>
              <w:rPr>
                <w:rtl/>
              </w:rPr>
              <w:t>מחזירין</w:t>
            </w:r>
            <w:proofErr w:type="spellEnd"/>
            <w:r>
              <w:rPr>
                <w:rtl/>
              </w:rPr>
              <w:t xml:space="preserve"> עליה תבשיל, בגפת ובעצים - לא יחזיר עד שיגרוף או עד </w:t>
            </w:r>
            <w:proofErr w:type="spellStart"/>
            <w:r>
              <w:rPr>
                <w:rtl/>
              </w:rPr>
              <w:t>שיתן</w:t>
            </w:r>
            <w:proofErr w:type="spellEnd"/>
            <w:r>
              <w:rPr>
                <w:rtl/>
              </w:rPr>
              <w:t xml:space="preserve"> אפר. ומה הן </w:t>
            </w:r>
            <w:proofErr w:type="spellStart"/>
            <w:r>
              <w:rPr>
                <w:rtl/>
              </w:rPr>
              <w:t>מחזירין</w:t>
            </w:r>
            <w:proofErr w:type="spellEnd"/>
            <w:r>
              <w:rPr>
                <w:rtl/>
              </w:rPr>
              <w:t xml:space="preserve">? בית שמאי אומרים: חמין אבל לא תבשיל, ובית הלל אומרים: חמין ותבשיל. בית שמאי אומרים: </w:t>
            </w:r>
            <w:proofErr w:type="spellStart"/>
            <w:r>
              <w:rPr>
                <w:rtl/>
              </w:rPr>
              <w:t>נוטלין</w:t>
            </w:r>
            <w:proofErr w:type="spellEnd"/>
            <w:r>
              <w:rPr>
                <w:rtl/>
              </w:rPr>
              <w:t xml:space="preserve"> אבל לא </w:t>
            </w:r>
            <w:proofErr w:type="spellStart"/>
            <w:r>
              <w:rPr>
                <w:rtl/>
              </w:rPr>
              <w:t>מחזירין</w:t>
            </w:r>
            <w:proofErr w:type="spellEnd"/>
            <w:r>
              <w:rPr>
                <w:rtl/>
              </w:rPr>
              <w:t xml:space="preserve">, ובית הלל אומרים: אף </w:t>
            </w:r>
            <w:proofErr w:type="spellStart"/>
            <w:r>
              <w:rPr>
                <w:rtl/>
              </w:rPr>
              <w:t>מחזירין</w:t>
            </w:r>
            <w:proofErr w:type="spellEnd"/>
            <w:r>
              <w:rPr>
                <w:rtl/>
              </w:rPr>
              <w:t>. הא תו למה לי?</w:t>
            </w:r>
          </w:p>
        </w:tc>
        <w:tc>
          <w:tcPr>
            <w:tcW w:w="4417" w:type="dxa"/>
          </w:tcPr>
          <w:p w14:paraId="5F923F81" w14:textId="097D6F93" w:rsidR="00EB57EB" w:rsidRDefault="00EB57EB" w:rsidP="00EB57EB">
            <w:pPr>
              <w:rPr>
                <w:rStyle w:val="a7"/>
                <w:rtl/>
              </w:rPr>
            </w:pPr>
            <w:r w:rsidRPr="00EB57EB">
              <w:rPr>
                <w:rStyle w:val="a7"/>
                <w:b/>
                <w:bCs/>
                <w:u w:val="single"/>
                <w:rtl/>
              </w:rPr>
              <w:lastRenderedPageBreak/>
              <w:t>לגיטי נשים</w:t>
            </w:r>
            <w:r w:rsidRPr="00EB57EB">
              <w:rPr>
                <w:rStyle w:val="a7"/>
                <w:rtl/>
              </w:rPr>
              <w:t xml:space="preserve"> - </w:t>
            </w:r>
            <w:proofErr w:type="spellStart"/>
            <w:r w:rsidRPr="00EB57EB">
              <w:rPr>
                <w:rStyle w:val="a7"/>
                <w:rtl/>
              </w:rPr>
              <w:t>דקיימא</w:t>
            </w:r>
            <w:proofErr w:type="spellEnd"/>
            <w:r w:rsidRPr="00EB57EB">
              <w:rPr>
                <w:rStyle w:val="a7"/>
                <w:rtl/>
              </w:rPr>
              <w:t xml:space="preserve"> לן: בני בבל </w:t>
            </w:r>
            <w:proofErr w:type="spellStart"/>
            <w:r w:rsidRPr="00EB57EB">
              <w:rPr>
                <w:rStyle w:val="a7"/>
                <w:rtl/>
              </w:rPr>
              <w:t>בקיאין</w:t>
            </w:r>
            <w:proofErr w:type="spellEnd"/>
            <w:r w:rsidRPr="00EB57EB">
              <w:rPr>
                <w:rStyle w:val="a7"/>
                <w:rtl/>
              </w:rPr>
              <w:t xml:space="preserve"> שצריך לכתוב גט לשמה, והמביא גט משם אין צריך לומר בפני נכתב ובפני נחתם, ובני שאר ארצות אין </w:t>
            </w:r>
            <w:proofErr w:type="spellStart"/>
            <w:r w:rsidRPr="00EB57EB">
              <w:rPr>
                <w:rStyle w:val="a7"/>
                <w:rtl/>
              </w:rPr>
              <w:t>בקיאין</w:t>
            </w:r>
            <w:proofErr w:type="spellEnd"/>
            <w:r w:rsidRPr="00EB57EB">
              <w:rPr>
                <w:rStyle w:val="a7"/>
                <w:rtl/>
              </w:rPr>
              <w:t xml:space="preserve">, וצריך, ועכשיו בני </w:t>
            </w:r>
            <w:proofErr w:type="spellStart"/>
            <w:r w:rsidRPr="00EB57EB">
              <w:rPr>
                <w:rStyle w:val="a7"/>
                <w:rtl/>
              </w:rPr>
              <w:t>בורסיף</w:t>
            </w:r>
            <w:proofErr w:type="spellEnd"/>
            <w:r w:rsidRPr="00EB57EB">
              <w:rPr>
                <w:rStyle w:val="a7"/>
                <w:rtl/>
              </w:rPr>
              <w:t xml:space="preserve"> היא בבל, ובבל של עכשיו היא </w:t>
            </w:r>
            <w:proofErr w:type="spellStart"/>
            <w:r w:rsidRPr="00EB57EB">
              <w:rPr>
                <w:rStyle w:val="a7"/>
                <w:rtl/>
              </w:rPr>
              <w:t>בורסיף</w:t>
            </w:r>
            <w:proofErr w:type="spellEnd"/>
            <w:r w:rsidRPr="00EB57EB">
              <w:rPr>
                <w:rStyle w:val="a7"/>
                <w:rtl/>
              </w:rPr>
              <w:t xml:space="preserve">, והן עמי הארץ, </w:t>
            </w:r>
            <w:proofErr w:type="spellStart"/>
            <w:r w:rsidRPr="00EB57EB">
              <w:rPr>
                <w:rStyle w:val="a7"/>
                <w:rtl/>
              </w:rPr>
              <w:t>כדאמרינן</w:t>
            </w:r>
            <w:proofErr w:type="spellEnd"/>
            <w:r w:rsidRPr="00EB57EB">
              <w:rPr>
                <w:rStyle w:val="a7"/>
                <w:rtl/>
              </w:rPr>
              <w:t xml:space="preserve"> בעלמא (סנהדרין קט, א) בור שאפי שנטלו מימיו</w:t>
            </w:r>
            <w:r>
              <w:rPr>
                <w:rStyle w:val="a7"/>
                <w:rFonts w:hint="cs"/>
                <w:rtl/>
              </w:rPr>
              <w:t>.</w:t>
            </w:r>
          </w:p>
          <w:p w14:paraId="6BAE9C0E" w14:textId="6719B06D" w:rsidR="00EB57EB" w:rsidRPr="00EB57EB" w:rsidRDefault="00EB57EB" w:rsidP="00EB57EB">
            <w:pPr>
              <w:rPr>
                <w:rStyle w:val="a7"/>
                <w:rtl/>
              </w:rPr>
            </w:pPr>
            <w:r w:rsidRPr="00EB57EB">
              <w:rPr>
                <w:rStyle w:val="a7"/>
                <w:rtl/>
              </w:rPr>
              <w:t xml:space="preserve">ואני אומר: נפקא מינה לגיטי נשים </w:t>
            </w:r>
            <w:proofErr w:type="spellStart"/>
            <w:r w:rsidRPr="00EB57EB">
              <w:rPr>
                <w:rStyle w:val="a7"/>
                <w:rtl/>
              </w:rPr>
              <w:t>לענין</w:t>
            </w:r>
            <w:proofErr w:type="spellEnd"/>
            <w:r w:rsidRPr="00EB57EB">
              <w:rPr>
                <w:rStyle w:val="a7"/>
                <w:rtl/>
              </w:rPr>
              <w:t xml:space="preserve"> שינה שמו ושמה ושם עירו ועירה פסול, וצריך לכתוב שם של עכשיו.</w:t>
            </w:r>
          </w:p>
          <w:p w14:paraId="24A5BD59" w14:textId="77777777" w:rsidR="00EB57EB" w:rsidRPr="00EB57EB" w:rsidRDefault="00EB57EB" w:rsidP="00EB57EB">
            <w:pPr>
              <w:rPr>
                <w:rStyle w:val="a7"/>
                <w:rtl/>
              </w:rPr>
            </w:pPr>
            <w:r w:rsidRPr="00EB57EB">
              <w:rPr>
                <w:rStyle w:val="a7"/>
                <w:highlight w:val="yellow"/>
                <w:rtl/>
              </w:rPr>
              <w:t xml:space="preserve">הדרן עלך במה </w:t>
            </w:r>
            <w:proofErr w:type="spellStart"/>
            <w:r w:rsidRPr="00EB57EB">
              <w:rPr>
                <w:rStyle w:val="a7"/>
                <w:highlight w:val="yellow"/>
                <w:rtl/>
              </w:rPr>
              <w:t>מדליקין</w:t>
            </w:r>
            <w:proofErr w:type="spellEnd"/>
            <w:r w:rsidRPr="00EB57EB">
              <w:rPr>
                <w:rStyle w:val="a7"/>
                <w:highlight w:val="yellow"/>
                <w:rtl/>
              </w:rPr>
              <w:t>.</w:t>
            </w:r>
          </w:p>
          <w:p w14:paraId="055DC758" w14:textId="77777777" w:rsidR="00EB57EB" w:rsidRPr="00EB57EB" w:rsidRDefault="00EB57EB" w:rsidP="00EB57EB">
            <w:pPr>
              <w:rPr>
                <w:rStyle w:val="a7"/>
                <w:rtl/>
              </w:rPr>
            </w:pPr>
          </w:p>
          <w:p w14:paraId="79B51D6F" w14:textId="77777777" w:rsidR="00EB57EB" w:rsidRPr="00EB57EB" w:rsidRDefault="00EB57EB" w:rsidP="00EB57EB">
            <w:pPr>
              <w:rPr>
                <w:rStyle w:val="a7"/>
                <w:rtl/>
              </w:rPr>
            </w:pPr>
            <w:r w:rsidRPr="00EB57EB">
              <w:rPr>
                <w:rStyle w:val="a7"/>
                <w:rtl/>
              </w:rPr>
              <w:t xml:space="preserve">משנה. כירה - עשויה כעין קדירה, </w:t>
            </w:r>
            <w:proofErr w:type="spellStart"/>
            <w:r w:rsidRPr="00EB57EB">
              <w:rPr>
                <w:rStyle w:val="a7"/>
                <w:rtl/>
              </w:rPr>
              <w:t>ונותנין</w:t>
            </w:r>
            <w:proofErr w:type="spellEnd"/>
            <w:r w:rsidRPr="00EB57EB">
              <w:rPr>
                <w:rStyle w:val="a7"/>
                <w:rtl/>
              </w:rPr>
              <w:t xml:space="preserve"> קדירה לתוכה.</w:t>
            </w:r>
          </w:p>
          <w:p w14:paraId="34371A72" w14:textId="77777777" w:rsidR="00EB57EB" w:rsidRPr="00EB57EB" w:rsidRDefault="00EB57EB" w:rsidP="00EB57EB">
            <w:pPr>
              <w:rPr>
                <w:rStyle w:val="a7"/>
                <w:rtl/>
              </w:rPr>
            </w:pPr>
            <w:r w:rsidRPr="00EB57EB">
              <w:rPr>
                <w:rStyle w:val="a7"/>
                <w:rtl/>
              </w:rPr>
              <w:t xml:space="preserve">קש - זנבות </w:t>
            </w:r>
            <w:proofErr w:type="spellStart"/>
            <w:r w:rsidRPr="00EB57EB">
              <w:rPr>
                <w:rStyle w:val="a7"/>
                <w:rtl/>
              </w:rPr>
              <w:t>השבולין</w:t>
            </w:r>
            <w:proofErr w:type="spellEnd"/>
            <w:r w:rsidRPr="00EB57EB">
              <w:rPr>
                <w:rStyle w:val="a7"/>
                <w:rtl/>
              </w:rPr>
              <w:t>.</w:t>
            </w:r>
          </w:p>
          <w:p w14:paraId="40FE4947" w14:textId="77777777" w:rsidR="00EB57EB" w:rsidRPr="00EB57EB" w:rsidRDefault="00EB57EB" w:rsidP="00EB57EB">
            <w:pPr>
              <w:rPr>
                <w:rStyle w:val="a7"/>
                <w:rtl/>
              </w:rPr>
            </w:pPr>
            <w:proofErr w:type="spellStart"/>
            <w:r w:rsidRPr="00EB57EB">
              <w:rPr>
                <w:rStyle w:val="a7"/>
                <w:rtl/>
              </w:rPr>
              <w:t>גבבא</w:t>
            </w:r>
            <w:proofErr w:type="spellEnd"/>
            <w:r w:rsidRPr="00EB57EB">
              <w:rPr>
                <w:rStyle w:val="a7"/>
                <w:rtl/>
              </w:rPr>
              <w:t xml:space="preserve"> - הנגבב מן השדה, </w:t>
            </w:r>
            <w:proofErr w:type="spellStart"/>
            <w:r w:rsidRPr="00EB57EB">
              <w:rPr>
                <w:rStyle w:val="a7"/>
                <w:rtl/>
              </w:rPr>
              <w:t>אישטובל"א</w:t>
            </w:r>
            <w:proofErr w:type="spellEnd"/>
            <w:r w:rsidRPr="00EB57EB">
              <w:rPr>
                <w:rStyle w:val="a7"/>
                <w:rtl/>
              </w:rPr>
              <w:t xml:space="preserve"> +שאריות תבואה מגובבות בשדה+.</w:t>
            </w:r>
          </w:p>
          <w:p w14:paraId="764DF5AB" w14:textId="77777777" w:rsidR="00EB57EB" w:rsidRPr="00EB57EB" w:rsidRDefault="00EB57EB" w:rsidP="00EB57EB">
            <w:pPr>
              <w:rPr>
                <w:rStyle w:val="a7"/>
                <w:rtl/>
              </w:rPr>
            </w:pPr>
            <w:r w:rsidRPr="00EB57EB">
              <w:rPr>
                <w:rStyle w:val="a7"/>
                <w:rtl/>
              </w:rPr>
              <w:t xml:space="preserve">גפת - פסולת של </w:t>
            </w:r>
            <w:proofErr w:type="spellStart"/>
            <w:r w:rsidRPr="00EB57EB">
              <w:rPr>
                <w:rStyle w:val="a7"/>
                <w:rtl/>
              </w:rPr>
              <w:t>שומשמין</w:t>
            </w:r>
            <w:proofErr w:type="spellEnd"/>
            <w:r w:rsidRPr="00EB57EB">
              <w:rPr>
                <w:rStyle w:val="a7"/>
                <w:rtl/>
              </w:rPr>
              <w:t xml:space="preserve"> שהוציא שומנן.</w:t>
            </w:r>
          </w:p>
          <w:p w14:paraId="27D688E6" w14:textId="77777777" w:rsidR="00EB57EB" w:rsidRPr="00EB57EB" w:rsidRDefault="00EB57EB" w:rsidP="00EB57EB">
            <w:pPr>
              <w:rPr>
                <w:rStyle w:val="a7"/>
                <w:rtl/>
              </w:rPr>
            </w:pPr>
            <w:r w:rsidRPr="00EB57EB">
              <w:rPr>
                <w:rStyle w:val="a7"/>
                <w:rtl/>
              </w:rPr>
              <w:t xml:space="preserve">עד שיגרוף - הגחלים, משום </w:t>
            </w:r>
            <w:proofErr w:type="spellStart"/>
            <w:r w:rsidRPr="00EB57EB">
              <w:rPr>
                <w:rStyle w:val="a7"/>
                <w:rtl/>
              </w:rPr>
              <w:t>דמוסיף</w:t>
            </w:r>
            <w:proofErr w:type="spellEnd"/>
            <w:r w:rsidRPr="00EB57EB">
              <w:rPr>
                <w:rStyle w:val="a7"/>
                <w:rtl/>
              </w:rPr>
              <w:t xml:space="preserve"> הבל, וטעמא </w:t>
            </w:r>
            <w:proofErr w:type="spellStart"/>
            <w:r w:rsidRPr="00EB57EB">
              <w:rPr>
                <w:rStyle w:val="a7"/>
                <w:rtl/>
              </w:rPr>
              <w:t>פרישנא</w:t>
            </w:r>
            <w:proofErr w:type="spellEnd"/>
            <w:r w:rsidRPr="00EB57EB">
              <w:rPr>
                <w:rStyle w:val="a7"/>
                <w:rtl/>
              </w:rPr>
              <w:t xml:space="preserve"> בפרק דלעיל, שמא יחתה בגחלים.</w:t>
            </w:r>
          </w:p>
          <w:p w14:paraId="6C4EA90F" w14:textId="77777777" w:rsidR="00EB57EB" w:rsidRPr="00EB57EB" w:rsidRDefault="00EB57EB" w:rsidP="00EB57EB">
            <w:pPr>
              <w:rPr>
                <w:rStyle w:val="a7"/>
                <w:rtl/>
              </w:rPr>
            </w:pPr>
            <w:r w:rsidRPr="00EB57EB">
              <w:rPr>
                <w:rStyle w:val="a7"/>
                <w:rtl/>
              </w:rPr>
              <w:t xml:space="preserve">או עד </w:t>
            </w:r>
            <w:proofErr w:type="spellStart"/>
            <w:r w:rsidRPr="00EB57EB">
              <w:rPr>
                <w:rStyle w:val="a7"/>
                <w:rtl/>
              </w:rPr>
              <w:t>שיתן</w:t>
            </w:r>
            <w:proofErr w:type="spellEnd"/>
            <w:r w:rsidRPr="00EB57EB">
              <w:rPr>
                <w:rStyle w:val="a7"/>
                <w:rtl/>
              </w:rPr>
              <w:t xml:space="preserve"> אפר - על גבי גחלים לכסותם ולצננם.</w:t>
            </w:r>
          </w:p>
          <w:p w14:paraId="20B8858F" w14:textId="77777777" w:rsidR="00EB57EB" w:rsidRPr="00EB57EB" w:rsidRDefault="00EB57EB" w:rsidP="00EB57EB">
            <w:pPr>
              <w:rPr>
                <w:rStyle w:val="a7"/>
                <w:rtl/>
              </w:rPr>
            </w:pPr>
            <w:r w:rsidRPr="00EB57EB">
              <w:rPr>
                <w:rStyle w:val="a7"/>
                <w:rtl/>
              </w:rPr>
              <w:t xml:space="preserve">בית שמאי אומרים - </w:t>
            </w:r>
            <w:proofErr w:type="spellStart"/>
            <w:r w:rsidRPr="00EB57EB">
              <w:rPr>
                <w:rStyle w:val="a7"/>
                <w:rtl/>
              </w:rPr>
              <w:t>נותנין</w:t>
            </w:r>
            <w:proofErr w:type="spellEnd"/>
            <w:r w:rsidRPr="00EB57EB">
              <w:rPr>
                <w:rStyle w:val="a7"/>
                <w:rtl/>
              </w:rPr>
              <w:t xml:space="preserve"> עליה חמין אחר שגרפה, דלא </w:t>
            </w:r>
            <w:proofErr w:type="spellStart"/>
            <w:r w:rsidRPr="00EB57EB">
              <w:rPr>
                <w:rStyle w:val="a7"/>
                <w:rtl/>
              </w:rPr>
              <w:t>צריכי</w:t>
            </w:r>
            <w:proofErr w:type="spellEnd"/>
            <w:r w:rsidRPr="00EB57EB">
              <w:rPr>
                <w:rStyle w:val="a7"/>
                <w:rtl/>
              </w:rPr>
              <w:t xml:space="preserve"> </w:t>
            </w:r>
            <w:proofErr w:type="spellStart"/>
            <w:r w:rsidRPr="00EB57EB">
              <w:rPr>
                <w:rStyle w:val="a7"/>
                <w:rtl/>
              </w:rPr>
              <w:t>לבשולי</w:t>
            </w:r>
            <w:proofErr w:type="spellEnd"/>
            <w:r w:rsidRPr="00EB57EB">
              <w:rPr>
                <w:rStyle w:val="a7"/>
                <w:rtl/>
              </w:rPr>
              <w:t xml:space="preserve">, </w:t>
            </w:r>
            <w:proofErr w:type="spellStart"/>
            <w:r w:rsidRPr="00EB57EB">
              <w:rPr>
                <w:rStyle w:val="a7"/>
                <w:rtl/>
              </w:rPr>
              <w:t>דליכא</w:t>
            </w:r>
            <w:proofErr w:type="spellEnd"/>
            <w:r w:rsidRPr="00EB57EB">
              <w:rPr>
                <w:rStyle w:val="a7"/>
                <w:rtl/>
              </w:rPr>
              <w:t xml:space="preserve"> למגזר שמא יחתה.</w:t>
            </w:r>
          </w:p>
          <w:p w14:paraId="61E88202" w14:textId="77777777" w:rsidR="00EB57EB" w:rsidRPr="00EB57EB" w:rsidRDefault="00EB57EB" w:rsidP="00EB57EB">
            <w:pPr>
              <w:rPr>
                <w:rStyle w:val="a7"/>
                <w:rtl/>
              </w:rPr>
            </w:pPr>
            <w:r w:rsidRPr="00EB57EB">
              <w:rPr>
                <w:rStyle w:val="a7"/>
                <w:rtl/>
              </w:rPr>
              <w:lastRenderedPageBreak/>
              <w:t xml:space="preserve">אבל לא תבשיל - </w:t>
            </w:r>
            <w:proofErr w:type="spellStart"/>
            <w:r w:rsidRPr="00EB57EB">
              <w:rPr>
                <w:rStyle w:val="a7"/>
                <w:rtl/>
              </w:rPr>
              <w:t>דניחא</w:t>
            </w:r>
            <w:proofErr w:type="spellEnd"/>
            <w:r w:rsidRPr="00EB57EB">
              <w:rPr>
                <w:rStyle w:val="a7"/>
                <w:rtl/>
              </w:rPr>
              <w:t xml:space="preserve"> ליה בישוליה, ואתי </w:t>
            </w:r>
            <w:proofErr w:type="spellStart"/>
            <w:r w:rsidRPr="00EB57EB">
              <w:rPr>
                <w:rStyle w:val="a7"/>
                <w:rtl/>
              </w:rPr>
              <w:t>לאחתויי</w:t>
            </w:r>
            <w:proofErr w:type="spellEnd"/>
            <w:r w:rsidRPr="00EB57EB">
              <w:rPr>
                <w:rStyle w:val="a7"/>
                <w:rtl/>
              </w:rPr>
              <w:t xml:space="preserve">, אי נמי, נתקיימה מחשבתו </w:t>
            </w:r>
            <w:proofErr w:type="spellStart"/>
            <w:r w:rsidRPr="00EB57EB">
              <w:rPr>
                <w:rStyle w:val="a7"/>
                <w:rtl/>
              </w:rPr>
              <w:t>ומיחזי</w:t>
            </w:r>
            <w:proofErr w:type="spellEnd"/>
            <w:r w:rsidRPr="00EB57EB">
              <w:rPr>
                <w:rStyle w:val="a7"/>
                <w:rtl/>
              </w:rPr>
              <w:t xml:space="preserve"> כמבשל.</w:t>
            </w:r>
          </w:p>
          <w:p w14:paraId="2FD0765F" w14:textId="77777777" w:rsidR="00EB57EB" w:rsidRPr="00EB57EB" w:rsidRDefault="00EB57EB" w:rsidP="00EB57EB">
            <w:pPr>
              <w:rPr>
                <w:rStyle w:val="a7"/>
                <w:rtl/>
              </w:rPr>
            </w:pPr>
            <w:r w:rsidRPr="00EB57EB">
              <w:rPr>
                <w:rStyle w:val="a7"/>
                <w:rtl/>
              </w:rPr>
              <w:t xml:space="preserve">לא </w:t>
            </w:r>
            <w:proofErr w:type="spellStart"/>
            <w:r w:rsidRPr="00EB57EB">
              <w:rPr>
                <w:rStyle w:val="a7"/>
                <w:rtl/>
              </w:rPr>
              <w:t>מחזירין</w:t>
            </w:r>
            <w:proofErr w:type="spellEnd"/>
            <w:r w:rsidRPr="00EB57EB">
              <w:rPr>
                <w:rStyle w:val="a7"/>
                <w:rtl/>
              </w:rPr>
              <w:t xml:space="preserve"> - בשבת, </w:t>
            </w:r>
            <w:proofErr w:type="spellStart"/>
            <w:r w:rsidRPr="00EB57EB">
              <w:rPr>
                <w:rStyle w:val="a7"/>
                <w:rtl/>
              </w:rPr>
              <w:t>דמיחזי</w:t>
            </w:r>
            <w:proofErr w:type="spellEnd"/>
            <w:r w:rsidRPr="00EB57EB">
              <w:rPr>
                <w:rStyle w:val="a7"/>
                <w:rtl/>
              </w:rPr>
              <w:t xml:space="preserve"> כמבשל.</w:t>
            </w:r>
          </w:p>
          <w:p w14:paraId="6B59E6B6" w14:textId="77777777" w:rsidR="00EB57EB" w:rsidRPr="00EB57EB" w:rsidRDefault="00EB57EB" w:rsidP="00EB57EB">
            <w:pPr>
              <w:rPr>
                <w:rStyle w:val="a7"/>
                <w:rtl/>
              </w:rPr>
            </w:pPr>
            <w:r w:rsidRPr="00EB57EB">
              <w:rPr>
                <w:rStyle w:val="a7"/>
                <w:rtl/>
              </w:rPr>
              <w:t xml:space="preserve">אף </w:t>
            </w:r>
            <w:proofErr w:type="spellStart"/>
            <w:r w:rsidRPr="00EB57EB">
              <w:rPr>
                <w:rStyle w:val="a7"/>
                <w:rtl/>
              </w:rPr>
              <w:t>מחזירין</w:t>
            </w:r>
            <w:proofErr w:type="spellEnd"/>
            <w:r w:rsidRPr="00EB57EB">
              <w:rPr>
                <w:rStyle w:val="a7"/>
                <w:rtl/>
              </w:rPr>
              <w:t xml:space="preserve"> - הואיל וגרוף.</w:t>
            </w:r>
          </w:p>
          <w:p w14:paraId="72F4C9E7" w14:textId="77777777" w:rsidR="00EB57EB" w:rsidRPr="00EB57EB" w:rsidRDefault="00EB57EB" w:rsidP="00EB57EB">
            <w:pPr>
              <w:rPr>
                <w:rStyle w:val="a7"/>
                <w:rtl/>
              </w:rPr>
            </w:pPr>
          </w:p>
          <w:p w14:paraId="33F29170" w14:textId="77777777" w:rsidR="00EB57EB" w:rsidRPr="00EB57EB" w:rsidRDefault="00EB57EB" w:rsidP="00EB57EB">
            <w:pPr>
              <w:rPr>
                <w:rStyle w:val="a7"/>
                <w:rtl/>
              </w:rPr>
            </w:pPr>
            <w:r w:rsidRPr="00EB57EB">
              <w:rPr>
                <w:rStyle w:val="a7"/>
                <w:rtl/>
              </w:rPr>
              <w:t xml:space="preserve">גמרא. קטום - היינו נתן אפר על הגחלים, </w:t>
            </w:r>
            <w:proofErr w:type="spellStart"/>
            <w:r w:rsidRPr="00EB57EB">
              <w:rPr>
                <w:rStyle w:val="a7"/>
                <w:rtl/>
              </w:rPr>
              <w:t>דאפר</w:t>
            </w:r>
            <w:proofErr w:type="spellEnd"/>
            <w:r w:rsidRPr="00EB57EB">
              <w:rPr>
                <w:rStyle w:val="a7"/>
                <w:rtl/>
              </w:rPr>
              <w:t xml:space="preserve"> </w:t>
            </w:r>
            <w:proofErr w:type="spellStart"/>
            <w:r w:rsidRPr="00EB57EB">
              <w:rPr>
                <w:rStyle w:val="a7"/>
                <w:rtl/>
              </w:rPr>
              <w:t>מתרגמינן</w:t>
            </w:r>
            <w:proofErr w:type="spellEnd"/>
            <w:r w:rsidRPr="00EB57EB">
              <w:rPr>
                <w:rStyle w:val="a7"/>
                <w:rtl/>
              </w:rPr>
              <w:t xml:space="preserve"> </w:t>
            </w:r>
            <w:proofErr w:type="spellStart"/>
            <w:r w:rsidRPr="00EB57EB">
              <w:rPr>
                <w:rStyle w:val="a7"/>
                <w:rtl/>
              </w:rPr>
              <w:t>קיטמא</w:t>
            </w:r>
            <w:proofErr w:type="spellEnd"/>
            <w:r w:rsidRPr="00EB57EB">
              <w:rPr>
                <w:rStyle w:val="a7"/>
                <w:rtl/>
              </w:rPr>
              <w:t>.</w:t>
            </w:r>
          </w:p>
          <w:p w14:paraId="7BC24C87" w14:textId="77777777" w:rsidR="00EB57EB" w:rsidRPr="00EB57EB" w:rsidRDefault="00EB57EB" w:rsidP="00EB57EB">
            <w:pPr>
              <w:rPr>
                <w:rStyle w:val="a7"/>
                <w:rtl/>
              </w:rPr>
            </w:pPr>
            <w:r w:rsidRPr="00EB57EB">
              <w:rPr>
                <w:rStyle w:val="a7"/>
                <w:rtl/>
              </w:rPr>
              <w:t xml:space="preserve">תרי בבי - בית שמאי אומרים חמין </w:t>
            </w:r>
            <w:proofErr w:type="spellStart"/>
            <w:r w:rsidRPr="00EB57EB">
              <w:rPr>
                <w:rStyle w:val="a7"/>
                <w:rtl/>
              </w:rPr>
              <w:t>וכו</w:t>
            </w:r>
            <w:proofErr w:type="spellEnd"/>
            <w:r w:rsidRPr="00EB57EB">
              <w:rPr>
                <w:rStyle w:val="a7"/>
                <w:rtl/>
              </w:rPr>
              <w:t xml:space="preserve">', ותו תנא בבא אחריתי: </w:t>
            </w:r>
            <w:proofErr w:type="spellStart"/>
            <w:r w:rsidRPr="00EB57EB">
              <w:rPr>
                <w:rStyle w:val="a7"/>
                <w:rtl/>
              </w:rPr>
              <w:t>נוטלין</w:t>
            </w:r>
            <w:proofErr w:type="spellEnd"/>
            <w:r w:rsidRPr="00EB57EB">
              <w:rPr>
                <w:rStyle w:val="a7"/>
                <w:rtl/>
              </w:rPr>
              <w:t xml:space="preserve"> ולא </w:t>
            </w:r>
            <w:proofErr w:type="spellStart"/>
            <w:r w:rsidRPr="00EB57EB">
              <w:rPr>
                <w:rStyle w:val="a7"/>
                <w:rtl/>
              </w:rPr>
              <w:t>מחזירין</w:t>
            </w:r>
            <w:proofErr w:type="spellEnd"/>
            <w:r w:rsidRPr="00EB57EB">
              <w:rPr>
                <w:rStyle w:val="a7"/>
                <w:rtl/>
              </w:rPr>
              <w:t>.</w:t>
            </w:r>
          </w:p>
          <w:p w14:paraId="67FEC4E3" w14:textId="77777777" w:rsidR="00EB57EB" w:rsidRPr="00EB57EB" w:rsidRDefault="00EB57EB" w:rsidP="00EB57EB">
            <w:pPr>
              <w:rPr>
                <w:rStyle w:val="a7"/>
                <w:rtl/>
              </w:rPr>
            </w:pPr>
            <w:r w:rsidRPr="00EB57EB">
              <w:rPr>
                <w:rStyle w:val="a7"/>
                <w:rtl/>
              </w:rPr>
              <w:t>ומה הן משהין - בגרוף וקטום.</w:t>
            </w:r>
          </w:p>
          <w:p w14:paraId="33D41D65" w14:textId="77777777" w:rsidR="00EB57EB" w:rsidRPr="00EB57EB" w:rsidRDefault="00EB57EB" w:rsidP="00EB57EB">
            <w:pPr>
              <w:rPr>
                <w:rStyle w:val="a7"/>
                <w:rtl/>
              </w:rPr>
            </w:pPr>
            <w:r w:rsidRPr="00EB57EB">
              <w:rPr>
                <w:rStyle w:val="a7"/>
                <w:rtl/>
              </w:rPr>
              <w:t>פליגי נמי בלהחזיר - את המותר לשהות כגון חמין לבית שמאי וחמין ותבשיל לבית הלל.</w:t>
            </w:r>
          </w:p>
          <w:p w14:paraId="6B7878DD" w14:textId="77777777" w:rsidR="00EB57EB" w:rsidRPr="00EB57EB" w:rsidRDefault="00EB57EB" w:rsidP="00EB57EB">
            <w:pPr>
              <w:rPr>
                <w:rStyle w:val="a7"/>
                <w:rtl/>
              </w:rPr>
            </w:pPr>
            <w:r w:rsidRPr="00EB57EB">
              <w:rPr>
                <w:rStyle w:val="a7"/>
                <w:rtl/>
              </w:rPr>
              <w:t xml:space="preserve">אלא אי אמרת להחזיר תנן הכי </w:t>
            </w:r>
            <w:proofErr w:type="spellStart"/>
            <w:r w:rsidRPr="00EB57EB">
              <w:rPr>
                <w:rStyle w:val="a7"/>
                <w:rtl/>
              </w:rPr>
              <w:t>קתני</w:t>
            </w:r>
            <w:proofErr w:type="spellEnd"/>
            <w:r w:rsidRPr="00EB57EB">
              <w:rPr>
                <w:rStyle w:val="a7"/>
                <w:rtl/>
              </w:rPr>
              <w:t xml:space="preserve"> - כלומר על </w:t>
            </w:r>
            <w:proofErr w:type="spellStart"/>
            <w:r w:rsidRPr="00EB57EB">
              <w:rPr>
                <w:rStyle w:val="a7"/>
                <w:rtl/>
              </w:rPr>
              <w:t>כרחך</w:t>
            </w:r>
            <w:proofErr w:type="spellEnd"/>
            <w:r w:rsidRPr="00EB57EB">
              <w:rPr>
                <w:rStyle w:val="a7"/>
                <w:rtl/>
              </w:rPr>
              <w:t xml:space="preserve"> הכי </w:t>
            </w:r>
            <w:proofErr w:type="spellStart"/>
            <w:r w:rsidRPr="00EB57EB">
              <w:rPr>
                <w:rStyle w:val="a7"/>
                <w:rtl/>
              </w:rPr>
              <w:t>מפרשא</w:t>
            </w:r>
            <w:proofErr w:type="spellEnd"/>
            <w:r w:rsidRPr="00EB57EB">
              <w:rPr>
                <w:rStyle w:val="a7"/>
                <w:rtl/>
              </w:rPr>
              <w:t>.</w:t>
            </w:r>
          </w:p>
          <w:p w14:paraId="07C1B9F0" w14:textId="77777777" w:rsidR="00EB57EB" w:rsidRPr="00EB57EB" w:rsidRDefault="00EB57EB" w:rsidP="00EB57EB">
            <w:pPr>
              <w:rPr>
                <w:rStyle w:val="a7"/>
                <w:rtl/>
              </w:rPr>
            </w:pPr>
            <w:r w:rsidRPr="00EB57EB">
              <w:rPr>
                <w:rStyle w:val="a7"/>
                <w:rtl/>
              </w:rPr>
              <w:t xml:space="preserve">בית שמאי אומרים </w:t>
            </w:r>
            <w:proofErr w:type="spellStart"/>
            <w:r w:rsidRPr="00EB57EB">
              <w:rPr>
                <w:rStyle w:val="a7"/>
                <w:rtl/>
              </w:rPr>
              <w:t>נוטלין</w:t>
            </w:r>
            <w:proofErr w:type="spellEnd"/>
            <w:r w:rsidRPr="00EB57EB">
              <w:rPr>
                <w:rStyle w:val="a7"/>
                <w:rtl/>
              </w:rPr>
              <w:t xml:space="preserve"> ולא </w:t>
            </w:r>
            <w:proofErr w:type="spellStart"/>
            <w:r w:rsidRPr="00EB57EB">
              <w:rPr>
                <w:rStyle w:val="a7"/>
                <w:rtl/>
              </w:rPr>
              <w:t>מחזירין</w:t>
            </w:r>
            <w:proofErr w:type="spellEnd"/>
            <w:r w:rsidRPr="00EB57EB">
              <w:rPr>
                <w:rStyle w:val="a7"/>
                <w:rtl/>
              </w:rPr>
              <w:t xml:space="preserve"> - על </w:t>
            </w:r>
            <w:proofErr w:type="spellStart"/>
            <w:r w:rsidRPr="00EB57EB">
              <w:rPr>
                <w:rStyle w:val="a7"/>
                <w:rtl/>
              </w:rPr>
              <w:t>כרחך</w:t>
            </w:r>
            <w:proofErr w:type="spellEnd"/>
            <w:r w:rsidRPr="00EB57EB">
              <w:rPr>
                <w:rStyle w:val="a7"/>
                <w:rtl/>
              </w:rPr>
              <w:t xml:space="preserve"> </w:t>
            </w:r>
            <w:proofErr w:type="spellStart"/>
            <w:r w:rsidRPr="00EB57EB">
              <w:rPr>
                <w:rStyle w:val="a7"/>
                <w:rtl/>
              </w:rPr>
              <w:t>אתבשיל</w:t>
            </w:r>
            <w:proofErr w:type="spellEnd"/>
            <w:r w:rsidRPr="00EB57EB">
              <w:rPr>
                <w:rStyle w:val="a7"/>
                <w:rtl/>
              </w:rPr>
              <w:t xml:space="preserve"> קיימי, </w:t>
            </w:r>
            <w:proofErr w:type="spellStart"/>
            <w:r w:rsidRPr="00EB57EB">
              <w:rPr>
                <w:rStyle w:val="a7"/>
                <w:rtl/>
              </w:rPr>
              <w:t>דהא</w:t>
            </w:r>
            <w:proofErr w:type="spellEnd"/>
            <w:r w:rsidRPr="00EB57EB">
              <w:rPr>
                <w:rStyle w:val="a7"/>
                <w:rtl/>
              </w:rPr>
              <w:t xml:space="preserve"> שרו בחמין.</w:t>
            </w:r>
          </w:p>
          <w:p w14:paraId="7B0F057C" w14:textId="2E06E536" w:rsidR="00EB57EB" w:rsidRPr="00EB57EB" w:rsidRDefault="00EB57EB" w:rsidP="00EB57EB">
            <w:pPr>
              <w:rPr>
                <w:rStyle w:val="a7"/>
                <w:rFonts w:hint="cs"/>
                <w:rtl/>
              </w:rPr>
            </w:pPr>
            <w:r w:rsidRPr="00EB57EB">
              <w:rPr>
                <w:rStyle w:val="a7"/>
                <w:rtl/>
              </w:rPr>
              <w:t>הא תו למה לי - הא תנא ליה רישא: אבל לא תבשיל.</w:t>
            </w:r>
          </w:p>
        </w:tc>
      </w:tr>
    </w:tbl>
    <w:p w14:paraId="7380BBA6" w14:textId="77777777" w:rsidR="00EB57EB" w:rsidRDefault="00EB57EB" w:rsidP="00EB57EB">
      <w:pPr>
        <w:pStyle w:val="2"/>
        <w:rPr>
          <w:rtl/>
        </w:rPr>
      </w:pPr>
      <w:r>
        <w:rPr>
          <w:rtl/>
        </w:rPr>
        <w:t>תוספות מסכת שבת דף לו עמוד ב</w:t>
      </w:r>
    </w:p>
    <w:p w14:paraId="2CABC086" w14:textId="77777777" w:rsidR="00EB57EB" w:rsidRDefault="00EB57EB" w:rsidP="00EB57EB">
      <w:pPr>
        <w:rPr>
          <w:rtl/>
        </w:rPr>
      </w:pPr>
      <w:r>
        <w:rPr>
          <w:rtl/>
        </w:rPr>
        <w:t xml:space="preserve">נפקא מינה לגיטי נשים - מה שפי' בקונטרס </w:t>
      </w:r>
      <w:proofErr w:type="spellStart"/>
      <w:r>
        <w:rPr>
          <w:rtl/>
        </w:rPr>
        <w:t>לענין</w:t>
      </w:r>
      <w:proofErr w:type="spellEnd"/>
      <w:r>
        <w:rPr>
          <w:rtl/>
        </w:rPr>
        <w:t xml:space="preserve"> שינה שם עירו ושם עירה אין נראה </w:t>
      </w:r>
      <w:proofErr w:type="spellStart"/>
      <w:r>
        <w:rPr>
          <w:rtl/>
        </w:rPr>
        <w:t>לרשב"א</w:t>
      </w:r>
      <w:proofErr w:type="spellEnd"/>
      <w:r>
        <w:rPr>
          <w:rtl/>
        </w:rPr>
        <w:t xml:space="preserve"> </w:t>
      </w:r>
      <w:proofErr w:type="spellStart"/>
      <w:r>
        <w:rPr>
          <w:rtl/>
        </w:rPr>
        <w:t>דבבל</w:t>
      </w:r>
      <w:proofErr w:type="spellEnd"/>
      <w:r>
        <w:rPr>
          <w:rtl/>
        </w:rPr>
        <w:t xml:space="preserve"> הוא שם מדינה ולא שם העיר </w:t>
      </w:r>
      <w:proofErr w:type="spellStart"/>
      <w:r>
        <w:rPr>
          <w:rtl/>
        </w:rPr>
        <w:t>כדאמר</w:t>
      </w:r>
      <w:proofErr w:type="spellEnd"/>
      <w:r>
        <w:rPr>
          <w:rtl/>
        </w:rPr>
        <w:t xml:space="preserve"> בפרק עשרה יוחסין (</w:t>
      </w:r>
      <w:proofErr w:type="spellStart"/>
      <w:r>
        <w:rPr>
          <w:rtl/>
        </w:rPr>
        <w:t>קדושין</w:t>
      </w:r>
      <w:proofErr w:type="spellEnd"/>
      <w:r>
        <w:rPr>
          <w:rtl/>
        </w:rPr>
        <w:t xml:space="preserve"> דף </w:t>
      </w:r>
      <w:proofErr w:type="spellStart"/>
      <w:r>
        <w:rPr>
          <w:rtl/>
        </w:rPr>
        <w:t>עא</w:t>
      </w:r>
      <w:proofErr w:type="spellEnd"/>
      <w:r>
        <w:rPr>
          <w:rtl/>
        </w:rPr>
        <w:t xml:space="preserve">.) כל הארצות עיסה לארץ ישראל וארץ ישראל עיסה לבבל </w:t>
      </w:r>
      <w:proofErr w:type="spellStart"/>
      <w:r>
        <w:rPr>
          <w:rtl/>
        </w:rPr>
        <w:t>וקאמר</w:t>
      </w:r>
      <w:proofErr w:type="spellEnd"/>
      <w:r>
        <w:rPr>
          <w:rtl/>
        </w:rPr>
        <w:t xml:space="preserve"> נמי התם עד היכן היא בבל ולא אשכחן שום </w:t>
      </w:r>
      <w:proofErr w:type="spellStart"/>
      <w:r>
        <w:rPr>
          <w:rtl/>
        </w:rPr>
        <w:t>דוכתא</w:t>
      </w:r>
      <w:proofErr w:type="spellEnd"/>
      <w:r>
        <w:rPr>
          <w:rtl/>
        </w:rPr>
        <w:t xml:space="preserve"> עיר ששמה בבל אלא מדינה היא ואין </w:t>
      </w:r>
      <w:proofErr w:type="spellStart"/>
      <w:r>
        <w:rPr>
          <w:rtl/>
        </w:rPr>
        <w:t>כותבין</w:t>
      </w:r>
      <w:proofErr w:type="spellEnd"/>
      <w:r>
        <w:rPr>
          <w:rtl/>
        </w:rPr>
        <w:t xml:space="preserve"> שם מדינה בגט.</w:t>
      </w:r>
    </w:p>
    <w:p w14:paraId="540599D6" w14:textId="77777777" w:rsidR="00EB57EB" w:rsidRDefault="00EB57EB" w:rsidP="00EB57EB">
      <w:pPr>
        <w:rPr>
          <w:rtl/>
        </w:rPr>
      </w:pPr>
      <w:r>
        <w:rPr>
          <w:rtl/>
        </w:rPr>
        <w:t xml:space="preserve">כירה שהסיקוה בקש </w:t>
      </w:r>
      <w:proofErr w:type="spellStart"/>
      <w:r>
        <w:rPr>
          <w:rtl/>
        </w:rPr>
        <w:t>ובגבבא</w:t>
      </w:r>
      <w:proofErr w:type="spellEnd"/>
      <w:r>
        <w:rPr>
          <w:rtl/>
        </w:rPr>
        <w:t xml:space="preserve"> - נראה </w:t>
      </w:r>
      <w:proofErr w:type="spellStart"/>
      <w:r>
        <w:rPr>
          <w:rtl/>
        </w:rPr>
        <w:t>לר"י</w:t>
      </w:r>
      <w:proofErr w:type="spellEnd"/>
      <w:r>
        <w:rPr>
          <w:rtl/>
        </w:rPr>
        <w:t xml:space="preserve"> </w:t>
      </w:r>
      <w:proofErr w:type="spellStart"/>
      <w:r>
        <w:rPr>
          <w:rtl/>
        </w:rPr>
        <w:t>דקש</w:t>
      </w:r>
      <w:proofErr w:type="spellEnd"/>
      <w:r>
        <w:rPr>
          <w:rtl/>
        </w:rPr>
        <w:t xml:space="preserve"> היינו זנבות </w:t>
      </w:r>
      <w:proofErr w:type="spellStart"/>
      <w:r>
        <w:rPr>
          <w:rtl/>
        </w:rPr>
        <w:t>השבולים</w:t>
      </w:r>
      <w:proofErr w:type="spellEnd"/>
      <w:r>
        <w:rPr>
          <w:rtl/>
        </w:rPr>
        <w:t xml:space="preserve"> שנשאר בשדה הנקרא </w:t>
      </w:r>
      <w:proofErr w:type="spellStart"/>
      <w:r>
        <w:rPr>
          <w:rtl/>
        </w:rPr>
        <w:t>אשטובל"א</w:t>
      </w:r>
      <w:proofErr w:type="spellEnd"/>
      <w:r>
        <w:rPr>
          <w:rtl/>
        </w:rPr>
        <w:t xml:space="preserve"> בלעז ותבן הוא הנקצר עם </w:t>
      </w:r>
      <w:proofErr w:type="spellStart"/>
      <w:r>
        <w:rPr>
          <w:rtl/>
        </w:rPr>
        <w:t>השבולת</w:t>
      </w:r>
      <w:proofErr w:type="spellEnd"/>
      <w:r>
        <w:rPr>
          <w:rtl/>
        </w:rPr>
        <w:t xml:space="preserve"> </w:t>
      </w:r>
      <w:proofErr w:type="spellStart"/>
      <w:r>
        <w:rPr>
          <w:rtl/>
        </w:rPr>
        <w:t>דהכי</w:t>
      </w:r>
      <w:proofErr w:type="spellEnd"/>
      <w:r>
        <w:rPr>
          <w:rtl/>
        </w:rPr>
        <w:t xml:space="preserve"> משמע לקמן בפרק שואל (לקמן דף </w:t>
      </w:r>
      <w:proofErr w:type="spellStart"/>
      <w:r>
        <w:rPr>
          <w:rtl/>
        </w:rPr>
        <w:t>קנ</w:t>
      </w:r>
      <w:proofErr w:type="spellEnd"/>
      <w:r>
        <w:rPr>
          <w:rtl/>
        </w:rPr>
        <w:t xml:space="preserve">:) </w:t>
      </w:r>
      <w:proofErr w:type="spellStart"/>
      <w:r>
        <w:rPr>
          <w:rtl/>
        </w:rPr>
        <w:t>דקאמר</w:t>
      </w:r>
      <w:proofErr w:type="spellEnd"/>
      <w:r>
        <w:rPr>
          <w:rtl/>
        </w:rPr>
        <w:t xml:space="preserve"> </w:t>
      </w:r>
      <w:proofErr w:type="spellStart"/>
      <w:r>
        <w:rPr>
          <w:rtl/>
        </w:rPr>
        <w:t>בשלמא</w:t>
      </w:r>
      <w:proofErr w:type="spellEnd"/>
      <w:r>
        <w:rPr>
          <w:rtl/>
        </w:rPr>
        <w:t xml:space="preserve"> קש משכחת לה במחובר אלא תבן היכי משכחת לה ומסיק </w:t>
      </w:r>
      <w:proofErr w:type="spellStart"/>
      <w:r>
        <w:rPr>
          <w:rtl/>
        </w:rPr>
        <w:t>בתבנא</w:t>
      </w:r>
      <w:proofErr w:type="spellEnd"/>
      <w:r>
        <w:rPr>
          <w:rtl/>
        </w:rPr>
        <w:t xml:space="preserve"> </w:t>
      </w:r>
      <w:proofErr w:type="spellStart"/>
      <w:r>
        <w:rPr>
          <w:rtl/>
        </w:rPr>
        <w:t>סריא</w:t>
      </w:r>
      <w:proofErr w:type="spellEnd"/>
      <w:r>
        <w:rPr>
          <w:rtl/>
        </w:rPr>
        <w:t xml:space="preserve"> והא </w:t>
      </w:r>
      <w:proofErr w:type="spellStart"/>
      <w:r>
        <w:rPr>
          <w:rtl/>
        </w:rPr>
        <w:t>דאמר</w:t>
      </w:r>
      <w:proofErr w:type="spellEnd"/>
      <w:r>
        <w:rPr>
          <w:rtl/>
        </w:rPr>
        <w:t xml:space="preserve"> בריש המקבל (בבא מציעא דף </w:t>
      </w:r>
      <w:proofErr w:type="spellStart"/>
      <w:r>
        <w:rPr>
          <w:rtl/>
        </w:rPr>
        <w:t>קג</w:t>
      </w:r>
      <w:proofErr w:type="spellEnd"/>
      <w:r>
        <w:rPr>
          <w:rtl/>
        </w:rPr>
        <w:t xml:space="preserve">.) גבי מקום שנהגו לקצור אינו רשאי לעקור משום </w:t>
      </w:r>
      <w:proofErr w:type="spellStart"/>
      <w:r>
        <w:rPr>
          <w:rtl/>
        </w:rPr>
        <w:t>דאמר</w:t>
      </w:r>
      <w:proofErr w:type="spellEnd"/>
      <w:r>
        <w:rPr>
          <w:rtl/>
        </w:rPr>
        <w:t xml:space="preserve"> ניחא לי </w:t>
      </w:r>
      <w:proofErr w:type="spellStart"/>
      <w:r>
        <w:rPr>
          <w:rtl/>
        </w:rPr>
        <w:t>דתיתבן</w:t>
      </w:r>
      <w:proofErr w:type="spellEnd"/>
      <w:r>
        <w:rPr>
          <w:rtl/>
        </w:rPr>
        <w:t xml:space="preserve"> </w:t>
      </w:r>
      <w:proofErr w:type="spellStart"/>
      <w:r>
        <w:rPr>
          <w:rtl/>
        </w:rPr>
        <w:t>ארעאי</w:t>
      </w:r>
      <w:proofErr w:type="spellEnd"/>
      <w:r>
        <w:rPr>
          <w:rtl/>
        </w:rPr>
        <w:t xml:space="preserve"> </w:t>
      </w:r>
      <w:proofErr w:type="spellStart"/>
      <w:r>
        <w:rPr>
          <w:rtl/>
        </w:rPr>
        <w:t>הוה</w:t>
      </w:r>
      <w:proofErr w:type="spellEnd"/>
      <w:r>
        <w:rPr>
          <w:rtl/>
        </w:rPr>
        <w:t xml:space="preserve"> ליה </w:t>
      </w:r>
      <w:proofErr w:type="spellStart"/>
      <w:r>
        <w:rPr>
          <w:rtl/>
        </w:rPr>
        <w:t>למימר</w:t>
      </w:r>
      <w:proofErr w:type="spellEnd"/>
      <w:r>
        <w:rPr>
          <w:rtl/>
        </w:rPr>
        <w:t xml:space="preserve"> </w:t>
      </w:r>
      <w:proofErr w:type="spellStart"/>
      <w:r>
        <w:rPr>
          <w:rtl/>
        </w:rPr>
        <w:t>דתיתקש</w:t>
      </w:r>
      <w:proofErr w:type="spellEnd"/>
      <w:r>
        <w:rPr>
          <w:rtl/>
        </w:rPr>
        <w:t xml:space="preserve"> </w:t>
      </w:r>
      <w:proofErr w:type="spellStart"/>
      <w:r>
        <w:rPr>
          <w:rtl/>
        </w:rPr>
        <w:t>דהנשאר</w:t>
      </w:r>
      <w:proofErr w:type="spellEnd"/>
      <w:r>
        <w:rPr>
          <w:rtl/>
        </w:rPr>
        <w:t xml:space="preserve"> בקרקע נקרא קש </w:t>
      </w:r>
      <w:proofErr w:type="spellStart"/>
      <w:r>
        <w:rPr>
          <w:rtl/>
        </w:rPr>
        <w:t>כדפירש</w:t>
      </w:r>
      <w:proofErr w:type="spellEnd"/>
      <w:r>
        <w:rPr>
          <w:rtl/>
        </w:rPr>
        <w:t xml:space="preserve"> רש"י אלא משום </w:t>
      </w:r>
      <w:proofErr w:type="spellStart"/>
      <w:r>
        <w:rPr>
          <w:rtl/>
        </w:rPr>
        <w:t>דתיתבן</w:t>
      </w:r>
      <w:proofErr w:type="spellEnd"/>
      <w:r>
        <w:rPr>
          <w:rtl/>
        </w:rPr>
        <w:t xml:space="preserve"> משמע טפי לשון זיבול נקט ליה.</w:t>
      </w:r>
    </w:p>
    <w:p w14:paraId="75EB99AE" w14:textId="77777777" w:rsidR="00EB57EB" w:rsidRDefault="00EB57EB" w:rsidP="00EB57EB">
      <w:pPr>
        <w:rPr>
          <w:rtl/>
        </w:rPr>
      </w:pPr>
      <w:r>
        <w:rPr>
          <w:rtl/>
        </w:rPr>
        <w:t xml:space="preserve">לא </w:t>
      </w:r>
      <w:proofErr w:type="spellStart"/>
      <w:r>
        <w:rPr>
          <w:rtl/>
        </w:rPr>
        <w:t>יתן</w:t>
      </w:r>
      <w:proofErr w:type="spellEnd"/>
      <w:r>
        <w:rPr>
          <w:rtl/>
        </w:rPr>
        <w:t xml:space="preserve"> עד שיגרוף - פירש בקונטרס משום תוספת הבל ואין נראה </w:t>
      </w:r>
      <w:proofErr w:type="spellStart"/>
      <w:r>
        <w:rPr>
          <w:rtl/>
        </w:rPr>
        <w:t>לר"י</w:t>
      </w:r>
      <w:proofErr w:type="spellEnd"/>
      <w:r>
        <w:rPr>
          <w:rtl/>
        </w:rPr>
        <w:t xml:space="preserve"> </w:t>
      </w:r>
      <w:proofErr w:type="spellStart"/>
      <w:r>
        <w:rPr>
          <w:rtl/>
        </w:rPr>
        <w:t>דאפילו</w:t>
      </w:r>
      <w:proofErr w:type="spellEnd"/>
      <w:r>
        <w:rPr>
          <w:rtl/>
        </w:rPr>
        <w:t xml:space="preserve"> גרופה וקטומה היא מוספת הבל יותר מכמה דברים </w:t>
      </w:r>
      <w:proofErr w:type="spellStart"/>
      <w:r>
        <w:rPr>
          <w:rtl/>
        </w:rPr>
        <w:t>השנויין</w:t>
      </w:r>
      <w:proofErr w:type="spellEnd"/>
      <w:r>
        <w:rPr>
          <w:rtl/>
        </w:rPr>
        <w:t xml:space="preserve"> בבמה </w:t>
      </w:r>
      <w:proofErr w:type="spellStart"/>
      <w:r>
        <w:rPr>
          <w:rtl/>
        </w:rPr>
        <w:t>טומנין</w:t>
      </w:r>
      <w:proofErr w:type="spellEnd"/>
      <w:r>
        <w:rPr>
          <w:rtl/>
        </w:rPr>
        <w:t xml:space="preserve"> ועוד </w:t>
      </w:r>
      <w:proofErr w:type="spellStart"/>
      <w:r>
        <w:rPr>
          <w:rtl/>
        </w:rPr>
        <w:t>דחנניה</w:t>
      </w:r>
      <w:proofErr w:type="spellEnd"/>
      <w:r>
        <w:rPr>
          <w:rtl/>
        </w:rPr>
        <w:t xml:space="preserve"> שרי להשהות אף כשאינה גרופה ולא אסרו מוסיף הבל אלא </w:t>
      </w:r>
      <w:proofErr w:type="spellStart"/>
      <w:r>
        <w:rPr>
          <w:rtl/>
        </w:rPr>
        <w:t>דוקא</w:t>
      </w:r>
      <w:proofErr w:type="spellEnd"/>
      <w:r>
        <w:rPr>
          <w:rtl/>
        </w:rPr>
        <w:t xml:space="preserve"> בהטמנה אבל להשהות שרי וכשאינה גרופה אסרי רבנן </w:t>
      </w:r>
      <w:proofErr w:type="spellStart"/>
      <w:r>
        <w:rPr>
          <w:rtl/>
        </w:rPr>
        <w:t>דחנניה</w:t>
      </w:r>
      <w:proofErr w:type="spellEnd"/>
      <w:r>
        <w:rPr>
          <w:rtl/>
        </w:rPr>
        <w:t xml:space="preserve"> משום דילמא אתי </w:t>
      </w:r>
      <w:proofErr w:type="spellStart"/>
      <w:r>
        <w:rPr>
          <w:rtl/>
        </w:rPr>
        <w:t>לאחתויי</w:t>
      </w:r>
      <w:proofErr w:type="spellEnd"/>
      <w:r>
        <w:rPr>
          <w:rtl/>
        </w:rPr>
        <w:t>.</w:t>
      </w:r>
    </w:p>
    <w:p w14:paraId="6A739A79" w14:textId="77777777" w:rsidR="00EB57EB" w:rsidRDefault="00EB57EB" w:rsidP="00EB57EB">
      <w:pPr>
        <w:rPr>
          <w:rtl/>
        </w:rPr>
      </w:pPr>
      <w:r>
        <w:rPr>
          <w:rtl/>
        </w:rPr>
        <w:t xml:space="preserve">חמין ותבשיל - נראה </w:t>
      </w:r>
      <w:proofErr w:type="spellStart"/>
      <w:r>
        <w:rPr>
          <w:rtl/>
        </w:rPr>
        <w:t>לר"י</w:t>
      </w:r>
      <w:proofErr w:type="spellEnd"/>
      <w:r>
        <w:rPr>
          <w:rtl/>
        </w:rPr>
        <w:t xml:space="preserve"> </w:t>
      </w:r>
      <w:proofErr w:type="spellStart"/>
      <w:r>
        <w:rPr>
          <w:rtl/>
        </w:rPr>
        <w:t>דסתם</w:t>
      </w:r>
      <w:proofErr w:type="spellEnd"/>
      <w:r>
        <w:rPr>
          <w:rtl/>
        </w:rPr>
        <w:t xml:space="preserve"> חמין ותבשיל היינו אפי' לא </w:t>
      </w:r>
      <w:proofErr w:type="spellStart"/>
      <w:r>
        <w:rPr>
          <w:rtl/>
        </w:rPr>
        <w:t>בשיל</w:t>
      </w:r>
      <w:proofErr w:type="spellEnd"/>
      <w:r>
        <w:rPr>
          <w:rtl/>
        </w:rPr>
        <w:t xml:space="preserve"> כל צרכו אלא כמאכל בן </w:t>
      </w:r>
      <w:proofErr w:type="spellStart"/>
      <w:r>
        <w:rPr>
          <w:rtl/>
        </w:rPr>
        <w:t>דרוסאי</w:t>
      </w:r>
      <w:proofErr w:type="spellEnd"/>
      <w:r>
        <w:rPr>
          <w:rtl/>
        </w:rPr>
        <w:t xml:space="preserve"> </w:t>
      </w:r>
      <w:proofErr w:type="spellStart"/>
      <w:r>
        <w:rPr>
          <w:rtl/>
        </w:rPr>
        <w:t>דהא</w:t>
      </w:r>
      <w:proofErr w:type="spellEnd"/>
      <w:r>
        <w:rPr>
          <w:rtl/>
        </w:rPr>
        <w:t xml:space="preserve"> כי מוקי </w:t>
      </w:r>
      <w:proofErr w:type="spellStart"/>
      <w:r>
        <w:rPr>
          <w:rtl/>
        </w:rPr>
        <w:t>מתניתין</w:t>
      </w:r>
      <w:proofErr w:type="spellEnd"/>
      <w:r>
        <w:rPr>
          <w:rtl/>
        </w:rPr>
        <w:t xml:space="preserve"> להחזיר תנן הוי </w:t>
      </w:r>
      <w:proofErr w:type="spellStart"/>
      <w:r>
        <w:rPr>
          <w:rtl/>
        </w:rPr>
        <w:t>מתניתין</w:t>
      </w:r>
      <w:proofErr w:type="spellEnd"/>
      <w:r>
        <w:rPr>
          <w:rtl/>
        </w:rPr>
        <w:t xml:space="preserve"> כחנניה </w:t>
      </w:r>
      <w:proofErr w:type="spellStart"/>
      <w:r>
        <w:rPr>
          <w:rtl/>
        </w:rPr>
        <w:t>דשרי</w:t>
      </w:r>
      <w:proofErr w:type="spellEnd"/>
      <w:r>
        <w:rPr>
          <w:rtl/>
        </w:rPr>
        <w:t xml:space="preserve"> חמין ותבשיל להשהות על גבי כירה אפילו </w:t>
      </w:r>
      <w:proofErr w:type="spellStart"/>
      <w:r>
        <w:rPr>
          <w:rtl/>
        </w:rPr>
        <w:t>בשאינה</w:t>
      </w:r>
      <w:proofErr w:type="spellEnd"/>
      <w:r>
        <w:rPr>
          <w:rtl/>
        </w:rPr>
        <w:t xml:space="preserve"> גרופה אפילו לא </w:t>
      </w:r>
      <w:proofErr w:type="spellStart"/>
      <w:r>
        <w:rPr>
          <w:rtl/>
        </w:rPr>
        <w:t>בשיל</w:t>
      </w:r>
      <w:proofErr w:type="spellEnd"/>
      <w:r>
        <w:rPr>
          <w:rtl/>
        </w:rPr>
        <w:t xml:space="preserve"> כל צרכו ולא </w:t>
      </w:r>
      <w:proofErr w:type="spellStart"/>
      <w:r>
        <w:rPr>
          <w:rtl/>
        </w:rPr>
        <w:t>כרבנן</w:t>
      </w:r>
      <w:proofErr w:type="spellEnd"/>
      <w:r>
        <w:rPr>
          <w:rtl/>
        </w:rPr>
        <w:t xml:space="preserve"> </w:t>
      </w:r>
      <w:proofErr w:type="spellStart"/>
      <w:r>
        <w:rPr>
          <w:rtl/>
        </w:rPr>
        <w:t>ואמאי</w:t>
      </w:r>
      <w:proofErr w:type="spellEnd"/>
      <w:r>
        <w:rPr>
          <w:rtl/>
        </w:rPr>
        <w:t xml:space="preserve"> ודילמא </w:t>
      </w:r>
      <w:proofErr w:type="spellStart"/>
      <w:r>
        <w:rPr>
          <w:rtl/>
        </w:rPr>
        <w:t>מתניתין</w:t>
      </w:r>
      <w:proofErr w:type="spellEnd"/>
      <w:r>
        <w:rPr>
          <w:rtl/>
        </w:rPr>
        <w:t xml:space="preserve"> אפילו </w:t>
      </w:r>
      <w:proofErr w:type="spellStart"/>
      <w:r>
        <w:rPr>
          <w:rtl/>
        </w:rPr>
        <w:t>כרבנן</w:t>
      </w:r>
      <w:proofErr w:type="spellEnd"/>
      <w:r>
        <w:rPr>
          <w:rtl/>
        </w:rPr>
        <w:t xml:space="preserve"> ומתני' בחמין ותבשיל שנתבשלו כל צרכן </w:t>
      </w:r>
      <w:proofErr w:type="spellStart"/>
      <w:r>
        <w:rPr>
          <w:rtl/>
        </w:rPr>
        <w:t>דמודו</w:t>
      </w:r>
      <w:proofErr w:type="spellEnd"/>
      <w:r>
        <w:rPr>
          <w:rtl/>
        </w:rPr>
        <w:t xml:space="preserve"> רבנן </w:t>
      </w:r>
      <w:proofErr w:type="spellStart"/>
      <w:r>
        <w:rPr>
          <w:rtl/>
        </w:rPr>
        <w:t>דמשהין</w:t>
      </w:r>
      <w:proofErr w:type="spellEnd"/>
      <w:r>
        <w:rPr>
          <w:rtl/>
        </w:rPr>
        <w:t xml:space="preserve"> ע"ג כירה שאינה גרופה וקטומה אלא ודאי משום </w:t>
      </w:r>
      <w:proofErr w:type="spellStart"/>
      <w:r>
        <w:rPr>
          <w:rtl/>
        </w:rPr>
        <w:t>דסתם</w:t>
      </w:r>
      <w:proofErr w:type="spellEnd"/>
      <w:r>
        <w:rPr>
          <w:rtl/>
        </w:rPr>
        <w:t xml:space="preserve"> חמין ותבשיל כמאכל בן </w:t>
      </w:r>
      <w:proofErr w:type="spellStart"/>
      <w:r>
        <w:rPr>
          <w:rtl/>
        </w:rPr>
        <w:t>דרוסאי</w:t>
      </w:r>
      <w:proofErr w:type="spellEnd"/>
      <w:r>
        <w:rPr>
          <w:rtl/>
        </w:rPr>
        <w:t xml:space="preserve"> נמי משמע ומיהו סתם חמין ותבשיל הוי נמי </w:t>
      </w:r>
      <w:proofErr w:type="spellStart"/>
      <w:r>
        <w:rPr>
          <w:rtl/>
        </w:rPr>
        <w:t>בשיל</w:t>
      </w:r>
      <w:proofErr w:type="spellEnd"/>
      <w:r>
        <w:rPr>
          <w:rtl/>
        </w:rPr>
        <w:t xml:space="preserve"> כל צרכו </w:t>
      </w:r>
      <w:proofErr w:type="spellStart"/>
      <w:r>
        <w:rPr>
          <w:rtl/>
        </w:rPr>
        <w:t>כדמוכח</w:t>
      </w:r>
      <w:proofErr w:type="spellEnd"/>
      <w:r>
        <w:rPr>
          <w:rtl/>
        </w:rPr>
        <w:t xml:space="preserve"> בסוף שמעתין (דף לח.) גבי </w:t>
      </w:r>
      <w:proofErr w:type="spellStart"/>
      <w:r>
        <w:rPr>
          <w:rtl/>
        </w:rPr>
        <w:t>קשיא</w:t>
      </w:r>
      <w:proofErr w:type="spellEnd"/>
      <w:r>
        <w:rPr>
          <w:rtl/>
        </w:rPr>
        <w:t xml:space="preserve"> דרבי מאיר </w:t>
      </w:r>
      <w:proofErr w:type="spellStart"/>
      <w:r>
        <w:rPr>
          <w:rtl/>
        </w:rPr>
        <w:t>אדרבי</w:t>
      </w:r>
      <w:proofErr w:type="spellEnd"/>
      <w:r>
        <w:rPr>
          <w:rtl/>
        </w:rPr>
        <w:t xml:space="preserve"> מאיר אף על פי שיש לדחות ושם אפרש בע"ה ואפילו אי סתם חמין ותבשיל לא </w:t>
      </w:r>
      <w:proofErr w:type="spellStart"/>
      <w:r>
        <w:rPr>
          <w:rtl/>
        </w:rPr>
        <w:t>הוה</w:t>
      </w:r>
      <w:proofErr w:type="spellEnd"/>
      <w:r>
        <w:rPr>
          <w:rtl/>
        </w:rPr>
        <w:t xml:space="preserve"> </w:t>
      </w:r>
      <w:proofErr w:type="spellStart"/>
      <w:r>
        <w:rPr>
          <w:rtl/>
        </w:rPr>
        <w:t>בשיל</w:t>
      </w:r>
      <w:proofErr w:type="spellEnd"/>
      <w:r>
        <w:rPr>
          <w:rtl/>
        </w:rPr>
        <w:t xml:space="preserve"> כל צרכו צריך לומר הא </w:t>
      </w:r>
      <w:proofErr w:type="spellStart"/>
      <w:r>
        <w:rPr>
          <w:rtl/>
        </w:rPr>
        <w:t>דאסרי</w:t>
      </w:r>
      <w:proofErr w:type="spellEnd"/>
      <w:r>
        <w:rPr>
          <w:rtl/>
        </w:rPr>
        <w:t xml:space="preserve"> בית שמאי להחזיר היינו אפילו חמין </w:t>
      </w:r>
      <w:proofErr w:type="spellStart"/>
      <w:r>
        <w:rPr>
          <w:rtl/>
        </w:rPr>
        <w:t>שהוחמו</w:t>
      </w:r>
      <w:proofErr w:type="spellEnd"/>
      <w:r>
        <w:rPr>
          <w:rtl/>
        </w:rPr>
        <w:t xml:space="preserve"> כל צרכן וכן לבית הלל באינה גרופה </w:t>
      </w:r>
      <w:proofErr w:type="spellStart"/>
      <w:r>
        <w:rPr>
          <w:rtl/>
        </w:rPr>
        <w:t>מדקאמר</w:t>
      </w:r>
      <w:proofErr w:type="spellEnd"/>
      <w:r>
        <w:rPr>
          <w:rtl/>
        </w:rPr>
        <w:t xml:space="preserve"> בגמרא (דף לח:) ואף רבי </w:t>
      </w:r>
      <w:proofErr w:type="spellStart"/>
      <w:r>
        <w:rPr>
          <w:rtl/>
        </w:rPr>
        <w:t>אושעיא</w:t>
      </w:r>
      <w:proofErr w:type="spellEnd"/>
      <w:r>
        <w:rPr>
          <w:rtl/>
        </w:rPr>
        <w:t xml:space="preserve"> סבר </w:t>
      </w:r>
      <w:proofErr w:type="spellStart"/>
      <w:r>
        <w:rPr>
          <w:rtl/>
        </w:rPr>
        <w:t>מחזירין</w:t>
      </w:r>
      <w:proofErr w:type="spellEnd"/>
      <w:r>
        <w:rPr>
          <w:rtl/>
        </w:rPr>
        <w:t xml:space="preserve"> אפילו בשבת </w:t>
      </w:r>
      <w:proofErr w:type="spellStart"/>
      <w:r>
        <w:rPr>
          <w:rtl/>
        </w:rPr>
        <w:t>דאמר</w:t>
      </w:r>
      <w:proofErr w:type="spellEnd"/>
      <w:r>
        <w:rPr>
          <w:rtl/>
        </w:rPr>
        <w:t xml:space="preserve"> רבי </w:t>
      </w:r>
      <w:proofErr w:type="spellStart"/>
      <w:r>
        <w:rPr>
          <w:rtl/>
        </w:rPr>
        <w:t>אושעיא</w:t>
      </w:r>
      <w:proofErr w:type="spellEnd"/>
      <w:r>
        <w:rPr>
          <w:rtl/>
        </w:rPr>
        <w:t xml:space="preserve"> פעם אחת </w:t>
      </w:r>
      <w:proofErr w:type="spellStart"/>
      <w:r>
        <w:rPr>
          <w:rtl/>
        </w:rPr>
        <w:t>כו</w:t>
      </w:r>
      <w:proofErr w:type="spellEnd"/>
      <w:r>
        <w:rPr>
          <w:rtl/>
        </w:rPr>
        <w:t xml:space="preserve">' והעלנו לו </w:t>
      </w:r>
      <w:proofErr w:type="spellStart"/>
      <w:r>
        <w:rPr>
          <w:rtl/>
        </w:rPr>
        <w:t>קומקומוס</w:t>
      </w:r>
      <w:proofErr w:type="spellEnd"/>
      <w:r>
        <w:rPr>
          <w:rtl/>
        </w:rPr>
        <w:t xml:space="preserve"> של חמין ומזגנו לו את הכוס והחזרנוהו למקומו ואי לא אסיר </w:t>
      </w:r>
      <w:proofErr w:type="spellStart"/>
      <w:r>
        <w:rPr>
          <w:rtl/>
        </w:rPr>
        <w:t>בהוחמו</w:t>
      </w:r>
      <w:proofErr w:type="spellEnd"/>
      <w:r>
        <w:rPr>
          <w:rtl/>
        </w:rPr>
        <w:t xml:space="preserve"> כל צרכן מנא ליה </w:t>
      </w:r>
      <w:proofErr w:type="spellStart"/>
      <w:r>
        <w:rPr>
          <w:rtl/>
        </w:rPr>
        <w:t>דמחזירין</w:t>
      </w:r>
      <w:proofErr w:type="spellEnd"/>
      <w:r>
        <w:rPr>
          <w:rtl/>
        </w:rPr>
        <w:t xml:space="preserve"> אפילו בשבת דילמא </w:t>
      </w:r>
      <w:proofErr w:type="spellStart"/>
      <w:r>
        <w:rPr>
          <w:rtl/>
        </w:rPr>
        <w:t>הוחם</w:t>
      </w:r>
      <w:proofErr w:type="spellEnd"/>
      <w:r>
        <w:rPr>
          <w:rtl/>
        </w:rPr>
        <w:t xml:space="preserve"> כל צורכו </w:t>
      </w:r>
      <w:proofErr w:type="spellStart"/>
      <w:r>
        <w:rPr>
          <w:rtl/>
        </w:rPr>
        <w:t>הוה</w:t>
      </w:r>
      <w:proofErr w:type="spellEnd"/>
      <w:r>
        <w:rPr>
          <w:rtl/>
        </w:rPr>
        <w:t xml:space="preserve"> ואם תאמר ואם סתם חמין ותבשיל הוי בין </w:t>
      </w:r>
      <w:proofErr w:type="spellStart"/>
      <w:r>
        <w:rPr>
          <w:rtl/>
        </w:rPr>
        <w:t>בשיל</w:t>
      </w:r>
      <w:proofErr w:type="spellEnd"/>
      <w:r>
        <w:rPr>
          <w:rtl/>
        </w:rPr>
        <w:t xml:space="preserve"> כל צרכו בין לא </w:t>
      </w:r>
      <w:proofErr w:type="spellStart"/>
      <w:r>
        <w:rPr>
          <w:rtl/>
        </w:rPr>
        <w:t>בשיל</w:t>
      </w:r>
      <w:proofErr w:type="spellEnd"/>
      <w:r>
        <w:rPr>
          <w:rtl/>
        </w:rPr>
        <w:t xml:space="preserve"> אם כן סברי בית שמאי מצטמק ויפה לו אסור כיון </w:t>
      </w:r>
      <w:proofErr w:type="spellStart"/>
      <w:r>
        <w:rPr>
          <w:rtl/>
        </w:rPr>
        <w:t>דאסיר</w:t>
      </w:r>
      <w:proofErr w:type="spellEnd"/>
      <w:r>
        <w:rPr>
          <w:rtl/>
        </w:rPr>
        <w:t xml:space="preserve"> תבשיל שבישל כל צרכו ואם כן היכי שרי חמין שלא </w:t>
      </w:r>
      <w:proofErr w:type="spellStart"/>
      <w:r>
        <w:rPr>
          <w:rtl/>
        </w:rPr>
        <w:t>הוחמו</w:t>
      </w:r>
      <w:proofErr w:type="spellEnd"/>
      <w:r>
        <w:rPr>
          <w:rtl/>
        </w:rPr>
        <w:t xml:space="preserve"> כל צרכן והא יפה לו הוא </w:t>
      </w:r>
      <w:proofErr w:type="spellStart"/>
      <w:r>
        <w:rPr>
          <w:rtl/>
        </w:rPr>
        <w:t>ואור"י</w:t>
      </w:r>
      <w:proofErr w:type="spellEnd"/>
      <w:r>
        <w:rPr>
          <w:rtl/>
        </w:rPr>
        <w:t xml:space="preserve"> דודאי תבשיל אסרי בית שמאי משום </w:t>
      </w:r>
      <w:proofErr w:type="spellStart"/>
      <w:r>
        <w:rPr>
          <w:rtl/>
        </w:rPr>
        <w:t>דלעולם</w:t>
      </w:r>
      <w:proofErr w:type="spellEnd"/>
      <w:r>
        <w:rPr>
          <w:rtl/>
        </w:rPr>
        <w:t xml:space="preserve"> יפה לו </w:t>
      </w:r>
      <w:r>
        <w:rPr>
          <w:rtl/>
        </w:rPr>
        <w:lastRenderedPageBreak/>
        <w:t xml:space="preserve">אף על גב </w:t>
      </w:r>
      <w:proofErr w:type="spellStart"/>
      <w:r>
        <w:rPr>
          <w:rtl/>
        </w:rPr>
        <w:t>דנתבשל</w:t>
      </w:r>
      <w:proofErr w:type="spellEnd"/>
      <w:r>
        <w:rPr>
          <w:rtl/>
        </w:rPr>
        <w:t xml:space="preserve"> כל צרכו אבל חמין שאין יפה להם אלא עד כדי צרכן אבל מכאן ואילך רע להן </w:t>
      </w:r>
      <w:proofErr w:type="spellStart"/>
      <w:r>
        <w:rPr>
          <w:rtl/>
        </w:rPr>
        <w:t>כדמוכח</w:t>
      </w:r>
      <w:proofErr w:type="spellEnd"/>
      <w:r>
        <w:rPr>
          <w:rtl/>
        </w:rPr>
        <w:t xml:space="preserve"> לקמן לא אסרי בית שמאי </w:t>
      </w:r>
      <w:proofErr w:type="spellStart"/>
      <w:r>
        <w:rPr>
          <w:rtl/>
        </w:rPr>
        <w:t>דליכא</w:t>
      </w:r>
      <w:proofErr w:type="spellEnd"/>
      <w:r>
        <w:rPr>
          <w:rtl/>
        </w:rPr>
        <w:t xml:space="preserve"> </w:t>
      </w:r>
      <w:proofErr w:type="spellStart"/>
      <w:r>
        <w:rPr>
          <w:rtl/>
        </w:rPr>
        <w:t>למיגזר</w:t>
      </w:r>
      <w:proofErr w:type="spellEnd"/>
      <w:r>
        <w:rPr>
          <w:rtl/>
        </w:rPr>
        <w:t xml:space="preserve"> שמא יחתה </w:t>
      </w:r>
      <w:proofErr w:type="spellStart"/>
      <w:r>
        <w:rPr>
          <w:rtl/>
        </w:rPr>
        <w:t>דבלא</w:t>
      </w:r>
      <w:proofErr w:type="spellEnd"/>
      <w:r>
        <w:rPr>
          <w:rtl/>
        </w:rPr>
        <w:t xml:space="preserve"> חיתוי יוחמו כל צרכן.</w:t>
      </w:r>
    </w:p>
    <w:p w14:paraId="7D7B5F19" w14:textId="6FFA144E" w:rsidR="003B0A62" w:rsidRDefault="00EB57EB" w:rsidP="00EB57EB">
      <w:pPr>
        <w:rPr>
          <w:rFonts w:hint="cs"/>
        </w:rPr>
      </w:pPr>
      <w:r>
        <w:rPr>
          <w:rtl/>
        </w:rPr>
        <w:t xml:space="preserve">וב"ה אומרים אף </w:t>
      </w:r>
      <w:proofErr w:type="spellStart"/>
      <w:r>
        <w:rPr>
          <w:rtl/>
        </w:rPr>
        <w:t>מחזירין</w:t>
      </w:r>
      <w:proofErr w:type="spellEnd"/>
      <w:r>
        <w:rPr>
          <w:rtl/>
        </w:rPr>
        <w:t xml:space="preserve"> - אפילו בשבת </w:t>
      </w:r>
      <w:proofErr w:type="spellStart"/>
      <w:r>
        <w:rPr>
          <w:rtl/>
        </w:rPr>
        <w:t>מחזירין</w:t>
      </w:r>
      <w:proofErr w:type="spellEnd"/>
      <w:r>
        <w:rPr>
          <w:rtl/>
        </w:rPr>
        <w:t xml:space="preserve"> </w:t>
      </w:r>
      <w:proofErr w:type="spellStart"/>
      <w:r>
        <w:rPr>
          <w:rtl/>
        </w:rPr>
        <w:t>כדאמר</w:t>
      </w:r>
      <w:proofErr w:type="spellEnd"/>
      <w:r>
        <w:rPr>
          <w:rtl/>
        </w:rPr>
        <w:t xml:space="preserve"> בגמרא ולשון </w:t>
      </w:r>
      <w:proofErr w:type="spellStart"/>
      <w:r>
        <w:rPr>
          <w:rtl/>
        </w:rPr>
        <w:t>נוטלין</w:t>
      </w:r>
      <w:proofErr w:type="spellEnd"/>
      <w:r>
        <w:rPr>
          <w:rtl/>
        </w:rPr>
        <w:t xml:space="preserve"> נמי משמע </w:t>
      </w:r>
      <w:proofErr w:type="spellStart"/>
      <w:r>
        <w:rPr>
          <w:rtl/>
        </w:rPr>
        <w:t>דבשבת</w:t>
      </w:r>
      <w:proofErr w:type="spellEnd"/>
      <w:r>
        <w:rPr>
          <w:rtl/>
        </w:rPr>
        <w:t xml:space="preserve"> </w:t>
      </w:r>
      <w:proofErr w:type="spellStart"/>
      <w:r>
        <w:rPr>
          <w:rtl/>
        </w:rPr>
        <w:t>מיירי</w:t>
      </w:r>
      <w:proofErr w:type="spellEnd"/>
      <w:r>
        <w:rPr>
          <w:rtl/>
        </w:rPr>
        <w:t xml:space="preserve"> </w:t>
      </w:r>
      <w:proofErr w:type="spellStart"/>
      <w:r>
        <w:rPr>
          <w:rtl/>
        </w:rPr>
        <w:t>דבחול</w:t>
      </w:r>
      <w:proofErr w:type="spellEnd"/>
      <w:r>
        <w:rPr>
          <w:rtl/>
        </w:rPr>
        <w:t xml:space="preserve"> לא </w:t>
      </w:r>
      <w:proofErr w:type="spellStart"/>
      <w:r>
        <w:rPr>
          <w:rtl/>
        </w:rPr>
        <w:t>הוה</w:t>
      </w:r>
      <w:proofErr w:type="spellEnd"/>
      <w:r>
        <w:rPr>
          <w:rtl/>
        </w:rPr>
        <w:t xml:space="preserve"> צריך </w:t>
      </w:r>
      <w:proofErr w:type="spellStart"/>
      <w:r>
        <w:rPr>
          <w:rtl/>
        </w:rPr>
        <w:t>למיתני</w:t>
      </w:r>
      <w:proofErr w:type="spellEnd"/>
      <w:r>
        <w:rPr>
          <w:rtl/>
        </w:rPr>
        <w:t xml:space="preserve"> </w:t>
      </w:r>
      <w:proofErr w:type="spellStart"/>
      <w:r>
        <w:rPr>
          <w:rtl/>
        </w:rPr>
        <w:t>נוטלין</w:t>
      </w:r>
      <w:proofErr w:type="spellEnd"/>
      <w:r>
        <w:rPr>
          <w:rtl/>
        </w:rPr>
        <w:t xml:space="preserve"> ולמאן </w:t>
      </w:r>
      <w:proofErr w:type="spellStart"/>
      <w:r>
        <w:rPr>
          <w:rtl/>
        </w:rPr>
        <w:t>דאסר</w:t>
      </w:r>
      <w:proofErr w:type="spellEnd"/>
      <w:r>
        <w:rPr>
          <w:rtl/>
        </w:rPr>
        <w:t xml:space="preserve"> להחזיר אסר אפילו בחול לבית הלל כשאינה גרופה ולבית שמאי אפי' בגרופה </w:t>
      </w:r>
      <w:proofErr w:type="spellStart"/>
      <w:r>
        <w:rPr>
          <w:rtl/>
        </w:rPr>
        <w:t>מדקאמר</w:t>
      </w:r>
      <w:proofErr w:type="spellEnd"/>
      <w:r>
        <w:rPr>
          <w:rtl/>
        </w:rPr>
        <w:t xml:space="preserve"> בגמרא לדברי האומר </w:t>
      </w:r>
      <w:proofErr w:type="spellStart"/>
      <w:r>
        <w:rPr>
          <w:rtl/>
        </w:rPr>
        <w:t>מחזירין</w:t>
      </w:r>
      <w:proofErr w:type="spellEnd"/>
      <w:r>
        <w:rPr>
          <w:rtl/>
        </w:rPr>
        <w:t xml:space="preserve"> </w:t>
      </w:r>
      <w:proofErr w:type="spellStart"/>
      <w:r>
        <w:rPr>
          <w:rtl/>
        </w:rPr>
        <w:t>מחזירין</w:t>
      </w:r>
      <w:proofErr w:type="spellEnd"/>
      <w:r>
        <w:rPr>
          <w:rtl/>
        </w:rPr>
        <w:t xml:space="preserve"> אפילו בשבת משמע </w:t>
      </w:r>
      <w:proofErr w:type="spellStart"/>
      <w:r>
        <w:rPr>
          <w:rtl/>
        </w:rPr>
        <w:t>דעיקר</w:t>
      </w:r>
      <w:proofErr w:type="spellEnd"/>
      <w:r>
        <w:rPr>
          <w:rtl/>
        </w:rPr>
        <w:t xml:space="preserve"> פלוגתא הוי בחול ועוד מדקדק ר"ת </w:t>
      </w:r>
      <w:proofErr w:type="spellStart"/>
      <w:r>
        <w:rPr>
          <w:rtl/>
        </w:rPr>
        <w:t>מדקאמר</w:t>
      </w:r>
      <w:proofErr w:type="spellEnd"/>
      <w:r>
        <w:rPr>
          <w:rtl/>
        </w:rPr>
        <w:t xml:space="preserve"> לא </w:t>
      </w:r>
      <w:proofErr w:type="spellStart"/>
      <w:r>
        <w:rPr>
          <w:rtl/>
        </w:rPr>
        <w:t>יתן</w:t>
      </w:r>
      <w:proofErr w:type="spellEnd"/>
      <w:r>
        <w:rPr>
          <w:rtl/>
        </w:rPr>
        <w:t xml:space="preserve"> עד שיגרוף ואי לא </w:t>
      </w:r>
      <w:proofErr w:type="spellStart"/>
      <w:r>
        <w:rPr>
          <w:rtl/>
        </w:rPr>
        <w:t>יתן</w:t>
      </w:r>
      <w:proofErr w:type="spellEnd"/>
      <w:r>
        <w:rPr>
          <w:rtl/>
        </w:rPr>
        <w:t xml:space="preserve"> לא יחזיר בשבת הוא איך יגרוף או יקטום בשבת </w:t>
      </w:r>
      <w:proofErr w:type="spellStart"/>
      <w:r>
        <w:rPr>
          <w:rtl/>
        </w:rPr>
        <w:t>והוה</w:t>
      </w:r>
      <w:proofErr w:type="spellEnd"/>
      <w:r>
        <w:rPr>
          <w:rtl/>
        </w:rPr>
        <w:t xml:space="preserve"> ליה </w:t>
      </w:r>
      <w:proofErr w:type="spellStart"/>
      <w:r>
        <w:rPr>
          <w:rtl/>
        </w:rPr>
        <w:t>למימר</w:t>
      </w:r>
      <w:proofErr w:type="spellEnd"/>
      <w:r>
        <w:rPr>
          <w:rtl/>
        </w:rPr>
        <w:t xml:space="preserve"> אלא אם כן גרף וקטם אלא בחול נמי אסור להחזיר וא"ת מה שיעור הוא נותן לאסור בע"ש </w:t>
      </w:r>
      <w:proofErr w:type="spellStart"/>
      <w:r>
        <w:rPr>
          <w:rtl/>
        </w:rPr>
        <w:t>דהיכא</w:t>
      </w:r>
      <w:proofErr w:type="spellEnd"/>
      <w:r>
        <w:rPr>
          <w:rtl/>
        </w:rPr>
        <w:t xml:space="preserve"> </w:t>
      </w:r>
      <w:proofErr w:type="spellStart"/>
      <w:r>
        <w:rPr>
          <w:rtl/>
        </w:rPr>
        <w:t>דסלקו</w:t>
      </w:r>
      <w:proofErr w:type="spellEnd"/>
      <w:r>
        <w:rPr>
          <w:rtl/>
        </w:rPr>
        <w:t xml:space="preserve"> בהשכמה פשיטא </w:t>
      </w:r>
      <w:proofErr w:type="spellStart"/>
      <w:r>
        <w:rPr>
          <w:rtl/>
        </w:rPr>
        <w:t>דשרי</w:t>
      </w:r>
      <w:proofErr w:type="spellEnd"/>
      <w:r>
        <w:rPr>
          <w:rtl/>
        </w:rPr>
        <w:t xml:space="preserve"> להחזיר ואומר ר"י </w:t>
      </w:r>
      <w:proofErr w:type="spellStart"/>
      <w:r>
        <w:rPr>
          <w:rtl/>
        </w:rPr>
        <w:t>דמשעה</w:t>
      </w:r>
      <w:proofErr w:type="spellEnd"/>
      <w:r>
        <w:rPr>
          <w:rtl/>
        </w:rPr>
        <w:t xml:space="preserve"> שלא יוכלו להרתיחו מבעוד יום אסור להחזיר ומיהו בשבת אפילו רותח אסור להחזיר למאן </w:t>
      </w:r>
      <w:proofErr w:type="spellStart"/>
      <w:r>
        <w:rPr>
          <w:rtl/>
        </w:rPr>
        <w:t>דאסר</w:t>
      </w:r>
      <w:proofErr w:type="spellEnd"/>
      <w:r>
        <w:rPr>
          <w:rtl/>
        </w:rPr>
        <w:t xml:space="preserve"> דאי לאו הכי מנא ליה דרבי </w:t>
      </w:r>
      <w:proofErr w:type="spellStart"/>
      <w:r>
        <w:rPr>
          <w:rtl/>
        </w:rPr>
        <w:t>אושעיא</w:t>
      </w:r>
      <w:proofErr w:type="spellEnd"/>
      <w:r>
        <w:rPr>
          <w:rtl/>
        </w:rPr>
        <w:t xml:space="preserve"> סבר </w:t>
      </w:r>
      <w:proofErr w:type="spellStart"/>
      <w:r>
        <w:rPr>
          <w:rtl/>
        </w:rPr>
        <w:t>מחזירין</w:t>
      </w:r>
      <w:proofErr w:type="spellEnd"/>
      <w:r>
        <w:rPr>
          <w:rtl/>
        </w:rPr>
        <w:t xml:space="preserve"> אפילו בשבת דילמא </w:t>
      </w:r>
      <w:proofErr w:type="spellStart"/>
      <w:r>
        <w:rPr>
          <w:rtl/>
        </w:rPr>
        <w:t>קומקומוס</w:t>
      </w:r>
      <w:proofErr w:type="spellEnd"/>
      <w:r>
        <w:rPr>
          <w:rtl/>
        </w:rPr>
        <w:t xml:space="preserve"> של חמין רותח </w:t>
      </w:r>
      <w:proofErr w:type="spellStart"/>
      <w:r>
        <w:rPr>
          <w:rtl/>
        </w:rPr>
        <w:t>הוה</w:t>
      </w:r>
      <w:proofErr w:type="spellEnd"/>
      <w:r>
        <w:rPr>
          <w:rtl/>
        </w:rPr>
        <w:t xml:space="preserve"> ועוד אומר ר"י </w:t>
      </w:r>
      <w:proofErr w:type="spellStart"/>
      <w:r>
        <w:rPr>
          <w:rtl/>
        </w:rPr>
        <w:t>דמצינו</w:t>
      </w:r>
      <w:proofErr w:type="spellEnd"/>
      <w:r>
        <w:rPr>
          <w:rtl/>
        </w:rPr>
        <w:t xml:space="preserve"> </w:t>
      </w:r>
      <w:proofErr w:type="spellStart"/>
      <w:r>
        <w:rPr>
          <w:rtl/>
        </w:rPr>
        <w:t>למימר</w:t>
      </w:r>
      <w:proofErr w:type="spellEnd"/>
      <w:r>
        <w:rPr>
          <w:rtl/>
        </w:rPr>
        <w:t xml:space="preserve"> </w:t>
      </w:r>
      <w:proofErr w:type="spellStart"/>
      <w:r>
        <w:rPr>
          <w:rtl/>
        </w:rPr>
        <w:t>דבערב</w:t>
      </w:r>
      <w:proofErr w:type="spellEnd"/>
      <w:r>
        <w:rPr>
          <w:rtl/>
        </w:rPr>
        <w:t xml:space="preserve"> שבת נמי אסור להחזיר אפילו רותח משעה שאם היה קר לא היה יכול להרתיח </w:t>
      </w:r>
      <w:proofErr w:type="spellStart"/>
      <w:r>
        <w:rPr>
          <w:rtl/>
        </w:rPr>
        <w:t>מבע"י</w:t>
      </w:r>
      <w:proofErr w:type="spellEnd"/>
      <w:r>
        <w:rPr>
          <w:rtl/>
        </w:rPr>
        <w:t xml:space="preserve"> וקשה </w:t>
      </w:r>
      <w:proofErr w:type="spellStart"/>
      <w:r>
        <w:rPr>
          <w:rtl/>
        </w:rPr>
        <w:t>לרשב"א</w:t>
      </w:r>
      <w:proofErr w:type="spellEnd"/>
      <w:r>
        <w:rPr>
          <w:rtl/>
        </w:rPr>
        <w:t xml:space="preserve"> היכי שרי להחזיר קדרה על גבי כירה בשבת והא אמר בפרק המביא כדי יין (ביצה דף לג: ושם) </w:t>
      </w:r>
      <w:proofErr w:type="spellStart"/>
      <w:r>
        <w:rPr>
          <w:rtl/>
        </w:rPr>
        <w:t>דביצים</w:t>
      </w:r>
      <w:proofErr w:type="spellEnd"/>
      <w:r>
        <w:rPr>
          <w:rtl/>
        </w:rPr>
        <w:t xml:space="preserve"> וקדרה </w:t>
      </w:r>
      <w:proofErr w:type="spellStart"/>
      <w:r>
        <w:rPr>
          <w:rtl/>
        </w:rPr>
        <w:t>וחביתא</w:t>
      </w:r>
      <w:proofErr w:type="spellEnd"/>
      <w:r>
        <w:rPr>
          <w:rtl/>
        </w:rPr>
        <w:t xml:space="preserve"> </w:t>
      </w:r>
      <w:proofErr w:type="spellStart"/>
      <w:r>
        <w:rPr>
          <w:rtl/>
        </w:rPr>
        <w:t>ופוריא</w:t>
      </w:r>
      <w:proofErr w:type="spellEnd"/>
      <w:r>
        <w:rPr>
          <w:rtl/>
        </w:rPr>
        <w:t xml:space="preserve"> מלמטה למעלה אסור משום אהל </w:t>
      </w:r>
      <w:proofErr w:type="spellStart"/>
      <w:r>
        <w:rPr>
          <w:rtl/>
        </w:rPr>
        <w:t>ואור"י</w:t>
      </w:r>
      <w:proofErr w:type="spellEnd"/>
      <w:r>
        <w:rPr>
          <w:rtl/>
        </w:rPr>
        <w:t xml:space="preserve"> </w:t>
      </w:r>
      <w:proofErr w:type="spellStart"/>
      <w:r>
        <w:rPr>
          <w:rtl/>
        </w:rPr>
        <w:t>דכי</w:t>
      </w:r>
      <w:proofErr w:type="spellEnd"/>
      <w:r>
        <w:rPr>
          <w:rtl/>
        </w:rPr>
        <w:t xml:space="preserve"> אסרו חכמים אהל עראי ה"מ כשעושה הדפנות תחלה ואח"כ הכיסוי אבל הכא שדופני הכירה כבר עשויות מאיליהן לא </w:t>
      </w:r>
      <w:proofErr w:type="spellStart"/>
      <w:r>
        <w:rPr>
          <w:rtl/>
        </w:rPr>
        <w:t>אחמור</w:t>
      </w:r>
      <w:proofErr w:type="spellEnd"/>
      <w:r>
        <w:rPr>
          <w:rtl/>
        </w:rPr>
        <w:t xml:space="preserve"> רבנן לאסור ליתן קדרה על גבה ומיהו הא </w:t>
      </w:r>
      <w:proofErr w:type="spellStart"/>
      <w:r>
        <w:rPr>
          <w:rtl/>
        </w:rPr>
        <w:t>דאמר</w:t>
      </w:r>
      <w:proofErr w:type="spellEnd"/>
      <w:r>
        <w:rPr>
          <w:rtl/>
        </w:rPr>
        <w:t xml:space="preserve"> </w:t>
      </w:r>
      <w:proofErr w:type="spellStart"/>
      <w:r>
        <w:rPr>
          <w:rtl/>
        </w:rPr>
        <w:t>בהמוצא</w:t>
      </w:r>
      <w:proofErr w:type="spellEnd"/>
      <w:r>
        <w:rPr>
          <w:rtl/>
        </w:rPr>
        <w:t xml:space="preserve"> תפילין (עירובין דף קב.) גבי </w:t>
      </w:r>
      <w:proofErr w:type="spellStart"/>
      <w:r>
        <w:rPr>
          <w:rtl/>
        </w:rPr>
        <w:t>דיכרי</w:t>
      </w:r>
      <w:proofErr w:type="spellEnd"/>
      <w:r>
        <w:rPr>
          <w:rtl/>
        </w:rPr>
        <w:t xml:space="preserve"> </w:t>
      </w:r>
      <w:proofErr w:type="spellStart"/>
      <w:r>
        <w:rPr>
          <w:rtl/>
        </w:rPr>
        <w:t>דרב</w:t>
      </w:r>
      <w:proofErr w:type="spellEnd"/>
      <w:r>
        <w:rPr>
          <w:rtl/>
        </w:rPr>
        <w:t xml:space="preserve"> </w:t>
      </w:r>
      <w:proofErr w:type="spellStart"/>
      <w:r>
        <w:rPr>
          <w:rtl/>
        </w:rPr>
        <w:t>הונא</w:t>
      </w:r>
      <w:proofErr w:type="spellEnd"/>
      <w:r>
        <w:rPr>
          <w:rtl/>
        </w:rPr>
        <w:t xml:space="preserve"> </w:t>
      </w:r>
      <w:proofErr w:type="spellStart"/>
      <w:r>
        <w:rPr>
          <w:rtl/>
        </w:rPr>
        <w:t>דאמר</w:t>
      </w:r>
      <w:proofErr w:type="spellEnd"/>
      <w:r>
        <w:rPr>
          <w:rtl/>
        </w:rPr>
        <w:t xml:space="preserve"> ליה כרוך </w:t>
      </w:r>
      <w:proofErr w:type="spellStart"/>
      <w:r>
        <w:rPr>
          <w:rtl/>
        </w:rPr>
        <w:t>בודיא</w:t>
      </w:r>
      <w:proofErr w:type="spellEnd"/>
      <w:r>
        <w:rPr>
          <w:rtl/>
        </w:rPr>
        <w:t xml:space="preserve"> ושייר בה טפח למחר מוסיף על אוהל עראי הוא משמע </w:t>
      </w:r>
      <w:proofErr w:type="spellStart"/>
      <w:r>
        <w:rPr>
          <w:rtl/>
        </w:rPr>
        <w:t>דבלא</w:t>
      </w:r>
      <w:proofErr w:type="spellEnd"/>
      <w:r>
        <w:rPr>
          <w:rtl/>
        </w:rPr>
        <w:t xml:space="preserve"> שיור אסור אף על גב </w:t>
      </w:r>
      <w:proofErr w:type="spellStart"/>
      <w:r>
        <w:rPr>
          <w:rtl/>
        </w:rPr>
        <w:t>דהדפנות</w:t>
      </w:r>
      <w:proofErr w:type="spellEnd"/>
      <w:r>
        <w:rPr>
          <w:rtl/>
        </w:rPr>
        <w:t xml:space="preserve"> כבר עשויות </w:t>
      </w:r>
      <w:proofErr w:type="spellStart"/>
      <w:r>
        <w:rPr>
          <w:rtl/>
        </w:rPr>
        <w:t>אור"י</w:t>
      </w:r>
      <w:proofErr w:type="spellEnd"/>
      <w:r>
        <w:rPr>
          <w:rtl/>
        </w:rPr>
        <w:t xml:space="preserve"> התם משום </w:t>
      </w:r>
      <w:proofErr w:type="spellStart"/>
      <w:r>
        <w:rPr>
          <w:rtl/>
        </w:rPr>
        <w:t>דדמי</w:t>
      </w:r>
      <w:proofErr w:type="spellEnd"/>
      <w:r>
        <w:rPr>
          <w:rtl/>
        </w:rPr>
        <w:t xml:space="preserve"> אהל טפי אסור אפי' בלא עשיית דפנות אבל קדרה דלא דמי אהל כולי האי לא אסרו חכמים בלא עשיית דפנות.</w:t>
      </w:r>
    </w:p>
    <w:sectPr w:rsidR="003B0A62" w:rsidSect="007A7F26">
      <w:pgSz w:w="11906" w:h="16838"/>
      <w:pgMar w:top="1440" w:right="1644" w:bottom="1440"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A62"/>
    <w:rsid w:val="00000EAC"/>
    <w:rsid w:val="00011CDA"/>
    <w:rsid w:val="00012068"/>
    <w:rsid w:val="00013E2D"/>
    <w:rsid w:val="00027CAD"/>
    <w:rsid w:val="00035596"/>
    <w:rsid w:val="000374CD"/>
    <w:rsid w:val="00041422"/>
    <w:rsid w:val="00041CCD"/>
    <w:rsid w:val="00041FA1"/>
    <w:rsid w:val="00042C7C"/>
    <w:rsid w:val="000459E7"/>
    <w:rsid w:val="00056427"/>
    <w:rsid w:val="0007388D"/>
    <w:rsid w:val="00074543"/>
    <w:rsid w:val="00080F98"/>
    <w:rsid w:val="00081645"/>
    <w:rsid w:val="00094D8F"/>
    <w:rsid w:val="00095E50"/>
    <w:rsid w:val="000A6980"/>
    <w:rsid w:val="000B2DE3"/>
    <w:rsid w:val="000B4465"/>
    <w:rsid w:val="000B6459"/>
    <w:rsid w:val="000D3687"/>
    <w:rsid w:val="000D5B82"/>
    <w:rsid w:val="000D5D2D"/>
    <w:rsid w:val="000D766D"/>
    <w:rsid w:val="000D7E02"/>
    <w:rsid w:val="000E266B"/>
    <w:rsid w:val="000E2895"/>
    <w:rsid w:val="000E55D2"/>
    <w:rsid w:val="000E7504"/>
    <w:rsid w:val="00112715"/>
    <w:rsid w:val="00112BB0"/>
    <w:rsid w:val="00121702"/>
    <w:rsid w:val="00126AF4"/>
    <w:rsid w:val="00133977"/>
    <w:rsid w:val="00135824"/>
    <w:rsid w:val="001446D1"/>
    <w:rsid w:val="0014487B"/>
    <w:rsid w:val="0014559D"/>
    <w:rsid w:val="00151A57"/>
    <w:rsid w:val="00161CF7"/>
    <w:rsid w:val="00171B7B"/>
    <w:rsid w:val="00172B40"/>
    <w:rsid w:val="0018284A"/>
    <w:rsid w:val="00184FE1"/>
    <w:rsid w:val="001946DD"/>
    <w:rsid w:val="00194E55"/>
    <w:rsid w:val="001A40BA"/>
    <w:rsid w:val="001B1D87"/>
    <w:rsid w:val="001C41E8"/>
    <w:rsid w:val="001D0FA1"/>
    <w:rsid w:val="001D244A"/>
    <w:rsid w:val="001D25BB"/>
    <w:rsid w:val="001D74AB"/>
    <w:rsid w:val="001E031B"/>
    <w:rsid w:val="001E37EA"/>
    <w:rsid w:val="001E3EDF"/>
    <w:rsid w:val="001E3F89"/>
    <w:rsid w:val="001E6D53"/>
    <w:rsid w:val="001F18E6"/>
    <w:rsid w:val="001F2545"/>
    <w:rsid w:val="001F3DB2"/>
    <w:rsid w:val="002228FF"/>
    <w:rsid w:val="00230254"/>
    <w:rsid w:val="00230853"/>
    <w:rsid w:val="0023475F"/>
    <w:rsid w:val="00235BB1"/>
    <w:rsid w:val="00236412"/>
    <w:rsid w:val="00247592"/>
    <w:rsid w:val="00252EF0"/>
    <w:rsid w:val="00254C17"/>
    <w:rsid w:val="00263F95"/>
    <w:rsid w:val="002677CB"/>
    <w:rsid w:val="0027607A"/>
    <w:rsid w:val="00290307"/>
    <w:rsid w:val="0029152A"/>
    <w:rsid w:val="002934D4"/>
    <w:rsid w:val="00293A32"/>
    <w:rsid w:val="002968D0"/>
    <w:rsid w:val="002A6294"/>
    <w:rsid w:val="002A70AE"/>
    <w:rsid w:val="002A7EB4"/>
    <w:rsid w:val="002B21D9"/>
    <w:rsid w:val="002C38FD"/>
    <w:rsid w:val="002C5E1A"/>
    <w:rsid w:val="002D38DE"/>
    <w:rsid w:val="002D3E5B"/>
    <w:rsid w:val="002D78FC"/>
    <w:rsid w:val="002F640E"/>
    <w:rsid w:val="002F6C67"/>
    <w:rsid w:val="00300A23"/>
    <w:rsid w:val="00301758"/>
    <w:rsid w:val="003155D3"/>
    <w:rsid w:val="003172C1"/>
    <w:rsid w:val="00320510"/>
    <w:rsid w:val="003219E0"/>
    <w:rsid w:val="00326208"/>
    <w:rsid w:val="00331E03"/>
    <w:rsid w:val="00334ECE"/>
    <w:rsid w:val="003369BD"/>
    <w:rsid w:val="00337215"/>
    <w:rsid w:val="00345100"/>
    <w:rsid w:val="003457E4"/>
    <w:rsid w:val="00347B30"/>
    <w:rsid w:val="00351FE0"/>
    <w:rsid w:val="00356482"/>
    <w:rsid w:val="0035656C"/>
    <w:rsid w:val="00360A7C"/>
    <w:rsid w:val="00373101"/>
    <w:rsid w:val="00374CF8"/>
    <w:rsid w:val="00375FAC"/>
    <w:rsid w:val="003848C0"/>
    <w:rsid w:val="00385844"/>
    <w:rsid w:val="00386D6C"/>
    <w:rsid w:val="0039044A"/>
    <w:rsid w:val="0039467F"/>
    <w:rsid w:val="003977AA"/>
    <w:rsid w:val="003A1C09"/>
    <w:rsid w:val="003A2AA0"/>
    <w:rsid w:val="003A4315"/>
    <w:rsid w:val="003A45BC"/>
    <w:rsid w:val="003B0255"/>
    <w:rsid w:val="003B063B"/>
    <w:rsid w:val="003B0A62"/>
    <w:rsid w:val="003C22A2"/>
    <w:rsid w:val="003C4DC6"/>
    <w:rsid w:val="003C4ED3"/>
    <w:rsid w:val="003D2DC9"/>
    <w:rsid w:val="003E3AB8"/>
    <w:rsid w:val="003E3E14"/>
    <w:rsid w:val="00400FA9"/>
    <w:rsid w:val="00402993"/>
    <w:rsid w:val="00412386"/>
    <w:rsid w:val="004207BA"/>
    <w:rsid w:val="004216E4"/>
    <w:rsid w:val="00425980"/>
    <w:rsid w:val="00440FD1"/>
    <w:rsid w:val="004432C9"/>
    <w:rsid w:val="00450DC6"/>
    <w:rsid w:val="004526B4"/>
    <w:rsid w:val="00455DF1"/>
    <w:rsid w:val="004570ED"/>
    <w:rsid w:val="00457A20"/>
    <w:rsid w:val="004775DB"/>
    <w:rsid w:val="00477B0F"/>
    <w:rsid w:val="00483F36"/>
    <w:rsid w:val="004879A0"/>
    <w:rsid w:val="00497B69"/>
    <w:rsid w:val="00497BCE"/>
    <w:rsid w:val="004A031D"/>
    <w:rsid w:val="004A0F43"/>
    <w:rsid w:val="004A3C94"/>
    <w:rsid w:val="004A3E84"/>
    <w:rsid w:val="004A4A61"/>
    <w:rsid w:val="004A6D77"/>
    <w:rsid w:val="004B09B0"/>
    <w:rsid w:val="004B4498"/>
    <w:rsid w:val="004C3F2B"/>
    <w:rsid w:val="004C7637"/>
    <w:rsid w:val="004D0E35"/>
    <w:rsid w:val="004D5A0C"/>
    <w:rsid w:val="004E0C3D"/>
    <w:rsid w:val="004F22EE"/>
    <w:rsid w:val="004F2FE7"/>
    <w:rsid w:val="004F580E"/>
    <w:rsid w:val="00501248"/>
    <w:rsid w:val="00502710"/>
    <w:rsid w:val="005047EC"/>
    <w:rsid w:val="00510656"/>
    <w:rsid w:val="005214EB"/>
    <w:rsid w:val="00527114"/>
    <w:rsid w:val="005310F9"/>
    <w:rsid w:val="005355A1"/>
    <w:rsid w:val="00536D6F"/>
    <w:rsid w:val="00561E8A"/>
    <w:rsid w:val="00565887"/>
    <w:rsid w:val="00566994"/>
    <w:rsid w:val="0057416B"/>
    <w:rsid w:val="005743A8"/>
    <w:rsid w:val="00597174"/>
    <w:rsid w:val="005A0753"/>
    <w:rsid w:val="005A2819"/>
    <w:rsid w:val="005A4E6B"/>
    <w:rsid w:val="005B0A72"/>
    <w:rsid w:val="005B0C81"/>
    <w:rsid w:val="005B58D8"/>
    <w:rsid w:val="005C3CC4"/>
    <w:rsid w:val="005D0194"/>
    <w:rsid w:val="005D5EA5"/>
    <w:rsid w:val="005E0436"/>
    <w:rsid w:val="005E113F"/>
    <w:rsid w:val="005E31E0"/>
    <w:rsid w:val="005E3587"/>
    <w:rsid w:val="005F067E"/>
    <w:rsid w:val="005F216C"/>
    <w:rsid w:val="00601366"/>
    <w:rsid w:val="006100A4"/>
    <w:rsid w:val="00627BD9"/>
    <w:rsid w:val="0064494D"/>
    <w:rsid w:val="006451CB"/>
    <w:rsid w:val="00652355"/>
    <w:rsid w:val="00652656"/>
    <w:rsid w:val="00652B85"/>
    <w:rsid w:val="00661D86"/>
    <w:rsid w:val="00665F61"/>
    <w:rsid w:val="00667FFD"/>
    <w:rsid w:val="006715DC"/>
    <w:rsid w:val="00681701"/>
    <w:rsid w:val="00681D58"/>
    <w:rsid w:val="006836D2"/>
    <w:rsid w:val="00693638"/>
    <w:rsid w:val="00695F06"/>
    <w:rsid w:val="006A427D"/>
    <w:rsid w:val="006C087E"/>
    <w:rsid w:val="006C7271"/>
    <w:rsid w:val="006D0444"/>
    <w:rsid w:val="006D1623"/>
    <w:rsid w:val="006D3DA9"/>
    <w:rsid w:val="006D630B"/>
    <w:rsid w:val="006D6B1F"/>
    <w:rsid w:val="006E2C43"/>
    <w:rsid w:val="006E4C89"/>
    <w:rsid w:val="006F13BC"/>
    <w:rsid w:val="00705D14"/>
    <w:rsid w:val="0070649C"/>
    <w:rsid w:val="007111DF"/>
    <w:rsid w:val="00716A8F"/>
    <w:rsid w:val="00721A39"/>
    <w:rsid w:val="007243CD"/>
    <w:rsid w:val="00726398"/>
    <w:rsid w:val="00730E57"/>
    <w:rsid w:val="0073528A"/>
    <w:rsid w:val="007455F9"/>
    <w:rsid w:val="0075420B"/>
    <w:rsid w:val="007554BD"/>
    <w:rsid w:val="007564AF"/>
    <w:rsid w:val="00760856"/>
    <w:rsid w:val="00764BB8"/>
    <w:rsid w:val="00766897"/>
    <w:rsid w:val="007728AA"/>
    <w:rsid w:val="00775EC2"/>
    <w:rsid w:val="00777946"/>
    <w:rsid w:val="00781F7E"/>
    <w:rsid w:val="00786E0D"/>
    <w:rsid w:val="00787583"/>
    <w:rsid w:val="00792DF1"/>
    <w:rsid w:val="007947C4"/>
    <w:rsid w:val="007A1A7A"/>
    <w:rsid w:val="007A7F26"/>
    <w:rsid w:val="007B1196"/>
    <w:rsid w:val="007B73F5"/>
    <w:rsid w:val="007C1CC2"/>
    <w:rsid w:val="007C7750"/>
    <w:rsid w:val="007D0A7B"/>
    <w:rsid w:val="007D213B"/>
    <w:rsid w:val="007D564F"/>
    <w:rsid w:val="007E28ED"/>
    <w:rsid w:val="007F04A1"/>
    <w:rsid w:val="007F601A"/>
    <w:rsid w:val="007F6022"/>
    <w:rsid w:val="00800D14"/>
    <w:rsid w:val="0080552E"/>
    <w:rsid w:val="0080753B"/>
    <w:rsid w:val="00813FAC"/>
    <w:rsid w:val="0082040D"/>
    <w:rsid w:val="00830B77"/>
    <w:rsid w:val="0084181A"/>
    <w:rsid w:val="00853CC1"/>
    <w:rsid w:val="008624F6"/>
    <w:rsid w:val="008633AA"/>
    <w:rsid w:val="00865A47"/>
    <w:rsid w:val="00874EE0"/>
    <w:rsid w:val="00882310"/>
    <w:rsid w:val="00884ADB"/>
    <w:rsid w:val="00886C8E"/>
    <w:rsid w:val="008B0DF2"/>
    <w:rsid w:val="008B17AF"/>
    <w:rsid w:val="008B1A49"/>
    <w:rsid w:val="008C0332"/>
    <w:rsid w:val="008C0F2A"/>
    <w:rsid w:val="008C2DA2"/>
    <w:rsid w:val="008C62CF"/>
    <w:rsid w:val="008C72B1"/>
    <w:rsid w:val="008E143F"/>
    <w:rsid w:val="008E1D6F"/>
    <w:rsid w:val="008E5ED9"/>
    <w:rsid w:val="008F3598"/>
    <w:rsid w:val="008F383E"/>
    <w:rsid w:val="008F5EE4"/>
    <w:rsid w:val="00904280"/>
    <w:rsid w:val="00905988"/>
    <w:rsid w:val="009110CF"/>
    <w:rsid w:val="00911211"/>
    <w:rsid w:val="00911B48"/>
    <w:rsid w:val="00914591"/>
    <w:rsid w:val="0092328F"/>
    <w:rsid w:val="009239F6"/>
    <w:rsid w:val="0092417A"/>
    <w:rsid w:val="009274AB"/>
    <w:rsid w:val="00931133"/>
    <w:rsid w:val="00940848"/>
    <w:rsid w:val="009501E3"/>
    <w:rsid w:val="00953046"/>
    <w:rsid w:val="00953191"/>
    <w:rsid w:val="00953225"/>
    <w:rsid w:val="00961141"/>
    <w:rsid w:val="009625AB"/>
    <w:rsid w:val="00963BA3"/>
    <w:rsid w:val="009641A0"/>
    <w:rsid w:val="00977ED2"/>
    <w:rsid w:val="0098216C"/>
    <w:rsid w:val="00985E1E"/>
    <w:rsid w:val="00986DE0"/>
    <w:rsid w:val="00993A09"/>
    <w:rsid w:val="00993C32"/>
    <w:rsid w:val="009A103B"/>
    <w:rsid w:val="009A2258"/>
    <w:rsid w:val="009A2A96"/>
    <w:rsid w:val="009B29CD"/>
    <w:rsid w:val="009B73BA"/>
    <w:rsid w:val="009C4525"/>
    <w:rsid w:val="009D1A84"/>
    <w:rsid w:val="00A00293"/>
    <w:rsid w:val="00A05CE2"/>
    <w:rsid w:val="00A12727"/>
    <w:rsid w:val="00A17E6B"/>
    <w:rsid w:val="00A300CF"/>
    <w:rsid w:val="00A30E97"/>
    <w:rsid w:val="00A449FB"/>
    <w:rsid w:val="00A64A04"/>
    <w:rsid w:val="00A65267"/>
    <w:rsid w:val="00A661C8"/>
    <w:rsid w:val="00A72F0C"/>
    <w:rsid w:val="00A73DF3"/>
    <w:rsid w:val="00A77CFE"/>
    <w:rsid w:val="00A82514"/>
    <w:rsid w:val="00A95219"/>
    <w:rsid w:val="00AB18B6"/>
    <w:rsid w:val="00AC0468"/>
    <w:rsid w:val="00AC1148"/>
    <w:rsid w:val="00AD01A4"/>
    <w:rsid w:val="00AE077E"/>
    <w:rsid w:val="00AE13B6"/>
    <w:rsid w:val="00AE5F2C"/>
    <w:rsid w:val="00AF122F"/>
    <w:rsid w:val="00B00491"/>
    <w:rsid w:val="00B067CD"/>
    <w:rsid w:val="00B2659A"/>
    <w:rsid w:val="00B358FB"/>
    <w:rsid w:val="00B37232"/>
    <w:rsid w:val="00B45505"/>
    <w:rsid w:val="00B625AB"/>
    <w:rsid w:val="00B67CC3"/>
    <w:rsid w:val="00B7750F"/>
    <w:rsid w:val="00B842DB"/>
    <w:rsid w:val="00B854E8"/>
    <w:rsid w:val="00B903EB"/>
    <w:rsid w:val="00B91E86"/>
    <w:rsid w:val="00B92645"/>
    <w:rsid w:val="00B92EB5"/>
    <w:rsid w:val="00B96CF0"/>
    <w:rsid w:val="00B97870"/>
    <w:rsid w:val="00BA0F42"/>
    <w:rsid w:val="00BA19B9"/>
    <w:rsid w:val="00BB4C9D"/>
    <w:rsid w:val="00BB7C8D"/>
    <w:rsid w:val="00BC0D2D"/>
    <w:rsid w:val="00BD05EB"/>
    <w:rsid w:val="00BD0C69"/>
    <w:rsid w:val="00BD3BEA"/>
    <w:rsid w:val="00BD44EF"/>
    <w:rsid w:val="00BD69A7"/>
    <w:rsid w:val="00BD73AA"/>
    <w:rsid w:val="00BE7AC0"/>
    <w:rsid w:val="00BE7EEA"/>
    <w:rsid w:val="00C103E8"/>
    <w:rsid w:val="00C1297A"/>
    <w:rsid w:val="00C13591"/>
    <w:rsid w:val="00C23FBB"/>
    <w:rsid w:val="00C25FF2"/>
    <w:rsid w:val="00C27871"/>
    <w:rsid w:val="00C36595"/>
    <w:rsid w:val="00C37047"/>
    <w:rsid w:val="00C37AFF"/>
    <w:rsid w:val="00C44182"/>
    <w:rsid w:val="00C47156"/>
    <w:rsid w:val="00C47324"/>
    <w:rsid w:val="00C66081"/>
    <w:rsid w:val="00C70AA5"/>
    <w:rsid w:val="00C73421"/>
    <w:rsid w:val="00C810E3"/>
    <w:rsid w:val="00C81BFF"/>
    <w:rsid w:val="00C90771"/>
    <w:rsid w:val="00C94FA9"/>
    <w:rsid w:val="00CA580A"/>
    <w:rsid w:val="00CB4B87"/>
    <w:rsid w:val="00CB6D7C"/>
    <w:rsid w:val="00CB70AD"/>
    <w:rsid w:val="00CB7AB1"/>
    <w:rsid w:val="00CC4502"/>
    <w:rsid w:val="00CE2F23"/>
    <w:rsid w:val="00CE5025"/>
    <w:rsid w:val="00CF07C3"/>
    <w:rsid w:val="00CF3991"/>
    <w:rsid w:val="00CF4A8C"/>
    <w:rsid w:val="00CF6810"/>
    <w:rsid w:val="00D005D3"/>
    <w:rsid w:val="00D02056"/>
    <w:rsid w:val="00D024CD"/>
    <w:rsid w:val="00D117B5"/>
    <w:rsid w:val="00D11E68"/>
    <w:rsid w:val="00D134CC"/>
    <w:rsid w:val="00D13943"/>
    <w:rsid w:val="00D13F71"/>
    <w:rsid w:val="00D30A8A"/>
    <w:rsid w:val="00D356B7"/>
    <w:rsid w:val="00D54627"/>
    <w:rsid w:val="00D576A4"/>
    <w:rsid w:val="00D61E84"/>
    <w:rsid w:val="00D62816"/>
    <w:rsid w:val="00D65BAD"/>
    <w:rsid w:val="00D66209"/>
    <w:rsid w:val="00D70028"/>
    <w:rsid w:val="00D704BD"/>
    <w:rsid w:val="00D80C62"/>
    <w:rsid w:val="00D82899"/>
    <w:rsid w:val="00D83A78"/>
    <w:rsid w:val="00D85D31"/>
    <w:rsid w:val="00D92947"/>
    <w:rsid w:val="00D92C91"/>
    <w:rsid w:val="00DA2977"/>
    <w:rsid w:val="00DB231A"/>
    <w:rsid w:val="00DB4E52"/>
    <w:rsid w:val="00DC2E1C"/>
    <w:rsid w:val="00DC4FC4"/>
    <w:rsid w:val="00DC7958"/>
    <w:rsid w:val="00DE2EEC"/>
    <w:rsid w:val="00DE7388"/>
    <w:rsid w:val="00DE747B"/>
    <w:rsid w:val="00E0206D"/>
    <w:rsid w:val="00E030A4"/>
    <w:rsid w:val="00E05C15"/>
    <w:rsid w:val="00E3033F"/>
    <w:rsid w:val="00E31409"/>
    <w:rsid w:val="00E446B6"/>
    <w:rsid w:val="00E45313"/>
    <w:rsid w:val="00E45C2E"/>
    <w:rsid w:val="00E52777"/>
    <w:rsid w:val="00E619FD"/>
    <w:rsid w:val="00E662FB"/>
    <w:rsid w:val="00E71DB1"/>
    <w:rsid w:val="00E73F28"/>
    <w:rsid w:val="00E7484F"/>
    <w:rsid w:val="00E755CC"/>
    <w:rsid w:val="00E76E90"/>
    <w:rsid w:val="00E916FA"/>
    <w:rsid w:val="00E94E4F"/>
    <w:rsid w:val="00EA35E7"/>
    <w:rsid w:val="00EA6D4C"/>
    <w:rsid w:val="00EB4B35"/>
    <w:rsid w:val="00EB54CC"/>
    <w:rsid w:val="00EB57EB"/>
    <w:rsid w:val="00EC38C4"/>
    <w:rsid w:val="00EC3B09"/>
    <w:rsid w:val="00EC4E6C"/>
    <w:rsid w:val="00ED7535"/>
    <w:rsid w:val="00EE0112"/>
    <w:rsid w:val="00EE5A22"/>
    <w:rsid w:val="00EE6212"/>
    <w:rsid w:val="00EF4BEA"/>
    <w:rsid w:val="00F01C96"/>
    <w:rsid w:val="00F0401A"/>
    <w:rsid w:val="00F17F9E"/>
    <w:rsid w:val="00F21986"/>
    <w:rsid w:val="00F30E95"/>
    <w:rsid w:val="00F35FA0"/>
    <w:rsid w:val="00F36F32"/>
    <w:rsid w:val="00F379E7"/>
    <w:rsid w:val="00F42043"/>
    <w:rsid w:val="00F43D64"/>
    <w:rsid w:val="00F6321B"/>
    <w:rsid w:val="00F63611"/>
    <w:rsid w:val="00F638FC"/>
    <w:rsid w:val="00F677F8"/>
    <w:rsid w:val="00F71697"/>
    <w:rsid w:val="00F7445B"/>
    <w:rsid w:val="00F8156E"/>
    <w:rsid w:val="00F91AC8"/>
    <w:rsid w:val="00F92F33"/>
    <w:rsid w:val="00F937F7"/>
    <w:rsid w:val="00FA032B"/>
    <w:rsid w:val="00FA170E"/>
    <w:rsid w:val="00FA1C6A"/>
    <w:rsid w:val="00FB2F36"/>
    <w:rsid w:val="00FB3D03"/>
    <w:rsid w:val="00FC08F7"/>
    <w:rsid w:val="00FC2A67"/>
    <w:rsid w:val="00FD0A34"/>
    <w:rsid w:val="00FD48F5"/>
    <w:rsid w:val="00FD4B70"/>
    <w:rsid w:val="00FE1BF0"/>
    <w:rsid w:val="00FE1D8F"/>
    <w:rsid w:val="00FF0611"/>
    <w:rsid w:val="00FF1F5C"/>
    <w:rsid w:val="00FF28C2"/>
    <w:rsid w:val="00FF3FE9"/>
    <w:rsid w:val="00FF539B"/>
    <w:rsid w:val="00FF65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C257"/>
  <w15:docId w15:val="{769FB781-47FC-4E1C-B85B-CE982B03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21986"/>
    <w:pPr>
      <w:bidi/>
      <w:spacing w:line="360" w:lineRule="auto"/>
      <w:jc w:val="both"/>
    </w:pPr>
    <w:rPr>
      <w:rFonts w:eastAsia="Times New Roman"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qFormat/>
    <w:rsid w:val="00012068"/>
    <w:pPr>
      <w:keepNext/>
      <w:jc w:val="center"/>
      <w:outlineLvl w:val="1"/>
    </w:pPr>
    <w:rPr>
      <w:rFonts w:ascii="Arial"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F21986"/>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5047EC"/>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semiHidden/>
    <w:rsid w:val="00331E03"/>
    <w:rPr>
      <w:sz w:val="20"/>
      <w:szCs w:val="16"/>
    </w:rPr>
  </w:style>
  <w:style w:type="character" w:customStyle="1" w:styleId="ac">
    <w:name w:val="טקסט הערת שוליים תו"/>
    <w:basedOn w:val="a0"/>
    <w:link w:val="ab"/>
    <w:semiHidden/>
    <w:rsid w:val="0027607A"/>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27607A"/>
    <w:rPr>
      <w:rFonts w:eastAsia="Times New Roman" w:cs="Guttman Rashi"/>
      <w:b/>
      <w:bCs/>
      <w:i/>
      <w:iCs/>
      <w:sz w:val="26"/>
      <w:szCs w:val="22"/>
      <w:u w:val="thick"/>
    </w:rPr>
  </w:style>
  <w:style w:type="character" w:styleId="af">
    <w:name w:val="annotation reference"/>
    <w:semiHidden/>
    <w:rsid w:val="000120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89;&#1497;\AppData\Roaming\Microsoft\Templates\&#1490;&#1502;&#1512;&#1488;-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גמרא-1</Template>
  <TotalTime>4131</TotalTime>
  <Pages>43</Pages>
  <Words>18006</Words>
  <Characters>90035</Characters>
  <Application>Microsoft Office Word</Application>
  <DocSecurity>0</DocSecurity>
  <Lines>750</Lines>
  <Paragraphs>215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אבי</dc:creator>
  <cp:lastModifiedBy>יעל רוס</cp:lastModifiedBy>
  <cp:revision>147</cp:revision>
  <dcterms:created xsi:type="dcterms:W3CDTF">2013-02-10T11:43:00Z</dcterms:created>
  <dcterms:modified xsi:type="dcterms:W3CDTF">2020-04-29T17:01:00Z</dcterms:modified>
</cp:coreProperties>
</file>